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D9D39" w14:textId="2DBE0959" w:rsidR="00BA56D5" w:rsidRPr="00A01DFD" w:rsidRDefault="00236814" w:rsidP="004108C7">
      <w:pPr>
        <w:pStyle w:val="ContactInfo"/>
        <w:spacing w:before="0"/>
        <w:rPr>
          <w:rFonts w:ascii="72 Condensed" w:hAnsi="72 Condensed" w:cs="72 Condensed"/>
          <w:color w:val="auto"/>
          <w:sz w:val="24"/>
          <w:szCs w:val="24"/>
        </w:rPr>
      </w:pPr>
      <w:r w:rsidRPr="00A01DFD">
        <w:rPr>
          <w:rFonts w:ascii="72 Condensed" w:hAnsi="72 Condensed" w:cs="72 Condensed"/>
          <w:noProof/>
          <w:color w:val="auto"/>
          <w:sz w:val="24"/>
          <w:szCs w:val="24"/>
        </w:rPr>
        <w:drawing>
          <wp:anchor distT="0" distB="0" distL="114300" distR="114300" simplePos="0" relativeHeight="251660800" behindDoc="0" locked="0" layoutInCell="1" allowOverlap="1" wp14:anchorId="12AB8775" wp14:editId="05F247F7">
            <wp:simplePos x="0" y="0"/>
            <wp:positionH relativeFrom="column">
              <wp:posOffset>-45720</wp:posOffset>
            </wp:positionH>
            <wp:positionV relativeFrom="paragraph">
              <wp:posOffset>-239339</wp:posOffset>
            </wp:positionV>
            <wp:extent cx="1379220" cy="1473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282" cy="1477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690" w:rsidRPr="00A01DFD">
        <w:rPr>
          <w:rFonts w:ascii="72 Condensed" w:hAnsi="72 Condensed" w:cs="72 Condensed"/>
          <w:noProof/>
          <w:color w:val="auto"/>
          <w:sz w:val="24"/>
          <w:szCs w:val="24"/>
          <w:lang w:val="en-ZA" w:eastAsia="en-ZA"/>
        </w:rPr>
        <w:drawing>
          <wp:anchor distT="0" distB="0" distL="114300" distR="114300" simplePos="0" relativeHeight="251657728" behindDoc="0" locked="0" layoutInCell="1" allowOverlap="1" wp14:anchorId="05E4473D" wp14:editId="74A5104D">
            <wp:simplePos x="0" y="0"/>
            <wp:positionH relativeFrom="column">
              <wp:posOffset>4526915</wp:posOffset>
            </wp:positionH>
            <wp:positionV relativeFrom="paragraph">
              <wp:posOffset>-34290</wp:posOffset>
            </wp:positionV>
            <wp:extent cx="186690" cy="186690"/>
            <wp:effectExtent l="0" t="0" r="3810" b="3810"/>
            <wp:wrapNone/>
            <wp:docPr id="7" name="Picture 7" descr="http://icons.iconarchive.com/icons/iconsmind/outline/32/Home-2-2-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cons.iconarchive.com/icons/iconsmind/outline/32/Home-2-2-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anchor>
        </w:drawing>
      </w:r>
      <w:r w:rsidR="009176D6" w:rsidRPr="00A01DFD">
        <w:rPr>
          <w:rFonts w:ascii="72 Condensed" w:hAnsi="72 Condensed" w:cs="72 Condensed"/>
          <w:color w:val="auto"/>
          <w:sz w:val="24"/>
          <w:szCs w:val="24"/>
        </w:rPr>
        <w:t>9 SAHARA CLOSE</w:t>
      </w:r>
    </w:p>
    <w:p w14:paraId="75456860" w14:textId="7A969FCD" w:rsidR="00BA56D5" w:rsidRPr="00A01DFD" w:rsidRDefault="0028450B" w:rsidP="004108C7">
      <w:pPr>
        <w:pStyle w:val="ContactInfo"/>
        <w:spacing w:before="0"/>
        <w:rPr>
          <w:rFonts w:ascii="72 Condensed" w:hAnsi="72 Condensed" w:cs="72 Condensed"/>
          <w:color w:val="auto"/>
          <w:sz w:val="24"/>
          <w:szCs w:val="24"/>
        </w:rPr>
      </w:pPr>
      <w:r w:rsidRPr="00A01DFD">
        <w:rPr>
          <w:rFonts w:ascii="72 Condensed" w:hAnsi="72 Condensed" w:cs="72 Condensed"/>
          <w:noProof/>
          <w:color w:val="auto"/>
          <w:sz w:val="24"/>
          <w:szCs w:val="24"/>
          <w:lang w:val="en-ZA" w:eastAsia="en-ZA"/>
        </w:rPr>
        <w:drawing>
          <wp:anchor distT="0" distB="0" distL="114300" distR="114300" simplePos="0" relativeHeight="251654656" behindDoc="0" locked="0" layoutInCell="1" allowOverlap="1" wp14:anchorId="4F327514" wp14:editId="25E4F406">
            <wp:simplePos x="0" y="0"/>
            <wp:positionH relativeFrom="column">
              <wp:posOffset>4099560</wp:posOffset>
            </wp:positionH>
            <wp:positionV relativeFrom="paragraph">
              <wp:posOffset>165735</wp:posOffset>
            </wp:positionV>
            <wp:extent cx="207645" cy="207645"/>
            <wp:effectExtent l="0" t="0" r="1905" b="1905"/>
            <wp:wrapNone/>
            <wp:docPr id="5" name="Picture 5" descr="http://icons.iconarchive.com/icons/iconsmind/outline/48/Phone-2-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ons.iconarchive.com/icons/iconsmind/outline/48/Phone-2-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6D6" w:rsidRPr="00A01DFD">
        <w:rPr>
          <w:rFonts w:ascii="72 Condensed" w:hAnsi="72 Condensed" w:cs="72 Condensed"/>
          <w:color w:val="auto"/>
          <w:sz w:val="24"/>
          <w:szCs w:val="24"/>
        </w:rPr>
        <w:t>UMHLANGA</w:t>
      </w:r>
      <w:r w:rsidR="007C6847" w:rsidRPr="00A01DFD">
        <w:rPr>
          <w:rFonts w:ascii="72 Condensed" w:hAnsi="72 Condensed" w:cs="72 Condensed"/>
          <w:color w:val="auto"/>
          <w:sz w:val="24"/>
          <w:szCs w:val="24"/>
        </w:rPr>
        <w:t>, SOUTH AFRICA</w:t>
      </w:r>
    </w:p>
    <w:p w14:paraId="02C20E75" w14:textId="40AAFC1C" w:rsidR="00BA56D5" w:rsidRPr="00A01DFD" w:rsidRDefault="00E6721D" w:rsidP="004108C7">
      <w:pPr>
        <w:pStyle w:val="ContactInfo"/>
        <w:spacing w:before="0"/>
        <w:jc w:val="center"/>
        <w:rPr>
          <w:rFonts w:ascii="72 Condensed" w:hAnsi="72 Condensed" w:cs="72 Condensed"/>
          <w:color w:val="auto"/>
          <w:sz w:val="24"/>
          <w:szCs w:val="24"/>
        </w:rPr>
      </w:pPr>
      <w:r w:rsidRPr="00A01DFD">
        <w:rPr>
          <w:rFonts w:ascii="72 Condensed" w:hAnsi="72 Condensed" w:cs="72 Condensed"/>
          <w:color w:val="auto"/>
          <w:sz w:val="24"/>
          <w:szCs w:val="24"/>
        </w:rPr>
        <w:t xml:space="preserve">                                                                                                                     </w:t>
      </w:r>
      <w:r w:rsidR="0097047A">
        <w:rPr>
          <w:rFonts w:ascii="72 Condensed" w:hAnsi="72 Condensed" w:cs="72 Condensed"/>
          <w:color w:val="auto"/>
          <w:sz w:val="24"/>
          <w:szCs w:val="24"/>
        </w:rPr>
        <w:tab/>
      </w:r>
      <w:r w:rsidR="0097047A">
        <w:rPr>
          <w:rFonts w:ascii="72 Condensed" w:hAnsi="72 Condensed" w:cs="72 Condensed"/>
          <w:color w:val="auto"/>
          <w:sz w:val="24"/>
          <w:szCs w:val="24"/>
        </w:rPr>
        <w:tab/>
        <w:t xml:space="preserve">       </w:t>
      </w:r>
      <w:r w:rsidRPr="00A01DFD">
        <w:rPr>
          <w:rFonts w:ascii="72 Condensed" w:hAnsi="72 Condensed" w:cs="72 Condensed"/>
          <w:color w:val="auto"/>
          <w:sz w:val="24"/>
          <w:szCs w:val="24"/>
        </w:rPr>
        <w:t>0</w:t>
      </w:r>
      <w:r w:rsidR="007C6847" w:rsidRPr="00A01DFD">
        <w:rPr>
          <w:rFonts w:ascii="72 Condensed" w:hAnsi="72 Condensed" w:cs="72 Condensed"/>
          <w:color w:val="auto"/>
          <w:sz w:val="24"/>
          <w:szCs w:val="24"/>
        </w:rPr>
        <w:t>836587426</w:t>
      </w:r>
      <w:r w:rsidRPr="00A01DFD">
        <w:rPr>
          <w:rFonts w:ascii="72 Condensed" w:hAnsi="72 Condensed" w:cs="72 Condensed"/>
          <w:color w:val="auto"/>
          <w:sz w:val="24"/>
          <w:szCs w:val="24"/>
        </w:rPr>
        <w:t xml:space="preserve"> / 031 3735509</w:t>
      </w:r>
    </w:p>
    <w:p w14:paraId="69B1616A" w14:textId="7A056094" w:rsidR="00BA56D5" w:rsidRPr="00A01DFD" w:rsidRDefault="004108C7" w:rsidP="004108C7">
      <w:pPr>
        <w:pStyle w:val="ContactInfo"/>
        <w:spacing w:before="0"/>
        <w:rPr>
          <w:rStyle w:val="Emphasis"/>
          <w:rFonts w:ascii="72 Condensed" w:hAnsi="72 Condensed" w:cs="72 Condensed"/>
          <w:color w:val="auto"/>
          <w:sz w:val="24"/>
          <w:szCs w:val="24"/>
        </w:rPr>
      </w:pPr>
      <w:r w:rsidRPr="00A01DFD">
        <w:rPr>
          <w:rFonts w:ascii="72 Condensed" w:hAnsi="72 Condensed" w:cs="72 Condensed"/>
          <w:noProof/>
          <w:color w:val="auto"/>
          <w:sz w:val="24"/>
          <w:szCs w:val="24"/>
          <w:lang w:val="en-ZA" w:eastAsia="en-ZA"/>
        </w:rPr>
        <w:drawing>
          <wp:anchor distT="0" distB="0" distL="114300" distR="114300" simplePos="0" relativeHeight="251661824" behindDoc="0" locked="0" layoutInCell="1" allowOverlap="1" wp14:anchorId="14680588" wp14:editId="2EBF06EA">
            <wp:simplePos x="0" y="0"/>
            <wp:positionH relativeFrom="column">
              <wp:posOffset>3421380</wp:posOffset>
            </wp:positionH>
            <wp:positionV relativeFrom="paragraph">
              <wp:posOffset>121920</wp:posOffset>
            </wp:positionV>
            <wp:extent cx="213360" cy="213360"/>
            <wp:effectExtent l="0" t="0" r="0" b="0"/>
            <wp:wrapNone/>
            <wp:docPr id="3" name="Picture 3"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ORCID iD.svg - Wikimedia Comm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anchor>
        </w:drawing>
      </w:r>
      <w:r w:rsidR="00FC61C4" w:rsidRPr="00A01DFD">
        <w:rPr>
          <w:rFonts w:ascii="72 Condensed" w:hAnsi="72 Condensed" w:cs="72 Condensed"/>
          <w:noProof/>
          <w:color w:val="auto"/>
          <w:sz w:val="24"/>
          <w:szCs w:val="24"/>
          <w:lang w:val="en-ZA" w:eastAsia="en-ZA"/>
        </w:rPr>
        <w:drawing>
          <wp:anchor distT="0" distB="0" distL="114300" distR="114300" simplePos="0" relativeHeight="251656704" behindDoc="0" locked="0" layoutInCell="1" allowOverlap="1" wp14:anchorId="42461C6C" wp14:editId="30BA7941">
            <wp:simplePos x="0" y="0"/>
            <wp:positionH relativeFrom="column">
              <wp:posOffset>4503420</wp:posOffset>
            </wp:positionH>
            <wp:positionV relativeFrom="paragraph">
              <wp:posOffset>18415</wp:posOffset>
            </wp:positionV>
            <wp:extent cx="180975" cy="180975"/>
            <wp:effectExtent l="0" t="0" r="9525" b="9525"/>
            <wp:wrapNone/>
            <wp:docPr id="6" name="Picture 6" descr="http://icons.iconarchive.com/icons/custom-icon-design/mono-general-2/32/mai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ons.iconarchive.com/icons/custom-icon-design/mono-general-2/32/mail-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6" w:history="1">
        <w:r w:rsidR="00114C5B" w:rsidRPr="00A01DFD">
          <w:rPr>
            <w:rStyle w:val="Hyperlink"/>
            <w:rFonts w:ascii="72 Condensed" w:hAnsi="72 Condensed" w:cs="72 Condensed"/>
            <w:color w:val="auto"/>
            <w:sz w:val="24"/>
            <w:szCs w:val="24"/>
          </w:rPr>
          <w:t>reshma@dut.ac.za</w:t>
        </w:r>
      </w:hyperlink>
    </w:p>
    <w:p w14:paraId="54F30137" w14:textId="5AC606F2" w:rsidR="00114C5B" w:rsidRPr="00A01DFD" w:rsidRDefault="00114C5B" w:rsidP="004108C7">
      <w:pPr>
        <w:pStyle w:val="ContactInfo"/>
        <w:spacing w:before="0"/>
        <w:rPr>
          <w:rStyle w:val="Emphasis"/>
          <w:rFonts w:ascii="72 Condensed" w:hAnsi="72 Condensed" w:cs="72 Condensed"/>
          <w:color w:val="auto"/>
          <w:sz w:val="24"/>
          <w:szCs w:val="24"/>
        </w:rPr>
      </w:pPr>
      <w:r w:rsidRPr="00A01DFD">
        <w:rPr>
          <w:rStyle w:val="Emphasis"/>
          <w:rFonts w:ascii="72 Condensed" w:hAnsi="72 Condensed" w:cs="72 Condensed"/>
          <w:color w:val="auto"/>
          <w:sz w:val="24"/>
          <w:szCs w:val="24"/>
        </w:rPr>
        <w:t xml:space="preserve"> https://orcid.org/0000-0002-5245-3939</w:t>
      </w:r>
    </w:p>
    <w:sdt>
      <w:sdtPr>
        <w:rPr>
          <w:rFonts w:ascii="72 Condensed" w:hAnsi="72 Condensed" w:cs="72 Condensed"/>
          <w:b/>
          <w:sz w:val="36"/>
          <w:szCs w:val="36"/>
        </w:rPr>
        <w:alias w:val="Your Name"/>
        <w:tag w:val=""/>
        <w:id w:val="-574512284"/>
        <w:placeholder>
          <w:docPart w:val="A7A942DA16BB4EF5A73407091462E924"/>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0982866E" w14:textId="0AEC7792" w:rsidR="00BA56D5" w:rsidRPr="00A01DFD" w:rsidRDefault="00870436" w:rsidP="00BC1F44">
          <w:pPr>
            <w:pStyle w:val="Name"/>
            <w:spacing w:before="0" w:after="0" w:line="240" w:lineRule="auto"/>
            <w:jc w:val="right"/>
            <w:rPr>
              <w:rFonts w:ascii="72 Condensed" w:hAnsi="72 Condensed" w:cs="72 Condensed"/>
              <w:b/>
              <w:sz w:val="24"/>
              <w:szCs w:val="24"/>
            </w:rPr>
          </w:pPr>
          <w:r w:rsidRPr="00E96690">
            <w:rPr>
              <w:rFonts w:ascii="72 Condensed" w:hAnsi="72 Condensed" w:cs="72 Condensed"/>
              <w:b/>
              <w:sz w:val="36"/>
              <w:szCs w:val="36"/>
            </w:rPr>
            <w:t>CURRICULUM VITAE OF RESHMA SUCHERAN</w:t>
          </w:r>
        </w:p>
      </w:sdtContent>
    </w:sdt>
    <w:tbl>
      <w:tblPr>
        <w:tblStyle w:val="ResumeTable"/>
        <w:tblW w:w="5000" w:type="pct"/>
        <w:tblInd w:w="216" w:type="dxa"/>
        <w:tblLook w:val="04A0" w:firstRow="1" w:lastRow="0" w:firstColumn="1" w:lastColumn="0" w:noHBand="0" w:noVBand="1"/>
        <w:tblCaption w:val="Resume text"/>
        <w:tblDescription w:val="Resume"/>
      </w:tblPr>
      <w:tblGrid>
        <w:gridCol w:w="91"/>
        <w:gridCol w:w="8825"/>
        <w:gridCol w:w="110"/>
      </w:tblGrid>
      <w:tr w:rsidR="001C0433" w:rsidRPr="00A01DFD" w14:paraId="0C1C9144" w14:textId="77777777" w:rsidTr="00C40175">
        <w:tc>
          <w:tcPr>
            <w:tcW w:w="91" w:type="dxa"/>
          </w:tcPr>
          <w:p w14:paraId="375BAB40" w14:textId="77777777" w:rsidR="00B24311" w:rsidRPr="00A01DFD" w:rsidRDefault="00B24311" w:rsidP="00051145">
            <w:pPr>
              <w:spacing w:before="0" w:after="0" w:line="240" w:lineRule="auto"/>
              <w:rPr>
                <w:rFonts w:ascii="72 Condensed" w:hAnsi="72 Condensed" w:cs="72 Condensed"/>
                <w:b/>
                <w:color w:val="auto"/>
                <w:sz w:val="24"/>
                <w:szCs w:val="24"/>
              </w:rPr>
            </w:pPr>
          </w:p>
          <w:p w14:paraId="1921335B" w14:textId="6D1E1D6C" w:rsidR="002E46B9" w:rsidRPr="00A01DFD" w:rsidRDefault="002E46B9" w:rsidP="00051145">
            <w:pPr>
              <w:spacing w:before="0" w:after="0" w:line="240" w:lineRule="auto"/>
              <w:rPr>
                <w:rFonts w:ascii="72 Condensed" w:hAnsi="72 Condensed" w:cs="72 Condensed"/>
                <w:b/>
                <w:color w:val="auto"/>
                <w:sz w:val="24"/>
                <w:szCs w:val="24"/>
              </w:rPr>
            </w:pPr>
          </w:p>
        </w:tc>
        <w:tc>
          <w:tcPr>
            <w:tcW w:w="8935" w:type="dxa"/>
            <w:gridSpan w:val="2"/>
          </w:tcPr>
          <w:p w14:paraId="29BBDFDC" w14:textId="2FEBF8CA" w:rsidR="00B24311" w:rsidRPr="00A01DFD" w:rsidRDefault="00B24311" w:rsidP="00051145">
            <w:pPr>
              <w:tabs>
                <w:tab w:val="left" w:pos="720"/>
                <w:tab w:val="left" w:pos="1440"/>
                <w:tab w:val="left" w:pos="2160"/>
                <w:tab w:val="left" w:pos="2880"/>
                <w:tab w:val="left" w:pos="3600"/>
                <w:tab w:val="left" w:pos="4320"/>
                <w:tab w:val="left" w:pos="5040"/>
              </w:tabs>
              <w:spacing w:before="0" w:after="0" w:line="240" w:lineRule="auto"/>
              <w:ind w:left="40"/>
              <w:rPr>
                <w:rFonts w:ascii="72 Condensed" w:eastAsia="Calibri" w:hAnsi="72 Condensed" w:cs="72 Condensed"/>
                <w:color w:val="auto"/>
                <w:kern w:val="0"/>
                <w:sz w:val="24"/>
                <w:szCs w:val="24"/>
                <w:lang w:val="en-GB" w:eastAsia="en-US"/>
              </w:rPr>
            </w:pPr>
          </w:p>
          <w:p w14:paraId="74233178" w14:textId="10FAD1E1" w:rsidR="002E46B9" w:rsidRPr="00B522CB" w:rsidRDefault="00D2693A" w:rsidP="009A4F19">
            <w:pPr>
              <w:pStyle w:val="ListParagraph"/>
              <w:numPr>
                <w:ilvl w:val="0"/>
                <w:numId w:val="3"/>
              </w:numPr>
              <w:tabs>
                <w:tab w:val="left" w:pos="720"/>
                <w:tab w:val="left" w:pos="1440"/>
                <w:tab w:val="left" w:pos="2160"/>
                <w:tab w:val="left" w:pos="2880"/>
                <w:tab w:val="left" w:pos="3600"/>
                <w:tab w:val="left" w:pos="4320"/>
                <w:tab w:val="left" w:pos="5040"/>
              </w:tabs>
              <w:spacing w:after="0" w:line="240" w:lineRule="auto"/>
              <w:rPr>
                <w:rFonts w:ascii="72 Condensed" w:eastAsia="Calibri" w:hAnsi="72 Condensed" w:cs="72 Condensed"/>
                <w:b/>
                <w:bCs/>
                <w:color w:val="306785" w:themeColor="accent1" w:themeShade="BF"/>
                <w:sz w:val="28"/>
                <w:szCs w:val="28"/>
                <w:lang w:val="en-GB"/>
              </w:rPr>
            </w:pPr>
            <w:r w:rsidRPr="00B522CB">
              <w:rPr>
                <w:rFonts w:ascii="72 Condensed" w:eastAsia="Calibri" w:hAnsi="72 Condensed" w:cs="72 Condensed"/>
                <w:b/>
                <w:bCs/>
                <w:color w:val="306785" w:themeColor="accent1" w:themeShade="BF"/>
                <w:sz w:val="28"/>
                <w:szCs w:val="28"/>
                <w:lang w:val="en-GB"/>
              </w:rPr>
              <w:t>PERSONAL INFORMATION</w:t>
            </w:r>
          </w:p>
          <w:p w14:paraId="443BA856" w14:textId="77777777" w:rsidR="002E46B9" w:rsidRPr="00A01DFD" w:rsidRDefault="002E46B9" w:rsidP="00051145">
            <w:pPr>
              <w:tabs>
                <w:tab w:val="left" w:pos="720"/>
                <w:tab w:val="left" w:pos="1440"/>
                <w:tab w:val="left" w:pos="2160"/>
                <w:tab w:val="left" w:pos="2880"/>
                <w:tab w:val="left" w:pos="3600"/>
                <w:tab w:val="left" w:pos="4320"/>
                <w:tab w:val="left" w:pos="5040"/>
              </w:tabs>
              <w:spacing w:before="0" w:after="0" w:line="240" w:lineRule="auto"/>
              <w:ind w:left="40"/>
              <w:rPr>
                <w:rFonts w:ascii="72 Condensed" w:eastAsia="Calibri" w:hAnsi="72 Condensed" w:cs="72 Condensed"/>
                <w:color w:val="auto"/>
                <w:kern w:val="0"/>
                <w:sz w:val="24"/>
                <w:szCs w:val="24"/>
                <w:lang w:val="en-GB" w:eastAsia="en-US"/>
              </w:rPr>
            </w:pPr>
          </w:p>
          <w:p w14:paraId="2787BE6F" w14:textId="0F62040C" w:rsidR="00B24311" w:rsidRPr="00A01DFD" w:rsidRDefault="00B24311" w:rsidP="00051145">
            <w:pPr>
              <w:pStyle w:val="ListParagraph"/>
              <w:spacing w:after="0" w:line="240" w:lineRule="auto"/>
              <w:ind w:left="0" w:right="13"/>
              <w:rPr>
                <w:rFonts w:ascii="72 Condensed" w:hAnsi="72 Condensed" w:cs="72 Condensed"/>
                <w:sz w:val="24"/>
                <w:szCs w:val="24"/>
                <w:lang w:val="en-GB"/>
              </w:rPr>
            </w:pPr>
            <w:r w:rsidRPr="00A01DFD">
              <w:rPr>
                <w:rFonts w:ascii="72 Condensed" w:hAnsi="72 Condensed" w:cs="72 Condensed"/>
                <w:sz w:val="24"/>
                <w:szCs w:val="24"/>
                <w:lang w:val="en-GB"/>
              </w:rPr>
              <w:t>IDENTITY NUMBER:</w:t>
            </w:r>
            <w:r w:rsidRPr="00A01DFD">
              <w:rPr>
                <w:rFonts w:ascii="72 Condensed" w:hAnsi="72 Condensed" w:cs="72 Condensed"/>
                <w:sz w:val="24"/>
                <w:szCs w:val="24"/>
                <w:lang w:val="en-GB"/>
              </w:rPr>
              <w:tab/>
            </w:r>
            <w:r w:rsidRPr="00A01DFD">
              <w:rPr>
                <w:rFonts w:ascii="72 Condensed" w:hAnsi="72 Condensed" w:cs="72 Condensed"/>
                <w:sz w:val="24"/>
                <w:szCs w:val="24"/>
                <w:lang w:val="en-GB"/>
              </w:rPr>
              <w:tab/>
              <w:t>7010150166082</w:t>
            </w:r>
          </w:p>
          <w:p w14:paraId="1DA1750E" w14:textId="77777777" w:rsidR="00B24311" w:rsidRPr="00A01DFD" w:rsidRDefault="00B24311" w:rsidP="00051145">
            <w:pPr>
              <w:pStyle w:val="ListParagraph"/>
              <w:spacing w:after="0" w:line="240" w:lineRule="auto"/>
              <w:rPr>
                <w:rFonts w:ascii="72 Condensed" w:hAnsi="72 Condensed" w:cs="72 Condensed"/>
                <w:sz w:val="24"/>
                <w:szCs w:val="24"/>
                <w:lang w:val="en-GB"/>
              </w:rPr>
            </w:pPr>
          </w:p>
          <w:p w14:paraId="56144D90" w14:textId="0CAF3DAE" w:rsidR="00B24311" w:rsidRPr="00A01DFD" w:rsidRDefault="00B24311" w:rsidP="00E27B58">
            <w:pPr>
              <w:pStyle w:val="ListParagraph"/>
              <w:spacing w:after="0" w:line="240" w:lineRule="auto"/>
              <w:ind w:left="-72" w:firstLine="50"/>
              <w:rPr>
                <w:rFonts w:ascii="72 Condensed" w:hAnsi="72 Condensed" w:cs="72 Condensed"/>
                <w:sz w:val="24"/>
                <w:szCs w:val="24"/>
                <w:lang w:val="en-GB"/>
              </w:rPr>
            </w:pPr>
            <w:r w:rsidRPr="00A01DFD">
              <w:rPr>
                <w:rFonts w:ascii="72 Condensed" w:hAnsi="72 Condensed" w:cs="72 Condensed"/>
                <w:sz w:val="24"/>
                <w:szCs w:val="24"/>
                <w:lang w:val="en-GB"/>
              </w:rPr>
              <w:t xml:space="preserve">DATE OF BIRTH:                     </w:t>
            </w:r>
            <w:r w:rsidR="00E27B58">
              <w:rPr>
                <w:rFonts w:ascii="72 Condensed" w:hAnsi="72 Condensed" w:cs="72 Condensed"/>
                <w:sz w:val="24"/>
                <w:szCs w:val="24"/>
                <w:lang w:val="en-GB"/>
              </w:rPr>
              <w:t xml:space="preserve">           </w:t>
            </w:r>
            <w:r w:rsidRPr="00A01DFD">
              <w:rPr>
                <w:rFonts w:ascii="72 Condensed" w:hAnsi="72 Condensed" w:cs="72 Condensed"/>
                <w:sz w:val="24"/>
                <w:szCs w:val="24"/>
                <w:lang w:val="en-GB"/>
              </w:rPr>
              <w:t>15 October 1970</w:t>
            </w:r>
          </w:p>
          <w:p w14:paraId="63F05EFC" w14:textId="77777777" w:rsidR="00B24311" w:rsidRPr="00A01DFD" w:rsidRDefault="00B24311" w:rsidP="00051145">
            <w:pPr>
              <w:pStyle w:val="ListParagraph"/>
              <w:spacing w:after="0" w:line="240" w:lineRule="auto"/>
              <w:rPr>
                <w:rFonts w:ascii="72 Condensed" w:hAnsi="72 Condensed" w:cs="72 Condensed"/>
                <w:sz w:val="24"/>
                <w:szCs w:val="24"/>
                <w:lang w:val="en-GB"/>
              </w:rPr>
            </w:pPr>
          </w:p>
          <w:p w14:paraId="1778C2F0" w14:textId="5FA00AD0" w:rsidR="00B24311" w:rsidRPr="00A01DFD" w:rsidRDefault="00B24311" w:rsidP="00E27B58">
            <w:pPr>
              <w:pStyle w:val="ListParagraph"/>
              <w:spacing w:after="0" w:line="240" w:lineRule="auto"/>
              <w:ind w:left="558" w:hanging="558"/>
              <w:rPr>
                <w:rFonts w:ascii="72 Condensed" w:hAnsi="72 Condensed" w:cs="72 Condensed"/>
                <w:sz w:val="24"/>
                <w:szCs w:val="24"/>
                <w:lang w:val="en-GB"/>
              </w:rPr>
            </w:pPr>
            <w:r w:rsidRPr="00A01DFD">
              <w:rPr>
                <w:rFonts w:ascii="72 Condensed" w:hAnsi="72 Condensed" w:cs="72 Condensed"/>
                <w:sz w:val="24"/>
                <w:szCs w:val="24"/>
                <w:lang w:val="en-GB"/>
              </w:rPr>
              <w:t>NATIONALITY:</w:t>
            </w:r>
            <w:r w:rsidRPr="00A01DFD">
              <w:rPr>
                <w:rFonts w:ascii="72 Condensed" w:hAnsi="72 Condensed" w:cs="72 Condensed"/>
                <w:sz w:val="24"/>
                <w:szCs w:val="24"/>
                <w:lang w:val="en-GB"/>
              </w:rPr>
              <w:tab/>
              <w:t xml:space="preserve">                        </w:t>
            </w:r>
            <w:r w:rsidR="00B522CB">
              <w:rPr>
                <w:rFonts w:ascii="72 Condensed" w:hAnsi="72 Condensed" w:cs="72 Condensed"/>
                <w:sz w:val="24"/>
                <w:szCs w:val="24"/>
                <w:lang w:val="en-GB"/>
              </w:rPr>
              <w:t xml:space="preserve">      </w:t>
            </w:r>
            <w:r w:rsidRPr="00A01DFD">
              <w:rPr>
                <w:rFonts w:ascii="72 Condensed" w:hAnsi="72 Condensed" w:cs="72 Condensed"/>
                <w:sz w:val="24"/>
                <w:szCs w:val="24"/>
                <w:lang w:val="en-GB"/>
              </w:rPr>
              <w:t>South African</w:t>
            </w:r>
          </w:p>
          <w:p w14:paraId="391663BE" w14:textId="77777777" w:rsidR="00ED6122" w:rsidRPr="00A01DFD" w:rsidRDefault="00ED6122" w:rsidP="00051145">
            <w:pPr>
              <w:pStyle w:val="ListParagraph"/>
              <w:spacing w:after="0" w:line="240" w:lineRule="auto"/>
              <w:ind w:left="0"/>
              <w:rPr>
                <w:rFonts w:ascii="72 Condensed" w:hAnsi="72 Condensed" w:cs="72 Condensed"/>
                <w:sz w:val="24"/>
                <w:szCs w:val="24"/>
                <w:lang w:val="en-GB"/>
              </w:rPr>
            </w:pPr>
          </w:p>
          <w:p w14:paraId="4EAEDB7F" w14:textId="74D15508" w:rsidR="00ED6122" w:rsidRPr="00A01DFD" w:rsidRDefault="00ED6122" w:rsidP="00051145">
            <w:pPr>
              <w:pStyle w:val="ListParagraph"/>
              <w:tabs>
                <w:tab w:val="left" w:pos="2844"/>
              </w:tabs>
              <w:spacing w:after="0" w:line="240" w:lineRule="auto"/>
              <w:ind w:left="0"/>
              <w:rPr>
                <w:rFonts w:ascii="72 Condensed" w:hAnsi="72 Condensed" w:cs="72 Condensed"/>
                <w:sz w:val="24"/>
                <w:szCs w:val="24"/>
                <w:lang w:val="en-GB"/>
              </w:rPr>
            </w:pPr>
            <w:r w:rsidRPr="00A01DFD">
              <w:rPr>
                <w:rFonts w:ascii="72 Condensed" w:hAnsi="72 Condensed" w:cs="72 Condensed"/>
                <w:sz w:val="24"/>
                <w:szCs w:val="24"/>
                <w:lang w:val="en-GB"/>
              </w:rPr>
              <w:t>POSTAL ADDRESS:</w:t>
            </w:r>
            <w:r w:rsidRPr="00A01DFD">
              <w:rPr>
                <w:rFonts w:ascii="72 Condensed" w:hAnsi="72 Condensed" w:cs="72 Condensed"/>
                <w:sz w:val="24"/>
                <w:szCs w:val="24"/>
                <w:lang w:val="en-GB"/>
              </w:rPr>
              <w:tab/>
              <w:t>Durban University of Technology</w:t>
            </w:r>
          </w:p>
          <w:p w14:paraId="3A6C81F8" w14:textId="1ADEB3C0" w:rsidR="00ED6122" w:rsidRPr="00A01DFD" w:rsidRDefault="005F76C3"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ab/>
              <w:t>Ri</w:t>
            </w:r>
            <w:r w:rsidR="00FA0C74" w:rsidRPr="00A01DFD">
              <w:rPr>
                <w:rFonts w:ascii="72 Condensed" w:hAnsi="72 Condensed" w:cs="72 Condensed"/>
                <w:color w:val="auto"/>
                <w:sz w:val="24"/>
                <w:szCs w:val="24"/>
                <w:lang w:val="en-GB"/>
              </w:rPr>
              <w:t>ts</w:t>
            </w:r>
            <w:r w:rsidRPr="00A01DFD">
              <w:rPr>
                <w:rFonts w:ascii="72 Condensed" w:hAnsi="72 Condensed" w:cs="72 Condensed"/>
                <w:color w:val="auto"/>
                <w:sz w:val="24"/>
                <w:szCs w:val="24"/>
                <w:lang w:val="en-GB"/>
              </w:rPr>
              <w:t>on Campus</w:t>
            </w:r>
          </w:p>
          <w:p w14:paraId="26AA7056" w14:textId="1AAD7EA6" w:rsidR="00FA0C74" w:rsidRPr="00A01DFD" w:rsidRDefault="00FA0C74"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ab/>
              <w:t>PO Box 1334</w:t>
            </w:r>
          </w:p>
          <w:p w14:paraId="15B60145" w14:textId="3DBF3018" w:rsidR="00FA0C74" w:rsidRPr="00A01DFD" w:rsidRDefault="00FA0C74"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ab/>
              <w:t>Durban 4000</w:t>
            </w:r>
          </w:p>
          <w:p w14:paraId="548B62FD" w14:textId="4E4C079C" w:rsidR="00FA0C74" w:rsidRPr="00A01DFD" w:rsidRDefault="00FA0C74"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ab/>
              <w:t>South Africa</w:t>
            </w:r>
          </w:p>
          <w:p w14:paraId="2CCDFB68" w14:textId="77777777" w:rsidR="00051145" w:rsidRPr="00A01DFD" w:rsidRDefault="00051145" w:rsidP="00051145">
            <w:pPr>
              <w:tabs>
                <w:tab w:val="left" w:pos="2844"/>
              </w:tabs>
              <w:spacing w:before="0" w:after="0" w:line="240" w:lineRule="auto"/>
              <w:rPr>
                <w:rFonts w:ascii="72 Condensed" w:hAnsi="72 Condensed" w:cs="72 Condensed"/>
                <w:color w:val="auto"/>
                <w:sz w:val="24"/>
                <w:szCs w:val="24"/>
                <w:lang w:val="en-GB"/>
              </w:rPr>
            </w:pPr>
          </w:p>
          <w:p w14:paraId="7C0CA703" w14:textId="4024C1E0" w:rsidR="00CA223B" w:rsidRPr="00A01DFD" w:rsidRDefault="00CA223B"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MARITAL STATUS:</w:t>
            </w:r>
            <w:r w:rsidRPr="00A01DFD">
              <w:rPr>
                <w:rFonts w:ascii="72 Condensed" w:hAnsi="72 Condensed" w:cs="72 Condensed"/>
                <w:color w:val="auto"/>
                <w:sz w:val="24"/>
                <w:szCs w:val="24"/>
                <w:lang w:val="en-GB"/>
              </w:rPr>
              <w:tab/>
              <w:t xml:space="preserve">Married, </w:t>
            </w:r>
            <w:r w:rsidR="00040513" w:rsidRPr="00A01DFD">
              <w:rPr>
                <w:rFonts w:ascii="72 Condensed" w:hAnsi="72 Condensed" w:cs="72 Condensed"/>
                <w:color w:val="auto"/>
                <w:sz w:val="24"/>
                <w:szCs w:val="24"/>
                <w:lang w:val="en-GB"/>
              </w:rPr>
              <w:t xml:space="preserve">2 </w:t>
            </w:r>
            <w:r w:rsidR="004F0199" w:rsidRPr="00A01DFD">
              <w:rPr>
                <w:rFonts w:ascii="72 Condensed" w:hAnsi="72 Condensed" w:cs="72 Condensed"/>
                <w:color w:val="auto"/>
                <w:sz w:val="24"/>
                <w:szCs w:val="24"/>
                <w:lang w:val="en-GB"/>
              </w:rPr>
              <w:t>D</w:t>
            </w:r>
            <w:r w:rsidR="00040513" w:rsidRPr="00A01DFD">
              <w:rPr>
                <w:rFonts w:ascii="72 Condensed" w:hAnsi="72 Condensed" w:cs="72 Condensed"/>
                <w:color w:val="auto"/>
                <w:sz w:val="24"/>
                <w:szCs w:val="24"/>
                <w:lang w:val="en-GB"/>
              </w:rPr>
              <w:t>aughters</w:t>
            </w:r>
          </w:p>
          <w:p w14:paraId="5CB16D55" w14:textId="77777777" w:rsidR="00051145" w:rsidRPr="00A01DFD" w:rsidRDefault="00051145" w:rsidP="00051145">
            <w:pPr>
              <w:tabs>
                <w:tab w:val="left" w:pos="2844"/>
              </w:tabs>
              <w:spacing w:before="0" w:after="0" w:line="240" w:lineRule="auto"/>
              <w:rPr>
                <w:rFonts w:ascii="72 Condensed" w:hAnsi="72 Condensed" w:cs="72 Condensed"/>
                <w:color w:val="auto"/>
                <w:sz w:val="24"/>
                <w:szCs w:val="24"/>
                <w:lang w:val="en-GB"/>
              </w:rPr>
            </w:pPr>
          </w:p>
          <w:p w14:paraId="2ADC0E9C" w14:textId="2003B5F3" w:rsidR="00FA0C74" w:rsidRPr="00A01DFD" w:rsidRDefault="00FA0C74"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DRIVERS LICEN</w:t>
            </w:r>
            <w:r w:rsidR="00C74520" w:rsidRPr="00A01DFD">
              <w:rPr>
                <w:rFonts w:ascii="72 Condensed" w:hAnsi="72 Condensed" w:cs="72 Condensed"/>
                <w:color w:val="auto"/>
                <w:sz w:val="24"/>
                <w:szCs w:val="24"/>
                <w:lang w:val="en-GB"/>
              </w:rPr>
              <w:t>SE:</w:t>
            </w:r>
            <w:r w:rsidR="00C74520" w:rsidRPr="00A01DFD">
              <w:rPr>
                <w:rFonts w:ascii="72 Condensed" w:hAnsi="72 Condensed" w:cs="72 Condensed"/>
                <w:color w:val="auto"/>
                <w:sz w:val="24"/>
                <w:szCs w:val="24"/>
                <w:lang w:val="en-GB"/>
              </w:rPr>
              <w:tab/>
              <w:t>Code 08</w:t>
            </w:r>
          </w:p>
          <w:p w14:paraId="5700FD34" w14:textId="77777777" w:rsidR="00051145" w:rsidRPr="00A01DFD" w:rsidRDefault="00051145" w:rsidP="00051145">
            <w:pPr>
              <w:tabs>
                <w:tab w:val="left" w:pos="2844"/>
              </w:tabs>
              <w:spacing w:before="0" w:after="0" w:line="240" w:lineRule="auto"/>
              <w:rPr>
                <w:rFonts w:ascii="72 Condensed" w:hAnsi="72 Condensed" w:cs="72 Condensed"/>
                <w:color w:val="auto"/>
                <w:sz w:val="24"/>
                <w:szCs w:val="24"/>
                <w:lang w:val="en-GB"/>
              </w:rPr>
            </w:pPr>
          </w:p>
          <w:p w14:paraId="32A26F39" w14:textId="53541E2D" w:rsidR="00C74520" w:rsidRPr="00A01DFD" w:rsidRDefault="00C74520"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LANGUAGE:</w:t>
            </w:r>
            <w:r w:rsidRPr="00A01DFD">
              <w:rPr>
                <w:rFonts w:ascii="72 Condensed" w:hAnsi="72 Condensed" w:cs="72 Condensed"/>
                <w:color w:val="auto"/>
                <w:sz w:val="24"/>
                <w:szCs w:val="24"/>
                <w:lang w:val="en-GB"/>
              </w:rPr>
              <w:tab/>
              <w:t>English</w:t>
            </w:r>
          </w:p>
          <w:p w14:paraId="53AC2145" w14:textId="77777777" w:rsidR="00051145" w:rsidRPr="00A01DFD" w:rsidRDefault="00051145" w:rsidP="00051145">
            <w:pPr>
              <w:tabs>
                <w:tab w:val="left" w:pos="2844"/>
              </w:tabs>
              <w:spacing w:before="0" w:after="0" w:line="240" w:lineRule="auto"/>
              <w:rPr>
                <w:rFonts w:ascii="72 Condensed" w:hAnsi="72 Condensed" w:cs="72 Condensed"/>
                <w:color w:val="auto"/>
                <w:sz w:val="24"/>
                <w:szCs w:val="24"/>
                <w:lang w:val="en-GB"/>
              </w:rPr>
            </w:pPr>
          </w:p>
          <w:p w14:paraId="3D33FA0C" w14:textId="42821F3E" w:rsidR="00BB4008" w:rsidRPr="00A01DFD" w:rsidRDefault="00CA223B" w:rsidP="00051145">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C</w:t>
            </w:r>
            <w:r w:rsidR="003E6797" w:rsidRPr="00A01DFD">
              <w:rPr>
                <w:rFonts w:ascii="72 Condensed" w:hAnsi="72 Condensed" w:cs="72 Condensed"/>
                <w:color w:val="auto"/>
                <w:sz w:val="24"/>
                <w:szCs w:val="24"/>
                <w:lang w:val="en-GB"/>
              </w:rPr>
              <w:t>ONTACT</w:t>
            </w:r>
            <w:r w:rsidRPr="00A01DFD">
              <w:rPr>
                <w:rFonts w:ascii="72 Condensed" w:hAnsi="72 Condensed" w:cs="72 Condensed"/>
                <w:color w:val="auto"/>
                <w:sz w:val="24"/>
                <w:szCs w:val="24"/>
                <w:lang w:val="en-GB"/>
              </w:rPr>
              <w:t xml:space="preserve"> NUMBER:</w:t>
            </w:r>
            <w:r w:rsidR="00040513" w:rsidRPr="00A01DFD">
              <w:rPr>
                <w:rFonts w:ascii="72 Condensed" w:hAnsi="72 Condensed" w:cs="72 Condensed"/>
                <w:color w:val="auto"/>
                <w:sz w:val="24"/>
                <w:szCs w:val="24"/>
                <w:lang w:val="en-GB"/>
              </w:rPr>
              <w:tab/>
              <w:t>+</w:t>
            </w:r>
            <w:r w:rsidR="00BB4008" w:rsidRPr="00A01DFD">
              <w:rPr>
                <w:rFonts w:ascii="72 Condensed" w:hAnsi="72 Condensed" w:cs="72 Condensed"/>
                <w:color w:val="auto"/>
                <w:sz w:val="24"/>
                <w:szCs w:val="24"/>
                <w:lang w:val="en-GB"/>
              </w:rPr>
              <w:t>27 83 658 7426</w:t>
            </w:r>
            <w:r w:rsidR="003E6797" w:rsidRPr="00A01DFD">
              <w:rPr>
                <w:rFonts w:ascii="72 Condensed" w:hAnsi="72 Condensed" w:cs="72 Condensed"/>
                <w:color w:val="auto"/>
                <w:sz w:val="24"/>
                <w:szCs w:val="24"/>
                <w:lang w:val="en-GB"/>
              </w:rPr>
              <w:t xml:space="preserve"> / </w:t>
            </w:r>
            <w:r w:rsidR="00A50EB5" w:rsidRPr="00A01DFD">
              <w:rPr>
                <w:rFonts w:ascii="72 Condensed" w:hAnsi="72 Condensed" w:cs="72 Condensed"/>
                <w:color w:val="auto"/>
                <w:sz w:val="24"/>
                <w:szCs w:val="24"/>
                <w:lang w:val="en-GB"/>
              </w:rPr>
              <w:t>+27 31 373 5509</w:t>
            </w:r>
          </w:p>
          <w:p w14:paraId="4A6826E2" w14:textId="77777777" w:rsidR="00051145" w:rsidRPr="00A01DFD" w:rsidRDefault="00051145" w:rsidP="00051145">
            <w:pPr>
              <w:tabs>
                <w:tab w:val="left" w:pos="2844"/>
              </w:tabs>
              <w:spacing w:before="0" w:after="0" w:line="240" w:lineRule="auto"/>
              <w:rPr>
                <w:rFonts w:ascii="72 Condensed" w:hAnsi="72 Condensed" w:cs="72 Condensed"/>
                <w:color w:val="auto"/>
                <w:sz w:val="24"/>
                <w:szCs w:val="24"/>
                <w:lang w:val="en-GB"/>
              </w:rPr>
            </w:pPr>
          </w:p>
          <w:p w14:paraId="0EDB3F6A" w14:textId="210DF6EB" w:rsidR="00032A53" w:rsidRPr="00A01DFD" w:rsidRDefault="00A50EB5" w:rsidP="004E15E3">
            <w:pPr>
              <w:tabs>
                <w:tab w:val="left" w:pos="2844"/>
              </w:tabs>
              <w:spacing w:before="0" w:after="0" w:line="240" w:lineRule="auto"/>
              <w:rPr>
                <w:rFonts w:ascii="72 Condensed" w:hAnsi="72 Condensed" w:cs="72 Condensed"/>
                <w:color w:val="auto"/>
                <w:sz w:val="24"/>
                <w:szCs w:val="24"/>
                <w:lang w:val="en-GB"/>
              </w:rPr>
            </w:pPr>
            <w:r w:rsidRPr="00A01DFD">
              <w:rPr>
                <w:rFonts w:ascii="72 Condensed" w:hAnsi="72 Condensed" w:cs="72 Condensed"/>
                <w:color w:val="auto"/>
                <w:sz w:val="24"/>
                <w:szCs w:val="24"/>
                <w:lang w:val="en-GB"/>
              </w:rPr>
              <w:t>EMAIL:</w:t>
            </w:r>
            <w:r w:rsidRPr="00A01DFD">
              <w:rPr>
                <w:rFonts w:ascii="72 Condensed" w:hAnsi="72 Condensed" w:cs="72 Condensed"/>
                <w:color w:val="auto"/>
                <w:sz w:val="24"/>
                <w:szCs w:val="24"/>
                <w:lang w:val="en-GB"/>
              </w:rPr>
              <w:tab/>
            </w:r>
            <w:hyperlink r:id="rId17" w:history="1">
              <w:r w:rsidR="00032A53" w:rsidRPr="00C40175">
                <w:rPr>
                  <w:rStyle w:val="Hyperlink"/>
                  <w:rFonts w:ascii="72 Condensed" w:hAnsi="72 Condensed" w:cs="72 Condensed"/>
                  <w:color w:val="auto"/>
                  <w:sz w:val="24"/>
                  <w:szCs w:val="24"/>
                  <w:lang w:val="en-GB"/>
                </w:rPr>
                <w:t>reshma@dut.ac.za</w:t>
              </w:r>
            </w:hyperlink>
          </w:p>
        </w:tc>
      </w:tr>
      <w:tr w:rsidR="001C0433" w:rsidRPr="00A01DFD" w14:paraId="1A64C4BB" w14:textId="77777777" w:rsidTr="00C40175">
        <w:tc>
          <w:tcPr>
            <w:tcW w:w="91" w:type="dxa"/>
          </w:tcPr>
          <w:p w14:paraId="1EA39B4F" w14:textId="77777777" w:rsidR="00B24311" w:rsidRPr="00A01DFD" w:rsidRDefault="00B24311" w:rsidP="00BC1F44">
            <w:pPr>
              <w:spacing w:before="0" w:after="0" w:line="240" w:lineRule="auto"/>
              <w:rPr>
                <w:rFonts w:ascii="72 Condensed" w:hAnsi="72 Condensed" w:cs="72 Condensed"/>
                <w:b/>
                <w:color w:val="auto"/>
                <w:sz w:val="24"/>
                <w:szCs w:val="24"/>
              </w:rPr>
            </w:pPr>
          </w:p>
        </w:tc>
        <w:tc>
          <w:tcPr>
            <w:tcW w:w="8935" w:type="dxa"/>
            <w:gridSpan w:val="2"/>
          </w:tcPr>
          <w:p w14:paraId="5EBD75A6" w14:textId="22B44265" w:rsidR="004F0199" w:rsidRPr="00B522CB" w:rsidRDefault="00251AB4" w:rsidP="009A4F19">
            <w:pPr>
              <w:pStyle w:val="ListParagraph"/>
              <w:numPr>
                <w:ilvl w:val="0"/>
                <w:numId w:val="3"/>
              </w:numPr>
              <w:spacing w:after="0" w:line="240" w:lineRule="auto"/>
              <w:rPr>
                <w:rFonts w:ascii="72 Condensed" w:hAnsi="72 Condensed" w:cs="72 Condensed"/>
                <w:b/>
                <w:color w:val="306785" w:themeColor="accent1" w:themeShade="BF"/>
                <w:sz w:val="28"/>
                <w:szCs w:val="28"/>
              </w:rPr>
            </w:pPr>
            <w:r w:rsidRPr="00B522CB">
              <w:rPr>
                <w:rFonts w:ascii="72 Condensed" w:hAnsi="72 Condensed" w:cs="72 Condensed"/>
                <w:b/>
                <w:color w:val="306785" w:themeColor="accent1" w:themeShade="BF"/>
                <w:sz w:val="28"/>
                <w:szCs w:val="28"/>
              </w:rPr>
              <w:t>EDUCATION</w:t>
            </w:r>
            <w:r w:rsidR="000E5274" w:rsidRPr="00B522CB">
              <w:rPr>
                <w:rFonts w:ascii="72 Condensed" w:hAnsi="72 Condensed" w:cs="72 Condensed"/>
                <w:b/>
                <w:color w:val="306785" w:themeColor="accent1" w:themeShade="BF"/>
                <w:sz w:val="28"/>
                <w:szCs w:val="28"/>
              </w:rPr>
              <w:t>AL</w:t>
            </w:r>
            <w:r w:rsidRPr="00B522CB">
              <w:rPr>
                <w:rFonts w:ascii="72 Condensed" w:hAnsi="72 Condensed" w:cs="72 Condensed"/>
                <w:b/>
                <w:color w:val="306785" w:themeColor="accent1" w:themeShade="BF"/>
                <w:sz w:val="28"/>
                <w:szCs w:val="28"/>
              </w:rPr>
              <w:t xml:space="preserve"> BACKGROUND</w:t>
            </w:r>
          </w:p>
          <w:p w14:paraId="34DE8DE1" w14:textId="77777777" w:rsidR="00B55A27" w:rsidRPr="00A01DFD" w:rsidRDefault="00B55A27" w:rsidP="00B55A27">
            <w:pPr>
              <w:pStyle w:val="ListParagraph"/>
              <w:spacing w:after="0" w:line="240" w:lineRule="auto"/>
              <w:ind w:left="360"/>
              <w:rPr>
                <w:rFonts w:ascii="72 Condensed" w:hAnsi="72 Condensed" w:cs="72 Condensed"/>
                <w:b/>
                <w:sz w:val="24"/>
                <w:szCs w:val="24"/>
              </w:rPr>
            </w:pPr>
          </w:p>
          <w:p w14:paraId="73CB7EFD" w14:textId="4FBC97E5" w:rsidR="006E6513" w:rsidRPr="00A01DFD" w:rsidRDefault="00B24311" w:rsidP="009A4F19">
            <w:pPr>
              <w:pStyle w:val="ListParagraph"/>
              <w:numPr>
                <w:ilvl w:val="0"/>
                <w:numId w:val="4"/>
              </w:numPr>
              <w:spacing w:after="0" w:line="240" w:lineRule="auto"/>
              <w:rPr>
                <w:rFonts w:ascii="72 Condensed" w:hAnsi="72 Condensed" w:cs="72 Condensed"/>
                <w:b/>
                <w:sz w:val="24"/>
                <w:szCs w:val="24"/>
              </w:rPr>
            </w:pPr>
            <w:r w:rsidRPr="00A01DFD">
              <w:rPr>
                <w:rFonts w:ascii="72 Condensed" w:hAnsi="72 Condensed" w:cs="72 Condensed"/>
                <w:b/>
                <w:sz w:val="24"/>
                <w:szCs w:val="24"/>
              </w:rPr>
              <w:t xml:space="preserve">PhD </w:t>
            </w:r>
            <w:r w:rsidR="00D22766" w:rsidRPr="00A01DFD">
              <w:rPr>
                <w:rFonts w:ascii="72 Condensed" w:hAnsi="72 Condensed" w:cs="72 Condensed"/>
                <w:b/>
                <w:sz w:val="24"/>
                <w:szCs w:val="24"/>
              </w:rPr>
              <w:t xml:space="preserve">in </w:t>
            </w:r>
            <w:r w:rsidRPr="00A01DFD">
              <w:rPr>
                <w:rFonts w:ascii="72 Condensed" w:hAnsi="72 Condensed" w:cs="72 Condensed"/>
                <w:b/>
                <w:sz w:val="24"/>
                <w:szCs w:val="24"/>
              </w:rPr>
              <w:t xml:space="preserve">Geography &amp; Environmental </w:t>
            </w:r>
            <w:r w:rsidR="000343EB" w:rsidRPr="00A01DFD">
              <w:rPr>
                <w:rFonts w:ascii="72 Condensed" w:hAnsi="72 Condensed" w:cs="72 Condensed"/>
                <w:b/>
                <w:sz w:val="24"/>
                <w:szCs w:val="24"/>
              </w:rPr>
              <w:t xml:space="preserve">Management </w:t>
            </w:r>
            <w:r w:rsidR="00D22766" w:rsidRPr="00A01DFD">
              <w:rPr>
                <w:rFonts w:ascii="72 Condensed" w:hAnsi="72 Condensed" w:cs="72 Condensed"/>
                <w:b/>
                <w:sz w:val="24"/>
                <w:szCs w:val="24"/>
              </w:rPr>
              <w:t>(2009-</w:t>
            </w:r>
            <w:r w:rsidRPr="00A01DFD">
              <w:rPr>
                <w:rFonts w:ascii="72 Condensed" w:hAnsi="72 Condensed" w:cs="72 Condensed"/>
                <w:b/>
                <w:sz w:val="24"/>
                <w:szCs w:val="24"/>
              </w:rPr>
              <w:t>2013</w:t>
            </w:r>
            <w:r w:rsidR="00D22766" w:rsidRPr="00A01DFD">
              <w:rPr>
                <w:rFonts w:ascii="72 Condensed" w:hAnsi="72 Condensed" w:cs="72 Condensed"/>
                <w:b/>
                <w:sz w:val="24"/>
                <w:szCs w:val="24"/>
              </w:rPr>
              <w:t>)</w:t>
            </w:r>
          </w:p>
          <w:p w14:paraId="19510BFD" w14:textId="7F657F24" w:rsidR="00B24311" w:rsidRPr="00A01DFD" w:rsidRDefault="00B24311" w:rsidP="006E6513">
            <w:pPr>
              <w:pStyle w:val="ListParagraph"/>
              <w:spacing w:after="0" w:line="240" w:lineRule="auto"/>
              <w:ind w:left="360"/>
              <w:rPr>
                <w:rFonts w:ascii="72 Condensed" w:hAnsi="72 Condensed" w:cs="72 Condensed"/>
                <w:b/>
                <w:sz w:val="24"/>
                <w:szCs w:val="24"/>
              </w:rPr>
            </w:pPr>
            <w:r w:rsidRPr="00A01DFD">
              <w:rPr>
                <w:rFonts w:ascii="72 Condensed" w:hAnsi="72 Condensed" w:cs="72 Condensed"/>
                <w:sz w:val="24"/>
                <w:szCs w:val="24"/>
              </w:rPr>
              <w:t>UNIVERSITY OF KWAZULU-NATAL (UKZN</w:t>
            </w:r>
            <w:r w:rsidRPr="00A01DFD">
              <w:rPr>
                <w:rFonts w:ascii="72 Condensed" w:hAnsi="72 Condensed" w:cs="72 Condensed"/>
                <w:spacing w:val="46"/>
                <w:sz w:val="24"/>
                <w:szCs w:val="24"/>
              </w:rPr>
              <w:t>)</w:t>
            </w:r>
          </w:p>
          <w:p w14:paraId="6E16CAE6" w14:textId="77777777" w:rsidR="00B24311" w:rsidRPr="00A01DFD" w:rsidRDefault="00B24311" w:rsidP="00BC1F44">
            <w:pPr>
              <w:pStyle w:val="ListParagraph"/>
              <w:spacing w:after="0" w:line="240" w:lineRule="auto"/>
              <w:ind w:left="0"/>
              <w:rPr>
                <w:rFonts w:ascii="72 Condensed" w:hAnsi="72 Condensed" w:cs="72 Condensed"/>
                <w:sz w:val="24"/>
                <w:szCs w:val="24"/>
              </w:rPr>
            </w:pPr>
          </w:p>
          <w:p w14:paraId="507B3B7C" w14:textId="5BCB10B1" w:rsidR="000343EB" w:rsidRPr="00A01DFD" w:rsidRDefault="00B24311" w:rsidP="009A4F19">
            <w:pPr>
              <w:pStyle w:val="ListParagraph"/>
              <w:numPr>
                <w:ilvl w:val="0"/>
                <w:numId w:val="4"/>
              </w:numPr>
              <w:spacing w:after="0" w:line="240" w:lineRule="auto"/>
              <w:rPr>
                <w:rFonts w:ascii="72 Condensed" w:hAnsi="72 Condensed" w:cs="72 Condensed"/>
                <w:b/>
                <w:sz w:val="24"/>
                <w:szCs w:val="24"/>
              </w:rPr>
            </w:pPr>
            <w:r w:rsidRPr="00A01DFD">
              <w:rPr>
                <w:rFonts w:ascii="72 Condensed" w:hAnsi="72 Condensed" w:cs="72 Condensed"/>
                <w:b/>
                <w:sz w:val="24"/>
                <w:szCs w:val="24"/>
              </w:rPr>
              <w:t xml:space="preserve">Master of Arts </w:t>
            </w:r>
            <w:r w:rsidR="000343EB" w:rsidRPr="00A01DFD">
              <w:rPr>
                <w:rFonts w:ascii="72 Condensed" w:hAnsi="72 Condensed" w:cs="72 Condensed"/>
                <w:b/>
                <w:sz w:val="24"/>
                <w:szCs w:val="24"/>
              </w:rPr>
              <w:t xml:space="preserve">in </w:t>
            </w:r>
            <w:r w:rsidRPr="00A01DFD">
              <w:rPr>
                <w:rFonts w:ascii="72 Condensed" w:hAnsi="72 Condensed" w:cs="72 Condensed"/>
                <w:b/>
                <w:sz w:val="24"/>
                <w:szCs w:val="24"/>
              </w:rPr>
              <w:t>Geography &amp; Environmental</w:t>
            </w:r>
            <w:r w:rsidR="000343EB" w:rsidRPr="00A01DFD">
              <w:rPr>
                <w:rFonts w:ascii="72 Condensed" w:hAnsi="72 Condensed" w:cs="72 Condensed"/>
                <w:b/>
                <w:sz w:val="24"/>
                <w:szCs w:val="24"/>
              </w:rPr>
              <w:t xml:space="preserve"> Management (1997-</w:t>
            </w:r>
            <w:r w:rsidRPr="00A01DFD">
              <w:rPr>
                <w:rFonts w:ascii="72 Condensed" w:hAnsi="72 Condensed" w:cs="72 Condensed"/>
                <w:b/>
                <w:sz w:val="24"/>
                <w:szCs w:val="24"/>
              </w:rPr>
              <w:t>2002</w:t>
            </w:r>
            <w:r w:rsidR="000343EB" w:rsidRPr="00A01DFD">
              <w:rPr>
                <w:rFonts w:ascii="72 Condensed" w:hAnsi="72 Condensed" w:cs="72 Condensed"/>
                <w:b/>
                <w:sz w:val="24"/>
                <w:szCs w:val="24"/>
              </w:rPr>
              <w:t>)</w:t>
            </w:r>
          </w:p>
          <w:p w14:paraId="18736913" w14:textId="77777777" w:rsidR="00445CA7" w:rsidRPr="00A01DFD" w:rsidRDefault="00B24311" w:rsidP="00445CA7">
            <w:pPr>
              <w:pStyle w:val="ListParagraph"/>
              <w:spacing w:after="0" w:line="240" w:lineRule="auto"/>
              <w:ind w:left="360"/>
              <w:rPr>
                <w:rFonts w:ascii="72 Condensed" w:hAnsi="72 Condensed" w:cs="72 Condensed"/>
                <w:sz w:val="24"/>
                <w:szCs w:val="24"/>
              </w:rPr>
            </w:pPr>
            <w:r w:rsidRPr="00A01DFD">
              <w:rPr>
                <w:rFonts w:ascii="72 Condensed" w:hAnsi="72 Condensed" w:cs="72 Condensed"/>
                <w:sz w:val="24"/>
                <w:szCs w:val="24"/>
              </w:rPr>
              <w:t>UNIVERSITY OF KWAZULU-NATAL (UKZN)</w:t>
            </w:r>
          </w:p>
          <w:p w14:paraId="7E2FB673" w14:textId="77777777" w:rsidR="00445CA7" w:rsidRPr="00A01DFD" w:rsidRDefault="00445CA7" w:rsidP="00445CA7">
            <w:pPr>
              <w:pStyle w:val="ListParagraph"/>
              <w:spacing w:after="0" w:line="240" w:lineRule="auto"/>
              <w:ind w:left="360"/>
              <w:rPr>
                <w:rFonts w:ascii="72 Condensed" w:hAnsi="72 Condensed" w:cs="72 Condensed"/>
                <w:b/>
                <w:sz w:val="24"/>
                <w:szCs w:val="24"/>
              </w:rPr>
            </w:pPr>
          </w:p>
          <w:p w14:paraId="0C50A224" w14:textId="77777777" w:rsidR="00FB0EAE" w:rsidRPr="00A01DFD" w:rsidRDefault="00B24311" w:rsidP="009A4F19">
            <w:pPr>
              <w:pStyle w:val="ListParagraph"/>
              <w:numPr>
                <w:ilvl w:val="0"/>
                <w:numId w:val="4"/>
              </w:numPr>
              <w:spacing w:after="0" w:line="240" w:lineRule="auto"/>
              <w:rPr>
                <w:rFonts w:ascii="72 Condensed" w:hAnsi="72 Condensed" w:cs="72 Condensed"/>
                <w:sz w:val="24"/>
                <w:szCs w:val="24"/>
              </w:rPr>
            </w:pPr>
            <w:r w:rsidRPr="00A01DFD">
              <w:rPr>
                <w:rFonts w:ascii="72 Condensed" w:hAnsi="72 Condensed" w:cs="72 Condensed"/>
                <w:b/>
                <w:sz w:val="24"/>
                <w:szCs w:val="24"/>
              </w:rPr>
              <w:t xml:space="preserve">Bachelor of Arts Honors </w:t>
            </w:r>
            <w:r w:rsidR="00445CA7" w:rsidRPr="00A01DFD">
              <w:rPr>
                <w:rFonts w:ascii="72 Condensed" w:hAnsi="72 Condensed" w:cs="72 Condensed"/>
                <w:b/>
                <w:sz w:val="24"/>
                <w:szCs w:val="24"/>
              </w:rPr>
              <w:t xml:space="preserve">in </w:t>
            </w:r>
            <w:r w:rsidRPr="00A01DFD">
              <w:rPr>
                <w:rFonts w:ascii="72 Condensed" w:hAnsi="72 Condensed" w:cs="72 Condensed"/>
                <w:b/>
                <w:sz w:val="24"/>
                <w:szCs w:val="24"/>
              </w:rPr>
              <w:t>Geography</w:t>
            </w:r>
            <w:r w:rsidR="00445CA7" w:rsidRPr="00A01DFD">
              <w:rPr>
                <w:rFonts w:ascii="72 Condensed" w:hAnsi="72 Condensed" w:cs="72 Condensed"/>
                <w:b/>
                <w:sz w:val="24"/>
                <w:szCs w:val="24"/>
              </w:rPr>
              <w:t xml:space="preserve"> (</w:t>
            </w:r>
            <w:r w:rsidRPr="00A01DFD">
              <w:rPr>
                <w:rFonts w:ascii="72 Condensed" w:hAnsi="72 Condensed" w:cs="72 Condensed"/>
                <w:b/>
                <w:sz w:val="24"/>
                <w:szCs w:val="24"/>
              </w:rPr>
              <w:t>1995</w:t>
            </w:r>
            <w:r w:rsidR="00FB0EAE" w:rsidRPr="00A01DFD">
              <w:rPr>
                <w:rFonts w:ascii="72 Condensed" w:hAnsi="72 Condensed" w:cs="72 Condensed"/>
                <w:b/>
                <w:sz w:val="24"/>
                <w:szCs w:val="24"/>
              </w:rPr>
              <w:t>)</w:t>
            </w:r>
          </w:p>
          <w:p w14:paraId="5525BA20" w14:textId="77777777" w:rsidR="00FB0EAE" w:rsidRPr="00A01DFD" w:rsidRDefault="00B24311" w:rsidP="00FB0EAE">
            <w:pPr>
              <w:pStyle w:val="ListParagraph"/>
              <w:spacing w:after="0" w:line="240" w:lineRule="auto"/>
              <w:ind w:left="360"/>
              <w:rPr>
                <w:rFonts w:ascii="72 Condensed" w:hAnsi="72 Condensed" w:cs="72 Condensed"/>
                <w:sz w:val="24"/>
                <w:szCs w:val="24"/>
              </w:rPr>
            </w:pPr>
            <w:r w:rsidRPr="00A01DFD">
              <w:rPr>
                <w:rFonts w:ascii="72 Condensed" w:hAnsi="72 Condensed" w:cs="72 Condensed"/>
                <w:sz w:val="24"/>
                <w:szCs w:val="24"/>
              </w:rPr>
              <w:t xml:space="preserve">UNIVERSITY OF KWAZULU-NATAL (UKZN) </w:t>
            </w:r>
          </w:p>
          <w:p w14:paraId="0C3B47C8" w14:textId="77777777" w:rsidR="00FB0EAE" w:rsidRPr="00A01DFD" w:rsidRDefault="00FB0EAE" w:rsidP="00FB0EAE">
            <w:pPr>
              <w:pStyle w:val="ListParagraph"/>
              <w:spacing w:after="0" w:line="240" w:lineRule="auto"/>
              <w:ind w:left="360"/>
              <w:rPr>
                <w:rFonts w:ascii="72 Condensed" w:hAnsi="72 Condensed" w:cs="72 Condensed"/>
                <w:b/>
                <w:sz w:val="24"/>
                <w:szCs w:val="24"/>
              </w:rPr>
            </w:pPr>
          </w:p>
          <w:p w14:paraId="754F9DC3" w14:textId="77777777" w:rsidR="00771E15" w:rsidRPr="00A01DFD" w:rsidRDefault="00B24311" w:rsidP="009A4F19">
            <w:pPr>
              <w:pStyle w:val="ListParagraph"/>
              <w:numPr>
                <w:ilvl w:val="0"/>
                <w:numId w:val="4"/>
              </w:numPr>
              <w:spacing w:after="0" w:line="240" w:lineRule="auto"/>
              <w:rPr>
                <w:rFonts w:ascii="72 Condensed" w:hAnsi="72 Condensed" w:cs="72 Condensed"/>
                <w:sz w:val="24"/>
                <w:szCs w:val="24"/>
              </w:rPr>
            </w:pPr>
            <w:r w:rsidRPr="00A01DFD">
              <w:rPr>
                <w:rFonts w:ascii="72 Condensed" w:hAnsi="72 Condensed" w:cs="72 Condensed"/>
                <w:b/>
                <w:sz w:val="24"/>
                <w:szCs w:val="24"/>
              </w:rPr>
              <w:t>Bachelor of Arts</w:t>
            </w:r>
            <w:r w:rsidR="00771E15" w:rsidRPr="00A01DFD">
              <w:rPr>
                <w:rFonts w:ascii="72 Condensed" w:hAnsi="72 Condensed" w:cs="72 Condensed"/>
                <w:b/>
                <w:sz w:val="24"/>
                <w:szCs w:val="24"/>
              </w:rPr>
              <w:t xml:space="preserve"> (1991-1994)</w:t>
            </w:r>
          </w:p>
          <w:p w14:paraId="2C02ECF4" w14:textId="195F3A63" w:rsidR="00B24311" w:rsidRPr="00A01DFD" w:rsidRDefault="00B24311" w:rsidP="00771E15">
            <w:pPr>
              <w:pStyle w:val="ListParagraph"/>
              <w:spacing w:after="0" w:line="240" w:lineRule="auto"/>
              <w:ind w:left="360"/>
              <w:rPr>
                <w:rFonts w:ascii="72 Condensed" w:hAnsi="72 Condensed" w:cs="72 Condensed"/>
                <w:sz w:val="24"/>
                <w:szCs w:val="24"/>
              </w:rPr>
            </w:pPr>
            <w:r w:rsidRPr="00A01DFD">
              <w:rPr>
                <w:rFonts w:ascii="72 Condensed" w:hAnsi="72 Condensed" w:cs="72 Condensed"/>
                <w:sz w:val="24"/>
                <w:szCs w:val="24"/>
              </w:rPr>
              <w:t>UNIVERSITY OF KWAZULU-NATAL (UKZN)</w:t>
            </w:r>
          </w:p>
          <w:p w14:paraId="221ED01D" w14:textId="77777777" w:rsidR="00B24311" w:rsidRDefault="00B24311" w:rsidP="00BC1F44">
            <w:pPr>
              <w:pStyle w:val="ListParagraph"/>
              <w:spacing w:after="0" w:line="240" w:lineRule="auto"/>
              <w:ind w:left="0"/>
              <w:rPr>
                <w:rFonts w:ascii="72 Condensed" w:hAnsi="72 Condensed" w:cs="72 Condensed"/>
                <w:sz w:val="24"/>
                <w:szCs w:val="24"/>
              </w:rPr>
            </w:pPr>
          </w:p>
          <w:p w14:paraId="07491985" w14:textId="0A642BB8" w:rsidR="00B522CB" w:rsidRPr="00A01DFD" w:rsidRDefault="00B522CB" w:rsidP="00BC1F44">
            <w:pPr>
              <w:pStyle w:val="ListParagraph"/>
              <w:spacing w:after="0" w:line="240" w:lineRule="auto"/>
              <w:ind w:left="0"/>
              <w:rPr>
                <w:rFonts w:ascii="72 Condensed" w:hAnsi="72 Condensed" w:cs="72 Condensed"/>
                <w:sz w:val="24"/>
                <w:szCs w:val="24"/>
              </w:rPr>
            </w:pPr>
          </w:p>
        </w:tc>
      </w:tr>
      <w:tr w:rsidR="001C0433" w:rsidRPr="00A01DFD" w14:paraId="0B3742A9" w14:textId="77777777" w:rsidTr="00C40175">
        <w:tc>
          <w:tcPr>
            <w:tcW w:w="91" w:type="dxa"/>
          </w:tcPr>
          <w:p w14:paraId="492118B8" w14:textId="77777777" w:rsidR="00F46C1C" w:rsidRPr="00B522CB" w:rsidRDefault="00F46C1C" w:rsidP="00BC1F44">
            <w:pPr>
              <w:spacing w:before="0" w:after="0" w:line="240" w:lineRule="auto"/>
              <w:rPr>
                <w:rFonts w:ascii="72 Condensed" w:hAnsi="72 Condensed" w:cs="72 Condensed"/>
                <w:b/>
                <w:bCs/>
                <w:color w:val="auto"/>
                <w:sz w:val="24"/>
                <w:szCs w:val="24"/>
              </w:rPr>
            </w:pPr>
          </w:p>
          <w:p w14:paraId="39980A80" w14:textId="77777777" w:rsidR="00B522CB" w:rsidRPr="00B522CB" w:rsidRDefault="00B522CB" w:rsidP="00BC1F44">
            <w:pPr>
              <w:spacing w:before="0" w:after="0" w:line="240" w:lineRule="auto"/>
              <w:rPr>
                <w:rFonts w:ascii="72 Condensed" w:hAnsi="72 Condensed" w:cs="72 Condensed"/>
                <w:b/>
                <w:bCs/>
                <w:color w:val="auto"/>
                <w:sz w:val="24"/>
                <w:szCs w:val="24"/>
              </w:rPr>
            </w:pPr>
          </w:p>
          <w:p w14:paraId="6179E0EC" w14:textId="34795B9D" w:rsidR="00B522CB" w:rsidRPr="00B522CB" w:rsidRDefault="00B522CB" w:rsidP="00BC1F44">
            <w:pPr>
              <w:spacing w:before="0" w:after="0" w:line="240" w:lineRule="auto"/>
              <w:rPr>
                <w:rFonts w:ascii="72 Condensed" w:hAnsi="72 Condensed" w:cs="72 Condensed"/>
                <w:b/>
                <w:bCs/>
                <w:color w:val="auto"/>
                <w:sz w:val="24"/>
                <w:szCs w:val="24"/>
              </w:rPr>
            </w:pPr>
          </w:p>
        </w:tc>
        <w:tc>
          <w:tcPr>
            <w:tcW w:w="8935" w:type="dxa"/>
            <w:gridSpan w:val="2"/>
          </w:tcPr>
          <w:p w14:paraId="4F4672D1" w14:textId="1E89DCB6" w:rsidR="00F46C1C" w:rsidRDefault="00F46C1C" w:rsidP="009A4F19">
            <w:pPr>
              <w:pStyle w:val="ListParagraph"/>
              <w:numPr>
                <w:ilvl w:val="0"/>
                <w:numId w:val="3"/>
              </w:numPr>
              <w:spacing w:after="0" w:line="240" w:lineRule="auto"/>
              <w:rPr>
                <w:rFonts w:ascii="72 Condensed" w:hAnsi="72 Condensed" w:cs="72 Condensed"/>
                <w:b/>
                <w:bCs/>
                <w:color w:val="306785" w:themeColor="accent1" w:themeShade="BF"/>
                <w:sz w:val="28"/>
                <w:szCs w:val="28"/>
                <w:lang w:val="en-GB"/>
              </w:rPr>
            </w:pPr>
            <w:r w:rsidRPr="00B522CB">
              <w:rPr>
                <w:rFonts w:ascii="72 Condensed" w:hAnsi="72 Condensed" w:cs="72 Condensed"/>
                <w:b/>
                <w:bCs/>
                <w:color w:val="306785" w:themeColor="accent1" w:themeShade="BF"/>
                <w:sz w:val="28"/>
                <w:szCs w:val="28"/>
                <w:lang w:val="en-GB"/>
              </w:rPr>
              <w:t xml:space="preserve">POSITIONS HELD </w:t>
            </w:r>
            <w:r w:rsidR="00976452" w:rsidRPr="00B522CB">
              <w:rPr>
                <w:rFonts w:ascii="72 Condensed" w:hAnsi="72 Condensed" w:cs="72 Condensed"/>
                <w:b/>
                <w:bCs/>
                <w:color w:val="306785" w:themeColor="accent1" w:themeShade="BF"/>
                <w:sz w:val="28"/>
                <w:szCs w:val="28"/>
                <w:lang w:val="en-GB"/>
              </w:rPr>
              <w:t>AT TERTIARY INSTITUTIONS</w:t>
            </w:r>
          </w:p>
          <w:p w14:paraId="05C60A62" w14:textId="77777777" w:rsidR="00B522CB" w:rsidRPr="00B522CB" w:rsidRDefault="00B522CB" w:rsidP="00B522CB">
            <w:pPr>
              <w:pStyle w:val="ListParagraph"/>
              <w:spacing w:after="0" w:line="240" w:lineRule="auto"/>
              <w:ind w:left="360"/>
              <w:rPr>
                <w:rFonts w:ascii="72 Condensed" w:hAnsi="72 Condensed" w:cs="72 Condensed"/>
                <w:b/>
                <w:bCs/>
                <w:color w:val="306785" w:themeColor="accent1" w:themeShade="BF"/>
                <w:sz w:val="28"/>
                <w:szCs w:val="28"/>
                <w:lang w:val="en-GB"/>
              </w:rPr>
            </w:pPr>
          </w:p>
          <w:p w14:paraId="50F28C1C" w14:textId="711DBF50" w:rsidR="00EF63BD" w:rsidRDefault="00A968EE" w:rsidP="00EF63BD">
            <w:pPr>
              <w:pStyle w:val="ListParagraph"/>
              <w:tabs>
                <w:tab w:val="left" w:pos="4272"/>
              </w:tabs>
              <w:spacing w:after="0" w:line="276" w:lineRule="auto"/>
              <w:ind w:left="360"/>
              <w:rPr>
                <w:rFonts w:ascii="72 Condensed" w:hAnsi="72 Condensed" w:cs="72 Condensed"/>
                <w:b/>
                <w:bCs/>
                <w:sz w:val="24"/>
                <w:szCs w:val="24"/>
                <w:lang w:val="en-GB"/>
              </w:rPr>
            </w:pPr>
            <w:r w:rsidRPr="00B522CB">
              <w:rPr>
                <w:rFonts w:ascii="72 Condensed" w:hAnsi="72 Condensed" w:cs="72 Condensed"/>
                <w:b/>
                <w:bCs/>
                <w:sz w:val="24"/>
                <w:szCs w:val="24"/>
                <w:lang w:val="en-GB"/>
              </w:rPr>
              <w:t>ASSOCIATE PROFESSOR</w:t>
            </w:r>
            <w:r w:rsidR="00195C04" w:rsidRPr="00B522CB">
              <w:rPr>
                <w:rFonts w:ascii="72 Condensed" w:hAnsi="72 Condensed" w:cs="72 Condensed"/>
                <w:b/>
                <w:bCs/>
                <w:sz w:val="24"/>
                <w:szCs w:val="24"/>
                <w:lang w:val="en-GB"/>
              </w:rPr>
              <w:t xml:space="preserve"> &amp; RESEARCH CHAIR</w:t>
            </w:r>
          </w:p>
          <w:p w14:paraId="2D9E1571" w14:textId="77777777" w:rsidR="00B522CB" w:rsidRPr="00B522CB" w:rsidRDefault="00B522CB" w:rsidP="00B522CB">
            <w:pPr>
              <w:pStyle w:val="ListParagraph"/>
              <w:tabs>
                <w:tab w:val="left" w:pos="4272"/>
              </w:tabs>
              <w:spacing w:after="0" w:line="276" w:lineRule="auto"/>
              <w:ind w:left="360"/>
              <w:rPr>
                <w:rFonts w:ascii="72 Condensed" w:hAnsi="72 Condensed" w:cs="72 Condensed"/>
                <w:sz w:val="24"/>
                <w:szCs w:val="24"/>
                <w:lang w:val="en-GB"/>
              </w:rPr>
            </w:pPr>
            <w:r w:rsidRPr="00B522CB">
              <w:rPr>
                <w:rFonts w:ascii="72 Condensed" w:hAnsi="72 Condensed" w:cs="72 Condensed"/>
                <w:sz w:val="24"/>
                <w:szCs w:val="24"/>
                <w:lang w:val="en-GB"/>
              </w:rPr>
              <w:t>1 September 1997 to present</w:t>
            </w:r>
          </w:p>
          <w:p w14:paraId="19FF2ABA" w14:textId="77777777" w:rsidR="00EF63BD" w:rsidRPr="00B522CB" w:rsidRDefault="00CC7FDD" w:rsidP="00CA7368">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lang w:val="en-GB"/>
              </w:rPr>
              <w:t>Department of Hospitality &amp; Tourism</w:t>
            </w:r>
          </w:p>
          <w:p w14:paraId="5D1C3417" w14:textId="562A2FDF" w:rsidR="00EF63BD" w:rsidRPr="00B522CB" w:rsidRDefault="00CC7FDD" w:rsidP="00CA7368">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lang w:val="en-GB"/>
              </w:rPr>
              <w:t xml:space="preserve">Durban University of </w:t>
            </w:r>
            <w:r w:rsidR="00EF63BD" w:rsidRPr="00B522CB">
              <w:rPr>
                <w:rFonts w:ascii="72 Condensed" w:hAnsi="72 Condensed" w:cs="72 Condensed"/>
                <w:sz w:val="24"/>
                <w:szCs w:val="24"/>
                <w:lang w:val="en-GB"/>
              </w:rPr>
              <w:t>Technology, South</w:t>
            </w:r>
            <w:r w:rsidR="00AF3034" w:rsidRPr="00B522CB">
              <w:rPr>
                <w:rFonts w:ascii="72 Condensed" w:hAnsi="72 Condensed" w:cs="72 Condensed"/>
                <w:sz w:val="24"/>
                <w:szCs w:val="24"/>
                <w:lang w:val="en-GB"/>
              </w:rPr>
              <w:t xml:space="preserve"> Africa</w:t>
            </w:r>
          </w:p>
          <w:p w14:paraId="0B0774EE" w14:textId="66BD14B8" w:rsidR="0010722C" w:rsidRPr="00B522CB" w:rsidRDefault="00903446" w:rsidP="00CA7368">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rPr>
              <w:t>Key responsibilities include</w:t>
            </w:r>
            <w:r w:rsidR="0010722C" w:rsidRPr="00B522CB">
              <w:rPr>
                <w:rFonts w:ascii="72 Condensed" w:hAnsi="72 Condensed" w:cs="72 Condensed"/>
                <w:sz w:val="24"/>
                <w:szCs w:val="24"/>
              </w:rPr>
              <w:t>:</w:t>
            </w:r>
          </w:p>
          <w:p w14:paraId="0A9B3AAF" w14:textId="597BEB98" w:rsidR="008B7179" w:rsidRPr="00B522CB" w:rsidRDefault="0010722C" w:rsidP="009A4F19">
            <w:pPr>
              <w:pStyle w:val="ListParagraph"/>
              <w:numPr>
                <w:ilvl w:val="0"/>
                <w:numId w:val="13"/>
              </w:numPr>
              <w:spacing w:after="0" w:line="276" w:lineRule="auto"/>
              <w:jc w:val="both"/>
              <w:rPr>
                <w:rFonts w:ascii="72 Condensed" w:hAnsi="72 Condensed" w:cs="72 Condensed"/>
                <w:sz w:val="24"/>
                <w:szCs w:val="24"/>
                <w:lang w:val="en-GB"/>
              </w:rPr>
            </w:pPr>
            <w:r w:rsidRPr="00B522CB">
              <w:rPr>
                <w:rFonts w:ascii="72 Condensed" w:hAnsi="72 Condensed" w:cs="72 Condensed"/>
                <w:sz w:val="24"/>
                <w:szCs w:val="24"/>
                <w:lang w:val="en-GB"/>
              </w:rPr>
              <w:t>Lecturing the following subjects at undergraduate and postgraduate level:</w:t>
            </w:r>
            <w:r w:rsidR="00EF63BD" w:rsidRPr="00B522CB">
              <w:rPr>
                <w:rFonts w:ascii="72 Condensed" w:hAnsi="72 Condensed" w:cs="72 Condensed"/>
                <w:sz w:val="24"/>
                <w:szCs w:val="24"/>
                <w:lang w:val="en-GB"/>
              </w:rPr>
              <w:t xml:space="preserve"> </w:t>
            </w:r>
            <w:r w:rsidRPr="00B522CB">
              <w:rPr>
                <w:rFonts w:ascii="72 Condensed" w:hAnsi="72 Condensed" w:cs="72 Condensed"/>
                <w:sz w:val="24"/>
                <w:szCs w:val="24"/>
                <w:lang w:val="en-GB"/>
              </w:rPr>
              <w:t>Sustainable Tourism Development and Planning</w:t>
            </w:r>
            <w:r w:rsidR="00EF63BD" w:rsidRPr="00B522CB">
              <w:rPr>
                <w:rFonts w:ascii="72 Condensed" w:hAnsi="72 Condensed" w:cs="72 Condensed"/>
                <w:sz w:val="24"/>
                <w:szCs w:val="24"/>
                <w:lang w:val="en-GB"/>
              </w:rPr>
              <w:t xml:space="preserve">, </w:t>
            </w:r>
            <w:r w:rsidRPr="00B522CB">
              <w:rPr>
                <w:rFonts w:ascii="72 Condensed" w:hAnsi="72 Condensed" w:cs="72 Condensed"/>
                <w:sz w:val="24"/>
                <w:szCs w:val="24"/>
                <w:lang w:val="en-GB"/>
              </w:rPr>
              <w:t>Climate Change and Environmental Management for Tourism</w:t>
            </w:r>
            <w:r w:rsidR="00FC5680" w:rsidRPr="00B522CB">
              <w:rPr>
                <w:rFonts w:ascii="72 Condensed" w:hAnsi="72 Condensed" w:cs="72 Condensed"/>
                <w:sz w:val="24"/>
                <w:szCs w:val="24"/>
                <w:lang w:val="en-GB"/>
              </w:rPr>
              <w:t xml:space="preserve">, </w:t>
            </w:r>
            <w:r w:rsidRPr="00B522CB">
              <w:rPr>
                <w:rFonts w:ascii="72 Condensed" w:hAnsi="72 Condensed" w:cs="72 Condensed"/>
                <w:sz w:val="24"/>
                <w:szCs w:val="24"/>
                <w:lang w:val="en-GB"/>
              </w:rPr>
              <w:t>Research Methodology</w:t>
            </w:r>
            <w:r w:rsidR="00F20167" w:rsidRPr="00B522CB">
              <w:rPr>
                <w:rFonts w:ascii="72 Condensed" w:hAnsi="72 Condensed" w:cs="72 Condensed"/>
                <w:sz w:val="24"/>
                <w:szCs w:val="24"/>
                <w:lang w:val="en-GB"/>
              </w:rPr>
              <w:t xml:space="preserve">, Tourism Management, </w:t>
            </w:r>
            <w:r w:rsidR="007D25E4" w:rsidRPr="00B522CB">
              <w:rPr>
                <w:rFonts w:ascii="72 Condensed" w:hAnsi="72 Condensed" w:cs="72 Condensed"/>
                <w:sz w:val="24"/>
                <w:szCs w:val="24"/>
                <w:lang w:val="en-GB"/>
              </w:rPr>
              <w:t>Sustainable Tourism Operations.</w:t>
            </w:r>
          </w:p>
          <w:p w14:paraId="545B7542" w14:textId="71FCCEEC" w:rsidR="0010722C" w:rsidRPr="00B522CB" w:rsidRDefault="0010722C" w:rsidP="009A4F19">
            <w:pPr>
              <w:pStyle w:val="ListParagraph"/>
              <w:numPr>
                <w:ilvl w:val="0"/>
                <w:numId w:val="13"/>
              </w:numPr>
              <w:spacing w:after="0" w:line="276" w:lineRule="auto"/>
              <w:jc w:val="both"/>
              <w:rPr>
                <w:rFonts w:ascii="72 Condensed" w:hAnsi="72 Condensed" w:cs="72 Condensed"/>
                <w:sz w:val="24"/>
                <w:szCs w:val="24"/>
                <w:lang w:val="en-GB"/>
              </w:rPr>
            </w:pPr>
            <w:r w:rsidRPr="00B522CB">
              <w:rPr>
                <w:rFonts w:ascii="72 Condensed" w:hAnsi="72 Condensed" w:cs="72 Condensed"/>
                <w:sz w:val="24"/>
                <w:szCs w:val="24"/>
                <w:lang w:val="en-GB"/>
              </w:rPr>
              <w:t xml:space="preserve">Supervision of Master and Doctoral Research. </w:t>
            </w:r>
          </w:p>
          <w:p w14:paraId="2899F2D0" w14:textId="617CBF8C" w:rsidR="0041092F" w:rsidRPr="00B522CB" w:rsidRDefault="0041092F" w:rsidP="009A4F19">
            <w:pPr>
              <w:pStyle w:val="ListParagraph"/>
              <w:numPr>
                <w:ilvl w:val="0"/>
                <w:numId w:val="13"/>
              </w:numPr>
              <w:spacing w:after="0" w:line="276" w:lineRule="auto"/>
              <w:jc w:val="both"/>
              <w:rPr>
                <w:rFonts w:ascii="72 Condensed" w:hAnsi="72 Condensed" w:cs="72 Condensed"/>
                <w:sz w:val="24"/>
                <w:szCs w:val="24"/>
                <w:lang w:val="en-GB"/>
              </w:rPr>
            </w:pPr>
            <w:r w:rsidRPr="00B522CB">
              <w:rPr>
                <w:rFonts w:ascii="72 Condensed" w:hAnsi="72 Condensed" w:cs="72 Condensed"/>
                <w:sz w:val="24"/>
                <w:szCs w:val="24"/>
                <w:lang w:val="en-GB"/>
              </w:rPr>
              <w:t>Advise/action matters referred to from the Faculty Board Committee</w:t>
            </w:r>
            <w:r w:rsidR="009312D0" w:rsidRPr="00B522CB">
              <w:rPr>
                <w:rFonts w:ascii="72 Condensed" w:hAnsi="72 Condensed" w:cs="72 Condensed"/>
                <w:sz w:val="24"/>
                <w:szCs w:val="24"/>
                <w:lang w:val="en-GB"/>
              </w:rPr>
              <w:t xml:space="preserve">, </w:t>
            </w:r>
            <w:r w:rsidRPr="00B522CB">
              <w:rPr>
                <w:rFonts w:ascii="72 Condensed" w:hAnsi="72 Condensed" w:cs="72 Condensed"/>
                <w:sz w:val="24"/>
                <w:szCs w:val="24"/>
                <w:lang w:val="en-GB"/>
              </w:rPr>
              <w:t>Institutional Research Ethics Committee (IREC)</w:t>
            </w:r>
            <w:r w:rsidR="009312D0" w:rsidRPr="00B522CB">
              <w:rPr>
                <w:rFonts w:ascii="72 Condensed" w:hAnsi="72 Condensed" w:cs="72 Condensed"/>
                <w:sz w:val="24"/>
                <w:szCs w:val="24"/>
                <w:lang w:val="en-GB"/>
              </w:rPr>
              <w:t>, t</w:t>
            </w:r>
            <w:r w:rsidRPr="00B522CB">
              <w:rPr>
                <w:rFonts w:ascii="72 Condensed" w:hAnsi="72 Condensed" w:cs="72 Condensed"/>
                <w:sz w:val="24"/>
                <w:szCs w:val="24"/>
                <w:lang w:val="en-GB"/>
              </w:rPr>
              <w:t xml:space="preserve">he Higher Degrees Committee and </w:t>
            </w:r>
            <w:r w:rsidR="009312D0" w:rsidRPr="00B522CB">
              <w:rPr>
                <w:rFonts w:ascii="72 Condensed" w:hAnsi="72 Condensed" w:cs="72 Condensed"/>
                <w:sz w:val="24"/>
                <w:szCs w:val="24"/>
                <w:lang w:val="en-GB"/>
              </w:rPr>
              <w:t xml:space="preserve">the </w:t>
            </w:r>
            <w:r w:rsidRPr="00B522CB">
              <w:rPr>
                <w:rFonts w:ascii="72 Condensed" w:hAnsi="72 Condensed" w:cs="72 Condensed"/>
                <w:sz w:val="24"/>
                <w:szCs w:val="24"/>
                <w:lang w:val="en-GB"/>
              </w:rPr>
              <w:t>Faculty Research Office.</w:t>
            </w:r>
          </w:p>
          <w:p w14:paraId="71F5C67F" w14:textId="2A53B3F7" w:rsidR="0041092F" w:rsidRPr="00B522CB" w:rsidRDefault="0041092F" w:rsidP="009A4F19">
            <w:pPr>
              <w:pStyle w:val="ListParagraph"/>
              <w:numPr>
                <w:ilvl w:val="0"/>
                <w:numId w:val="13"/>
              </w:numPr>
              <w:spacing w:after="0" w:line="276" w:lineRule="auto"/>
              <w:jc w:val="both"/>
              <w:rPr>
                <w:rFonts w:ascii="72 Condensed" w:hAnsi="72 Condensed" w:cs="72 Condensed"/>
                <w:sz w:val="24"/>
                <w:szCs w:val="24"/>
                <w:lang w:val="en-GB"/>
              </w:rPr>
            </w:pPr>
            <w:r w:rsidRPr="00B522CB">
              <w:rPr>
                <w:rFonts w:ascii="72 Condensed" w:hAnsi="72 Condensed" w:cs="72 Condensed"/>
                <w:sz w:val="24"/>
                <w:szCs w:val="24"/>
                <w:lang w:val="en-GB"/>
              </w:rPr>
              <w:t>Monitor, review and improve the department's research performance, including advising on external/DUT funding opportunities</w:t>
            </w:r>
            <w:r w:rsidR="009312D0" w:rsidRPr="00B522CB">
              <w:rPr>
                <w:rFonts w:ascii="72 Condensed" w:hAnsi="72 Condensed" w:cs="72 Condensed"/>
                <w:sz w:val="24"/>
                <w:szCs w:val="24"/>
                <w:lang w:val="en-GB"/>
              </w:rPr>
              <w:t xml:space="preserve"> and promoting</w:t>
            </w:r>
            <w:r w:rsidRPr="00B522CB">
              <w:rPr>
                <w:rFonts w:ascii="72 Condensed" w:hAnsi="72 Condensed" w:cs="72 Condensed"/>
                <w:sz w:val="24"/>
                <w:szCs w:val="24"/>
                <w:lang w:val="en-GB"/>
              </w:rPr>
              <w:t xml:space="preserve"> multidisciplinary research.</w:t>
            </w:r>
          </w:p>
          <w:p w14:paraId="7CCCFB48" w14:textId="77777777" w:rsidR="0041092F" w:rsidRPr="00B522CB" w:rsidRDefault="0041092F" w:rsidP="009A4F19">
            <w:pPr>
              <w:pStyle w:val="ListParagraph"/>
              <w:numPr>
                <w:ilvl w:val="0"/>
                <w:numId w:val="13"/>
              </w:numPr>
              <w:spacing w:after="0" w:line="276" w:lineRule="auto"/>
              <w:jc w:val="both"/>
              <w:rPr>
                <w:rFonts w:ascii="72 Condensed" w:hAnsi="72 Condensed" w:cs="72 Condensed"/>
                <w:sz w:val="24"/>
                <w:szCs w:val="24"/>
                <w:lang w:val="en-GB"/>
              </w:rPr>
            </w:pPr>
            <w:r w:rsidRPr="00B522CB">
              <w:rPr>
                <w:rFonts w:ascii="72 Condensed" w:hAnsi="72 Condensed" w:cs="72 Condensed"/>
                <w:sz w:val="24"/>
                <w:szCs w:val="24"/>
                <w:lang w:val="en-GB"/>
              </w:rPr>
              <w:t>Review, maintain and monitor research ethics in the department and ensure that they report back to the relevant committees.</w:t>
            </w:r>
          </w:p>
          <w:p w14:paraId="38757A62" w14:textId="5FB62C33" w:rsidR="00195C04" w:rsidRPr="00B522CB" w:rsidRDefault="0041092F" w:rsidP="009A4F19">
            <w:pPr>
              <w:pStyle w:val="ListParagraph"/>
              <w:numPr>
                <w:ilvl w:val="0"/>
                <w:numId w:val="13"/>
              </w:numPr>
              <w:spacing w:after="0" w:line="276" w:lineRule="auto"/>
              <w:jc w:val="both"/>
              <w:rPr>
                <w:rFonts w:ascii="72 Condensed" w:hAnsi="72 Condensed" w:cs="72 Condensed"/>
                <w:sz w:val="24"/>
                <w:szCs w:val="24"/>
                <w:lang w:val="en-GB"/>
              </w:rPr>
            </w:pPr>
            <w:r w:rsidRPr="00B522CB">
              <w:rPr>
                <w:rFonts w:ascii="72 Condensed" w:hAnsi="72 Condensed" w:cs="72 Condensed"/>
                <w:sz w:val="24"/>
                <w:szCs w:val="24"/>
                <w:lang w:val="en-GB"/>
              </w:rPr>
              <w:t>Approve research proposals after ensuring that the proposal has met the required standards and has complied with all DUT research and ethical guidelines and discipline-specific requirements.</w:t>
            </w:r>
          </w:p>
          <w:p w14:paraId="041FF83A" w14:textId="7B6E976B" w:rsidR="00A94EA0" w:rsidRPr="00B522CB" w:rsidRDefault="00A94EA0" w:rsidP="00CA7368">
            <w:pPr>
              <w:pStyle w:val="ListParagraph"/>
              <w:tabs>
                <w:tab w:val="left" w:pos="4272"/>
              </w:tabs>
              <w:spacing w:after="0" w:line="276" w:lineRule="auto"/>
              <w:ind w:left="0"/>
              <w:jc w:val="both"/>
              <w:rPr>
                <w:rFonts w:ascii="72 Condensed" w:hAnsi="72 Condensed" w:cs="72 Condensed"/>
                <w:b/>
                <w:bCs/>
                <w:sz w:val="24"/>
                <w:szCs w:val="24"/>
                <w:lang w:val="en-GB"/>
              </w:rPr>
            </w:pPr>
          </w:p>
          <w:p w14:paraId="614BC4B9" w14:textId="38121BA9" w:rsidR="00B522CB" w:rsidRDefault="00B522CB" w:rsidP="009A4F19">
            <w:pPr>
              <w:pStyle w:val="ListParagraph"/>
              <w:numPr>
                <w:ilvl w:val="0"/>
                <w:numId w:val="4"/>
              </w:numPr>
              <w:tabs>
                <w:tab w:val="left" w:pos="4272"/>
              </w:tabs>
              <w:spacing w:after="0" w:line="276" w:lineRule="auto"/>
              <w:jc w:val="both"/>
              <w:rPr>
                <w:rFonts w:ascii="72 Condensed" w:hAnsi="72 Condensed" w:cs="72 Condensed"/>
                <w:b/>
                <w:bCs/>
                <w:sz w:val="24"/>
                <w:szCs w:val="24"/>
                <w:lang w:val="en-GB"/>
              </w:rPr>
            </w:pPr>
            <w:r w:rsidRPr="00B522CB">
              <w:rPr>
                <w:rFonts w:ascii="72 Condensed" w:hAnsi="72 Condensed" w:cs="72 Condensed"/>
                <w:b/>
                <w:bCs/>
                <w:sz w:val="24"/>
                <w:szCs w:val="24"/>
                <w:lang w:val="en-GB"/>
              </w:rPr>
              <w:t>ASSOCIATE LECTURER/RESEARCH COORDINATOR</w:t>
            </w:r>
          </w:p>
          <w:p w14:paraId="33192B40" w14:textId="753A86A1" w:rsidR="00FC5680" w:rsidRPr="00B522CB" w:rsidRDefault="00755B0A" w:rsidP="00B522CB">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lang w:val="en-GB"/>
              </w:rPr>
              <w:t xml:space="preserve">1 February 1995 to 31 August </w:t>
            </w:r>
            <w:r w:rsidR="00B549A6" w:rsidRPr="00B522CB">
              <w:rPr>
                <w:rFonts w:ascii="72 Condensed" w:hAnsi="72 Condensed" w:cs="72 Condensed"/>
                <w:sz w:val="24"/>
                <w:szCs w:val="24"/>
                <w:lang w:val="en-GB"/>
              </w:rPr>
              <w:t>1997</w:t>
            </w:r>
          </w:p>
          <w:p w14:paraId="7BEDA418" w14:textId="77777777" w:rsidR="00FC5680" w:rsidRPr="00B522CB" w:rsidRDefault="00E021E6" w:rsidP="00CA7368">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lang w:val="en-GB"/>
              </w:rPr>
              <w:t>Department of Geography</w:t>
            </w:r>
          </w:p>
          <w:p w14:paraId="18F59FDE" w14:textId="77777777" w:rsidR="00FC5680" w:rsidRPr="00B522CB" w:rsidRDefault="00E021E6" w:rsidP="00CA7368">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lang w:val="en-GB"/>
              </w:rPr>
              <w:t>University of Durban-Westville (UKZN)</w:t>
            </w:r>
          </w:p>
          <w:p w14:paraId="1AF20EFF" w14:textId="525DFAF9" w:rsidR="00B254E8" w:rsidRPr="00B522CB" w:rsidRDefault="00B254E8" w:rsidP="00CA7368">
            <w:pPr>
              <w:pStyle w:val="ListParagraph"/>
              <w:tabs>
                <w:tab w:val="left" w:pos="4272"/>
              </w:tabs>
              <w:spacing w:after="0" w:line="276" w:lineRule="auto"/>
              <w:ind w:left="360"/>
              <w:jc w:val="both"/>
              <w:rPr>
                <w:rFonts w:ascii="72 Condensed" w:hAnsi="72 Condensed" w:cs="72 Condensed"/>
                <w:sz w:val="24"/>
                <w:szCs w:val="24"/>
                <w:lang w:val="en-GB"/>
              </w:rPr>
            </w:pPr>
            <w:r w:rsidRPr="00B522CB">
              <w:rPr>
                <w:rFonts w:ascii="72 Condensed" w:hAnsi="72 Condensed" w:cs="72 Condensed"/>
                <w:sz w:val="24"/>
                <w:szCs w:val="24"/>
              </w:rPr>
              <w:t>Key responsibilities included:</w:t>
            </w:r>
          </w:p>
          <w:p w14:paraId="363E8F0C" w14:textId="77777777" w:rsidR="008B7179" w:rsidRPr="00B522CB" w:rsidRDefault="00B254E8" w:rsidP="009A4F19">
            <w:pPr>
              <w:pStyle w:val="ListParagraph"/>
              <w:widowControl w:val="0"/>
              <w:numPr>
                <w:ilvl w:val="0"/>
                <w:numId w:val="14"/>
              </w:numPr>
              <w:tabs>
                <w:tab w:val="left" w:pos="720"/>
                <w:tab w:val="left" w:pos="1440"/>
                <w:tab w:val="left" w:pos="2160"/>
                <w:tab w:val="left" w:pos="2880"/>
              </w:tabs>
              <w:autoSpaceDE w:val="0"/>
              <w:autoSpaceDN w:val="0"/>
              <w:adjustRightInd w:val="0"/>
              <w:spacing w:after="0" w:line="276" w:lineRule="auto"/>
              <w:jc w:val="both"/>
              <w:rPr>
                <w:rFonts w:ascii="72 Condensed" w:hAnsi="72 Condensed" w:cs="72 Condensed"/>
                <w:iCs/>
                <w:sz w:val="24"/>
                <w:szCs w:val="24"/>
                <w:lang w:val="en-GB"/>
              </w:rPr>
            </w:pPr>
            <w:r w:rsidRPr="00B522CB">
              <w:rPr>
                <w:rFonts w:ascii="72 Condensed" w:hAnsi="72 Condensed" w:cs="72 Condensed"/>
                <w:iCs/>
                <w:sz w:val="24"/>
                <w:szCs w:val="24"/>
                <w:lang w:val="en-GB"/>
              </w:rPr>
              <w:t>Curriculum development activities.</w:t>
            </w:r>
          </w:p>
          <w:p w14:paraId="4FAE8B2B" w14:textId="6C0F4068" w:rsidR="008B7179" w:rsidRPr="00B522CB" w:rsidRDefault="00B254E8" w:rsidP="009A4F19">
            <w:pPr>
              <w:pStyle w:val="ListParagraph"/>
              <w:widowControl w:val="0"/>
              <w:numPr>
                <w:ilvl w:val="0"/>
                <w:numId w:val="14"/>
              </w:numPr>
              <w:tabs>
                <w:tab w:val="left" w:pos="720"/>
                <w:tab w:val="left" w:pos="1440"/>
                <w:tab w:val="left" w:pos="2160"/>
                <w:tab w:val="left" w:pos="2880"/>
              </w:tabs>
              <w:autoSpaceDE w:val="0"/>
              <w:autoSpaceDN w:val="0"/>
              <w:adjustRightInd w:val="0"/>
              <w:spacing w:after="0" w:line="276" w:lineRule="auto"/>
              <w:jc w:val="both"/>
              <w:rPr>
                <w:rFonts w:ascii="72 Condensed" w:hAnsi="72 Condensed" w:cs="72 Condensed"/>
                <w:iCs/>
                <w:sz w:val="24"/>
                <w:szCs w:val="24"/>
                <w:lang w:val="en-GB"/>
              </w:rPr>
            </w:pPr>
            <w:r w:rsidRPr="00B522CB">
              <w:rPr>
                <w:rFonts w:ascii="72 Condensed" w:hAnsi="72 Condensed" w:cs="72 Condensed"/>
                <w:iCs/>
                <w:sz w:val="24"/>
                <w:szCs w:val="24"/>
                <w:lang w:val="en-GB"/>
              </w:rPr>
              <w:t xml:space="preserve">Taught the following subjects at </w:t>
            </w:r>
            <w:r w:rsidR="00F111AA" w:rsidRPr="00B522CB">
              <w:rPr>
                <w:rFonts w:ascii="72 Condensed" w:hAnsi="72 Condensed" w:cs="72 Condensed"/>
                <w:iCs/>
                <w:sz w:val="24"/>
                <w:szCs w:val="24"/>
                <w:lang w:val="en-GB"/>
              </w:rPr>
              <w:t>the undergraduate level: Climatology,</w:t>
            </w:r>
            <w:r w:rsidRPr="00B522CB">
              <w:rPr>
                <w:rFonts w:ascii="72 Condensed" w:hAnsi="72 Condensed" w:cs="72 Condensed"/>
                <w:iCs/>
                <w:sz w:val="24"/>
                <w:szCs w:val="24"/>
                <w:lang w:val="en-GB"/>
              </w:rPr>
              <w:t xml:space="preserve"> Tourism, and Human Geography.</w:t>
            </w:r>
          </w:p>
          <w:p w14:paraId="0D5473F0" w14:textId="77777777" w:rsidR="008B7179" w:rsidRPr="00B522CB" w:rsidRDefault="00B254E8" w:rsidP="009A4F19">
            <w:pPr>
              <w:pStyle w:val="ListParagraph"/>
              <w:widowControl w:val="0"/>
              <w:numPr>
                <w:ilvl w:val="0"/>
                <w:numId w:val="14"/>
              </w:numPr>
              <w:tabs>
                <w:tab w:val="left" w:pos="720"/>
                <w:tab w:val="left" w:pos="1440"/>
                <w:tab w:val="left" w:pos="2160"/>
                <w:tab w:val="left" w:pos="2880"/>
              </w:tabs>
              <w:autoSpaceDE w:val="0"/>
              <w:autoSpaceDN w:val="0"/>
              <w:adjustRightInd w:val="0"/>
              <w:spacing w:after="0" w:line="276" w:lineRule="auto"/>
              <w:jc w:val="both"/>
              <w:rPr>
                <w:rFonts w:ascii="72 Condensed" w:hAnsi="72 Condensed" w:cs="72 Condensed"/>
                <w:iCs/>
                <w:sz w:val="24"/>
                <w:szCs w:val="24"/>
                <w:lang w:val="en-GB"/>
              </w:rPr>
            </w:pPr>
            <w:r w:rsidRPr="00B522CB">
              <w:rPr>
                <w:rFonts w:ascii="72 Condensed" w:hAnsi="72 Condensed" w:cs="72 Condensed"/>
                <w:iCs/>
                <w:sz w:val="24"/>
                <w:szCs w:val="24"/>
                <w:lang w:val="en-GB"/>
              </w:rPr>
              <w:t>Taught the following subjects at postgraduate level: Planning, Development and Policy.</w:t>
            </w:r>
          </w:p>
          <w:p w14:paraId="493A1B7C" w14:textId="77777777" w:rsidR="008B7179" w:rsidRPr="00B522CB" w:rsidRDefault="00B254E8" w:rsidP="009A4F19">
            <w:pPr>
              <w:pStyle w:val="ListParagraph"/>
              <w:widowControl w:val="0"/>
              <w:numPr>
                <w:ilvl w:val="0"/>
                <w:numId w:val="14"/>
              </w:numPr>
              <w:tabs>
                <w:tab w:val="left" w:pos="720"/>
                <w:tab w:val="left" w:pos="1440"/>
                <w:tab w:val="left" w:pos="2160"/>
                <w:tab w:val="left" w:pos="2880"/>
              </w:tabs>
              <w:autoSpaceDE w:val="0"/>
              <w:autoSpaceDN w:val="0"/>
              <w:adjustRightInd w:val="0"/>
              <w:spacing w:after="0" w:line="276" w:lineRule="auto"/>
              <w:jc w:val="both"/>
              <w:rPr>
                <w:rFonts w:ascii="72 Condensed" w:hAnsi="72 Condensed" w:cs="72 Condensed"/>
                <w:iCs/>
                <w:sz w:val="24"/>
                <w:szCs w:val="24"/>
                <w:lang w:val="en-GB"/>
              </w:rPr>
            </w:pPr>
            <w:r w:rsidRPr="00B522CB">
              <w:rPr>
                <w:rFonts w:ascii="72 Condensed" w:hAnsi="72 Condensed" w:cs="72 Condensed"/>
                <w:iCs/>
                <w:sz w:val="24"/>
                <w:szCs w:val="24"/>
                <w:lang w:val="en-GB"/>
              </w:rPr>
              <w:t>Responsible for the curriculum and course development for both courses.</w:t>
            </w:r>
          </w:p>
          <w:p w14:paraId="05194EB7" w14:textId="2F1EBCB4" w:rsidR="002A4BA4" w:rsidRPr="00B522CB" w:rsidRDefault="00B254E8" w:rsidP="009A4F19">
            <w:pPr>
              <w:pStyle w:val="ListParagraph"/>
              <w:widowControl w:val="0"/>
              <w:numPr>
                <w:ilvl w:val="0"/>
                <w:numId w:val="14"/>
              </w:numPr>
              <w:tabs>
                <w:tab w:val="left" w:pos="720"/>
                <w:tab w:val="left" w:pos="1440"/>
                <w:tab w:val="left" w:pos="2160"/>
                <w:tab w:val="left" w:pos="2880"/>
              </w:tabs>
              <w:autoSpaceDE w:val="0"/>
              <w:autoSpaceDN w:val="0"/>
              <w:adjustRightInd w:val="0"/>
              <w:spacing w:after="0" w:line="276" w:lineRule="auto"/>
              <w:jc w:val="both"/>
              <w:rPr>
                <w:rFonts w:ascii="72 Condensed" w:hAnsi="72 Condensed" w:cs="72 Condensed"/>
                <w:iCs/>
                <w:sz w:val="24"/>
                <w:szCs w:val="24"/>
                <w:lang w:val="en-GB"/>
              </w:rPr>
            </w:pPr>
            <w:r w:rsidRPr="00B522CB">
              <w:rPr>
                <w:rFonts w:ascii="72 Condensed" w:hAnsi="72 Condensed" w:cs="72 Condensed"/>
                <w:iCs/>
                <w:sz w:val="24"/>
                <w:szCs w:val="24"/>
                <w:lang w:val="en-GB"/>
              </w:rPr>
              <w:t>Coordinator of the Tourism Research Unit.</w:t>
            </w:r>
          </w:p>
          <w:p w14:paraId="3D07BC2D" w14:textId="6CCAE934" w:rsidR="00B254E8" w:rsidRPr="00B522CB" w:rsidRDefault="00B254E8" w:rsidP="00BC1F44">
            <w:pPr>
              <w:pStyle w:val="ListParagraph"/>
              <w:spacing w:after="0" w:line="240" w:lineRule="auto"/>
              <w:ind w:left="0"/>
              <w:rPr>
                <w:rFonts w:ascii="72 Condensed" w:hAnsi="72 Condensed" w:cs="72 Condensed"/>
                <w:b/>
                <w:bCs/>
                <w:sz w:val="24"/>
                <w:szCs w:val="24"/>
                <w:lang w:val="en-GB"/>
              </w:rPr>
            </w:pPr>
          </w:p>
          <w:p w14:paraId="72829DE9" w14:textId="4AE85890" w:rsidR="00CF4AC5" w:rsidRPr="00B522CB" w:rsidRDefault="00FC5680" w:rsidP="00FC5680">
            <w:pPr>
              <w:spacing w:after="0" w:line="240" w:lineRule="auto"/>
              <w:rPr>
                <w:rFonts w:ascii="72 Condensed" w:hAnsi="72 Condensed" w:cs="72 Condensed"/>
                <w:b/>
                <w:bCs/>
                <w:color w:val="306785" w:themeColor="accent1" w:themeShade="BF"/>
                <w:sz w:val="24"/>
                <w:szCs w:val="24"/>
                <w:lang w:val="en-GB"/>
              </w:rPr>
            </w:pPr>
            <w:r w:rsidRPr="00B522CB">
              <w:rPr>
                <w:rFonts w:ascii="72 Condensed" w:hAnsi="72 Condensed" w:cs="72 Condensed"/>
                <w:b/>
                <w:bCs/>
                <w:color w:val="306785" w:themeColor="accent1" w:themeShade="BF"/>
                <w:sz w:val="24"/>
                <w:szCs w:val="24"/>
                <w:lang w:val="en-GB"/>
              </w:rPr>
              <w:t>4</w:t>
            </w:r>
            <w:r w:rsidRPr="00B522CB">
              <w:rPr>
                <w:rFonts w:ascii="72 Condensed" w:hAnsi="72 Condensed" w:cs="72 Condensed"/>
                <w:b/>
                <w:bCs/>
                <w:color w:val="auto"/>
                <w:sz w:val="24"/>
                <w:szCs w:val="24"/>
                <w:lang w:val="en-GB"/>
              </w:rPr>
              <w:t xml:space="preserve">. </w:t>
            </w:r>
            <w:r w:rsidR="00CF4AC5" w:rsidRPr="00B522CB">
              <w:rPr>
                <w:rFonts w:ascii="72 Condensed" w:hAnsi="72 Condensed" w:cs="72 Condensed"/>
                <w:b/>
                <w:bCs/>
                <w:color w:val="306785" w:themeColor="accent1" w:themeShade="BF"/>
                <w:sz w:val="28"/>
                <w:szCs w:val="28"/>
                <w:lang w:val="en-GB"/>
              </w:rPr>
              <w:t>LEADERSHIP, ADMINISTRATION AND MANAGEMENT</w:t>
            </w:r>
          </w:p>
          <w:p w14:paraId="1B596C70" w14:textId="77777777" w:rsidR="00436323" w:rsidRPr="00B522CB" w:rsidRDefault="00436323" w:rsidP="00447C65">
            <w:pPr>
              <w:pStyle w:val="ListParagraph"/>
              <w:spacing w:after="0" w:line="240" w:lineRule="auto"/>
              <w:ind w:left="0"/>
              <w:rPr>
                <w:rFonts w:ascii="72 Condensed" w:hAnsi="72 Condensed" w:cs="72 Condensed"/>
                <w:b/>
                <w:bCs/>
                <w:color w:val="306785" w:themeColor="accent1" w:themeShade="BF"/>
                <w:sz w:val="24"/>
                <w:szCs w:val="24"/>
                <w:lang w:val="en-GB"/>
              </w:rPr>
            </w:pPr>
          </w:p>
          <w:p w14:paraId="21446C69" w14:textId="4367552B" w:rsidR="00B55A27" w:rsidRPr="00B522CB" w:rsidRDefault="00447C65" w:rsidP="00447C65">
            <w:pPr>
              <w:pStyle w:val="ListParagraph"/>
              <w:spacing w:after="0" w:line="240" w:lineRule="auto"/>
              <w:ind w:left="0"/>
              <w:rPr>
                <w:rFonts w:ascii="72 Condensed" w:hAnsi="72 Condensed" w:cs="72 Condensed"/>
                <w:b/>
                <w:bCs/>
                <w:color w:val="306785" w:themeColor="accent1" w:themeShade="BF"/>
                <w:sz w:val="24"/>
                <w:szCs w:val="24"/>
                <w:lang w:val="en-GB"/>
              </w:rPr>
            </w:pPr>
            <w:r w:rsidRPr="00B522CB">
              <w:rPr>
                <w:rFonts w:ascii="72 Condensed" w:hAnsi="72 Condensed" w:cs="72 Condensed"/>
                <w:b/>
                <w:bCs/>
                <w:color w:val="306785" w:themeColor="accent1" w:themeShade="BF"/>
                <w:sz w:val="24"/>
                <w:szCs w:val="24"/>
                <w:lang w:val="en-GB"/>
              </w:rPr>
              <w:t>4.1</w:t>
            </w:r>
            <w:r w:rsidR="004E15E3">
              <w:rPr>
                <w:rFonts w:ascii="72 Condensed" w:hAnsi="72 Condensed" w:cs="72 Condensed"/>
                <w:b/>
                <w:bCs/>
                <w:color w:val="306785" w:themeColor="accent1" w:themeShade="BF"/>
                <w:sz w:val="24"/>
                <w:szCs w:val="24"/>
                <w:lang w:val="en-GB"/>
              </w:rPr>
              <w:t xml:space="preserve"> </w:t>
            </w:r>
            <w:r w:rsidRPr="00B522CB">
              <w:rPr>
                <w:rFonts w:ascii="72 Condensed" w:hAnsi="72 Condensed" w:cs="72 Condensed"/>
                <w:b/>
                <w:bCs/>
                <w:color w:val="306785" w:themeColor="accent1" w:themeShade="BF"/>
                <w:sz w:val="24"/>
                <w:szCs w:val="24"/>
                <w:lang w:val="en-GB"/>
              </w:rPr>
              <w:t xml:space="preserve"> </w:t>
            </w:r>
            <w:r w:rsidRPr="004E15E3">
              <w:rPr>
                <w:rFonts w:ascii="72 Condensed" w:hAnsi="72 Condensed" w:cs="72 Condensed"/>
                <w:b/>
                <w:bCs/>
                <w:color w:val="306785" w:themeColor="accent1" w:themeShade="BF"/>
                <w:sz w:val="26"/>
                <w:szCs w:val="26"/>
                <w:lang w:val="en-GB"/>
              </w:rPr>
              <w:t>ROLES WITHIN THE UNIVERSITY</w:t>
            </w:r>
          </w:p>
          <w:p w14:paraId="1D864FB8" w14:textId="606F26CF" w:rsidR="00D95AA7" w:rsidRPr="007B4550" w:rsidRDefault="00D95AA7"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M</w:t>
            </w:r>
            <w:r w:rsidRPr="007B4550">
              <w:rPr>
                <w:rFonts w:ascii="72 Condensed" w:hAnsi="72 Condensed" w:cs="72 Condensed"/>
                <w:sz w:val="24"/>
                <w:szCs w:val="24"/>
              </w:rPr>
              <w:t>ember of the BRICS Research Institute, DUT</w:t>
            </w:r>
          </w:p>
          <w:p w14:paraId="4F62C335" w14:textId="3DA3DAF3" w:rsidR="002A4BA4" w:rsidRPr="007B4550" w:rsidRDefault="00D5022B"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 xml:space="preserve">Department Research Chair: </w:t>
            </w:r>
            <w:r w:rsidR="005E2AD6" w:rsidRPr="007B4550">
              <w:rPr>
                <w:rFonts w:ascii="72 Condensed" w:hAnsi="72 Condensed" w:cs="72 Condensed"/>
                <w:sz w:val="24"/>
                <w:szCs w:val="24"/>
                <w:lang w:val="en-GB"/>
              </w:rPr>
              <w:t>2022</w:t>
            </w:r>
            <w:r w:rsidR="00AB65C8" w:rsidRPr="007B4550">
              <w:rPr>
                <w:rFonts w:ascii="72 Condensed" w:hAnsi="72 Condensed" w:cs="72 Condensed"/>
                <w:sz w:val="24"/>
                <w:szCs w:val="24"/>
                <w:lang w:val="en-GB"/>
              </w:rPr>
              <w:t xml:space="preserve"> </w:t>
            </w:r>
            <w:r w:rsidR="005E2AD6" w:rsidRPr="007B4550">
              <w:rPr>
                <w:rFonts w:ascii="72 Condensed" w:hAnsi="72 Condensed" w:cs="72 Condensed"/>
                <w:sz w:val="24"/>
                <w:szCs w:val="24"/>
                <w:lang w:val="en-GB"/>
              </w:rPr>
              <w:t>-</w:t>
            </w:r>
            <w:r w:rsidR="00AB65C8" w:rsidRPr="007B4550">
              <w:rPr>
                <w:rFonts w:ascii="72 Condensed" w:hAnsi="72 Condensed" w:cs="72 Condensed"/>
                <w:sz w:val="24"/>
                <w:szCs w:val="24"/>
                <w:lang w:val="en-GB"/>
              </w:rPr>
              <w:t xml:space="preserve"> </w:t>
            </w:r>
            <w:r w:rsidR="005E2AD6" w:rsidRPr="007B4550">
              <w:rPr>
                <w:rFonts w:ascii="72 Condensed" w:hAnsi="72 Condensed" w:cs="72 Condensed"/>
                <w:sz w:val="24"/>
                <w:szCs w:val="24"/>
                <w:lang w:val="en-GB"/>
              </w:rPr>
              <w:t>202</w:t>
            </w:r>
            <w:r w:rsidR="00FC1D59" w:rsidRPr="007B4550">
              <w:rPr>
                <w:rFonts w:ascii="72 Condensed" w:hAnsi="72 Condensed" w:cs="72 Condensed"/>
                <w:sz w:val="24"/>
                <w:szCs w:val="24"/>
                <w:lang w:val="en-GB"/>
              </w:rPr>
              <w:t>4</w:t>
            </w:r>
          </w:p>
          <w:p w14:paraId="6B4DBCE6" w14:textId="3A3F455B" w:rsidR="005E2AD6" w:rsidRPr="007B4550" w:rsidRDefault="00D11E8C"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Faculty Research Committee</w:t>
            </w:r>
            <w:r w:rsidR="00906D10" w:rsidRPr="007B4550">
              <w:rPr>
                <w:rFonts w:ascii="72 Condensed" w:hAnsi="72 Condensed" w:cs="72 Condensed"/>
                <w:sz w:val="24"/>
                <w:szCs w:val="24"/>
                <w:lang w:val="en-GB"/>
              </w:rPr>
              <w:t xml:space="preserve">: 2017 </w:t>
            </w:r>
            <w:r w:rsidR="00AB65C8" w:rsidRPr="007B4550">
              <w:rPr>
                <w:rFonts w:ascii="72 Condensed" w:hAnsi="72 Condensed" w:cs="72 Condensed"/>
                <w:sz w:val="24"/>
                <w:szCs w:val="24"/>
                <w:lang w:val="en-GB"/>
              </w:rPr>
              <w:t>– current</w:t>
            </w:r>
          </w:p>
          <w:p w14:paraId="05F2E250" w14:textId="5C360B3D" w:rsidR="00AB65C8" w:rsidRPr="007B4550" w:rsidRDefault="00AB65C8"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Faculty Research Ethics Committee: 20</w:t>
            </w:r>
            <w:r w:rsidR="00F27199" w:rsidRPr="007B4550">
              <w:rPr>
                <w:rFonts w:ascii="72 Condensed" w:hAnsi="72 Condensed" w:cs="72 Condensed"/>
                <w:sz w:val="24"/>
                <w:szCs w:val="24"/>
                <w:lang w:val="en-GB"/>
              </w:rPr>
              <w:t>23 – 2025</w:t>
            </w:r>
          </w:p>
          <w:p w14:paraId="7DE89E2E" w14:textId="4F5A1107" w:rsidR="00F27199" w:rsidRPr="007B4550" w:rsidRDefault="00F27199"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Faculty Board: 20</w:t>
            </w:r>
            <w:r w:rsidR="004473E2" w:rsidRPr="007B4550">
              <w:rPr>
                <w:rFonts w:ascii="72 Condensed" w:hAnsi="72 Condensed" w:cs="72 Condensed"/>
                <w:sz w:val="24"/>
                <w:szCs w:val="24"/>
                <w:lang w:val="en-GB"/>
              </w:rPr>
              <w:t>15 – current</w:t>
            </w:r>
          </w:p>
          <w:p w14:paraId="5945869F" w14:textId="53B31590" w:rsidR="005E5870" w:rsidRPr="007B4550" w:rsidRDefault="006C1FA5"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 xml:space="preserve">Reviewer of postgraduate proposals in the Faculty of Management Sciences: </w:t>
            </w:r>
            <w:r w:rsidR="00A21358" w:rsidRPr="007B4550">
              <w:rPr>
                <w:rFonts w:ascii="72 Condensed" w:hAnsi="72 Condensed" w:cs="72 Condensed"/>
                <w:sz w:val="24"/>
                <w:szCs w:val="24"/>
                <w:lang w:val="en-GB"/>
              </w:rPr>
              <w:t>2015 – present.</w:t>
            </w:r>
          </w:p>
          <w:p w14:paraId="2DF62332" w14:textId="063DD260" w:rsidR="00936503" w:rsidRPr="007B4550" w:rsidRDefault="005E5870"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Panellist at the Faculty of Management Sciences Methodological Colloquium (</w:t>
            </w:r>
            <w:r w:rsidR="00593BC8" w:rsidRPr="007B4550">
              <w:rPr>
                <w:rFonts w:ascii="72 Condensed" w:hAnsi="72 Condensed" w:cs="72 Condensed"/>
                <w:sz w:val="24"/>
                <w:szCs w:val="24"/>
                <w:lang w:val="en-GB"/>
              </w:rPr>
              <w:t>2021/2022</w:t>
            </w:r>
            <w:r w:rsidRPr="007B4550">
              <w:rPr>
                <w:rFonts w:ascii="72 Condensed" w:hAnsi="72 Condensed" w:cs="72 Condensed"/>
                <w:sz w:val="24"/>
                <w:szCs w:val="24"/>
                <w:lang w:val="en-GB"/>
              </w:rPr>
              <w:t xml:space="preserve">). </w:t>
            </w:r>
          </w:p>
          <w:p w14:paraId="4D4C2690" w14:textId="3887F982" w:rsidR="00B86A85" w:rsidRPr="007B4550" w:rsidRDefault="00F234FB"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lastRenderedPageBreak/>
              <w:t>Coordinator for internal program evaluations for the Tourism programs in the Department of Hospitality and Tourism</w:t>
            </w:r>
          </w:p>
          <w:p w14:paraId="0F135538" w14:textId="0DD63124" w:rsidR="00BD655C" w:rsidRPr="007B4550" w:rsidRDefault="007C393B"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 xml:space="preserve">Team leader for </w:t>
            </w:r>
            <w:r w:rsidR="00EA635B">
              <w:rPr>
                <w:rFonts w:ascii="72 Condensed" w:hAnsi="72 Condensed" w:cs="72 Condensed"/>
                <w:sz w:val="24"/>
                <w:szCs w:val="24"/>
                <w:lang w:val="en-GB"/>
              </w:rPr>
              <w:t>re-circulating</w:t>
            </w:r>
            <w:r w:rsidR="008C19AE" w:rsidRPr="007B4550">
              <w:rPr>
                <w:rFonts w:ascii="72 Condensed" w:hAnsi="72 Condensed" w:cs="72 Condensed"/>
                <w:sz w:val="24"/>
                <w:szCs w:val="24"/>
                <w:lang w:val="en-GB"/>
              </w:rPr>
              <w:t xml:space="preserve"> the Tourism programs in the Department of Hospitality and Tourism: </w:t>
            </w:r>
            <w:r w:rsidR="00BD655C" w:rsidRPr="007B4550">
              <w:rPr>
                <w:rFonts w:ascii="72 Condensed" w:hAnsi="72 Condensed" w:cs="72 Condensed"/>
                <w:sz w:val="24"/>
                <w:szCs w:val="24"/>
                <w:lang w:val="en-GB"/>
              </w:rPr>
              <w:t>2015 - 2018.</w:t>
            </w:r>
          </w:p>
          <w:p w14:paraId="2145316F" w14:textId="26FB8C08" w:rsidR="00BD655C" w:rsidRPr="007B4550" w:rsidRDefault="00793A24"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Programme Team Leader, Tourism Management</w:t>
            </w:r>
            <w:r w:rsidR="00B06CC0" w:rsidRPr="007B4550">
              <w:rPr>
                <w:rFonts w:ascii="72 Condensed" w:hAnsi="72 Condensed" w:cs="72 Condensed"/>
                <w:sz w:val="24"/>
                <w:szCs w:val="24"/>
                <w:lang w:val="en-GB"/>
              </w:rPr>
              <w:t>: 2012 – 2017.</w:t>
            </w:r>
          </w:p>
          <w:p w14:paraId="2EC85BFD" w14:textId="74B55BCB" w:rsidR="00593BC8" w:rsidRPr="007B4550" w:rsidRDefault="00B06CC0" w:rsidP="001C5297">
            <w:pPr>
              <w:pStyle w:val="ListParagraph"/>
              <w:numPr>
                <w:ilvl w:val="0"/>
                <w:numId w:val="5"/>
              </w:numPr>
              <w:spacing w:after="0" w:line="276" w:lineRule="auto"/>
              <w:rPr>
                <w:rFonts w:ascii="72 Condensed" w:hAnsi="72 Condensed" w:cs="72 Condensed"/>
                <w:sz w:val="24"/>
                <w:szCs w:val="24"/>
                <w:lang w:val="en-GB"/>
              </w:rPr>
            </w:pPr>
            <w:r w:rsidRPr="007B4550">
              <w:rPr>
                <w:rFonts w:ascii="72 Condensed" w:hAnsi="72 Condensed" w:cs="72 Condensed"/>
                <w:sz w:val="24"/>
                <w:szCs w:val="24"/>
              </w:rPr>
              <w:t>Executive member of Tourism Educators of South Africa (2000 - 2006)</w:t>
            </w:r>
          </w:p>
          <w:p w14:paraId="2C851A39" w14:textId="77777777" w:rsidR="00914675" w:rsidRPr="00B522CB" w:rsidRDefault="00914675" w:rsidP="00914675">
            <w:pPr>
              <w:pStyle w:val="ListParagraph"/>
              <w:spacing w:after="0" w:line="276" w:lineRule="auto"/>
              <w:ind w:left="360"/>
              <w:jc w:val="both"/>
              <w:rPr>
                <w:rFonts w:ascii="72 Condensed" w:hAnsi="72 Condensed" w:cs="72 Condensed"/>
                <w:b/>
                <w:bCs/>
                <w:sz w:val="24"/>
                <w:szCs w:val="24"/>
                <w:lang w:val="en-GB"/>
              </w:rPr>
            </w:pPr>
          </w:p>
          <w:p w14:paraId="55530622" w14:textId="0DB63078" w:rsidR="00B55A27" w:rsidRPr="004E15E3" w:rsidRDefault="00447C65" w:rsidP="00447C65">
            <w:pPr>
              <w:spacing w:after="0" w:line="240" w:lineRule="auto"/>
              <w:rPr>
                <w:rFonts w:ascii="72 Condensed" w:hAnsi="72 Condensed" w:cs="72 Condensed"/>
                <w:b/>
                <w:bCs/>
                <w:color w:val="306785" w:themeColor="accent1" w:themeShade="BF"/>
                <w:sz w:val="26"/>
                <w:szCs w:val="26"/>
                <w:lang w:val="en-GB"/>
              </w:rPr>
            </w:pPr>
            <w:r w:rsidRPr="004E15E3">
              <w:rPr>
                <w:rFonts w:ascii="72 Condensed" w:hAnsi="72 Condensed" w:cs="72 Condensed"/>
                <w:b/>
                <w:bCs/>
                <w:color w:val="306785" w:themeColor="accent1" w:themeShade="BF"/>
                <w:sz w:val="26"/>
                <w:szCs w:val="26"/>
                <w:lang w:val="en-GB"/>
              </w:rPr>
              <w:t>4.2</w:t>
            </w:r>
            <w:r w:rsidR="003047D8" w:rsidRPr="004E15E3">
              <w:rPr>
                <w:rFonts w:ascii="72 Condensed" w:hAnsi="72 Condensed" w:cs="72 Condensed"/>
                <w:b/>
                <w:bCs/>
                <w:color w:val="306785" w:themeColor="accent1" w:themeShade="BF"/>
                <w:sz w:val="26"/>
                <w:szCs w:val="26"/>
                <w:lang w:val="en-GB"/>
              </w:rPr>
              <w:t xml:space="preserve"> </w:t>
            </w:r>
            <w:r w:rsidR="0050707B" w:rsidRPr="004E15E3">
              <w:rPr>
                <w:rFonts w:ascii="72 Condensed" w:hAnsi="72 Condensed" w:cs="72 Condensed"/>
                <w:b/>
                <w:bCs/>
                <w:color w:val="306785" w:themeColor="accent1" w:themeShade="BF"/>
                <w:sz w:val="26"/>
                <w:szCs w:val="26"/>
                <w:lang w:val="en-GB"/>
              </w:rPr>
              <w:t xml:space="preserve">PROFESSIONAL </w:t>
            </w:r>
            <w:r w:rsidR="00F829A9" w:rsidRPr="004E15E3">
              <w:rPr>
                <w:rFonts w:ascii="72 Condensed" w:hAnsi="72 Condensed" w:cs="72 Condensed"/>
                <w:b/>
                <w:bCs/>
                <w:color w:val="306785" w:themeColor="accent1" w:themeShade="BF"/>
                <w:sz w:val="26"/>
                <w:szCs w:val="26"/>
                <w:lang w:val="en-GB"/>
              </w:rPr>
              <w:t xml:space="preserve">ACTIVITIES AND </w:t>
            </w:r>
            <w:r w:rsidR="0050707B" w:rsidRPr="004E15E3">
              <w:rPr>
                <w:rFonts w:ascii="72 Condensed" w:hAnsi="72 Condensed" w:cs="72 Condensed"/>
                <w:b/>
                <w:bCs/>
                <w:color w:val="306785" w:themeColor="accent1" w:themeShade="BF"/>
                <w:sz w:val="26"/>
                <w:szCs w:val="26"/>
                <w:lang w:val="en-GB"/>
              </w:rPr>
              <w:t>AFFILIATIONS</w:t>
            </w:r>
          </w:p>
          <w:p w14:paraId="22633A49" w14:textId="2D08E903" w:rsidR="003F29B3" w:rsidRPr="003F29B3" w:rsidRDefault="003F29B3" w:rsidP="003F29B3">
            <w:pPr>
              <w:pStyle w:val="ListParagraph"/>
              <w:numPr>
                <w:ilvl w:val="0"/>
                <w:numId w:val="5"/>
              </w:numPr>
              <w:spacing w:after="0" w:line="276" w:lineRule="auto"/>
              <w:jc w:val="both"/>
              <w:rPr>
                <w:rFonts w:ascii="72 Condensed" w:hAnsi="72 Condensed" w:cs="72 Condensed"/>
                <w:sz w:val="24"/>
                <w:szCs w:val="24"/>
                <w:lang w:val="en-GB"/>
              </w:rPr>
            </w:pPr>
            <w:r w:rsidRPr="003F29B3">
              <w:rPr>
                <w:rFonts w:ascii="72 Condensed" w:hAnsi="72 Condensed" w:cs="72 Condensed"/>
                <w:sz w:val="24"/>
                <w:szCs w:val="24"/>
              </w:rPr>
              <w:t>Session Chair at the 3rd BRICS RI Research Conference held in Beijing, China from 25th to 27th September 2024</w:t>
            </w:r>
            <w:r>
              <w:rPr>
                <w:rFonts w:ascii="72 Condensed" w:hAnsi="72 Condensed" w:cs="72 Condensed"/>
                <w:sz w:val="24"/>
                <w:szCs w:val="24"/>
              </w:rPr>
              <w:t>.</w:t>
            </w:r>
          </w:p>
          <w:p w14:paraId="0CAF49F8" w14:textId="17A14F13" w:rsidR="003F2625" w:rsidRPr="007B4550" w:rsidRDefault="003F2625"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 xml:space="preserve">Conference Chair: </w:t>
            </w:r>
            <w:r w:rsidR="00645E1D" w:rsidRPr="007B4550">
              <w:rPr>
                <w:rFonts w:ascii="72 Condensed" w:hAnsi="72 Condensed" w:cs="72 Condensed"/>
                <w:sz w:val="24"/>
                <w:szCs w:val="24"/>
                <w:lang w:val="en-GB"/>
              </w:rPr>
              <w:t>International Conference on Innovation and Regenerative Trends in Tourism and Hospitality Industry (IRTTHI-2024), Chandigarh, India, 14-16 March 2024.</w:t>
            </w:r>
          </w:p>
          <w:p w14:paraId="7F010B3B" w14:textId="0651D5BE" w:rsidR="007E0C86" w:rsidRPr="007B4550" w:rsidRDefault="007E0C86"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 xml:space="preserve">Guest Lecturer at the Department of Tourism, Chandigarh University, India, </w:t>
            </w:r>
            <w:r w:rsidR="00F17901" w:rsidRPr="007B4550">
              <w:rPr>
                <w:rFonts w:ascii="72 Condensed" w:hAnsi="72 Condensed" w:cs="72 Condensed"/>
                <w:sz w:val="24"/>
                <w:szCs w:val="24"/>
                <w:lang w:val="en-GB"/>
              </w:rPr>
              <w:t>18-22 March 2024.</w:t>
            </w:r>
          </w:p>
          <w:p w14:paraId="5E58391D" w14:textId="023173BF" w:rsidR="00F17901" w:rsidRPr="007B4550" w:rsidRDefault="00F17901"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Guest Lecture</w:t>
            </w:r>
            <w:r w:rsidR="00427A6A" w:rsidRPr="007B4550">
              <w:rPr>
                <w:rFonts w:ascii="72 Condensed" w:hAnsi="72 Condensed" w:cs="72 Condensed"/>
                <w:sz w:val="24"/>
                <w:szCs w:val="24"/>
                <w:lang w:val="en-GB"/>
              </w:rPr>
              <w:t xml:space="preserve">r at the Department of Tourism, Munich University of Applied Sciences, Munich, Germany, </w:t>
            </w:r>
            <w:r w:rsidR="00F829A9" w:rsidRPr="007B4550">
              <w:rPr>
                <w:rFonts w:ascii="72 Condensed" w:hAnsi="72 Condensed" w:cs="72 Condensed"/>
                <w:sz w:val="24"/>
                <w:szCs w:val="24"/>
                <w:lang w:val="en-GB"/>
              </w:rPr>
              <w:t>June 2023.</w:t>
            </w:r>
          </w:p>
          <w:p w14:paraId="34370E6C" w14:textId="1407DCD3"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Editorial board member for the International Journal of Hospitality &amp; Tourism Management (2022-2024).</w:t>
            </w:r>
          </w:p>
          <w:p w14:paraId="3F3123C1"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Reviewer for the Tourism Review International Journal.</w:t>
            </w:r>
          </w:p>
          <w:p w14:paraId="5B35677C"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Reviewer for the African Journal of Hospitality, Tourism and Leisure.</w:t>
            </w:r>
          </w:p>
          <w:p w14:paraId="4836FE5A" w14:textId="60CB24AE" w:rsidR="00AE6B0F" w:rsidRPr="007B4550" w:rsidRDefault="00AE6B0F" w:rsidP="009A4F19">
            <w:pPr>
              <w:pStyle w:val="ListParagraph"/>
              <w:numPr>
                <w:ilvl w:val="0"/>
                <w:numId w:val="5"/>
              </w:numPr>
              <w:spacing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Reviewer for the African Journal of Hospitality, Tourism &amp; Leisure Journal (Current)</w:t>
            </w:r>
          </w:p>
          <w:p w14:paraId="2ACFE367"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Advisory member of the Social Science &amp; Humanities Research Association (SSHRA).</w:t>
            </w:r>
          </w:p>
          <w:p w14:paraId="0453BAB7" w14:textId="25B734F5"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 xml:space="preserve">President of the Golden Key International </w:t>
            </w:r>
            <w:r w:rsidR="007D6B7B" w:rsidRPr="007B4550">
              <w:rPr>
                <w:rFonts w:ascii="72 Condensed" w:hAnsi="72 Condensed" w:cs="72 Condensed"/>
                <w:sz w:val="24"/>
                <w:szCs w:val="24"/>
                <w:lang w:val="en-GB"/>
              </w:rPr>
              <w:t>Honour</w:t>
            </w:r>
            <w:r w:rsidRPr="007B4550">
              <w:rPr>
                <w:rFonts w:ascii="72 Condensed" w:hAnsi="72 Condensed" w:cs="72 Condensed"/>
                <w:sz w:val="24"/>
                <w:szCs w:val="24"/>
                <w:lang w:val="en-GB"/>
              </w:rPr>
              <w:t xml:space="preserve"> Society Alumni Committee for KwaZulu-Natal (2021-2023).</w:t>
            </w:r>
          </w:p>
          <w:p w14:paraId="1B2EBF39"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Member and Reviewer of the Global Research and Development Services (GRDS).</w:t>
            </w:r>
          </w:p>
          <w:p w14:paraId="6B6A9EC8"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Member of the Scientific Advisory and Paper Review Committee, Global Conference on Services and Retail Management, 2021.</w:t>
            </w:r>
          </w:p>
          <w:p w14:paraId="745A5DE2"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Member of the Global Association for Humanities and Social Science Research (GAHSSR).</w:t>
            </w:r>
          </w:p>
          <w:p w14:paraId="49D0916D" w14:textId="77777777"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Member of the Faculty of Management Sciences Research Committee, Durban University of Technology.</w:t>
            </w:r>
          </w:p>
          <w:p w14:paraId="6167D2D8" w14:textId="662098A5" w:rsidR="005E5DCE" w:rsidRPr="007B4550" w:rsidRDefault="005E5DCE" w:rsidP="009A4F19">
            <w:pPr>
              <w:pStyle w:val="ListParagraph"/>
              <w:numPr>
                <w:ilvl w:val="0"/>
                <w:numId w:val="5"/>
              </w:numPr>
              <w:spacing w:after="0" w:line="276" w:lineRule="auto"/>
              <w:jc w:val="both"/>
              <w:rPr>
                <w:rFonts w:ascii="72 Condensed" w:hAnsi="72 Condensed" w:cs="72 Condensed"/>
                <w:sz w:val="24"/>
                <w:szCs w:val="24"/>
                <w:lang w:val="en-GB"/>
              </w:rPr>
            </w:pPr>
            <w:r w:rsidRPr="007B4550">
              <w:rPr>
                <w:rFonts w:ascii="72 Condensed" w:hAnsi="72 Condensed" w:cs="72 Condensed"/>
                <w:sz w:val="24"/>
                <w:szCs w:val="24"/>
                <w:lang w:val="en-GB"/>
              </w:rPr>
              <w:t xml:space="preserve">Member of the Golden Key International </w:t>
            </w:r>
            <w:r w:rsidR="007D6B7B" w:rsidRPr="007B4550">
              <w:rPr>
                <w:rFonts w:ascii="72 Condensed" w:hAnsi="72 Condensed" w:cs="72 Condensed"/>
                <w:sz w:val="24"/>
                <w:szCs w:val="24"/>
                <w:lang w:val="en-GB"/>
              </w:rPr>
              <w:t>Honour</w:t>
            </w:r>
            <w:r w:rsidRPr="007B4550">
              <w:rPr>
                <w:rFonts w:ascii="72 Condensed" w:hAnsi="72 Condensed" w:cs="72 Condensed"/>
                <w:sz w:val="24"/>
                <w:szCs w:val="24"/>
                <w:lang w:val="en-GB"/>
              </w:rPr>
              <w:t xml:space="preserve"> Society.</w:t>
            </w:r>
          </w:p>
          <w:p w14:paraId="41DE605E" w14:textId="381A0267" w:rsidR="00436323" w:rsidRPr="007B4550" w:rsidRDefault="00BD7E62" w:rsidP="009A4F19">
            <w:pPr>
              <w:pStyle w:val="TableParagraph"/>
              <w:numPr>
                <w:ilvl w:val="0"/>
                <w:numId w:val="5"/>
              </w:numPr>
              <w:spacing w:line="276" w:lineRule="auto"/>
              <w:jc w:val="both"/>
              <w:rPr>
                <w:rFonts w:ascii="72 Condensed" w:hAnsi="72 Condensed" w:cs="72 Condensed"/>
                <w:sz w:val="24"/>
                <w:szCs w:val="24"/>
              </w:rPr>
            </w:pPr>
            <w:r w:rsidRPr="007B4550">
              <w:rPr>
                <w:rFonts w:ascii="72 Condensed" w:hAnsi="72 Condensed" w:cs="72 Condensed"/>
                <w:sz w:val="24"/>
                <w:szCs w:val="24"/>
              </w:rPr>
              <w:t>Executive Member: Tourism Educators of South Africa (2000-2010)</w:t>
            </w:r>
          </w:p>
          <w:p w14:paraId="37BD583D" w14:textId="5536C168" w:rsidR="00F801DC" w:rsidRPr="007B4550" w:rsidRDefault="00F801DC" w:rsidP="009A4F19">
            <w:pPr>
              <w:pStyle w:val="Default"/>
              <w:numPr>
                <w:ilvl w:val="0"/>
                <w:numId w:val="15"/>
              </w:numPr>
              <w:spacing w:line="276" w:lineRule="auto"/>
              <w:jc w:val="both"/>
              <w:rPr>
                <w:rFonts w:ascii="72 Condensed" w:hAnsi="72 Condensed" w:cs="72 Condensed"/>
                <w:color w:val="auto"/>
              </w:rPr>
            </w:pPr>
            <w:r w:rsidRPr="007B4550">
              <w:rPr>
                <w:rFonts w:ascii="72 Condensed" w:hAnsi="72 Condensed" w:cs="72 Condensed"/>
                <w:color w:val="auto"/>
              </w:rPr>
              <w:t xml:space="preserve">Member of the Scientific and Organizing Committee for the ENTER23 International Tourism Conference, 2023, Johannesburg (2022-2023). </w:t>
            </w:r>
          </w:p>
          <w:p w14:paraId="76F57D38" w14:textId="77777777" w:rsidR="00EE6F08" w:rsidRPr="00B522CB" w:rsidRDefault="00EE6F08" w:rsidP="00F801DC">
            <w:pPr>
              <w:pStyle w:val="ListParagraph"/>
              <w:spacing w:after="0" w:line="276" w:lineRule="auto"/>
              <w:ind w:left="360"/>
              <w:jc w:val="both"/>
              <w:rPr>
                <w:rFonts w:ascii="72 Condensed" w:hAnsi="72 Condensed" w:cs="72 Condensed"/>
                <w:b/>
                <w:bCs/>
                <w:sz w:val="24"/>
                <w:szCs w:val="24"/>
                <w:lang w:val="en-GB"/>
              </w:rPr>
            </w:pPr>
          </w:p>
          <w:p w14:paraId="2B18DE33" w14:textId="7703A9A8" w:rsidR="00130597" w:rsidRPr="007B4550" w:rsidRDefault="004422A7" w:rsidP="005B59D2">
            <w:pPr>
              <w:pStyle w:val="ListParagraph"/>
              <w:numPr>
                <w:ilvl w:val="0"/>
                <w:numId w:val="20"/>
              </w:numPr>
              <w:spacing w:after="0" w:line="240" w:lineRule="auto"/>
              <w:rPr>
                <w:rFonts w:ascii="72 Condensed" w:hAnsi="72 Condensed" w:cs="72 Condensed"/>
                <w:b/>
                <w:bCs/>
                <w:color w:val="306785" w:themeColor="accent1" w:themeShade="BF"/>
                <w:sz w:val="28"/>
                <w:szCs w:val="28"/>
                <w:lang w:val="en-GB"/>
              </w:rPr>
            </w:pPr>
            <w:r w:rsidRPr="007B4550">
              <w:rPr>
                <w:rFonts w:ascii="72 Condensed" w:hAnsi="72 Condensed" w:cs="72 Condensed"/>
                <w:b/>
                <w:bCs/>
                <w:color w:val="306785" w:themeColor="accent1" w:themeShade="BF"/>
                <w:sz w:val="28"/>
                <w:szCs w:val="28"/>
                <w:lang w:val="en-GB"/>
              </w:rPr>
              <w:t>RESEARCH</w:t>
            </w:r>
          </w:p>
          <w:p w14:paraId="6BAD6B8B" w14:textId="77777777" w:rsidR="007B4550" w:rsidRPr="007B4550" w:rsidRDefault="007B4550" w:rsidP="007B4550">
            <w:pPr>
              <w:pStyle w:val="ListParagraph"/>
              <w:spacing w:after="0" w:line="240" w:lineRule="auto"/>
              <w:ind w:left="360"/>
              <w:rPr>
                <w:rFonts w:ascii="72 Condensed" w:hAnsi="72 Condensed" w:cs="72 Condensed"/>
                <w:b/>
                <w:bCs/>
                <w:color w:val="306785" w:themeColor="accent1" w:themeShade="BF"/>
                <w:sz w:val="28"/>
                <w:szCs w:val="28"/>
                <w:lang w:val="en-GB"/>
              </w:rPr>
            </w:pPr>
          </w:p>
          <w:p w14:paraId="74E111C1" w14:textId="1D1369B1" w:rsidR="00436323" w:rsidRPr="005B59D2" w:rsidRDefault="000F2ABD" w:rsidP="008D5E5A">
            <w:pPr>
              <w:spacing w:before="0" w:after="0" w:line="276" w:lineRule="auto"/>
              <w:rPr>
                <w:rFonts w:ascii="72 Condensed" w:hAnsi="72 Condensed" w:cs="72 Condensed"/>
                <w:b/>
                <w:bCs/>
                <w:color w:val="306785" w:themeColor="accent1" w:themeShade="BF"/>
                <w:sz w:val="26"/>
                <w:szCs w:val="26"/>
                <w:lang w:val="en-GB"/>
              </w:rPr>
            </w:pPr>
            <w:r w:rsidRPr="005B59D2">
              <w:rPr>
                <w:rFonts w:ascii="72 Condensed" w:hAnsi="72 Condensed" w:cs="72 Condensed"/>
                <w:b/>
                <w:bCs/>
                <w:color w:val="306785" w:themeColor="accent1" w:themeShade="BF"/>
                <w:sz w:val="26"/>
                <w:szCs w:val="26"/>
                <w:lang w:val="en-GB"/>
              </w:rPr>
              <w:t>5.1 RESEARCH AREAS</w:t>
            </w:r>
          </w:p>
          <w:p w14:paraId="14D6C943" w14:textId="4CEFEF53" w:rsidR="000F2ABD" w:rsidRPr="007B4550" w:rsidRDefault="00D977B2" w:rsidP="009A4F19">
            <w:pPr>
              <w:pStyle w:val="ListParagraph"/>
              <w:numPr>
                <w:ilvl w:val="0"/>
                <w:numId w:val="6"/>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Sustainable Tourism Development</w:t>
            </w:r>
            <w:r w:rsidR="002E0F22" w:rsidRPr="007B4550">
              <w:rPr>
                <w:rFonts w:ascii="72 Condensed" w:hAnsi="72 Condensed" w:cs="72 Condensed"/>
                <w:sz w:val="24"/>
                <w:szCs w:val="24"/>
                <w:lang w:val="en-GB"/>
              </w:rPr>
              <w:t xml:space="preserve"> and Management</w:t>
            </w:r>
          </w:p>
          <w:p w14:paraId="4645A8DF" w14:textId="6069A4AB" w:rsidR="00D977B2" w:rsidRDefault="00D977B2" w:rsidP="009A4F19">
            <w:pPr>
              <w:pStyle w:val="ListParagraph"/>
              <w:numPr>
                <w:ilvl w:val="0"/>
                <w:numId w:val="6"/>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 xml:space="preserve">Climate Change and </w:t>
            </w:r>
            <w:r w:rsidR="002E6D5B" w:rsidRPr="007B4550">
              <w:rPr>
                <w:rFonts w:ascii="72 Condensed" w:hAnsi="72 Condensed" w:cs="72 Condensed"/>
                <w:sz w:val="24"/>
                <w:szCs w:val="24"/>
                <w:lang w:val="en-GB"/>
              </w:rPr>
              <w:t>Tourism</w:t>
            </w:r>
          </w:p>
          <w:p w14:paraId="4511E4AF" w14:textId="4CE21C58" w:rsidR="00974385" w:rsidRPr="007B4550" w:rsidRDefault="00974385" w:rsidP="009A4F19">
            <w:pPr>
              <w:pStyle w:val="ListParagraph"/>
              <w:numPr>
                <w:ilvl w:val="0"/>
                <w:numId w:val="6"/>
              </w:numPr>
              <w:spacing w:after="0" w:line="276" w:lineRule="auto"/>
              <w:rPr>
                <w:rFonts w:ascii="72 Condensed" w:hAnsi="72 Condensed" w:cs="72 Condensed"/>
                <w:sz w:val="24"/>
                <w:szCs w:val="24"/>
                <w:lang w:val="en-GB"/>
              </w:rPr>
            </w:pPr>
            <w:r>
              <w:rPr>
                <w:rFonts w:ascii="72 Condensed" w:hAnsi="72 Condensed" w:cs="72 Condensed"/>
                <w:sz w:val="24"/>
                <w:szCs w:val="24"/>
                <w:lang w:val="en-GB"/>
              </w:rPr>
              <w:t>Waste, Water and Energy Management</w:t>
            </w:r>
          </w:p>
          <w:p w14:paraId="40320DF9" w14:textId="031DE097" w:rsidR="002E6D5B" w:rsidRPr="007B4550" w:rsidRDefault="002E6D5B" w:rsidP="009A4F19">
            <w:pPr>
              <w:pStyle w:val="ListParagraph"/>
              <w:numPr>
                <w:ilvl w:val="0"/>
                <w:numId w:val="6"/>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Environmental Management in the Tourism Sector</w:t>
            </w:r>
          </w:p>
          <w:p w14:paraId="56EE2A89" w14:textId="2F743B15" w:rsidR="002E6D5B" w:rsidRPr="007B4550" w:rsidRDefault="002E6D5B" w:rsidP="009A4F19">
            <w:pPr>
              <w:pStyle w:val="ListParagraph"/>
              <w:numPr>
                <w:ilvl w:val="0"/>
                <w:numId w:val="6"/>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t>Crises and Disasters affecting the Tourism Sector</w:t>
            </w:r>
          </w:p>
          <w:p w14:paraId="649D088A" w14:textId="2F84D653" w:rsidR="002E6D5B" w:rsidRDefault="002E6D5B" w:rsidP="009A4F19">
            <w:pPr>
              <w:pStyle w:val="ListParagraph"/>
              <w:numPr>
                <w:ilvl w:val="0"/>
                <w:numId w:val="6"/>
              </w:numPr>
              <w:spacing w:after="0" w:line="276" w:lineRule="auto"/>
              <w:rPr>
                <w:rFonts w:ascii="72 Condensed" w:hAnsi="72 Condensed" w:cs="72 Condensed"/>
                <w:sz w:val="24"/>
                <w:szCs w:val="24"/>
                <w:lang w:val="en-GB"/>
              </w:rPr>
            </w:pPr>
            <w:r w:rsidRPr="007B4550">
              <w:rPr>
                <w:rFonts w:ascii="72 Condensed" w:hAnsi="72 Condensed" w:cs="72 Condensed"/>
                <w:sz w:val="24"/>
                <w:szCs w:val="24"/>
                <w:lang w:val="en-GB"/>
              </w:rPr>
              <w:lastRenderedPageBreak/>
              <w:t>Tourism Skills, Training and Education</w:t>
            </w:r>
          </w:p>
          <w:p w14:paraId="5BB400B1" w14:textId="77777777" w:rsidR="00DC5F00" w:rsidRDefault="00DC5F00" w:rsidP="00DC5F00">
            <w:pPr>
              <w:pStyle w:val="ListParagraph"/>
              <w:spacing w:after="0" w:line="276" w:lineRule="auto"/>
              <w:ind w:left="360"/>
              <w:rPr>
                <w:rFonts w:ascii="72 Condensed" w:hAnsi="72 Condensed" w:cs="72 Condensed"/>
                <w:sz w:val="24"/>
                <w:szCs w:val="24"/>
                <w:lang w:val="en-GB"/>
              </w:rPr>
            </w:pPr>
          </w:p>
          <w:p w14:paraId="4611D0CC" w14:textId="3096D59C" w:rsidR="00B06CC0" w:rsidRPr="00B522CB" w:rsidRDefault="00EB3332" w:rsidP="007D6B7B">
            <w:pPr>
              <w:spacing w:after="0" w:line="276" w:lineRule="auto"/>
              <w:rPr>
                <w:rFonts w:ascii="72 Condensed" w:hAnsi="72 Condensed" w:cs="72 Condensed"/>
                <w:b/>
                <w:bCs/>
                <w:color w:val="306785" w:themeColor="accent1" w:themeShade="BF"/>
                <w:sz w:val="24"/>
                <w:szCs w:val="24"/>
                <w:lang w:val="en-GB"/>
              </w:rPr>
            </w:pPr>
            <w:r w:rsidRPr="00B522CB">
              <w:rPr>
                <w:rFonts w:ascii="72 Condensed" w:hAnsi="72 Condensed" w:cs="72 Condensed"/>
                <w:b/>
                <w:bCs/>
                <w:color w:val="306785" w:themeColor="accent1" w:themeShade="BF"/>
                <w:sz w:val="24"/>
                <w:szCs w:val="24"/>
                <w:lang w:val="en-GB"/>
              </w:rPr>
              <w:t>5</w:t>
            </w:r>
            <w:r w:rsidRPr="005B59D2">
              <w:rPr>
                <w:rFonts w:ascii="72 Condensed" w:hAnsi="72 Condensed" w:cs="72 Condensed"/>
                <w:b/>
                <w:bCs/>
                <w:color w:val="306785" w:themeColor="accent1" w:themeShade="BF"/>
                <w:sz w:val="26"/>
                <w:szCs w:val="26"/>
                <w:lang w:val="en-GB"/>
              </w:rPr>
              <w:t xml:space="preserve">.2 CITATIONS AND </w:t>
            </w:r>
            <w:r w:rsidR="005B59D2">
              <w:rPr>
                <w:rFonts w:ascii="72 Condensed" w:hAnsi="72 Condensed" w:cs="72 Condensed"/>
                <w:b/>
                <w:bCs/>
                <w:color w:val="306785" w:themeColor="accent1" w:themeShade="BF"/>
                <w:sz w:val="26"/>
                <w:szCs w:val="26"/>
                <w:lang w:val="en-GB"/>
              </w:rPr>
              <w:t>H</w:t>
            </w:r>
            <w:r w:rsidRPr="005B59D2">
              <w:rPr>
                <w:rFonts w:ascii="72 Condensed" w:hAnsi="72 Condensed" w:cs="72 Condensed"/>
                <w:b/>
                <w:bCs/>
                <w:color w:val="306785" w:themeColor="accent1" w:themeShade="BF"/>
                <w:sz w:val="26"/>
                <w:szCs w:val="26"/>
                <w:lang w:val="en-GB"/>
              </w:rPr>
              <w:t>-INDEX</w:t>
            </w:r>
          </w:p>
          <w:p w14:paraId="25806963" w14:textId="0903920A" w:rsidR="00EB3332" w:rsidRPr="00974385" w:rsidRDefault="00A92BD6" w:rsidP="009A4F19">
            <w:pPr>
              <w:pStyle w:val="ListParagraph"/>
              <w:numPr>
                <w:ilvl w:val="0"/>
                <w:numId w:val="7"/>
              </w:numPr>
              <w:spacing w:after="0" w:line="276" w:lineRule="auto"/>
              <w:rPr>
                <w:rFonts w:ascii="72 Condensed" w:hAnsi="72 Condensed" w:cs="72 Condensed"/>
                <w:sz w:val="24"/>
                <w:szCs w:val="24"/>
                <w:lang w:val="en-GB"/>
              </w:rPr>
            </w:pPr>
            <w:r w:rsidRPr="00974385">
              <w:rPr>
                <w:rFonts w:ascii="72 Condensed" w:hAnsi="72 Condensed" w:cs="72 Condensed"/>
                <w:sz w:val="24"/>
                <w:szCs w:val="24"/>
                <w:lang w:val="en-GB"/>
              </w:rPr>
              <w:t xml:space="preserve">Citations: Google Scholar </w:t>
            </w:r>
            <w:r w:rsidR="00C3585F" w:rsidRPr="00974385">
              <w:rPr>
                <w:rFonts w:ascii="72 Condensed" w:hAnsi="72 Condensed" w:cs="72 Condensed"/>
                <w:sz w:val="24"/>
                <w:szCs w:val="24"/>
                <w:lang w:val="en-GB"/>
              </w:rPr>
              <w:t>–</w:t>
            </w:r>
            <w:r w:rsidRPr="00974385">
              <w:rPr>
                <w:rFonts w:ascii="72 Condensed" w:hAnsi="72 Condensed" w:cs="72 Condensed"/>
                <w:sz w:val="24"/>
                <w:szCs w:val="24"/>
                <w:lang w:val="en-GB"/>
              </w:rPr>
              <w:t xml:space="preserve"> </w:t>
            </w:r>
            <w:r w:rsidR="00600998" w:rsidRPr="00974385">
              <w:rPr>
                <w:rFonts w:ascii="72 Condensed" w:hAnsi="72 Condensed" w:cs="72 Condensed"/>
                <w:sz w:val="24"/>
                <w:szCs w:val="24"/>
                <w:lang w:val="en-GB"/>
              </w:rPr>
              <w:t>2</w:t>
            </w:r>
            <w:r w:rsidR="002867F0" w:rsidRPr="00974385">
              <w:rPr>
                <w:rFonts w:ascii="72 Condensed" w:hAnsi="72 Condensed" w:cs="72 Condensed"/>
                <w:sz w:val="24"/>
                <w:szCs w:val="24"/>
                <w:lang w:val="en-GB"/>
              </w:rPr>
              <w:t>43</w:t>
            </w:r>
            <w:r w:rsidR="00C3585F" w:rsidRPr="00974385">
              <w:rPr>
                <w:rFonts w:ascii="72 Condensed" w:hAnsi="72 Condensed" w:cs="72 Condensed"/>
                <w:sz w:val="24"/>
                <w:szCs w:val="24"/>
                <w:lang w:val="en-GB"/>
              </w:rPr>
              <w:t xml:space="preserve">; Scopus </w:t>
            </w:r>
            <w:r w:rsidR="00A265F2" w:rsidRPr="00974385">
              <w:rPr>
                <w:rFonts w:ascii="72 Condensed" w:hAnsi="72 Condensed" w:cs="72 Condensed"/>
                <w:sz w:val="24"/>
                <w:szCs w:val="24"/>
                <w:lang w:val="en-GB"/>
              </w:rPr>
              <w:t>–</w:t>
            </w:r>
            <w:r w:rsidR="00C3585F" w:rsidRPr="00974385">
              <w:rPr>
                <w:rFonts w:ascii="72 Condensed" w:hAnsi="72 Condensed" w:cs="72 Condensed"/>
                <w:sz w:val="24"/>
                <w:szCs w:val="24"/>
                <w:lang w:val="en-GB"/>
              </w:rPr>
              <w:t xml:space="preserve"> </w:t>
            </w:r>
            <w:r w:rsidR="002867F0" w:rsidRPr="00974385">
              <w:rPr>
                <w:rFonts w:ascii="72 Condensed" w:hAnsi="72 Condensed" w:cs="72 Condensed"/>
                <w:sz w:val="24"/>
                <w:szCs w:val="24"/>
                <w:lang w:val="en-GB"/>
              </w:rPr>
              <w:t>84</w:t>
            </w:r>
            <w:r w:rsidR="00A265F2" w:rsidRPr="00974385">
              <w:rPr>
                <w:rFonts w:ascii="72 Condensed" w:hAnsi="72 Condensed" w:cs="72 Condensed"/>
                <w:sz w:val="24"/>
                <w:szCs w:val="24"/>
                <w:lang w:val="en-GB"/>
              </w:rPr>
              <w:t xml:space="preserve">; </w:t>
            </w:r>
            <w:r w:rsidR="002349A9" w:rsidRPr="00974385">
              <w:rPr>
                <w:rFonts w:ascii="72 Condensed" w:hAnsi="72 Condensed" w:cs="72 Condensed"/>
                <w:sz w:val="24"/>
                <w:szCs w:val="24"/>
                <w:lang w:val="en-GB"/>
              </w:rPr>
              <w:t>ResearchGate – 1</w:t>
            </w:r>
            <w:r w:rsidR="00AF1486" w:rsidRPr="00974385">
              <w:rPr>
                <w:rFonts w:ascii="72 Condensed" w:hAnsi="72 Condensed" w:cs="72 Condensed"/>
                <w:sz w:val="24"/>
                <w:szCs w:val="24"/>
                <w:lang w:val="en-GB"/>
              </w:rPr>
              <w:t>27</w:t>
            </w:r>
            <w:r w:rsidR="002349A9" w:rsidRPr="00974385">
              <w:rPr>
                <w:rFonts w:ascii="72 Condensed" w:hAnsi="72 Condensed" w:cs="72 Condensed"/>
                <w:sz w:val="24"/>
                <w:szCs w:val="24"/>
                <w:lang w:val="en-GB"/>
              </w:rPr>
              <w:t>.</w:t>
            </w:r>
          </w:p>
          <w:p w14:paraId="4F26C468" w14:textId="390C8797" w:rsidR="002349A9" w:rsidRPr="00974385" w:rsidRDefault="002349A9" w:rsidP="009A4F19">
            <w:pPr>
              <w:pStyle w:val="ListParagraph"/>
              <w:numPr>
                <w:ilvl w:val="0"/>
                <w:numId w:val="7"/>
              </w:numPr>
              <w:spacing w:after="0" w:line="276" w:lineRule="auto"/>
              <w:rPr>
                <w:rFonts w:ascii="72 Condensed" w:hAnsi="72 Condensed" w:cs="72 Condensed"/>
                <w:sz w:val="24"/>
                <w:szCs w:val="24"/>
                <w:lang w:val="en-GB"/>
              </w:rPr>
            </w:pPr>
            <w:r w:rsidRPr="00974385">
              <w:rPr>
                <w:rFonts w:ascii="72 Condensed" w:hAnsi="72 Condensed" w:cs="72 Condensed"/>
                <w:sz w:val="24"/>
                <w:szCs w:val="24"/>
                <w:lang w:val="en-GB"/>
              </w:rPr>
              <w:t xml:space="preserve">h-Index: Google Scholar </w:t>
            </w:r>
            <w:r w:rsidR="001E42F2" w:rsidRPr="00974385">
              <w:rPr>
                <w:rFonts w:ascii="72 Condensed" w:hAnsi="72 Condensed" w:cs="72 Condensed"/>
                <w:sz w:val="24"/>
                <w:szCs w:val="24"/>
                <w:lang w:val="en-GB"/>
              </w:rPr>
              <w:t>–</w:t>
            </w:r>
            <w:r w:rsidRPr="00974385">
              <w:rPr>
                <w:rFonts w:ascii="72 Condensed" w:hAnsi="72 Condensed" w:cs="72 Condensed"/>
                <w:sz w:val="24"/>
                <w:szCs w:val="24"/>
                <w:lang w:val="en-GB"/>
              </w:rPr>
              <w:t xml:space="preserve"> </w:t>
            </w:r>
            <w:r w:rsidR="0027269D" w:rsidRPr="00974385">
              <w:rPr>
                <w:rFonts w:ascii="72 Condensed" w:hAnsi="72 Condensed" w:cs="72 Condensed"/>
                <w:sz w:val="24"/>
                <w:szCs w:val="24"/>
                <w:lang w:val="en-GB"/>
              </w:rPr>
              <w:t>8</w:t>
            </w:r>
            <w:r w:rsidR="001E42F2" w:rsidRPr="00974385">
              <w:rPr>
                <w:rFonts w:ascii="72 Condensed" w:hAnsi="72 Condensed" w:cs="72 Condensed"/>
                <w:sz w:val="24"/>
                <w:szCs w:val="24"/>
                <w:lang w:val="en-GB"/>
              </w:rPr>
              <w:t xml:space="preserve">; Scopus – </w:t>
            </w:r>
            <w:r w:rsidR="00DD119C" w:rsidRPr="00974385">
              <w:rPr>
                <w:rFonts w:ascii="72 Condensed" w:hAnsi="72 Condensed" w:cs="72 Condensed"/>
                <w:sz w:val="24"/>
                <w:szCs w:val="24"/>
                <w:lang w:val="en-GB"/>
              </w:rPr>
              <w:t>4</w:t>
            </w:r>
            <w:r w:rsidR="001E42F2" w:rsidRPr="00974385">
              <w:rPr>
                <w:rFonts w:ascii="72 Condensed" w:hAnsi="72 Condensed" w:cs="72 Condensed"/>
                <w:sz w:val="24"/>
                <w:szCs w:val="24"/>
                <w:lang w:val="en-GB"/>
              </w:rPr>
              <w:t>; ResearchGate – 6.</w:t>
            </w:r>
          </w:p>
          <w:p w14:paraId="4AB9E8D0" w14:textId="77777777" w:rsidR="005D47F4" w:rsidRPr="00B522CB" w:rsidRDefault="005D47F4" w:rsidP="005D47F4">
            <w:pPr>
              <w:pStyle w:val="ListParagraph"/>
              <w:spacing w:after="0" w:line="276" w:lineRule="auto"/>
              <w:ind w:left="360"/>
              <w:rPr>
                <w:rFonts w:ascii="72 Condensed" w:hAnsi="72 Condensed" w:cs="72 Condensed"/>
                <w:b/>
                <w:bCs/>
                <w:sz w:val="24"/>
                <w:szCs w:val="24"/>
                <w:lang w:val="en-GB"/>
              </w:rPr>
            </w:pPr>
          </w:p>
          <w:p w14:paraId="05680D7E" w14:textId="100EBF71" w:rsidR="005D47F4" w:rsidRPr="005B59D2" w:rsidRDefault="00D06A34" w:rsidP="00D06A34">
            <w:pPr>
              <w:spacing w:after="0" w:line="240" w:lineRule="auto"/>
              <w:rPr>
                <w:rFonts w:ascii="72 Condensed" w:hAnsi="72 Condensed" w:cs="72 Condensed"/>
                <w:b/>
                <w:bCs/>
                <w:color w:val="306785" w:themeColor="accent1" w:themeShade="BF"/>
                <w:sz w:val="26"/>
                <w:szCs w:val="26"/>
                <w:lang w:val="en-GB"/>
              </w:rPr>
            </w:pPr>
            <w:r w:rsidRPr="005B59D2">
              <w:rPr>
                <w:rFonts w:ascii="72 Condensed" w:hAnsi="72 Condensed" w:cs="72 Condensed"/>
                <w:b/>
                <w:bCs/>
                <w:color w:val="306785" w:themeColor="accent1" w:themeShade="BF"/>
                <w:sz w:val="26"/>
                <w:szCs w:val="26"/>
                <w:lang w:val="en-GB"/>
              </w:rPr>
              <w:t xml:space="preserve">5.3 INTERNATIONAL </w:t>
            </w:r>
            <w:r w:rsidR="00F41FAB" w:rsidRPr="005B59D2">
              <w:rPr>
                <w:rFonts w:ascii="72 Condensed" w:hAnsi="72 Condensed" w:cs="72 Condensed"/>
                <w:b/>
                <w:bCs/>
                <w:color w:val="306785" w:themeColor="accent1" w:themeShade="BF"/>
                <w:sz w:val="26"/>
                <w:szCs w:val="26"/>
                <w:lang w:val="en-GB"/>
              </w:rPr>
              <w:t xml:space="preserve">RESEARCH </w:t>
            </w:r>
            <w:r w:rsidRPr="005B59D2">
              <w:rPr>
                <w:rFonts w:ascii="72 Condensed" w:hAnsi="72 Condensed" w:cs="72 Condensed"/>
                <w:b/>
                <w:bCs/>
                <w:color w:val="306785" w:themeColor="accent1" w:themeShade="BF"/>
                <w:sz w:val="26"/>
                <w:szCs w:val="26"/>
                <w:lang w:val="en-GB"/>
              </w:rPr>
              <w:t>COLLABORATIONS</w:t>
            </w:r>
          </w:p>
          <w:p w14:paraId="6A860FAD" w14:textId="0B276B52" w:rsidR="004C1C48" w:rsidRDefault="00B1171F" w:rsidP="004C1C48">
            <w:pPr>
              <w:pStyle w:val="ListParagraph"/>
              <w:numPr>
                <w:ilvl w:val="0"/>
                <w:numId w:val="17"/>
              </w:numPr>
              <w:spacing w:after="0" w:line="240" w:lineRule="auto"/>
              <w:rPr>
                <w:rFonts w:ascii="72 Condensed" w:hAnsi="72 Condensed" w:cs="72 Condensed"/>
                <w:b/>
                <w:bCs/>
                <w:sz w:val="24"/>
                <w:szCs w:val="24"/>
                <w:lang w:val="en-GB"/>
              </w:rPr>
            </w:pPr>
            <w:r>
              <w:rPr>
                <w:rFonts w:ascii="72 Condensed" w:hAnsi="72 Condensed" w:cs="72 Condensed"/>
                <w:b/>
                <w:bCs/>
                <w:sz w:val="24"/>
                <w:szCs w:val="24"/>
                <w:lang w:val="en-GB"/>
              </w:rPr>
              <w:t>India</w:t>
            </w:r>
            <w:r w:rsidR="00844C5E">
              <w:rPr>
                <w:rFonts w:ascii="72 Condensed" w:hAnsi="72 Condensed" w:cs="72 Condensed"/>
                <w:b/>
                <w:bCs/>
                <w:sz w:val="24"/>
                <w:szCs w:val="24"/>
                <w:lang w:val="en-GB"/>
              </w:rPr>
              <w:t xml:space="preserve"> – 2024</w:t>
            </w:r>
          </w:p>
          <w:p w14:paraId="1CDEE611" w14:textId="332819E7" w:rsidR="00844C5E" w:rsidRPr="00A12F9F" w:rsidRDefault="00336293" w:rsidP="00844C5E">
            <w:pPr>
              <w:pStyle w:val="ListParagraph"/>
              <w:spacing w:after="0" w:line="240" w:lineRule="auto"/>
              <w:ind w:left="360"/>
              <w:rPr>
                <w:rFonts w:ascii="72 Condensed" w:hAnsi="72 Condensed" w:cs="72 Condensed"/>
                <w:sz w:val="24"/>
                <w:szCs w:val="24"/>
                <w:lang w:val="en-GB"/>
              </w:rPr>
            </w:pPr>
            <w:r w:rsidRPr="00A12F9F">
              <w:rPr>
                <w:rFonts w:ascii="72 Condensed" w:hAnsi="72 Condensed" w:cs="72 Condensed"/>
                <w:sz w:val="24"/>
                <w:szCs w:val="24"/>
                <w:lang w:val="en-GB"/>
              </w:rPr>
              <w:t xml:space="preserve">Guest Lecturer at the </w:t>
            </w:r>
            <w:r w:rsidR="00844C5E" w:rsidRPr="00A12F9F">
              <w:rPr>
                <w:rFonts w:ascii="72 Condensed" w:hAnsi="72 Condensed" w:cs="72 Condensed"/>
                <w:sz w:val="24"/>
                <w:szCs w:val="24"/>
                <w:lang w:val="en-GB"/>
              </w:rPr>
              <w:t>Chandi</w:t>
            </w:r>
            <w:r w:rsidR="003F1CFD" w:rsidRPr="00A12F9F">
              <w:rPr>
                <w:rFonts w:ascii="72 Condensed" w:hAnsi="72 Condensed" w:cs="72 Condensed"/>
                <w:sz w:val="24"/>
                <w:szCs w:val="24"/>
                <w:lang w:val="en-GB"/>
              </w:rPr>
              <w:t>garh University</w:t>
            </w:r>
            <w:r w:rsidRPr="00A12F9F">
              <w:rPr>
                <w:rFonts w:ascii="72 Condensed" w:hAnsi="72 Condensed" w:cs="72 Condensed"/>
                <w:sz w:val="24"/>
                <w:szCs w:val="24"/>
                <w:lang w:val="en-GB"/>
              </w:rPr>
              <w:t>, Depart</w:t>
            </w:r>
            <w:r w:rsidR="00A12F9F" w:rsidRPr="00A12F9F">
              <w:rPr>
                <w:rFonts w:ascii="72 Condensed" w:hAnsi="72 Condensed" w:cs="72 Condensed"/>
                <w:sz w:val="24"/>
                <w:szCs w:val="24"/>
                <w:lang w:val="en-GB"/>
              </w:rPr>
              <w:t>ment of Tourism</w:t>
            </w:r>
          </w:p>
          <w:p w14:paraId="7302C025" w14:textId="7A3636AC" w:rsidR="00A12F9F" w:rsidRPr="00A12F9F" w:rsidRDefault="00A12F9F" w:rsidP="00844C5E">
            <w:pPr>
              <w:pStyle w:val="ListParagraph"/>
              <w:spacing w:after="0" w:line="240" w:lineRule="auto"/>
              <w:ind w:left="360"/>
              <w:rPr>
                <w:rFonts w:ascii="72 Condensed" w:hAnsi="72 Condensed" w:cs="72 Condensed"/>
                <w:sz w:val="24"/>
                <w:szCs w:val="24"/>
                <w:lang w:val="en-GB"/>
              </w:rPr>
            </w:pPr>
            <w:r w:rsidRPr="00A12F9F">
              <w:rPr>
                <w:rFonts w:ascii="72 Condensed" w:hAnsi="72 Condensed" w:cs="72 Condensed"/>
                <w:sz w:val="24"/>
                <w:szCs w:val="24"/>
                <w:lang w:val="en-GB"/>
              </w:rPr>
              <w:t>11-18 March 2024</w:t>
            </w:r>
          </w:p>
          <w:p w14:paraId="7C017D46" w14:textId="77777777" w:rsidR="00A12F9F" w:rsidRDefault="00A12F9F" w:rsidP="00844C5E">
            <w:pPr>
              <w:pStyle w:val="ListParagraph"/>
              <w:spacing w:after="0" w:line="240" w:lineRule="auto"/>
              <w:ind w:left="360"/>
              <w:rPr>
                <w:rFonts w:ascii="72 Condensed" w:hAnsi="72 Condensed" w:cs="72 Condensed"/>
                <w:b/>
                <w:bCs/>
                <w:sz w:val="24"/>
                <w:szCs w:val="24"/>
                <w:lang w:val="en-GB"/>
              </w:rPr>
            </w:pPr>
          </w:p>
          <w:p w14:paraId="663ADA74" w14:textId="40ADE70F" w:rsidR="007B51E0" w:rsidRPr="004C1C48" w:rsidRDefault="002407F8" w:rsidP="004C1C48">
            <w:pPr>
              <w:pStyle w:val="ListParagraph"/>
              <w:numPr>
                <w:ilvl w:val="0"/>
                <w:numId w:val="17"/>
              </w:numPr>
              <w:spacing w:after="0" w:line="240" w:lineRule="auto"/>
              <w:rPr>
                <w:rFonts w:ascii="72 Condensed" w:hAnsi="72 Condensed" w:cs="72 Condensed"/>
                <w:b/>
                <w:bCs/>
                <w:sz w:val="24"/>
                <w:szCs w:val="24"/>
                <w:lang w:val="en-GB"/>
              </w:rPr>
            </w:pPr>
            <w:r w:rsidRPr="00B522CB">
              <w:rPr>
                <w:rFonts w:ascii="72 Condensed" w:hAnsi="72 Condensed" w:cs="72 Condensed"/>
                <w:b/>
                <w:bCs/>
                <w:sz w:val="24"/>
                <w:szCs w:val="24"/>
                <w:lang w:val="en-GB"/>
              </w:rPr>
              <w:t>I</w:t>
            </w:r>
            <w:r w:rsidRPr="004C1C48">
              <w:rPr>
                <w:rFonts w:ascii="72 Condensed" w:hAnsi="72 Condensed" w:cs="72 Condensed"/>
                <w:b/>
                <w:bCs/>
                <w:sz w:val="24"/>
                <w:szCs w:val="24"/>
                <w:lang w:val="en-GB"/>
              </w:rPr>
              <w:t>ndia</w:t>
            </w:r>
            <w:r w:rsidR="007F2969" w:rsidRPr="004C1C48">
              <w:rPr>
                <w:rFonts w:ascii="72 Condensed" w:hAnsi="72 Condensed" w:cs="72 Condensed"/>
                <w:b/>
                <w:bCs/>
                <w:sz w:val="24"/>
                <w:szCs w:val="24"/>
                <w:lang w:val="en-GB"/>
              </w:rPr>
              <w:t xml:space="preserve"> – 2024 (ongoing)</w:t>
            </w:r>
          </w:p>
          <w:p w14:paraId="69AAF682" w14:textId="442B0B59" w:rsidR="007F2969" w:rsidRPr="00974385" w:rsidRDefault="002342C3" w:rsidP="002342C3">
            <w:pPr>
              <w:pStyle w:val="ListParagraph"/>
              <w:spacing w:after="0" w:line="240" w:lineRule="auto"/>
              <w:ind w:left="360"/>
              <w:rPr>
                <w:rFonts w:ascii="72 Condensed" w:hAnsi="72 Condensed" w:cs="72 Condensed"/>
                <w:sz w:val="24"/>
                <w:szCs w:val="24"/>
                <w:lang w:val="en-ZA"/>
              </w:rPr>
            </w:pPr>
            <w:r w:rsidRPr="00974385">
              <w:rPr>
                <w:rFonts w:ascii="72 Condensed" w:hAnsi="72 Condensed" w:cs="72 Condensed"/>
                <w:sz w:val="24"/>
                <w:szCs w:val="24"/>
                <w:lang w:val="en-ZA"/>
              </w:rPr>
              <w:t>Pandit Deendayal Energy University (PDEU)</w:t>
            </w:r>
          </w:p>
          <w:p w14:paraId="5BB5B022" w14:textId="4D2BC3E7" w:rsidR="005D47F4" w:rsidRDefault="00D84FD8" w:rsidP="00B26C9C">
            <w:pPr>
              <w:spacing w:after="0" w:line="240" w:lineRule="auto"/>
              <w:ind w:left="378"/>
              <w:rPr>
                <w:rFonts w:ascii="72 Condensed" w:hAnsi="72 Condensed" w:cs="72 Condensed"/>
                <w:color w:val="auto"/>
                <w:sz w:val="24"/>
                <w:szCs w:val="24"/>
                <w:lang w:val="en-GB"/>
              </w:rPr>
            </w:pPr>
            <w:r w:rsidRPr="00974385">
              <w:rPr>
                <w:rFonts w:ascii="72 Condensed" w:hAnsi="72 Condensed" w:cs="72 Condensed"/>
                <w:color w:val="auto"/>
                <w:sz w:val="24"/>
                <w:szCs w:val="24"/>
                <w:lang w:val="en-GB"/>
              </w:rPr>
              <w:t>Energy Resilience and Sustainability in BRICS+ Nations – A Policy Analysis Perspective</w:t>
            </w:r>
          </w:p>
          <w:p w14:paraId="0772B509" w14:textId="77777777" w:rsidR="009B638C" w:rsidRDefault="009B638C" w:rsidP="00B26C9C">
            <w:pPr>
              <w:spacing w:after="0" w:line="240" w:lineRule="auto"/>
              <w:ind w:left="378"/>
              <w:rPr>
                <w:rFonts w:ascii="72 Condensed" w:hAnsi="72 Condensed" w:cs="72 Condensed"/>
                <w:color w:val="auto"/>
                <w:sz w:val="24"/>
                <w:szCs w:val="24"/>
                <w:lang w:val="en-GB"/>
              </w:rPr>
            </w:pPr>
          </w:p>
          <w:p w14:paraId="1B1E4EA5" w14:textId="4B5709E0" w:rsidR="009B638C" w:rsidRPr="00B275F6" w:rsidRDefault="00F93CE3" w:rsidP="009B638C">
            <w:pPr>
              <w:pStyle w:val="ListParagraph"/>
              <w:numPr>
                <w:ilvl w:val="0"/>
                <w:numId w:val="21"/>
              </w:numPr>
              <w:spacing w:after="0" w:line="240" w:lineRule="auto"/>
              <w:rPr>
                <w:rFonts w:ascii="72 Condensed" w:hAnsi="72 Condensed" w:cs="72 Condensed"/>
                <w:b/>
                <w:bCs/>
                <w:sz w:val="24"/>
                <w:szCs w:val="24"/>
                <w:lang w:val="en-GB"/>
              </w:rPr>
            </w:pPr>
            <w:r w:rsidRPr="00B275F6">
              <w:rPr>
                <w:rFonts w:ascii="72 Condensed" w:hAnsi="72 Condensed" w:cs="72 Condensed"/>
                <w:b/>
                <w:bCs/>
                <w:sz w:val="24"/>
                <w:szCs w:val="24"/>
                <w:lang w:val="en-GB"/>
              </w:rPr>
              <w:t>Germany, 202</w:t>
            </w:r>
            <w:r w:rsidR="00C0731E" w:rsidRPr="00B275F6">
              <w:rPr>
                <w:rFonts w:ascii="72 Condensed" w:hAnsi="72 Condensed" w:cs="72 Condensed"/>
                <w:b/>
                <w:bCs/>
                <w:sz w:val="24"/>
                <w:szCs w:val="24"/>
                <w:lang w:val="en-GB"/>
              </w:rPr>
              <w:t>3</w:t>
            </w:r>
          </w:p>
          <w:p w14:paraId="10D594BC" w14:textId="205156B5" w:rsidR="00F93CE3" w:rsidRDefault="00F93CE3" w:rsidP="00F93CE3">
            <w:pPr>
              <w:pStyle w:val="ListParagraph"/>
              <w:spacing w:after="0" w:line="240" w:lineRule="auto"/>
              <w:ind w:left="360"/>
              <w:rPr>
                <w:rFonts w:ascii="72 Condensed" w:hAnsi="72 Condensed" w:cs="72 Condensed"/>
                <w:sz w:val="24"/>
                <w:szCs w:val="24"/>
                <w:lang w:val="en-GB"/>
              </w:rPr>
            </w:pPr>
            <w:r>
              <w:rPr>
                <w:rFonts w:ascii="72 Condensed" w:hAnsi="72 Condensed" w:cs="72 Condensed"/>
                <w:sz w:val="24"/>
                <w:szCs w:val="24"/>
                <w:lang w:val="en-GB"/>
              </w:rPr>
              <w:t>Guest Lecturer at the Munich University of Applied Sciences</w:t>
            </w:r>
            <w:r w:rsidR="009B2ED0">
              <w:rPr>
                <w:rFonts w:ascii="72 Condensed" w:hAnsi="72 Condensed" w:cs="72 Condensed"/>
                <w:sz w:val="24"/>
                <w:szCs w:val="24"/>
                <w:lang w:val="en-GB"/>
              </w:rPr>
              <w:t>, Department of Tourism</w:t>
            </w:r>
          </w:p>
          <w:p w14:paraId="78B290AC" w14:textId="7AFF77B8" w:rsidR="009B2ED0" w:rsidRPr="009B638C" w:rsidRDefault="00C0731E" w:rsidP="00F93CE3">
            <w:pPr>
              <w:pStyle w:val="ListParagraph"/>
              <w:spacing w:after="0" w:line="240" w:lineRule="auto"/>
              <w:ind w:left="360"/>
              <w:rPr>
                <w:rFonts w:ascii="72 Condensed" w:hAnsi="72 Condensed" w:cs="72 Condensed"/>
                <w:sz w:val="24"/>
                <w:szCs w:val="24"/>
                <w:lang w:val="en-GB"/>
              </w:rPr>
            </w:pPr>
            <w:r>
              <w:rPr>
                <w:rFonts w:ascii="72 Condensed" w:hAnsi="72 Condensed" w:cs="72 Condensed"/>
                <w:sz w:val="24"/>
                <w:szCs w:val="24"/>
                <w:lang w:val="en-GB"/>
              </w:rPr>
              <w:t>5-9 June 2023</w:t>
            </w:r>
          </w:p>
          <w:p w14:paraId="1191246E" w14:textId="77777777" w:rsidR="00B26C9C" w:rsidRPr="00B522CB" w:rsidRDefault="00B26C9C" w:rsidP="00B26C9C">
            <w:pPr>
              <w:spacing w:after="0" w:line="240" w:lineRule="auto"/>
              <w:ind w:left="378"/>
              <w:rPr>
                <w:rFonts w:ascii="72 Condensed" w:hAnsi="72 Condensed" w:cs="72 Condensed"/>
                <w:b/>
                <w:bCs/>
                <w:color w:val="auto"/>
                <w:sz w:val="24"/>
                <w:szCs w:val="24"/>
                <w:lang w:val="en-GB"/>
              </w:rPr>
            </w:pPr>
          </w:p>
          <w:p w14:paraId="1BC4A07A" w14:textId="13D56336" w:rsidR="00AE5A2F" w:rsidRPr="00B522CB" w:rsidRDefault="00F82463" w:rsidP="009A4F19">
            <w:pPr>
              <w:pStyle w:val="ListParagraph"/>
              <w:numPr>
                <w:ilvl w:val="0"/>
                <w:numId w:val="8"/>
              </w:numPr>
              <w:spacing w:after="0" w:line="276" w:lineRule="auto"/>
              <w:jc w:val="both"/>
              <w:rPr>
                <w:rFonts w:ascii="72 Condensed" w:hAnsi="72 Condensed" w:cs="72 Condensed"/>
                <w:b/>
                <w:bCs/>
                <w:sz w:val="24"/>
                <w:szCs w:val="24"/>
                <w:lang w:val="en-GB"/>
              </w:rPr>
            </w:pPr>
            <w:r w:rsidRPr="00B522CB">
              <w:rPr>
                <w:rFonts w:ascii="72 Condensed" w:hAnsi="72 Condensed" w:cs="72 Condensed"/>
                <w:b/>
                <w:bCs/>
                <w:sz w:val="24"/>
                <w:szCs w:val="24"/>
                <w:lang w:val="en-GB"/>
              </w:rPr>
              <w:t>Australia and Vi</w:t>
            </w:r>
            <w:r w:rsidR="00AE5A2F" w:rsidRPr="00B522CB">
              <w:rPr>
                <w:rFonts w:ascii="72 Condensed" w:hAnsi="72 Condensed" w:cs="72 Condensed"/>
                <w:b/>
                <w:bCs/>
                <w:sz w:val="24"/>
                <w:szCs w:val="24"/>
                <w:lang w:val="en-GB"/>
              </w:rPr>
              <w:t>etnam – 2022 – 2023</w:t>
            </w:r>
          </w:p>
          <w:p w14:paraId="4523BF27" w14:textId="78A5A389" w:rsidR="00474F2B" w:rsidRPr="00A16CB5" w:rsidRDefault="00AE5A2F"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 xml:space="preserve">Title: </w:t>
            </w:r>
            <w:r w:rsidR="00341ADE" w:rsidRPr="00A16CB5">
              <w:rPr>
                <w:rFonts w:ascii="72 Condensed" w:hAnsi="72 Condensed" w:cs="72 Condensed"/>
                <w:sz w:val="24"/>
                <w:szCs w:val="24"/>
                <w:lang w:val="en-GB"/>
              </w:rPr>
              <w:t xml:space="preserve">Innovative Business Strategies in Response to COVID-19’s Impact on Tourism: A </w:t>
            </w:r>
            <w:r w:rsidR="00974385" w:rsidRPr="00A16CB5">
              <w:rPr>
                <w:rFonts w:ascii="72 Condensed" w:hAnsi="72 Condensed" w:cs="72 Condensed"/>
                <w:sz w:val="24"/>
                <w:szCs w:val="24"/>
                <w:lang w:val="en-GB"/>
              </w:rPr>
              <w:t>post-COVID</w:t>
            </w:r>
            <w:r w:rsidR="00341ADE" w:rsidRPr="00A16CB5">
              <w:rPr>
                <w:rFonts w:ascii="72 Condensed" w:hAnsi="72 Condensed" w:cs="72 Condensed"/>
                <w:sz w:val="24"/>
                <w:szCs w:val="24"/>
                <w:lang w:val="en-GB"/>
              </w:rPr>
              <w:t xml:space="preserve"> </w:t>
            </w:r>
            <w:r w:rsidR="00576985" w:rsidRPr="00A16CB5">
              <w:rPr>
                <w:rFonts w:ascii="72 Condensed" w:hAnsi="72 Condensed" w:cs="72 Condensed"/>
                <w:sz w:val="24"/>
                <w:szCs w:val="24"/>
                <w:lang w:val="en-GB"/>
              </w:rPr>
              <w:t>Tourism Resilience</w:t>
            </w:r>
            <w:r w:rsidR="00341ADE" w:rsidRPr="00A16CB5">
              <w:rPr>
                <w:rFonts w:ascii="72 Condensed" w:hAnsi="72 Condensed" w:cs="72 Condensed"/>
                <w:sz w:val="24"/>
                <w:szCs w:val="24"/>
                <w:lang w:val="en-GB"/>
              </w:rPr>
              <w:t xml:space="preserve"> and </w:t>
            </w:r>
            <w:r w:rsidR="004A3E63" w:rsidRPr="00A16CB5">
              <w:rPr>
                <w:rFonts w:ascii="72 Condensed" w:hAnsi="72 Condensed" w:cs="72 Condensed"/>
                <w:sz w:val="24"/>
                <w:szCs w:val="24"/>
                <w:lang w:val="en-GB"/>
              </w:rPr>
              <w:t>Regenerative Framework</w:t>
            </w:r>
          </w:p>
          <w:p w14:paraId="0E00E58C" w14:textId="02E6057D" w:rsidR="00AA5EE8" w:rsidRPr="00A16CB5" w:rsidRDefault="00ED7183"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 xml:space="preserve">Dr </w:t>
            </w:r>
            <w:r w:rsidR="00341ADE" w:rsidRPr="00A16CB5">
              <w:rPr>
                <w:rFonts w:ascii="72 Condensed" w:hAnsi="72 Condensed" w:cs="72 Condensed"/>
                <w:sz w:val="24"/>
                <w:szCs w:val="24"/>
                <w:lang w:val="en-GB"/>
              </w:rPr>
              <w:t>Karina Wardle, School of Business, Western Sydney University, Australia</w:t>
            </w:r>
          </w:p>
          <w:p w14:paraId="4E4930F3" w14:textId="62A59FED" w:rsidR="00AA5EE8" w:rsidRPr="00A16CB5" w:rsidRDefault="00341ADE"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 xml:space="preserve">Professor Yi-Chen Lan, Pro Vice-Chancellor Global Development, Provost Vietnam Campus. </w:t>
            </w:r>
          </w:p>
          <w:p w14:paraId="2C3C1991" w14:textId="77777777" w:rsidR="005F64A6" w:rsidRPr="00B522CB" w:rsidRDefault="005F64A6" w:rsidP="005F64A6">
            <w:pPr>
              <w:pStyle w:val="ListParagraph"/>
              <w:spacing w:after="0" w:line="276" w:lineRule="auto"/>
              <w:ind w:left="360"/>
              <w:jc w:val="both"/>
              <w:rPr>
                <w:rFonts w:ascii="72 Condensed" w:hAnsi="72 Condensed" w:cs="72 Condensed"/>
                <w:b/>
                <w:bCs/>
                <w:sz w:val="24"/>
                <w:szCs w:val="24"/>
                <w:lang w:val="en-GB"/>
              </w:rPr>
            </w:pPr>
          </w:p>
          <w:p w14:paraId="5AFC4A21" w14:textId="2337BC36" w:rsidR="00AA5EE8" w:rsidRPr="00B522CB" w:rsidRDefault="00FE5050" w:rsidP="009A4F19">
            <w:pPr>
              <w:pStyle w:val="ListParagraph"/>
              <w:numPr>
                <w:ilvl w:val="0"/>
                <w:numId w:val="8"/>
              </w:numPr>
              <w:spacing w:after="0" w:line="276" w:lineRule="auto"/>
              <w:jc w:val="both"/>
              <w:rPr>
                <w:rFonts w:ascii="72 Condensed" w:hAnsi="72 Condensed" w:cs="72 Condensed"/>
                <w:b/>
                <w:bCs/>
                <w:sz w:val="24"/>
                <w:szCs w:val="24"/>
                <w:lang w:val="en-GB"/>
              </w:rPr>
            </w:pPr>
            <w:r w:rsidRPr="00B522CB">
              <w:rPr>
                <w:rFonts w:ascii="72 Condensed" w:hAnsi="72 Condensed" w:cs="72 Condensed"/>
                <w:b/>
                <w:bCs/>
                <w:sz w:val="24"/>
                <w:szCs w:val="24"/>
                <w:lang w:val="en-GB"/>
              </w:rPr>
              <w:t>Portugal – 2021 – 2022</w:t>
            </w:r>
          </w:p>
          <w:p w14:paraId="76B121BA" w14:textId="533573F3" w:rsidR="00FE5050" w:rsidRPr="00A16CB5" w:rsidRDefault="00FE5050"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Title: Creative Tourism: Fostering Tourism and Cultural Synergies for Localized, Strategic Approaches to Revitalization</w:t>
            </w:r>
          </w:p>
          <w:p w14:paraId="65F2B84A" w14:textId="73FAD296" w:rsidR="00FE5050" w:rsidRPr="00A16CB5" w:rsidRDefault="00E00AD1"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Dr Nancy Duxbury, University of Coimbra, Portugal</w:t>
            </w:r>
          </w:p>
          <w:p w14:paraId="580B0D1C" w14:textId="77777777" w:rsidR="005F64A6" w:rsidRPr="00B522CB" w:rsidRDefault="005F64A6" w:rsidP="005F64A6">
            <w:pPr>
              <w:pStyle w:val="ListParagraph"/>
              <w:spacing w:after="0" w:line="276" w:lineRule="auto"/>
              <w:ind w:left="360"/>
              <w:jc w:val="both"/>
              <w:rPr>
                <w:rFonts w:ascii="72 Condensed" w:hAnsi="72 Condensed" w:cs="72 Condensed"/>
                <w:b/>
                <w:bCs/>
                <w:sz w:val="24"/>
                <w:szCs w:val="24"/>
                <w:lang w:val="en-GB"/>
              </w:rPr>
            </w:pPr>
          </w:p>
          <w:p w14:paraId="3AFF320F" w14:textId="2898089E" w:rsidR="0092416D" w:rsidRPr="00B522CB" w:rsidRDefault="0092416D" w:rsidP="009A4F19">
            <w:pPr>
              <w:pStyle w:val="ListParagraph"/>
              <w:numPr>
                <w:ilvl w:val="0"/>
                <w:numId w:val="8"/>
              </w:numPr>
              <w:spacing w:after="0" w:line="276" w:lineRule="auto"/>
              <w:jc w:val="both"/>
              <w:rPr>
                <w:rFonts w:ascii="72 Condensed" w:hAnsi="72 Condensed" w:cs="72 Condensed"/>
                <w:b/>
                <w:bCs/>
                <w:sz w:val="24"/>
                <w:szCs w:val="24"/>
                <w:lang w:val="en-GB"/>
              </w:rPr>
            </w:pPr>
            <w:r w:rsidRPr="00B522CB">
              <w:rPr>
                <w:rFonts w:ascii="72 Condensed" w:hAnsi="72 Condensed" w:cs="72 Condensed"/>
                <w:b/>
                <w:bCs/>
                <w:sz w:val="24"/>
                <w:szCs w:val="24"/>
                <w:lang w:val="en-GB"/>
              </w:rPr>
              <w:t xml:space="preserve">Canada – 2022 – </w:t>
            </w:r>
            <w:r w:rsidR="004A3E63" w:rsidRPr="00B522CB">
              <w:rPr>
                <w:rFonts w:ascii="72 Condensed" w:hAnsi="72 Condensed" w:cs="72 Condensed"/>
                <w:b/>
                <w:bCs/>
                <w:sz w:val="24"/>
                <w:szCs w:val="24"/>
                <w:lang w:val="en-GB"/>
              </w:rPr>
              <w:t>Current</w:t>
            </w:r>
          </w:p>
          <w:p w14:paraId="6C1C280A" w14:textId="0256C99F" w:rsidR="0092416D" w:rsidRPr="00A16CB5" w:rsidRDefault="0092416D"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Title: Revitalizing Economies through the Development of Smart Cities</w:t>
            </w:r>
          </w:p>
          <w:p w14:paraId="410807B1" w14:textId="71A9D174" w:rsidR="0092416D" w:rsidRPr="00A16CB5" w:rsidRDefault="00ED7183"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 xml:space="preserve">Professor Francois Bedard, </w:t>
            </w:r>
            <w:r w:rsidR="00170DFF" w:rsidRPr="00A16CB5">
              <w:rPr>
                <w:rFonts w:ascii="72 Condensed" w:hAnsi="72 Condensed" w:cs="72 Condensed"/>
                <w:sz w:val="24"/>
                <w:szCs w:val="24"/>
                <w:lang w:val="en-GB"/>
              </w:rPr>
              <w:t>Department of Urban Studies and Tourism, School of Management, University of Quebec at Montreal, Canada</w:t>
            </w:r>
          </w:p>
          <w:p w14:paraId="74699477" w14:textId="77777777" w:rsidR="005F64A6" w:rsidRPr="00B522CB" w:rsidRDefault="005F64A6" w:rsidP="005F64A6">
            <w:pPr>
              <w:pStyle w:val="ListParagraph"/>
              <w:spacing w:after="0" w:line="276" w:lineRule="auto"/>
              <w:ind w:left="360"/>
              <w:jc w:val="both"/>
              <w:rPr>
                <w:rFonts w:ascii="72 Condensed" w:hAnsi="72 Condensed" w:cs="72 Condensed"/>
                <w:b/>
                <w:bCs/>
                <w:sz w:val="24"/>
                <w:szCs w:val="24"/>
                <w:lang w:val="en-GB"/>
              </w:rPr>
            </w:pPr>
          </w:p>
          <w:p w14:paraId="7CEBEF69" w14:textId="15CDFFBA" w:rsidR="009B5725" w:rsidRPr="00B522CB" w:rsidRDefault="009C66A5" w:rsidP="009A4F19">
            <w:pPr>
              <w:pStyle w:val="ListParagraph"/>
              <w:numPr>
                <w:ilvl w:val="0"/>
                <w:numId w:val="8"/>
              </w:numPr>
              <w:spacing w:after="0" w:line="276" w:lineRule="auto"/>
              <w:jc w:val="both"/>
              <w:rPr>
                <w:rFonts w:ascii="72 Condensed" w:hAnsi="72 Condensed" w:cs="72 Condensed"/>
                <w:b/>
                <w:bCs/>
                <w:sz w:val="24"/>
                <w:szCs w:val="24"/>
                <w:lang w:val="en-GB"/>
              </w:rPr>
            </w:pPr>
            <w:r w:rsidRPr="00B522CB">
              <w:rPr>
                <w:rFonts w:ascii="72 Condensed" w:hAnsi="72 Condensed" w:cs="72 Condensed"/>
                <w:b/>
                <w:bCs/>
                <w:sz w:val="24"/>
                <w:szCs w:val="24"/>
                <w:lang w:val="en-GB"/>
              </w:rPr>
              <w:t>BRICS</w:t>
            </w:r>
            <w:r w:rsidR="00190586" w:rsidRPr="00B522CB">
              <w:rPr>
                <w:rFonts w:ascii="72 Condensed" w:hAnsi="72 Condensed" w:cs="72 Condensed"/>
                <w:b/>
                <w:bCs/>
                <w:sz w:val="24"/>
                <w:szCs w:val="24"/>
                <w:lang w:val="en-GB"/>
              </w:rPr>
              <w:t>+</w:t>
            </w:r>
            <w:r w:rsidRPr="00B522CB">
              <w:rPr>
                <w:rFonts w:ascii="72 Condensed" w:hAnsi="72 Condensed" w:cs="72 Condensed"/>
                <w:b/>
                <w:bCs/>
                <w:sz w:val="24"/>
                <w:szCs w:val="24"/>
                <w:lang w:val="en-GB"/>
              </w:rPr>
              <w:t xml:space="preserve"> - 2022 – </w:t>
            </w:r>
            <w:r w:rsidR="004A3E63" w:rsidRPr="00B522CB">
              <w:rPr>
                <w:rFonts w:ascii="72 Condensed" w:hAnsi="72 Condensed" w:cs="72 Condensed"/>
                <w:b/>
                <w:bCs/>
                <w:sz w:val="24"/>
                <w:szCs w:val="24"/>
                <w:lang w:val="en-GB"/>
              </w:rPr>
              <w:t>Current</w:t>
            </w:r>
          </w:p>
          <w:p w14:paraId="5DE85C31" w14:textId="1AD830CE" w:rsidR="0095498C" w:rsidRPr="00B522CB" w:rsidRDefault="0095498C" w:rsidP="00F41FAB">
            <w:pPr>
              <w:pStyle w:val="ListParagraph"/>
              <w:spacing w:after="0" w:line="276" w:lineRule="auto"/>
              <w:ind w:left="360"/>
              <w:jc w:val="both"/>
              <w:rPr>
                <w:rFonts w:ascii="72 Condensed" w:hAnsi="72 Condensed" w:cs="72 Condensed"/>
                <w:b/>
                <w:bCs/>
                <w:i/>
                <w:iCs/>
                <w:sz w:val="24"/>
                <w:szCs w:val="24"/>
                <w:lang w:val="en-GB"/>
              </w:rPr>
            </w:pPr>
            <w:r w:rsidRPr="00B522CB">
              <w:rPr>
                <w:rFonts w:ascii="72 Condensed" w:hAnsi="72 Condensed" w:cs="72 Condensed"/>
                <w:b/>
                <w:bCs/>
                <w:i/>
                <w:iCs/>
                <w:sz w:val="24"/>
                <w:szCs w:val="24"/>
                <w:lang w:val="en-GB"/>
              </w:rPr>
              <w:t>BRICS</w:t>
            </w:r>
            <w:r w:rsidR="00190586" w:rsidRPr="00B522CB">
              <w:rPr>
                <w:rFonts w:ascii="72 Condensed" w:hAnsi="72 Condensed" w:cs="72 Condensed"/>
                <w:b/>
                <w:bCs/>
                <w:i/>
                <w:iCs/>
                <w:sz w:val="24"/>
                <w:szCs w:val="24"/>
                <w:lang w:val="en-GB"/>
              </w:rPr>
              <w:t>+</w:t>
            </w:r>
            <w:r w:rsidRPr="00B522CB">
              <w:rPr>
                <w:rFonts w:ascii="72 Condensed" w:hAnsi="72 Condensed" w:cs="72 Condensed"/>
                <w:b/>
                <w:bCs/>
                <w:i/>
                <w:iCs/>
                <w:sz w:val="24"/>
                <w:szCs w:val="24"/>
                <w:lang w:val="en-GB"/>
              </w:rPr>
              <w:t xml:space="preserve"> Research </w:t>
            </w:r>
            <w:r w:rsidR="00150E21" w:rsidRPr="00B522CB">
              <w:rPr>
                <w:rFonts w:ascii="72 Condensed" w:hAnsi="72 Condensed" w:cs="72 Condensed"/>
                <w:b/>
                <w:bCs/>
                <w:i/>
                <w:iCs/>
                <w:sz w:val="24"/>
                <w:szCs w:val="24"/>
                <w:lang w:val="en-GB"/>
              </w:rPr>
              <w:t>Institute</w:t>
            </w:r>
          </w:p>
          <w:p w14:paraId="25CC4033" w14:textId="4FC544AC" w:rsidR="008A0EDB" w:rsidRPr="00A16CB5" w:rsidRDefault="008A0EDB"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Durban University of Technology, South Africa</w:t>
            </w:r>
          </w:p>
          <w:p w14:paraId="7CEA24F6" w14:textId="77777777" w:rsidR="008A0EDB" w:rsidRPr="00A16CB5" w:rsidRDefault="008A0EDB"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Federal University of Rio de Janeiro, Brazil</w:t>
            </w:r>
          </w:p>
          <w:p w14:paraId="04FDC328" w14:textId="77777777" w:rsidR="008A0EDB" w:rsidRPr="00A16CB5" w:rsidRDefault="008A0EDB"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Saint Petersburg State University, Russia</w:t>
            </w:r>
          </w:p>
          <w:p w14:paraId="41D1F3EA" w14:textId="3E740C04" w:rsidR="000C5917" w:rsidRDefault="008A0EDB" w:rsidP="00F41FAB">
            <w:pPr>
              <w:pStyle w:val="ListParagraph"/>
              <w:spacing w:after="0" w:line="276" w:lineRule="auto"/>
              <w:ind w:left="360"/>
              <w:jc w:val="both"/>
              <w:rPr>
                <w:rFonts w:ascii="72 Condensed" w:hAnsi="72 Condensed" w:cs="72 Condensed"/>
                <w:sz w:val="24"/>
                <w:szCs w:val="24"/>
                <w:lang w:val="en-GB"/>
              </w:rPr>
            </w:pPr>
            <w:r w:rsidRPr="00A16CB5">
              <w:rPr>
                <w:rFonts w:ascii="72 Condensed" w:hAnsi="72 Condensed" w:cs="72 Condensed"/>
                <w:sz w:val="24"/>
                <w:szCs w:val="24"/>
                <w:lang w:val="en-GB"/>
              </w:rPr>
              <w:t>Maharashtra National Law University, Aurangabad, India</w:t>
            </w:r>
          </w:p>
          <w:p w14:paraId="0D75A2D7" w14:textId="77777777" w:rsidR="0097047A" w:rsidRDefault="0097047A" w:rsidP="00F41FAB">
            <w:pPr>
              <w:pStyle w:val="ListParagraph"/>
              <w:spacing w:after="0" w:line="276" w:lineRule="auto"/>
              <w:ind w:left="360"/>
              <w:jc w:val="both"/>
              <w:rPr>
                <w:rFonts w:ascii="72 Condensed" w:hAnsi="72 Condensed" w:cs="72 Condensed"/>
                <w:sz w:val="24"/>
                <w:szCs w:val="24"/>
                <w:lang w:val="en-GB"/>
              </w:rPr>
            </w:pPr>
          </w:p>
          <w:p w14:paraId="6D105984" w14:textId="77777777" w:rsidR="0097047A" w:rsidRPr="00A16CB5" w:rsidRDefault="0097047A" w:rsidP="00F41FAB">
            <w:pPr>
              <w:pStyle w:val="ListParagraph"/>
              <w:spacing w:after="0" w:line="276" w:lineRule="auto"/>
              <w:ind w:left="360"/>
              <w:jc w:val="both"/>
              <w:rPr>
                <w:rFonts w:ascii="72 Condensed" w:hAnsi="72 Condensed" w:cs="72 Condensed"/>
                <w:sz w:val="24"/>
                <w:szCs w:val="24"/>
                <w:lang w:val="en-GB"/>
              </w:rPr>
            </w:pPr>
          </w:p>
          <w:p w14:paraId="18EBC3F5" w14:textId="77777777" w:rsidR="00DA4E62" w:rsidRDefault="00DA4E62" w:rsidP="00F41FAB">
            <w:pPr>
              <w:pStyle w:val="ListParagraph"/>
              <w:spacing w:after="0" w:line="276" w:lineRule="auto"/>
              <w:ind w:left="360"/>
              <w:jc w:val="both"/>
              <w:rPr>
                <w:rFonts w:ascii="72 Condensed" w:hAnsi="72 Condensed" w:cs="72 Condensed"/>
                <w:b/>
                <w:bCs/>
                <w:sz w:val="24"/>
                <w:szCs w:val="24"/>
                <w:lang w:val="en-GB"/>
              </w:rPr>
            </w:pPr>
          </w:p>
          <w:p w14:paraId="046A8EAD" w14:textId="77777777" w:rsidR="00DC5F00" w:rsidRPr="00B522CB" w:rsidRDefault="00DC5F00" w:rsidP="00F41FAB">
            <w:pPr>
              <w:pStyle w:val="ListParagraph"/>
              <w:spacing w:after="0" w:line="276" w:lineRule="auto"/>
              <w:ind w:left="360"/>
              <w:jc w:val="both"/>
              <w:rPr>
                <w:rFonts w:ascii="72 Condensed" w:hAnsi="72 Condensed" w:cs="72 Condensed"/>
                <w:b/>
                <w:bCs/>
                <w:sz w:val="24"/>
                <w:szCs w:val="24"/>
                <w:lang w:val="en-GB"/>
              </w:rPr>
            </w:pPr>
          </w:p>
          <w:p w14:paraId="57733C1D" w14:textId="744D0426" w:rsidR="00E00AD1" w:rsidRPr="005B59D2" w:rsidRDefault="00D11E10" w:rsidP="00D11E10">
            <w:pPr>
              <w:spacing w:after="0" w:line="240" w:lineRule="auto"/>
              <w:rPr>
                <w:rFonts w:ascii="72 Condensed" w:hAnsi="72 Condensed" w:cs="72 Condensed"/>
                <w:b/>
                <w:bCs/>
                <w:color w:val="306785" w:themeColor="accent1" w:themeShade="BF"/>
                <w:sz w:val="26"/>
                <w:szCs w:val="26"/>
                <w:lang w:val="en-GB"/>
              </w:rPr>
            </w:pPr>
            <w:r w:rsidRPr="005B59D2">
              <w:rPr>
                <w:rFonts w:ascii="72 Condensed" w:hAnsi="72 Condensed" w:cs="72 Condensed"/>
                <w:b/>
                <w:bCs/>
                <w:color w:val="306785" w:themeColor="accent1" w:themeShade="BF"/>
                <w:sz w:val="26"/>
                <w:szCs w:val="26"/>
                <w:lang w:val="en-GB"/>
              </w:rPr>
              <w:t>5.4 INDEPENDENT RESEARCH PROJECTS</w:t>
            </w:r>
          </w:p>
          <w:p w14:paraId="07A5475D" w14:textId="6518D176" w:rsidR="00B32065" w:rsidRPr="00743B90" w:rsidRDefault="00C23EB7" w:rsidP="009A4F19">
            <w:pPr>
              <w:pStyle w:val="ListParagraph"/>
              <w:numPr>
                <w:ilvl w:val="0"/>
                <w:numId w:val="8"/>
              </w:numPr>
              <w:spacing w:after="0" w:line="276" w:lineRule="auto"/>
              <w:jc w:val="both"/>
              <w:rPr>
                <w:rFonts w:ascii="72 Condensed" w:hAnsi="72 Condensed" w:cs="72 Condensed"/>
                <w:sz w:val="24"/>
                <w:szCs w:val="24"/>
                <w:lang w:val="en-GB"/>
              </w:rPr>
            </w:pPr>
            <w:r w:rsidRPr="00743B90">
              <w:rPr>
                <w:rFonts w:ascii="72 Condensed" w:hAnsi="72 Condensed" w:cs="72 Condensed"/>
                <w:sz w:val="24"/>
                <w:szCs w:val="24"/>
                <w:lang w:val="en-GB"/>
              </w:rPr>
              <w:t>Durban University of Technology</w:t>
            </w:r>
            <w:r w:rsidR="000A1819" w:rsidRPr="00743B90">
              <w:rPr>
                <w:rFonts w:ascii="72 Condensed" w:hAnsi="72 Condensed" w:cs="72 Condensed"/>
                <w:sz w:val="24"/>
                <w:szCs w:val="24"/>
                <w:lang w:val="en-GB"/>
              </w:rPr>
              <w:t xml:space="preserve"> (2020-2023)</w:t>
            </w:r>
          </w:p>
          <w:p w14:paraId="18136898" w14:textId="705D957D" w:rsidR="00C23EB7" w:rsidRPr="00743B90" w:rsidRDefault="00743B90" w:rsidP="00F41FAB">
            <w:pPr>
              <w:pStyle w:val="ListParagraph"/>
              <w:spacing w:after="0" w:line="276" w:lineRule="auto"/>
              <w:ind w:left="360"/>
              <w:jc w:val="both"/>
              <w:rPr>
                <w:rFonts w:ascii="72 Condensed" w:hAnsi="72 Condensed" w:cs="72 Condensed"/>
                <w:sz w:val="24"/>
                <w:szCs w:val="24"/>
                <w:lang w:val="en-GB"/>
              </w:rPr>
            </w:pPr>
            <w:r w:rsidRPr="00743B90">
              <w:rPr>
                <w:rFonts w:ascii="72 Condensed" w:hAnsi="72 Condensed" w:cs="72 Condensed"/>
                <w:sz w:val="24"/>
                <w:szCs w:val="24"/>
                <w:lang w:val="en-GB"/>
              </w:rPr>
              <w:t xml:space="preserve">Title: The Impact of </w:t>
            </w:r>
            <w:r>
              <w:rPr>
                <w:rFonts w:ascii="72 Condensed" w:hAnsi="72 Condensed" w:cs="72 Condensed"/>
                <w:sz w:val="24"/>
                <w:szCs w:val="24"/>
                <w:lang w:val="en-GB"/>
              </w:rPr>
              <w:t>t</w:t>
            </w:r>
            <w:r w:rsidRPr="00743B90">
              <w:rPr>
                <w:rFonts w:ascii="72 Condensed" w:hAnsi="72 Condensed" w:cs="72 Condensed"/>
                <w:sz w:val="24"/>
                <w:szCs w:val="24"/>
                <w:lang w:val="en-GB"/>
              </w:rPr>
              <w:t xml:space="preserve">he Covid-19 Pandemic </w:t>
            </w:r>
            <w:r>
              <w:rPr>
                <w:rFonts w:ascii="72 Condensed" w:hAnsi="72 Condensed" w:cs="72 Condensed"/>
                <w:sz w:val="24"/>
                <w:szCs w:val="24"/>
                <w:lang w:val="en-GB"/>
              </w:rPr>
              <w:t>o</w:t>
            </w:r>
            <w:r w:rsidRPr="00743B90">
              <w:rPr>
                <w:rFonts w:ascii="72 Condensed" w:hAnsi="72 Condensed" w:cs="72 Condensed"/>
                <w:sz w:val="24"/>
                <w:szCs w:val="24"/>
                <w:lang w:val="en-GB"/>
              </w:rPr>
              <w:t xml:space="preserve">n Travel </w:t>
            </w:r>
            <w:r>
              <w:rPr>
                <w:rFonts w:ascii="72 Condensed" w:hAnsi="72 Condensed" w:cs="72 Condensed"/>
                <w:sz w:val="24"/>
                <w:szCs w:val="24"/>
                <w:lang w:val="en-GB"/>
              </w:rPr>
              <w:t>a</w:t>
            </w:r>
            <w:r w:rsidRPr="00743B90">
              <w:rPr>
                <w:rFonts w:ascii="72 Condensed" w:hAnsi="72 Condensed" w:cs="72 Condensed"/>
                <w:sz w:val="24"/>
                <w:szCs w:val="24"/>
                <w:lang w:val="en-GB"/>
              </w:rPr>
              <w:t xml:space="preserve">nd Traveller </w:t>
            </w:r>
            <w:r w:rsidR="007701CD" w:rsidRPr="00743B90">
              <w:rPr>
                <w:rFonts w:ascii="72 Condensed" w:hAnsi="72 Condensed" w:cs="72 Condensed"/>
                <w:sz w:val="24"/>
                <w:szCs w:val="24"/>
                <w:lang w:val="en-GB"/>
              </w:rPr>
              <w:t>Behaviour</w:t>
            </w:r>
            <w:r w:rsidRPr="00743B90">
              <w:rPr>
                <w:rFonts w:ascii="72 Condensed" w:hAnsi="72 Condensed" w:cs="72 Condensed"/>
                <w:sz w:val="24"/>
                <w:szCs w:val="24"/>
                <w:lang w:val="en-GB"/>
              </w:rPr>
              <w:t xml:space="preserve"> </w:t>
            </w:r>
            <w:proofErr w:type="gramStart"/>
            <w:r w:rsidRPr="00743B90">
              <w:rPr>
                <w:rFonts w:ascii="72 Condensed" w:hAnsi="72 Condensed" w:cs="72 Condensed"/>
                <w:sz w:val="24"/>
                <w:szCs w:val="24"/>
                <w:lang w:val="en-GB"/>
              </w:rPr>
              <w:t>And</w:t>
            </w:r>
            <w:proofErr w:type="gramEnd"/>
            <w:r w:rsidRPr="00743B90">
              <w:rPr>
                <w:rFonts w:ascii="72 Condensed" w:hAnsi="72 Condensed" w:cs="72 Condensed"/>
                <w:sz w:val="24"/>
                <w:szCs w:val="24"/>
                <w:lang w:val="en-GB"/>
              </w:rPr>
              <w:t xml:space="preserve"> Perceptions</w:t>
            </w:r>
          </w:p>
          <w:p w14:paraId="10703546" w14:textId="7699D4F7" w:rsidR="008542FB" w:rsidRPr="00743B90" w:rsidRDefault="00DD6397" w:rsidP="00F41FAB">
            <w:pPr>
              <w:pStyle w:val="ListParagraph"/>
              <w:spacing w:after="0" w:line="276" w:lineRule="auto"/>
              <w:ind w:left="360"/>
              <w:jc w:val="both"/>
              <w:rPr>
                <w:rFonts w:ascii="72 Condensed" w:hAnsi="72 Condensed" w:cs="72 Condensed"/>
                <w:sz w:val="24"/>
                <w:szCs w:val="24"/>
                <w:lang w:val="en-GB"/>
              </w:rPr>
            </w:pPr>
            <w:r w:rsidRPr="00743B90">
              <w:rPr>
                <w:rFonts w:ascii="72 Condensed" w:hAnsi="72 Condensed" w:cs="72 Condensed"/>
                <w:sz w:val="24"/>
                <w:szCs w:val="24"/>
                <w:lang w:val="en-GB"/>
              </w:rPr>
              <w:t>Principal investigator:</w:t>
            </w:r>
            <w:r w:rsidR="00AE2C53" w:rsidRPr="00743B90">
              <w:rPr>
                <w:rFonts w:ascii="72 Condensed" w:hAnsi="72 Condensed" w:cs="72 Condensed"/>
                <w:sz w:val="24"/>
                <w:szCs w:val="24"/>
                <w:lang w:val="en-GB"/>
              </w:rPr>
              <w:t xml:space="preserve"> Professor</w:t>
            </w:r>
            <w:r w:rsidRPr="00743B90">
              <w:rPr>
                <w:rFonts w:ascii="72 Condensed" w:hAnsi="72 Condensed" w:cs="72 Condensed"/>
                <w:sz w:val="24"/>
                <w:szCs w:val="24"/>
                <w:lang w:val="en-GB"/>
              </w:rPr>
              <w:t xml:space="preserve"> Reshma Sucheran</w:t>
            </w:r>
          </w:p>
          <w:p w14:paraId="648DCFE2" w14:textId="77777777" w:rsidR="00B32065" w:rsidRPr="00B522CB" w:rsidRDefault="00B32065" w:rsidP="00F41FAB">
            <w:pPr>
              <w:spacing w:after="0" w:line="276" w:lineRule="auto"/>
              <w:jc w:val="both"/>
              <w:rPr>
                <w:rFonts w:ascii="72 Condensed" w:hAnsi="72 Condensed" w:cs="72 Condensed"/>
                <w:b/>
                <w:bCs/>
                <w:color w:val="auto"/>
                <w:sz w:val="24"/>
                <w:szCs w:val="24"/>
                <w:lang w:val="en-GB"/>
              </w:rPr>
            </w:pPr>
          </w:p>
          <w:p w14:paraId="42C0D5F9" w14:textId="38E99086" w:rsidR="000D0878" w:rsidRPr="007701CD" w:rsidRDefault="000D0878" w:rsidP="009A4F19">
            <w:pPr>
              <w:pStyle w:val="ListParagraph"/>
              <w:numPr>
                <w:ilvl w:val="0"/>
                <w:numId w:val="8"/>
              </w:numPr>
              <w:spacing w:after="0" w:line="276" w:lineRule="auto"/>
              <w:jc w:val="both"/>
              <w:rPr>
                <w:rFonts w:ascii="72 Condensed" w:hAnsi="72 Condensed" w:cs="72 Condensed"/>
                <w:sz w:val="24"/>
                <w:szCs w:val="24"/>
                <w:lang w:val="en-GB"/>
              </w:rPr>
            </w:pPr>
            <w:r w:rsidRPr="007701CD">
              <w:rPr>
                <w:rFonts w:ascii="72 Condensed" w:hAnsi="72 Condensed" w:cs="72 Condensed"/>
                <w:sz w:val="24"/>
                <w:szCs w:val="24"/>
                <w:lang w:val="en-GB"/>
              </w:rPr>
              <w:t>Durban University of Technology</w:t>
            </w:r>
            <w:r w:rsidR="004F1326" w:rsidRPr="007701CD">
              <w:rPr>
                <w:rFonts w:ascii="72 Condensed" w:hAnsi="72 Condensed" w:cs="72 Condensed"/>
                <w:sz w:val="24"/>
                <w:szCs w:val="24"/>
                <w:lang w:val="en-GB"/>
              </w:rPr>
              <w:t xml:space="preserve"> and University of KwaZulu-Natal</w:t>
            </w:r>
            <w:r w:rsidR="000A1819" w:rsidRPr="007701CD">
              <w:rPr>
                <w:rFonts w:ascii="72 Condensed" w:hAnsi="72 Condensed" w:cs="72 Condensed"/>
                <w:sz w:val="24"/>
                <w:szCs w:val="24"/>
                <w:lang w:val="en-GB"/>
              </w:rPr>
              <w:t xml:space="preserve"> (202</w:t>
            </w:r>
            <w:r w:rsidR="00AD1199" w:rsidRPr="007701CD">
              <w:rPr>
                <w:rFonts w:ascii="72 Condensed" w:hAnsi="72 Condensed" w:cs="72 Condensed"/>
                <w:sz w:val="24"/>
                <w:szCs w:val="24"/>
                <w:lang w:val="en-GB"/>
              </w:rPr>
              <w:t>0-2022)</w:t>
            </w:r>
          </w:p>
          <w:p w14:paraId="348F5BAB" w14:textId="56AD0951" w:rsidR="004F1326" w:rsidRPr="007701CD" w:rsidRDefault="004F1326" w:rsidP="00F41FAB">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Title: The impact of the COVID-19 pandemic on the accommodation sector in South Africa</w:t>
            </w:r>
          </w:p>
          <w:p w14:paraId="6D32531E" w14:textId="53ED2631" w:rsidR="001A07CF" w:rsidRDefault="00FF44B9" w:rsidP="00486F70">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 xml:space="preserve">Principal investigator: </w:t>
            </w:r>
            <w:r w:rsidR="00AE2C53" w:rsidRPr="007701CD">
              <w:rPr>
                <w:rFonts w:ascii="72 Condensed" w:hAnsi="72 Condensed" w:cs="72 Condensed"/>
                <w:sz w:val="24"/>
                <w:szCs w:val="24"/>
                <w:lang w:val="en-GB"/>
              </w:rPr>
              <w:t>Professor</w:t>
            </w:r>
            <w:r w:rsidRPr="007701CD">
              <w:rPr>
                <w:rFonts w:ascii="72 Condensed" w:hAnsi="72 Condensed" w:cs="72 Condensed"/>
                <w:sz w:val="24"/>
                <w:szCs w:val="24"/>
                <w:lang w:val="en-GB"/>
              </w:rPr>
              <w:t xml:space="preserve"> Reshma Sucheran</w:t>
            </w:r>
          </w:p>
          <w:p w14:paraId="4335C158" w14:textId="77777777" w:rsidR="00632938" w:rsidRPr="00486F70" w:rsidRDefault="00632938" w:rsidP="00486F70">
            <w:pPr>
              <w:pStyle w:val="ListParagraph"/>
              <w:spacing w:after="0" w:line="276" w:lineRule="auto"/>
              <w:ind w:left="360"/>
              <w:jc w:val="both"/>
              <w:rPr>
                <w:rFonts w:ascii="72 Condensed" w:hAnsi="72 Condensed" w:cs="72 Condensed"/>
                <w:sz w:val="24"/>
                <w:szCs w:val="24"/>
                <w:lang w:val="en-GB"/>
              </w:rPr>
            </w:pPr>
          </w:p>
          <w:p w14:paraId="5F1B7CB0" w14:textId="3A778A74" w:rsidR="001A07CF" w:rsidRPr="007701CD" w:rsidRDefault="001A07CF" w:rsidP="009A4F19">
            <w:pPr>
              <w:pStyle w:val="ListParagraph"/>
              <w:numPr>
                <w:ilvl w:val="0"/>
                <w:numId w:val="8"/>
              </w:numPr>
              <w:spacing w:after="0" w:line="276" w:lineRule="auto"/>
              <w:jc w:val="both"/>
              <w:rPr>
                <w:rFonts w:ascii="72 Condensed" w:hAnsi="72 Condensed" w:cs="72 Condensed"/>
                <w:sz w:val="24"/>
                <w:szCs w:val="24"/>
                <w:lang w:val="en-GB"/>
              </w:rPr>
            </w:pPr>
            <w:r w:rsidRPr="007701CD">
              <w:rPr>
                <w:rFonts w:ascii="72 Condensed" w:hAnsi="72 Condensed" w:cs="72 Condensed"/>
                <w:sz w:val="24"/>
                <w:szCs w:val="24"/>
                <w:lang w:val="en-GB"/>
              </w:rPr>
              <w:t xml:space="preserve">Durban </w:t>
            </w:r>
            <w:r w:rsidR="00C24995" w:rsidRPr="007701CD">
              <w:rPr>
                <w:rFonts w:ascii="72 Condensed" w:hAnsi="72 Condensed" w:cs="72 Condensed"/>
                <w:sz w:val="24"/>
                <w:szCs w:val="24"/>
                <w:lang w:val="en-GB"/>
              </w:rPr>
              <w:t>University of Technology</w:t>
            </w:r>
            <w:r w:rsidR="00AD1199" w:rsidRPr="007701CD">
              <w:rPr>
                <w:rFonts w:ascii="72 Condensed" w:hAnsi="72 Condensed" w:cs="72 Condensed"/>
                <w:sz w:val="24"/>
                <w:szCs w:val="24"/>
                <w:lang w:val="en-GB"/>
              </w:rPr>
              <w:t xml:space="preserve"> (2022-2025)</w:t>
            </w:r>
          </w:p>
          <w:p w14:paraId="7E837947" w14:textId="21891F47" w:rsidR="00C24995" w:rsidRPr="007701CD" w:rsidRDefault="00C24995" w:rsidP="00F41FAB">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 xml:space="preserve">Title: </w:t>
            </w:r>
            <w:r w:rsidR="008D5E5A" w:rsidRPr="007701CD">
              <w:rPr>
                <w:rFonts w:ascii="72 Condensed" w:hAnsi="72 Condensed" w:cs="72 Condensed"/>
                <w:sz w:val="24"/>
                <w:szCs w:val="24"/>
                <w:lang w:val="en-GB"/>
              </w:rPr>
              <w:t>Reflexive Research Project: An Appraisal of Factors Affecting Teaching, Learning, Student Retention and Graduate Employability at DUT</w:t>
            </w:r>
          </w:p>
          <w:p w14:paraId="145380DF" w14:textId="11B4595E" w:rsidR="0024587C" w:rsidRPr="007701CD" w:rsidRDefault="00042350" w:rsidP="00F41FAB">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Principal investigator: Professor Netswera</w:t>
            </w:r>
          </w:p>
          <w:p w14:paraId="629FBF4D" w14:textId="0B2AB439" w:rsidR="00042350" w:rsidRPr="007701CD" w:rsidRDefault="00042350" w:rsidP="00F41FAB">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 xml:space="preserve">Co-investigator: </w:t>
            </w:r>
            <w:r w:rsidR="00AE2C53" w:rsidRPr="007701CD">
              <w:rPr>
                <w:rFonts w:ascii="72 Condensed" w:hAnsi="72 Condensed" w:cs="72 Condensed"/>
                <w:sz w:val="24"/>
                <w:szCs w:val="24"/>
                <w:lang w:val="en-GB"/>
              </w:rPr>
              <w:t>Professor</w:t>
            </w:r>
            <w:r w:rsidRPr="007701CD">
              <w:rPr>
                <w:rFonts w:ascii="72 Condensed" w:hAnsi="72 Condensed" w:cs="72 Condensed"/>
                <w:sz w:val="24"/>
                <w:szCs w:val="24"/>
                <w:lang w:val="en-GB"/>
              </w:rPr>
              <w:t xml:space="preserve"> Reshma Sucheran</w:t>
            </w:r>
          </w:p>
          <w:p w14:paraId="132FB488" w14:textId="77777777" w:rsidR="005D47F4" w:rsidRPr="007701CD" w:rsidRDefault="005D47F4" w:rsidP="00F41FAB">
            <w:pPr>
              <w:pStyle w:val="ListParagraph"/>
              <w:spacing w:after="0" w:line="276" w:lineRule="auto"/>
              <w:ind w:left="360"/>
              <w:jc w:val="both"/>
              <w:rPr>
                <w:rFonts w:ascii="72 Condensed" w:hAnsi="72 Condensed" w:cs="72 Condensed"/>
                <w:sz w:val="24"/>
                <w:szCs w:val="24"/>
                <w:lang w:val="en-GB"/>
              </w:rPr>
            </w:pPr>
          </w:p>
          <w:p w14:paraId="0C9EFF42" w14:textId="18BB4EBF" w:rsidR="00E67018" w:rsidRPr="007701CD" w:rsidRDefault="00451784" w:rsidP="009A4F19">
            <w:pPr>
              <w:pStyle w:val="ListParagraph"/>
              <w:numPr>
                <w:ilvl w:val="0"/>
                <w:numId w:val="8"/>
              </w:numPr>
              <w:spacing w:after="0" w:line="276" w:lineRule="auto"/>
              <w:jc w:val="both"/>
              <w:rPr>
                <w:rFonts w:ascii="72 Condensed" w:hAnsi="72 Condensed" w:cs="72 Condensed"/>
                <w:sz w:val="24"/>
                <w:szCs w:val="24"/>
                <w:lang w:val="en-GB"/>
              </w:rPr>
            </w:pPr>
            <w:r w:rsidRPr="007701CD">
              <w:rPr>
                <w:rFonts w:ascii="72 Condensed" w:hAnsi="72 Condensed" w:cs="72 Condensed"/>
                <w:sz w:val="24"/>
                <w:szCs w:val="24"/>
                <w:lang w:val="en-GB"/>
              </w:rPr>
              <w:t>National Department of Tourism</w:t>
            </w:r>
            <w:r w:rsidR="002D1EE5" w:rsidRPr="007701CD">
              <w:rPr>
                <w:rFonts w:ascii="72 Condensed" w:hAnsi="72 Condensed" w:cs="72 Condensed"/>
                <w:sz w:val="24"/>
                <w:szCs w:val="24"/>
                <w:lang w:val="en-GB"/>
              </w:rPr>
              <w:t xml:space="preserve"> and University of KwaZulu-Natal</w:t>
            </w:r>
            <w:r w:rsidR="00AD1199" w:rsidRPr="007701CD">
              <w:rPr>
                <w:rFonts w:ascii="72 Condensed" w:hAnsi="72 Condensed" w:cs="72 Condensed"/>
                <w:sz w:val="24"/>
                <w:szCs w:val="24"/>
                <w:lang w:val="en-GB"/>
              </w:rPr>
              <w:t xml:space="preserve"> (2022)</w:t>
            </w:r>
          </w:p>
          <w:p w14:paraId="0555A62C" w14:textId="5E1AFB2F" w:rsidR="00AD1199" w:rsidRPr="007701CD" w:rsidRDefault="002D1EE5" w:rsidP="002D1EE5">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 xml:space="preserve">Title:  </w:t>
            </w:r>
            <w:r w:rsidR="00E67018" w:rsidRPr="007701CD">
              <w:rPr>
                <w:rFonts w:ascii="72 Condensed" w:hAnsi="72 Condensed" w:cs="72 Condensed"/>
                <w:sz w:val="24"/>
                <w:szCs w:val="24"/>
                <w:lang w:val="en-GB"/>
              </w:rPr>
              <w:t xml:space="preserve">Re-examining perspectives on domestic tourism’s recovery in South Africa in a COVID-19 environment </w:t>
            </w:r>
          </w:p>
          <w:p w14:paraId="7DA5114A" w14:textId="7B8ADE6E" w:rsidR="00AD1199" w:rsidRPr="007701CD" w:rsidRDefault="00D0406B" w:rsidP="002D1EE5">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Co-researcher</w:t>
            </w:r>
            <w:r w:rsidR="00AD1199" w:rsidRPr="007701CD">
              <w:rPr>
                <w:rFonts w:ascii="72 Condensed" w:hAnsi="72 Condensed" w:cs="72 Condensed"/>
                <w:sz w:val="24"/>
                <w:szCs w:val="24"/>
                <w:lang w:val="en-GB"/>
              </w:rPr>
              <w:t>: Prof</w:t>
            </w:r>
            <w:r w:rsidR="00AB022D" w:rsidRPr="007701CD">
              <w:rPr>
                <w:rFonts w:ascii="72 Condensed" w:hAnsi="72 Condensed" w:cs="72 Condensed"/>
                <w:sz w:val="24"/>
                <w:szCs w:val="24"/>
                <w:lang w:val="en-GB"/>
              </w:rPr>
              <w:t>essor</w:t>
            </w:r>
            <w:r w:rsidR="00AD1199" w:rsidRPr="007701CD">
              <w:rPr>
                <w:rFonts w:ascii="72 Condensed" w:hAnsi="72 Condensed" w:cs="72 Condensed"/>
                <w:sz w:val="24"/>
                <w:szCs w:val="24"/>
                <w:lang w:val="en-GB"/>
              </w:rPr>
              <w:t xml:space="preserve"> Reshma Sucheran</w:t>
            </w:r>
          </w:p>
          <w:p w14:paraId="688524A6" w14:textId="77777777" w:rsidR="001E7ED2" w:rsidRPr="007701CD" w:rsidRDefault="001E7ED2" w:rsidP="002D1EE5">
            <w:pPr>
              <w:pStyle w:val="ListParagraph"/>
              <w:spacing w:after="0" w:line="276" w:lineRule="auto"/>
              <w:ind w:left="360"/>
              <w:jc w:val="both"/>
              <w:rPr>
                <w:rFonts w:ascii="72 Condensed" w:hAnsi="72 Condensed" w:cs="72 Condensed"/>
                <w:sz w:val="24"/>
                <w:szCs w:val="24"/>
                <w:lang w:val="en-GB"/>
              </w:rPr>
            </w:pPr>
          </w:p>
          <w:p w14:paraId="059AEA2A" w14:textId="77777777" w:rsidR="00262C00" w:rsidRPr="007701CD" w:rsidRDefault="001E7ED2" w:rsidP="009A4F19">
            <w:pPr>
              <w:pStyle w:val="ListParagraph"/>
              <w:numPr>
                <w:ilvl w:val="0"/>
                <w:numId w:val="8"/>
              </w:numPr>
              <w:rPr>
                <w:rFonts w:ascii="72 Condensed" w:hAnsi="72 Condensed" w:cs="72 Condensed"/>
                <w:sz w:val="24"/>
                <w:szCs w:val="24"/>
                <w:lang w:val="en-GB"/>
              </w:rPr>
            </w:pPr>
            <w:r w:rsidRPr="007701CD">
              <w:rPr>
                <w:rFonts w:ascii="72 Condensed" w:hAnsi="72 Condensed" w:cs="72 Condensed"/>
                <w:sz w:val="24"/>
                <w:szCs w:val="24"/>
                <w:lang w:val="en-GB"/>
              </w:rPr>
              <w:t>National Department of Tourism and University of KwaZulu-Natal (2022)</w:t>
            </w:r>
          </w:p>
          <w:p w14:paraId="20E058BD" w14:textId="4F293DF3" w:rsidR="00E67018" w:rsidRPr="007701CD" w:rsidRDefault="001E7ED2" w:rsidP="00262C00">
            <w:pPr>
              <w:pStyle w:val="ListParagraph"/>
              <w:ind w:left="360"/>
              <w:rPr>
                <w:rFonts w:ascii="72 Condensed" w:hAnsi="72 Condensed" w:cs="72 Condensed"/>
                <w:sz w:val="24"/>
                <w:szCs w:val="24"/>
                <w:lang w:val="en-GB"/>
              </w:rPr>
            </w:pPr>
            <w:r w:rsidRPr="007701CD">
              <w:rPr>
                <w:rFonts w:ascii="72 Condensed" w:hAnsi="72 Condensed" w:cs="72 Condensed"/>
                <w:sz w:val="24"/>
                <w:szCs w:val="24"/>
                <w:lang w:val="en-GB"/>
              </w:rPr>
              <w:t>Title</w:t>
            </w:r>
            <w:r w:rsidR="00262C00" w:rsidRPr="007701CD">
              <w:rPr>
                <w:rFonts w:ascii="72 Condensed" w:hAnsi="72 Condensed" w:cs="72 Condensed"/>
                <w:sz w:val="24"/>
                <w:szCs w:val="24"/>
                <w:lang w:val="en-GB"/>
              </w:rPr>
              <w:t xml:space="preserve">: </w:t>
            </w:r>
            <w:r w:rsidR="00E67018" w:rsidRPr="007701CD">
              <w:rPr>
                <w:rFonts w:ascii="72 Condensed" w:hAnsi="72 Condensed" w:cs="72 Condensed"/>
                <w:sz w:val="24"/>
                <w:szCs w:val="24"/>
                <w:lang w:val="en-GB"/>
              </w:rPr>
              <w:t xml:space="preserve">Enabling Small, Medium and Micro Enterprises (SMMEs) survival and growth during and post-COVID-19 </w:t>
            </w:r>
          </w:p>
          <w:p w14:paraId="658DAD0C" w14:textId="61625A6E" w:rsidR="00AB022D" w:rsidRPr="007701CD" w:rsidRDefault="00D0406B" w:rsidP="00262C00">
            <w:pPr>
              <w:pStyle w:val="ListParagraph"/>
              <w:ind w:left="360"/>
              <w:rPr>
                <w:rFonts w:ascii="72 Condensed" w:hAnsi="72 Condensed" w:cs="72 Condensed"/>
                <w:sz w:val="24"/>
                <w:szCs w:val="24"/>
                <w:lang w:val="en-GB"/>
              </w:rPr>
            </w:pPr>
            <w:r w:rsidRPr="007701CD">
              <w:rPr>
                <w:rFonts w:ascii="72 Condensed" w:hAnsi="72 Condensed" w:cs="72 Condensed"/>
                <w:sz w:val="24"/>
                <w:szCs w:val="24"/>
                <w:lang w:val="en-GB"/>
              </w:rPr>
              <w:t>Co-researcher</w:t>
            </w:r>
            <w:r w:rsidR="00AB022D" w:rsidRPr="007701CD">
              <w:rPr>
                <w:rFonts w:ascii="72 Condensed" w:hAnsi="72 Condensed" w:cs="72 Condensed"/>
                <w:sz w:val="24"/>
                <w:szCs w:val="24"/>
                <w:lang w:val="en-GB"/>
              </w:rPr>
              <w:t>: Professor Reshma Sucheran</w:t>
            </w:r>
          </w:p>
          <w:p w14:paraId="7F3C30AE" w14:textId="77777777" w:rsidR="00485003" w:rsidRPr="007701CD" w:rsidRDefault="00485003" w:rsidP="00262C00">
            <w:pPr>
              <w:pStyle w:val="ListParagraph"/>
              <w:ind w:left="360"/>
              <w:rPr>
                <w:rFonts w:ascii="72 Condensed" w:hAnsi="72 Condensed" w:cs="72 Condensed"/>
                <w:sz w:val="24"/>
                <w:szCs w:val="24"/>
                <w:lang w:val="en-GB"/>
              </w:rPr>
            </w:pPr>
          </w:p>
          <w:p w14:paraId="0F96C57E" w14:textId="77777777" w:rsidR="00623160" w:rsidRPr="007701CD" w:rsidRDefault="001759FE" w:rsidP="009A4F19">
            <w:pPr>
              <w:pStyle w:val="ListParagraph"/>
              <w:numPr>
                <w:ilvl w:val="0"/>
                <w:numId w:val="8"/>
              </w:numPr>
              <w:rPr>
                <w:rFonts w:ascii="72 Condensed" w:hAnsi="72 Condensed" w:cs="72 Condensed"/>
                <w:sz w:val="24"/>
                <w:szCs w:val="24"/>
                <w:lang w:val="en-GB"/>
              </w:rPr>
            </w:pPr>
            <w:r w:rsidRPr="007701CD">
              <w:rPr>
                <w:rFonts w:ascii="72 Condensed" w:hAnsi="72 Condensed" w:cs="72 Condensed"/>
                <w:sz w:val="24"/>
                <w:szCs w:val="24"/>
                <w:lang w:val="en-GB"/>
              </w:rPr>
              <w:t>Tourism KwaZulu-Natal and BIZ-Help</w:t>
            </w:r>
            <w:r w:rsidR="001D5CEE" w:rsidRPr="007701CD">
              <w:rPr>
                <w:rFonts w:ascii="72 Condensed" w:hAnsi="72 Condensed" w:cs="72 Condensed"/>
                <w:sz w:val="24"/>
                <w:szCs w:val="24"/>
                <w:lang w:val="en-GB"/>
              </w:rPr>
              <w:t xml:space="preserve"> (2023)</w:t>
            </w:r>
          </w:p>
          <w:p w14:paraId="59B8FDFC" w14:textId="37DB89C4" w:rsidR="00E67018" w:rsidRPr="007701CD" w:rsidRDefault="006F59B5" w:rsidP="00623160">
            <w:pPr>
              <w:pStyle w:val="ListParagraph"/>
              <w:ind w:left="360"/>
              <w:rPr>
                <w:rFonts w:ascii="72 Condensed" w:hAnsi="72 Condensed" w:cs="72 Condensed"/>
                <w:sz w:val="24"/>
                <w:szCs w:val="24"/>
                <w:lang w:val="en-GB"/>
              </w:rPr>
            </w:pPr>
            <w:r w:rsidRPr="007701CD">
              <w:rPr>
                <w:rFonts w:ascii="72 Condensed" w:hAnsi="72 Condensed" w:cs="72 Condensed"/>
                <w:sz w:val="24"/>
                <w:szCs w:val="24"/>
                <w:lang w:val="en-GB"/>
              </w:rPr>
              <w:t xml:space="preserve">Title: </w:t>
            </w:r>
            <w:r w:rsidR="00E67018" w:rsidRPr="007701CD">
              <w:rPr>
                <w:rFonts w:ascii="72 Condensed" w:hAnsi="72 Condensed" w:cs="72 Condensed"/>
                <w:sz w:val="24"/>
                <w:szCs w:val="24"/>
                <w:lang w:val="en-GB"/>
              </w:rPr>
              <w:t xml:space="preserve">KwaZulu-Natal </w:t>
            </w:r>
            <w:r w:rsidR="001D4385" w:rsidRPr="007701CD">
              <w:rPr>
                <w:rFonts w:ascii="72 Condensed" w:hAnsi="72 Condensed" w:cs="72 Condensed"/>
                <w:sz w:val="24"/>
                <w:szCs w:val="24"/>
                <w:lang w:val="en-GB"/>
              </w:rPr>
              <w:t>Tourism Transformation Study</w:t>
            </w:r>
            <w:r w:rsidR="00E67018" w:rsidRPr="007701CD">
              <w:rPr>
                <w:rFonts w:ascii="72 Condensed" w:hAnsi="72 Condensed" w:cs="72 Condensed"/>
                <w:sz w:val="24"/>
                <w:szCs w:val="24"/>
                <w:lang w:val="en-GB"/>
              </w:rPr>
              <w:t xml:space="preserve"> </w:t>
            </w:r>
          </w:p>
          <w:p w14:paraId="312E3C4B" w14:textId="2B4A5577" w:rsidR="00623160" w:rsidRPr="007701CD" w:rsidRDefault="00D0406B" w:rsidP="00623160">
            <w:pPr>
              <w:pStyle w:val="ListParagraph"/>
              <w:ind w:left="360"/>
              <w:rPr>
                <w:rFonts w:ascii="72 Condensed" w:hAnsi="72 Condensed" w:cs="72 Condensed"/>
                <w:sz w:val="24"/>
                <w:szCs w:val="24"/>
                <w:lang w:val="en-GB"/>
              </w:rPr>
            </w:pPr>
            <w:r w:rsidRPr="007701CD">
              <w:rPr>
                <w:rFonts w:ascii="72 Condensed" w:hAnsi="72 Condensed" w:cs="72 Condensed"/>
                <w:sz w:val="24"/>
                <w:szCs w:val="24"/>
                <w:lang w:val="en-GB"/>
              </w:rPr>
              <w:t>Co-researcher</w:t>
            </w:r>
            <w:r w:rsidR="00623160" w:rsidRPr="007701CD">
              <w:rPr>
                <w:rFonts w:ascii="72 Condensed" w:hAnsi="72 Condensed" w:cs="72 Condensed"/>
                <w:sz w:val="24"/>
                <w:szCs w:val="24"/>
                <w:lang w:val="en-GB"/>
              </w:rPr>
              <w:t>: Professor Reshma Sucheran</w:t>
            </w:r>
          </w:p>
          <w:p w14:paraId="48789DF8" w14:textId="77777777" w:rsidR="001D4385" w:rsidRPr="007701CD" w:rsidRDefault="001D4385" w:rsidP="00623160">
            <w:pPr>
              <w:pStyle w:val="ListParagraph"/>
              <w:ind w:left="360"/>
              <w:rPr>
                <w:rFonts w:ascii="72 Condensed" w:hAnsi="72 Condensed" w:cs="72 Condensed"/>
                <w:sz w:val="24"/>
                <w:szCs w:val="24"/>
                <w:lang w:val="en-GB"/>
              </w:rPr>
            </w:pPr>
          </w:p>
          <w:p w14:paraId="014CBD43" w14:textId="1750038C" w:rsidR="001D4385" w:rsidRPr="007701CD" w:rsidRDefault="006F59B5" w:rsidP="009A4F19">
            <w:pPr>
              <w:pStyle w:val="ListParagraph"/>
              <w:numPr>
                <w:ilvl w:val="0"/>
                <w:numId w:val="8"/>
              </w:numPr>
              <w:rPr>
                <w:rFonts w:ascii="72 Condensed" w:hAnsi="72 Condensed" w:cs="72 Condensed"/>
                <w:sz w:val="24"/>
                <w:szCs w:val="24"/>
                <w:lang w:val="en-GB"/>
              </w:rPr>
            </w:pPr>
            <w:r w:rsidRPr="007701CD">
              <w:rPr>
                <w:rFonts w:ascii="72 Condensed" w:hAnsi="72 Condensed" w:cs="72 Condensed"/>
                <w:sz w:val="24"/>
                <w:szCs w:val="24"/>
                <w:lang w:val="en-GB"/>
              </w:rPr>
              <w:t>Nelson Mandela Metropolitan Municipality and BIZ-Help (2022)</w:t>
            </w:r>
          </w:p>
          <w:p w14:paraId="68FB975E" w14:textId="42BB978A" w:rsidR="00E67018" w:rsidRPr="007701CD" w:rsidRDefault="006F59B5" w:rsidP="00E67018">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 xml:space="preserve">Title: </w:t>
            </w:r>
            <w:r w:rsidR="00E67018" w:rsidRPr="007701CD">
              <w:rPr>
                <w:rFonts w:ascii="72 Condensed" w:hAnsi="72 Condensed" w:cs="72 Condensed"/>
                <w:sz w:val="24"/>
                <w:szCs w:val="24"/>
                <w:lang w:val="en-GB"/>
              </w:rPr>
              <w:t xml:space="preserve">Nelson Mandela Bay Stadium: Formulation of an Events Tourism Strategy </w:t>
            </w:r>
          </w:p>
          <w:p w14:paraId="7F39E497" w14:textId="7BD12660" w:rsidR="006F59B5" w:rsidRPr="007701CD" w:rsidRDefault="00D0406B" w:rsidP="00E67018">
            <w:pPr>
              <w:pStyle w:val="ListParagraph"/>
              <w:spacing w:after="0" w:line="276" w:lineRule="auto"/>
              <w:ind w:left="360"/>
              <w:jc w:val="both"/>
              <w:rPr>
                <w:rFonts w:ascii="72 Condensed" w:hAnsi="72 Condensed" w:cs="72 Condensed"/>
                <w:sz w:val="24"/>
                <w:szCs w:val="24"/>
                <w:lang w:val="en-GB"/>
              </w:rPr>
            </w:pPr>
            <w:r w:rsidRPr="007701CD">
              <w:rPr>
                <w:rFonts w:ascii="72 Condensed" w:hAnsi="72 Condensed" w:cs="72 Condensed"/>
                <w:sz w:val="24"/>
                <w:szCs w:val="24"/>
                <w:lang w:val="en-GB"/>
              </w:rPr>
              <w:t>Co-researcher</w:t>
            </w:r>
            <w:r w:rsidR="008B38D1" w:rsidRPr="007701CD">
              <w:rPr>
                <w:rFonts w:ascii="72 Condensed" w:hAnsi="72 Condensed" w:cs="72 Condensed"/>
                <w:sz w:val="24"/>
                <w:szCs w:val="24"/>
                <w:lang w:val="en-GB"/>
              </w:rPr>
              <w:t>: Professor Reshma Sucheran</w:t>
            </w:r>
          </w:p>
          <w:p w14:paraId="00DB0DB3" w14:textId="77777777" w:rsidR="00175E39" w:rsidRPr="00B522CB" w:rsidRDefault="00175E39" w:rsidP="00C24995">
            <w:pPr>
              <w:pStyle w:val="ListParagraph"/>
              <w:spacing w:after="0" w:line="240" w:lineRule="auto"/>
              <w:ind w:left="360"/>
              <w:rPr>
                <w:rFonts w:ascii="72 Condensed" w:hAnsi="72 Condensed" w:cs="72 Condensed"/>
                <w:b/>
                <w:bCs/>
                <w:sz w:val="24"/>
                <w:szCs w:val="24"/>
                <w:lang w:val="en-GB"/>
              </w:rPr>
            </w:pPr>
          </w:p>
          <w:p w14:paraId="7CDC7EB0" w14:textId="6D451378" w:rsidR="00E45B3D" w:rsidRPr="005B59D2" w:rsidRDefault="00244561" w:rsidP="00BC1F44">
            <w:pPr>
              <w:pStyle w:val="ListParagraph"/>
              <w:spacing w:after="0" w:line="240" w:lineRule="auto"/>
              <w:ind w:left="0"/>
              <w:rPr>
                <w:rFonts w:ascii="72 Condensed" w:hAnsi="72 Condensed" w:cs="72 Condensed"/>
                <w:b/>
                <w:bCs/>
                <w:color w:val="306785" w:themeColor="accent1" w:themeShade="BF"/>
                <w:sz w:val="26"/>
                <w:szCs w:val="26"/>
                <w:lang w:val="en-GB"/>
              </w:rPr>
            </w:pPr>
            <w:r w:rsidRPr="005B59D2">
              <w:rPr>
                <w:rFonts w:ascii="72 Condensed" w:hAnsi="72 Condensed" w:cs="72 Condensed"/>
                <w:b/>
                <w:bCs/>
                <w:color w:val="306785" w:themeColor="accent1" w:themeShade="BF"/>
                <w:sz w:val="26"/>
                <w:szCs w:val="26"/>
                <w:lang w:val="en-GB"/>
              </w:rPr>
              <w:t xml:space="preserve">5.5 </w:t>
            </w:r>
            <w:r w:rsidR="00AD41C7" w:rsidRPr="005B59D2">
              <w:rPr>
                <w:rFonts w:ascii="72 Condensed" w:hAnsi="72 Condensed" w:cs="72 Condensed"/>
                <w:b/>
                <w:bCs/>
                <w:color w:val="306785" w:themeColor="accent1" w:themeShade="BF"/>
                <w:sz w:val="26"/>
                <w:szCs w:val="26"/>
                <w:lang w:val="en-GB"/>
              </w:rPr>
              <w:t>GRANTS &amp; AWARDS</w:t>
            </w:r>
          </w:p>
          <w:p w14:paraId="587F6CC8" w14:textId="77777777" w:rsidR="00175E39" w:rsidRPr="00B522CB" w:rsidRDefault="00175E39" w:rsidP="00BC1F44">
            <w:pPr>
              <w:pStyle w:val="ListParagraph"/>
              <w:spacing w:after="0" w:line="240" w:lineRule="auto"/>
              <w:ind w:left="0"/>
              <w:rPr>
                <w:rFonts w:ascii="72 Condensed" w:hAnsi="72 Condensed" w:cs="72 Condensed"/>
                <w:b/>
                <w:bCs/>
                <w:sz w:val="24"/>
                <w:szCs w:val="24"/>
                <w:lang w:val="en-GB"/>
              </w:rPr>
            </w:pPr>
          </w:p>
          <w:p w14:paraId="117FAE3A" w14:textId="5F6C8464" w:rsidR="00B24311" w:rsidRPr="00B522CB" w:rsidRDefault="009D644F" w:rsidP="00A80CB1">
            <w:pPr>
              <w:pStyle w:val="ListParagraph"/>
              <w:tabs>
                <w:tab w:val="left" w:pos="1728"/>
                <w:tab w:val="left" w:pos="7668"/>
              </w:tabs>
              <w:spacing w:after="0" w:line="240" w:lineRule="auto"/>
              <w:ind w:left="0"/>
              <w:rPr>
                <w:rFonts w:ascii="72 Condensed" w:hAnsi="72 Condensed" w:cs="72 Condensed"/>
                <w:b/>
                <w:bCs/>
                <w:sz w:val="24"/>
                <w:szCs w:val="24"/>
                <w:lang w:val="en-GB"/>
              </w:rPr>
            </w:pPr>
            <w:r w:rsidRPr="00B522CB">
              <w:rPr>
                <w:rFonts w:ascii="72 Condensed" w:hAnsi="72 Condensed" w:cs="72 Condensed"/>
                <w:b/>
                <w:bCs/>
                <w:sz w:val="24"/>
                <w:szCs w:val="24"/>
                <w:lang w:val="en-GB"/>
              </w:rPr>
              <w:t>YEAR</w:t>
            </w:r>
            <w:r w:rsidR="00A80CB1" w:rsidRPr="00B522CB">
              <w:rPr>
                <w:rFonts w:ascii="72 Condensed" w:hAnsi="72 Condensed" w:cs="72 Condensed"/>
                <w:b/>
                <w:bCs/>
                <w:sz w:val="24"/>
                <w:szCs w:val="24"/>
                <w:lang w:val="en-GB"/>
              </w:rPr>
              <w:tab/>
            </w:r>
            <w:r w:rsidR="00D94E70" w:rsidRPr="00B522CB">
              <w:rPr>
                <w:rFonts w:ascii="72 Condensed" w:hAnsi="72 Condensed" w:cs="72 Condensed"/>
                <w:b/>
                <w:bCs/>
                <w:sz w:val="24"/>
                <w:szCs w:val="24"/>
                <w:lang w:val="en-GB"/>
              </w:rPr>
              <w:t xml:space="preserve">                       </w:t>
            </w:r>
            <w:r w:rsidR="00A80CB1" w:rsidRPr="00B522CB">
              <w:rPr>
                <w:rFonts w:ascii="72 Condensed" w:hAnsi="72 Condensed" w:cs="72 Condensed"/>
                <w:b/>
                <w:bCs/>
                <w:sz w:val="24"/>
                <w:szCs w:val="24"/>
                <w:lang w:val="en-GB"/>
              </w:rPr>
              <w:t>AWARD</w:t>
            </w:r>
            <w:r w:rsidR="00A80CB1" w:rsidRPr="00B522CB">
              <w:rPr>
                <w:rFonts w:ascii="72 Condensed" w:hAnsi="72 Condensed" w:cs="72 Condensed"/>
                <w:b/>
                <w:bCs/>
                <w:sz w:val="24"/>
                <w:szCs w:val="24"/>
                <w:lang w:val="en-GB"/>
              </w:rPr>
              <w:tab/>
              <w:t>AMOUNT</w:t>
            </w:r>
          </w:p>
          <w:p w14:paraId="11F49844" w14:textId="1C029CB1" w:rsidR="00EC0F78" w:rsidRPr="00B522CB" w:rsidRDefault="00EC0F78" w:rsidP="00BC1F44">
            <w:pPr>
              <w:pStyle w:val="ListParagraph"/>
              <w:spacing w:after="0" w:line="240" w:lineRule="auto"/>
              <w:ind w:left="0"/>
              <w:rPr>
                <w:rFonts w:ascii="72 Condensed" w:hAnsi="72 Condensed" w:cs="72 Condensed"/>
                <w:b/>
                <w:bCs/>
                <w:sz w:val="24"/>
                <w:szCs w:val="24"/>
                <w:lang w:val="en-GB"/>
              </w:rPr>
            </w:pPr>
          </w:p>
          <w:p w14:paraId="5956EFDC" w14:textId="00BFD20E" w:rsidR="00A17A9E" w:rsidRPr="00333A99" w:rsidRDefault="00802D67" w:rsidP="007701CD">
            <w:pPr>
              <w:pStyle w:val="ListParagraph"/>
              <w:spacing w:after="0" w:line="240" w:lineRule="auto"/>
              <w:ind w:left="558" w:hanging="540"/>
              <w:rPr>
                <w:rFonts w:ascii="72 Condensed" w:hAnsi="72 Condensed" w:cs="72 Condensed"/>
                <w:sz w:val="24"/>
                <w:szCs w:val="24"/>
                <w:lang w:val="en-GB"/>
              </w:rPr>
            </w:pPr>
            <w:r w:rsidRPr="00333A99">
              <w:rPr>
                <w:rFonts w:ascii="72 Condensed" w:hAnsi="72 Condensed" w:cs="72 Condensed"/>
                <w:sz w:val="24"/>
                <w:szCs w:val="24"/>
                <w:lang w:val="en-GB"/>
              </w:rPr>
              <w:t xml:space="preserve">2024             </w:t>
            </w:r>
            <w:r w:rsidR="007701CD" w:rsidRPr="00333A99">
              <w:rPr>
                <w:rFonts w:ascii="72 Condensed" w:hAnsi="72 Condensed" w:cs="72 Condensed"/>
                <w:sz w:val="24"/>
                <w:szCs w:val="24"/>
                <w:lang w:val="en-GB"/>
              </w:rPr>
              <w:t xml:space="preserve">       </w:t>
            </w:r>
            <w:r w:rsidR="00A17A9E" w:rsidRPr="00333A99">
              <w:rPr>
                <w:rFonts w:ascii="72 Condensed" w:hAnsi="72 Condensed" w:cs="72 Condensed"/>
                <w:sz w:val="24"/>
                <w:szCs w:val="24"/>
                <w:lang w:val="en-GB"/>
              </w:rPr>
              <w:t xml:space="preserve">DUT University Research Capacity Development                         </w:t>
            </w:r>
            <w:r w:rsidR="00333A99" w:rsidRPr="00333A99">
              <w:rPr>
                <w:rFonts w:ascii="72 Condensed" w:hAnsi="72 Condensed" w:cs="72 Condensed"/>
                <w:sz w:val="24"/>
                <w:szCs w:val="24"/>
                <w:lang w:val="en-GB"/>
              </w:rPr>
              <w:t xml:space="preserve">                </w:t>
            </w:r>
            <w:r w:rsidR="00333A99">
              <w:rPr>
                <w:rFonts w:ascii="72 Condensed" w:hAnsi="72 Condensed" w:cs="72 Condensed"/>
                <w:sz w:val="24"/>
                <w:szCs w:val="24"/>
                <w:lang w:val="en-GB"/>
              </w:rPr>
              <w:t xml:space="preserve">     </w:t>
            </w:r>
            <w:r w:rsidR="00A17A9E" w:rsidRPr="00333A99">
              <w:rPr>
                <w:rFonts w:ascii="72 Condensed" w:hAnsi="72 Condensed" w:cs="72 Condensed"/>
                <w:sz w:val="24"/>
                <w:szCs w:val="24"/>
                <w:lang w:val="en-GB"/>
              </w:rPr>
              <w:t>R40 000</w:t>
            </w:r>
          </w:p>
          <w:p w14:paraId="3E511425" w14:textId="01733207" w:rsidR="00921C20" w:rsidRPr="00333A99" w:rsidRDefault="00A17A9E" w:rsidP="007701CD">
            <w:pPr>
              <w:pStyle w:val="ListParagraph"/>
              <w:spacing w:after="0" w:line="240" w:lineRule="auto"/>
              <w:ind w:left="0" w:firstLine="378"/>
              <w:rPr>
                <w:rFonts w:ascii="72 Condensed" w:hAnsi="72 Condensed" w:cs="72 Condensed"/>
                <w:sz w:val="24"/>
                <w:szCs w:val="24"/>
                <w:lang w:val="en-GB"/>
              </w:rPr>
            </w:pPr>
            <w:r w:rsidRPr="00333A99">
              <w:rPr>
                <w:rFonts w:ascii="72 Condensed" w:hAnsi="72 Condensed" w:cs="72 Condensed"/>
                <w:sz w:val="24"/>
                <w:szCs w:val="24"/>
                <w:lang w:val="en-GB"/>
              </w:rPr>
              <w:t xml:space="preserve">                      Grant Academic Exchange</w:t>
            </w:r>
          </w:p>
          <w:p w14:paraId="5D0703FA" w14:textId="77777777" w:rsidR="00A17A9E" w:rsidRPr="00333A99" w:rsidRDefault="00A17A9E" w:rsidP="00A17A9E">
            <w:pPr>
              <w:pStyle w:val="ListParagraph"/>
              <w:spacing w:after="0" w:line="240" w:lineRule="auto"/>
              <w:ind w:left="0"/>
              <w:rPr>
                <w:rFonts w:ascii="72 Condensed" w:hAnsi="72 Condensed" w:cs="72 Condensed"/>
                <w:sz w:val="24"/>
                <w:szCs w:val="24"/>
                <w:lang w:val="en-GB"/>
              </w:rPr>
            </w:pPr>
          </w:p>
          <w:p w14:paraId="38FE4C43" w14:textId="77777777" w:rsidR="00A251B7" w:rsidRPr="00333A99" w:rsidRDefault="00AD41C7" w:rsidP="00A251B7">
            <w:pPr>
              <w:pStyle w:val="ListParagraph"/>
              <w:tabs>
                <w:tab w:val="left" w:pos="1332"/>
                <w:tab w:val="left" w:pos="1920"/>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2023</w:t>
            </w:r>
            <w:r w:rsidR="00BA3601" w:rsidRPr="00333A99">
              <w:rPr>
                <w:rFonts w:ascii="72 Condensed" w:hAnsi="72 Condensed" w:cs="72 Condensed"/>
                <w:sz w:val="24"/>
                <w:szCs w:val="24"/>
                <w:lang w:val="en-GB"/>
              </w:rPr>
              <w:tab/>
            </w:r>
            <w:r w:rsidR="00A251B7" w:rsidRPr="00333A99">
              <w:rPr>
                <w:rFonts w:ascii="72 Condensed" w:hAnsi="72 Condensed" w:cs="72 Condensed"/>
                <w:sz w:val="24"/>
                <w:szCs w:val="24"/>
                <w:lang w:val="en-GB"/>
              </w:rPr>
              <w:t xml:space="preserve">Erasmus+ KA107 program scholarship as a visiting </w:t>
            </w:r>
          </w:p>
          <w:p w14:paraId="6AE18000" w14:textId="6EAC9F9F" w:rsidR="001818DB" w:rsidRPr="00333A99" w:rsidRDefault="00A251B7" w:rsidP="00EA635B">
            <w:pPr>
              <w:pStyle w:val="ListParagraph"/>
              <w:tabs>
                <w:tab w:val="left" w:pos="1398"/>
                <w:tab w:val="left" w:pos="1920"/>
                <w:tab w:val="left" w:pos="7632"/>
              </w:tabs>
              <w:spacing w:after="0" w:line="240" w:lineRule="auto"/>
              <w:ind w:left="1368"/>
              <w:rPr>
                <w:rFonts w:ascii="72 Condensed" w:hAnsi="72 Condensed" w:cs="72 Condensed"/>
                <w:sz w:val="24"/>
                <w:szCs w:val="24"/>
                <w:lang w:val="en-GB"/>
              </w:rPr>
            </w:pPr>
            <w:r w:rsidRPr="00333A99">
              <w:rPr>
                <w:rFonts w:ascii="72 Condensed" w:hAnsi="72 Condensed" w:cs="72 Condensed"/>
                <w:sz w:val="24"/>
                <w:szCs w:val="24"/>
                <w:lang w:val="en-GB"/>
              </w:rPr>
              <w:t xml:space="preserve">lecturer at the Department of Tourism, Munich University </w:t>
            </w:r>
            <w:r w:rsidR="001818DB" w:rsidRPr="00333A99">
              <w:rPr>
                <w:rFonts w:ascii="72 Condensed" w:hAnsi="72 Condensed" w:cs="72 Condensed"/>
                <w:sz w:val="24"/>
                <w:szCs w:val="24"/>
                <w:lang w:val="en-GB"/>
              </w:rPr>
              <w:tab/>
            </w:r>
            <w:r w:rsidR="00DD16D4" w:rsidRPr="00333A99">
              <w:rPr>
                <w:rFonts w:ascii="72 Condensed" w:hAnsi="72 Condensed" w:cs="72 Condensed"/>
                <w:sz w:val="24"/>
                <w:szCs w:val="24"/>
                <w:lang w:val="en-GB"/>
              </w:rPr>
              <w:t xml:space="preserve"> </w:t>
            </w:r>
            <w:r w:rsidR="001818DB" w:rsidRPr="00333A99">
              <w:rPr>
                <w:rFonts w:ascii="72 Condensed" w:hAnsi="72 Condensed" w:cs="72 Condensed"/>
                <w:sz w:val="24"/>
                <w:szCs w:val="24"/>
                <w:lang w:val="en-GB"/>
              </w:rPr>
              <w:t>R50 000</w:t>
            </w:r>
          </w:p>
          <w:p w14:paraId="365D726B" w14:textId="49D1D86E" w:rsidR="00EC0F78" w:rsidRPr="00333A99" w:rsidRDefault="00A251B7" w:rsidP="001818DB">
            <w:pPr>
              <w:pStyle w:val="ListParagraph"/>
              <w:tabs>
                <w:tab w:val="left" w:pos="1332"/>
                <w:tab w:val="left" w:pos="1920"/>
              </w:tabs>
              <w:spacing w:after="0" w:line="240" w:lineRule="auto"/>
              <w:ind w:left="1368"/>
              <w:rPr>
                <w:rFonts w:ascii="72 Condensed" w:hAnsi="72 Condensed" w:cs="72 Condensed"/>
                <w:sz w:val="24"/>
                <w:szCs w:val="24"/>
                <w:lang w:val="en-GB"/>
              </w:rPr>
            </w:pPr>
            <w:r w:rsidRPr="00333A99">
              <w:rPr>
                <w:rFonts w:ascii="72 Condensed" w:hAnsi="72 Condensed" w:cs="72 Condensed"/>
                <w:sz w:val="24"/>
                <w:szCs w:val="24"/>
                <w:lang w:val="en-GB"/>
              </w:rPr>
              <w:lastRenderedPageBreak/>
              <w:t>of Applied Sciences, Germany</w:t>
            </w:r>
            <w:r w:rsidRPr="00333A99">
              <w:rPr>
                <w:rFonts w:ascii="72 Condensed" w:hAnsi="72 Condensed" w:cs="72 Condensed"/>
                <w:sz w:val="24"/>
                <w:szCs w:val="24"/>
                <w:lang w:val="en-GB"/>
              </w:rPr>
              <w:tab/>
            </w:r>
          </w:p>
          <w:p w14:paraId="6A4CC805" w14:textId="2DAEDF32" w:rsidR="009A71EA" w:rsidRPr="00333A99" w:rsidRDefault="009A71EA" w:rsidP="00DD16D4">
            <w:pPr>
              <w:pStyle w:val="ListParagraph"/>
              <w:tabs>
                <w:tab w:val="left" w:pos="1404"/>
                <w:tab w:val="left" w:pos="7728"/>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2022</w:t>
            </w:r>
            <w:r w:rsidRPr="00333A99">
              <w:rPr>
                <w:rFonts w:ascii="72 Condensed" w:hAnsi="72 Condensed" w:cs="72 Condensed"/>
                <w:sz w:val="24"/>
                <w:szCs w:val="24"/>
                <w:lang w:val="en-GB"/>
              </w:rPr>
              <w:tab/>
              <w:t xml:space="preserve">Women in Research and Innovation Program Grant, </w:t>
            </w:r>
            <w:r w:rsidR="00DD16D4" w:rsidRPr="00333A99">
              <w:rPr>
                <w:rFonts w:ascii="72 Condensed" w:hAnsi="72 Condensed" w:cs="72 Condensed"/>
                <w:sz w:val="24"/>
                <w:szCs w:val="24"/>
                <w:lang w:val="en-GB"/>
              </w:rPr>
              <w:tab/>
              <w:t>R75 000</w:t>
            </w:r>
          </w:p>
          <w:p w14:paraId="37426481" w14:textId="3D52E430" w:rsidR="00DB458E" w:rsidRPr="00333A99" w:rsidRDefault="00DB458E" w:rsidP="00DB458E">
            <w:pPr>
              <w:pStyle w:val="ListParagraph"/>
              <w:tabs>
                <w:tab w:val="left" w:pos="1404"/>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ab/>
              <w:t>Durban University of Technolog</w:t>
            </w:r>
            <w:r w:rsidR="00865DD4" w:rsidRPr="00333A99">
              <w:rPr>
                <w:rFonts w:ascii="72 Condensed" w:hAnsi="72 Condensed" w:cs="72 Condensed"/>
                <w:sz w:val="24"/>
                <w:szCs w:val="24"/>
                <w:lang w:val="en-GB"/>
              </w:rPr>
              <w:t>y</w:t>
            </w:r>
          </w:p>
          <w:p w14:paraId="5232EF0F" w14:textId="77777777" w:rsidR="00865DD4" w:rsidRPr="00333A99" w:rsidRDefault="00865DD4" w:rsidP="00865DD4">
            <w:pPr>
              <w:pStyle w:val="ListParagraph"/>
              <w:tabs>
                <w:tab w:val="left" w:pos="1404"/>
                <w:tab w:val="left" w:pos="7776"/>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2021</w:t>
            </w:r>
            <w:r w:rsidRPr="00333A99">
              <w:rPr>
                <w:rFonts w:ascii="72 Condensed" w:hAnsi="72 Condensed" w:cs="72 Condensed"/>
                <w:sz w:val="24"/>
                <w:szCs w:val="24"/>
                <w:lang w:val="en-GB"/>
              </w:rPr>
              <w:tab/>
              <w:t xml:space="preserve">Women in Research and Innovation Program Grant, </w:t>
            </w:r>
            <w:r w:rsidRPr="00333A99">
              <w:rPr>
                <w:rFonts w:ascii="72 Condensed" w:hAnsi="72 Condensed" w:cs="72 Condensed"/>
                <w:sz w:val="24"/>
                <w:szCs w:val="24"/>
                <w:lang w:val="en-GB"/>
              </w:rPr>
              <w:tab/>
              <w:t>R75 000</w:t>
            </w:r>
          </w:p>
          <w:p w14:paraId="0709E360" w14:textId="77777777" w:rsidR="00865DD4" w:rsidRPr="00333A99" w:rsidRDefault="00865DD4" w:rsidP="00865DD4">
            <w:pPr>
              <w:pStyle w:val="ListParagraph"/>
              <w:tabs>
                <w:tab w:val="left" w:pos="1404"/>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ab/>
              <w:t>Durban University of Technology</w:t>
            </w:r>
          </w:p>
          <w:p w14:paraId="4477115B" w14:textId="216493F2" w:rsidR="009D644F" w:rsidRPr="00333A99" w:rsidRDefault="009D644F" w:rsidP="00865DD4">
            <w:pPr>
              <w:pStyle w:val="ListParagraph"/>
              <w:tabs>
                <w:tab w:val="left" w:pos="1404"/>
              </w:tabs>
              <w:spacing w:after="0" w:line="240" w:lineRule="auto"/>
              <w:ind w:left="0"/>
              <w:rPr>
                <w:rFonts w:ascii="72 Condensed" w:hAnsi="72 Condensed" w:cs="72 Condensed"/>
                <w:sz w:val="24"/>
                <w:szCs w:val="24"/>
                <w:lang w:val="en-GB"/>
              </w:rPr>
            </w:pPr>
          </w:p>
          <w:p w14:paraId="411E4231" w14:textId="77777777" w:rsidR="00865DD4" w:rsidRPr="00333A99" w:rsidRDefault="00865DD4" w:rsidP="00865DD4">
            <w:pPr>
              <w:pStyle w:val="ListParagraph"/>
              <w:tabs>
                <w:tab w:val="left" w:pos="1404"/>
                <w:tab w:val="left" w:pos="7776"/>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2020</w:t>
            </w:r>
            <w:r w:rsidRPr="00333A99">
              <w:rPr>
                <w:rFonts w:ascii="72 Condensed" w:hAnsi="72 Condensed" w:cs="72 Condensed"/>
                <w:sz w:val="24"/>
                <w:szCs w:val="24"/>
                <w:lang w:val="en-GB"/>
              </w:rPr>
              <w:tab/>
              <w:t xml:space="preserve">Women in Research and Innovation Program Grant, </w:t>
            </w:r>
            <w:r w:rsidRPr="00333A99">
              <w:rPr>
                <w:rFonts w:ascii="72 Condensed" w:hAnsi="72 Condensed" w:cs="72 Condensed"/>
                <w:sz w:val="24"/>
                <w:szCs w:val="24"/>
                <w:lang w:val="en-GB"/>
              </w:rPr>
              <w:tab/>
              <w:t>R75 000</w:t>
            </w:r>
          </w:p>
          <w:p w14:paraId="40DE3A40" w14:textId="77777777" w:rsidR="00865DD4" w:rsidRPr="00333A99" w:rsidRDefault="00865DD4" w:rsidP="00865DD4">
            <w:pPr>
              <w:pStyle w:val="ListParagraph"/>
              <w:tabs>
                <w:tab w:val="left" w:pos="1404"/>
              </w:tabs>
              <w:spacing w:after="0" w:line="240" w:lineRule="auto"/>
              <w:ind w:left="0"/>
              <w:rPr>
                <w:rFonts w:ascii="72 Condensed" w:hAnsi="72 Condensed" w:cs="72 Condensed"/>
                <w:sz w:val="24"/>
                <w:szCs w:val="24"/>
                <w:lang w:val="en-GB"/>
              </w:rPr>
            </w:pPr>
            <w:r w:rsidRPr="00333A99">
              <w:rPr>
                <w:rFonts w:ascii="72 Condensed" w:hAnsi="72 Condensed" w:cs="72 Condensed"/>
                <w:sz w:val="24"/>
                <w:szCs w:val="24"/>
                <w:lang w:val="en-GB"/>
              </w:rPr>
              <w:tab/>
              <w:t>Durban University of Technology</w:t>
            </w:r>
          </w:p>
          <w:p w14:paraId="6F93E917" w14:textId="286D8B08" w:rsidR="00865DD4" w:rsidRPr="00333A99" w:rsidRDefault="00865DD4" w:rsidP="00865DD4">
            <w:pPr>
              <w:pStyle w:val="ListParagraph"/>
              <w:tabs>
                <w:tab w:val="left" w:pos="1404"/>
              </w:tabs>
              <w:spacing w:after="0" w:line="240" w:lineRule="auto"/>
              <w:ind w:left="0"/>
              <w:rPr>
                <w:rFonts w:ascii="72 Condensed" w:hAnsi="72 Condensed" w:cs="72 Condensed"/>
                <w:sz w:val="24"/>
                <w:szCs w:val="24"/>
                <w:lang w:val="en-GB"/>
              </w:rPr>
            </w:pPr>
          </w:p>
          <w:p w14:paraId="1D568A02" w14:textId="01FE69C3" w:rsidR="003D69EA" w:rsidRPr="00333A99" w:rsidRDefault="003D69EA" w:rsidP="00455D9E">
            <w:pPr>
              <w:tabs>
                <w:tab w:val="left" w:pos="1404"/>
                <w:tab w:val="left" w:pos="7812"/>
              </w:tabs>
              <w:spacing w:before="0" w:after="0" w:line="240" w:lineRule="auto"/>
              <w:rPr>
                <w:rFonts w:ascii="72 Condensed" w:hAnsi="72 Condensed" w:cs="72 Condensed"/>
                <w:color w:val="auto"/>
                <w:sz w:val="24"/>
                <w:szCs w:val="24"/>
                <w:lang w:val="en-GB"/>
              </w:rPr>
            </w:pPr>
            <w:r w:rsidRPr="00333A99">
              <w:rPr>
                <w:rFonts w:ascii="72 Condensed" w:hAnsi="72 Condensed" w:cs="72 Condensed"/>
                <w:color w:val="auto"/>
                <w:sz w:val="24"/>
                <w:szCs w:val="24"/>
                <w:lang w:val="en-GB"/>
              </w:rPr>
              <w:t>199</w:t>
            </w:r>
            <w:r w:rsidR="00F91A16" w:rsidRPr="00333A99">
              <w:rPr>
                <w:rFonts w:ascii="72 Condensed" w:hAnsi="72 Condensed" w:cs="72 Condensed"/>
                <w:color w:val="auto"/>
                <w:sz w:val="24"/>
                <w:szCs w:val="24"/>
                <w:lang w:val="en-GB"/>
              </w:rPr>
              <w:t>9</w:t>
            </w:r>
            <w:r w:rsidRPr="00333A99">
              <w:rPr>
                <w:rFonts w:ascii="72 Condensed" w:hAnsi="72 Condensed" w:cs="72 Condensed"/>
                <w:color w:val="auto"/>
                <w:sz w:val="24"/>
                <w:szCs w:val="24"/>
                <w:lang w:val="en-GB"/>
              </w:rPr>
              <w:tab/>
              <w:t xml:space="preserve">Human Science Research Council (SA) and the </w:t>
            </w:r>
            <w:r w:rsidR="00455D9E" w:rsidRPr="00333A99">
              <w:rPr>
                <w:rFonts w:ascii="72 Condensed" w:hAnsi="72 Condensed" w:cs="72 Condensed"/>
                <w:color w:val="auto"/>
                <w:sz w:val="24"/>
                <w:szCs w:val="24"/>
                <w:lang w:val="en-GB"/>
              </w:rPr>
              <w:tab/>
              <w:t>R</w:t>
            </w:r>
            <w:r w:rsidR="00BC4C27" w:rsidRPr="00333A99">
              <w:rPr>
                <w:rFonts w:ascii="72 Condensed" w:hAnsi="72 Condensed" w:cs="72 Condensed"/>
                <w:color w:val="auto"/>
                <w:sz w:val="24"/>
                <w:szCs w:val="24"/>
                <w:lang w:val="en-GB"/>
              </w:rPr>
              <w:t>300 000</w:t>
            </w:r>
          </w:p>
          <w:p w14:paraId="3ED2BAA1" w14:textId="77777777" w:rsidR="003D69EA" w:rsidRPr="00333A99" w:rsidRDefault="003D69EA" w:rsidP="003D69EA">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 xml:space="preserve">Mellon Foundation (USA) to attend Summer School </w:t>
            </w:r>
          </w:p>
          <w:p w14:paraId="15AC6E96" w14:textId="602A48F4" w:rsidR="003D69EA" w:rsidRPr="00333A99" w:rsidRDefault="003D69EA" w:rsidP="003D69EA">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 xml:space="preserve">  </w:t>
            </w:r>
            <w:r w:rsidRPr="00333A99">
              <w:rPr>
                <w:rFonts w:ascii="72 Condensed" w:hAnsi="72 Condensed" w:cs="72 Condensed"/>
                <w:iCs/>
                <w:color w:val="auto"/>
                <w:sz w:val="24"/>
                <w:szCs w:val="24"/>
                <w:lang w:val="en-GB"/>
              </w:rPr>
              <w:tab/>
            </w:r>
            <w:r w:rsidR="001008E1" w:rsidRPr="00333A99">
              <w:rPr>
                <w:rFonts w:ascii="72 Condensed" w:hAnsi="72 Condensed" w:cs="72 Condensed"/>
                <w:iCs/>
                <w:color w:val="auto"/>
                <w:sz w:val="24"/>
                <w:szCs w:val="24"/>
                <w:lang w:val="en-GB"/>
              </w:rPr>
              <w:t>Programme on</w:t>
            </w:r>
            <w:r w:rsidRPr="00333A99">
              <w:rPr>
                <w:rFonts w:ascii="72 Condensed" w:hAnsi="72 Condensed" w:cs="72 Condensed"/>
                <w:iCs/>
                <w:color w:val="auto"/>
                <w:sz w:val="24"/>
                <w:szCs w:val="24"/>
                <w:lang w:val="en-GB"/>
              </w:rPr>
              <w:t xml:space="preserve"> Research Methodology at the </w:t>
            </w:r>
          </w:p>
          <w:p w14:paraId="7CD6BE85" w14:textId="77777777" w:rsidR="003D69EA" w:rsidRPr="00333A99" w:rsidRDefault="003D69EA" w:rsidP="003D69EA">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University of Michigan</w:t>
            </w:r>
          </w:p>
          <w:p w14:paraId="64AAEA49" w14:textId="77777777" w:rsidR="00B24311" w:rsidRPr="00333A99" w:rsidRDefault="00B24311" w:rsidP="003D69EA">
            <w:pPr>
              <w:tabs>
                <w:tab w:val="left" w:pos="1404"/>
              </w:tabs>
              <w:spacing w:before="0" w:after="0" w:line="240" w:lineRule="auto"/>
              <w:rPr>
                <w:rFonts w:ascii="72 Condensed" w:hAnsi="72 Condensed" w:cs="72 Condensed"/>
                <w:iCs/>
                <w:color w:val="auto"/>
                <w:sz w:val="24"/>
                <w:szCs w:val="24"/>
                <w:lang w:val="en-GB"/>
              </w:rPr>
            </w:pPr>
          </w:p>
          <w:p w14:paraId="10061CC9" w14:textId="18ACB8F7" w:rsidR="00BC4C27" w:rsidRPr="00333A99" w:rsidRDefault="00BC4C27" w:rsidP="00BC4C27">
            <w:pPr>
              <w:tabs>
                <w:tab w:val="left" w:pos="1404"/>
                <w:tab w:val="left" w:pos="1440"/>
                <w:tab w:val="left" w:pos="2160"/>
                <w:tab w:val="left" w:pos="2880"/>
                <w:tab w:val="left" w:pos="3600"/>
                <w:tab w:val="left" w:pos="4320"/>
                <w:tab w:val="left" w:pos="5040"/>
                <w:tab w:val="left" w:pos="5760"/>
                <w:tab w:val="left" w:pos="6480"/>
                <w:tab w:val="left" w:pos="7812"/>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199</w:t>
            </w:r>
            <w:r w:rsidR="00F91A16" w:rsidRPr="00333A99">
              <w:rPr>
                <w:rFonts w:ascii="72 Condensed" w:hAnsi="72 Condensed" w:cs="72 Condensed"/>
                <w:iCs/>
                <w:color w:val="auto"/>
                <w:sz w:val="24"/>
                <w:szCs w:val="24"/>
                <w:lang w:val="en-GB"/>
              </w:rPr>
              <w:t>8</w:t>
            </w:r>
            <w:r w:rsidRPr="00333A99">
              <w:rPr>
                <w:rFonts w:ascii="72 Condensed" w:hAnsi="72 Condensed" w:cs="72 Condensed"/>
                <w:iCs/>
                <w:color w:val="auto"/>
                <w:sz w:val="24"/>
                <w:szCs w:val="24"/>
                <w:lang w:val="en-GB"/>
              </w:rPr>
              <w:tab/>
              <w:t xml:space="preserve">Human Science Research Council (SA) and the </w:t>
            </w:r>
            <w:r w:rsidRPr="00333A99">
              <w:rPr>
                <w:rFonts w:ascii="72 Condensed" w:hAnsi="72 Condensed" w:cs="72 Condensed"/>
                <w:iCs/>
                <w:color w:val="auto"/>
                <w:sz w:val="24"/>
                <w:szCs w:val="24"/>
                <w:lang w:val="en-GB"/>
              </w:rPr>
              <w:tab/>
            </w:r>
            <w:r w:rsidRPr="00333A99">
              <w:rPr>
                <w:rFonts w:ascii="72 Condensed" w:hAnsi="72 Condensed" w:cs="72 Condensed"/>
                <w:iCs/>
                <w:color w:val="auto"/>
                <w:sz w:val="24"/>
                <w:szCs w:val="24"/>
                <w:lang w:val="en-GB"/>
              </w:rPr>
              <w:tab/>
            </w:r>
            <w:r w:rsidR="00333A99">
              <w:rPr>
                <w:rFonts w:ascii="72 Condensed" w:hAnsi="72 Condensed" w:cs="72 Condensed"/>
                <w:iCs/>
                <w:color w:val="auto"/>
                <w:sz w:val="24"/>
                <w:szCs w:val="24"/>
                <w:lang w:val="en-GB"/>
              </w:rPr>
              <w:t xml:space="preserve">                             </w:t>
            </w:r>
            <w:r w:rsidRPr="00333A99">
              <w:rPr>
                <w:rFonts w:ascii="72 Condensed" w:hAnsi="72 Condensed" w:cs="72 Condensed"/>
                <w:iCs/>
                <w:color w:val="auto"/>
                <w:sz w:val="24"/>
                <w:szCs w:val="24"/>
                <w:lang w:val="en-GB"/>
              </w:rPr>
              <w:t>R300 000</w:t>
            </w:r>
          </w:p>
          <w:p w14:paraId="558B06D0" w14:textId="77777777" w:rsidR="00BC4C27" w:rsidRPr="00333A99" w:rsidRDefault="00BC4C27" w:rsidP="00BC4C27">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 xml:space="preserve">Mellon Foundation (USA) to attend Summer School </w:t>
            </w:r>
          </w:p>
          <w:p w14:paraId="51913174" w14:textId="03DDFF2C" w:rsidR="00BC4C27" w:rsidRPr="00333A99" w:rsidRDefault="00BC4C27" w:rsidP="00BC4C27">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 xml:space="preserve">  </w:t>
            </w:r>
            <w:r w:rsidRPr="00333A99">
              <w:rPr>
                <w:rFonts w:ascii="72 Condensed" w:hAnsi="72 Condensed" w:cs="72 Condensed"/>
                <w:iCs/>
                <w:color w:val="auto"/>
                <w:sz w:val="24"/>
                <w:szCs w:val="24"/>
                <w:lang w:val="en-GB"/>
              </w:rPr>
              <w:tab/>
            </w:r>
            <w:r w:rsidR="001008E1" w:rsidRPr="00333A99">
              <w:rPr>
                <w:rFonts w:ascii="72 Condensed" w:hAnsi="72 Condensed" w:cs="72 Condensed"/>
                <w:iCs/>
                <w:color w:val="auto"/>
                <w:sz w:val="24"/>
                <w:szCs w:val="24"/>
                <w:lang w:val="en-GB"/>
              </w:rPr>
              <w:t>Programme on</w:t>
            </w:r>
            <w:r w:rsidRPr="00333A99">
              <w:rPr>
                <w:rFonts w:ascii="72 Condensed" w:hAnsi="72 Condensed" w:cs="72 Condensed"/>
                <w:iCs/>
                <w:color w:val="auto"/>
                <w:sz w:val="24"/>
                <w:szCs w:val="24"/>
                <w:lang w:val="en-GB"/>
              </w:rPr>
              <w:t xml:space="preserve"> Research Methodology at the </w:t>
            </w:r>
          </w:p>
          <w:p w14:paraId="4A230B74" w14:textId="77777777" w:rsidR="00BC4C27" w:rsidRPr="00333A99" w:rsidRDefault="00BC4C27" w:rsidP="00BC4C27">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University of Michigan</w:t>
            </w:r>
          </w:p>
          <w:p w14:paraId="35D3C4DF" w14:textId="3563FD64" w:rsidR="00BC4C27" w:rsidRPr="00333A99" w:rsidRDefault="00F91A16" w:rsidP="00F91A16">
            <w:pPr>
              <w:tabs>
                <w:tab w:val="left" w:pos="788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R300 000</w:t>
            </w:r>
          </w:p>
          <w:p w14:paraId="1E53C732" w14:textId="3E660F65" w:rsidR="00F91A16" w:rsidRPr="00333A99" w:rsidRDefault="00BC4C27" w:rsidP="00F91A16">
            <w:pPr>
              <w:tabs>
                <w:tab w:val="left" w:pos="1404"/>
                <w:tab w:val="left" w:pos="1440"/>
                <w:tab w:val="left" w:pos="2160"/>
                <w:tab w:val="left" w:pos="2880"/>
                <w:tab w:val="left" w:pos="3600"/>
                <w:tab w:val="left" w:pos="4320"/>
                <w:tab w:val="left" w:pos="5040"/>
                <w:tab w:val="left" w:pos="5760"/>
                <w:tab w:val="left" w:pos="6480"/>
                <w:tab w:val="left" w:pos="7200"/>
                <w:tab w:val="left" w:pos="794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1</w:t>
            </w:r>
            <w:r w:rsidR="00F91A16" w:rsidRPr="00333A99">
              <w:rPr>
                <w:rFonts w:ascii="72 Condensed" w:hAnsi="72 Condensed" w:cs="72 Condensed"/>
                <w:iCs/>
                <w:color w:val="auto"/>
                <w:sz w:val="24"/>
                <w:szCs w:val="24"/>
                <w:lang w:val="en-GB"/>
              </w:rPr>
              <w:t>997</w:t>
            </w:r>
            <w:r w:rsidR="00F91A16" w:rsidRPr="00333A99">
              <w:rPr>
                <w:rFonts w:ascii="72 Condensed" w:hAnsi="72 Condensed" w:cs="72 Condensed"/>
                <w:iCs/>
                <w:color w:val="auto"/>
                <w:sz w:val="24"/>
                <w:szCs w:val="24"/>
                <w:lang w:val="en-GB"/>
              </w:rPr>
              <w:tab/>
              <w:t xml:space="preserve">Human Science Research Council (SA) and the </w:t>
            </w:r>
            <w:r w:rsidR="00F91A16" w:rsidRPr="00333A99">
              <w:rPr>
                <w:rFonts w:ascii="72 Condensed" w:hAnsi="72 Condensed" w:cs="72 Condensed"/>
                <w:iCs/>
                <w:color w:val="auto"/>
                <w:sz w:val="24"/>
                <w:szCs w:val="24"/>
                <w:lang w:val="en-GB"/>
              </w:rPr>
              <w:tab/>
            </w:r>
            <w:r w:rsidR="00F91A16" w:rsidRPr="00333A99">
              <w:rPr>
                <w:rFonts w:ascii="72 Condensed" w:hAnsi="72 Condensed" w:cs="72 Condensed"/>
                <w:iCs/>
                <w:color w:val="auto"/>
                <w:sz w:val="24"/>
                <w:szCs w:val="24"/>
                <w:lang w:val="en-GB"/>
              </w:rPr>
              <w:tab/>
              <w:t xml:space="preserve"> </w:t>
            </w:r>
          </w:p>
          <w:p w14:paraId="0F0D8CAE" w14:textId="77777777" w:rsidR="00F91A16" w:rsidRPr="00333A99" w:rsidRDefault="00F91A16" w:rsidP="00F91A16">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 xml:space="preserve">Mellon Foundation (USA) to attend Summer School </w:t>
            </w:r>
          </w:p>
          <w:p w14:paraId="15DA9594" w14:textId="22650071" w:rsidR="00F91A16" w:rsidRPr="00333A99" w:rsidRDefault="00F91A16" w:rsidP="00F91A16">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 xml:space="preserve">  </w:t>
            </w:r>
            <w:r w:rsidRPr="00333A99">
              <w:rPr>
                <w:rFonts w:ascii="72 Condensed" w:hAnsi="72 Condensed" w:cs="72 Condensed"/>
                <w:iCs/>
                <w:color w:val="auto"/>
                <w:sz w:val="24"/>
                <w:szCs w:val="24"/>
                <w:lang w:val="en-GB"/>
              </w:rPr>
              <w:tab/>
            </w:r>
            <w:r w:rsidR="001008E1" w:rsidRPr="00333A99">
              <w:rPr>
                <w:rFonts w:ascii="72 Condensed" w:hAnsi="72 Condensed" w:cs="72 Condensed"/>
                <w:iCs/>
                <w:color w:val="auto"/>
                <w:sz w:val="24"/>
                <w:szCs w:val="24"/>
                <w:lang w:val="en-GB"/>
              </w:rPr>
              <w:t>Programme on</w:t>
            </w:r>
            <w:r w:rsidRPr="00333A99">
              <w:rPr>
                <w:rFonts w:ascii="72 Condensed" w:hAnsi="72 Condensed" w:cs="72 Condensed"/>
                <w:iCs/>
                <w:color w:val="auto"/>
                <w:sz w:val="24"/>
                <w:szCs w:val="24"/>
                <w:lang w:val="en-GB"/>
              </w:rPr>
              <w:t xml:space="preserve"> Research Methodology at the </w:t>
            </w:r>
          </w:p>
          <w:p w14:paraId="7DA9023D" w14:textId="77777777" w:rsidR="00F91A16" w:rsidRPr="00333A99" w:rsidRDefault="00F91A16" w:rsidP="00F91A16">
            <w:pPr>
              <w:tabs>
                <w:tab w:val="left" w:pos="1404"/>
              </w:tabs>
              <w:spacing w:before="0" w:after="0" w:line="240" w:lineRule="auto"/>
              <w:rPr>
                <w:rFonts w:ascii="72 Condensed" w:hAnsi="72 Condensed" w:cs="72 Condensed"/>
                <w:iCs/>
                <w:color w:val="auto"/>
                <w:sz w:val="24"/>
                <w:szCs w:val="24"/>
                <w:lang w:val="en-GB"/>
              </w:rPr>
            </w:pPr>
            <w:r w:rsidRPr="00333A99">
              <w:rPr>
                <w:rFonts w:ascii="72 Condensed" w:hAnsi="72 Condensed" w:cs="72 Condensed"/>
                <w:iCs/>
                <w:color w:val="auto"/>
                <w:sz w:val="24"/>
                <w:szCs w:val="24"/>
                <w:lang w:val="en-GB"/>
              </w:rPr>
              <w:tab/>
              <w:t>University of Michigan</w:t>
            </w:r>
          </w:p>
          <w:p w14:paraId="3C9F1AB8" w14:textId="77777777" w:rsidR="00BC4C27" w:rsidRPr="00333A99" w:rsidRDefault="00BC4C27" w:rsidP="00F91A16">
            <w:pPr>
              <w:tabs>
                <w:tab w:val="left" w:pos="1404"/>
              </w:tabs>
              <w:spacing w:before="0" w:after="0" w:line="240" w:lineRule="auto"/>
              <w:rPr>
                <w:rFonts w:ascii="72 Condensed" w:hAnsi="72 Condensed" w:cs="72 Condensed"/>
                <w:iCs/>
                <w:color w:val="auto"/>
                <w:sz w:val="24"/>
                <w:szCs w:val="24"/>
                <w:lang w:val="en-GB"/>
              </w:rPr>
            </w:pPr>
          </w:p>
          <w:p w14:paraId="6D6917D7" w14:textId="77777777" w:rsidR="001008E1" w:rsidRPr="00B522CB" w:rsidRDefault="001008E1" w:rsidP="00F91A16">
            <w:pPr>
              <w:tabs>
                <w:tab w:val="left" w:pos="1404"/>
              </w:tabs>
              <w:spacing w:before="0" w:after="0" w:line="240" w:lineRule="auto"/>
              <w:rPr>
                <w:rFonts w:ascii="72 Condensed" w:hAnsi="72 Condensed" w:cs="72 Condensed"/>
                <w:b/>
                <w:bCs/>
                <w:iCs/>
                <w:color w:val="auto"/>
                <w:sz w:val="24"/>
                <w:szCs w:val="24"/>
                <w:lang w:val="en-GB"/>
              </w:rPr>
            </w:pPr>
          </w:p>
          <w:p w14:paraId="0EFC5F22" w14:textId="40171D48" w:rsidR="001008E1" w:rsidRPr="00CB7EA0" w:rsidRDefault="00D91CBF" w:rsidP="00F91A16">
            <w:pPr>
              <w:tabs>
                <w:tab w:val="left" w:pos="1404"/>
              </w:tabs>
              <w:spacing w:before="0" w:after="0" w:line="240" w:lineRule="auto"/>
              <w:rPr>
                <w:rFonts w:ascii="72 Condensed" w:hAnsi="72 Condensed" w:cs="72 Condensed"/>
                <w:b/>
                <w:bCs/>
                <w:iCs/>
                <w:color w:val="306785" w:themeColor="accent1" w:themeShade="BF"/>
                <w:sz w:val="26"/>
                <w:szCs w:val="26"/>
                <w:lang w:val="en-GB"/>
              </w:rPr>
            </w:pPr>
            <w:r w:rsidRPr="00CB7EA0">
              <w:rPr>
                <w:rFonts w:ascii="72 Condensed" w:hAnsi="72 Condensed" w:cs="72 Condensed"/>
                <w:b/>
                <w:bCs/>
                <w:iCs/>
                <w:color w:val="306785" w:themeColor="accent1" w:themeShade="BF"/>
                <w:sz w:val="26"/>
                <w:szCs w:val="26"/>
                <w:lang w:val="en-GB"/>
              </w:rPr>
              <w:t xml:space="preserve">5.6 </w:t>
            </w:r>
            <w:r w:rsidR="00FA1CC8" w:rsidRPr="00CB7EA0">
              <w:rPr>
                <w:rFonts w:ascii="72 Condensed" w:hAnsi="72 Condensed" w:cs="72 Condensed"/>
                <w:b/>
                <w:bCs/>
                <w:iCs/>
                <w:color w:val="306785" w:themeColor="accent1" w:themeShade="BF"/>
                <w:sz w:val="26"/>
                <w:szCs w:val="26"/>
                <w:lang w:val="en-GB"/>
              </w:rPr>
              <w:t>RESEARCH AWARDS</w:t>
            </w:r>
          </w:p>
          <w:p w14:paraId="7BB4F6DB" w14:textId="77777777" w:rsidR="00FA1CC8" w:rsidRPr="00B522CB" w:rsidRDefault="00FA1CC8" w:rsidP="00F91A16">
            <w:pPr>
              <w:tabs>
                <w:tab w:val="left" w:pos="1404"/>
              </w:tabs>
              <w:spacing w:before="0" w:after="0" w:line="240" w:lineRule="auto"/>
              <w:rPr>
                <w:rFonts w:ascii="72 Condensed" w:hAnsi="72 Condensed" w:cs="72 Condensed"/>
                <w:b/>
                <w:bCs/>
                <w:iCs/>
                <w:color w:val="auto"/>
                <w:sz w:val="24"/>
                <w:szCs w:val="24"/>
                <w:lang w:val="en-GB"/>
              </w:rPr>
            </w:pPr>
          </w:p>
          <w:p w14:paraId="044AB5F4" w14:textId="04925C4D" w:rsidR="00370008" w:rsidRPr="00333A99" w:rsidRDefault="006B3996" w:rsidP="009A4F19">
            <w:pPr>
              <w:pStyle w:val="ListParagraph"/>
              <w:numPr>
                <w:ilvl w:val="0"/>
                <w:numId w:val="8"/>
              </w:numPr>
              <w:tabs>
                <w:tab w:val="left" w:pos="1404"/>
              </w:tabs>
              <w:spacing w:after="0" w:line="240" w:lineRule="auto"/>
              <w:rPr>
                <w:rFonts w:ascii="72 Condensed" w:hAnsi="72 Condensed" w:cs="72 Condensed"/>
                <w:iCs/>
                <w:sz w:val="24"/>
                <w:szCs w:val="24"/>
                <w:lang w:val="en-GB"/>
              </w:rPr>
            </w:pPr>
            <w:r w:rsidRPr="00333A99">
              <w:rPr>
                <w:rFonts w:ascii="72 Condensed" w:hAnsi="72 Condensed" w:cs="72 Condensed"/>
                <w:iCs/>
                <w:sz w:val="24"/>
                <w:szCs w:val="24"/>
                <w:lang w:val="en-GB"/>
              </w:rPr>
              <w:t xml:space="preserve">Faculty of Management Sciences Researcher of </w:t>
            </w:r>
            <w:r w:rsidR="00333A99">
              <w:rPr>
                <w:rFonts w:ascii="72 Condensed" w:hAnsi="72 Condensed" w:cs="72 Condensed"/>
                <w:iCs/>
                <w:sz w:val="24"/>
                <w:szCs w:val="24"/>
                <w:lang w:val="en-GB"/>
              </w:rPr>
              <w:t xml:space="preserve">the </w:t>
            </w:r>
            <w:r w:rsidRPr="00333A99">
              <w:rPr>
                <w:rFonts w:ascii="72 Condensed" w:hAnsi="72 Condensed" w:cs="72 Condensed"/>
                <w:iCs/>
                <w:sz w:val="24"/>
                <w:szCs w:val="24"/>
                <w:lang w:val="en-GB"/>
              </w:rPr>
              <w:t>Year Award – Gold Status, Durban University of Technology, 2022</w:t>
            </w:r>
          </w:p>
          <w:p w14:paraId="0C70BF4C" w14:textId="77777777" w:rsidR="00D91CBF" w:rsidRPr="00B522CB" w:rsidRDefault="00D91CBF" w:rsidP="00F91A16">
            <w:pPr>
              <w:tabs>
                <w:tab w:val="left" w:pos="1404"/>
              </w:tabs>
              <w:spacing w:before="0" w:after="0" w:line="240" w:lineRule="auto"/>
              <w:rPr>
                <w:rFonts w:ascii="72 Condensed" w:hAnsi="72 Condensed" w:cs="72 Condensed"/>
                <w:b/>
                <w:bCs/>
                <w:iCs/>
                <w:color w:val="auto"/>
                <w:sz w:val="24"/>
                <w:szCs w:val="24"/>
                <w:lang w:val="en-GB"/>
              </w:rPr>
            </w:pPr>
          </w:p>
          <w:p w14:paraId="25431E45" w14:textId="77777777" w:rsidR="005E1A97" w:rsidRPr="00B522CB" w:rsidRDefault="005E1A97" w:rsidP="00F91A16">
            <w:pPr>
              <w:tabs>
                <w:tab w:val="left" w:pos="1404"/>
              </w:tabs>
              <w:spacing w:before="0" w:after="0" w:line="240" w:lineRule="auto"/>
              <w:rPr>
                <w:rFonts w:ascii="72 Condensed" w:hAnsi="72 Condensed" w:cs="72 Condensed"/>
                <w:b/>
                <w:bCs/>
                <w:iCs/>
                <w:color w:val="306785" w:themeColor="accent1" w:themeShade="BF"/>
                <w:sz w:val="24"/>
                <w:szCs w:val="24"/>
                <w:lang w:val="en-GB"/>
              </w:rPr>
            </w:pPr>
          </w:p>
          <w:p w14:paraId="3A855F34" w14:textId="2E76B509" w:rsidR="009D1630" w:rsidRPr="00CB7EA0" w:rsidRDefault="00522D63" w:rsidP="00F91A16">
            <w:pPr>
              <w:tabs>
                <w:tab w:val="left" w:pos="1404"/>
              </w:tabs>
              <w:spacing w:before="0" w:after="0" w:line="240" w:lineRule="auto"/>
              <w:rPr>
                <w:rFonts w:ascii="72 Condensed" w:hAnsi="72 Condensed" w:cs="72 Condensed"/>
                <w:b/>
                <w:bCs/>
                <w:iCs/>
                <w:color w:val="306785" w:themeColor="accent1" w:themeShade="BF"/>
                <w:sz w:val="26"/>
                <w:szCs w:val="26"/>
                <w:lang w:val="en-GB"/>
              </w:rPr>
            </w:pPr>
            <w:r w:rsidRPr="00CB7EA0">
              <w:rPr>
                <w:rFonts w:ascii="72 Condensed" w:hAnsi="72 Condensed" w:cs="72 Condensed"/>
                <w:b/>
                <w:bCs/>
                <w:iCs/>
                <w:color w:val="306785" w:themeColor="accent1" w:themeShade="BF"/>
                <w:sz w:val="26"/>
                <w:szCs w:val="26"/>
                <w:lang w:val="en-GB"/>
              </w:rPr>
              <w:t>5.7 POSTGRADUATE SU</w:t>
            </w:r>
            <w:r w:rsidR="00CB538B" w:rsidRPr="00CB7EA0">
              <w:rPr>
                <w:rFonts w:ascii="72 Condensed" w:hAnsi="72 Condensed" w:cs="72 Condensed"/>
                <w:b/>
                <w:bCs/>
                <w:iCs/>
                <w:color w:val="306785" w:themeColor="accent1" w:themeShade="BF"/>
                <w:sz w:val="26"/>
                <w:szCs w:val="26"/>
                <w:lang w:val="en-GB"/>
              </w:rPr>
              <w:t>P</w:t>
            </w:r>
            <w:r w:rsidRPr="00CB7EA0">
              <w:rPr>
                <w:rFonts w:ascii="72 Condensed" w:hAnsi="72 Condensed" w:cs="72 Condensed"/>
                <w:b/>
                <w:bCs/>
                <w:iCs/>
                <w:color w:val="306785" w:themeColor="accent1" w:themeShade="BF"/>
                <w:sz w:val="26"/>
                <w:szCs w:val="26"/>
                <w:lang w:val="en-GB"/>
              </w:rPr>
              <w:t>ERVISION</w:t>
            </w:r>
          </w:p>
          <w:p w14:paraId="1E65E66C" w14:textId="77777777" w:rsidR="00522D63" w:rsidRPr="00B522CB" w:rsidRDefault="00522D63" w:rsidP="00F91A16">
            <w:pPr>
              <w:tabs>
                <w:tab w:val="left" w:pos="1404"/>
              </w:tabs>
              <w:spacing w:before="0" w:after="0" w:line="240" w:lineRule="auto"/>
              <w:rPr>
                <w:rFonts w:ascii="72 Condensed" w:hAnsi="72 Condensed" w:cs="72 Condensed"/>
                <w:b/>
                <w:bCs/>
                <w:iCs/>
                <w:color w:val="auto"/>
                <w:sz w:val="24"/>
                <w:szCs w:val="24"/>
                <w:lang w:val="en-GB"/>
              </w:rPr>
            </w:pPr>
          </w:p>
          <w:p w14:paraId="2F657A6B" w14:textId="77777777" w:rsidR="00522D63" w:rsidRPr="00486F70" w:rsidRDefault="004A6C86" w:rsidP="00F91A16">
            <w:pPr>
              <w:tabs>
                <w:tab w:val="left" w:pos="1404"/>
              </w:tabs>
              <w:spacing w:before="0" w:after="0" w:line="240" w:lineRule="auto"/>
              <w:rPr>
                <w:rFonts w:ascii="72 Condensed" w:hAnsi="72 Condensed" w:cs="72 Condensed"/>
                <w:b/>
                <w:bCs/>
                <w:i/>
                <w:color w:val="306785" w:themeColor="accent1" w:themeShade="BF"/>
                <w:sz w:val="24"/>
                <w:szCs w:val="24"/>
                <w:lang w:val="en-GB"/>
              </w:rPr>
            </w:pPr>
            <w:r w:rsidRPr="00486F70">
              <w:rPr>
                <w:rFonts w:ascii="72 Condensed" w:hAnsi="72 Condensed" w:cs="72 Condensed"/>
                <w:b/>
                <w:bCs/>
                <w:i/>
                <w:color w:val="306785" w:themeColor="accent1" w:themeShade="BF"/>
                <w:sz w:val="24"/>
                <w:szCs w:val="24"/>
                <w:lang w:val="en-GB"/>
              </w:rPr>
              <w:t>DOCTORAL STUDENTS</w:t>
            </w:r>
          </w:p>
          <w:p w14:paraId="2250D524" w14:textId="77777777" w:rsidR="004A6C86" w:rsidRPr="00B522CB" w:rsidRDefault="004A6C86" w:rsidP="00F91A16">
            <w:pPr>
              <w:tabs>
                <w:tab w:val="left" w:pos="1404"/>
              </w:tabs>
              <w:spacing w:before="0" w:after="0" w:line="240" w:lineRule="auto"/>
              <w:rPr>
                <w:rFonts w:ascii="72 Condensed" w:hAnsi="72 Condensed" w:cs="72 Condensed"/>
                <w:b/>
                <w:bCs/>
                <w:iCs/>
                <w:color w:val="auto"/>
                <w:sz w:val="24"/>
                <w:szCs w:val="24"/>
                <w:lang w:val="en-GB"/>
              </w:rPr>
            </w:pPr>
          </w:p>
          <w:p w14:paraId="68CD91AD" w14:textId="55216BC4" w:rsidR="00CB538B" w:rsidRPr="00CB7EA0" w:rsidRDefault="00CB538B"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r>
            <w:r w:rsidR="00BB06B5" w:rsidRPr="00CB7EA0">
              <w:rPr>
                <w:rFonts w:ascii="72 Condensed" w:eastAsia="Calibri" w:hAnsi="72 Condensed" w:cs="72 Condensed"/>
                <w:color w:val="auto"/>
                <w:kern w:val="0"/>
                <w:sz w:val="24"/>
                <w:szCs w:val="24"/>
                <w:lang w:eastAsia="en-US"/>
              </w:rPr>
              <w:t>Z. Koleka</w:t>
            </w:r>
          </w:p>
          <w:p w14:paraId="718FF60C" w14:textId="77777777" w:rsidR="00C54B2E" w:rsidRPr="00CB7EA0" w:rsidRDefault="00CB538B" w:rsidP="003C2B0F">
            <w:pPr>
              <w:widowControl w:val="0"/>
              <w:tabs>
                <w:tab w:val="left" w:pos="3969"/>
              </w:tabs>
              <w:spacing w:before="0" w:after="0" w:line="240" w:lineRule="auto"/>
              <w:ind w:left="720"/>
              <w:jc w:val="both"/>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r>
            <w:r w:rsidR="0005758E" w:rsidRPr="00CB7EA0">
              <w:rPr>
                <w:rFonts w:ascii="72 Condensed" w:eastAsia="Calibri" w:hAnsi="72 Condensed" w:cs="72 Condensed"/>
                <w:color w:val="auto"/>
                <w:kern w:val="0"/>
                <w:sz w:val="24"/>
                <w:szCs w:val="24"/>
                <w:lang w:eastAsia="en-US"/>
              </w:rPr>
              <w:t>A model to enhance tourism education post the COVID-19</w:t>
            </w:r>
          </w:p>
          <w:p w14:paraId="4CAD10E0" w14:textId="0FC39E0F" w:rsidR="00CB538B" w:rsidRPr="00CB7EA0" w:rsidRDefault="0005758E" w:rsidP="000E6C05">
            <w:pPr>
              <w:widowControl w:val="0"/>
              <w:tabs>
                <w:tab w:val="left" w:pos="3969"/>
              </w:tabs>
              <w:spacing w:before="0" w:after="0" w:line="240" w:lineRule="auto"/>
              <w:ind w:left="720" w:hanging="132"/>
              <w:jc w:val="both"/>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 xml:space="preserve"> </w:t>
            </w:r>
            <w:r w:rsidR="00C54B2E" w:rsidRPr="00CB7EA0">
              <w:rPr>
                <w:rFonts w:ascii="72 Condensed" w:eastAsia="Calibri" w:hAnsi="72 Condensed" w:cs="72 Condensed"/>
                <w:color w:val="auto"/>
                <w:kern w:val="0"/>
                <w:sz w:val="24"/>
                <w:szCs w:val="24"/>
                <w:lang w:eastAsia="en-US"/>
              </w:rPr>
              <w:t xml:space="preserve">  </w:t>
            </w:r>
            <w:r w:rsidR="00C54B2E" w:rsidRPr="00CB7EA0">
              <w:rPr>
                <w:rFonts w:ascii="72 Condensed" w:eastAsia="Calibri" w:hAnsi="72 Condensed" w:cs="72 Condensed"/>
                <w:color w:val="auto"/>
                <w:kern w:val="0"/>
                <w:sz w:val="24"/>
                <w:szCs w:val="24"/>
                <w:lang w:eastAsia="en-US"/>
              </w:rPr>
              <w:tab/>
              <w:t xml:space="preserve">Pandemic: A study of </w:t>
            </w:r>
            <w:r w:rsidR="004B6EAB" w:rsidRPr="00CB7EA0">
              <w:rPr>
                <w:rFonts w:ascii="72 Condensed" w:eastAsia="Calibri" w:hAnsi="72 Condensed" w:cs="72 Condensed"/>
                <w:color w:val="auto"/>
                <w:kern w:val="0"/>
                <w:sz w:val="24"/>
                <w:szCs w:val="24"/>
                <w:lang w:eastAsia="en-US"/>
              </w:rPr>
              <w:t>uMgungundlovu</w:t>
            </w:r>
            <w:r w:rsidR="00C54B2E" w:rsidRPr="00CB7EA0">
              <w:rPr>
                <w:rFonts w:ascii="72 Condensed" w:eastAsia="Calibri" w:hAnsi="72 Condensed" w:cs="72 Condensed"/>
                <w:color w:val="auto"/>
                <w:kern w:val="0"/>
                <w:sz w:val="24"/>
                <w:szCs w:val="24"/>
                <w:lang w:eastAsia="en-US"/>
              </w:rPr>
              <w:t xml:space="preserve"> and Harry Gwala </w:t>
            </w:r>
          </w:p>
          <w:p w14:paraId="1DC269B3" w14:textId="11E56CE9" w:rsidR="00C54B2E" w:rsidRPr="00CB7EA0" w:rsidRDefault="00C54B2E" w:rsidP="003C2B0F">
            <w:pPr>
              <w:widowControl w:val="0"/>
              <w:tabs>
                <w:tab w:val="left" w:pos="3969"/>
              </w:tabs>
              <w:spacing w:before="0" w:after="0" w:line="240" w:lineRule="auto"/>
              <w:ind w:left="720"/>
              <w:jc w:val="both"/>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ab/>
              <w:t>District Municipalities</w:t>
            </w:r>
          </w:p>
          <w:p w14:paraId="266D4F26" w14:textId="7ACD2A1B" w:rsidR="00CB538B" w:rsidRPr="00CB7EA0" w:rsidRDefault="00CB538B" w:rsidP="00CB538B">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Supervisor/Co-supervisor:</w:t>
            </w:r>
            <w:r w:rsidRPr="00CB7EA0">
              <w:rPr>
                <w:rFonts w:ascii="72 Condensed" w:eastAsia="Calibri" w:hAnsi="72 Condensed" w:cs="72 Condensed"/>
                <w:color w:val="auto"/>
                <w:kern w:val="0"/>
                <w:sz w:val="24"/>
                <w:szCs w:val="24"/>
                <w:lang w:eastAsia="en-US"/>
              </w:rPr>
              <w:tab/>
            </w:r>
            <w:r w:rsidR="0067132A" w:rsidRPr="00CB7EA0">
              <w:rPr>
                <w:rFonts w:ascii="72 Condensed" w:eastAsia="Calibri" w:hAnsi="72 Condensed" w:cs="72 Condensed"/>
                <w:color w:val="auto"/>
                <w:kern w:val="0"/>
                <w:sz w:val="24"/>
                <w:szCs w:val="24"/>
                <w:lang w:eastAsia="en-US"/>
              </w:rPr>
              <w:t>Co-s</w:t>
            </w:r>
            <w:r w:rsidRPr="00CB7EA0">
              <w:rPr>
                <w:rFonts w:ascii="72 Condensed" w:eastAsia="Calibri" w:hAnsi="72 Condensed" w:cs="72 Condensed"/>
                <w:color w:val="auto"/>
                <w:kern w:val="0"/>
                <w:sz w:val="24"/>
                <w:szCs w:val="24"/>
                <w:lang w:eastAsia="en-US"/>
              </w:rPr>
              <w:t>upervisor</w:t>
            </w:r>
          </w:p>
          <w:p w14:paraId="4A821C40" w14:textId="6832659F" w:rsidR="00CB538B" w:rsidRPr="00CB7EA0" w:rsidRDefault="00CB538B" w:rsidP="00CB538B">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r>
            <w:r w:rsidR="00A0208F" w:rsidRPr="00CB7EA0">
              <w:rPr>
                <w:rFonts w:ascii="72 Condensed" w:eastAsia="Calibri" w:hAnsi="72 Condensed" w:cs="72 Condensed"/>
                <w:color w:val="auto"/>
                <w:kern w:val="0"/>
                <w:sz w:val="24"/>
                <w:szCs w:val="24"/>
                <w:lang w:eastAsia="en-US"/>
              </w:rPr>
              <w:t>Completed</w:t>
            </w:r>
            <w:r w:rsidR="00424D40" w:rsidRPr="00CB7EA0">
              <w:rPr>
                <w:rFonts w:ascii="72 Condensed" w:eastAsia="Calibri" w:hAnsi="72 Condensed" w:cs="72 Condensed"/>
                <w:color w:val="auto"/>
                <w:kern w:val="0"/>
                <w:sz w:val="24"/>
                <w:szCs w:val="24"/>
                <w:lang w:eastAsia="en-US"/>
              </w:rPr>
              <w:t>: 2023</w:t>
            </w:r>
          </w:p>
          <w:p w14:paraId="1F40ECEC" w14:textId="77777777" w:rsidR="00E66D7C" w:rsidRPr="00CB7EA0" w:rsidRDefault="00E66D7C" w:rsidP="00CB538B">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6626807D" w14:textId="77777777" w:rsidR="00E66D7C" w:rsidRPr="00CB7EA0" w:rsidRDefault="00E66D7C"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t>M. Khomo</w:t>
            </w:r>
          </w:p>
          <w:p w14:paraId="478D3CBB" w14:textId="1B2EB695" w:rsidR="00E66D7C" w:rsidRPr="00CB7EA0"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r>
            <w:r w:rsidRPr="00CB7EA0">
              <w:rPr>
                <w:rFonts w:ascii="72 Condensed" w:eastAsia="Calibri" w:hAnsi="72 Condensed" w:cs="72 Condensed"/>
                <w:iCs/>
                <w:color w:val="auto"/>
                <w:kern w:val="0"/>
                <w:sz w:val="24"/>
                <w:szCs w:val="24"/>
                <w:lang w:val="en-GB" w:eastAsia="en-US"/>
              </w:rPr>
              <w:t xml:space="preserve">A </w:t>
            </w:r>
            <w:r w:rsidR="002A3B64" w:rsidRPr="00CB7EA0">
              <w:rPr>
                <w:rFonts w:ascii="72 Condensed" w:eastAsia="Calibri" w:hAnsi="72 Condensed" w:cs="72 Condensed"/>
                <w:iCs/>
                <w:color w:val="auto"/>
                <w:kern w:val="0"/>
                <w:sz w:val="24"/>
                <w:szCs w:val="24"/>
                <w:lang w:val="en-GB" w:eastAsia="en-US"/>
              </w:rPr>
              <w:t>Model to Enhance Tourism Education the COVID-19 Pandemic: A Study</w:t>
            </w:r>
            <w:r w:rsidRPr="00CB7EA0">
              <w:rPr>
                <w:rFonts w:ascii="72 Condensed" w:eastAsia="Calibri" w:hAnsi="72 Condensed" w:cs="72 Condensed"/>
                <w:iCs/>
                <w:color w:val="auto"/>
                <w:kern w:val="0"/>
                <w:sz w:val="24"/>
                <w:szCs w:val="24"/>
                <w:lang w:val="en-GB" w:eastAsia="en-US"/>
              </w:rPr>
              <w:t xml:space="preserve"> of </w:t>
            </w:r>
            <w:proofErr w:type="spellStart"/>
            <w:r w:rsidRPr="00CB7EA0">
              <w:rPr>
                <w:rFonts w:ascii="72 Condensed" w:eastAsia="Calibri" w:hAnsi="72 Condensed" w:cs="72 Condensed"/>
                <w:iCs/>
                <w:color w:val="auto"/>
                <w:kern w:val="0"/>
                <w:sz w:val="24"/>
                <w:szCs w:val="24"/>
                <w:lang w:val="en-GB" w:eastAsia="en-US"/>
              </w:rPr>
              <w:t>Umgungundlovu</w:t>
            </w:r>
            <w:proofErr w:type="spellEnd"/>
            <w:r w:rsidRPr="00CB7EA0">
              <w:rPr>
                <w:rFonts w:ascii="72 Condensed" w:eastAsia="Calibri" w:hAnsi="72 Condensed" w:cs="72 Condensed"/>
                <w:iCs/>
                <w:color w:val="auto"/>
                <w:kern w:val="0"/>
                <w:sz w:val="24"/>
                <w:szCs w:val="24"/>
                <w:lang w:val="en-GB" w:eastAsia="en-US"/>
              </w:rPr>
              <w:t xml:space="preserve"> and Harry Gwala District Municipalities</w:t>
            </w:r>
            <w:r w:rsidRPr="00CB7EA0">
              <w:rPr>
                <w:rFonts w:ascii="72 Condensed" w:eastAsia="Calibri" w:hAnsi="72 Condensed" w:cs="72 Condensed"/>
                <w:color w:val="auto"/>
                <w:kern w:val="0"/>
                <w:sz w:val="24"/>
                <w:szCs w:val="24"/>
                <w:lang w:eastAsia="en-US"/>
              </w:rPr>
              <w:t>.</w:t>
            </w:r>
          </w:p>
          <w:p w14:paraId="105FACFA"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Supervisor/Co-supervisor:</w:t>
            </w:r>
            <w:r w:rsidRPr="00CB7EA0">
              <w:rPr>
                <w:rFonts w:ascii="72 Condensed" w:eastAsia="Calibri" w:hAnsi="72 Condensed" w:cs="72 Condensed"/>
                <w:color w:val="auto"/>
                <w:kern w:val="0"/>
                <w:sz w:val="24"/>
                <w:szCs w:val="24"/>
                <w:lang w:eastAsia="en-US"/>
              </w:rPr>
              <w:tab/>
              <w:t>Supervisor</w:t>
            </w:r>
          </w:p>
          <w:p w14:paraId="417B9A88" w14:textId="19AFC0D3"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r>
            <w:r w:rsidR="000C34DA" w:rsidRPr="00CB7EA0">
              <w:rPr>
                <w:rFonts w:ascii="72 Condensed" w:eastAsia="Calibri" w:hAnsi="72 Condensed" w:cs="72 Condensed"/>
                <w:color w:val="auto"/>
                <w:kern w:val="0"/>
                <w:sz w:val="24"/>
                <w:szCs w:val="24"/>
                <w:lang w:eastAsia="en-US"/>
              </w:rPr>
              <w:t>Completed</w:t>
            </w:r>
            <w:r w:rsidR="00424D40" w:rsidRPr="00CB7EA0">
              <w:rPr>
                <w:rFonts w:ascii="72 Condensed" w:eastAsia="Calibri" w:hAnsi="72 Condensed" w:cs="72 Condensed"/>
                <w:color w:val="auto"/>
                <w:kern w:val="0"/>
                <w:sz w:val="24"/>
                <w:szCs w:val="24"/>
                <w:lang w:eastAsia="en-US"/>
              </w:rPr>
              <w:t>: 2023</w:t>
            </w:r>
          </w:p>
          <w:p w14:paraId="3DE43796" w14:textId="77777777" w:rsidR="00E66D7C" w:rsidRPr="00CB7EA0" w:rsidRDefault="00E66D7C" w:rsidP="00E66D7C">
            <w:pPr>
              <w:widowControl w:val="0"/>
              <w:tabs>
                <w:tab w:val="left" w:pos="3969"/>
              </w:tabs>
              <w:spacing w:before="0" w:after="0" w:line="240" w:lineRule="auto"/>
              <w:rPr>
                <w:rFonts w:ascii="72 Condensed" w:eastAsia="Calibri" w:hAnsi="72 Condensed" w:cs="72 Condensed"/>
                <w:color w:val="auto"/>
                <w:kern w:val="0"/>
                <w:sz w:val="24"/>
                <w:szCs w:val="24"/>
                <w:lang w:eastAsia="en-US"/>
              </w:rPr>
            </w:pPr>
          </w:p>
          <w:p w14:paraId="5259AB40" w14:textId="77777777" w:rsidR="00E66D7C" w:rsidRPr="00CB7EA0" w:rsidRDefault="00E66D7C"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t>Aina, A.</w:t>
            </w:r>
          </w:p>
          <w:p w14:paraId="37E890ED" w14:textId="77777777" w:rsidR="00E66D7C" w:rsidRPr="00CB7EA0" w:rsidRDefault="00E66D7C" w:rsidP="00E66D7C">
            <w:pPr>
              <w:widowControl w:val="0"/>
              <w:tabs>
                <w:tab w:val="left" w:pos="3969"/>
              </w:tabs>
              <w:spacing w:before="0" w:after="0" w:line="240" w:lineRule="auto"/>
              <w:ind w:left="3978" w:hanging="3258"/>
              <w:rPr>
                <w:rFonts w:ascii="72 Condensed" w:eastAsia="Calibri" w:hAnsi="72 Condensed" w:cs="72 Condensed"/>
                <w:i/>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r>
            <w:r w:rsidRPr="00CB7EA0">
              <w:rPr>
                <w:rFonts w:ascii="72 Condensed" w:eastAsia="Calibri" w:hAnsi="72 Condensed" w:cs="72 Condensed"/>
                <w:iCs/>
                <w:color w:val="auto"/>
                <w:kern w:val="0"/>
                <w:sz w:val="24"/>
                <w:szCs w:val="24"/>
                <w:lang w:eastAsia="en-US"/>
              </w:rPr>
              <w:t>An assessment of the impact of the COVID-19 pandemic and recovery strategies on the tourism sector in Nigeria.</w:t>
            </w:r>
            <w:r w:rsidRPr="00CB7EA0">
              <w:rPr>
                <w:rFonts w:ascii="72 Condensed" w:eastAsia="Calibri" w:hAnsi="72 Condensed" w:cs="72 Condensed"/>
                <w:i/>
                <w:color w:val="auto"/>
                <w:kern w:val="0"/>
                <w:sz w:val="24"/>
                <w:szCs w:val="24"/>
                <w:lang w:eastAsia="en-US"/>
              </w:rPr>
              <w:t xml:space="preserve"> </w:t>
            </w:r>
          </w:p>
          <w:p w14:paraId="700C974E"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Supervisor/Co-supervisor:</w:t>
            </w:r>
            <w:r w:rsidRPr="00CB7EA0">
              <w:rPr>
                <w:rFonts w:ascii="72 Condensed" w:eastAsia="Calibri" w:hAnsi="72 Condensed" w:cs="72 Condensed"/>
                <w:color w:val="auto"/>
                <w:kern w:val="0"/>
                <w:sz w:val="24"/>
                <w:szCs w:val="24"/>
                <w:lang w:eastAsia="en-US"/>
              </w:rPr>
              <w:tab/>
              <w:t>Supervisor</w:t>
            </w:r>
          </w:p>
          <w:p w14:paraId="2E1588EB"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t>Current supervision</w:t>
            </w:r>
          </w:p>
          <w:p w14:paraId="0B326356" w14:textId="77777777" w:rsidR="00E66D7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71E287BB" w14:textId="77777777" w:rsidR="003C2B0F" w:rsidRPr="00CB7EA0" w:rsidRDefault="003C2B0F"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2719840E" w14:textId="77777777" w:rsidR="00E66D7C" w:rsidRPr="00CB7EA0" w:rsidRDefault="00E66D7C"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r>
            <w:proofErr w:type="spellStart"/>
            <w:r w:rsidRPr="00CB7EA0">
              <w:rPr>
                <w:rFonts w:ascii="72 Condensed" w:eastAsia="Calibri" w:hAnsi="72 Condensed" w:cs="72 Condensed"/>
                <w:color w:val="auto"/>
                <w:kern w:val="0"/>
                <w:sz w:val="24"/>
                <w:szCs w:val="24"/>
                <w:lang w:eastAsia="en-US"/>
              </w:rPr>
              <w:t>Mukarondo</w:t>
            </w:r>
            <w:proofErr w:type="spellEnd"/>
            <w:r w:rsidRPr="00CB7EA0">
              <w:rPr>
                <w:rFonts w:ascii="72 Condensed" w:eastAsia="Calibri" w:hAnsi="72 Condensed" w:cs="72 Condensed"/>
                <w:color w:val="auto"/>
                <w:kern w:val="0"/>
                <w:sz w:val="24"/>
                <w:szCs w:val="24"/>
                <w:lang w:eastAsia="en-US"/>
              </w:rPr>
              <w:t>, L</w:t>
            </w:r>
          </w:p>
          <w:p w14:paraId="29524E73"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r>
            <w:r w:rsidRPr="00CB7EA0">
              <w:rPr>
                <w:rFonts w:ascii="72 Condensed" w:eastAsia="Calibri" w:hAnsi="72 Condensed" w:cs="72 Condensed"/>
                <w:iCs/>
                <w:color w:val="auto"/>
                <w:kern w:val="0"/>
                <w:sz w:val="24"/>
                <w:szCs w:val="24"/>
                <w:lang w:val="en-GB" w:eastAsia="en-US"/>
              </w:rPr>
              <w:t>Smart Tourism in a post-COVID era</w:t>
            </w:r>
            <w:r w:rsidRPr="00CB7EA0">
              <w:rPr>
                <w:rFonts w:ascii="72 Condensed" w:eastAsia="Calibri" w:hAnsi="72 Condensed" w:cs="72 Condensed"/>
                <w:color w:val="auto"/>
                <w:kern w:val="0"/>
                <w:sz w:val="24"/>
                <w:szCs w:val="24"/>
                <w:lang w:eastAsia="en-US"/>
              </w:rPr>
              <w:t xml:space="preserve"> </w:t>
            </w:r>
          </w:p>
          <w:p w14:paraId="55985609"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Supervisor/Co-supervisor:</w:t>
            </w:r>
            <w:r w:rsidRPr="00CB7EA0">
              <w:rPr>
                <w:rFonts w:ascii="72 Condensed" w:eastAsia="Calibri" w:hAnsi="72 Condensed" w:cs="72 Condensed"/>
                <w:color w:val="auto"/>
                <w:kern w:val="0"/>
                <w:sz w:val="24"/>
                <w:szCs w:val="24"/>
                <w:lang w:eastAsia="en-US"/>
              </w:rPr>
              <w:tab/>
              <w:t>Supervisor</w:t>
            </w:r>
          </w:p>
          <w:p w14:paraId="50298351"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t>Current supervision</w:t>
            </w:r>
          </w:p>
          <w:p w14:paraId="6B27EFC1" w14:textId="77777777" w:rsidR="005F64A6" w:rsidRPr="00CB7EA0" w:rsidRDefault="005F64A6"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7B9A8B49" w14:textId="77777777" w:rsidR="00E66D7C" w:rsidRPr="00CB7EA0" w:rsidRDefault="00E66D7C"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t>Crocker, R.</w:t>
            </w:r>
          </w:p>
          <w:p w14:paraId="5AD8594C" w14:textId="20D9E69D" w:rsidR="00E66D7C" w:rsidRPr="00CB7EA0" w:rsidRDefault="00E66D7C" w:rsidP="00E66D7C">
            <w:pPr>
              <w:widowControl w:val="0"/>
              <w:tabs>
                <w:tab w:val="left" w:pos="3978"/>
              </w:tabs>
              <w:spacing w:before="0" w:after="0" w:line="240" w:lineRule="auto"/>
              <w:ind w:left="3978" w:hanging="325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r>
            <w:r w:rsidRPr="00CB7EA0">
              <w:rPr>
                <w:rFonts w:ascii="72 Condensed" w:eastAsia="Calibri" w:hAnsi="72 Condensed" w:cs="72 Condensed"/>
                <w:iCs/>
                <w:color w:val="auto"/>
                <w:kern w:val="0"/>
                <w:sz w:val="24"/>
                <w:szCs w:val="24"/>
                <w:lang w:val="en-GB" w:eastAsia="en-US"/>
              </w:rPr>
              <w:t>An evaluation of food waste management practices of restaurants using the Waste Management Hierarchy model</w:t>
            </w:r>
          </w:p>
          <w:p w14:paraId="38E69E23" w14:textId="59935E3F"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Supervisor/Co-supervisor:</w:t>
            </w:r>
            <w:r w:rsidRPr="00CB7EA0">
              <w:rPr>
                <w:rFonts w:ascii="72 Condensed" w:eastAsia="Calibri" w:hAnsi="72 Condensed" w:cs="72 Condensed"/>
                <w:color w:val="auto"/>
                <w:kern w:val="0"/>
                <w:sz w:val="24"/>
                <w:szCs w:val="24"/>
                <w:lang w:eastAsia="en-US"/>
              </w:rPr>
              <w:tab/>
              <w:t>Supervisor</w:t>
            </w:r>
          </w:p>
          <w:p w14:paraId="024D8347"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t>Current supervision</w:t>
            </w:r>
          </w:p>
          <w:p w14:paraId="72B1F71C"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3061CF7B" w14:textId="77777777" w:rsidR="00E66D7C" w:rsidRPr="00CB7EA0" w:rsidRDefault="00E66D7C"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t>Razack, F.</w:t>
            </w:r>
          </w:p>
          <w:p w14:paraId="3D4E1B0B" w14:textId="49962A19" w:rsidR="00E66D7C" w:rsidRPr="00CB7EA0" w:rsidRDefault="00E66D7C" w:rsidP="00E66D7C">
            <w:pPr>
              <w:widowControl w:val="0"/>
              <w:tabs>
                <w:tab w:val="left" w:pos="3969"/>
              </w:tabs>
              <w:spacing w:before="0" w:after="0" w:line="240" w:lineRule="auto"/>
              <w:ind w:left="397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 xml:space="preserve">Title/Area of research: Towards a </w:t>
            </w:r>
            <w:r w:rsidR="002A3B64" w:rsidRPr="00CB7EA0">
              <w:rPr>
                <w:rFonts w:ascii="72 Condensed" w:eastAsia="Calibri" w:hAnsi="72 Condensed" w:cs="72 Condensed"/>
                <w:color w:val="auto"/>
                <w:kern w:val="0"/>
                <w:sz w:val="24"/>
                <w:szCs w:val="24"/>
                <w:lang w:eastAsia="en-US"/>
              </w:rPr>
              <w:t>Transformative Higher Education Curriculum Model</w:t>
            </w:r>
            <w:r w:rsidRPr="00CB7EA0">
              <w:rPr>
                <w:rFonts w:ascii="72 Condensed" w:eastAsia="Calibri" w:hAnsi="72 Condensed" w:cs="72 Condensed"/>
                <w:color w:val="auto"/>
                <w:kern w:val="0"/>
                <w:sz w:val="24"/>
                <w:szCs w:val="24"/>
                <w:lang w:eastAsia="en-US"/>
              </w:rPr>
              <w:t xml:space="preserve"> in Smart Tourism and the Fourth Industrial Revolution</w:t>
            </w:r>
          </w:p>
          <w:p w14:paraId="787043E4"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Supervisor/Co-supervisor:</w:t>
            </w:r>
            <w:r w:rsidRPr="00CB7EA0">
              <w:rPr>
                <w:rFonts w:ascii="72 Condensed" w:eastAsia="Calibri" w:hAnsi="72 Condensed" w:cs="72 Condensed"/>
                <w:color w:val="auto"/>
                <w:kern w:val="0"/>
                <w:sz w:val="24"/>
                <w:szCs w:val="24"/>
                <w:lang w:eastAsia="en-US"/>
              </w:rPr>
              <w:tab/>
              <w:t>Co-Supervisor</w:t>
            </w:r>
          </w:p>
          <w:p w14:paraId="05E98C4D" w14:textId="24CDB02E"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t xml:space="preserve">Current </w:t>
            </w:r>
            <w:r w:rsidR="00503C28" w:rsidRPr="00CB7EA0">
              <w:rPr>
                <w:rFonts w:ascii="72 Condensed" w:eastAsia="Calibri" w:hAnsi="72 Condensed" w:cs="72 Condensed"/>
                <w:color w:val="auto"/>
                <w:kern w:val="0"/>
                <w:sz w:val="24"/>
                <w:szCs w:val="24"/>
                <w:lang w:eastAsia="en-US"/>
              </w:rPr>
              <w:t>supervision.</w:t>
            </w:r>
          </w:p>
          <w:p w14:paraId="2C478BBA" w14:textId="77777777" w:rsidR="00503C28" w:rsidRPr="00CB7EA0" w:rsidRDefault="00503C28"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0ED2382E" w14:textId="77777777" w:rsidR="00E66D7C" w:rsidRPr="00CB7EA0" w:rsidRDefault="00E66D7C"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t>Naicker, D.</w:t>
            </w:r>
          </w:p>
          <w:p w14:paraId="7861B085" w14:textId="1C7E331E" w:rsidR="00E66D7C" w:rsidRPr="00CB7EA0"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t xml:space="preserve">The impact of </w:t>
            </w:r>
            <w:r w:rsidR="002A3B64" w:rsidRPr="00CB7EA0">
              <w:rPr>
                <w:rFonts w:ascii="72 Condensed" w:eastAsia="Calibri" w:hAnsi="72 Condensed" w:cs="72 Condensed"/>
                <w:color w:val="auto"/>
                <w:kern w:val="0"/>
                <w:sz w:val="24"/>
                <w:szCs w:val="24"/>
                <w:lang w:eastAsia="en-US"/>
              </w:rPr>
              <w:t>load-shedding</w:t>
            </w:r>
            <w:r w:rsidRPr="00CB7EA0">
              <w:rPr>
                <w:rFonts w:ascii="72 Condensed" w:eastAsia="Calibri" w:hAnsi="72 Condensed" w:cs="72 Condensed"/>
                <w:color w:val="auto"/>
                <w:kern w:val="0"/>
                <w:sz w:val="24"/>
                <w:szCs w:val="24"/>
                <w:lang w:eastAsia="en-US"/>
              </w:rPr>
              <w:t xml:space="preserve"> and water restrictions on the accommodation sector.</w:t>
            </w:r>
            <w:r w:rsidRPr="00CB7EA0">
              <w:rPr>
                <w:rFonts w:ascii="72 Condensed" w:eastAsia="Calibri" w:hAnsi="72 Condensed" w:cs="72 Condensed"/>
                <w:color w:val="auto"/>
                <w:kern w:val="0"/>
                <w:sz w:val="24"/>
                <w:szCs w:val="24"/>
                <w:lang w:eastAsia="en-US"/>
              </w:rPr>
              <w:tab/>
            </w:r>
          </w:p>
          <w:p w14:paraId="56BDD860" w14:textId="433F28B1" w:rsidR="00E66D7C" w:rsidRPr="00CB7EA0" w:rsidRDefault="00E66D7C" w:rsidP="00E66D7C">
            <w:pPr>
              <w:widowControl w:val="0"/>
              <w:spacing w:before="0" w:after="0" w:line="240" w:lineRule="auto"/>
              <w:ind w:left="1098" w:hanging="37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 xml:space="preserve">Supervisor/Co-supervisor:          </w:t>
            </w:r>
            <w:r w:rsidR="000A4AAC">
              <w:rPr>
                <w:rFonts w:ascii="72 Condensed" w:eastAsia="Calibri" w:hAnsi="72 Condensed" w:cs="72 Condensed"/>
                <w:color w:val="auto"/>
                <w:kern w:val="0"/>
                <w:sz w:val="24"/>
                <w:szCs w:val="24"/>
                <w:lang w:eastAsia="en-US"/>
              </w:rPr>
              <w:t xml:space="preserve">           </w:t>
            </w:r>
            <w:r w:rsidRPr="00CB7EA0">
              <w:rPr>
                <w:rFonts w:ascii="72 Condensed" w:eastAsia="Calibri" w:hAnsi="72 Condensed" w:cs="72 Condensed"/>
                <w:color w:val="auto"/>
                <w:kern w:val="0"/>
                <w:sz w:val="24"/>
                <w:szCs w:val="24"/>
                <w:lang w:eastAsia="en-US"/>
              </w:rPr>
              <w:t>Supervisor</w:t>
            </w:r>
          </w:p>
          <w:p w14:paraId="4C22B0AB" w14:textId="77777777" w:rsidR="00E66D7C" w:rsidRPr="00CB7EA0"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t>Current supervision</w:t>
            </w:r>
          </w:p>
          <w:p w14:paraId="49E7D8DD" w14:textId="77777777" w:rsidR="00A0208F" w:rsidRPr="00CB7EA0" w:rsidRDefault="00A0208F"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366146FC" w14:textId="36087065" w:rsidR="00D3684B" w:rsidRPr="00CB7EA0" w:rsidRDefault="00D3684B" w:rsidP="009A4F19">
            <w:pPr>
              <w:widowControl w:val="0"/>
              <w:numPr>
                <w:ilvl w:val="0"/>
                <w:numId w:val="9"/>
              </w:numPr>
              <w:tabs>
                <w:tab w:val="left" w:pos="3969"/>
              </w:tabs>
              <w:spacing w:before="0" w:after="0" w:line="240" w:lineRule="auto"/>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Name:</w:t>
            </w:r>
            <w:r w:rsidRPr="00CB7EA0">
              <w:rPr>
                <w:rFonts w:ascii="72 Condensed" w:eastAsia="Calibri" w:hAnsi="72 Condensed" w:cs="72 Condensed"/>
                <w:color w:val="auto"/>
                <w:kern w:val="0"/>
                <w:sz w:val="24"/>
                <w:szCs w:val="24"/>
                <w:lang w:eastAsia="en-US"/>
              </w:rPr>
              <w:tab/>
            </w:r>
            <w:r w:rsidR="007D2CBA" w:rsidRPr="00CB7EA0">
              <w:rPr>
                <w:rFonts w:ascii="72 Condensed" w:eastAsia="Calibri" w:hAnsi="72 Condensed" w:cs="72 Condensed"/>
                <w:color w:val="auto"/>
                <w:kern w:val="0"/>
                <w:sz w:val="24"/>
                <w:szCs w:val="24"/>
                <w:lang w:eastAsia="en-US"/>
              </w:rPr>
              <w:t>Ushamba, K</w:t>
            </w:r>
          </w:p>
          <w:p w14:paraId="3D33C2A1" w14:textId="625732E1" w:rsidR="00D3684B" w:rsidRPr="00CB7EA0" w:rsidRDefault="00D3684B" w:rsidP="00D3684B">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Title/Area of research:</w:t>
            </w:r>
            <w:r w:rsidRPr="00CB7EA0">
              <w:rPr>
                <w:rFonts w:ascii="72 Condensed" w:eastAsia="Calibri" w:hAnsi="72 Condensed" w:cs="72 Condensed"/>
                <w:color w:val="auto"/>
                <w:kern w:val="0"/>
                <w:sz w:val="24"/>
                <w:szCs w:val="24"/>
                <w:lang w:eastAsia="en-US"/>
              </w:rPr>
              <w:tab/>
            </w:r>
            <w:r w:rsidR="00FB0C92" w:rsidRPr="00CB7EA0">
              <w:rPr>
                <w:rFonts w:ascii="72 Condensed" w:eastAsia="Calibri" w:hAnsi="72 Condensed" w:cs="72 Condensed"/>
                <w:color w:val="auto"/>
                <w:kern w:val="0"/>
                <w:sz w:val="24"/>
                <w:szCs w:val="24"/>
                <w:lang w:eastAsia="en-US"/>
              </w:rPr>
              <w:t xml:space="preserve">The </w:t>
            </w:r>
            <w:r w:rsidR="00456219" w:rsidRPr="00CB7EA0">
              <w:rPr>
                <w:rFonts w:ascii="72 Condensed" w:eastAsia="Calibri" w:hAnsi="72 Condensed" w:cs="72 Condensed"/>
                <w:color w:val="auto"/>
                <w:kern w:val="0"/>
                <w:sz w:val="24"/>
                <w:szCs w:val="24"/>
                <w:lang w:eastAsia="en-US"/>
              </w:rPr>
              <w:t>Circular</w:t>
            </w:r>
            <w:r w:rsidR="00FB0C92" w:rsidRPr="00CB7EA0">
              <w:rPr>
                <w:rFonts w:ascii="72 Condensed" w:eastAsia="Calibri" w:hAnsi="72 Condensed" w:cs="72 Condensed"/>
                <w:color w:val="auto"/>
                <w:kern w:val="0"/>
                <w:sz w:val="24"/>
                <w:szCs w:val="24"/>
                <w:lang w:eastAsia="en-US"/>
              </w:rPr>
              <w:t xml:space="preserve"> </w:t>
            </w:r>
            <w:r w:rsidR="00456219" w:rsidRPr="00CB7EA0">
              <w:rPr>
                <w:rFonts w:ascii="72 Condensed" w:eastAsia="Calibri" w:hAnsi="72 Condensed" w:cs="72 Condensed"/>
                <w:color w:val="auto"/>
                <w:kern w:val="0"/>
                <w:sz w:val="24"/>
                <w:szCs w:val="24"/>
                <w:lang w:eastAsia="en-US"/>
              </w:rPr>
              <w:t>Economy</w:t>
            </w:r>
            <w:r w:rsidR="00FB0C92" w:rsidRPr="00CB7EA0">
              <w:rPr>
                <w:rFonts w:ascii="72 Condensed" w:eastAsia="Calibri" w:hAnsi="72 Condensed" w:cs="72 Condensed"/>
                <w:color w:val="auto"/>
                <w:kern w:val="0"/>
                <w:sz w:val="24"/>
                <w:szCs w:val="24"/>
                <w:lang w:eastAsia="en-US"/>
              </w:rPr>
              <w:t xml:space="preserve"> and Tourism</w:t>
            </w:r>
            <w:r w:rsidR="00456219" w:rsidRPr="00CB7EA0">
              <w:rPr>
                <w:rFonts w:ascii="72 Condensed" w:eastAsia="Calibri" w:hAnsi="72 Condensed" w:cs="72 Condensed"/>
                <w:color w:val="auto"/>
                <w:kern w:val="0"/>
                <w:sz w:val="24"/>
                <w:szCs w:val="24"/>
                <w:lang w:eastAsia="en-US"/>
              </w:rPr>
              <w:t>: Waste, water and energy management</w:t>
            </w:r>
            <w:r w:rsidRPr="00CB7EA0">
              <w:rPr>
                <w:rFonts w:ascii="72 Condensed" w:eastAsia="Calibri" w:hAnsi="72 Condensed" w:cs="72 Condensed"/>
                <w:color w:val="auto"/>
                <w:kern w:val="0"/>
                <w:sz w:val="24"/>
                <w:szCs w:val="24"/>
                <w:lang w:eastAsia="en-US"/>
              </w:rPr>
              <w:tab/>
            </w:r>
          </w:p>
          <w:p w14:paraId="05BE6738" w14:textId="2942CE6E" w:rsidR="00D3684B" w:rsidRPr="00CB7EA0" w:rsidRDefault="00D3684B" w:rsidP="00D3684B">
            <w:pPr>
              <w:widowControl w:val="0"/>
              <w:spacing w:before="0" w:after="0" w:line="240" w:lineRule="auto"/>
              <w:ind w:left="1098" w:hanging="378"/>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 xml:space="preserve">Supervisor/Co-supervisor:         </w:t>
            </w:r>
            <w:r w:rsidR="000A4AAC">
              <w:rPr>
                <w:rFonts w:ascii="72 Condensed" w:eastAsia="Calibri" w:hAnsi="72 Condensed" w:cs="72 Condensed"/>
                <w:color w:val="auto"/>
                <w:kern w:val="0"/>
                <w:sz w:val="24"/>
                <w:szCs w:val="24"/>
                <w:lang w:eastAsia="en-US"/>
              </w:rPr>
              <w:t xml:space="preserve">           </w:t>
            </w:r>
            <w:r w:rsidRPr="00CB7EA0">
              <w:rPr>
                <w:rFonts w:ascii="72 Condensed" w:eastAsia="Calibri" w:hAnsi="72 Condensed" w:cs="72 Condensed"/>
                <w:color w:val="auto"/>
                <w:kern w:val="0"/>
                <w:sz w:val="24"/>
                <w:szCs w:val="24"/>
                <w:lang w:eastAsia="en-US"/>
              </w:rPr>
              <w:t xml:space="preserve"> Supervisor</w:t>
            </w:r>
          </w:p>
          <w:p w14:paraId="2976B1E2" w14:textId="17C4208A" w:rsidR="00A0208F" w:rsidRPr="000A4AAC" w:rsidRDefault="00D3684B" w:rsidP="000A4AA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CB7EA0">
              <w:rPr>
                <w:rFonts w:ascii="72 Condensed" w:eastAsia="Calibri" w:hAnsi="72 Condensed" w:cs="72 Condensed"/>
                <w:color w:val="auto"/>
                <w:kern w:val="0"/>
                <w:sz w:val="24"/>
                <w:szCs w:val="24"/>
                <w:lang w:eastAsia="en-US"/>
              </w:rPr>
              <w:t>Year completed:</w:t>
            </w:r>
            <w:r w:rsidRPr="00CB7EA0">
              <w:rPr>
                <w:rFonts w:ascii="72 Condensed" w:eastAsia="Calibri" w:hAnsi="72 Condensed" w:cs="72 Condensed"/>
                <w:color w:val="auto"/>
                <w:kern w:val="0"/>
                <w:sz w:val="24"/>
                <w:szCs w:val="24"/>
                <w:lang w:eastAsia="en-US"/>
              </w:rPr>
              <w:tab/>
              <w:t>Current supervision</w:t>
            </w:r>
          </w:p>
          <w:p w14:paraId="69E06922" w14:textId="5B87D17E" w:rsidR="00E66D7C" w:rsidRPr="00B522CB" w:rsidRDefault="0062272A" w:rsidP="00E66D7C">
            <w:pPr>
              <w:widowControl w:val="0"/>
              <w:tabs>
                <w:tab w:val="left" w:pos="3969"/>
              </w:tabs>
              <w:spacing w:before="0" w:after="0" w:line="240" w:lineRule="auto"/>
              <w:rPr>
                <w:rFonts w:ascii="72 Condensed" w:eastAsia="Calibri" w:hAnsi="72 Condensed" w:cs="72 Condensed"/>
                <w:b/>
                <w:bCs/>
                <w:color w:val="auto"/>
                <w:kern w:val="0"/>
                <w:sz w:val="24"/>
                <w:szCs w:val="24"/>
                <w:lang w:eastAsia="en-US"/>
              </w:rPr>
            </w:pPr>
            <w:r w:rsidRPr="00B522CB">
              <w:rPr>
                <w:rFonts w:ascii="72 Condensed" w:eastAsia="Calibri" w:hAnsi="72 Condensed" w:cs="72 Condensed"/>
                <w:b/>
                <w:bCs/>
                <w:color w:val="auto"/>
                <w:kern w:val="0"/>
                <w:sz w:val="24"/>
                <w:szCs w:val="24"/>
                <w:lang w:eastAsia="en-US"/>
              </w:rPr>
              <w:t xml:space="preserve"> </w:t>
            </w:r>
          </w:p>
          <w:p w14:paraId="03CACACC" w14:textId="77777777" w:rsidR="007D3863" w:rsidRPr="00B522CB" w:rsidRDefault="007D3863" w:rsidP="00E66D7C">
            <w:pPr>
              <w:widowControl w:val="0"/>
              <w:tabs>
                <w:tab w:val="left" w:pos="3969"/>
              </w:tabs>
              <w:spacing w:before="0" w:after="0" w:line="240" w:lineRule="auto"/>
              <w:rPr>
                <w:rFonts w:ascii="72 Condensed" w:eastAsia="Calibri" w:hAnsi="72 Condensed" w:cs="72 Condensed"/>
                <w:b/>
                <w:bCs/>
                <w:color w:val="auto"/>
                <w:kern w:val="0"/>
                <w:sz w:val="24"/>
                <w:szCs w:val="24"/>
                <w:lang w:eastAsia="en-US"/>
              </w:rPr>
            </w:pPr>
          </w:p>
          <w:p w14:paraId="4F748449" w14:textId="77777777" w:rsidR="00E66D7C" w:rsidRPr="00D5653D" w:rsidRDefault="00E66D7C" w:rsidP="00E66D7C">
            <w:pPr>
              <w:pStyle w:val="ListParagraph"/>
              <w:spacing w:after="0" w:line="240" w:lineRule="auto"/>
              <w:ind w:left="0"/>
              <w:jc w:val="both"/>
              <w:rPr>
                <w:rFonts w:ascii="72 Condensed" w:hAnsi="72 Condensed" w:cs="72 Condensed"/>
                <w:b/>
                <w:bCs/>
                <w:i/>
                <w:iCs/>
                <w:color w:val="306785" w:themeColor="accent1" w:themeShade="BF"/>
                <w:sz w:val="24"/>
                <w:szCs w:val="24"/>
                <w:lang w:val="en-GB"/>
              </w:rPr>
            </w:pPr>
            <w:r w:rsidRPr="00D5653D">
              <w:rPr>
                <w:rFonts w:ascii="72 Condensed" w:hAnsi="72 Condensed" w:cs="72 Condensed"/>
                <w:b/>
                <w:bCs/>
                <w:i/>
                <w:iCs/>
                <w:color w:val="306785" w:themeColor="accent1" w:themeShade="BF"/>
                <w:sz w:val="24"/>
                <w:szCs w:val="24"/>
                <w:lang w:val="en-GB"/>
              </w:rPr>
              <w:t>MASTERS STUDENTS</w:t>
            </w:r>
          </w:p>
          <w:p w14:paraId="4403B5E4" w14:textId="77777777" w:rsidR="00E66D7C" w:rsidRPr="00B522CB" w:rsidRDefault="00E66D7C" w:rsidP="00E66D7C">
            <w:pPr>
              <w:pStyle w:val="ListParagraph"/>
              <w:spacing w:after="0" w:line="240" w:lineRule="auto"/>
              <w:ind w:left="357"/>
              <w:jc w:val="both"/>
              <w:rPr>
                <w:rFonts w:ascii="72 Condensed" w:hAnsi="72 Condensed" w:cs="72 Condensed"/>
                <w:b/>
                <w:bCs/>
                <w:sz w:val="24"/>
                <w:szCs w:val="24"/>
                <w:lang w:val="en-GB"/>
              </w:rPr>
            </w:pPr>
          </w:p>
          <w:p w14:paraId="5D65CFB5"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Jugmohan, S.</w:t>
            </w:r>
          </w:p>
          <w:p w14:paraId="581C6C7C" w14:textId="07894742"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iCs/>
                <w:color w:val="auto"/>
                <w:kern w:val="0"/>
                <w:sz w:val="24"/>
                <w:szCs w:val="24"/>
                <w:lang w:val="en-GB" w:eastAsia="en-US"/>
              </w:rPr>
              <w:t>An Investigation into the Gaps between Tourism Education Provision and industry need in Kwazulu-Natal.</w:t>
            </w:r>
          </w:p>
          <w:p w14:paraId="557AAB1C"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Co-Supervisor</w:t>
            </w:r>
          </w:p>
          <w:p w14:paraId="5E0337BF" w14:textId="461737DE"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2009</w:t>
            </w:r>
          </w:p>
          <w:p w14:paraId="3C7E8DC7" w14:textId="77777777" w:rsidR="00E66D7C" w:rsidRPr="000A4AAC" w:rsidRDefault="00E66D7C" w:rsidP="00E66D7C">
            <w:pPr>
              <w:widowControl w:val="0"/>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color w:val="auto"/>
                <w:kern w:val="0"/>
                <w:sz w:val="24"/>
                <w:szCs w:val="24"/>
                <w:lang w:eastAsia="en-US"/>
              </w:rPr>
              <w:tab/>
            </w:r>
          </w:p>
          <w:p w14:paraId="5E11DAA4"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Arulappan, L.</w:t>
            </w:r>
          </w:p>
          <w:p w14:paraId="37E7A5E1" w14:textId="77777777"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lastRenderedPageBreak/>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iCs/>
                <w:color w:val="auto"/>
                <w:kern w:val="0"/>
                <w:sz w:val="24"/>
                <w:szCs w:val="24"/>
                <w:lang w:val="en-GB" w:eastAsia="en-US"/>
              </w:rPr>
              <w:t>Impacts of Eco-labels in the Tourism and Hospitality Sector of KwaZulu-Natal.</w:t>
            </w:r>
          </w:p>
          <w:p w14:paraId="4CD368F4"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656E25AA" w14:textId="73D0FB5C"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2016</w:t>
            </w:r>
          </w:p>
          <w:p w14:paraId="4DA7E078"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3C5B4325"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Ahmed, A.</w:t>
            </w:r>
          </w:p>
          <w:p w14:paraId="6D0B2604" w14:textId="77777777"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color w:val="auto"/>
                <w:kern w:val="0"/>
                <w:sz w:val="24"/>
                <w:szCs w:val="24"/>
                <w:lang w:val="en-ZA" w:eastAsia="en-US"/>
              </w:rPr>
              <w:t>The impact of the King Shaka International Airport relocation on airline employees: A case study of Comair Ltd.</w:t>
            </w:r>
            <w:r w:rsidRPr="000A4AAC">
              <w:rPr>
                <w:rFonts w:ascii="72 Condensed" w:eastAsia="Calibri" w:hAnsi="72 Condensed" w:cs="72 Condensed"/>
                <w:color w:val="auto"/>
                <w:kern w:val="0"/>
                <w:sz w:val="24"/>
                <w:szCs w:val="24"/>
                <w:lang w:eastAsia="en-US"/>
              </w:rPr>
              <w:t xml:space="preserve"> </w:t>
            </w:r>
          </w:p>
          <w:p w14:paraId="5FBE53DF"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23A48BEC" w14:textId="7C131B6F"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2016</w:t>
            </w:r>
          </w:p>
          <w:p w14:paraId="7A98A483"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4CEC363E"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Stemele, L.</w:t>
            </w:r>
          </w:p>
          <w:p w14:paraId="4E20037A" w14:textId="0727CB0D"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iCs/>
                <w:color w:val="auto"/>
                <w:kern w:val="0"/>
                <w:sz w:val="24"/>
                <w:szCs w:val="24"/>
                <w:lang w:val="en-GB" w:eastAsia="en-US"/>
              </w:rPr>
              <w:t xml:space="preserve">Career </w:t>
            </w:r>
            <w:r w:rsidR="003B59C0" w:rsidRPr="000A4AAC">
              <w:rPr>
                <w:rFonts w:ascii="72 Condensed" w:eastAsia="Calibri" w:hAnsi="72 Condensed" w:cs="72 Condensed"/>
                <w:iCs/>
                <w:color w:val="auto"/>
                <w:kern w:val="0"/>
                <w:sz w:val="24"/>
                <w:szCs w:val="24"/>
                <w:lang w:val="en-GB" w:eastAsia="en-US"/>
              </w:rPr>
              <w:t>Advancement of Tourism and Hospitality Management Graduates: The Case</w:t>
            </w:r>
            <w:r w:rsidRPr="000A4AAC">
              <w:rPr>
                <w:rFonts w:ascii="72 Condensed" w:eastAsia="Calibri" w:hAnsi="72 Condensed" w:cs="72 Condensed"/>
                <w:iCs/>
                <w:color w:val="auto"/>
                <w:kern w:val="0"/>
                <w:sz w:val="24"/>
                <w:szCs w:val="24"/>
                <w:lang w:val="en-GB" w:eastAsia="en-US"/>
              </w:rPr>
              <w:t xml:space="preserve"> of Walter Sisulu University, Eastern Cape.</w:t>
            </w:r>
          </w:p>
          <w:p w14:paraId="3D322BAC"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48C242D8" w14:textId="2DFEA684"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2019</w:t>
            </w:r>
          </w:p>
          <w:p w14:paraId="5F8B3EBF"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7BF2FCE6"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Saus, C</w:t>
            </w:r>
          </w:p>
          <w:p w14:paraId="41CBF0E1" w14:textId="5C7F5B97" w:rsidR="00E66D7C" w:rsidRPr="000A4AAC" w:rsidRDefault="00E66D7C" w:rsidP="00E66D7C">
            <w:pPr>
              <w:widowControl w:val="0"/>
              <w:tabs>
                <w:tab w:val="left" w:pos="3969"/>
              </w:tabs>
              <w:spacing w:before="0" w:after="0" w:line="240" w:lineRule="auto"/>
              <w:ind w:left="3978"/>
              <w:rPr>
                <w:rFonts w:ascii="72 Condensed" w:eastAsia="Calibri" w:hAnsi="72 Condensed" w:cs="72 Condensed"/>
                <w:i/>
                <w:color w:val="auto"/>
                <w:kern w:val="0"/>
                <w:sz w:val="24"/>
                <w:szCs w:val="24"/>
                <w:lang w:eastAsia="en-US"/>
              </w:rPr>
            </w:pPr>
            <w:r w:rsidRPr="000A4AAC">
              <w:rPr>
                <w:rFonts w:ascii="72 Condensed" w:eastAsia="Calibri" w:hAnsi="72 Condensed" w:cs="72 Condensed"/>
                <w:color w:val="auto"/>
                <w:kern w:val="0"/>
                <w:sz w:val="24"/>
                <w:szCs w:val="24"/>
                <w:lang w:eastAsia="en-US"/>
              </w:rPr>
              <w:t xml:space="preserve">Title/Area of </w:t>
            </w:r>
            <w:r w:rsidR="004A2BAE" w:rsidRPr="000A4AAC">
              <w:rPr>
                <w:rFonts w:ascii="72 Condensed" w:eastAsia="Calibri" w:hAnsi="72 Condensed" w:cs="72 Condensed"/>
                <w:color w:val="auto"/>
                <w:kern w:val="0"/>
                <w:sz w:val="24"/>
                <w:szCs w:val="24"/>
                <w:lang w:eastAsia="en-US"/>
              </w:rPr>
              <w:t>research:</w:t>
            </w:r>
            <w:r w:rsidR="004A2BAE" w:rsidRPr="000A4AAC">
              <w:rPr>
                <w:rFonts w:ascii="72 Condensed" w:eastAsia="Calibri" w:hAnsi="72 Condensed" w:cs="72 Condensed"/>
                <w:iCs/>
                <w:color w:val="auto"/>
                <w:kern w:val="0"/>
                <w:sz w:val="24"/>
                <w:szCs w:val="24"/>
                <w:lang w:val="en-GB" w:eastAsia="en-US"/>
              </w:rPr>
              <w:t xml:space="preserve"> Food</w:t>
            </w:r>
            <w:r w:rsidRPr="000A4AAC">
              <w:rPr>
                <w:rFonts w:ascii="72 Condensed" w:eastAsia="Calibri" w:hAnsi="72 Condensed" w:cs="72 Condensed"/>
                <w:iCs/>
                <w:color w:val="auto"/>
                <w:kern w:val="0"/>
                <w:sz w:val="24"/>
                <w:szCs w:val="24"/>
                <w:lang w:eastAsia="en-US"/>
              </w:rPr>
              <w:t xml:space="preserve"> satisfaction amongst patients in private hospitals in KwaZulu-Natal.</w:t>
            </w:r>
          </w:p>
          <w:p w14:paraId="47E4B151"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2B735881" w14:textId="7580EF5B"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2020</w:t>
            </w:r>
          </w:p>
          <w:p w14:paraId="03170BCF"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262CA77E"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Ushamba, K.</w:t>
            </w:r>
          </w:p>
          <w:p w14:paraId="32353B54" w14:textId="77777777"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iCs/>
                <w:color w:val="auto"/>
                <w:kern w:val="0"/>
                <w:sz w:val="24"/>
                <w:szCs w:val="24"/>
                <w:lang w:val="en-GB" w:eastAsia="en-US"/>
              </w:rPr>
              <w:t>The nature and extent of sustainable water management practices in the accommodation sector in Zimbabwe</w:t>
            </w:r>
          </w:p>
          <w:p w14:paraId="3F31C67B"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739822AA" w14:textId="7A925658"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2021</w:t>
            </w:r>
          </w:p>
          <w:p w14:paraId="2E76C6A0"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1DAEAD23" w14:textId="77777777" w:rsidR="00E66D7C" w:rsidRPr="000A4AAC" w:rsidRDefault="00E66D7C" w:rsidP="009710CB">
            <w:pPr>
              <w:widowControl w:val="0"/>
              <w:numPr>
                <w:ilvl w:val="0"/>
                <w:numId w:val="10"/>
              </w:numPr>
              <w:tabs>
                <w:tab w:val="left" w:pos="3918"/>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r>
            <w:proofErr w:type="spellStart"/>
            <w:r w:rsidRPr="000A4AAC">
              <w:rPr>
                <w:rFonts w:ascii="72 Condensed" w:eastAsia="Calibri" w:hAnsi="72 Condensed" w:cs="72 Condensed"/>
                <w:color w:val="auto"/>
                <w:kern w:val="0"/>
                <w:sz w:val="24"/>
                <w:szCs w:val="24"/>
                <w:lang w:eastAsia="en-US"/>
              </w:rPr>
              <w:t>Mukurando</w:t>
            </w:r>
            <w:proofErr w:type="spellEnd"/>
            <w:r w:rsidRPr="000A4AAC">
              <w:rPr>
                <w:rFonts w:ascii="72 Condensed" w:eastAsia="Calibri" w:hAnsi="72 Condensed" w:cs="72 Condensed"/>
                <w:color w:val="auto"/>
                <w:kern w:val="0"/>
                <w:sz w:val="24"/>
                <w:szCs w:val="24"/>
                <w:lang w:eastAsia="en-US"/>
              </w:rPr>
              <w:t>, L.</w:t>
            </w:r>
          </w:p>
          <w:p w14:paraId="73103533" w14:textId="783C21A9" w:rsidR="00E66D7C" w:rsidRPr="000A4AAC" w:rsidRDefault="00E66D7C" w:rsidP="00DD4D68">
            <w:pPr>
              <w:widowControl w:val="0"/>
              <w:tabs>
                <w:tab w:val="left" w:pos="3886"/>
              </w:tabs>
              <w:spacing w:before="0" w:after="0" w:line="240" w:lineRule="auto"/>
              <w:ind w:left="3976" w:hanging="3256"/>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t xml:space="preserve"> </w:t>
            </w:r>
            <w:r w:rsidRPr="000A4AAC">
              <w:rPr>
                <w:rFonts w:ascii="72 Condensed" w:eastAsia="Calibri" w:hAnsi="72 Condensed" w:cs="72 Condensed"/>
                <w:iCs/>
                <w:color w:val="auto"/>
                <w:kern w:val="0"/>
                <w:sz w:val="24"/>
                <w:szCs w:val="24"/>
                <w:lang w:val="en-GB" w:eastAsia="en-US"/>
              </w:rPr>
              <w:t>Perceptions of beachgoers and beach managers on the Blue Flag Award: The case of KwaZulu-Natal beaches.</w:t>
            </w:r>
          </w:p>
          <w:p w14:paraId="4FD5E50E"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5BC129EB" w14:textId="2C65E779"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2021</w:t>
            </w:r>
          </w:p>
          <w:p w14:paraId="1C72026D"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5CD3D235"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Khumalo, L.</w:t>
            </w:r>
          </w:p>
          <w:p w14:paraId="7CDA4BB4" w14:textId="77777777"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t>Corporate Social Responsibility (CSR) implementation in the KwaZulu-Natal hotels – Barriers and Drivers</w:t>
            </w:r>
          </w:p>
          <w:p w14:paraId="5D972BEE"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0B7D26E6" w14:textId="06BB0B43"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2021</w:t>
            </w:r>
          </w:p>
          <w:p w14:paraId="5B4A0C6F"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42CBF815"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Name:</w:t>
            </w:r>
            <w:r w:rsidRPr="000A4AAC">
              <w:rPr>
                <w:rFonts w:ascii="72 Condensed" w:eastAsia="Calibri" w:hAnsi="72 Condensed" w:cs="72 Condensed"/>
                <w:color w:val="auto"/>
                <w:kern w:val="0"/>
                <w:sz w:val="24"/>
                <w:szCs w:val="24"/>
                <w:lang w:eastAsia="en-US"/>
              </w:rPr>
              <w:tab/>
              <w:t>Coopasami, M.</w:t>
            </w:r>
          </w:p>
          <w:p w14:paraId="60FA7D45" w14:textId="77777777" w:rsidR="00E66D7C" w:rsidRPr="000A4AAC" w:rsidRDefault="00E66D7C" w:rsidP="00E66D7C">
            <w:pPr>
              <w:widowControl w:val="0"/>
              <w:tabs>
                <w:tab w:val="left" w:pos="3969"/>
              </w:tabs>
              <w:spacing w:before="0" w:after="0" w:line="240" w:lineRule="auto"/>
              <w:ind w:left="3978" w:hanging="3258"/>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iCs/>
                <w:color w:val="auto"/>
                <w:kern w:val="0"/>
                <w:sz w:val="24"/>
                <w:szCs w:val="24"/>
                <w:lang w:val="en-GB" w:eastAsia="en-US"/>
              </w:rPr>
              <w:t>An assessment of the tourism curriculum and its impact on the WIL experience.</w:t>
            </w:r>
          </w:p>
          <w:p w14:paraId="04A4BACE"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3E9F122E" w14:textId="74C9206A"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Year completed:</w:t>
            </w:r>
            <w:r w:rsidRPr="000A4AAC">
              <w:rPr>
                <w:rFonts w:ascii="72 Condensed" w:eastAsia="Calibri" w:hAnsi="72 Condensed" w:cs="72 Condensed"/>
                <w:color w:val="auto"/>
                <w:kern w:val="0"/>
                <w:sz w:val="24"/>
                <w:szCs w:val="24"/>
                <w:lang w:eastAsia="en-US"/>
              </w:rPr>
              <w:tab/>
            </w:r>
            <w:r w:rsidR="003B59C0" w:rsidRPr="000A4AAC">
              <w:rPr>
                <w:rFonts w:ascii="72 Condensed" w:eastAsia="Calibri" w:hAnsi="72 Condensed" w:cs="72 Condensed"/>
                <w:color w:val="auto"/>
                <w:kern w:val="0"/>
                <w:sz w:val="24"/>
                <w:szCs w:val="24"/>
                <w:lang w:eastAsia="en-US"/>
              </w:rPr>
              <w:t xml:space="preserve">Completed: </w:t>
            </w:r>
            <w:r w:rsidRPr="000A4AAC">
              <w:rPr>
                <w:rFonts w:ascii="72 Condensed" w:eastAsia="Calibri" w:hAnsi="72 Condensed" w:cs="72 Condensed"/>
                <w:color w:val="auto"/>
                <w:kern w:val="0"/>
                <w:sz w:val="24"/>
                <w:szCs w:val="24"/>
                <w:lang w:eastAsia="en-US"/>
              </w:rPr>
              <w:t>2022</w:t>
            </w:r>
          </w:p>
          <w:p w14:paraId="5E6A06DE" w14:textId="77777777" w:rsidR="003903B7" w:rsidRPr="000A4AAC" w:rsidRDefault="003903B7"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p>
          <w:p w14:paraId="67B70625" w14:textId="77777777" w:rsidR="00E66D7C" w:rsidRPr="000A4AAC" w:rsidRDefault="00E66D7C" w:rsidP="009A4F19">
            <w:pPr>
              <w:widowControl w:val="0"/>
              <w:numPr>
                <w:ilvl w:val="0"/>
                <w:numId w:val="10"/>
              </w:numPr>
              <w:tabs>
                <w:tab w:val="left" w:pos="3969"/>
              </w:tabs>
              <w:spacing w:before="0" w:after="0" w:line="240" w:lineRule="auto"/>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lastRenderedPageBreak/>
              <w:t>Name:</w:t>
            </w:r>
            <w:r w:rsidRPr="000A4AAC">
              <w:rPr>
                <w:rFonts w:ascii="72 Condensed" w:eastAsia="Calibri" w:hAnsi="72 Condensed" w:cs="72 Condensed"/>
                <w:color w:val="auto"/>
                <w:kern w:val="0"/>
                <w:sz w:val="24"/>
                <w:szCs w:val="24"/>
                <w:lang w:eastAsia="en-US"/>
              </w:rPr>
              <w:tab/>
              <w:t>Naidu, T.</w:t>
            </w:r>
          </w:p>
          <w:p w14:paraId="35D46C96" w14:textId="4CAB12A4" w:rsidR="00E66D7C" w:rsidRPr="000A4AAC" w:rsidRDefault="00E66D7C" w:rsidP="00E66D7C">
            <w:pPr>
              <w:widowControl w:val="0"/>
              <w:tabs>
                <w:tab w:val="left" w:pos="3978"/>
              </w:tabs>
              <w:spacing w:before="0" w:after="0" w:line="240" w:lineRule="auto"/>
              <w:ind w:left="3978" w:hanging="324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Title/Area of research:</w:t>
            </w:r>
            <w:r w:rsidRPr="000A4AAC">
              <w:rPr>
                <w:rFonts w:ascii="72 Condensed" w:eastAsia="Calibri" w:hAnsi="72 Condensed" w:cs="72 Condensed"/>
                <w:color w:val="auto"/>
                <w:kern w:val="0"/>
                <w:sz w:val="24"/>
                <w:szCs w:val="24"/>
                <w:lang w:eastAsia="en-US"/>
              </w:rPr>
              <w:tab/>
            </w:r>
            <w:r w:rsidRPr="000A4AAC">
              <w:rPr>
                <w:rFonts w:ascii="72 Condensed" w:eastAsia="Calibri" w:hAnsi="72 Condensed" w:cs="72 Condensed"/>
                <w:iCs/>
                <w:color w:val="auto"/>
                <w:kern w:val="0"/>
                <w:sz w:val="24"/>
                <w:szCs w:val="24"/>
                <w:lang w:val="en-ZA" w:eastAsia="en-US"/>
              </w:rPr>
              <w:t xml:space="preserve">An </w:t>
            </w:r>
            <w:r w:rsidR="003B59C0" w:rsidRPr="000A4AAC">
              <w:rPr>
                <w:rFonts w:ascii="72 Condensed" w:eastAsia="Calibri" w:hAnsi="72 Condensed" w:cs="72 Condensed"/>
                <w:iCs/>
                <w:color w:val="auto"/>
                <w:kern w:val="0"/>
                <w:sz w:val="24"/>
                <w:szCs w:val="24"/>
                <w:lang w:val="en-ZA" w:eastAsia="en-US"/>
              </w:rPr>
              <w:t>Analysis of Dive Tourism: Exploring the Factors of a Tourist Profile and Sustainability of the Industry</w:t>
            </w:r>
            <w:r w:rsidRPr="000A4AAC">
              <w:rPr>
                <w:rFonts w:ascii="72 Condensed" w:eastAsia="Calibri" w:hAnsi="72 Condensed" w:cs="72 Condensed"/>
                <w:iCs/>
                <w:color w:val="auto"/>
                <w:kern w:val="0"/>
                <w:sz w:val="24"/>
                <w:szCs w:val="24"/>
                <w:lang w:val="en-ZA" w:eastAsia="en-US"/>
              </w:rPr>
              <w:t xml:space="preserve"> in KwaZulu-Natal.</w:t>
            </w:r>
          </w:p>
          <w:p w14:paraId="31567DC0" w14:textId="77777777" w:rsidR="00E66D7C" w:rsidRPr="000A4AAC" w:rsidRDefault="00E66D7C" w:rsidP="00E66D7C">
            <w:pPr>
              <w:widowControl w:val="0"/>
              <w:tabs>
                <w:tab w:val="left" w:pos="3969"/>
              </w:tabs>
              <w:spacing w:before="0" w:after="0" w:line="240" w:lineRule="auto"/>
              <w:ind w:left="720"/>
              <w:rPr>
                <w:rFonts w:ascii="72 Condensed" w:eastAsia="Calibri" w:hAnsi="72 Condensed" w:cs="72 Condensed"/>
                <w:color w:val="auto"/>
                <w:kern w:val="0"/>
                <w:sz w:val="24"/>
                <w:szCs w:val="24"/>
                <w:lang w:eastAsia="en-US"/>
              </w:rPr>
            </w:pPr>
            <w:r w:rsidRPr="000A4AAC">
              <w:rPr>
                <w:rFonts w:ascii="72 Condensed" w:eastAsia="Calibri" w:hAnsi="72 Condensed" w:cs="72 Condensed"/>
                <w:color w:val="auto"/>
                <w:kern w:val="0"/>
                <w:sz w:val="24"/>
                <w:szCs w:val="24"/>
                <w:lang w:eastAsia="en-US"/>
              </w:rPr>
              <w:t>Supervisor/Co-supervisor:</w:t>
            </w:r>
            <w:r w:rsidRPr="000A4AAC">
              <w:rPr>
                <w:rFonts w:ascii="72 Condensed" w:eastAsia="Calibri" w:hAnsi="72 Condensed" w:cs="72 Condensed"/>
                <w:color w:val="auto"/>
                <w:kern w:val="0"/>
                <w:sz w:val="24"/>
                <w:szCs w:val="24"/>
                <w:lang w:eastAsia="en-US"/>
              </w:rPr>
              <w:tab/>
              <w:t>Supervisor</w:t>
            </w:r>
          </w:p>
          <w:p w14:paraId="59CE4CFB" w14:textId="77777777" w:rsidR="00CB538B" w:rsidRDefault="00E66D7C" w:rsidP="00E66D7C">
            <w:pPr>
              <w:pStyle w:val="ListParagraph"/>
              <w:spacing w:after="0" w:line="240" w:lineRule="auto"/>
              <w:ind w:left="648"/>
              <w:jc w:val="both"/>
              <w:rPr>
                <w:rFonts w:ascii="72 Condensed" w:eastAsia="Calibri" w:hAnsi="72 Condensed" w:cs="72 Condensed"/>
                <w:sz w:val="24"/>
                <w:szCs w:val="24"/>
              </w:rPr>
            </w:pPr>
            <w:r w:rsidRPr="000A4AAC">
              <w:rPr>
                <w:rFonts w:ascii="72 Condensed" w:eastAsia="Calibri" w:hAnsi="72 Condensed" w:cs="72 Condensed"/>
                <w:sz w:val="24"/>
                <w:szCs w:val="24"/>
              </w:rPr>
              <w:t xml:space="preserve"> Year completed:</w:t>
            </w:r>
            <w:r w:rsidRPr="000A4AAC">
              <w:rPr>
                <w:rFonts w:ascii="72 Condensed" w:eastAsia="Calibri" w:hAnsi="72 Condensed" w:cs="72 Condensed"/>
                <w:sz w:val="24"/>
                <w:szCs w:val="24"/>
              </w:rPr>
              <w:tab/>
              <w:t xml:space="preserve">                  </w:t>
            </w:r>
            <w:r w:rsidR="000A4AAC">
              <w:rPr>
                <w:rFonts w:ascii="72 Condensed" w:eastAsia="Calibri" w:hAnsi="72 Condensed" w:cs="72 Condensed"/>
                <w:sz w:val="24"/>
                <w:szCs w:val="24"/>
              </w:rPr>
              <w:t xml:space="preserve">                     </w:t>
            </w:r>
            <w:r w:rsidR="003B59C0" w:rsidRPr="000A4AAC">
              <w:rPr>
                <w:rFonts w:ascii="72 Condensed" w:eastAsia="Calibri" w:hAnsi="72 Condensed" w:cs="72 Condensed"/>
                <w:sz w:val="24"/>
                <w:szCs w:val="24"/>
              </w:rPr>
              <w:t xml:space="preserve">Completed: </w:t>
            </w:r>
            <w:r w:rsidRPr="000A4AAC">
              <w:rPr>
                <w:rFonts w:ascii="72 Condensed" w:eastAsia="Calibri" w:hAnsi="72 Condensed" w:cs="72 Condensed"/>
                <w:sz w:val="24"/>
                <w:szCs w:val="24"/>
              </w:rPr>
              <w:t>2022</w:t>
            </w:r>
          </w:p>
          <w:p w14:paraId="7ECFF6AD" w14:textId="17150FFF" w:rsidR="00D5653D" w:rsidRPr="00B522CB" w:rsidRDefault="00D5653D" w:rsidP="00E66D7C">
            <w:pPr>
              <w:pStyle w:val="ListParagraph"/>
              <w:spacing w:after="0" w:line="240" w:lineRule="auto"/>
              <w:ind w:left="648"/>
              <w:jc w:val="both"/>
              <w:rPr>
                <w:rFonts w:ascii="72 Condensed" w:eastAsia="Calibri" w:hAnsi="72 Condensed" w:cs="72 Condensed"/>
                <w:b/>
                <w:bCs/>
                <w:sz w:val="24"/>
                <w:szCs w:val="24"/>
              </w:rPr>
            </w:pPr>
          </w:p>
        </w:tc>
      </w:tr>
      <w:tr w:rsidR="001C0433" w:rsidRPr="00A01DFD" w14:paraId="00803025" w14:textId="77777777" w:rsidTr="00C40175">
        <w:trPr>
          <w:gridAfter w:val="1"/>
          <w:wAfter w:w="110" w:type="dxa"/>
        </w:trPr>
        <w:tc>
          <w:tcPr>
            <w:tcW w:w="91" w:type="dxa"/>
          </w:tcPr>
          <w:p w14:paraId="7BCD9019" w14:textId="77777777" w:rsidR="00B24311" w:rsidRPr="00A01DFD" w:rsidRDefault="00B24311" w:rsidP="00BC1F44">
            <w:pPr>
              <w:spacing w:before="0" w:after="0" w:line="240" w:lineRule="auto"/>
              <w:rPr>
                <w:rFonts w:ascii="72 Condensed" w:hAnsi="72 Condensed" w:cs="72 Condensed"/>
                <w:b/>
                <w:color w:val="auto"/>
                <w:sz w:val="24"/>
                <w:szCs w:val="24"/>
              </w:rPr>
            </w:pPr>
          </w:p>
        </w:tc>
        <w:tc>
          <w:tcPr>
            <w:tcW w:w="8825" w:type="dxa"/>
          </w:tcPr>
          <w:p w14:paraId="0C03619D" w14:textId="77777777" w:rsidR="00BB0ADF" w:rsidRPr="000A4AAC" w:rsidRDefault="000534EA" w:rsidP="0047677F">
            <w:pPr>
              <w:pStyle w:val="ListParagraph"/>
              <w:numPr>
                <w:ilvl w:val="1"/>
                <w:numId w:val="16"/>
              </w:numPr>
              <w:spacing w:after="0" w:line="240" w:lineRule="auto"/>
              <w:ind w:left="558" w:right="306" w:hanging="558"/>
              <w:jc w:val="both"/>
              <w:rPr>
                <w:rFonts w:ascii="72 Condensed" w:hAnsi="72 Condensed" w:cs="72 Condensed"/>
                <w:b/>
                <w:bCs/>
                <w:sz w:val="26"/>
                <w:szCs w:val="26"/>
                <w:lang w:val="en-GB"/>
              </w:rPr>
            </w:pPr>
            <w:r w:rsidRPr="000A4AAC">
              <w:rPr>
                <w:rFonts w:ascii="72 Condensed" w:hAnsi="72 Condensed" w:cs="72 Condensed"/>
                <w:b/>
                <w:bCs/>
                <w:color w:val="306785" w:themeColor="accent1" w:themeShade="BF"/>
                <w:sz w:val="26"/>
                <w:szCs w:val="26"/>
                <w:lang w:val="en-GB"/>
              </w:rPr>
              <w:t>PUBLICATIONS</w:t>
            </w:r>
          </w:p>
          <w:p w14:paraId="2AE5BCE9" w14:textId="77777777" w:rsidR="00BB0ADF" w:rsidRPr="00A01DFD" w:rsidRDefault="00BB0ADF" w:rsidP="0047677F">
            <w:pPr>
              <w:spacing w:after="0" w:line="240" w:lineRule="auto"/>
              <w:ind w:right="306"/>
              <w:jc w:val="both"/>
              <w:rPr>
                <w:rFonts w:ascii="72 Condensed" w:hAnsi="72 Condensed" w:cs="72 Condensed"/>
                <w:b/>
                <w:bCs/>
                <w:color w:val="306785" w:themeColor="accent1" w:themeShade="BF"/>
                <w:sz w:val="24"/>
                <w:szCs w:val="24"/>
                <w:lang w:val="en-GB"/>
              </w:rPr>
            </w:pPr>
          </w:p>
          <w:p w14:paraId="3DF33C2C" w14:textId="52C509E7" w:rsidR="00C60CB2" w:rsidRPr="00D5653D" w:rsidRDefault="00D01446" w:rsidP="0047677F">
            <w:pPr>
              <w:spacing w:after="0" w:line="240" w:lineRule="auto"/>
              <w:ind w:right="306"/>
              <w:jc w:val="both"/>
              <w:rPr>
                <w:rFonts w:ascii="72 Condensed" w:hAnsi="72 Condensed" w:cs="72 Condensed"/>
                <w:b/>
                <w:bCs/>
                <w:i/>
                <w:iCs/>
                <w:sz w:val="24"/>
                <w:szCs w:val="24"/>
                <w:lang w:val="en-GB"/>
              </w:rPr>
            </w:pPr>
            <w:r w:rsidRPr="00D5653D">
              <w:rPr>
                <w:rFonts w:ascii="72 Condensed" w:hAnsi="72 Condensed" w:cs="72 Condensed"/>
                <w:b/>
                <w:bCs/>
                <w:i/>
                <w:iCs/>
                <w:color w:val="306785" w:themeColor="accent1" w:themeShade="BF"/>
                <w:sz w:val="24"/>
                <w:szCs w:val="24"/>
                <w:lang w:val="en-GB"/>
              </w:rPr>
              <w:t>JOURNALS</w:t>
            </w:r>
            <w:r w:rsidR="00B01F2F" w:rsidRPr="00D5653D">
              <w:rPr>
                <w:rFonts w:ascii="72 Condensed" w:hAnsi="72 Condensed" w:cs="72 Condensed"/>
                <w:b/>
                <w:bCs/>
                <w:i/>
                <w:iCs/>
                <w:color w:val="306785" w:themeColor="accent1" w:themeShade="BF"/>
                <w:sz w:val="24"/>
                <w:szCs w:val="24"/>
                <w:lang w:val="en-GB"/>
              </w:rPr>
              <w:t xml:space="preserve"> ARTICLES</w:t>
            </w:r>
          </w:p>
          <w:p w14:paraId="7FC5AF61" w14:textId="453E9849" w:rsidR="00F139F3" w:rsidRPr="000747CD" w:rsidRDefault="00F139F3" w:rsidP="000747CD">
            <w:pPr>
              <w:autoSpaceDE w:val="0"/>
              <w:autoSpaceDN w:val="0"/>
              <w:adjustRightInd w:val="0"/>
              <w:spacing w:after="0" w:line="276" w:lineRule="auto"/>
              <w:ind w:right="306"/>
              <w:jc w:val="both"/>
              <w:rPr>
                <w:rFonts w:ascii="72 Condensed" w:eastAsia="Calibri" w:hAnsi="72 Condensed" w:cs="72 Condensed"/>
                <w:sz w:val="24"/>
                <w:szCs w:val="24"/>
              </w:rPr>
            </w:pPr>
          </w:p>
          <w:p w14:paraId="751665DE" w14:textId="60FA5CC4"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t>Rodrigo V. Ventura, Elton Fernandes, Ndivhuho</w:t>
            </w:r>
            <w:r w:rsidRPr="00A01DFD">
              <w:rPr>
                <w:rFonts w:ascii="72 Condensed" w:eastAsia="Calibri" w:hAnsi="72 Condensed" w:cs="72 Condensed"/>
                <w:b/>
                <w:bCs/>
                <w:sz w:val="24"/>
                <w:szCs w:val="24"/>
              </w:rPr>
              <w:t xml:space="preserve"> </w:t>
            </w:r>
            <w:r w:rsidRPr="00A01DFD">
              <w:rPr>
                <w:rFonts w:ascii="72 Condensed" w:eastAsia="Calibri" w:hAnsi="72 Condensed" w:cs="72 Condensed"/>
                <w:sz w:val="24"/>
                <w:szCs w:val="24"/>
              </w:rPr>
              <w:t xml:space="preserve">Tshikovhi &amp;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2023. BRICS Inbound and Outbound Tourism Versus Socio-Economic Indicators. </w:t>
            </w:r>
            <w:proofErr w:type="spellStart"/>
            <w:r w:rsidRPr="00A01DFD">
              <w:rPr>
                <w:rFonts w:ascii="72 Condensed" w:eastAsia="Calibri" w:hAnsi="72 Condensed" w:cs="72 Condensed"/>
                <w:sz w:val="24"/>
                <w:szCs w:val="24"/>
              </w:rPr>
              <w:t>GeoJournal</w:t>
            </w:r>
            <w:proofErr w:type="spellEnd"/>
            <w:r w:rsidRPr="00A01DFD">
              <w:rPr>
                <w:rFonts w:ascii="72 Condensed" w:eastAsia="Calibri" w:hAnsi="72 Condensed" w:cs="72 Condensed"/>
                <w:sz w:val="24"/>
                <w:szCs w:val="24"/>
              </w:rPr>
              <w:t xml:space="preserve"> of Tourism and </w:t>
            </w:r>
            <w:proofErr w:type="spellStart"/>
            <w:r w:rsidRPr="00A01DFD">
              <w:rPr>
                <w:rFonts w:ascii="72 Condensed" w:eastAsia="Calibri" w:hAnsi="72 Condensed" w:cs="72 Condensed"/>
                <w:sz w:val="24"/>
                <w:szCs w:val="24"/>
              </w:rPr>
              <w:t>Geosites</w:t>
            </w:r>
            <w:proofErr w:type="spellEnd"/>
            <w:r w:rsidRPr="00A01DFD">
              <w:rPr>
                <w:rFonts w:ascii="72 Condensed" w:eastAsia="Calibri" w:hAnsi="72 Condensed" w:cs="72 Condensed"/>
                <w:sz w:val="24"/>
                <w:szCs w:val="24"/>
              </w:rPr>
              <w:t>, 48(2spl)</w:t>
            </w:r>
            <w:r w:rsidR="00B50F3B" w:rsidRPr="00A01DFD">
              <w:rPr>
                <w:rFonts w:ascii="72 Condensed" w:eastAsia="Calibri" w:hAnsi="72 Condensed" w:cs="72 Condensed"/>
                <w:sz w:val="24"/>
                <w:szCs w:val="24"/>
              </w:rPr>
              <w:t>, 733-740.</w:t>
            </w:r>
          </w:p>
          <w:p w14:paraId="2A828638"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44DBBBB5" w14:textId="1783DD0E"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t xml:space="preserve">Lesleen Mukaronda and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2023. The Blue Flag Award in South Africa: Raising consciences and influencing </w:t>
            </w:r>
            <w:proofErr w:type="spellStart"/>
            <w:r w:rsidR="00034A02" w:rsidRPr="00A01DFD">
              <w:rPr>
                <w:rFonts w:ascii="72 Condensed" w:eastAsia="Calibri" w:hAnsi="72 Condensed" w:cs="72 Condensed"/>
                <w:sz w:val="24"/>
                <w:szCs w:val="24"/>
              </w:rPr>
              <w:t>beachgoers'</w:t>
            </w:r>
            <w:proofErr w:type="spellEnd"/>
            <w:r w:rsidRPr="00A01DFD">
              <w:rPr>
                <w:rFonts w:ascii="72 Condensed" w:eastAsia="Calibri" w:hAnsi="72 Condensed" w:cs="72 Condensed"/>
                <w:sz w:val="24"/>
                <w:szCs w:val="24"/>
              </w:rPr>
              <w:t xml:space="preserve"> decisions. Tourism in Marine Environments, 18(3).</w:t>
            </w:r>
          </w:p>
          <w:p w14:paraId="38F70114"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713C1F5F" w14:textId="403529A3"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and Arisha Sucheran. 2022. Assessing the performance of green roofs for stormwater runoff mitigation in the South African urban environment. Journal of Urban and Environmental Engineering, 15(2)</w:t>
            </w:r>
            <w:r w:rsidR="003E0A03" w:rsidRPr="00A01DFD">
              <w:rPr>
                <w:rFonts w:ascii="72 Condensed" w:eastAsia="Calibri" w:hAnsi="72 Condensed" w:cs="72 Condensed"/>
                <w:sz w:val="24"/>
                <w:szCs w:val="24"/>
              </w:rPr>
              <w:t>, 176-196</w:t>
            </w:r>
            <w:r w:rsidRPr="00A01DFD">
              <w:rPr>
                <w:rFonts w:ascii="72 Condensed" w:eastAsia="Calibri" w:hAnsi="72 Condensed" w:cs="72 Condensed"/>
                <w:sz w:val="24"/>
                <w:szCs w:val="24"/>
              </w:rPr>
              <w:t>.</w:t>
            </w:r>
          </w:p>
          <w:p w14:paraId="0A920A77" w14:textId="77777777" w:rsidR="00A033A3" w:rsidRPr="00A01DFD" w:rsidRDefault="00A033A3"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31ADF5B5" w14:textId="77777777"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2021. The COVID-19 pandemic and guesthouses in South Africa: Economic impacts and recovery measures. Development Southern Africa (DSA), DOI: 10.1080/0376835X.2021.2003758.</w:t>
            </w:r>
          </w:p>
          <w:p w14:paraId="21D62DBD"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5BA4E942" w14:textId="3D72FD66"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t xml:space="preserve">Arisha Sucheran and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2021. Green roofs and stormwater runoff quality in the urban landscape in South Africa. Applied Journal of Applied Engineering Science, 7(2)</w:t>
            </w:r>
            <w:r w:rsidR="007D5BE2" w:rsidRPr="00A01DFD">
              <w:rPr>
                <w:rFonts w:ascii="72 Condensed" w:eastAsia="Calibri" w:hAnsi="72 Condensed" w:cs="72 Condensed"/>
                <w:sz w:val="24"/>
                <w:szCs w:val="24"/>
              </w:rPr>
              <w:t>, 159-172.</w:t>
            </w:r>
          </w:p>
          <w:p w14:paraId="5FA06AB7"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01B640BD" w14:textId="0D765CF1"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2021. Global impacts and trends of the COVID-19 pandemic on the cruise sector: A focus on South Africa. The African Journal of Hospitality, Tourism and Leisure (AJHTL), Special issue: The Impacts of the Coronavirus (COVID-19) Pandemic on Tourism, 10(1)</w:t>
            </w:r>
            <w:r w:rsidR="002D43A6" w:rsidRPr="00A01DFD">
              <w:rPr>
                <w:rFonts w:ascii="72 Condensed" w:eastAsia="Calibri" w:hAnsi="72 Condensed" w:cs="72 Condensed"/>
                <w:sz w:val="24"/>
                <w:szCs w:val="24"/>
              </w:rPr>
              <w:t>, 22-39</w:t>
            </w:r>
            <w:r w:rsidRPr="00A01DFD">
              <w:rPr>
                <w:rFonts w:ascii="72 Condensed" w:eastAsia="Calibri" w:hAnsi="72 Condensed" w:cs="72 Condensed"/>
                <w:sz w:val="24"/>
                <w:szCs w:val="24"/>
              </w:rPr>
              <w:t>.</w:t>
            </w:r>
          </w:p>
          <w:p w14:paraId="33BCEF55"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61D9A54F" w14:textId="00B7E376"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2021. Preliminary economic impacts of the COVID-19 pandemic on the hotel sector in South Africa. The African Journal of Hospitality, Tourism and Leisure (AJHTL), Special issue: The Impacts of the Coronavirus (COVID-19) Pandemic on Tourism, 10(1)</w:t>
            </w:r>
            <w:r w:rsidR="008400A0" w:rsidRPr="00A01DFD">
              <w:rPr>
                <w:rFonts w:ascii="72 Condensed" w:eastAsia="Calibri" w:hAnsi="72 Condensed" w:cs="72 Condensed"/>
                <w:sz w:val="24"/>
                <w:szCs w:val="24"/>
              </w:rPr>
              <w:t>, 115-130.</w:t>
            </w:r>
          </w:p>
          <w:p w14:paraId="3F314BA9"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6A6C1AFB" w14:textId="0A2E8F54"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t xml:space="preserve">Chad Saus and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2021. Patient satisfaction with </w:t>
            </w:r>
            <w:r w:rsidR="00B01F2F">
              <w:rPr>
                <w:rFonts w:ascii="72 Condensed" w:eastAsia="Calibri" w:hAnsi="72 Condensed" w:cs="72 Condensed"/>
                <w:sz w:val="24"/>
                <w:szCs w:val="24"/>
              </w:rPr>
              <w:t>food service</w:t>
            </w:r>
            <w:r w:rsidRPr="00A01DFD">
              <w:rPr>
                <w:rFonts w:ascii="72 Condensed" w:eastAsia="Calibri" w:hAnsi="72 Condensed" w:cs="72 Condensed"/>
                <w:sz w:val="24"/>
                <w:szCs w:val="24"/>
              </w:rPr>
              <w:t xml:space="preserve"> in private hospitals in South Africa. Journal of Critical Reviews, 8(2)</w:t>
            </w:r>
            <w:r w:rsidR="008830A0" w:rsidRPr="00A01DFD">
              <w:rPr>
                <w:rFonts w:ascii="72 Condensed" w:eastAsia="Calibri" w:hAnsi="72 Condensed" w:cs="72 Condensed"/>
                <w:sz w:val="24"/>
                <w:szCs w:val="24"/>
              </w:rPr>
              <w:t>,</w:t>
            </w:r>
            <w:r w:rsidR="00274174" w:rsidRPr="00A01DFD">
              <w:rPr>
                <w:rFonts w:ascii="72 Condensed" w:eastAsia="Calibri" w:hAnsi="72 Condensed" w:cs="72 Condensed"/>
                <w:sz w:val="24"/>
                <w:szCs w:val="24"/>
              </w:rPr>
              <w:t xml:space="preserve"> </w:t>
            </w:r>
            <w:r w:rsidR="008830A0" w:rsidRPr="00A01DFD">
              <w:rPr>
                <w:rFonts w:ascii="72 Condensed" w:eastAsia="Calibri" w:hAnsi="72 Condensed" w:cs="72 Condensed"/>
                <w:sz w:val="24"/>
                <w:szCs w:val="24"/>
              </w:rPr>
              <w:t>302</w:t>
            </w:r>
            <w:r w:rsidR="00274174" w:rsidRPr="00A01DFD">
              <w:rPr>
                <w:rFonts w:ascii="72 Condensed" w:eastAsia="Calibri" w:hAnsi="72 Condensed" w:cs="72 Condensed"/>
                <w:sz w:val="24"/>
                <w:szCs w:val="24"/>
              </w:rPr>
              <w:t>-311.</w:t>
            </w:r>
          </w:p>
          <w:p w14:paraId="3FD16953"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537F4B4E" w14:textId="53D6D462"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lastRenderedPageBreak/>
              <w:t xml:space="preserve">Lukhanyo Stemele and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2021. Graduate employment in tourism and hospitality: Attributes and challenges. Journal of Critical Reviews, 8(2)</w:t>
            </w:r>
            <w:r w:rsidR="00FD44D9" w:rsidRPr="00A01DFD">
              <w:rPr>
                <w:rFonts w:ascii="72 Condensed" w:eastAsia="Calibri" w:hAnsi="72 Condensed" w:cs="72 Condensed"/>
                <w:sz w:val="24"/>
                <w:szCs w:val="24"/>
              </w:rPr>
              <w:t>, 1559-1569.</w:t>
            </w:r>
          </w:p>
          <w:p w14:paraId="12E56322" w14:textId="77777777" w:rsidR="00A033A3" w:rsidRPr="00A01DFD" w:rsidRDefault="00A033A3"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7F194CCC" w14:textId="41A4E6A0"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and Lucinda Arulappan. 2020. Ecolabels in the tourism industry in South Africa: Drivers and barriers. The African Journal of Hospitality, Tourism and Leisure (AJHTL), Special issue: Geographical and Planning Perspectives on African Tourism, Hospitality and Leisure, 9(6)</w:t>
            </w:r>
            <w:r w:rsidR="00455E39" w:rsidRPr="00A01DFD">
              <w:rPr>
                <w:rFonts w:ascii="72 Condensed" w:eastAsia="Calibri" w:hAnsi="72 Condensed" w:cs="72 Condensed"/>
                <w:sz w:val="24"/>
                <w:szCs w:val="24"/>
              </w:rPr>
              <w:t>, 979-</w:t>
            </w:r>
            <w:r w:rsidR="00432C74" w:rsidRPr="00A01DFD">
              <w:rPr>
                <w:rFonts w:ascii="72 Condensed" w:eastAsia="Calibri" w:hAnsi="72 Condensed" w:cs="72 Condensed"/>
                <w:sz w:val="24"/>
                <w:szCs w:val="24"/>
              </w:rPr>
              <w:t>996.</w:t>
            </w:r>
          </w:p>
          <w:p w14:paraId="1D6F065D"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3C064098" w14:textId="6113016D" w:rsidR="0099480B"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and Vadi Moodley. 2019, Guest dynamics and perceptions towards environmentally friendly practices in hotels in KwaZulu-Natal, South Africa. African Journal of Hospitality, Tourism and Leisure, 8(3)</w:t>
            </w:r>
            <w:r w:rsidR="00472559" w:rsidRPr="00A01DFD">
              <w:rPr>
                <w:rFonts w:ascii="72 Condensed" w:eastAsia="Calibri" w:hAnsi="72 Condensed" w:cs="72 Condensed"/>
                <w:sz w:val="24"/>
                <w:szCs w:val="24"/>
              </w:rPr>
              <w:t>, 1-18.</w:t>
            </w:r>
          </w:p>
          <w:p w14:paraId="27B6A96F" w14:textId="77777777" w:rsidR="00236814" w:rsidRPr="00A01DFD" w:rsidRDefault="00236814" w:rsidP="00236814">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4527CA32" w14:textId="6FB51A8B"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2016. Corporate Social Responsibility (CSR) in accommodation establishments in KwaZulu-Natal. African Journal of Hospitality, Tourism and Leisure, 5(3)</w:t>
            </w:r>
            <w:r w:rsidR="006A7F39" w:rsidRPr="00A01DFD">
              <w:rPr>
                <w:rFonts w:ascii="72 Condensed" w:eastAsia="Calibri" w:hAnsi="72 Condensed" w:cs="72 Condensed"/>
                <w:sz w:val="24"/>
                <w:szCs w:val="24"/>
              </w:rPr>
              <w:t>, 1-17.</w:t>
            </w:r>
          </w:p>
          <w:p w14:paraId="5978E32E"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01725BB8" w14:textId="7611F4D9"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and Urmilla Bob. 2015. Energy conservation measures in the hotel sector in South Africa. African Journal of Hospitality, Tourism and Leisure, 4(2)</w:t>
            </w:r>
            <w:r w:rsidR="007570FF" w:rsidRPr="00A01DFD">
              <w:rPr>
                <w:rFonts w:ascii="72 Condensed" w:eastAsia="Calibri" w:hAnsi="72 Condensed" w:cs="72 Condensed"/>
                <w:sz w:val="24"/>
                <w:szCs w:val="24"/>
              </w:rPr>
              <w:t>, 1-17.</w:t>
            </w:r>
          </w:p>
          <w:p w14:paraId="67D4DF6F"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1DC0E50C" w14:textId="23ADB68C"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2015. Barriers to environmental management in hotels in KwaZulu-Natal, South Africa. African Journal for Physical, Health Education, Recreation and Dance, Supplement 1</w:t>
            </w:r>
            <w:r w:rsidR="00166B60" w:rsidRPr="00A01DFD">
              <w:rPr>
                <w:rFonts w:ascii="72 Condensed" w:eastAsia="Calibri" w:hAnsi="72 Condensed" w:cs="72 Condensed"/>
                <w:sz w:val="24"/>
                <w:szCs w:val="24"/>
              </w:rPr>
              <w:t>, 168-179.</w:t>
            </w:r>
          </w:p>
          <w:p w14:paraId="337467F7"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05DFB09A" w14:textId="36BDF515"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t xml:space="preserve">Brij Maharaj,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and Vino Pillay. 2006. Durban – a Tourism Mecca? Challenges of the post-apartheid era. Urban Forum, 17 (3)</w:t>
            </w:r>
            <w:r w:rsidR="00300267" w:rsidRPr="00A01DFD">
              <w:rPr>
                <w:rFonts w:ascii="72 Condensed" w:eastAsia="Calibri" w:hAnsi="72 Condensed" w:cs="72 Condensed"/>
                <w:sz w:val="24"/>
                <w:szCs w:val="24"/>
              </w:rPr>
              <w:t>, 262-281.</w:t>
            </w:r>
          </w:p>
          <w:p w14:paraId="6C97B3B3" w14:textId="77777777" w:rsidR="008B5C9D" w:rsidRPr="00A01DFD" w:rsidRDefault="008B5C9D"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3B4F31BF" w14:textId="5750DCF0" w:rsidR="0099480B" w:rsidRPr="00A01DFD" w:rsidRDefault="0099480B" w:rsidP="0047677F">
            <w:pPr>
              <w:pStyle w:val="ListParagraph"/>
              <w:numPr>
                <w:ilvl w:val="0"/>
                <w:numId w:val="11"/>
              </w:numPr>
              <w:autoSpaceDE w:val="0"/>
              <w:autoSpaceDN w:val="0"/>
              <w:adjustRightInd w:val="0"/>
              <w:spacing w:after="0" w:line="276" w:lineRule="auto"/>
              <w:ind w:right="306"/>
              <w:rPr>
                <w:rFonts w:ascii="72 Condensed" w:eastAsia="Calibri" w:hAnsi="72 Condensed" w:cs="72 Condensed"/>
                <w:sz w:val="24"/>
                <w:szCs w:val="24"/>
              </w:rPr>
            </w:pPr>
            <w:r w:rsidRPr="00A01DFD">
              <w:rPr>
                <w:rFonts w:ascii="72 Condensed" w:eastAsia="Calibri" w:hAnsi="72 Condensed" w:cs="72 Condensed"/>
                <w:sz w:val="24"/>
                <w:szCs w:val="24"/>
              </w:rPr>
              <w:t xml:space="preserve">Brij Maharaj, Vino Pillay and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2006. Durban – A subtropical paradise? Tourism dynamics in a post-apartheid city. In O. </w:t>
            </w:r>
            <w:proofErr w:type="spellStart"/>
            <w:r w:rsidRPr="00A01DFD">
              <w:rPr>
                <w:rFonts w:ascii="72 Condensed" w:eastAsia="Calibri" w:hAnsi="72 Condensed" w:cs="72 Condensed"/>
                <w:sz w:val="24"/>
                <w:szCs w:val="24"/>
              </w:rPr>
              <w:t>Dehoorne</w:t>
            </w:r>
            <w:proofErr w:type="spellEnd"/>
            <w:r w:rsidRPr="00A01DFD">
              <w:rPr>
                <w:rFonts w:ascii="72 Condensed" w:eastAsia="Calibri" w:hAnsi="72 Condensed" w:cs="72 Condensed"/>
                <w:sz w:val="24"/>
                <w:szCs w:val="24"/>
              </w:rPr>
              <w:t xml:space="preserve"> and J. Philippe (eds.), Iles et Rivages </w:t>
            </w:r>
            <w:proofErr w:type="spellStart"/>
            <w:r w:rsidRPr="00A01DFD">
              <w:rPr>
                <w:rFonts w:ascii="72 Condensed" w:eastAsia="Calibri" w:hAnsi="72 Condensed" w:cs="72 Condensed"/>
                <w:sz w:val="24"/>
                <w:szCs w:val="24"/>
              </w:rPr>
              <w:t>Tropicaux</w:t>
            </w:r>
            <w:proofErr w:type="spellEnd"/>
            <w:r w:rsidRPr="00A01DFD">
              <w:rPr>
                <w:rFonts w:ascii="72 Condensed" w:eastAsia="Calibri" w:hAnsi="72 Condensed" w:cs="72 Condensed"/>
                <w:sz w:val="24"/>
                <w:szCs w:val="24"/>
              </w:rPr>
              <w:t xml:space="preserve">: </w:t>
            </w:r>
            <w:proofErr w:type="spellStart"/>
            <w:r w:rsidRPr="00A01DFD">
              <w:rPr>
                <w:rFonts w:ascii="72 Condensed" w:eastAsia="Calibri" w:hAnsi="72 Condensed" w:cs="72 Condensed"/>
                <w:sz w:val="24"/>
                <w:szCs w:val="24"/>
              </w:rPr>
              <w:t>Environnements</w:t>
            </w:r>
            <w:proofErr w:type="spellEnd"/>
            <w:r w:rsidRPr="00A01DFD">
              <w:rPr>
                <w:rFonts w:ascii="72 Condensed" w:eastAsia="Calibri" w:hAnsi="72 Condensed" w:cs="72 Condensed"/>
                <w:sz w:val="24"/>
                <w:szCs w:val="24"/>
              </w:rPr>
              <w:t xml:space="preserve"> et </w:t>
            </w:r>
            <w:proofErr w:type="spellStart"/>
            <w:r w:rsidRPr="00A01DFD">
              <w:rPr>
                <w:rFonts w:ascii="72 Condensed" w:eastAsia="Calibri" w:hAnsi="72 Condensed" w:cs="72 Condensed"/>
                <w:sz w:val="24"/>
                <w:szCs w:val="24"/>
              </w:rPr>
              <w:t>Developpements</w:t>
            </w:r>
            <w:proofErr w:type="spellEnd"/>
            <w:r w:rsidRPr="00A01DFD">
              <w:rPr>
                <w:rFonts w:ascii="72 Condensed" w:eastAsia="Calibri" w:hAnsi="72 Condensed" w:cs="72 Condensed"/>
                <w:sz w:val="24"/>
                <w:szCs w:val="24"/>
              </w:rPr>
              <w:t xml:space="preserve"> </w:t>
            </w:r>
            <w:proofErr w:type="spellStart"/>
            <w:r w:rsidRPr="00A01DFD">
              <w:rPr>
                <w:rFonts w:ascii="72 Condensed" w:eastAsia="Calibri" w:hAnsi="72 Condensed" w:cs="72 Condensed"/>
                <w:sz w:val="24"/>
                <w:szCs w:val="24"/>
              </w:rPr>
              <w:t>Toursitiques</w:t>
            </w:r>
            <w:proofErr w:type="spellEnd"/>
            <w:r w:rsidR="000274D8" w:rsidRPr="00A01DFD">
              <w:rPr>
                <w:rFonts w:ascii="72 Condensed" w:eastAsia="Calibri" w:hAnsi="72 Condensed" w:cs="72 Condensed"/>
                <w:sz w:val="24"/>
                <w:szCs w:val="24"/>
              </w:rPr>
              <w:t>, doi.org/10.4000/etudescaribeennes.1192.</w:t>
            </w:r>
          </w:p>
          <w:p w14:paraId="35EA6E1A" w14:textId="77777777" w:rsidR="0099480B" w:rsidRPr="00A01DFD" w:rsidRDefault="0099480B"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4DD76AD8" w14:textId="3FA86C4A" w:rsidR="0099480B" w:rsidRPr="00A01DFD" w:rsidRDefault="0099480B" w:rsidP="0047677F">
            <w:pPr>
              <w:pStyle w:val="ListParagraph"/>
              <w:numPr>
                <w:ilvl w:val="0"/>
                <w:numId w:val="11"/>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sz w:val="24"/>
                <w:szCs w:val="24"/>
              </w:rPr>
              <w:t xml:space="preserve">Brij Maharaj, Vino Pillay and </w:t>
            </w: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2008. Durban – A subtropical paradise? Tourism dynamics in a post-apartheid city. Études </w:t>
            </w:r>
            <w:proofErr w:type="spellStart"/>
            <w:r w:rsidRPr="00A01DFD">
              <w:rPr>
                <w:rFonts w:ascii="72 Condensed" w:eastAsia="Calibri" w:hAnsi="72 Condensed" w:cs="72 Condensed"/>
                <w:sz w:val="24"/>
                <w:szCs w:val="24"/>
              </w:rPr>
              <w:t>caribéennes</w:t>
            </w:r>
            <w:proofErr w:type="spellEnd"/>
            <w:r w:rsidRPr="00A01DFD">
              <w:rPr>
                <w:rFonts w:ascii="72 Condensed" w:eastAsia="Calibri" w:hAnsi="72 Condensed" w:cs="72 Condensed"/>
                <w:sz w:val="24"/>
                <w:szCs w:val="24"/>
              </w:rPr>
              <w:t>, 9-10 | Avril-</w:t>
            </w:r>
            <w:proofErr w:type="spellStart"/>
            <w:r w:rsidRPr="00A01DFD">
              <w:rPr>
                <w:rFonts w:ascii="72 Condensed" w:eastAsia="Calibri" w:hAnsi="72 Condensed" w:cs="72 Condensed"/>
                <w:sz w:val="24"/>
                <w:szCs w:val="24"/>
              </w:rPr>
              <w:t>Août</w:t>
            </w:r>
            <w:proofErr w:type="spellEnd"/>
            <w:r w:rsidRPr="00A01DFD">
              <w:rPr>
                <w:rFonts w:ascii="72 Condensed" w:eastAsia="Calibri" w:hAnsi="72 Condensed" w:cs="72 Condensed"/>
                <w:sz w:val="24"/>
                <w:szCs w:val="24"/>
              </w:rPr>
              <w:t>, 2008.</w:t>
            </w:r>
          </w:p>
          <w:p w14:paraId="4D7918CD" w14:textId="72F875EE" w:rsidR="00412282" w:rsidRPr="00A01DFD" w:rsidRDefault="00412282" w:rsidP="0047677F">
            <w:pPr>
              <w:spacing w:after="0" w:line="240" w:lineRule="auto"/>
              <w:ind w:right="306"/>
              <w:jc w:val="both"/>
              <w:rPr>
                <w:rFonts w:ascii="72 Condensed" w:hAnsi="72 Condensed" w:cs="72 Condensed"/>
                <w:b/>
                <w:bCs/>
                <w:color w:val="auto"/>
                <w:sz w:val="24"/>
                <w:szCs w:val="24"/>
                <w:lang w:val="en-GB"/>
              </w:rPr>
            </w:pPr>
          </w:p>
          <w:p w14:paraId="63A0303C" w14:textId="67C7636D" w:rsidR="00B6604A" w:rsidRPr="00D5653D" w:rsidRDefault="00A63EF8" w:rsidP="0047677F">
            <w:pPr>
              <w:spacing w:after="0" w:line="240" w:lineRule="auto"/>
              <w:ind w:right="306"/>
              <w:jc w:val="both"/>
              <w:rPr>
                <w:rFonts w:ascii="72 Condensed" w:hAnsi="72 Condensed" w:cs="72 Condensed"/>
                <w:b/>
                <w:bCs/>
                <w:i/>
                <w:iCs/>
                <w:color w:val="306785" w:themeColor="accent1" w:themeShade="BF"/>
                <w:sz w:val="24"/>
                <w:szCs w:val="24"/>
                <w:lang w:val="en-GB"/>
              </w:rPr>
            </w:pPr>
            <w:r w:rsidRPr="00D5653D">
              <w:rPr>
                <w:rFonts w:ascii="72 Condensed" w:hAnsi="72 Condensed" w:cs="72 Condensed"/>
                <w:b/>
                <w:bCs/>
                <w:i/>
                <w:iCs/>
                <w:color w:val="306785" w:themeColor="accent1" w:themeShade="BF"/>
                <w:sz w:val="24"/>
                <w:szCs w:val="24"/>
                <w:lang w:val="en-GB"/>
              </w:rPr>
              <w:t>BOOK CHAPTERS</w:t>
            </w:r>
          </w:p>
          <w:p w14:paraId="57D69707" w14:textId="77777777" w:rsidR="00A63EF8" w:rsidRPr="00A01DFD" w:rsidRDefault="00A63EF8" w:rsidP="0047677F">
            <w:pPr>
              <w:spacing w:after="0" w:line="240" w:lineRule="auto"/>
              <w:ind w:right="306"/>
              <w:jc w:val="both"/>
              <w:rPr>
                <w:rFonts w:ascii="72 Condensed" w:hAnsi="72 Condensed" w:cs="72 Condensed"/>
                <w:b/>
                <w:bCs/>
                <w:color w:val="auto"/>
                <w:sz w:val="24"/>
                <w:szCs w:val="24"/>
                <w:lang w:val="en-GB"/>
              </w:rPr>
            </w:pPr>
          </w:p>
          <w:p w14:paraId="26D73F67" w14:textId="311A5548" w:rsidR="00F0161F" w:rsidRPr="00A01DFD" w:rsidRDefault="00F0161F" w:rsidP="0047677F">
            <w:pPr>
              <w:pStyle w:val="ListParagraph"/>
              <w:numPr>
                <w:ilvl w:val="0"/>
                <w:numId w:val="18"/>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and Kudzai Norman Ushamba. 2024. An Empirical Investigation into the Effect of Lodging Establishment Attributes on Water Conservation Efforts in Zimbabwe. </w:t>
            </w:r>
            <w:r w:rsidR="00605E92" w:rsidRPr="00A01DFD">
              <w:rPr>
                <w:rFonts w:ascii="72 Condensed" w:eastAsia="Calibri" w:hAnsi="72 Condensed" w:cs="72 Condensed"/>
                <w:sz w:val="24"/>
                <w:szCs w:val="24"/>
              </w:rPr>
              <w:t>In</w:t>
            </w:r>
            <w:r w:rsidRPr="00A01DFD">
              <w:rPr>
                <w:rFonts w:ascii="72 Condensed" w:eastAsia="Calibri" w:hAnsi="72 Condensed" w:cs="72 Condensed"/>
                <w:sz w:val="24"/>
                <w:szCs w:val="24"/>
              </w:rPr>
              <w:t>: Achieving Sustainable Transformation in Tourism and Hospitality Sectors, IGI Global.</w:t>
            </w:r>
          </w:p>
          <w:p w14:paraId="248282AB" w14:textId="77777777" w:rsidR="00EF4D84" w:rsidRPr="00A01DFD" w:rsidRDefault="00EF4D84" w:rsidP="0047677F">
            <w:pPr>
              <w:pStyle w:val="ListParagraph"/>
              <w:autoSpaceDE w:val="0"/>
              <w:autoSpaceDN w:val="0"/>
              <w:adjustRightInd w:val="0"/>
              <w:spacing w:after="0" w:line="276" w:lineRule="auto"/>
              <w:ind w:left="360" w:right="306"/>
              <w:jc w:val="both"/>
              <w:rPr>
                <w:rFonts w:ascii="72 Condensed" w:eastAsia="Calibri" w:hAnsi="72 Condensed" w:cs="72 Condensed"/>
                <w:sz w:val="24"/>
                <w:szCs w:val="24"/>
              </w:rPr>
            </w:pPr>
          </w:p>
          <w:p w14:paraId="22FAE41D" w14:textId="5747D1C1" w:rsidR="00237557" w:rsidRPr="00A01DFD" w:rsidRDefault="00EF4D84" w:rsidP="0047677F">
            <w:pPr>
              <w:pStyle w:val="ListParagraph"/>
              <w:numPr>
                <w:ilvl w:val="0"/>
                <w:numId w:val="18"/>
              </w:numPr>
              <w:autoSpaceDE w:val="0"/>
              <w:autoSpaceDN w:val="0"/>
              <w:adjustRightInd w:val="0"/>
              <w:spacing w:after="0" w:line="276" w:lineRule="auto"/>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t>Reshma Sucheran.</w:t>
            </w:r>
            <w:r w:rsidRPr="00A01DFD">
              <w:rPr>
                <w:rFonts w:ascii="72 Condensed" w:eastAsia="Calibri" w:hAnsi="72 Condensed" w:cs="72 Condensed"/>
                <w:sz w:val="24"/>
                <w:szCs w:val="24"/>
              </w:rPr>
              <w:t xml:space="preserve"> 2024. </w:t>
            </w:r>
            <w:r w:rsidR="007C096D" w:rsidRPr="00A01DFD">
              <w:rPr>
                <w:rFonts w:ascii="72 Condensed" w:eastAsia="Calibri" w:hAnsi="72 Condensed" w:cs="72 Condensed"/>
                <w:sz w:val="24"/>
                <w:szCs w:val="24"/>
              </w:rPr>
              <w:t xml:space="preserve">Empirical Insights </w:t>
            </w:r>
            <w:r w:rsidR="00A8102A" w:rsidRPr="00A01DFD">
              <w:rPr>
                <w:rFonts w:ascii="72 Condensed" w:eastAsia="Calibri" w:hAnsi="72 Condensed" w:cs="72 Condensed"/>
                <w:sz w:val="24"/>
                <w:szCs w:val="24"/>
              </w:rPr>
              <w:t>into</w:t>
            </w:r>
            <w:r w:rsidR="007C096D" w:rsidRPr="00A01DFD">
              <w:rPr>
                <w:rFonts w:ascii="72 Condensed" w:eastAsia="Calibri" w:hAnsi="72 Condensed" w:cs="72 Condensed"/>
                <w:sz w:val="24"/>
                <w:szCs w:val="24"/>
              </w:rPr>
              <w:t xml:space="preserve"> the Impact of COVID-19 on Employment Patterns in South Africa's Accommodation Sector. In</w:t>
            </w:r>
            <w:r w:rsidR="00605E92" w:rsidRPr="00A01DFD">
              <w:rPr>
                <w:rFonts w:ascii="72 Condensed" w:eastAsia="Calibri" w:hAnsi="72 Condensed" w:cs="72 Condensed"/>
                <w:sz w:val="24"/>
                <w:szCs w:val="24"/>
              </w:rPr>
              <w:t xml:space="preserve">: </w:t>
            </w:r>
            <w:r w:rsidR="004910A4" w:rsidRPr="00A01DFD">
              <w:rPr>
                <w:rFonts w:ascii="72 Condensed" w:eastAsia="Calibri" w:hAnsi="72 Condensed" w:cs="72 Condensed"/>
                <w:sz w:val="24"/>
                <w:szCs w:val="24"/>
              </w:rPr>
              <w:t>Challenges, Strategies, and Resiliency in Disaster and Risk Management, IGI Global.</w:t>
            </w:r>
          </w:p>
          <w:p w14:paraId="219C637A" w14:textId="766F693A" w:rsidR="004910A4" w:rsidRPr="00A01DFD" w:rsidRDefault="00AF5AD4" w:rsidP="0047677F">
            <w:pPr>
              <w:pStyle w:val="ListParagraph"/>
              <w:numPr>
                <w:ilvl w:val="0"/>
                <w:numId w:val="18"/>
              </w:numPr>
              <w:ind w:right="306"/>
              <w:jc w:val="both"/>
              <w:rPr>
                <w:rFonts w:ascii="72 Condensed" w:eastAsia="Calibri" w:hAnsi="72 Condensed" w:cs="72 Condensed"/>
                <w:sz w:val="24"/>
                <w:szCs w:val="24"/>
              </w:rPr>
            </w:pPr>
            <w:r w:rsidRPr="00A01DFD">
              <w:rPr>
                <w:rFonts w:ascii="72 Condensed" w:eastAsia="Calibri" w:hAnsi="72 Condensed" w:cs="72 Condensed"/>
                <w:b/>
                <w:bCs/>
                <w:sz w:val="24"/>
                <w:szCs w:val="24"/>
              </w:rPr>
              <w:lastRenderedPageBreak/>
              <w:t>Reshma Sucheran.</w:t>
            </w:r>
            <w:r w:rsidRPr="00A01DFD">
              <w:rPr>
                <w:rFonts w:ascii="72 Condensed" w:eastAsia="Calibri" w:hAnsi="72 Condensed" w:cs="72 Condensed"/>
                <w:sz w:val="24"/>
                <w:szCs w:val="24"/>
              </w:rPr>
              <w:t xml:space="preserve"> 2024. </w:t>
            </w:r>
            <w:r w:rsidR="0089034B" w:rsidRPr="00A01DFD">
              <w:rPr>
                <w:rFonts w:ascii="72 Condensed" w:eastAsia="Calibri" w:hAnsi="72 Condensed" w:cs="72 Condensed"/>
                <w:sz w:val="24"/>
                <w:szCs w:val="24"/>
              </w:rPr>
              <w:t>Pandemic Resilience, Crisis Management and COVID-19 Health and Safety Responses in the Hospitality Industry</w:t>
            </w:r>
            <w:r w:rsidRPr="00A01DFD">
              <w:rPr>
                <w:rFonts w:ascii="72 Condensed" w:eastAsia="Calibri" w:hAnsi="72 Condensed" w:cs="72 Condensed"/>
                <w:sz w:val="24"/>
                <w:szCs w:val="24"/>
              </w:rPr>
              <w:t>. In: Challenges, Strategies, and Resiliency in Disaster and Risk Management, IGI Global.</w:t>
            </w:r>
          </w:p>
          <w:p w14:paraId="4EE2776D" w14:textId="77777777" w:rsidR="00B47AA2" w:rsidRPr="00A01DFD" w:rsidRDefault="00B47AA2" w:rsidP="0047677F">
            <w:pPr>
              <w:spacing w:after="0" w:line="240" w:lineRule="auto"/>
              <w:ind w:right="306"/>
              <w:jc w:val="both"/>
              <w:rPr>
                <w:rFonts w:ascii="72 Condensed" w:hAnsi="72 Condensed" w:cs="72 Condensed"/>
                <w:b/>
                <w:bCs/>
                <w:color w:val="auto"/>
                <w:sz w:val="24"/>
                <w:szCs w:val="24"/>
              </w:rPr>
            </w:pPr>
          </w:p>
          <w:p w14:paraId="2D355782" w14:textId="41162665" w:rsidR="009B0F0F" w:rsidRPr="000A4AAC" w:rsidRDefault="009B0F0F" w:rsidP="0047677F">
            <w:pPr>
              <w:spacing w:after="0" w:line="240" w:lineRule="auto"/>
              <w:ind w:right="306"/>
              <w:jc w:val="both"/>
              <w:rPr>
                <w:rFonts w:ascii="72 Condensed" w:hAnsi="72 Condensed" w:cs="72 Condensed"/>
                <w:b/>
                <w:bCs/>
                <w:color w:val="306785" w:themeColor="accent1" w:themeShade="BF"/>
                <w:sz w:val="26"/>
                <w:szCs w:val="26"/>
                <w:lang w:val="en-GB"/>
              </w:rPr>
            </w:pPr>
            <w:r w:rsidRPr="000A4AAC">
              <w:rPr>
                <w:rFonts w:ascii="72 Condensed" w:hAnsi="72 Condensed" w:cs="72 Condensed"/>
                <w:b/>
                <w:bCs/>
                <w:color w:val="306785" w:themeColor="accent1" w:themeShade="BF"/>
                <w:sz w:val="26"/>
                <w:szCs w:val="26"/>
                <w:lang w:val="en-GB"/>
              </w:rPr>
              <w:t>5.9</w:t>
            </w:r>
            <w:r w:rsidR="00F64C34" w:rsidRPr="000A4AAC">
              <w:rPr>
                <w:rFonts w:ascii="72 Condensed" w:hAnsi="72 Condensed" w:cs="72 Condensed"/>
                <w:b/>
                <w:bCs/>
                <w:color w:val="306785" w:themeColor="accent1" w:themeShade="BF"/>
                <w:sz w:val="26"/>
                <w:szCs w:val="26"/>
                <w:lang w:val="en-GB"/>
              </w:rPr>
              <w:t xml:space="preserve"> INTERNATIONAL CONFERENCE</w:t>
            </w:r>
            <w:r w:rsidR="00F64B6B" w:rsidRPr="000A4AAC">
              <w:rPr>
                <w:rFonts w:ascii="72 Condensed" w:hAnsi="72 Condensed" w:cs="72 Condensed"/>
                <w:b/>
                <w:bCs/>
                <w:color w:val="306785" w:themeColor="accent1" w:themeShade="BF"/>
                <w:sz w:val="26"/>
                <w:szCs w:val="26"/>
                <w:lang w:val="en-GB"/>
              </w:rPr>
              <w:t>/WEBINAR</w:t>
            </w:r>
            <w:r w:rsidR="00F64C34" w:rsidRPr="000A4AAC">
              <w:rPr>
                <w:rFonts w:ascii="72 Condensed" w:hAnsi="72 Condensed" w:cs="72 Condensed"/>
                <w:b/>
                <w:bCs/>
                <w:color w:val="306785" w:themeColor="accent1" w:themeShade="BF"/>
                <w:sz w:val="26"/>
                <w:szCs w:val="26"/>
                <w:lang w:val="en-GB"/>
              </w:rPr>
              <w:t xml:space="preserve"> PRESENTATIONS</w:t>
            </w:r>
          </w:p>
          <w:p w14:paraId="0C63142B" w14:textId="77777777" w:rsidR="007E240A" w:rsidRPr="00A01DFD" w:rsidRDefault="007E240A" w:rsidP="0047677F">
            <w:pPr>
              <w:spacing w:after="0" w:line="240" w:lineRule="auto"/>
              <w:ind w:right="306"/>
              <w:jc w:val="both"/>
              <w:rPr>
                <w:rFonts w:ascii="72 Condensed" w:hAnsi="72 Condensed" w:cs="72 Condensed"/>
                <w:color w:val="auto"/>
                <w:sz w:val="24"/>
                <w:szCs w:val="24"/>
                <w:lang w:val="en-GB"/>
              </w:rPr>
            </w:pPr>
          </w:p>
          <w:p w14:paraId="2ACCF163" w14:textId="20BC4FD6" w:rsidR="0045177A" w:rsidRDefault="0045177A" w:rsidP="00244FE7">
            <w:pPr>
              <w:pStyle w:val="ListParagraph"/>
              <w:numPr>
                <w:ilvl w:val="0"/>
                <w:numId w:val="12"/>
              </w:numPr>
              <w:ind w:right="306"/>
              <w:jc w:val="both"/>
              <w:rPr>
                <w:rFonts w:ascii="72 Condensed" w:hAnsi="72 Condensed" w:cs="72 Condensed"/>
                <w:sz w:val="24"/>
                <w:szCs w:val="24"/>
              </w:rPr>
            </w:pPr>
            <w:r w:rsidRPr="00B36DB6">
              <w:rPr>
                <w:rFonts w:ascii="72 Condensed" w:hAnsi="72 Condensed" w:cs="72 Condensed"/>
                <w:b/>
                <w:bCs/>
                <w:sz w:val="24"/>
                <w:szCs w:val="24"/>
              </w:rPr>
              <w:t>Reshma Sucheran:</w:t>
            </w:r>
            <w:r>
              <w:rPr>
                <w:rFonts w:ascii="72 Condensed" w:hAnsi="72 Condensed" w:cs="72 Condensed"/>
                <w:sz w:val="24"/>
                <w:szCs w:val="24"/>
              </w:rPr>
              <w:t xml:space="preserve"> </w:t>
            </w:r>
            <w:r w:rsidR="00302158">
              <w:rPr>
                <w:rFonts w:ascii="72 Condensed" w:hAnsi="72 Condensed" w:cs="72 Condensed"/>
                <w:sz w:val="24"/>
                <w:szCs w:val="24"/>
              </w:rPr>
              <w:t xml:space="preserve">Consumer </w:t>
            </w:r>
            <w:proofErr w:type="spellStart"/>
            <w:r w:rsidR="00302158">
              <w:rPr>
                <w:rFonts w:ascii="72 Condensed" w:hAnsi="72 Condensed" w:cs="72 Condensed"/>
                <w:sz w:val="24"/>
                <w:szCs w:val="24"/>
              </w:rPr>
              <w:t>Behaviour</w:t>
            </w:r>
            <w:proofErr w:type="spellEnd"/>
            <w:r w:rsidR="00302158">
              <w:rPr>
                <w:rFonts w:ascii="72 Condensed" w:hAnsi="72 Condensed" w:cs="72 Condensed"/>
                <w:sz w:val="24"/>
                <w:szCs w:val="24"/>
              </w:rPr>
              <w:t xml:space="preserve"> in Tourism Symp</w:t>
            </w:r>
            <w:r w:rsidR="00A35943">
              <w:rPr>
                <w:rFonts w:ascii="72 Condensed" w:hAnsi="72 Condensed" w:cs="72 Condensed"/>
                <w:sz w:val="24"/>
                <w:szCs w:val="24"/>
              </w:rPr>
              <w:t xml:space="preserve">osium, </w:t>
            </w:r>
            <w:r w:rsidR="003B4BD3">
              <w:rPr>
                <w:rFonts w:ascii="72 Condensed" w:hAnsi="72 Condensed" w:cs="72 Condensed"/>
                <w:sz w:val="24"/>
                <w:szCs w:val="24"/>
              </w:rPr>
              <w:t>Breda University of Applied Sciences, Breda, Netherlands, 23-26 June 2024</w:t>
            </w:r>
            <w:r w:rsidR="00244FE7">
              <w:rPr>
                <w:rFonts w:ascii="72 Condensed" w:hAnsi="72 Condensed" w:cs="72 Condensed"/>
                <w:sz w:val="24"/>
                <w:szCs w:val="24"/>
              </w:rPr>
              <w:t xml:space="preserve">. Title of paper: </w:t>
            </w:r>
            <w:r w:rsidR="00244FE7" w:rsidRPr="00244FE7">
              <w:rPr>
                <w:rFonts w:ascii="72 Condensed" w:hAnsi="72 Condensed" w:cs="72 Condensed"/>
                <w:sz w:val="24"/>
                <w:szCs w:val="24"/>
              </w:rPr>
              <w:t>A Science Mapping of Sustainable Tourism Consumer Behavior: Historical Analysis and Future Research Directions</w:t>
            </w:r>
            <w:r w:rsidR="00B36DB6">
              <w:rPr>
                <w:rFonts w:ascii="72 Condensed" w:hAnsi="72 Condensed" w:cs="72 Condensed"/>
                <w:sz w:val="24"/>
                <w:szCs w:val="24"/>
              </w:rPr>
              <w:t>.</w:t>
            </w:r>
          </w:p>
          <w:p w14:paraId="4EBD603C" w14:textId="77777777" w:rsidR="00B36DB6" w:rsidRPr="0045177A" w:rsidRDefault="00B36DB6" w:rsidP="00B36DB6">
            <w:pPr>
              <w:pStyle w:val="ListParagraph"/>
              <w:ind w:left="360" w:right="306"/>
              <w:jc w:val="both"/>
              <w:rPr>
                <w:rFonts w:ascii="72 Condensed" w:hAnsi="72 Condensed" w:cs="72 Condensed"/>
                <w:sz w:val="24"/>
                <w:szCs w:val="24"/>
              </w:rPr>
            </w:pPr>
          </w:p>
          <w:p w14:paraId="69F2B97E" w14:textId="6130DE4C" w:rsidR="00D33C0B" w:rsidRPr="003C2B0F" w:rsidRDefault="00D33C0B" w:rsidP="0047677F">
            <w:pPr>
              <w:pStyle w:val="ListParagraph"/>
              <w:numPr>
                <w:ilvl w:val="0"/>
                <w:numId w:val="12"/>
              </w:numPr>
              <w:ind w:right="306"/>
              <w:jc w:val="both"/>
              <w:rPr>
                <w:rFonts w:ascii="72 Condensed" w:hAnsi="72 Condensed" w:cs="72 Condensed"/>
                <w:sz w:val="24"/>
                <w:szCs w:val="24"/>
              </w:rPr>
            </w:pPr>
            <w:r>
              <w:rPr>
                <w:rFonts w:ascii="72 Condensed" w:hAnsi="72 Condensed" w:cs="72 Condensed"/>
                <w:b/>
                <w:bCs/>
                <w:sz w:val="24"/>
                <w:szCs w:val="24"/>
              </w:rPr>
              <w:t xml:space="preserve">Reshma Sucheran: </w:t>
            </w:r>
            <w:r w:rsidR="00DA6E26" w:rsidRPr="003C2B0F">
              <w:rPr>
                <w:rFonts w:ascii="72 Condensed" w:hAnsi="72 Condensed" w:cs="72 Condensed"/>
                <w:sz w:val="24"/>
                <w:szCs w:val="24"/>
              </w:rPr>
              <w:t>Roundtable Workshop for the BRICS Research Institute</w:t>
            </w:r>
            <w:r w:rsidR="00F27572" w:rsidRPr="003C2B0F">
              <w:rPr>
                <w:rFonts w:ascii="72 Condensed" w:hAnsi="72 Condensed" w:cs="72 Condensed"/>
                <w:sz w:val="24"/>
                <w:szCs w:val="24"/>
              </w:rPr>
              <w:t xml:space="preserve">: Energy Resilience and Sustainability in BRICS+ Nations – A Policy Analysis Perspective, </w:t>
            </w:r>
            <w:r w:rsidR="00D240B0" w:rsidRPr="003C2B0F">
              <w:rPr>
                <w:rFonts w:ascii="72 Condensed" w:hAnsi="72 Condensed" w:cs="72 Condensed"/>
                <w:sz w:val="24"/>
                <w:szCs w:val="24"/>
              </w:rPr>
              <w:t>Pandit Deendayal Energy University (PDEU), Ahmedabad, India, 24-25 May 2024</w:t>
            </w:r>
            <w:r w:rsidR="003C2B0F" w:rsidRPr="003C2B0F">
              <w:rPr>
                <w:rFonts w:ascii="72 Condensed" w:hAnsi="72 Condensed" w:cs="72 Condensed"/>
                <w:sz w:val="24"/>
                <w:szCs w:val="24"/>
              </w:rPr>
              <w:t>. Title of Paper: Energy Management in the Tourism Industry: A Science Mapping Analysis</w:t>
            </w:r>
            <w:r w:rsidR="003C2B0F">
              <w:rPr>
                <w:rFonts w:ascii="72 Condensed" w:hAnsi="72 Condensed" w:cs="72 Condensed"/>
                <w:sz w:val="24"/>
                <w:szCs w:val="24"/>
              </w:rPr>
              <w:t>.</w:t>
            </w:r>
          </w:p>
          <w:p w14:paraId="1644B550" w14:textId="77777777" w:rsidR="00D33C0B" w:rsidRDefault="00D33C0B" w:rsidP="0047677F">
            <w:pPr>
              <w:pStyle w:val="ListParagraph"/>
              <w:ind w:left="360" w:right="306"/>
              <w:jc w:val="both"/>
              <w:rPr>
                <w:rFonts w:ascii="72 Condensed" w:hAnsi="72 Condensed" w:cs="72 Condensed"/>
                <w:b/>
                <w:bCs/>
                <w:sz w:val="24"/>
                <w:szCs w:val="24"/>
              </w:rPr>
            </w:pPr>
          </w:p>
          <w:p w14:paraId="062328A0" w14:textId="1FC2FBDB" w:rsidR="00D50CE5" w:rsidRPr="00A01DFD" w:rsidRDefault="00C62C74" w:rsidP="0047677F">
            <w:pPr>
              <w:pStyle w:val="ListParagraph"/>
              <w:numPr>
                <w:ilvl w:val="0"/>
                <w:numId w:val="12"/>
              </w:numPr>
              <w:ind w:right="306"/>
              <w:jc w:val="both"/>
              <w:rPr>
                <w:rFonts w:ascii="72 Condensed" w:hAnsi="72 Condensed" w:cs="72 Condensed"/>
                <w:b/>
                <w:bCs/>
                <w:sz w:val="24"/>
                <w:szCs w:val="24"/>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xml:space="preserve"> </w:t>
            </w:r>
            <w:r w:rsidR="00BF7E06" w:rsidRPr="00A01DFD">
              <w:rPr>
                <w:rFonts w:ascii="72 Condensed" w:hAnsi="72 Condensed" w:cs="72 Condensed"/>
                <w:sz w:val="24"/>
                <w:szCs w:val="24"/>
                <w:lang w:val="en-GB"/>
              </w:rPr>
              <w:t>International Conference on Innovation and Regenerative Trends in Tourism and Hospitality Industry (IRTTHI-2024)</w:t>
            </w:r>
            <w:r w:rsidR="00AA7BA7" w:rsidRPr="00A01DFD">
              <w:rPr>
                <w:rFonts w:ascii="72 Condensed" w:hAnsi="72 Condensed" w:cs="72 Condensed"/>
                <w:sz w:val="24"/>
                <w:szCs w:val="24"/>
                <w:lang w:val="en-GB"/>
              </w:rPr>
              <w:t>, Chandigarh, India, 14-16 March 2024. Title of</w:t>
            </w:r>
            <w:r w:rsidR="00184D78" w:rsidRPr="00A01DFD">
              <w:rPr>
                <w:rFonts w:ascii="72 Condensed" w:hAnsi="72 Condensed" w:cs="72 Condensed"/>
                <w:sz w:val="24"/>
                <w:szCs w:val="24"/>
                <w:lang w:val="en-GB"/>
              </w:rPr>
              <w:t xml:space="preserve"> paper: </w:t>
            </w:r>
            <w:r w:rsidR="00D50CE5" w:rsidRPr="00A01DFD">
              <w:rPr>
                <w:rFonts w:ascii="72 Condensed" w:hAnsi="72 Condensed" w:cs="72 Condensed"/>
                <w:sz w:val="24"/>
                <w:szCs w:val="24"/>
              </w:rPr>
              <w:t>Adapting to the New Normal: A Comprehensive Analysis of Business Concerns in South African Accommodation Establishments Post-COVID-19</w:t>
            </w:r>
          </w:p>
          <w:p w14:paraId="3F7BE936" w14:textId="0DDA32C2" w:rsidR="00C62C74" w:rsidRPr="00A01DFD" w:rsidRDefault="00C62C74" w:rsidP="0047677F">
            <w:pPr>
              <w:pStyle w:val="ListParagraph"/>
              <w:ind w:left="360" w:right="306"/>
              <w:jc w:val="both"/>
              <w:rPr>
                <w:rFonts w:ascii="72 Condensed" w:hAnsi="72 Condensed" w:cs="72 Condensed"/>
                <w:sz w:val="24"/>
                <w:szCs w:val="24"/>
                <w:lang w:val="en-GB"/>
              </w:rPr>
            </w:pPr>
          </w:p>
          <w:p w14:paraId="0EA58BB8" w14:textId="2B6E3F37" w:rsidR="00402499" w:rsidRPr="00A01DFD" w:rsidRDefault="00644B21" w:rsidP="0047677F">
            <w:pPr>
              <w:pStyle w:val="ListParagraph"/>
              <w:numPr>
                <w:ilvl w:val="0"/>
                <w:numId w:val="12"/>
              </w:numPr>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International Conference on Business, Economics and Management (BEM-23), Venice, Italy, 9-10 October 2023. Title of paper: An analysis of the COVID-19 pandemic's employment disruptions in the hospitality industry in South Africa.</w:t>
            </w:r>
          </w:p>
          <w:p w14:paraId="632D04A0" w14:textId="77777777" w:rsidR="00402499" w:rsidRPr="00A01DFD" w:rsidRDefault="00402499" w:rsidP="0047677F">
            <w:pPr>
              <w:pStyle w:val="ListParagraph"/>
              <w:spacing w:after="0" w:line="240" w:lineRule="auto"/>
              <w:ind w:left="360" w:right="306"/>
              <w:jc w:val="both"/>
              <w:rPr>
                <w:rFonts w:ascii="72 Condensed" w:hAnsi="72 Condensed" w:cs="72 Condensed"/>
                <w:sz w:val="24"/>
                <w:szCs w:val="24"/>
                <w:lang w:val="en-GB"/>
              </w:rPr>
            </w:pPr>
          </w:p>
          <w:p w14:paraId="40B55420" w14:textId="7FEDDC65" w:rsidR="007E240A" w:rsidRPr="00A01DFD"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Presentation at the International GISU Digital Academy program Webinar: “Exploring Tourism Innovation, Resilience and Regenerative Frameworks: Challenges and Possibilities”. July 2023.</w:t>
            </w:r>
          </w:p>
          <w:p w14:paraId="65634EB0" w14:textId="77777777" w:rsidR="007E240A" w:rsidRPr="00A01DFD" w:rsidRDefault="007E240A" w:rsidP="0047677F">
            <w:pPr>
              <w:pStyle w:val="ListParagraph"/>
              <w:spacing w:after="0" w:line="240" w:lineRule="auto"/>
              <w:ind w:left="360" w:right="306"/>
              <w:jc w:val="both"/>
              <w:rPr>
                <w:rFonts w:ascii="72 Condensed" w:hAnsi="72 Condensed" w:cs="72 Condensed"/>
                <w:sz w:val="24"/>
                <w:szCs w:val="24"/>
                <w:lang w:val="en-GB"/>
              </w:rPr>
            </w:pPr>
          </w:p>
          <w:p w14:paraId="33CF5DC2" w14:textId="6E13AA28" w:rsidR="007E240A" w:rsidRPr="00A01DFD"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xml:space="preserve">: International Conference on Humanities, Social Science and Business Management, Male, Maldives, 01-02 November 2022. Title of paper: The effect of the COVID-19 pandemic on travel </w:t>
            </w:r>
            <w:r w:rsidR="00566A95" w:rsidRPr="00A01DFD">
              <w:rPr>
                <w:rFonts w:ascii="72 Condensed" w:hAnsi="72 Condensed" w:cs="72 Condensed"/>
                <w:sz w:val="24"/>
                <w:szCs w:val="24"/>
                <w:lang w:val="en-GB"/>
              </w:rPr>
              <w:t>behaviour</w:t>
            </w:r>
            <w:r w:rsidRPr="00A01DFD">
              <w:rPr>
                <w:rFonts w:ascii="72 Condensed" w:hAnsi="72 Condensed" w:cs="72 Condensed"/>
                <w:sz w:val="24"/>
                <w:szCs w:val="24"/>
                <w:lang w:val="en-GB"/>
              </w:rPr>
              <w:t xml:space="preserve"> in South Africa.</w:t>
            </w:r>
          </w:p>
          <w:p w14:paraId="2AE8498B" w14:textId="77777777" w:rsidR="008A210A" w:rsidRPr="00A01DFD" w:rsidRDefault="008A210A" w:rsidP="0047677F">
            <w:pPr>
              <w:pStyle w:val="ListParagraph"/>
              <w:spacing w:after="0" w:line="240" w:lineRule="auto"/>
              <w:ind w:left="360" w:right="306"/>
              <w:jc w:val="both"/>
              <w:rPr>
                <w:rFonts w:ascii="72 Condensed" w:hAnsi="72 Condensed" w:cs="72 Condensed"/>
                <w:sz w:val="24"/>
                <w:szCs w:val="24"/>
                <w:lang w:val="en-GB"/>
              </w:rPr>
            </w:pPr>
          </w:p>
          <w:p w14:paraId="4469310A" w14:textId="48AE6B17" w:rsidR="007E240A" w:rsidRPr="00A01DFD"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sz w:val="24"/>
                <w:szCs w:val="24"/>
                <w:lang w:val="en-GB"/>
              </w:rPr>
              <w:t>Rodrigo Ventura, Elton Fernandes, Ndivhuho Tshikovhi</w:t>
            </w:r>
            <w:r w:rsidR="008A210A" w:rsidRPr="00A01DFD">
              <w:rPr>
                <w:rFonts w:ascii="72 Condensed" w:hAnsi="72 Condensed" w:cs="72 Condensed"/>
                <w:sz w:val="24"/>
                <w:szCs w:val="24"/>
                <w:lang w:val="en-GB"/>
              </w:rPr>
              <w:t xml:space="preserve"> and </w:t>
            </w:r>
            <w:r w:rsidR="008A210A"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Online presentation at the International Conference on Creative Tourism Regenerative Development and Destination Resilience within the project CREATOUR Azores and in conjunction with the GISU Smart Cities and Tourism Symposium, São Miguel Island Azores, Portugal, 8-10 November 2022. Title of paper: BRICS tourism inbound and outbound versus socio-economic indicators. Digital and Entrepreneurship Academy,</w:t>
            </w:r>
          </w:p>
          <w:p w14:paraId="7C788258" w14:textId="77777777" w:rsidR="007E240A" w:rsidRPr="00A01DFD" w:rsidRDefault="007E240A" w:rsidP="0047677F">
            <w:pPr>
              <w:pStyle w:val="ListParagraph"/>
              <w:spacing w:after="0" w:line="240" w:lineRule="auto"/>
              <w:ind w:left="360" w:right="306"/>
              <w:jc w:val="both"/>
              <w:rPr>
                <w:rFonts w:ascii="72 Condensed" w:hAnsi="72 Condensed" w:cs="72 Condensed"/>
                <w:sz w:val="24"/>
                <w:szCs w:val="24"/>
                <w:lang w:val="en-GB"/>
              </w:rPr>
            </w:pPr>
          </w:p>
          <w:p w14:paraId="4A48C7AF" w14:textId="77777777" w:rsidR="007E240A" w:rsidRPr="00A01DFD"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Monique Marks, Sibusiso Moyo: The Alliance of Guangzhou International Sister-City Universities (GISU), Centre for Social Studies, University of Coimbra, Portugal, 21 April 2022. Topic: Entrepreneurship in Creative Tourism: Insights for Post-pandemic Re-emergence: Creative Tourism Initiatives within KwaZulu Natal, South Africa.</w:t>
            </w:r>
          </w:p>
          <w:p w14:paraId="4E326308" w14:textId="77777777" w:rsidR="007E240A" w:rsidRPr="00A01DFD" w:rsidRDefault="007E240A" w:rsidP="0047677F">
            <w:pPr>
              <w:pStyle w:val="ListParagraph"/>
              <w:spacing w:after="0" w:line="240" w:lineRule="auto"/>
              <w:ind w:left="360" w:right="306"/>
              <w:jc w:val="both"/>
              <w:rPr>
                <w:rFonts w:ascii="72 Condensed" w:hAnsi="72 Condensed" w:cs="72 Condensed"/>
                <w:sz w:val="24"/>
                <w:szCs w:val="24"/>
                <w:lang w:val="en-GB"/>
              </w:rPr>
            </w:pPr>
          </w:p>
          <w:p w14:paraId="7F743B5B" w14:textId="77777777" w:rsidR="007E240A" w:rsidRPr="00A01DFD"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xml:space="preserve">: 3rd International Conference on Innovative Research on Management, Social Sciences, Economics and Information Technology (RMSEIT). Bali, Indonesia. 26-27 </w:t>
            </w:r>
            <w:r w:rsidRPr="00A01DFD">
              <w:rPr>
                <w:rFonts w:ascii="72 Condensed" w:hAnsi="72 Condensed" w:cs="72 Condensed"/>
                <w:sz w:val="24"/>
                <w:szCs w:val="24"/>
                <w:lang w:val="en-GB"/>
              </w:rPr>
              <w:lastRenderedPageBreak/>
              <w:t>December 2019. Title of paper: Water management in the accommodation sector in South Africa.</w:t>
            </w:r>
          </w:p>
          <w:p w14:paraId="50C70F11" w14:textId="77777777" w:rsidR="007E240A" w:rsidRPr="00A01DFD" w:rsidRDefault="007E240A" w:rsidP="0047677F">
            <w:pPr>
              <w:pStyle w:val="ListParagraph"/>
              <w:spacing w:after="0" w:line="240" w:lineRule="auto"/>
              <w:ind w:left="360" w:right="306"/>
              <w:jc w:val="both"/>
              <w:rPr>
                <w:rFonts w:ascii="72 Condensed" w:hAnsi="72 Condensed" w:cs="72 Condensed"/>
                <w:sz w:val="24"/>
                <w:szCs w:val="24"/>
                <w:lang w:val="en-GB"/>
              </w:rPr>
            </w:pPr>
          </w:p>
          <w:p w14:paraId="37026AA3" w14:textId="77777777" w:rsidR="007E240A" w:rsidRPr="00A01DFD"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Eurasia Research International Conference. Central European University (CEU), Budapest, Hungary, 4-6 July 2019. Title of paper: Guests’ perceptions towards green practices in the accommodation sector in South Africa.</w:t>
            </w:r>
          </w:p>
          <w:p w14:paraId="0BC17880" w14:textId="77777777" w:rsidR="007E240A" w:rsidRPr="00A01DFD" w:rsidRDefault="007E240A" w:rsidP="0047677F">
            <w:pPr>
              <w:pStyle w:val="ListParagraph"/>
              <w:spacing w:after="0" w:line="240" w:lineRule="auto"/>
              <w:ind w:left="360" w:right="306"/>
              <w:jc w:val="both"/>
              <w:rPr>
                <w:rFonts w:ascii="72 Condensed" w:hAnsi="72 Condensed" w:cs="72 Condensed"/>
                <w:sz w:val="24"/>
                <w:szCs w:val="24"/>
                <w:lang w:val="en-GB"/>
              </w:rPr>
            </w:pPr>
          </w:p>
          <w:p w14:paraId="4BB2E361" w14:textId="77777777" w:rsidR="007E240A"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International Conference on Social Science and Humanities (ICSSH). Kuala Lumpur, Malaysia, 14-15 November 2018.  Title of paper: Barriers to environmental management in the hotel sector in KwaZulu-Natal.</w:t>
            </w:r>
          </w:p>
          <w:p w14:paraId="72553C78" w14:textId="77777777" w:rsidR="00B36DB6" w:rsidRPr="00A01DFD" w:rsidRDefault="00B36DB6" w:rsidP="00B36DB6">
            <w:pPr>
              <w:pStyle w:val="ListParagraph"/>
              <w:spacing w:after="0" w:line="240" w:lineRule="auto"/>
              <w:ind w:left="360" w:right="306"/>
              <w:jc w:val="both"/>
              <w:rPr>
                <w:rFonts w:ascii="72 Condensed" w:hAnsi="72 Condensed" w:cs="72 Condensed"/>
                <w:sz w:val="24"/>
                <w:szCs w:val="24"/>
                <w:lang w:val="en-GB"/>
              </w:rPr>
            </w:pPr>
          </w:p>
          <w:p w14:paraId="10C7E14F" w14:textId="77777777" w:rsidR="000534EA" w:rsidRDefault="007E240A" w:rsidP="0047677F">
            <w:pPr>
              <w:pStyle w:val="ListParagraph"/>
              <w:numPr>
                <w:ilvl w:val="0"/>
                <w:numId w:val="12"/>
              </w:numPr>
              <w:spacing w:after="0" w:line="240" w:lineRule="auto"/>
              <w:ind w:right="306"/>
              <w:jc w:val="both"/>
              <w:rPr>
                <w:rFonts w:ascii="72 Condensed" w:hAnsi="72 Condensed" w:cs="72 Condensed"/>
                <w:sz w:val="24"/>
                <w:szCs w:val="24"/>
                <w:lang w:val="en-GB"/>
              </w:rPr>
            </w:pPr>
            <w:r w:rsidRPr="00A01DFD">
              <w:rPr>
                <w:rFonts w:ascii="72 Condensed" w:hAnsi="72 Condensed" w:cs="72 Condensed"/>
                <w:b/>
                <w:bCs/>
                <w:sz w:val="24"/>
                <w:szCs w:val="24"/>
                <w:lang w:val="en-GB"/>
              </w:rPr>
              <w:t>Reshma Sucheran</w:t>
            </w:r>
            <w:r w:rsidRPr="00A01DFD">
              <w:rPr>
                <w:rFonts w:ascii="72 Condensed" w:hAnsi="72 Condensed" w:cs="72 Condensed"/>
                <w:sz w:val="24"/>
                <w:szCs w:val="24"/>
                <w:lang w:val="en-GB"/>
              </w:rPr>
              <w:t>: International Academic Forum (IAFOR) Conference on the City. Barcelona, Spain. 16-18 July 2016. Title of paper: Energy conservation in hotels in KwaZulu-Natal.</w:t>
            </w:r>
          </w:p>
          <w:p w14:paraId="12C73D1D" w14:textId="19BE40C3" w:rsidR="001C5297" w:rsidRPr="000A4AAC" w:rsidRDefault="001C5297" w:rsidP="0047677F">
            <w:pPr>
              <w:spacing w:after="0" w:line="240" w:lineRule="auto"/>
              <w:ind w:right="306"/>
              <w:jc w:val="both"/>
              <w:rPr>
                <w:rFonts w:ascii="72 Condensed" w:hAnsi="72 Condensed" w:cs="72 Condensed"/>
                <w:sz w:val="24"/>
                <w:szCs w:val="24"/>
                <w:lang w:val="en-GB"/>
              </w:rPr>
            </w:pPr>
          </w:p>
        </w:tc>
      </w:tr>
      <w:tr w:rsidR="001C0433" w:rsidRPr="00A01DFD" w14:paraId="57CF58C6" w14:textId="77777777" w:rsidTr="00C40175">
        <w:tc>
          <w:tcPr>
            <w:tcW w:w="91" w:type="dxa"/>
          </w:tcPr>
          <w:p w14:paraId="7DFD8055" w14:textId="77777777" w:rsidR="00B24311" w:rsidRPr="00A01DFD" w:rsidRDefault="00B24311" w:rsidP="00BC1F44">
            <w:pPr>
              <w:spacing w:before="0" w:after="0" w:line="240" w:lineRule="auto"/>
              <w:rPr>
                <w:rFonts w:ascii="72 Condensed" w:hAnsi="72 Condensed" w:cs="72 Condensed"/>
                <w:b/>
                <w:color w:val="auto"/>
                <w:sz w:val="24"/>
                <w:szCs w:val="24"/>
              </w:rPr>
            </w:pPr>
          </w:p>
        </w:tc>
        <w:tc>
          <w:tcPr>
            <w:tcW w:w="8935" w:type="dxa"/>
            <w:gridSpan w:val="2"/>
          </w:tcPr>
          <w:p w14:paraId="10574214" w14:textId="655D2578" w:rsidR="00F64B6B" w:rsidRPr="000A4AAC" w:rsidRDefault="008226A8" w:rsidP="009A4F19">
            <w:pPr>
              <w:pStyle w:val="ListParagraph"/>
              <w:widowControl w:val="0"/>
              <w:numPr>
                <w:ilvl w:val="0"/>
                <w:numId w:val="19"/>
              </w:numPr>
              <w:autoSpaceDE w:val="0"/>
              <w:autoSpaceDN w:val="0"/>
              <w:adjustRightInd w:val="0"/>
              <w:spacing w:after="0" w:line="240" w:lineRule="auto"/>
              <w:rPr>
                <w:rFonts w:ascii="72 Condensed" w:hAnsi="72 Condensed" w:cs="72 Condensed"/>
                <w:b/>
                <w:iCs/>
                <w:color w:val="306785" w:themeColor="accent1" w:themeShade="BF"/>
                <w:sz w:val="28"/>
                <w:szCs w:val="28"/>
                <w:lang w:val="en-GB"/>
              </w:rPr>
            </w:pPr>
            <w:r w:rsidRPr="000A4AAC">
              <w:rPr>
                <w:rFonts w:ascii="72 Condensed" w:hAnsi="72 Condensed" w:cs="72 Condensed"/>
                <w:b/>
                <w:iCs/>
                <w:color w:val="306785" w:themeColor="accent1" w:themeShade="BF"/>
                <w:sz w:val="28"/>
                <w:szCs w:val="28"/>
                <w:lang w:val="en-GB"/>
              </w:rPr>
              <w:t>SHORT COUR</w:t>
            </w:r>
            <w:r w:rsidR="007E15F2" w:rsidRPr="000A4AAC">
              <w:rPr>
                <w:rFonts w:ascii="72 Condensed" w:hAnsi="72 Condensed" w:cs="72 Condensed"/>
                <w:b/>
                <w:iCs/>
                <w:color w:val="306785" w:themeColor="accent1" w:themeShade="BF"/>
                <w:sz w:val="28"/>
                <w:szCs w:val="28"/>
                <w:lang w:val="en-GB"/>
              </w:rPr>
              <w:t>SES</w:t>
            </w:r>
          </w:p>
          <w:p w14:paraId="4D9C4512" w14:textId="77777777" w:rsidR="000A4AAC" w:rsidRPr="000A4AAC" w:rsidRDefault="000A4AAC" w:rsidP="000A4AAC">
            <w:pPr>
              <w:pStyle w:val="ListParagraph"/>
              <w:widowControl w:val="0"/>
              <w:autoSpaceDE w:val="0"/>
              <w:autoSpaceDN w:val="0"/>
              <w:adjustRightInd w:val="0"/>
              <w:spacing w:after="0" w:line="240" w:lineRule="auto"/>
              <w:ind w:left="360"/>
              <w:rPr>
                <w:rFonts w:ascii="72 Condensed" w:hAnsi="72 Condensed" w:cs="72 Condensed"/>
                <w:b/>
                <w:iCs/>
                <w:color w:val="306785" w:themeColor="accent1" w:themeShade="BF"/>
                <w:sz w:val="24"/>
                <w:szCs w:val="24"/>
                <w:lang w:val="en-GB"/>
              </w:rPr>
            </w:pPr>
          </w:p>
          <w:p w14:paraId="01314AF2" w14:textId="6F2C84F7" w:rsidR="00B24311" w:rsidRPr="00A01DFD" w:rsidRDefault="00B24311" w:rsidP="009A4F19">
            <w:pPr>
              <w:pStyle w:val="ListParagraph"/>
              <w:widowControl w:val="0"/>
              <w:numPr>
                <w:ilvl w:val="0"/>
                <w:numId w:val="1"/>
              </w:numPr>
              <w:autoSpaceDE w:val="0"/>
              <w:autoSpaceDN w:val="0"/>
              <w:adjustRightInd w:val="0"/>
              <w:spacing w:after="0" w:line="240" w:lineRule="auto"/>
              <w:rPr>
                <w:rFonts w:ascii="72 Condensed" w:hAnsi="72 Condensed" w:cs="72 Condensed"/>
                <w:b/>
                <w:iCs/>
                <w:sz w:val="24"/>
                <w:szCs w:val="24"/>
                <w:lang w:val="en-GB"/>
              </w:rPr>
            </w:pPr>
            <w:r w:rsidRPr="00A01DFD">
              <w:rPr>
                <w:rFonts w:ascii="72 Condensed" w:hAnsi="72 Condensed" w:cs="72 Condensed"/>
                <w:b/>
                <w:iCs/>
                <w:sz w:val="24"/>
                <w:szCs w:val="24"/>
                <w:lang w:val="en-GB"/>
              </w:rPr>
              <w:t>Environmental Law Short Course</w:t>
            </w:r>
          </w:p>
          <w:p w14:paraId="5B14E860" w14:textId="77777777" w:rsidR="00B24311" w:rsidRPr="00A01DFD" w:rsidRDefault="00B24311" w:rsidP="00BC1F44">
            <w:pPr>
              <w:pStyle w:val="ListParagraph"/>
              <w:widowControl w:val="0"/>
              <w:autoSpaceDE w:val="0"/>
              <w:autoSpaceDN w:val="0"/>
              <w:adjustRightInd w:val="0"/>
              <w:spacing w:after="0" w:line="240" w:lineRule="auto"/>
              <w:ind w:left="360"/>
              <w:rPr>
                <w:rFonts w:ascii="72 Condensed" w:hAnsi="72 Condensed" w:cs="72 Condensed"/>
                <w:iCs/>
                <w:sz w:val="24"/>
                <w:szCs w:val="24"/>
                <w:lang w:val="en-GB"/>
              </w:rPr>
            </w:pPr>
            <w:r w:rsidRPr="00A01DFD">
              <w:rPr>
                <w:rFonts w:ascii="72 Condensed" w:hAnsi="72 Condensed" w:cs="72 Condensed"/>
                <w:iCs/>
                <w:sz w:val="24"/>
                <w:szCs w:val="24"/>
                <w:lang w:val="en-GB"/>
              </w:rPr>
              <w:t>University of Pretoria</w:t>
            </w:r>
          </w:p>
          <w:p w14:paraId="4C238923" w14:textId="77777777" w:rsidR="00B24311" w:rsidRPr="00A01DFD" w:rsidRDefault="00B24311" w:rsidP="00BC1F44">
            <w:pPr>
              <w:pStyle w:val="ListParagraph"/>
              <w:widowControl w:val="0"/>
              <w:autoSpaceDE w:val="0"/>
              <w:autoSpaceDN w:val="0"/>
              <w:adjustRightInd w:val="0"/>
              <w:spacing w:after="0" w:line="240" w:lineRule="auto"/>
              <w:ind w:left="360"/>
              <w:rPr>
                <w:rFonts w:ascii="72 Condensed" w:hAnsi="72 Condensed" w:cs="72 Condensed"/>
                <w:iCs/>
                <w:sz w:val="24"/>
                <w:szCs w:val="24"/>
                <w:lang w:val="en-GB"/>
              </w:rPr>
            </w:pPr>
            <w:r w:rsidRPr="00A01DFD">
              <w:rPr>
                <w:rFonts w:ascii="72 Condensed" w:hAnsi="72 Condensed" w:cs="72 Condensed"/>
                <w:iCs/>
                <w:sz w:val="24"/>
                <w:szCs w:val="24"/>
                <w:lang w:val="en-GB"/>
              </w:rPr>
              <w:t>November 2019</w:t>
            </w:r>
          </w:p>
          <w:p w14:paraId="0A50D5FD" w14:textId="77777777" w:rsidR="00B24311" w:rsidRDefault="00B24311" w:rsidP="00BC1F44">
            <w:pPr>
              <w:pStyle w:val="ListParagraph"/>
              <w:widowControl w:val="0"/>
              <w:autoSpaceDE w:val="0"/>
              <w:autoSpaceDN w:val="0"/>
              <w:adjustRightInd w:val="0"/>
              <w:spacing w:after="0" w:line="240" w:lineRule="auto"/>
              <w:ind w:left="360"/>
              <w:rPr>
                <w:rFonts w:ascii="72 Condensed" w:hAnsi="72 Condensed" w:cs="72 Condensed"/>
                <w:iCs/>
                <w:sz w:val="24"/>
                <w:szCs w:val="24"/>
                <w:lang w:val="en-GB"/>
              </w:rPr>
            </w:pPr>
            <w:r w:rsidRPr="00A01DFD">
              <w:rPr>
                <w:rFonts w:ascii="72 Condensed" w:hAnsi="72 Condensed" w:cs="72 Condensed"/>
                <w:iCs/>
                <w:sz w:val="24"/>
                <w:szCs w:val="24"/>
                <w:lang w:val="en-GB"/>
              </w:rPr>
              <w:t>Distinction Pass</w:t>
            </w:r>
          </w:p>
          <w:p w14:paraId="74930A5A" w14:textId="77777777" w:rsidR="000A4AAC" w:rsidRPr="00A01DFD" w:rsidRDefault="000A4AAC" w:rsidP="00BC1F44">
            <w:pPr>
              <w:pStyle w:val="ListParagraph"/>
              <w:widowControl w:val="0"/>
              <w:autoSpaceDE w:val="0"/>
              <w:autoSpaceDN w:val="0"/>
              <w:adjustRightInd w:val="0"/>
              <w:spacing w:after="0" w:line="240" w:lineRule="auto"/>
              <w:ind w:left="360"/>
              <w:rPr>
                <w:rFonts w:ascii="72 Condensed" w:hAnsi="72 Condensed" w:cs="72 Condensed"/>
                <w:iCs/>
                <w:sz w:val="24"/>
                <w:szCs w:val="24"/>
                <w:lang w:val="en-GB"/>
              </w:rPr>
            </w:pPr>
          </w:p>
          <w:p w14:paraId="5A2E0F52"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Course in Inferential Statistics and Multiple Regression</w:t>
            </w:r>
          </w:p>
          <w:p w14:paraId="340E9069"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CENTRE FOR STATISTICAL ANALYSIS AND RESEARCH (CESAR), JOHANNESBURG</w:t>
            </w:r>
          </w:p>
          <w:p w14:paraId="2DC6DAE5" w14:textId="77777777" w:rsidR="00B24311" w:rsidRDefault="00B24311" w:rsidP="00BC1F44">
            <w:pPr>
              <w:pStyle w:val="ListParagraph"/>
              <w:spacing w:after="0" w:line="240" w:lineRule="auto"/>
              <w:ind w:left="357" w:right="1587"/>
              <w:rPr>
                <w:rFonts w:ascii="72 Condensed" w:hAnsi="72 Condensed" w:cs="72 Condensed"/>
                <w:iCs/>
                <w:sz w:val="24"/>
                <w:szCs w:val="24"/>
                <w:lang w:val="en-GB"/>
              </w:rPr>
            </w:pPr>
            <w:r w:rsidRPr="00A01DFD">
              <w:rPr>
                <w:rFonts w:ascii="72 Condensed" w:hAnsi="72 Condensed" w:cs="72 Condensed"/>
                <w:iCs/>
                <w:sz w:val="24"/>
                <w:szCs w:val="24"/>
                <w:lang w:val="en-GB"/>
              </w:rPr>
              <w:t>26-29 June 2017</w:t>
            </w:r>
          </w:p>
          <w:p w14:paraId="6E952917" w14:textId="77777777" w:rsidR="000A4AAC" w:rsidRPr="00A01DFD" w:rsidRDefault="000A4AAC" w:rsidP="00BC1F44">
            <w:pPr>
              <w:pStyle w:val="ListParagraph"/>
              <w:spacing w:after="0" w:line="240" w:lineRule="auto"/>
              <w:ind w:left="357" w:right="1587"/>
              <w:rPr>
                <w:rFonts w:ascii="72 Condensed" w:hAnsi="72 Condensed" w:cs="72 Condensed"/>
                <w:iCs/>
                <w:sz w:val="24"/>
                <w:szCs w:val="24"/>
                <w:lang w:val="en-GB"/>
              </w:rPr>
            </w:pPr>
          </w:p>
          <w:p w14:paraId="40C8595C"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Research Ethics Training Workshop</w:t>
            </w:r>
          </w:p>
          <w:p w14:paraId="6118F3EA"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DURBAN UNIVERSITY OF TECHNOLOGY, DURBAN</w:t>
            </w:r>
          </w:p>
          <w:p w14:paraId="15523B84"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October 2014</w:t>
            </w:r>
          </w:p>
          <w:p w14:paraId="6A7DF9DD"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0EC1F2D3"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Academic Journal Writing Workshop</w:t>
            </w:r>
          </w:p>
          <w:p w14:paraId="418D4126"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MIDRAND, GAUTENG</w:t>
            </w:r>
          </w:p>
          <w:p w14:paraId="630926FE"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October 2014</w:t>
            </w:r>
          </w:p>
          <w:p w14:paraId="35C78E77"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7129D675"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Analysis of Survey Data</w:t>
            </w:r>
          </w:p>
          <w:p w14:paraId="6D152DD4"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UNIVERSITY OF MICHIGAN, USA</w:t>
            </w:r>
          </w:p>
          <w:p w14:paraId="608C0A6F"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June 1999</w:t>
            </w:r>
          </w:p>
          <w:p w14:paraId="02299B6C"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77793E3B"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Computer Analysis of Survey Data</w:t>
            </w:r>
          </w:p>
          <w:p w14:paraId="01554B95"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UNIVERSITY OF MICHIGAN, USA</w:t>
            </w:r>
          </w:p>
          <w:p w14:paraId="40414734"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July 1999</w:t>
            </w:r>
          </w:p>
          <w:p w14:paraId="4E209B39"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235578F3"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Quality Assurance Reviewer Training Workshop</w:t>
            </w:r>
          </w:p>
          <w:p w14:paraId="210DC62A"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DURBAN UNIVERSITY OF TECHNOLOGY AND TRENT UNIVERSITY, UK</w:t>
            </w:r>
          </w:p>
          <w:p w14:paraId="28780277"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Durban</w:t>
            </w:r>
          </w:p>
          <w:p w14:paraId="1F035477"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March 1999</w:t>
            </w:r>
          </w:p>
          <w:p w14:paraId="2BB40B75"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5DCC2CC6"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Middle Management Training Programme</w:t>
            </w:r>
          </w:p>
          <w:p w14:paraId="7CDE9612"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lastRenderedPageBreak/>
              <w:t>DURBAN UNIVERSITY OF TECHNOLOGY, DURBAN</w:t>
            </w:r>
          </w:p>
          <w:p w14:paraId="02303132" w14:textId="77777777" w:rsidR="00B24311" w:rsidRDefault="00B24311" w:rsidP="00BC1F44">
            <w:pPr>
              <w:pStyle w:val="ListParagraph"/>
              <w:spacing w:after="0" w:line="240" w:lineRule="auto"/>
              <w:ind w:left="357"/>
              <w:rPr>
                <w:rFonts w:ascii="72 Condensed" w:hAnsi="72 Condensed" w:cs="72 Condensed"/>
                <w:iCs/>
                <w:sz w:val="24"/>
                <w:szCs w:val="24"/>
                <w:lang w:val="en-GB"/>
              </w:rPr>
            </w:pPr>
            <w:proofErr w:type="gramStart"/>
            <w:r w:rsidRPr="00A01DFD">
              <w:rPr>
                <w:rFonts w:ascii="72 Condensed" w:hAnsi="72 Condensed" w:cs="72 Condensed"/>
                <w:iCs/>
                <w:sz w:val="24"/>
                <w:szCs w:val="24"/>
                <w:lang w:val="en-GB"/>
              </w:rPr>
              <w:t>March,</w:t>
            </w:r>
            <w:proofErr w:type="gramEnd"/>
            <w:r w:rsidRPr="00A01DFD">
              <w:rPr>
                <w:rFonts w:ascii="72 Condensed" w:hAnsi="72 Condensed" w:cs="72 Condensed"/>
                <w:iCs/>
                <w:sz w:val="24"/>
                <w:szCs w:val="24"/>
                <w:lang w:val="en-GB"/>
              </w:rPr>
              <w:t xml:space="preserve"> 1999</w:t>
            </w:r>
          </w:p>
          <w:p w14:paraId="685F27D2"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0DDBF9FF"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Introduction to Statistical Research Design</w:t>
            </w:r>
          </w:p>
          <w:p w14:paraId="4B127345"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UNIVERSITY OF MICHIGAN, USA</w:t>
            </w:r>
          </w:p>
          <w:p w14:paraId="1DDD016C"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 xml:space="preserve">June 1997 </w:t>
            </w:r>
          </w:p>
          <w:p w14:paraId="5D61A3EC"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428C6087" w14:textId="77777777" w:rsidR="00B24311" w:rsidRPr="00A01DFD" w:rsidRDefault="00B24311" w:rsidP="009A4F19">
            <w:pPr>
              <w:pStyle w:val="ListParagraph"/>
              <w:widowControl w:val="0"/>
              <w:numPr>
                <w:ilvl w:val="0"/>
                <w:numId w:val="1"/>
              </w:numPr>
              <w:autoSpaceDE w:val="0"/>
              <w:autoSpaceDN w:val="0"/>
              <w:adjustRightInd w:val="0"/>
              <w:spacing w:after="0" w:line="240" w:lineRule="auto"/>
              <w:rPr>
                <w:rFonts w:ascii="72 Condensed" w:hAnsi="72 Condensed" w:cs="72 Condensed"/>
                <w:b/>
                <w:iCs/>
                <w:sz w:val="24"/>
                <w:szCs w:val="24"/>
                <w:lang w:val="en-GB"/>
              </w:rPr>
            </w:pPr>
            <w:r w:rsidRPr="00A01DFD">
              <w:rPr>
                <w:rFonts w:ascii="72 Condensed" w:hAnsi="72 Condensed" w:cs="72 Condensed"/>
                <w:b/>
                <w:iCs/>
                <w:sz w:val="24"/>
                <w:szCs w:val="24"/>
                <w:lang w:val="en-GB"/>
              </w:rPr>
              <w:t>Introduction to Survey Research Techniques</w:t>
            </w:r>
          </w:p>
          <w:p w14:paraId="1E600226"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UNIVERSITY OF MICHIGAN, USA</w:t>
            </w:r>
          </w:p>
          <w:p w14:paraId="643F1CE1" w14:textId="77777777" w:rsidR="00B24311"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July 1997</w:t>
            </w:r>
          </w:p>
          <w:p w14:paraId="28AE251E"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6443E2F7"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International Seminar on Educating the Educators</w:t>
            </w:r>
          </w:p>
          <w:p w14:paraId="1B6707E8"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UNITED NATIONS WORLD TOURISM ORGANIZATION AND DEPARTMENT OF ENVIRONMENTAL AFFAIRS AND TOURISM, PRETORIA</w:t>
            </w:r>
          </w:p>
          <w:p w14:paraId="5AA71184" w14:textId="77777777" w:rsidR="00B24311" w:rsidRDefault="00B24311" w:rsidP="00BC1F44">
            <w:pPr>
              <w:pStyle w:val="ListParagraph"/>
              <w:spacing w:after="0" w:line="240" w:lineRule="auto"/>
              <w:ind w:left="357"/>
              <w:rPr>
                <w:rFonts w:ascii="72 Condensed" w:hAnsi="72 Condensed" w:cs="72 Condensed"/>
                <w:iCs/>
                <w:sz w:val="24"/>
                <w:szCs w:val="24"/>
                <w:lang w:val="en-GB"/>
              </w:rPr>
            </w:pPr>
            <w:proofErr w:type="gramStart"/>
            <w:r w:rsidRPr="00A01DFD">
              <w:rPr>
                <w:rFonts w:ascii="72 Condensed" w:hAnsi="72 Condensed" w:cs="72 Condensed"/>
                <w:iCs/>
                <w:sz w:val="24"/>
                <w:szCs w:val="24"/>
                <w:lang w:val="en-GB"/>
              </w:rPr>
              <w:t>April,</w:t>
            </w:r>
            <w:proofErr w:type="gramEnd"/>
            <w:r w:rsidRPr="00A01DFD">
              <w:rPr>
                <w:rFonts w:ascii="72 Condensed" w:hAnsi="72 Condensed" w:cs="72 Condensed"/>
                <w:iCs/>
                <w:sz w:val="24"/>
                <w:szCs w:val="24"/>
                <w:lang w:val="en-GB"/>
              </w:rPr>
              <w:t xml:space="preserve"> 1996</w:t>
            </w:r>
          </w:p>
          <w:p w14:paraId="1EF15C16"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p w14:paraId="5657E4AC" w14:textId="77777777" w:rsidR="00B24311" w:rsidRPr="00A01DFD" w:rsidRDefault="00B24311" w:rsidP="009A4F19">
            <w:pPr>
              <w:pStyle w:val="ListParagraph"/>
              <w:widowControl w:val="0"/>
              <w:numPr>
                <w:ilvl w:val="0"/>
                <w:numId w:val="1"/>
              </w:numPr>
              <w:autoSpaceDE w:val="0"/>
              <w:autoSpaceDN w:val="0"/>
              <w:adjustRightInd w:val="0"/>
              <w:spacing w:after="0" w:line="240" w:lineRule="auto"/>
              <w:ind w:left="357"/>
              <w:rPr>
                <w:rFonts w:ascii="72 Condensed" w:hAnsi="72 Condensed" w:cs="72 Condensed"/>
                <w:b/>
                <w:iCs/>
                <w:sz w:val="24"/>
                <w:szCs w:val="24"/>
                <w:lang w:val="en-GB"/>
              </w:rPr>
            </w:pPr>
            <w:r w:rsidRPr="00A01DFD">
              <w:rPr>
                <w:rFonts w:ascii="72 Condensed" w:hAnsi="72 Condensed" w:cs="72 Condensed"/>
                <w:b/>
                <w:iCs/>
                <w:sz w:val="24"/>
                <w:szCs w:val="24"/>
                <w:lang w:val="en-GB"/>
              </w:rPr>
              <w:t>Geographical Information Systems and Remote Sensing</w:t>
            </w:r>
          </w:p>
          <w:p w14:paraId="04EC6DA9" w14:textId="77777777" w:rsidR="00B24311" w:rsidRPr="00A01DFD" w:rsidRDefault="00B24311" w:rsidP="00BC1F44">
            <w:pPr>
              <w:pStyle w:val="ListParagraph"/>
              <w:spacing w:after="0" w:line="240" w:lineRule="auto"/>
              <w:ind w:left="357"/>
              <w:rPr>
                <w:rFonts w:ascii="72 Condensed" w:hAnsi="72 Condensed" w:cs="72 Condensed"/>
                <w:iCs/>
                <w:sz w:val="24"/>
                <w:szCs w:val="24"/>
                <w:lang w:val="en-GB"/>
              </w:rPr>
            </w:pPr>
            <w:r w:rsidRPr="00A01DFD">
              <w:rPr>
                <w:rFonts w:ascii="72 Condensed" w:hAnsi="72 Condensed" w:cs="72 Condensed"/>
                <w:iCs/>
                <w:sz w:val="24"/>
                <w:szCs w:val="24"/>
                <w:lang w:val="en-GB"/>
              </w:rPr>
              <w:t>UNIVERSITY OF KWAZULU-NATAL AND UNIVERSITY OF WINNIPEG</w:t>
            </w:r>
          </w:p>
          <w:p w14:paraId="737466E3" w14:textId="77777777" w:rsidR="00B24311" w:rsidRDefault="00B24311" w:rsidP="00BC1F44">
            <w:pPr>
              <w:pStyle w:val="ListParagraph"/>
              <w:spacing w:after="0" w:line="240" w:lineRule="auto"/>
              <w:ind w:left="357"/>
              <w:rPr>
                <w:rFonts w:ascii="72 Condensed" w:hAnsi="72 Condensed" w:cs="72 Condensed"/>
                <w:iCs/>
                <w:sz w:val="24"/>
                <w:szCs w:val="24"/>
                <w:lang w:val="en-GB"/>
              </w:rPr>
            </w:pPr>
            <w:proofErr w:type="gramStart"/>
            <w:r w:rsidRPr="00A01DFD">
              <w:rPr>
                <w:rFonts w:ascii="72 Condensed" w:hAnsi="72 Condensed" w:cs="72 Condensed"/>
                <w:iCs/>
                <w:sz w:val="24"/>
                <w:szCs w:val="24"/>
                <w:lang w:val="en-GB"/>
              </w:rPr>
              <w:t>May,</w:t>
            </w:r>
            <w:proofErr w:type="gramEnd"/>
            <w:r w:rsidRPr="00A01DFD">
              <w:rPr>
                <w:rFonts w:ascii="72 Condensed" w:hAnsi="72 Condensed" w:cs="72 Condensed"/>
                <w:iCs/>
                <w:sz w:val="24"/>
                <w:szCs w:val="24"/>
                <w:lang w:val="en-GB"/>
              </w:rPr>
              <w:t xml:space="preserve"> 1995</w:t>
            </w:r>
          </w:p>
          <w:p w14:paraId="7D379155" w14:textId="77777777" w:rsidR="000A4AAC" w:rsidRPr="00A01DFD" w:rsidRDefault="000A4AAC" w:rsidP="00BC1F44">
            <w:pPr>
              <w:pStyle w:val="ListParagraph"/>
              <w:spacing w:after="0" w:line="240" w:lineRule="auto"/>
              <w:ind w:left="357"/>
              <w:rPr>
                <w:rFonts w:ascii="72 Condensed" w:hAnsi="72 Condensed" w:cs="72 Condensed"/>
                <w:iCs/>
                <w:sz w:val="24"/>
                <w:szCs w:val="24"/>
                <w:lang w:val="en-GB"/>
              </w:rPr>
            </w:pPr>
          </w:p>
        </w:tc>
      </w:tr>
      <w:tr w:rsidR="00B24311" w:rsidRPr="00A01DFD" w14:paraId="500D6017" w14:textId="77777777" w:rsidTr="00C40175">
        <w:tc>
          <w:tcPr>
            <w:tcW w:w="91" w:type="dxa"/>
          </w:tcPr>
          <w:p w14:paraId="0A90A704" w14:textId="77777777" w:rsidR="00B24311" w:rsidRPr="00A01DFD" w:rsidRDefault="00B24311" w:rsidP="00BC1F44">
            <w:pPr>
              <w:spacing w:before="0" w:after="0" w:line="240" w:lineRule="auto"/>
              <w:rPr>
                <w:rFonts w:ascii="72 Condensed" w:hAnsi="72 Condensed" w:cs="72 Condensed"/>
                <w:b/>
                <w:color w:val="auto"/>
                <w:sz w:val="24"/>
                <w:szCs w:val="24"/>
              </w:rPr>
            </w:pPr>
          </w:p>
          <w:p w14:paraId="724B2F84" w14:textId="77777777" w:rsidR="00B6604A" w:rsidRPr="00A01DFD" w:rsidRDefault="00B6604A" w:rsidP="00BC1F44">
            <w:pPr>
              <w:spacing w:before="0" w:after="0" w:line="240" w:lineRule="auto"/>
              <w:rPr>
                <w:rFonts w:ascii="72 Condensed" w:hAnsi="72 Condensed" w:cs="72 Condensed"/>
                <w:b/>
                <w:color w:val="auto"/>
                <w:sz w:val="24"/>
                <w:szCs w:val="24"/>
              </w:rPr>
            </w:pPr>
          </w:p>
          <w:p w14:paraId="05BA2E4D" w14:textId="4040A1EC" w:rsidR="00000DC0" w:rsidRPr="00A01DFD" w:rsidRDefault="00000DC0" w:rsidP="00BC1F44">
            <w:pPr>
              <w:spacing w:before="0" w:after="0" w:line="240" w:lineRule="auto"/>
              <w:rPr>
                <w:rFonts w:ascii="72 Condensed" w:hAnsi="72 Condensed" w:cs="72 Condensed"/>
                <w:b/>
                <w:color w:val="auto"/>
                <w:sz w:val="24"/>
                <w:szCs w:val="24"/>
              </w:rPr>
            </w:pPr>
          </w:p>
        </w:tc>
        <w:tc>
          <w:tcPr>
            <w:tcW w:w="8935" w:type="dxa"/>
            <w:gridSpan w:val="2"/>
          </w:tcPr>
          <w:p w14:paraId="71058AF2" w14:textId="7C88B74D" w:rsidR="00581E87" w:rsidRPr="00F505D7" w:rsidRDefault="00581E87" w:rsidP="009A4F19">
            <w:pPr>
              <w:pStyle w:val="ListParagraph"/>
              <w:numPr>
                <w:ilvl w:val="0"/>
                <w:numId w:val="19"/>
              </w:numPr>
              <w:spacing w:after="0" w:line="240" w:lineRule="auto"/>
              <w:rPr>
                <w:rFonts w:ascii="72 Condensed" w:hAnsi="72 Condensed" w:cs="72 Condensed"/>
                <w:b/>
                <w:bCs/>
                <w:color w:val="306785" w:themeColor="accent1" w:themeShade="BF"/>
                <w:sz w:val="28"/>
                <w:szCs w:val="28"/>
                <w:lang w:val="en-GB"/>
              </w:rPr>
            </w:pPr>
            <w:r w:rsidRPr="00F505D7">
              <w:rPr>
                <w:rFonts w:ascii="72 Condensed" w:hAnsi="72 Condensed" w:cs="72 Condensed"/>
                <w:b/>
                <w:bCs/>
                <w:color w:val="306785" w:themeColor="accent1" w:themeShade="BF"/>
                <w:sz w:val="28"/>
                <w:szCs w:val="28"/>
                <w:lang w:val="en-GB"/>
              </w:rPr>
              <w:t>REFERENCES</w:t>
            </w:r>
          </w:p>
          <w:p w14:paraId="0221145E" w14:textId="77777777" w:rsidR="00581E87" w:rsidRPr="00A01DFD" w:rsidRDefault="00581E87" w:rsidP="00581E87">
            <w:pPr>
              <w:spacing w:after="0" w:line="240" w:lineRule="auto"/>
              <w:rPr>
                <w:rFonts w:ascii="72 Condensed" w:hAnsi="72 Condensed" w:cs="72 Condensed"/>
                <w:color w:val="auto"/>
                <w:sz w:val="24"/>
                <w:szCs w:val="24"/>
                <w:lang w:val="en-GB"/>
              </w:rPr>
            </w:pPr>
          </w:p>
          <w:p w14:paraId="528EF1F3" w14:textId="653D0569" w:rsidR="00B24311" w:rsidRPr="00A01DFD" w:rsidRDefault="00B24311" w:rsidP="009A4F19">
            <w:pPr>
              <w:pStyle w:val="ListParagraph"/>
              <w:numPr>
                <w:ilvl w:val="0"/>
                <w:numId w:val="2"/>
              </w:numPr>
              <w:spacing w:after="0" w:line="240" w:lineRule="auto"/>
              <w:rPr>
                <w:rFonts w:ascii="72 Condensed" w:hAnsi="72 Condensed" w:cs="72 Condensed"/>
                <w:sz w:val="24"/>
                <w:szCs w:val="24"/>
                <w:lang w:val="en-GB"/>
              </w:rPr>
            </w:pPr>
            <w:r w:rsidRPr="00A01DFD">
              <w:rPr>
                <w:rFonts w:ascii="72 Condensed" w:hAnsi="72 Condensed" w:cs="72 Condensed"/>
                <w:sz w:val="24"/>
                <w:szCs w:val="24"/>
                <w:lang w:val="en-GB"/>
              </w:rPr>
              <w:t>Professor Urmilla Bob</w:t>
            </w:r>
          </w:p>
          <w:p w14:paraId="50E4D709"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Dean: Research</w:t>
            </w:r>
          </w:p>
          <w:p w14:paraId="761A535A"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University of KwaZulu-Natal</w:t>
            </w:r>
          </w:p>
          <w:p w14:paraId="6AFC90CA" w14:textId="0DFBD5BE"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Tel: </w:t>
            </w:r>
            <w:r w:rsidR="002252F9" w:rsidRPr="00A01DFD">
              <w:rPr>
                <w:rFonts w:ascii="72 Condensed" w:hAnsi="72 Condensed" w:cs="72 Condensed"/>
                <w:sz w:val="24"/>
                <w:szCs w:val="24"/>
                <w:lang w:val="en-GB"/>
              </w:rPr>
              <w:t>+</w:t>
            </w:r>
            <w:r w:rsidRPr="00A01DFD">
              <w:rPr>
                <w:rFonts w:ascii="72 Condensed" w:hAnsi="72 Condensed" w:cs="72 Condensed"/>
                <w:sz w:val="24"/>
                <w:szCs w:val="24"/>
                <w:lang w:val="en-GB"/>
              </w:rPr>
              <w:t>2731 2607656</w:t>
            </w:r>
          </w:p>
          <w:p w14:paraId="764B8134" w14:textId="114399F1"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Mobile: </w:t>
            </w:r>
            <w:r w:rsidR="002252F9" w:rsidRPr="00A01DFD">
              <w:rPr>
                <w:rFonts w:ascii="72 Condensed" w:hAnsi="72 Condensed" w:cs="72 Condensed"/>
                <w:sz w:val="24"/>
                <w:szCs w:val="24"/>
                <w:lang w:val="en-GB"/>
              </w:rPr>
              <w:t>+</w:t>
            </w:r>
            <w:r w:rsidRPr="00A01DFD">
              <w:rPr>
                <w:rFonts w:ascii="72 Condensed" w:hAnsi="72 Condensed" w:cs="72 Condensed"/>
                <w:sz w:val="24"/>
                <w:szCs w:val="24"/>
                <w:lang w:val="en-GB"/>
              </w:rPr>
              <w:t>27731330147</w:t>
            </w:r>
          </w:p>
          <w:p w14:paraId="49A8906A"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Email: </w:t>
            </w:r>
            <w:hyperlink r:id="rId18" w:history="1">
              <w:r w:rsidRPr="00A01DFD">
                <w:rPr>
                  <w:rStyle w:val="Hyperlink"/>
                  <w:rFonts w:ascii="72 Condensed" w:hAnsi="72 Condensed" w:cs="72 Condensed"/>
                  <w:color w:val="auto"/>
                  <w:sz w:val="24"/>
                  <w:szCs w:val="24"/>
                  <w:lang w:val="en-GB"/>
                </w:rPr>
                <w:t>bobu@ukzn.ac.za</w:t>
              </w:r>
            </w:hyperlink>
          </w:p>
          <w:p w14:paraId="62B91B55"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p>
          <w:p w14:paraId="351D6B8B" w14:textId="77777777" w:rsidR="00B24311" w:rsidRPr="00A01DFD" w:rsidRDefault="00B24311" w:rsidP="009A4F19">
            <w:pPr>
              <w:pStyle w:val="ListParagraph"/>
              <w:numPr>
                <w:ilvl w:val="0"/>
                <w:numId w:val="2"/>
              </w:numPr>
              <w:spacing w:after="0" w:line="240" w:lineRule="auto"/>
              <w:rPr>
                <w:rFonts w:ascii="72 Condensed" w:hAnsi="72 Condensed" w:cs="72 Condensed"/>
                <w:sz w:val="24"/>
                <w:szCs w:val="24"/>
                <w:lang w:val="en-GB"/>
              </w:rPr>
            </w:pPr>
            <w:r w:rsidRPr="00A01DFD">
              <w:rPr>
                <w:rFonts w:ascii="72 Condensed" w:hAnsi="72 Condensed" w:cs="72 Condensed"/>
                <w:sz w:val="24"/>
                <w:szCs w:val="24"/>
                <w:lang w:val="en-GB"/>
              </w:rPr>
              <w:t>Professor Fulufhelo Netswera</w:t>
            </w:r>
          </w:p>
          <w:p w14:paraId="44B370CA" w14:textId="77777777" w:rsidR="00B24311" w:rsidRPr="00A01DFD" w:rsidRDefault="00B24311" w:rsidP="004C530C">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Dean: Management Sciences</w:t>
            </w:r>
          </w:p>
          <w:p w14:paraId="32FABF30" w14:textId="77777777" w:rsidR="00B24311" w:rsidRPr="00A01DFD" w:rsidRDefault="00B24311" w:rsidP="004C530C">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Durban University of Technology</w:t>
            </w:r>
          </w:p>
          <w:p w14:paraId="58856B0E" w14:textId="697563B4" w:rsidR="00B24311" w:rsidRPr="00A01DFD" w:rsidRDefault="00B24311" w:rsidP="004C530C">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Tel: </w:t>
            </w:r>
            <w:r w:rsidR="002252F9" w:rsidRPr="00A01DFD">
              <w:rPr>
                <w:rFonts w:ascii="72 Condensed" w:hAnsi="72 Condensed" w:cs="72 Condensed"/>
                <w:sz w:val="24"/>
                <w:szCs w:val="24"/>
                <w:lang w:val="en-GB"/>
              </w:rPr>
              <w:t>+</w:t>
            </w:r>
            <w:r w:rsidRPr="00A01DFD">
              <w:rPr>
                <w:rFonts w:ascii="72 Condensed" w:hAnsi="72 Condensed" w:cs="72 Condensed"/>
                <w:sz w:val="24"/>
                <w:szCs w:val="24"/>
                <w:lang w:val="en-GB"/>
              </w:rPr>
              <w:t>27824898839</w:t>
            </w:r>
          </w:p>
          <w:p w14:paraId="1168D107" w14:textId="6393D4A6" w:rsidR="00B24311" w:rsidRPr="00A01DFD" w:rsidRDefault="00B24311" w:rsidP="004C530C">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Email: </w:t>
            </w:r>
            <w:hyperlink r:id="rId19" w:history="1">
              <w:r w:rsidR="00677E24" w:rsidRPr="00A01DFD">
                <w:rPr>
                  <w:rStyle w:val="Hyperlink"/>
                  <w:rFonts w:ascii="72 Condensed" w:hAnsi="72 Condensed" w:cs="72 Condensed"/>
                  <w:color w:val="auto"/>
                  <w:sz w:val="24"/>
                  <w:szCs w:val="24"/>
                  <w:lang w:val="en-GB"/>
                </w:rPr>
                <w:t>Fulufhelon@dut.ac.za</w:t>
              </w:r>
            </w:hyperlink>
          </w:p>
          <w:p w14:paraId="4E47D75A" w14:textId="77777777" w:rsidR="00B24311" w:rsidRPr="00A01DFD" w:rsidRDefault="00B24311" w:rsidP="004C530C">
            <w:pPr>
              <w:pStyle w:val="ListParagraph"/>
              <w:spacing w:after="0" w:line="240" w:lineRule="auto"/>
              <w:ind w:left="360"/>
              <w:rPr>
                <w:rFonts w:ascii="72 Condensed" w:hAnsi="72 Condensed" w:cs="72 Condensed"/>
                <w:sz w:val="24"/>
                <w:szCs w:val="24"/>
                <w:lang w:val="en-GB"/>
              </w:rPr>
            </w:pPr>
          </w:p>
          <w:p w14:paraId="725A6A23" w14:textId="7A864F4E" w:rsidR="00B24311" w:rsidRPr="00A01DFD" w:rsidRDefault="002C71D9" w:rsidP="009A4F19">
            <w:pPr>
              <w:pStyle w:val="ListParagraph"/>
              <w:numPr>
                <w:ilvl w:val="0"/>
                <w:numId w:val="2"/>
              </w:numPr>
              <w:spacing w:after="0" w:line="240" w:lineRule="auto"/>
              <w:rPr>
                <w:rFonts w:ascii="72 Condensed" w:hAnsi="72 Condensed" w:cs="72 Condensed"/>
                <w:sz w:val="24"/>
                <w:szCs w:val="24"/>
                <w:lang w:val="en-GB"/>
              </w:rPr>
            </w:pPr>
            <w:r w:rsidRPr="00A01DFD">
              <w:rPr>
                <w:rFonts w:ascii="72 Condensed" w:hAnsi="72 Condensed" w:cs="72 Condensed"/>
                <w:sz w:val="24"/>
                <w:szCs w:val="24"/>
                <w:lang w:val="en-GB"/>
              </w:rPr>
              <w:t>Professor Melanie Lourens</w:t>
            </w:r>
          </w:p>
          <w:p w14:paraId="11A6ADE3" w14:textId="6D8E656E"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D</w:t>
            </w:r>
            <w:r w:rsidR="002C71D9" w:rsidRPr="00A01DFD">
              <w:rPr>
                <w:rFonts w:ascii="72 Condensed" w:hAnsi="72 Condensed" w:cs="72 Condensed"/>
                <w:sz w:val="24"/>
                <w:szCs w:val="24"/>
                <w:lang w:val="en-GB"/>
              </w:rPr>
              <w:t>eputy Dean</w:t>
            </w:r>
          </w:p>
          <w:p w14:paraId="6AAA5407"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Durban University of Technology </w:t>
            </w:r>
          </w:p>
          <w:p w14:paraId="23666E94" w14:textId="577ED039"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Tel: </w:t>
            </w:r>
            <w:r w:rsidR="002252F9" w:rsidRPr="00A01DFD">
              <w:rPr>
                <w:rFonts w:ascii="72 Condensed" w:hAnsi="72 Condensed" w:cs="72 Condensed"/>
                <w:sz w:val="24"/>
                <w:szCs w:val="24"/>
                <w:lang w:val="en-GB"/>
              </w:rPr>
              <w:t>+</w:t>
            </w:r>
            <w:r w:rsidRPr="00A01DFD">
              <w:rPr>
                <w:rFonts w:ascii="72 Condensed" w:hAnsi="72 Condensed" w:cs="72 Condensed"/>
                <w:sz w:val="24"/>
                <w:szCs w:val="24"/>
                <w:lang w:val="en-GB"/>
              </w:rPr>
              <w:t>2731 3735</w:t>
            </w:r>
            <w:r w:rsidR="00FB683E" w:rsidRPr="00A01DFD">
              <w:rPr>
                <w:rFonts w:ascii="72 Condensed" w:hAnsi="72 Condensed" w:cs="72 Condensed"/>
                <w:sz w:val="24"/>
                <w:szCs w:val="24"/>
                <w:lang w:val="en-GB"/>
              </w:rPr>
              <w:t>130</w:t>
            </w:r>
          </w:p>
          <w:p w14:paraId="2BACFC08" w14:textId="370700C3"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 xml:space="preserve">Mobile: </w:t>
            </w:r>
            <w:r w:rsidR="002252F9" w:rsidRPr="00A01DFD">
              <w:rPr>
                <w:rFonts w:ascii="72 Condensed" w:hAnsi="72 Condensed" w:cs="72 Condensed"/>
                <w:sz w:val="24"/>
                <w:szCs w:val="24"/>
                <w:lang w:val="en-GB"/>
              </w:rPr>
              <w:t>+</w:t>
            </w:r>
            <w:r w:rsidRPr="00A01DFD">
              <w:rPr>
                <w:rFonts w:ascii="72 Condensed" w:hAnsi="72 Condensed" w:cs="72 Condensed"/>
                <w:sz w:val="24"/>
                <w:szCs w:val="24"/>
                <w:lang w:val="en-GB"/>
              </w:rPr>
              <w:t>27</w:t>
            </w:r>
            <w:r w:rsidR="002252F9" w:rsidRPr="00A01DFD">
              <w:rPr>
                <w:rFonts w:ascii="72 Condensed" w:hAnsi="72 Condensed" w:cs="72 Condensed"/>
                <w:sz w:val="24"/>
                <w:szCs w:val="24"/>
                <w:lang w:val="en-GB"/>
              </w:rPr>
              <w:t>835538640</w:t>
            </w:r>
          </w:p>
          <w:p w14:paraId="264D97B3" w14:textId="4CE3A0E8" w:rsidR="00B24311" w:rsidRPr="00A01DFD" w:rsidRDefault="00B24311" w:rsidP="00BC1F44">
            <w:pPr>
              <w:pStyle w:val="ListParagraph"/>
              <w:spacing w:after="0" w:line="240" w:lineRule="auto"/>
              <w:ind w:left="360"/>
              <w:rPr>
                <w:rFonts w:ascii="72 Condensed" w:hAnsi="72 Condensed" w:cs="72 Condensed"/>
                <w:sz w:val="24"/>
                <w:szCs w:val="24"/>
                <w:lang w:val="en-GB"/>
              </w:rPr>
            </w:pPr>
            <w:r w:rsidRPr="00A01DFD">
              <w:rPr>
                <w:rFonts w:ascii="72 Condensed" w:hAnsi="72 Condensed" w:cs="72 Condensed"/>
                <w:sz w:val="24"/>
                <w:szCs w:val="24"/>
                <w:lang w:val="en-GB"/>
              </w:rPr>
              <w:t>Email:</w:t>
            </w:r>
            <w:r w:rsidR="002252F9" w:rsidRPr="00A01DFD">
              <w:rPr>
                <w:rFonts w:ascii="72 Condensed" w:hAnsi="72 Condensed" w:cs="72 Condensed"/>
                <w:sz w:val="24"/>
                <w:szCs w:val="24"/>
                <w:lang w:val="en-GB"/>
              </w:rPr>
              <w:t xml:space="preserve"> </w:t>
            </w:r>
            <w:hyperlink r:id="rId20" w:history="1">
              <w:r w:rsidR="00DA10C5" w:rsidRPr="00A01DFD">
                <w:rPr>
                  <w:rStyle w:val="Hyperlink"/>
                  <w:rFonts w:ascii="72 Condensed" w:hAnsi="72 Condensed" w:cs="72 Condensed"/>
                  <w:color w:val="auto"/>
                  <w:sz w:val="24"/>
                  <w:szCs w:val="24"/>
                  <w:lang w:val="en-GB"/>
                </w:rPr>
                <w:t>Melaniel@dut.ac.za</w:t>
              </w:r>
            </w:hyperlink>
          </w:p>
          <w:p w14:paraId="708F7CCF" w14:textId="77777777" w:rsidR="00DA10C5" w:rsidRPr="00A01DFD" w:rsidRDefault="00DA10C5" w:rsidP="00BC1F44">
            <w:pPr>
              <w:pStyle w:val="ListParagraph"/>
              <w:spacing w:after="0" w:line="240" w:lineRule="auto"/>
              <w:ind w:left="360"/>
              <w:rPr>
                <w:rFonts w:ascii="72 Condensed" w:hAnsi="72 Condensed" w:cs="72 Condensed"/>
                <w:sz w:val="24"/>
                <w:szCs w:val="24"/>
                <w:lang w:val="en-GB"/>
              </w:rPr>
            </w:pPr>
          </w:p>
          <w:p w14:paraId="09C16ADF"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p>
          <w:p w14:paraId="4C153126" w14:textId="77777777" w:rsidR="00B24311" w:rsidRPr="00A01DFD" w:rsidRDefault="00B24311" w:rsidP="00094E91">
            <w:pPr>
              <w:pStyle w:val="ListParagraph"/>
              <w:spacing w:after="0" w:line="240" w:lineRule="auto"/>
              <w:ind w:left="360"/>
              <w:rPr>
                <w:rFonts w:ascii="72 Condensed" w:hAnsi="72 Condensed" w:cs="72 Condensed"/>
                <w:sz w:val="24"/>
                <w:szCs w:val="24"/>
                <w:lang w:val="en-GB"/>
              </w:rPr>
            </w:pPr>
          </w:p>
          <w:p w14:paraId="640B6B60" w14:textId="77777777" w:rsidR="00B24311" w:rsidRPr="00A01DFD" w:rsidRDefault="00B24311" w:rsidP="00BC1F44">
            <w:pPr>
              <w:pStyle w:val="ListParagraph"/>
              <w:spacing w:after="0" w:line="240" w:lineRule="auto"/>
              <w:ind w:left="360"/>
              <w:rPr>
                <w:rFonts w:ascii="72 Condensed" w:hAnsi="72 Condensed" w:cs="72 Condensed"/>
                <w:sz w:val="24"/>
                <w:szCs w:val="24"/>
                <w:lang w:val="en-GB"/>
              </w:rPr>
            </w:pPr>
          </w:p>
          <w:p w14:paraId="25232349" w14:textId="77777777" w:rsidR="00B24311" w:rsidRPr="00A01DFD" w:rsidRDefault="00B24311" w:rsidP="00BC1F44">
            <w:pPr>
              <w:pStyle w:val="ListParagraph"/>
              <w:spacing w:after="0" w:line="240" w:lineRule="auto"/>
              <w:ind w:left="360"/>
              <w:rPr>
                <w:rFonts w:ascii="72 Condensed" w:hAnsi="72 Condensed" w:cs="72 Condensed"/>
                <w:bCs/>
                <w:sz w:val="24"/>
                <w:szCs w:val="24"/>
              </w:rPr>
            </w:pPr>
          </w:p>
        </w:tc>
      </w:tr>
    </w:tbl>
    <w:p w14:paraId="2C2C3184" w14:textId="77777777" w:rsidR="00BA56D5" w:rsidRPr="00A01DFD" w:rsidRDefault="00BA56D5" w:rsidP="00BC1F44">
      <w:pPr>
        <w:spacing w:before="0" w:after="0" w:line="240" w:lineRule="auto"/>
        <w:rPr>
          <w:rFonts w:ascii="72 Condensed" w:hAnsi="72 Condensed" w:cs="72 Condensed"/>
          <w:color w:val="auto"/>
          <w:sz w:val="24"/>
          <w:szCs w:val="24"/>
        </w:rPr>
      </w:pPr>
    </w:p>
    <w:sectPr w:rsidR="00BA56D5" w:rsidRPr="00A01DFD" w:rsidSect="009F2FEA">
      <w:footerReference w:type="default" r:id="rId21"/>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E72A2" w14:textId="77777777" w:rsidR="0008744B" w:rsidRDefault="0008744B">
      <w:pPr>
        <w:spacing w:before="0" w:after="0" w:line="240" w:lineRule="auto"/>
      </w:pPr>
      <w:r>
        <w:separator/>
      </w:r>
    </w:p>
  </w:endnote>
  <w:endnote w:type="continuationSeparator" w:id="0">
    <w:p w14:paraId="4D1ACDE3" w14:textId="77777777" w:rsidR="0008744B" w:rsidRDefault="000874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72 Condensed">
    <w:panose1 w:val="020B0506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
      <w:tblW w:w="0" w:type="auto"/>
      <w:tblLook w:val="04A0" w:firstRow="1" w:lastRow="0" w:firstColumn="1" w:lastColumn="0" w:noHBand="0" w:noVBand="1"/>
      <w:tblDescription w:val="Footer table"/>
    </w:tblPr>
    <w:tblGrid>
      <w:gridCol w:w="4464"/>
      <w:gridCol w:w="4562"/>
    </w:tblGrid>
    <w:tr w:rsidR="000F170D" w:rsidRPr="008B2714" w14:paraId="1C083CB8" w14:textId="77777777" w:rsidTr="00076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29F9885F" w14:textId="77777777" w:rsidR="000F170D" w:rsidRPr="008B2714" w:rsidRDefault="000F170D">
          <w:pPr>
            <w:pStyle w:val="Footer"/>
            <w:rPr>
              <w:rFonts w:ascii="Franklin Gothic Book" w:hAnsi="Franklin Gothic Book"/>
              <w:sz w:val="18"/>
              <w:szCs w:val="18"/>
            </w:rPr>
          </w:pPr>
          <w:r w:rsidRPr="008B2714">
            <w:rPr>
              <w:rFonts w:ascii="Franklin Gothic Book" w:hAnsi="Franklin Gothic Book"/>
              <w:sz w:val="18"/>
              <w:szCs w:val="18"/>
            </w:rPr>
            <w:t xml:space="preserve">Page | </w:t>
          </w:r>
          <w:r w:rsidRPr="008B2714">
            <w:rPr>
              <w:rFonts w:ascii="Franklin Gothic Book" w:hAnsi="Franklin Gothic Book"/>
              <w:sz w:val="18"/>
              <w:szCs w:val="18"/>
            </w:rPr>
            <w:fldChar w:fldCharType="begin"/>
          </w:r>
          <w:r w:rsidRPr="008B2714">
            <w:rPr>
              <w:rFonts w:ascii="Franklin Gothic Book" w:hAnsi="Franklin Gothic Book"/>
              <w:sz w:val="18"/>
              <w:szCs w:val="18"/>
            </w:rPr>
            <w:instrText xml:space="preserve"> PAGE   \* MERGEFORMAT </w:instrText>
          </w:r>
          <w:r w:rsidRPr="008B2714">
            <w:rPr>
              <w:rFonts w:ascii="Franklin Gothic Book" w:hAnsi="Franklin Gothic Book"/>
              <w:sz w:val="18"/>
              <w:szCs w:val="18"/>
            </w:rPr>
            <w:fldChar w:fldCharType="separate"/>
          </w:r>
          <w:r w:rsidR="00094E91">
            <w:rPr>
              <w:rFonts w:ascii="Franklin Gothic Book" w:hAnsi="Franklin Gothic Book"/>
              <w:noProof/>
              <w:sz w:val="18"/>
              <w:szCs w:val="18"/>
            </w:rPr>
            <w:t>10</w:t>
          </w:r>
          <w:r w:rsidRPr="008B2714">
            <w:rPr>
              <w:rFonts w:ascii="Franklin Gothic Book" w:hAnsi="Franklin Gothic Book"/>
              <w:sz w:val="18"/>
              <w:szCs w:val="18"/>
            </w:rPr>
            <w:fldChar w:fldCharType="end"/>
          </w:r>
        </w:p>
      </w:tc>
      <w:sdt>
        <w:sdtPr>
          <w:rPr>
            <w:rFonts w:ascii="Franklin Gothic Book" w:hAnsi="Franklin Gothic Book"/>
            <w:sz w:val="18"/>
            <w:szCs w:val="18"/>
          </w:rPr>
          <w:alias w:val="Your Name"/>
          <w:tag w:val=""/>
          <w:id w:val="2018273715"/>
          <w:placeholder>
            <w:docPart w:val="5250FB4BD5FC490CBA42A42A765D0991"/>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48" w:type="dxa"/>
            </w:tcPr>
            <w:p w14:paraId="64F166F9" w14:textId="0ECC28D8" w:rsidR="000F170D" w:rsidRPr="008B2714" w:rsidRDefault="00870436">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lang w:val="en-ZA"/>
                </w:rPr>
                <w:t>CURRICULUM VITAE OF RESHMA SUCHERAN</w:t>
              </w:r>
            </w:p>
          </w:tc>
        </w:sdtContent>
      </w:sdt>
    </w:tr>
  </w:tbl>
  <w:p w14:paraId="030E25A8" w14:textId="77777777" w:rsidR="000F170D" w:rsidRDefault="000F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C332A" w14:textId="77777777" w:rsidR="0008744B" w:rsidRDefault="0008744B">
      <w:pPr>
        <w:spacing w:before="0" w:after="0" w:line="240" w:lineRule="auto"/>
      </w:pPr>
      <w:r>
        <w:separator/>
      </w:r>
    </w:p>
  </w:footnote>
  <w:footnote w:type="continuationSeparator" w:id="0">
    <w:p w14:paraId="3F33FE28" w14:textId="77777777" w:rsidR="0008744B" w:rsidRDefault="0008744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4C73"/>
    <w:multiLevelType w:val="hybridMultilevel"/>
    <w:tmpl w:val="0C44D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061D3"/>
    <w:multiLevelType w:val="hybridMultilevel"/>
    <w:tmpl w:val="42682574"/>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66E86"/>
    <w:multiLevelType w:val="hybridMultilevel"/>
    <w:tmpl w:val="FE0823C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71E1A3F"/>
    <w:multiLevelType w:val="hybridMultilevel"/>
    <w:tmpl w:val="B3CC07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846246"/>
    <w:multiLevelType w:val="hybridMultilevel"/>
    <w:tmpl w:val="F0044942"/>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1E19"/>
    <w:multiLevelType w:val="hybridMultilevel"/>
    <w:tmpl w:val="3A4CE4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7F1869"/>
    <w:multiLevelType w:val="hybridMultilevel"/>
    <w:tmpl w:val="376A535A"/>
    <w:lvl w:ilvl="0" w:tplc="57109D5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265A7"/>
    <w:multiLevelType w:val="hybridMultilevel"/>
    <w:tmpl w:val="BA2005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DB413B6"/>
    <w:multiLevelType w:val="hybridMultilevel"/>
    <w:tmpl w:val="E34EE3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715B5A"/>
    <w:multiLevelType w:val="hybridMultilevel"/>
    <w:tmpl w:val="A68E30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E422B6"/>
    <w:multiLevelType w:val="hybridMultilevel"/>
    <w:tmpl w:val="A448CC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7E0BA1"/>
    <w:multiLevelType w:val="hybridMultilevel"/>
    <w:tmpl w:val="0C44D6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1521B09"/>
    <w:multiLevelType w:val="hybridMultilevel"/>
    <w:tmpl w:val="CD9A3D8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062703"/>
    <w:multiLevelType w:val="multilevel"/>
    <w:tmpl w:val="BF1C4B7E"/>
    <w:lvl w:ilvl="0">
      <w:start w:val="5"/>
      <w:numFmt w:val="decimal"/>
      <w:lvlText w:val="%1"/>
      <w:lvlJc w:val="left"/>
      <w:pPr>
        <w:ind w:left="432" w:hanging="432"/>
      </w:pPr>
      <w:rPr>
        <w:rFonts w:hint="default"/>
        <w:color w:val="306785" w:themeColor="accent1" w:themeShade="BF"/>
      </w:rPr>
    </w:lvl>
    <w:lvl w:ilvl="1">
      <w:start w:val="8"/>
      <w:numFmt w:val="decimal"/>
      <w:lvlText w:val="%1.%2"/>
      <w:lvlJc w:val="left"/>
      <w:pPr>
        <w:ind w:left="432" w:hanging="432"/>
      </w:pPr>
      <w:rPr>
        <w:rFonts w:hint="default"/>
        <w:color w:val="306785" w:themeColor="accent1" w:themeShade="BF"/>
      </w:rPr>
    </w:lvl>
    <w:lvl w:ilvl="2">
      <w:start w:val="1"/>
      <w:numFmt w:val="decimal"/>
      <w:lvlText w:val="%1.%2.%3"/>
      <w:lvlJc w:val="left"/>
      <w:pPr>
        <w:ind w:left="720" w:hanging="720"/>
      </w:pPr>
      <w:rPr>
        <w:rFonts w:hint="default"/>
        <w:color w:val="306785" w:themeColor="accent1" w:themeShade="BF"/>
      </w:rPr>
    </w:lvl>
    <w:lvl w:ilvl="3">
      <w:start w:val="1"/>
      <w:numFmt w:val="decimal"/>
      <w:lvlText w:val="%1.%2.%3.%4"/>
      <w:lvlJc w:val="left"/>
      <w:pPr>
        <w:ind w:left="1080" w:hanging="1080"/>
      </w:pPr>
      <w:rPr>
        <w:rFonts w:hint="default"/>
        <w:color w:val="306785" w:themeColor="accent1" w:themeShade="BF"/>
      </w:rPr>
    </w:lvl>
    <w:lvl w:ilvl="4">
      <w:start w:val="1"/>
      <w:numFmt w:val="decimal"/>
      <w:lvlText w:val="%1.%2.%3.%4.%5"/>
      <w:lvlJc w:val="left"/>
      <w:pPr>
        <w:ind w:left="1080" w:hanging="1080"/>
      </w:pPr>
      <w:rPr>
        <w:rFonts w:hint="default"/>
        <w:color w:val="306785" w:themeColor="accent1" w:themeShade="BF"/>
      </w:rPr>
    </w:lvl>
    <w:lvl w:ilvl="5">
      <w:start w:val="1"/>
      <w:numFmt w:val="decimal"/>
      <w:lvlText w:val="%1.%2.%3.%4.%5.%6"/>
      <w:lvlJc w:val="left"/>
      <w:pPr>
        <w:ind w:left="1440" w:hanging="1440"/>
      </w:pPr>
      <w:rPr>
        <w:rFonts w:hint="default"/>
        <w:color w:val="306785" w:themeColor="accent1" w:themeShade="BF"/>
      </w:rPr>
    </w:lvl>
    <w:lvl w:ilvl="6">
      <w:start w:val="1"/>
      <w:numFmt w:val="decimal"/>
      <w:lvlText w:val="%1.%2.%3.%4.%5.%6.%7"/>
      <w:lvlJc w:val="left"/>
      <w:pPr>
        <w:ind w:left="1440" w:hanging="1440"/>
      </w:pPr>
      <w:rPr>
        <w:rFonts w:hint="default"/>
        <w:color w:val="306785" w:themeColor="accent1" w:themeShade="BF"/>
      </w:rPr>
    </w:lvl>
    <w:lvl w:ilvl="7">
      <w:start w:val="1"/>
      <w:numFmt w:val="decimal"/>
      <w:lvlText w:val="%1.%2.%3.%4.%5.%6.%7.%8"/>
      <w:lvlJc w:val="left"/>
      <w:pPr>
        <w:ind w:left="1800" w:hanging="1800"/>
      </w:pPr>
      <w:rPr>
        <w:rFonts w:hint="default"/>
        <w:color w:val="306785" w:themeColor="accent1" w:themeShade="BF"/>
      </w:rPr>
    </w:lvl>
    <w:lvl w:ilvl="8">
      <w:start w:val="1"/>
      <w:numFmt w:val="decimal"/>
      <w:lvlText w:val="%1.%2.%3.%4.%5.%6.%7.%8.%9"/>
      <w:lvlJc w:val="left"/>
      <w:pPr>
        <w:ind w:left="1800" w:hanging="1800"/>
      </w:pPr>
      <w:rPr>
        <w:rFonts w:hint="default"/>
        <w:color w:val="306785" w:themeColor="accent1" w:themeShade="BF"/>
      </w:rPr>
    </w:lvl>
  </w:abstractNum>
  <w:abstractNum w:abstractNumId="14" w15:restartNumberingAfterBreak="0">
    <w:nsid w:val="46BD75B1"/>
    <w:multiLevelType w:val="hybridMultilevel"/>
    <w:tmpl w:val="D5BC4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022943"/>
    <w:multiLevelType w:val="hybridMultilevel"/>
    <w:tmpl w:val="68DA0690"/>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86DA2"/>
    <w:multiLevelType w:val="hybridMultilevel"/>
    <w:tmpl w:val="BEF440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7DA5E50"/>
    <w:multiLevelType w:val="hybridMultilevel"/>
    <w:tmpl w:val="CD2A73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10182B"/>
    <w:multiLevelType w:val="hybridMultilevel"/>
    <w:tmpl w:val="FA089DC2"/>
    <w:lvl w:ilvl="0" w:tplc="04090005">
      <w:start w:val="1"/>
      <w:numFmt w:val="bullet"/>
      <w:lvlText w:val=""/>
      <w:lvlJc w:val="left"/>
      <w:pPr>
        <w:ind w:left="360" w:hanging="36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783DEF"/>
    <w:multiLevelType w:val="hybridMultilevel"/>
    <w:tmpl w:val="8FB69C1E"/>
    <w:lvl w:ilvl="0" w:tplc="A25AEC4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A3A8B"/>
    <w:multiLevelType w:val="hybridMultilevel"/>
    <w:tmpl w:val="29D8C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5575600">
    <w:abstractNumId w:val="4"/>
  </w:num>
  <w:num w:numId="2" w16cid:durableId="390345153">
    <w:abstractNumId w:val="7"/>
  </w:num>
  <w:num w:numId="3" w16cid:durableId="2119637156">
    <w:abstractNumId w:val="0"/>
  </w:num>
  <w:num w:numId="4" w16cid:durableId="1114136491">
    <w:abstractNumId w:val="17"/>
  </w:num>
  <w:num w:numId="5" w16cid:durableId="1818649415">
    <w:abstractNumId w:val="18"/>
  </w:num>
  <w:num w:numId="6" w16cid:durableId="788738604">
    <w:abstractNumId w:val="20"/>
  </w:num>
  <w:num w:numId="7" w16cid:durableId="1752118770">
    <w:abstractNumId w:val="10"/>
  </w:num>
  <w:num w:numId="8" w16cid:durableId="192036608">
    <w:abstractNumId w:val="5"/>
  </w:num>
  <w:num w:numId="9" w16cid:durableId="505752697">
    <w:abstractNumId w:val="2"/>
  </w:num>
  <w:num w:numId="10" w16cid:durableId="2000379029">
    <w:abstractNumId w:val="16"/>
  </w:num>
  <w:num w:numId="11" w16cid:durableId="712388516">
    <w:abstractNumId w:val="3"/>
  </w:num>
  <w:num w:numId="12" w16cid:durableId="1560361311">
    <w:abstractNumId w:val="8"/>
  </w:num>
  <w:num w:numId="13" w16cid:durableId="1349597316">
    <w:abstractNumId w:val="15"/>
  </w:num>
  <w:num w:numId="14" w16cid:durableId="1229195370">
    <w:abstractNumId w:val="1"/>
  </w:num>
  <w:num w:numId="15" w16cid:durableId="1333222470">
    <w:abstractNumId w:val="9"/>
  </w:num>
  <w:num w:numId="16" w16cid:durableId="1317950801">
    <w:abstractNumId w:val="13"/>
  </w:num>
  <w:num w:numId="17" w16cid:durableId="1642349096">
    <w:abstractNumId w:val="12"/>
  </w:num>
  <w:num w:numId="18" w16cid:durableId="1554466862">
    <w:abstractNumId w:val="11"/>
  </w:num>
  <w:num w:numId="19" w16cid:durableId="1755198004">
    <w:abstractNumId w:val="6"/>
  </w:num>
  <w:num w:numId="20" w16cid:durableId="50539161">
    <w:abstractNumId w:val="19"/>
  </w:num>
  <w:num w:numId="21" w16cid:durableId="27526036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8C"/>
    <w:rsid w:val="00000B0E"/>
    <w:rsid w:val="00000DC0"/>
    <w:rsid w:val="000049CB"/>
    <w:rsid w:val="000274D8"/>
    <w:rsid w:val="00032A53"/>
    <w:rsid w:val="000343EB"/>
    <w:rsid w:val="00034A02"/>
    <w:rsid w:val="00040513"/>
    <w:rsid w:val="00042350"/>
    <w:rsid w:val="00050CBE"/>
    <w:rsid w:val="00051145"/>
    <w:rsid w:val="000534EA"/>
    <w:rsid w:val="00056EEA"/>
    <w:rsid w:val="0005758E"/>
    <w:rsid w:val="00060666"/>
    <w:rsid w:val="0007182F"/>
    <w:rsid w:val="000747CD"/>
    <w:rsid w:val="00074C66"/>
    <w:rsid w:val="000766D2"/>
    <w:rsid w:val="00082CCD"/>
    <w:rsid w:val="0008744B"/>
    <w:rsid w:val="000900D8"/>
    <w:rsid w:val="0009165B"/>
    <w:rsid w:val="00094E91"/>
    <w:rsid w:val="000A1819"/>
    <w:rsid w:val="000A4AAC"/>
    <w:rsid w:val="000B25A9"/>
    <w:rsid w:val="000B4A8F"/>
    <w:rsid w:val="000B72C0"/>
    <w:rsid w:val="000C34DA"/>
    <w:rsid w:val="000C5917"/>
    <w:rsid w:val="000D0878"/>
    <w:rsid w:val="000D2E76"/>
    <w:rsid w:val="000D483B"/>
    <w:rsid w:val="000D7EB6"/>
    <w:rsid w:val="000E5274"/>
    <w:rsid w:val="000E6C05"/>
    <w:rsid w:val="000F170D"/>
    <w:rsid w:val="000F2ABD"/>
    <w:rsid w:val="000F6D9A"/>
    <w:rsid w:val="001008E1"/>
    <w:rsid w:val="0010168C"/>
    <w:rsid w:val="0010722C"/>
    <w:rsid w:val="00114C5B"/>
    <w:rsid w:val="001177F7"/>
    <w:rsid w:val="00122884"/>
    <w:rsid w:val="00126AF9"/>
    <w:rsid w:val="00130597"/>
    <w:rsid w:val="0013119B"/>
    <w:rsid w:val="00142165"/>
    <w:rsid w:val="00142777"/>
    <w:rsid w:val="00145C76"/>
    <w:rsid w:val="00150E21"/>
    <w:rsid w:val="00166B60"/>
    <w:rsid w:val="00170DFF"/>
    <w:rsid w:val="001739FE"/>
    <w:rsid w:val="0017468C"/>
    <w:rsid w:val="001759FE"/>
    <w:rsid w:val="00175E39"/>
    <w:rsid w:val="001818DB"/>
    <w:rsid w:val="00183006"/>
    <w:rsid w:val="00183672"/>
    <w:rsid w:val="00184D78"/>
    <w:rsid w:val="00190586"/>
    <w:rsid w:val="00191AA0"/>
    <w:rsid w:val="0019283D"/>
    <w:rsid w:val="001938A4"/>
    <w:rsid w:val="001946F9"/>
    <w:rsid w:val="00195C04"/>
    <w:rsid w:val="001A0063"/>
    <w:rsid w:val="001A07CF"/>
    <w:rsid w:val="001B6895"/>
    <w:rsid w:val="001C0433"/>
    <w:rsid w:val="001C5297"/>
    <w:rsid w:val="001D0080"/>
    <w:rsid w:val="001D4385"/>
    <w:rsid w:val="001D57AB"/>
    <w:rsid w:val="001D5CEE"/>
    <w:rsid w:val="001E42F2"/>
    <w:rsid w:val="001E7C0D"/>
    <w:rsid w:val="001E7ED2"/>
    <w:rsid w:val="002145BA"/>
    <w:rsid w:val="00216578"/>
    <w:rsid w:val="002252F9"/>
    <w:rsid w:val="0023043E"/>
    <w:rsid w:val="00230C82"/>
    <w:rsid w:val="002335F9"/>
    <w:rsid w:val="002342C3"/>
    <w:rsid w:val="002349A9"/>
    <w:rsid w:val="0023638C"/>
    <w:rsid w:val="00236814"/>
    <w:rsid w:val="00237557"/>
    <w:rsid w:val="002407F8"/>
    <w:rsid w:val="002431FC"/>
    <w:rsid w:val="00243B11"/>
    <w:rsid w:val="00244561"/>
    <w:rsid w:val="00244FE7"/>
    <w:rsid w:val="0024587C"/>
    <w:rsid w:val="00251AB4"/>
    <w:rsid w:val="00262C00"/>
    <w:rsid w:val="0026383C"/>
    <w:rsid w:val="002673BC"/>
    <w:rsid w:val="0027220B"/>
    <w:rsid w:val="0027269D"/>
    <w:rsid w:val="00274174"/>
    <w:rsid w:val="00275AF4"/>
    <w:rsid w:val="0028450B"/>
    <w:rsid w:val="002867F0"/>
    <w:rsid w:val="002A2207"/>
    <w:rsid w:val="002A301D"/>
    <w:rsid w:val="002A3B64"/>
    <w:rsid w:val="002A4BA4"/>
    <w:rsid w:val="002B069F"/>
    <w:rsid w:val="002B267C"/>
    <w:rsid w:val="002C21CA"/>
    <w:rsid w:val="002C2603"/>
    <w:rsid w:val="002C2D6E"/>
    <w:rsid w:val="002C71D9"/>
    <w:rsid w:val="002D1EE5"/>
    <w:rsid w:val="002D2F5E"/>
    <w:rsid w:val="002D43A6"/>
    <w:rsid w:val="002D43EF"/>
    <w:rsid w:val="002E0F22"/>
    <w:rsid w:val="002E46B9"/>
    <w:rsid w:val="002E4AAB"/>
    <w:rsid w:val="002E5633"/>
    <w:rsid w:val="002E6D5B"/>
    <w:rsid w:val="002E74D3"/>
    <w:rsid w:val="002F09BD"/>
    <w:rsid w:val="002F218C"/>
    <w:rsid w:val="002F6233"/>
    <w:rsid w:val="00300267"/>
    <w:rsid w:val="00301618"/>
    <w:rsid w:val="00302158"/>
    <w:rsid w:val="003047D8"/>
    <w:rsid w:val="003142A1"/>
    <w:rsid w:val="00315CFE"/>
    <w:rsid w:val="00317D3A"/>
    <w:rsid w:val="0032444A"/>
    <w:rsid w:val="00331BD5"/>
    <w:rsid w:val="00333A99"/>
    <w:rsid w:val="003360D9"/>
    <w:rsid w:val="00336293"/>
    <w:rsid w:val="00341ADE"/>
    <w:rsid w:val="003514FA"/>
    <w:rsid w:val="003573D3"/>
    <w:rsid w:val="00363940"/>
    <w:rsid w:val="00370008"/>
    <w:rsid w:val="00371F35"/>
    <w:rsid w:val="00372434"/>
    <w:rsid w:val="00384A2B"/>
    <w:rsid w:val="003903B7"/>
    <w:rsid w:val="00395F3B"/>
    <w:rsid w:val="003A380C"/>
    <w:rsid w:val="003B262C"/>
    <w:rsid w:val="003B3F7E"/>
    <w:rsid w:val="003B4BD3"/>
    <w:rsid w:val="003B59C0"/>
    <w:rsid w:val="003C0CBD"/>
    <w:rsid w:val="003C26F8"/>
    <w:rsid w:val="003C2B0F"/>
    <w:rsid w:val="003D322B"/>
    <w:rsid w:val="003D69EA"/>
    <w:rsid w:val="003E058D"/>
    <w:rsid w:val="003E0A03"/>
    <w:rsid w:val="003E19C6"/>
    <w:rsid w:val="003E6797"/>
    <w:rsid w:val="003E7E7F"/>
    <w:rsid w:val="003F0549"/>
    <w:rsid w:val="003F1CFD"/>
    <w:rsid w:val="003F2625"/>
    <w:rsid w:val="003F29B3"/>
    <w:rsid w:val="004005F5"/>
    <w:rsid w:val="00402499"/>
    <w:rsid w:val="00403B86"/>
    <w:rsid w:val="00406529"/>
    <w:rsid w:val="004108C7"/>
    <w:rsid w:val="0041092F"/>
    <w:rsid w:val="00410E0B"/>
    <w:rsid w:val="00412282"/>
    <w:rsid w:val="004161ED"/>
    <w:rsid w:val="00424D40"/>
    <w:rsid w:val="00427A6A"/>
    <w:rsid w:val="004300DF"/>
    <w:rsid w:val="004314DB"/>
    <w:rsid w:val="00432C74"/>
    <w:rsid w:val="00436323"/>
    <w:rsid w:val="004374B8"/>
    <w:rsid w:val="004376F7"/>
    <w:rsid w:val="004422A7"/>
    <w:rsid w:val="00445CA7"/>
    <w:rsid w:val="004473E2"/>
    <w:rsid w:val="00447C65"/>
    <w:rsid w:val="00451295"/>
    <w:rsid w:val="0045177A"/>
    <w:rsid w:val="00451784"/>
    <w:rsid w:val="00455D9E"/>
    <w:rsid w:val="00455E39"/>
    <w:rsid w:val="00456219"/>
    <w:rsid w:val="00456BE8"/>
    <w:rsid w:val="0046425E"/>
    <w:rsid w:val="00470DF5"/>
    <w:rsid w:val="00472559"/>
    <w:rsid w:val="00474F2B"/>
    <w:rsid w:val="0047677F"/>
    <w:rsid w:val="00485003"/>
    <w:rsid w:val="004857ED"/>
    <w:rsid w:val="00485936"/>
    <w:rsid w:val="00486F70"/>
    <w:rsid w:val="004910A4"/>
    <w:rsid w:val="00493466"/>
    <w:rsid w:val="00493669"/>
    <w:rsid w:val="004962BD"/>
    <w:rsid w:val="004A111D"/>
    <w:rsid w:val="004A2BAE"/>
    <w:rsid w:val="004A3E63"/>
    <w:rsid w:val="004A5E5C"/>
    <w:rsid w:val="004A6C86"/>
    <w:rsid w:val="004B391F"/>
    <w:rsid w:val="004B6EAB"/>
    <w:rsid w:val="004C1C48"/>
    <w:rsid w:val="004C530C"/>
    <w:rsid w:val="004D1FDF"/>
    <w:rsid w:val="004D4D41"/>
    <w:rsid w:val="004E15E3"/>
    <w:rsid w:val="004E356F"/>
    <w:rsid w:val="004E7DC8"/>
    <w:rsid w:val="004F0199"/>
    <w:rsid w:val="004F1326"/>
    <w:rsid w:val="004F32C2"/>
    <w:rsid w:val="004F6E65"/>
    <w:rsid w:val="005022B9"/>
    <w:rsid w:val="00502BA3"/>
    <w:rsid w:val="00503C28"/>
    <w:rsid w:val="0050707B"/>
    <w:rsid w:val="0051116D"/>
    <w:rsid w:val="00520D61"/>
    <w:rsid w:val="00522D63"/>
    <w:rsid w:val="00526EDD"/>
    <w:rsid w:val="005526E7"/>
    <w:rsid w:val="0055367B"/>
    <w:rsid w:val="00553EA8"/>
    <w:rsid w:val="00556788"/>
    <w:rsid w:val="0056212A"/>
    <w:rsid w:val="005633BB"/>
    <w:rsid w:val="00564427"/>
    <w:rsid w:val="00566A95"/>
    <w:rsid w:val="0057302D"/>
    <w:rsid w:val="0057589A"/>
    <w:rsid w:val="00576985"/>
    <w:rsid w:val="00581E87"/>
    <w:rsid w:val="00585F78"/>
    <w:rsid w:val="00587BB9"/>
    <w:rsid w:val="00590434"/>
    <w:rsid w:val="00591E9D"/>
    <w:rsid w:val="005933D9"/>
    <w:rsid w:val="00593BC8"/>
    <w:rsid w:val="005B572A"/>
    <w:rsid w:val="005B59D2"/>
    <w:rsid w:val="005C7022"/>
    <w:rsid w:val="005D2789"/>
    <w:rsid w:val="005D47F4"/>
    <w:rsid w:val="005D59A9"/>
    <w:rsid w:val="005E1A97"/>
    <w:rsid w:val="005E2AD6"/>
    <w:rsid w:val="005E2B68"/>
    <w:rsid w:val="005E2F8E"/>
    <w:rsid w:val="005E5870"/>
    <w:rsid w:val="005E5DCE"/>
    <w:rsid w:val="005E77E1"/>
    <w:rsid w:val="005F455E"/>
    <w:rsid w:val="005F63F8"/>
    <w:rsid w:val="005F64A6"/>
    <w:rsid w:val="005F76C3"/>
    <w:rsid w:val="00600998"/>
    <w:rsid w:val="0060167E"/>
    <w:rsid w:val="00605E92"/>
    <w:rsid w:val="006106EB"/>
    <w:rsid w:val="00612B2F"/>
    <w:rsid w:val="0061435F"/>
    <w:rsid w:val="00616A32"/>
    <w:rsid w:val="00616C32"/>
    <w:rsid w:val="0062272A"/>
    <w:rsid w:val="00623160"/>
    <w:rsid w:val="006241D0"/>
    <w:rsid w:val="00625A75"/>
    <w:rsid w:val="00625DAA"/>
    <w:rsid w:val="006264D4"/>
    <w:rsid w:val="00632938"/>
    <w:rsid w:val="00632BB4"/>
    <w:rsid w:val="00637037"/>
    <w:rsid w:val="00640849"/>
    <w:rsid w:val="00641000"/>
    <w:rsid w:val="006433E2"/>
    <w:rsid w:val="00643F16"/>
    <w:rsid w:val="00644B21"/>
    <w:rsid w:val="00645460"/>
    <w:rsid w:val="00645E1D"/>
    <w:rsid w:val="00646F1A"/>
    <w:rsid w:val="006568EA"/>
    <w:rsid w:val="00656D65"/>
    <w:rsid w:val="00665F47"/>
    <w:rsid w:val="0067132A"/>
    <w:rsid w:val="00672122"/>
    <w:rsid w:val="00673907"/>
    <w:rsid w:val="00677E24"/>
    <w:rsid w:val="00681447"/>
    <w:rsid w:val="0068642A"/>
    <w:rsid w:val="006A7F39"/>
    <w:rsid w:val="006B1A0F"/>
    <w:rsid w:val="006B1CE2"/>
    <w:rsid w:val="006B3996"/>
    <w:rsid w:val="006C12D1"/>
    <w:rsid w:val="006C19AC"/>
    <w:rsid w:val="006C1E64"/>
    <w:rsid w:val="006C1FA5"/>
    <w:rsid w:val="006C6630"/>
    <w:rsid w:val="006D258C"/>
    <w:rsid w:val="006D5FDD"/>
    <w:rsid w:val="006E6347"/>
    <w:rsid w:val="006E6513"/>
    <w:rsid w:val="006F0F86"/>
    <w:rsid w:val="006F59B5"/>
    <w:rsid w:val="007071D3"/>
    <w:rsid w:val="00730B74"/>
    <w:rsid w:val="00733442"/>
    <w:rsid w:val="00740196"/>
    <w:rsid w:val="00740B9D"/>
    <w:rsid w:val="00742DEE"/>
    <w:rsid w:val="00743B90"/>
    <w:rsid w:val="007457DA"/>
    <w:rsid w:val="0075045E"/>
    <w:rsid w:val="00755B0A"/>
    <w:rsid w:val="007570FF"/>
    <w:rsid w:val="00757EE2"/>
    <w:rsid w:val="00767756"/>
    <w:rsid w:val="007701CD"/>
    <w:rsid w:val="00770275"/>
    <w:rsid w:val="00771E15"/>
    <w:rsid w:val="007720A7"/>
    <w:rsid w:val="00775B9B"/>
    <w:rsid w:val="007801E7"/>
    <w:rsid w:val="00783463"/>
    <w:rsid w:val="00786264"/>
    <w:rsid w:val="007901AF"/>
    <w:rsid w:val="00790359"/>
    <w:rsid w:val="007933CF"/>
    <w:rsid w:val="00793A24"/>
    <w:rsid w:val="00793C9F"/>
    <w:rsid w:val="00793CC9"/>
    <w:rsid w:val="007A0937"/>
    <w:rsid w:val="007A70DE"/>
    <w:rsid w:val="007A7F8D"/>
    <w:rsid w:val="007B4550"/>
    <w:rsid w:val="007B51E0"/>
    <w:rsid w:val="007C096D"/>
    <w:rsid w:val="007C2149"/>
    <w:rsid w:val="007C393B"/>
    <w:rsid w:val="007C3BCA"/>
    <w:rsid w:val="007C6847"/>
    <w:rsid w:val="007D25E4"/>
    <w:rsid w:val="007D2CBA"/>
    <w:rsid w:val="007D3863"/>
    <w:rsid w:val="007D5BE2"/>
    <w:rsid w:val="007D610E"/>
    <w:rsid w:val="007D6B7B"/>
    <w:rsid w:val="007E0C86"/>
    <w:rsid w:val="007E15F2"/>
    <w:rsid w:val="007E240A"/>
    <w:rsid w:val="007E26E5"/>
    <w:rsid w:val="007E2DAC"/>
    <w:rsid w:val="007F2969"/>
    <w:rsid w:val="00801849"/>
    <w:rsid w:val="00802D67"/>
    <w:rsid w:val="00805D7C"/>
    <w:rsid w:val="00810B82"/>
    <w:rsid w:val="0081611C"/>
    <w:rsid w:val="00820FC0"/>
    <w:rsid w:val="008226A8"/>
    <w:rsid w:val="00824217"/>
    <w:rsid w:val="00827568"/>
    <w:rsid w:val="008377A3"/>
    <w:rsid w:val="008400A0"/>
    <w:rsid w:val="00844C5E"/>
    <w:rsid w:val="008456FA"/>
    <w:rsid w:val="00847A1C"/>
    <w:rsid w:val="008542FB"/>
    <w:rsid w:val="00857105"/>
    <w:rsid w:val="00864703"/>
    <w:rsid w:val="00865DD4"/>
    <w:rsid w:val="008668E4"/>
    <w:rsid w:val="00870436"/>
    <w:rsid w:val="00871540"/>
    <w:rsid w:val="008728CB"/>
    <w:rsid w:val="00872CFC"/>
    <w:rsid w:val="008777AE"/>
    <w:rsid w:val="00881696"/>
    <w:rsid w:val="008830A0"/>
    <w:rsid w:val="0089034B"/>
    <w:rsid w:val="0089101E"/>
    <w:rsid w:val="00897BE6"/>
    <w:rsid w:val="008A0EDB"/>
    <w:rsid w:val="008A210A"/>
    <w:rsid w:val="008B2714"/>
    <w:rsid w:val="008B38D1"/>
    <w:rsid w:val="008B5C9D"/>
    <w:rsid w:val="008B7179"/>
    <w:rsid w:val="008C19AE"/>
    <w:rsid w:val="008D10BD"/>
    <w:rsid w:val="008D2F2F"/>
    <w:rsid w:val="008D307B"/>
    <w:rsid w:val="008D312A"/>
    <w:rsid w:val="008D5C52"/>
    <w:rsid w:val="008D5E5A"/>
    <w:rsid w:val="008E216A"/>
    <w:rsid w:val="008E3DF1"/>
    <w:rsid w:val="008E4784"/>
    <w:rsid w:val="008F7017"/>
    <w:rsid w:val="0090214E"/>
    <w:rsid w:val="00903446"/>
    <w:rsid w:val="00905E28"/>
    <w:rsid w:val="00906D10"/>
    <w:rsid w:val="00910CBB"/>
    <w:rsid w:val="00914675"/>
    <w:rsid w:val="009176D6"/>
    <w:rsid w:val="00921C20"/>
    <w:rsid w:val="0092416D"/>
    <w:rsid w:val="00925A64"/>
    <w:rsid w:val="009312D0"/>
    <w:rsid w:val="00936503"/>
    <w:rsid w:val="009453A8"/>
    <w:rsid w:val="00947129"/>
    <w:rsid w:val="00952F4D"/>
    <w:rsid w:val="0095498C"/>
    <w:rsid w:val="00956174"/>
    <w:rsid w:val="00962A9D"/>
    <w:rsid w:val="00962FC0"/>
    <w:rsid w:val="00963FF1"/>
    <w:rsid w:val="0096484B"/>
    <w:rsid w:val="00967848"/>
    <w:rsid w:val="0097047A"/>
    <w:rsid w:val="009710CB"/>
    <w:rsid w:val="009711E2"/>
    <w:rsid w:val="00971929"/>
    <w:rsid w:val="00974385"/>
    <w:rsid w:val="00975829"/>
    <w:rsid w:val="00976452"/>
    <w:rsid w:val="009765C6"/>
    <w:rsid w:val="00984BFA"/>
    <w:rsid w:val="0099480B"/>
    <w:rsid w:val="009959DB"/>
    <w:rsid w:val="009A4F19"/>
    <w:rsid w:val="009A71EA"/>
    <w:rsid w:val="009A7CB0"/>
    <w:rsid w:val="009B0F0F"/>
    <w:rsid w:val="009B2ED0"/>
    <w:rsid w:val="009B3124"/>
    <w:rsid w:val="009B5725"/>
    <w:rsid w:val="009B57EE"/>
    <w:rsid w:val="009B638C"/>
    <w:rsid w:val="009B6F7B"/>
    <w:rsid w:val="009C004E"/>
    <w:rsid w:val="009C27FF"/>
    <w:rsid w:val="009C66A5"/>
    <w:rsid w:val="009C73A9"/>
    <w:rsid w:val="009D1630"/>
    <w:rsid w:val="009D5094"/>
    <w:rsid w:val="009D644F"/>
    <w:rsid w:val="009E3594"/>
    <w:rsid w:val="009E3F8D"/>
    <w:rsid w:val="009F2FEA"/>
    <w:rsid w:val="009F3D74"/>
    <w:rsid w:val="009F4585"/>
    <w:rsid w:val="009F45ED"/>
    <w:rsid w:val="00A01DFD"/>
    <w:rsid w:val="00A02081"/>
    <w:rsid w:val="00A0208F"/>
    <w:rsid w:val="00A033A3"/>
    <w:rsid w:val="00A12290"/>
    <w:rsid w:val="00A12673"/>
    <w:rsid w:val="00A12F9F"/>
    <w:rsid w:val="00A14A43"/>
    <w:rsid w:val="00A16CB5"/>
    <w:rsid w:val="00A17A9E"/>
    <w:rsid w:val="00A21358"/>
    <w:rsid w:val="00A23B20"/>
    <w:rsid w:val="00A241EE"/>
    <w:rsid w:val="00A251B7"/>
    <w:rsid w:val="00A26226"/>
    <w:rsid w:val="00A262D1"/>
    <w:rsid w:val="00A265F2"/>
    <w:rsid w:val="00A32755"/>
    <w:rsid w:val="00A33E86"/>
    <w:rsid w:val="00A35943"/>
    <w:rsid w:val="00A40485"/>
    <w:rsid w:val="00A40D97"/>
    <w:rsid w:val="00A41BDC"/>
    <w:rsid w:val="00A50EB5"/>
    <w:rsid w:val="00A60643"/>
    <w:rsid w:val="00A60A19"/>
    <w:rsid w:val="00A60BC7"/>
    <w:rsid w:val="00A63EF8"/>
    <w:rsid w:val="00A70321"/>
    <w:rsid w:val="00A75220"/>
    <w:rsid w:val="00A75F83"/>
    <w:rsid w:val="00A77073"/>
    <w:rsid w:val="00A80CB1"/>
    <w:rsid w:val="00A8102A"/>
    <w:rsid w:val="00A92BD6"/>
    <w:rsid w:val="00A93286"/>
    <w:rsid w:val="00A94EA0"/>
    <w:rsid w:val="00A968EE"/>
    <w:rsid w:val="00AA52EA"/>
    <w:rsid w:val="00AA5EE8"/>
    <w:rsid w:val="00AA7870"/>
    <w:rsid w:val="00AA7BA7"/>
    <w:rsid w:val="00AB022D"/>
    <w:rsid w:val="00AB4B03"/>
    <w:rsid w:val="00AB65C8"/>
    <w:rsid w:val="00AD1199"/>
    <w:rsid w:val="00AD41C7"/>
    <w:rsid w:val="00AD4268"/>
    <w:rsid w:val="00AE2C53"/>
    <w:rsid w:val="00AE5A2F"/>
    <w:rsid w:val="00AE6B0F"/>
    <w:rsid w:val="00AF1486"/>
    <w:rsid w:val="00AF3034"/>
    <w:rsid w:val="00AF32F1"/>
    <w:rsid w:val="00AF5AD4"/>
    <w:rsid w:val="00B01F2F"/>
    <w:rsid w:val="00B06CC0"/>
    <w:rsid w:val="00B07672"/>
    <w:rsid w:val="00B115A9"/>
    <w:rsid w:val="00B1171F"/>
    <w:rsid w:val="00B11A8C"/>
    <w:rsid w:val="00B20CEE"/>
    <w:rsid w:val="00B20F24"/>
    <w:rsid w:val="00B22D43"/>
    <w:rsid w:val="00B23B7F"/>
    <w:rsid w:val="00B24311"/>
    <w:rsid w:val="00B254E8"/>
    <w:rsid w:val="00B26C9C"/>
    <w:rsid w:val="00B275F6"/>
    <w:rsid w:val="00B32065"/>
    <w:rsid w:val="00B36DB6"/>
    <w:rsid w:val="00B37645"/>
    <w:rsid w:val="00B41683"/>
    <w:rsid w:val="00B47AA2"/>
    <w:rsid w:val="00B50F3B"/>
    <w:rsid w:val="00B522CB"/>
    <w:rsid w:val="00B549A6"/>
    <w:rsid w:val="00B55A27"/>
    <w:rsid w:val="00B6604A"/>
    <w:rsid w:val="00B823B8"/>
    <w:rsid w:val="00B83EF4"/>
    <w:rsid w:val="00B84970"/>
    <w:rsid w:val="00B850B8"/>
    <w:rsid w:val="00B86A85"/>
    <w:rsid w:val="00B879A4"/>
    <w:rsid w:val="00B907FE"/>
    <w:rsid w:val="00BA3601"/>
    <w:rsid w:val="00BA56D5"/>
    <w:rsid w:val="00BB06B5"/>
    <w:rsid w:val="00BB0ADF"/>
    <w:rsid w:val="00BB4008"/>
    <w:rsid w:val="00BB48B9"/>
    <w:rsid w:val="00BB67E5"/>
    <w:rsid w:val="00BB7999"/>
    <w:rsid w:val="00BB7A65"/>
    <w:rsid w:val="00BC1F44"/>
    <w:rsid w:val="00BC2430"/>
    <w:rsid w:val="00BC24F8"/>
    <w:rsid w:val="00BC3BCD"/>
    <w:rsid w:val="00BC4C27"/>
    <w:rsid w:val="00BD655C"/>
    <w:rsid w:val="00BD6633"/>
    <w:rsid w:val="00BD7E62"/>
    <w:rsid w:val="00BE05A8"/>
    <w:rsid w:val="00BE7993"/>
    <w:rsid w:val="00BF7E06"/>
    <w:rsid w:val="00C00583"/>
    <w:rsid w:val="00C02717"/>
    <w:rsid w:val="00C05580"/>
    <w:rsid w:val="00C06249"/>
    <w:rsid w:val="00C070F0"/>
    <w:rsid w:val="00C0731E"/>
    <w:rsid w:val="00C175BA"/>
    <w:rsid w:val="00C228CB"/>
    <w:rsid w:val="00C23EB7"/>
    <w:rsid w:val="00C24995"/>
    <w:rsid w:val="00C33E60"/>
    <w:rsid w:val="00C340E0"/>
    <w:rsid w:val="00C3585F"/>
    <w:rsid w:val="00C37DBB"/>
    <w:rsid w:val="00C40175"/>
    <w:rsid w:val="00C51787"/>
    <w:rsid w:val="00C54B2E"/>
    <w:rsid w:val="00C60CB2"/>
    <w:rsid w:val="00C60CEB"/>
    <w:rsid w:val="00C62C74"/>
    <w:rsid w:val="00C6343E"/>
    <w:rsid w:val="00C636D8"/>
    <w:rsid w:val="00C7056C"/>
    <w:rsid w:val="00C74520"/>
    <w:rsid w:val="00C77255"/>
    <w:rsid w:val="00C77FAA"/>
    <w:rsid w:val="00C864C1"/>
    <w:rsid w:val="00C914F0"/>
    <w:rsid w:val="00CA223B"/>
    <w:rsid w:val="00CA7368"/>
    <w:rsid w:val="00CB11E8"/>
    <w:rsid w:val="00CB19EE"/>
    <w:rsid w:val="00CB40CB"/>
    <w:rsid w:val="00CB4E95"/>
    <w:rsid w:val="00CB538B"/>
    <w:rsid w:val="00CB7BC2"/>
    <w:rsid w:val="00CB7EA0"/>
    <w:rsid w:val="00CC7FDD"/>
    <w:rsid w:val="00CD32A6"/>
    <w:rsid w:val="00CF4745"/>
    <w:rsid w:val="00CF4AC5"/>
    <w:rsid w:val="00CF6066"/>
    <w:rsid w:val="00D01446"/>
    <w:rsid w:val="00D01612"/>
    <w:rsid w:val="00D0406B"/>
    <w:rsid w:val="00D04D62"/>
    <w:rsid w:val="00D05CBF"/>
    <w:rsid w:val="00D06A34"/>
    <w:rsid w:val="00D11E10"/>
    <w:rsid w:val="00D11E8C"/>
    <w:rsid w:val="00D14840"/>
    <w:rsid w:val="00D22766"/>
    <w:rsid w:val="00D240B0"/>
    <w:rsid w:val="00D2693A"/>
    <w:rsid w:val="00D2719A"/>
    <w:rsid w:val="00D275C0"/>
    <w:rsid w:val="00D33C0B"/>
    <w:rsid w:val="00D3684B"/>
    <w:rsid w:val="00D430BF"/>
    <w:rsid w:val="00D44132"/>
    <w:rsid w:val="00D5022B"/>
    <w:rsid w:val="00D50CE5"/>
    <w:rsid w:val="00D5169B"/>
    <w:rsid w:val="00D55903"/>
    <w:rsid w:val="00D5653D"/>
    <w:rsid w:val="00D63665"/>
    <w:rsid w:val="00D63D7B"/>
    <w:rsid w:val="00D66763"/>
    <w:rsid w:val="00D70460"/>
    <w:rsid w:val="00D721DE"/>
    <w:rsid w:val="00D73C26"/>
    <w:rsid w:val="00D838E6"/>
    <w:rsid w:val="00D84FD8"/>
    <w:rsid w:val="00D85B0A"/>
    <w:rsid w:val="00D87327"/>
    <w:rsid w:val="00D91CBF"/>
    <w:rsid w:val="00D92C3D"/>
    <w:rsid w:val="00D94E70"/>
    <w:rsid w:val="00D95AA7"/>
    <w:rsid w:val="00D977B2"/>
    <w:rsid w:val="00D9791F"/>
    <w:rsid w:val="00DA10C5"/>
    <w:rsid w:val="00DA4E62"/>
    <w:rsid w:val="00DA6E26"/>
    <w:rsid w:val="00DB182E"/>
    <w:rsid w:val="00DB3306"/>
    <w:rsid w:val="00DB3871"/>
    <w:rsid w:val="00DB42DD"/>
    <w:rsid w:val="00DB458E"/>
    <w:rsid w:val="00DC5F00"/>
    <w:rsid w:val="00DC6D4F"/>
    <w:rsid w:val="00DD119C"/>
    <w:rsid w:val="00DD16D4"/>
    <w:rsid w:val="00DD4D68"/>
    <w:rsid w:val="00DD6397"/>
    <w:rsid w:val="00DE2F58"/>
    <w:rsid w:val="00DE5E95"/>
    <w:rsid w:val="00E00AD1"/>
    <w:rsid w:val="00E021E6"/>
    <w:rsid w:val="00E04799"/>
    <w:rsid w:val="00E11D31"/>
    <w:rsid w:val="00E13F92"/>
    <w:rsid w:val="00E269A2"/>
    <w:rsid w:val="00E27B58"/>
    <w:rsid w:val="00E45B3D"/>
    <w:rsid w:val="00E51019"/>
    <w:rsid w:val="00E53942"/>
    <w:rsid w:val="00E53F4E"/>
    <w:rsid w:val="00E54D29"/>
    <w:rsid w:val="00E55F8A"/>
    <w:rsid w:val="00E5686E"/>
    <w:rsid w:val="00E66D7C"/>
    <w:rsid w:val="00E67018"/>
    <w:rsid w:val="00E6721D"/>
    <w:rsid w:val="00E74F60"/>
    <w:rsid w:val="00E82258"/>
    <w:rsid w:val="00E82F6B"/>
    <w:rsid w:val="00E8389F"/>
    <w:rsid w:val="00E84A36"/>
    <w:rsid w:val="00E84B70"/>
    <w:rsid w:val="00E85C22"/>
    <w:rsid w:val="00E96690"/>
    <w:rsid w:val="00EA635B"/>
    <w:rsid w:val="00EB31D7"/>
    <w:rsid w:val="00EB3332"/>
    <w:rsid w:val="00EB494C"/>
    <w:rsid w:val="00EB4A83"/>
    <w:rsid w:val="00EB557F"/>
    <w:rsid w:val="00EC090D"/>
    <w:rsid w:val="00EC0F78"/>
    <w:rsid w:val="00EC1DFF"/>
    <w:rsid w:val="00ED6122"/>
    <w:rsid w:val="00ED7183"/>
    <w:rsid w:val="00ED755F"/>
    <w:rsid w:val="00EE6F08"/>
    <w:rsid w:val="00EF0506"/>
    <w:rsid w:val="00EF28AB"/>
    <w:rsid w:val="00EF4D84"/>
    <w:rsid w:val="00EF63BD"/>
    <w:rsid w:val="00F0161F"/>
    <w:rsid w:val="00F111AA"/>
    <w:rsid w:val="00F1243B"/>
    <w:rsid w:val="00F126C4"/>
    <w:rsid w:val="00F139F3"/>
    <w:rsid w:val="00F17901"/>
    <w:rsid w:val="00F17E75"/>
    <w:rsid w:val="00F20167"/>
    <w:rsid w:val="00F234FB"/>
    <w:rsid w:val="00F27199"/>
    <w:rsid w:val="00F27572"/>
    <w:rsid w:val="00F3339E"/>
    <w:rsid w:val="00F3418B"/>
    <w:rsid w:val="00F37173"/>
    <w:rsid w:val="00F41FAB"/>
    <w:rsid w:val="00F46C1C"/>
    <w:rsid w:val="00F505D7"/>
    <w:rsid w:val="00F5794C"/>
    <w:rsid w:val="00F62476"/>
    <w:rsid w:val="00F64B6B"/>
    <w:rsid w:val="00F64C34"/>
    <w:rsid w:val="00F702BD"/>
    <w:rsid w:val="00F71844"/>
    <w:rsid w:val="00F73F8B"/>
    <w:rsid w:val="00F801DC"/>
    <w:rsid w:val="00F819E6"/>
    <w:rsid w:val="00F82463"/>
    <w:rsid w:val="00F829A9"/>
    <w:rsid w:val="00F86D06"/>
    <w:rsid w:val="00F91A16"/>
    <w:rsid w:val="00F93CE3"/>
    <w:rsid w:val="00F94545"/>
    <w:rsid w:val="00FA0C74"/>
    <w:rsid w:val="00FA139D"/>
    <w:rsid w:val="00FA1CC8"/>
    <w:rsid w:val="00FA5479"/>
    <w:rsid w:val="00FB07EB"/>
    <w:rsid w:val="00FB0BA2"/>
    <w:rsid w:val="00FB0C92"/>
    <w:rsid w:val="00FB0EAE"/>
    <w:rsid w:val="00FB5F6C"/>
    <w:rsid w:val="00FB683E"/>
    <w:rsid w:val="00FB79FB"/>
    <w:rsid w:val="00FC1240"/>
    <w:rsid w:val="00FC1D59"/>
    <w:rsid w:val="00FC5680"/>
    <w:rsid w:val="00FC61C4"/>
    <w:rsid w:val="00FD44D9"/>
    <w:rsid w:val="00FE5050"/>
    <w:rsid w:val="00FE7B51"/>
    <w:rsid w:val="00FF2A73"/>
    <w:rsid w:val="00FF3748"/>
    <w:rsid w:val="00FF4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6D6C6"/>
  <w15:chartTrackingRefBased/>
  <w15:docId w15:val="{F3607F8D-8F85-43A6-AE6B-9DAEA204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4B"/>
    <w:rPr>
      <w:kern w:val="20"/>
    </w:rPr>
  </w:style>
  <w:style w:type="paragraph" w:styleId="Heading1">
    <w:name w:val="heading 1"/>
    <w:basedOn w:val="Normal"/>
    <w:next w:val="Normal"/>
    <w:unhideWhenUsed/>
    <w:qFormat/>
    <w:rsid w:val="000766D2"/>
    <w:pPr>
      <w:jc w:val="right"/>
      <w:outlineLvl w:val="0"/>
    </w:pPr>
    <w:rPr>
      <w:rFonts w:asciiTheme="majorHAnsi" w:eastAsiaTheme="majorEastAsia" w:hAnsiTheme="majorHAnsi" w:cstheme="majorBidi"/>
      <w:caps/>
      <w:color w:val="306785" w:themeColor="accent1" w:themeShade="BF"/>
      <w:sz w:val="21"/>
      <w:szCs w:val="21"/>
    </w:rPr>
  </w:style>
  <w:style w:type="paragraph" w:styleId="Heading2">
    <w:name w:val="heading 2"/>
    <w:basedOn w:val="Normal"/>
    <w:next w:val="Normal"/>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pPr>
      <w:keepNext/>
      <w:keepLines/>
      <w:spacing w:before="200" w:after="0"/>
      <w:outlineLvl w:val="2"/>
    </w:pPr>
    <w:rPr>
      <w:rFonts w:asciiTheme="majorHAnsi" w:eastAsiaTheme="majorEastAsia" w:hAnsiTheme="majorHAnsi" w:cstheme="majorBidi"/>
      <w:b/>
      <w:bCs/>
      <w:color w:val="418AB3" w:themeColor="accent1"/>
      <w14:ligatures w14:val="standardContextual"/>
    </w:rPr>
  </w:style>
  <w:style w:type="paragraph" w:styleId="Heading4">
    <w:name w:val="heading 4"/>
    <w:basedOn w:val="Normal"/>
    <w:next w:val="Normal"/>
    <w:link w:val="Heading4Char"/>
    <w:uiPriority w:val="9"/>
    <w:semiHidden/>
    <w:unhideWhenUsed/>
    <w:pPr>
      <w:keepNext/>
      <w:keepLines/>
      <w:spacing w:before="200" w:after="0"/>
      <w:outlineLvl w:val="3"/>
    </w:pPr>
    <w:rPr>
      <w:rFonts w:asciiTheme="majorHAnsi" w:eastAsiaTheme="majorEastAsia" w:hAnsiTheme="majorHAnsi" w:cstheme="majorBidi"/>
      <w:b/>
      <w:bCs/>
      <w:i/>
      <w:iCs/>
      <w:color w:val="418AB3"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0445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pPr>
      <w:spacing w:after="0" w:line="240" w:lineRule="auto"/>
    </w:pPr>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18AB3"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18AB3"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04458"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04458"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418AB3"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18AB3" w:themeColor="accent1"/>
        <w:sz w:val="22"/>
      </w:rPr>
    </w:tblStylePr>
    <w:tblStylePr w:type="firstCol">
      <w:rPr>
        <w:b/>
      </w:rPr>
    </w:tblStylePr>
  </w:style>
  <w:style w:type="character" w:styleId="Emphasis">
    <w:name w:val="Emphasis"/>
    <w:basedOn w:val="DefaultParagraphFont"/>
    <w:uiPriority w:val="20"/>
    <w:unhideWhenUsed/>
    <w:qFormat/>
    <w:rsid w:val="000766D2"/>
    <w:rPr>
      <w:color w:val="306785" w:themeColor="accent1" w:themeShade="BF"/>
    </w:rPr>
  </w:style>
  <w:style w:type="paragraph" w:customStyle="1" w:styleId="ContactInfo">
    <w:name w:val="Contact Info"/>
    <w:basedOn w:val="Normal"/>
    <w:qFormat/>
    <w:pPr>
      <w:spacing w:after="0" w:line="240" w:lineRule="auto"/>
      <w:jc w:val="right"/>
    </w:pPr>
    <w:rPr>
      <w:sz w:val="18"/>
      <w:szCs w:val="18"/>
    </w:rPr>
  </w:style>
  <w:style w:type="paragraph" w:customStyle="1" w:styleId="Name">
    <w:name w:val="Name"/>
    <w:basedOn w:val="Normal"/>
    <w:next w:val="Normal"/>
    <w:qFormat/>
    <w:rsid w:val="00B20CEE"/>
    <w:pPr>
      <w:pBdr>
        <w:top w:val="single" w:sz="4" w:space="4" w:color="306785" w:themeColor="accent1" w:themeShade="BF"/>
        <w:left w:val="single" w:sz="4" w:space="6" w:color="306785" w:themeColor="accent1" w:themeShade="BF"/>
        <w:bottom w:val="single" w:sz="4" w:space="4" w:color="306785" w:themeColor="accent1" w:themeShade="BF"/>
        <w:right w:val="single" w:sz="4" w:space="6" w:color="306785" w:themeColor="accent1" w:themeShade="BF"/>
      </w:pBdr>
      <w:shd w:val="clear" w:color="auto" w:fill="306785" w:themeFill="accent1" w:themeFillShade="BF"/>
      <w:spacing w:before="120" w:after="40"/>
      <w:ind w:left="144" w:right="144"/>
    </w:pPr>
    <w:rPr>
      <w:rFonts w:asciiTheme="majorHAnsi" w:eastAsiaTheme="majorEastAsia" w:hAnsiTheme="majorHAnsi" w:cstheme="majorBidi"/>
      <w:caps/>
      <w:color w:val="FFFFFF" w:themeColor="background1"/>
      <w:sz w:val="28"/>
      <w:szCs w:val="32"/>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table" w:styleId="PlainTable4">
    <w:name w:val="Plain Table 4"/>
    <w:basedOn w:val="TableNormal"/>
    <w:uiPriority w:val="43"/>
    <w:rsid w:val="00076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72434"/>
    <w:pPr>
      <w:spacing w:before="0" w:after="0" w:line="240" w:lineRule="auto"/>
    </w:pPr>
    <w:rPr>
      <w:rFonts w:eastAsiaTheme="minorHAnsi"/>
      <w:color w:val="auto"/>
      <w:sz w:val="22"/>
      <w:szCs w:val="22"/>
      <w:lang w:eastAsia="en-US"/>
    </w:rPr>
  </w:style>
  <w:style w:type="paragraph" w:styleId="ListParagraph">
    <w:name w:val="List Paragraph"/>
    <w:basedOn w:val="Normal"/>
    <w:uiPriority w:val="34"/>
    <w:qFormat/>
    <w:rsid w:val="00FF2A73"/>
    <w:pPr>
      <w:spacing w:before="0" w:line="259" w:lineRule="auto"/>
      <w:ind w:left="720"/>
      <w:contextualSpacing/>
    </w:pPr>
    <w:rPr>
      <w:rFonts w:eastAsiaTheme="minorHAnsi"/>
      <w:color w:val="auto"/>
      <w:kern w:val="0"/>
      <w:sz w:val="22"/>
      <w:szCs w:val="22"/>
      <w:lang w:eastAsia="en-US"/>
    </w:rPr>
  </w:style>
  <w:style w:type="paragraph" w:customStyle="1" w:styleId="Level1">
    <w:name w:val="Level 1"/>
    <w:uiPriority w:val="99"/>
    <w:rsid w:val="00FF2A73"/>
    <w:pPr>
      <w:widowControl w:val="0"/>
      <w:autoSpaceDE w:val="0"/>
      <w:autoSpaceDN w:val="0"/>
      <w:adjustRightInd w:val="0"/>
      <w:spacing w:before="0" w:after="0" w:line="240" w:lineRule="auto"/>
      <w:ind w:left="720"/>
      <w:jc w:val="both"/>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AD4268"/>
    <w:rPr>
      <w:color w:val="0000FF"/>
      <w:u w:val="single"/>
    </w:rPr>
  </w:style>
  <w:style w:type="character" w:customStyle="1" w:styleId="number">
    <w:name w:val="number"/>
    <w:basedOn w:val="DefaultParagraphFont"/>
    <w:rsid w:val="00AD4268"/>
    <w:rPr>
      <w:rFonts w:cs="Times New Roman"/>
    </w:rPr>
  </w:style>
  <w:style w:type="character" w:customStyle="1" w:styleId="period">
    <w:name w:val="period"/>
    <w:basedOn w:val="DefaultParagraphFont"/>
    <w:rsid w:val="00AD4268"/>
    <w:rPr>
      <w:rFonts w:cs="Times New Roman"/>
    </w:rPr>
  </w:style>
  <w:style w:type="paragraph" w:customStyle="1" w:styleId="TableParagraph">
    <w:name w:val="Table Paragraph"/>
    <w:basedOn w:val="Normal"/>
    <w:uiPriority w:val="1"/>
    <w:qFormat/>
    <w:rsid w:val="00BD7E62"/>
    <w:pPr>
      <w:widowControl w:val="0"/>
      <w:autoSpaceDE w:val="0"/>
      <w:autoSpaceDN w:val="0"/>
      <w:spacing w:before="0" w:after="0" w:line="240" w:lineRule="auto"/>
      <w:ind w:left="107"/>
    </w:pPr>
    <w:rPr>
      <w:rFonts w:ascii="Gill Sans MT" w:eastAsia="Gill Sans MT" w:hAnsi="Gill Sans MT" w:cs="Gill Sans MT"/>
      <w:color w:val="auto"/>
      <w:kern w:val="0"/>
      <w:sz w:val="22"/>
      <w:szCs w:val="22"/>
      <w:lang w:val="en-ZA" w:eastAsia="en-ZA" w:bidi="en-ZA"/>
    </w:rPr>
  </w:style>
  <w:style w:type="paragraph" w:styleId="Revision">
    <w:name w:val="Revision"/>
    <w:hidden/>
    <w:uiPriority w:val="99"/>
    <w:semiHidden/>
    <w:rsid w:val="00526EDD"/>
    <w:pPr>
      <w:spacing w:before="0" w:after="0" w:line="240" w:lineRule="auto"/>
    </w:pPr>
    <w:rPr>
      <w:rFonts w:eastAsia="Calibri"/>
      <w:color w:val="auto"/>
      <w:sz w:val="22"/>
      <w:szCs w:val="22"/>
      <w:lang w:eastAsia="en-US"/>
    </w:rPr>
  </w:style>
  <w:style w:type="paragraph" w:customStyle="1" w:styleId="Default">
    <w:name w:val="Default"/>
    <w:rsid w:val="00F801DC"/>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DA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897146">
      <w:bodyDiv w:val="1"/>
      <w:marLeft w:val="0"/>
      <w:marRight w:val="0"/>
      <w:marTop w:val="0"/>
      <w:marBottom w:val="0"/>
      <w:divBdr>
        <w:top w:val="none" w:sz="0" w:space="0" w:color="auto"/>
        <w:left w:val="none" w:sz="0" w:space="0" w:color="auto"/>
        <w:bottom w:val="none" w:sz="0" w:space="0" w:color="auto"/>
        <w:right w:val="none" w:sz="0" w:space="0" w:color="auto"/>
      </w:divBdr>
    </w:div>
    <w:div w:id="1281572202">
      <w:bodyDiv w:val="1"/>
      <w:marLeft w:val="0"/>
      <w:marRight w:val="0"/>
      <w:marTop w:val="0"/>
      <w:marBottom w:val="0"/>
      <w:divBdr>
        <w:top w:val="none" w:sz="0" w:space="0" w:color="auto"/>
        <w:left w:val="none" w:sz="0" w:space="0" w:color="auto"/>
        <w:bottom w:val="none" w:sz="0" w:space="0" w:color="auto"/>
        <w:right w:val="none" w:sz="0" w:space="0" w:color="auto"/>
      </w:divBdr>
    </w:div>
    <w:div w:id="1298023167">
      <w:bodyDiv w:val="1"/>
      <w:marLeft w:val="0"/>
      <w:marRight w:val="0"/>
      <w:marTop w:val="0"/>
      <w:marBottom w:val="0"/>
      <w:divBdr>
        <w:top w:val="none" w:sz="0" w:space="0" w:color="auto"/>
        <w:left w:val="none" w:sz="0" w:space="0" w:color="auto"/>
        <w:bottom w:val="none" w:sz="0" w:space="0" w:color="auto"/>
        <w:right w:val="none" w:sz="0" w:space="0" w:color="auto"/>
      </w:divBdr>
    </w:div>
    <w:div w:id="16146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bobu@ukzn.ac.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shma@dut.ac.za" TargetMode="External"/><Relationship Id="rId2" Type="http://schemas.openxmlformats.org/officeDocument/2006/relationships/customXml" Target="../customXml/item2.xml"/><Relationship Id="rId16" Type="http://schemas.openxmlformats.org/officeDocument/2006/relationships/hyperlink" Target="mailto:reshma@dut.ac.za" TargetMode="External"/><Relationship Id="rId20" Type="http://schemas.openxmlformats.org/officeDocument/2006/relationships/hyperlink" Target="mailto:Melaniel@dut.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Fulufhelon@dut.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hma\AppData\Roaming\Microsoft\Templates\Functional%20resume%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A942DA16BB4EF5A73407091462E924"/>
        <w:category>
          <w:name w:val="General"/>
          <w:gallery w:val="placeholder"/>
        </w:category>
        <w:types>
          <w:type w:val="bbPlcHdr"/>
        </w:types>
        <w:behaviors>
          <w:behavior w:val="content"/>
        </w:behaviors>
        <w:guid w:val="{1ADA1BBB-3F84-4088-9581-674C5F2D96A8}"/>
      </w:docPartPr>
      <w:docPartBody>
        <w:p w:rsidR="00552BB1" w:rsidRDefault="00651278">
          <w:pPr>
            <w:pStyle w:val="A7A942DA16BB4EF5A73407091462E924"/>
          </w:pPr>
          <w:r>
            <w:rPr>
              <w:rStyle w:val="PlaceholderText"/>
            </w:rPr>
            <w:t>[Author]</w:t>
          </w:r>
        </w:p>
      </w:docPartBody>
    </w:docPart>
    <w:docPart>
      <w:docPartPr>
        <w:name w:val="5250FB4BD5FC490CBA42A42A765D0991"/>
        <w:category>
          <w:name w:val="General"/>
          <w:gallery w:val="placeholder"/>
        </w:category>
        <w:types>
          <w:type w:val="bbPlcHdr"/>
        </w:types>
        <w:behaviors>
          <w:behavior w:val="content"/>
        </w:behaviors>
        <w:guid w:val="{7583F0D2-A78B-4BC6-B005-23B379C4E916}"/>
      </w:docPartPr>
      <w:docPartBody>
        <w:p w:rsidR="00552BB1" w:rsidRDefault="00651278">
          <w:pPr>
            <w:pStyle w:val="5250FB4BD5FC490CBA42A42A765D0991"/>
          </w:pPr>
          <w:r>
            <w:t>You might want to include your GPA here and a brief summary of relevant coursework, awards, and honors.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72 Condensed">
    <w:panose1 w:val="020B0506030000000003"/>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78"/>
    <w:rsid w:val="001955D3"/>
    <w:rsid w:val="00283DFC"/>
    <w:rsid w:val="002B06BC"/>
    <w:rsid w:val="002F11E0"/>
    <w:rsid w:val="003254E8"/>
    <w:rsid w:val="0036403E"/>
    <w:rsid w:val="00373BC7"/>
    <w:rsid w:val="003B60BE"/>
    <w:rsid w:val="004465A2"/>
    <w:rsid w:val="00472E72"/>
    <w:rsid w:val="00487C97"/>
    <w:rsid w:val="00512DA6"/>
    <w:rsid w:val="00534D92"/>
    <w:rsid w:val="00541ACB"/>
    <w:rsid w:val="00552BB1"/>
    <w:rsid w:val="00567A26"/>
    <w:rsid w:val="00604DC1"/>
    <w:rsid w:val="00651278"/>
    <w:rsid w:val="006915E5"/>
    <w:rsid w:val="006A73DC"/>
    <w:rsid w:val="00767756"/>
    <w:rsid w:val="00832C04"/>
    <w:rsid w:val="00843D70"/>
    <w:rsid w:val="008C2DF2"/>
    <w:rsid w:val="009372B7"/>
    <w:rsid w:val="00A71BF0"/>
    <w:rsid w:val="00B15C0C"/>
    <w:rsid w:val="00BF597A"/>
    <w:rsid w:val="00C024DD"/>
    <w:rsid w:val="00C175BA"/>
    <w:rsid w:val="00C359A1"/>
    <w:rsid w:val="00C7056B"/>
    <w:rsid w:val="00CA6B20"/>
    <w:rsid w:val="00D2719A"/>
    <w:rsid w:val="00E37679"/>
    <w:rsid w:val="00E9286B"/>
    <w:rsid w:val="00F13F1F"/>
    <w:rsid w:val="00F3282C"/>
    <w:rsid w:val="00F5752C"/>
    <w:rsid w:val="00F95110"/>
    <w:rsid w:val="00FB22CC"/>
    <w:rsid w:val="00FC3DA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nhideWhenUsed/>
    <w:qFormat/>
    <w:rPr>
      <w:color w:val="156082" w:themeColor="accent1"/>
    </w:rPr>
  </w:style>
  <w:style w:type="character" w:styleId="PlaceholderText">
    <w:name w:val="Placeholder Text"/>
    <w:basedOn w:val="DefaultParagraphFont"/>
    <w:uiPriority w:val="99"/>
    <w:semiHidden/>
    <w:rsid w:val="00552BB1"/>
    <w:rPr>
      <w:color w:val="808080"/>
    </w:rPr>
  </w:style>
  <w:style w:type="paragraph" w:customStyle="1" w:styleId="A7A942DA16BB4EF5A73407091462E924">
    <w:name w:val="A7A942DA16BB4EF5A73407091462E924"/>
  </w:style>
  <w:style w:type="paragraph" w:customStyle="1" w:styleId="5250FB4BD5FC490CBA42A42A765D0991">
    <w:name w:val="5250FB4BD5FC490CBA42A42A765D0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 xsi:nil="tru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 xsi:nil="true"/>
    <PolicheckWords xmlns="4873beb7-5857-4685-be1f-d57550cc96cc" xsi:nil="true"/>
    <SubmitterId xmlns="4873beb7-5857-4685-be1f-d57550cc96cc" xsi:nil="true"/>
    <AcquiredFrom xmlns="4873beb7-5857-4685-be1f-d57550cc96cc" xsi:nil="true"/>
    <EditorialStatus xmlns="4873beb7-5857-4685-be1f-d57550cc96cc" xsi:nil="true"/>
    <Markets xmlns="4873beb7-5857-4685-be1f-d57550cc96cc"/>
    <OriginAsset xmlns="4873beb7-5857-4685-be1f-d57550cc96cc" xsi:nil="true"/>
    <AssetStart xmlns="4873beb7-5857-4685-be1f-d57550cc96cc" xsi:nil="true"/>
    <FriendlyTitle xmlns="4873beb7-5857-4685-be1f-d57550cc96cc" xsi:nil="true"/>
    <MarketSpecific xmlns="4873beb7-5857-4685-be1f-d57550cc96cc" xsi:nil="true"/>
    <TPNamespace xmlns="4873beb7-5857-4685-be1f-d57550cc96cc" xsi:nil="true"/>
    <PublishStatusLookup xmlns="4873beb7-5857-4685-be1f-d57550cc96cc"/>
    <APAuthor xmlns="4873beb7-5857-4685-be1f-d57550cc96cc">
      <UserInfo>
        <DisplayName/>
        <AccountId xsi:nil="true"/>
        <AccountType/>
      </UserInfo>
    </APAuthor>
    <TPCommandLine xmlns="4873beb7-5857-4685-be1f-d57550cc96cc" xsi:nil="true"/>
    <IntlLangReviewer xmlns="4873beb7-5857-4685-be1f-d57550cc96cc" xsi:nil="true"/>
    <OpenTemplate xmlns="4873beb7-5857-4685-be1f-d57550cc96cc" xsi:nil="tru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 xsi:nil="true"/>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 xsi:nil="true"/>
    <IntlLocPriority xmlns="4873beb7-5857-4685-be1f-d57550cc96cc" xsi:nil="true"/>
    <UAProjectedTotalWords xmlns="4873beb7-5857-4685-be1f-d57550cc96cc" xsi:nil="true"/>
    <AssetType xmlns="4873beb7-5857-4685-be1f-d57550cc96cc" xsi:nil="true"/>
    <MachineTranslated xmlns="4873beb7-5857-4685-be1f-d57550cc96cc" xsi:nil="true"/>
    <OutputCachingOn xmlns="4873beb7-5857-4685-be1f-d57550cc96cc" xsi:nil="true"/>
    <TemplateStatus xmlns="4873beb7-5857-4685-be1f-d57550cc96cc" xsi:nil="true"/>
    <IsSearchable xmlns="4873beb7-5857-4685-be1f-d57550cc96cc" xsi:nil="true"/>
    <ContentItem xmlns="4873beb7-5857-4685-be1f-d57550cc96cc" xsi:nil="true"/>
    <HandoffToMSDN xmlns="4873beb7-5857-4685-be1f-d57550cc96cc" xsi:nil="true"/>
    <ShowIn xmlns="4873beb7-5857-4685-be1f-d57550cc96cc" xsi:nil="true"/>
    <ThumbnailAssetId xmlns="4873beb7-5857-4685-be1f-d57550cc96cc" xsi:nil="true"/>
    <UALocComments xmlns="4873beb7-5857-4685-be1f-d57550cc96cc" xsi:nil="true"/>
    <UALocRecommendation xmlns="4873beb7-5857-4685-be1f-d57550cc96cc" xsi:nil="true"/>
    <LastModifiedDateTime xmlns="4873beb7-5857-4685-be1f-d57550cc96cc" xsi:nil="true"/>
    <LegacyData xmlns="4873beb7-5857-4685-be1f-d57550cc96cc" xsi:nil="true"/>
    <LocManualTestRequired xmlns="4873beb7-5857-4685-be1f-d57550cc96cc" xsi:nil="true"/>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 xsi:nil="true"/>
    <PlannedPubDate xmlns="4873beb7-5857-4685-be1f-d57550cc96cc" xsi:nil="true"/>
    <CSXSubmissionMarket xmlns="4873beb7-5857-4685-be1f-d57550cc96cc" xsi:nil="true"/>
    <Downloads xmlns="4873beb7-5857-4685-be1f-d57550cc96cc" xsi:nil="true"/>
    <ArtSampleDocs xmlns="4873beb7-5857-4685-be1f-d57550cc96cc" xsi:nil="true"/>
    <TrustLevel xmlns="4873beb7-5857-4685-be1f-d57550cc96cc" xsi:nil="true"/>
    <BlockPublish xmlns="4873beb7-5857-4685-be1f-d57550cc96cc" xsi:nil="true"/>
    <TPLaunchHelpLinkType xmlns="4873beb7-5857-4685-be1f-d57550cc96cc" xsi:nil="tru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 xsi:nil="tru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 xsi:nil="true"/>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 xsi:nil="true"/>
    <PublishTargets xmlns="4873beb7-5857-4685-be1f-d57550cc96cc" xsi:nil="true"/>
    <ApprovalLog xmlns="4873beb7-5857-4685-be1f-d57550cc96cc" xsi:nil="true"/>
    <BugNumber xmlns="4873beb7-5857-4685-be1f-d57550cc96cc" xsi:nil="true"/>
    <CrawlForDependencies xmlns="4873beb7-5857-4685-be1f-d57550cc96cc" xsi:nil="true"/>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452F0-D367-4558-8133-8E9768FD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4656-281C-4DF1-98DD-1F77AD35F171}">
  <ds:schemaRefs>
    <ds:schemaRef ds:uri="http://schemas.microsoft.com/office/2006/documentManagement/types"/>
    <ds:schemaRef ds:uri="4873beb7-5857-4685-be1f-d57550cc96cc"/>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4F725E2-5EB5-4963-AD57-B1E2DB38A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 (Simple design)</Template>
  <TotalTime>194</TotalTime>
  <Pages>13</Pages>
  <Words>3060</Words>
  <Characters>20312</Characters>
  <Application>Microsoft Office Word</Application>
  <DocSecurity>0</DocSecurity>
  <Lines>634</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CURRICULUM VITAE OF RESHMA SUCHERAN</dc:creator>
  <cp:keywords/>
  <cp:lastModifiedBy>Reshma Sucheran</cp:lastModifiedBy>
  <cp:revision>106</cp:revision>
  <cp:lastPrinted>2024-08-23T13:34:00Z</cp:lastPrinted>
  <dcterms:created xsi:type="dcterms:W3CDTF">2024-03-22T06:53:00Z</dcterms:created>
  <dcterms:modified xsi:type="dcterms:W3CDTF">2024-10-16T10:04:00Z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GrammarlyDocumentId">
    <vt:lpwstr>d39de9591f126127edff9b998092162febf798bd3a085f7e423cb54907a9f3b9</vt:lpwstr>
  </property>
</Properties>
</file>