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1C07" w14:textId="055AE16D" w:rsidR="004B6F93" w:rsidRPr="00873717" w:rsidRDefault="00233927" w:rsidP="00F03141">
      <w:pPr>
        <w:spacing w:before="120"/>
        <w:jc w:val="center"/>
        <w:rPr>
          <w:b/>
          <w:color w:val="1F497D"/>
          <w:sz w:val="28"/>
          <w:szCs w:val="28"/>
          <w:lang w:eastAsia="en-GB"/>
        </w:rPr>
      </w:pPr>
      <w:bookmarkStart w:id="0" w:name="_Toc283114304"/>
      <w:bookmarkStart w:id="1" w:name="_Toc283047541"/>
      <w:bookmarkStart w:id="2" w:name="_Toc283039148"/>
      <w:bookmarkStart w:id="3" w:name="_Toc282618866"/>
      <w:bookmarkStart w:id="4" w:name="_Toc279682657"/>
      <w:r w:rsidRPr="00873717">
        <w:rPr>
          <w:b/>
          <w:color w:val="1F497D"/>
          <w:sz w:val="28"/>
          <w:szCs w:val="28"/>
          <w:lang w:eastAsia="en-GB"/>
        </w:rPr>
        <w:t>Ideal</w:t>
      </w:r>
      <w:r w:rsidR="003A6DB3">
        <w:rPr>
          <w:b/>
          <w:color w:val="1F497D"/>
          <w:sz w:val="28"/>
          <w:szCs w:val="28"/>
          <w:lang w:eastAsia="en-GB"/>
        </w:rPr>
        <w:t>-</w:t>
      </w:r>
      <w:proofErr w:type="spellStart"/>
      <w:r w:rsidRPr="00873717">
        <w:rPr>
          <w:b/>
          <w:color w:val="1F497D"/>
          <w:sz w:val="28"/>
          <w:szCs w:val="28"/>
          <w:lang w:eastAsia="en-GB"/>
        </w:rPr>
        <w:t>ist</w:t>
      </w:r>
      <w:proofErr w:type="spellEnd"/>
      <w:r w:rsidRPr="00873717">
        <w:rPr>
          <w:b/>
          <w:color w:val="1F497D"/>
          <w:sz w:val="28"/>
          <w:szCs w:val="28"/>
          <w:lang w:eastAsia="en-GB"/>
        </w:rPr>
        <w:t xml:space="preserve"> </w:t>
      </w:r>
      <w:r w:rsidR="00EB357D" w:rsidRPr="00873717">
        <w:rPr>
          <w:b/>
          <w:color w:val="1F497D"/>
          <w:sz w:val="28"/>
          <w:szCs w:val="28"/>
          <w:lang w:eastAsia="en-GB"/>
        </w:rPr>
        <w:t>Pr</w:t>
      </w:r>
      <w:r w:rsidR="00F6060C">
        <w:rPr>
          <w:b/>
          <w:color w:val="1F497D"/>
          <w:sz w:val="28"/>
          <w:szCs w:val="28"/>
          <w:lang w:eastAsia="en-GB"/>
        </w:rPr>
        <w:t>oject Idea</w:t>
      </w:r>
      <w:r w:rsidR="004B018D" w:rsidRPr="00873717">
        <w:rPr>
          <w:b/>
          <w:color w:val="1F497D"/>
          <w:sz w:val="28"/>
          <w:szCs w:val="28"/>
          <w:lang w:eastAsia="en-GB"/>
        </w:rPr>
        <w:t xml:space="preserve"> </w:t>
      </w:r>
      <w:r w:rsidR="00EB357D" w:rsidRPr="00873717">
        <w:rPr>
          <w:b/>
          <w:color w:val="1F497D"/>
          <w:sz w:val="28"/>
          <w:szCs w:val="28"/>
          <w:lang w:eastAsia="en-GB"/>
        </w:rPr>
        <w:t>C</w:t>
      </w:r>
      <w:r w:rsidR="004B018D" w:rsidRPr="00873717">
        <w:rPr>
          <w:b/>
          <w:color w:val="1F497D"/>
          <w:sz w:val="28"/>
          <w:szCs w:val="28"/>
          <w:lang w:eastAsia="en-GB"/>
        </w:rPr>
        <w:t xml:space="preserve">heck </w:t>
      </w:r>
      <w:r w:rsidR="00EB357D" w:rsidRPr="00873717">
        <w:rPr>
          <w:b/>
          <w:color w:val="1F497D"/>
          <w:sz w:val="28"/>
          <w:szCs w:val="28"/>
          <w:lang w:eastAsia="en-GB"/>
        </w:rPr>
        <w:t>F</w:t>
      </w:r>
      <w:r w:rsidR="004B018D" w:rsidRPr="00873717">
        <w:rPr>
          <w:b/>
          <w:color w:val="1F497D"/>
          <w:sz w:val="28"/>
          <w:szCs w:val="28"/>
          <w:lang w:eastAsia="en-GB"/>
        </w:rPr>
        <w:t>orm</w:t>
      </w:r>
      <w:bookmarkEnd w:id="0"/>
      <w:bookmarkEnd w:id="1"/>
      <w:bookmarkEnd w:id="2"/>
      <w:bookmarkEnd w:id="3"/>
      <w:bookmarkEnd w:id="4"/>
    </w:p>
    <w:p w14:paraId="05E7366D" w14:textId="77777777" w:rsidR="004B6F93" w:rsidRPr="00873717" w:rsidRDefault="004B6F93" w:rsidP="004B6F93">
      <w:pPr>
        <w:jc w:val="center"/>
        <w:rPr>
          <w:rFonts w:cs="Arial"/>
          <w:noProof/>
          <w:szCs w:val="20"/>
          <w:lang w:eastAsia="en-GB"/>
        </w:rPr>
      </w:pPr>
    </w:p>
    <w:p w14:paraId="121FAD12" w14:textId="16367929" w:rsidR="00814B9E" w:rsidRDefault="00C84751" w:rsidP="00814B9E">
      <w:pPr>
        <w:rPr>
          <w:rFonts w:cs="Arial"/>
          <w:color w:val="1F497D"/>
          <w:lang w:eastAsia="en-GB"/>
        </w:rPr>
      </w:pPr>
      <w:r>
        <w:rPr>
          <w:rFonts w:cs="Arial"/>
          <w:color w:val="1F497D"/>
          <w:lang w:eastAsia="en-GB"/>
        </w:rPr>
        <w:t>Get</w:t>
      </w:r>
      <w:r w:rsidR="00814B9E" w:rsidRPr="00873717">
        <w:rPr>
          <w:rFonts w:cs="Arial"/>
          <w:color w:val="1F497D"/>
          <w:lang w:eastAsia="en-GB"/>
        </w:rPr>
        <w:t xml:space="preserve"> a </w:t>
      </w:r>
      <w:r w:rsidR="00BD580E">
        <w:rPr>
          <w:rFonts w:cs="Arial"/>
          <w:color w:val="1F497D"/>
          <w:lang w:eastAsia="en-GB"/>
        </w:rPr>
        <w:t xml:space="preserve">free </w:t>
      </w:r>
      <w:r w:rsidR="00814B9E" w:rsidRPr="00873717">
        <w:rPr>
          <w:rFonts w:cs="Arial"/>
          <w:color w:val="1F497D"/>
          <w:lang w:eastAsia="en-GB"/>
        </w:rPr>
        <w:t>pr</w:t>
      </w:r>
      <w:r w:rsidR="00F6060C">
        <w:rPr>
          <w:rFonts w:cs="Arial"/>
          <w:color w:val="1F497D"/>
          <w:lang w:eastAsia="en-GB"/>
        </w:rPr>
        <w:t>oject idea</w:t>
      </w:r>
      <w:r w:rsidR="00814B9E" w:rsidRPr="00873717">
        <w:rPr>
          <w:rFonts w:cs="Arial"/>
          <w:color w:val="1F497D"/>
          <w:lang w:eastAsia="en-GB"/>
        </w:rPr>
        <w:t xml:space="preserve"> check</w:t>
      </w:r>
      <w:r w:rsidR="009B0BE7">
        <w:rPr>
          <w:rFonts w:cs="Arial"/>
          <w:color w:val="1F497D"/>
          <w:lang w:eastAsia="en-GB"/>
        </w:rPr>
        <w:t xml:space="preserve"> </w:t>
      </w:r>
      <w:r w:rsidR="00814B9E" w:rsidRPr="00873717">
        <w:rPr>
          <w:rFonts w:cs="Arial"/>
          <w:color w:val="1F497D"/>
          <w:lang w:eastAsia="en-GB"/>
        </w:rPr>
        <w:t>by the H</w:t>
      </w:r>
      <w:r>
        <w:rPr>
          <w:rFonts w:cs="Arial"/>
          <w:color w:val="1F497D"/>
          <w:lang w:eastAsia="en-GB"/>
        </w:rPr>
        <w:t>orizon Europe</w:t>
      </w:r>
      <w:r w:rsidR="00814B9E" w:rsidRPr="00873717">
        <w:rPr>
          <w:rFonts w:cs="Arial"/>
          <w:color w:val="1F497D"/>
          <w:lang w:eastAsia="en-GB"/>
        </w:rPr>
        <w:t xml:space="preserve"> </w:t>
      </w:r>
      <w:r>
        <w:rPr>
          <w:rFonts w:cs="Arial"/>
          <w:color w:val="1F497D"/>
          <w:lang w:eastAsia="en-GB"/>
        </w:rPr>
        <w:t>Digital</w:t>
      </w:r>
      <w:r w:rsidR="00814B9E" w:rsidRPr="00873717">
        <w:rPr>
          <w:rFonts w:cs="Arial"/>
          <w:color w:val="1F497D"/>
          <w:lang w:eastAsia="en-GB"/>
        </w:rPr>
        <w:t xml:space="preserve"> N</w:t>
      </w:r>
      <w:r w:rsidR="00814B9E">
        <w:rPr>
          <w:rFonts w:cs="Arial"/>
          <w:color w:val="1F497D"/>
          <w:lang w:eastAsia="en-GB"/>
        </w:rPr>
        <w:t xml:space="preserve">ational </w:t>
      </w:r>
      <w:r w:rsidR="00814B9E" w:rsidRPr="00873717">
        <w:rPr>
          <w:rFonts w:cs="Arial"/>
          <w:color w:val="1F497D"/>
          <w:lang w:eastAsia="en-GB"/>
        </w:rPr>
        <w:t>C</w:t>
      </w:r>
      <w:r w:rsidR="00814B9E">
        <w:rPr>
          <w:rFonts w:cs="Arial"/>
          <w:color w:val="1F497D"/>
          <w:lang w:eastAsia="en-GB"/>
        </w:rPr>
        <w:t xml:space="preserve">ontact </w:t>
      </w:r>
      <w:r w:rsidR="00814B9E" w:rsidRPr="00873717">
        <w:rPr>
          <w:rFonts w:cs="Arial"/>
          <w:color w:val="1F497D"/>
          <w:lang w:eastAsia="en-GB"/>
        </w:rPr>
        <w:t>P</w:t>
      </w:r>
      <w:r w:rsidR="00814B9E">
        <w:rPr>
          <w:rFonts w:cs="Arial"/>
          <w:color w:val="1F497D"/>
          <w:lang w:eastAsia="en-GB"/>
        </w:rPr>
        <w:t>oint</w:t>
      </w:r>
      <w:r w:rsidR="00204A2B">
        <w:rPr>
          <w:rFonts w:cs="Arial"/>
          <w:color w:val="1F497D"/>
          <w:lang w:eastAsia="en-GB"/>
        </w:rPr>
        <w:t xml:space="preserve"> in your country</w:t>
      </w:r>
      <w:r w:rsidR="009B0BE7">
        <w:rPr>
          <w:rFonts w:cs="Arial"/>
          <w:color w:val="1F497D"/>
          <w:lang w:eastAsia="en-GB"/>
        </w:rPr>
        <w:t>.</w:t>
      </w:r>
    </w:p>
    <w:p w14:paraId="643F4B3A" w14:textId="77777777" w:rsidR="00814B9E" w:rsidRPr="00873717" w:rsidRDefault="00814B9E" w:rsidP="00814B9E">
      <w:pPr>
        <w:rPr>
          <w:rFonts w:cs="Arial"/>
          <w:noProof/>
          <w:color w:val="1F497D"/>
          <w:lang w:eastAsia="en-GB"/>
        </w:rPr>
      </w:pPr>
    </w:p>
    <w:p w14:paraId="6B35D90B" w14:textId="77777777" w:rsidR="004B018D" w:rsidRPr="00873717" w:rsidRDefault="00233927" w:rsidP="00FA74C2">
      <w:pPr>
        <w:rPr>
          <w:rFonts w:cs="Arial"/>
          <w:color w:val="1F497D"/>
          <w:u w:val="single"/>
          <w:lang w:eastAsia="en-GB"/>
        </w:rPr>
      </w:pPr>
      <w:r w:rsidRPr="00873717">
        <w:rPr>
          <w:rFonts w:cs="Arial"/>
          <w:noProof/>
          <w:color w:val="1F497D"/>
          <w:szCs w:val="20"/>
          <w:lang w:eastAsia="en-GB"/>
        </w:rPr>
        <w:t>This form ma</w:t>
      </w:r>
      <w:r w:rsidR="007511B0" w:rsidRPr="00873717">
        <w:rPr>
          <w:rFonts w:cs="Arial"/>
          <w:noProof/>
          <w:color w:val="1F497D"/>
          <w:szCs w:val="20"/>
          <w:lang w:eastAsia="en-GB"/>
        </w:rPr>
        <w:t>y be submitted by the coordinator</w:t>
      </w:r>
      <w:r w:rsidR="00D35390" w:rsidRPr="00873717">
        <w:rPr>
          <w:rFonts w:cs="Arial"/>
          <w:noProof/>
          <w:color w:val="1F497D"/>
          <w:szCs w:val="20"/>
          <w:lang w:eastAsia="en-GB"/>
        </w:rPr>
        <w:t xml:space="preserve"> or partner</w:t>
      </w:r>
      <w:r w:rsidR="007511B0" w:rsidRPr="00873717">
        <w:rPr>
          <w:rFonts w:cs="Arial"/>
          <w:noProof/>
          <w:color w:val="1F497D"/>
          <w:szCs w:val="20"/>
          <w:lang w:eastAsia="en-GB"/>
        </w:rPr>
        <w:t xml:space="preserve"> </w:t>
      </w:r>
      <w:r w:rsidR="007E69E8" w:rsidRPr="00873717">
        <w:rPr>
          <w:rFonts w:cs="Arial"/>
          <w:noProof/>
          <w:color w:val="1F497D"/>
          <w:szCs w:val="20"/>
          <w:lang w:eastAsia="en-GB"/>
        </w:rPr>
        <w:t>at any time</w:t>
      </w:r>
      <w:r w:rsidR="001170AA">
        <w:rPr>
          <w:rFonts w:cs="Arial"/>
          <w:noProof/>
          <w:color w:val="1F497D"/>
          <w:szCs w:val="20"/>
          <w:lang w:eastAsia="en-GB"/>
        </w:rPr>
        <w:t xml:space="preserve">, however, it is highly recommended to submit it </w:t>
      </w:r>
      <w:r w:rsidR="00FA74C2">
        <w:rPr>
          <w:rFonts w:cs="Arial"/>
          <w:noProof/>
          <w:color w:val="1F497D"/>
          <w:szCs w:val="20"/>
          <w:lang w:eastAsia="en-GB"/>
        </w:rPr>
        <w:t xml:space="preserve">at least several months before </w:t>
      </w:r>
      <w:r w:rsidR="002C7B25">
        <w:rPr>
          <w:rFonts w:cs="Arial"/>
          <w:noProof/>
          <w:color w:val="1F497D"/>
          <w:szCs w:val="20"/>
          <w:lang w:eastAsia="en-GB"/>
        </w:rPr>
        <w:t>the call topic deadline</w:t>
      </w:r>
      <w:r w:rsidR="001E603F" w:rsidRPr="00F03141">
        <w:rPr>
          <w:color w:val="1F497D"/>
        </w:rPr>
        <w:t>.</w:t>
      </w:r>
    </w:p>
    <w:p w14:paraId="0BD46732" w14:textId="77777777" w:rsidR="00EB357D" w:rsidRDefault="00EB357D" w:rsidP="00F03141">
      <w:pPr>
        <w:rPr>
          <w:rFonts w:cs="Arial"/>
          <w:color w:val="1F497D"/>
          <w:u w:val="single"/>
          <w:lang w:eastAsia="en-GB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15"/>
        <w:gridCol w:w="7111"/>
      </w:tblGrid>
      <w:tr w:rsidR="00973BB7" w:rsidRPr="00973BB7" w14:paraId="27BC98BD" w14:textId="77777777" w:rsidTr="00973BB7">
        <w:tc>
          <w:tcPr>
            <w:tcW w:w="1927" w:type="dxa"/>
            <w:shd w:val="clear" w:color="auto" w:fill="auto"/>
          </w:tcPr>
          <w:p w14:paraId="3FD65702" w14:textId="7E21AEE4" w:rsidR="00973BB7" w:rsidRPr="008017A5" w:rsidRDefault="00973BB7" w:rsidP="00403EC9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noProof/>
                <w:color w:val="1F497D"/>
                <w:sz w:val="20"/>
                <w:szCs w:val="20"/>
                <w:lang w:eastAsia="en-GB"/>
              </w:rPr>
              <w:t>Your</w:t>
            </w: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 xml:space="preserve"> name:</w:t>
            </w:r>
          </w:p>
        </w:tc>
        <w:sdt>
          <w:sdtPr>
            <w:rPr>
              <w:noProof/>
              <w:color w:val="1F497D"/>
              <w:sz w:val="20"/>
              <w:szCs w:val="20"/>
              <w:lang w:eastAsia="en-GB"/>
            </w:rPr>
            <w:id w:val="1229419540"/>
            <w:placeholder>
              <w:docPart w:val="FCC7E27FA999435B885B67ED13B5151C"/>
            </w:placeholder>
            <w:showingPlcHdr/>
            <w:text/>
          </w:sdtPr>
          <w:sdtContent>
            <w:tc>
              <w:tcPr>
                <w:tcW w:w="7213" w:type="dxa"/>
                <w:tcBorders>
                  <w:bottom w:val="single" w:sz="4" w:space="0" w:color="1F497D"/>
                </w:tcBorders>
                <w:shd w:val="clear" w:color="auto" w:fill="auto"/>
              </w:tcPr>
              <w:p w14:paraId="1CD4B8A7" w14:textId="77777777" w:rsidR="00973BB7" w:rsidRPr="00973BB7" w:rsidRDefault="00973BB7" w:rsidP="00403EC9">
                <w:pPr>
                  <w:tabs>
                    <w:tab w:val="left" w:pos="993"/>
                    <w:tab w:val="right" w:leader="underscore" w:pos="3402"/>
                    <w:tab w:val="left" w:pos="3686"/>
                    <w:tab w:val="left" w:pos="4678"/>
                    <w:tab w:val="right" w:leader="underscore" w:pos="7655"/>
                    <w:tab w:val="left" w:pos="7797"/>
                    <w:tab w:val="right" w:pos="9026"/>
                  </w:tabs>
                  <w:spacing w:before="60" w:line="240" w:lineRule="atLeast"/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</w:tr>
      <w:tr w:rsidR="00973BB7" w:rsidRPr="00BD0B14" w14:paraId="73552B40" w14:textId="77777777" w:rsidTr="00973BB7">
        <w:tc>
          <w:tcPr>
            <w:tcW w:w="1927" w:type="dxa"/>
            <w:shd w:val="clear" w:color="auto" w:fill="auto"/>
          </w:tcPr>
          <w:p w14:paraId="4EDF8CBA" w14:textId="71589311" w:rsidR="00973BB7" w:rsidRPr="008017A5" w:rsidRDefault="00973BB7" w:rsidP="00403EC9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noProof/>
                <w:color w:val="1F497D"/>
                <w:sz w:val="20"/>
                <w:szCs w:val="20"/>
                <w:lang w:eastAsia="en-GB"/>
              </w:rPr>
              <w:t>Form of address</w:t>
            </w: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:</w:t>
            </w:r>
          </w:p>
        </w:tc>
        <w:sdt>
          <w:sdtPr>
            <w:rPr>
              <w:noProof/>
              <w:color w:val="1F497D"/>
              <w:sz w:val="20"/>
              <w:szCs w:val="20"/>
              <w:lang w:eastAsia="en-GB"/>
            </w:rPr>
            <w:id w:val="-146588023"/>
            <w:placeholder>
              <w:docPart w:val="E3BA77D36F474F5B9C0913098F58C688"/>
            </w:placeholder>
            <w:showingPlcHdr/>
            <w:dropDownList>
              <w:listItem w:value="Select your preferred form of address"/>
              <w:listItem w:displayText="Prof. Dr." w:value="Prof. Dr."/>
              <w:listItem w:displayText="Dr." w:value="Dr."/>
              <w:listItem w:displayText="Mr." w:value="Mr."/>
              <w:listItem w:displayText="Mrs." w:value="Mrs."/>
              <w:listItem w:displayText="Ms." w:value="Ms."/>
              <w:listItem w:displayText="Mx." w:value="Mx."/>
            </w:dropDownList>
          </w:sdtPr>
          <w:sdtContent>
            <w:tc>
              <w:tcPr>
                <w:tcW w:w="7213" w:type="dxa"/>
                <w:tcBorders>
                  <w:bottom w:val="single" w:sz="4" w:space="0" w:color="1F497D"/>
                </w:tcBorders>
                <w:shd w:val="clear" w:color="auto" w:fill="auto"/>
              </w:tcPr>
              <w:p w14:paraId="7126AA03" w14:textId="6E516A00" w:rsidR="00973BB7" w:rsidRPr="00BD0B14" w:rsidRDefault="00BD0B14" w:rsidP="00403EC9">
                <w:pPr>
                  <w:tabs>
                    <w:tab w:val="left" w:pos="993"/>
                    <w:tab w:val="right" w:leader="underscore" w:pos="3402"/>
                    <w:tab w:val="left" w:pos="3686"/>
                    <w:tab w:val="left" w:pos="4678"/>
                    <w:tab w:val="right" w:leader="underscore" w:pos="7655"/>
                    <w:tab w:val="left" w:pos="7797"/>
                    <w:tab w:val="right" w:pos="9026"/>
                  </w:tabs>
                  <w:spacing w:before="60" w:line="240" w:lineRule="atLeast"/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>
                  <w:rPr>
                    <w:noProof/>
                    <w:color w:val="1F497D"/>
                    <w:sz w:val="20"/>
                    <w:szCs w:val="20"/>
                    <w:lang w:eastAsia="en-GB"/>
                  </w:rPr>
                  <w:t>Select your preferred form of address</w:t>
                </w:r>
              </w:p>
            </w:tc>
          </w:sdtContent>
        </w:sdt>
      </w:tr>
      <w:tr w:rsidR="009210C0" w:rsidRPr="00973BB7" w14:paraId="60484A63" w14:textId="77777777" w:rsidTr="00973BB7">
        <w:tc>
          <w:tcPr>
            <w:tcW w:w="1927" w:type="dxa"/>
            <w:shd w:val="clear" w:color="auto" w:fill="auto"/>
          </w:tcPr>
          <w:p w14:paraId="3A61021A" w14:textId="77777777" w:rsidR="00C67DBE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Organisation name:</w:t>
            </w:r>
          </w:p>
        </w:tc>
        <w:sdt>
          <w:sdtPr>
            <w:rPr>
              <w:noProof/>
              <w:color w:val="1F497D"/>
              <w:sz w:val="20"/>
              <w:szCs w:val="20"/>
              <w:lang w:eastAsia="en-GB"/>
            </w:rPr>
            <w:id w:val="-1775237060"/>
            <w:placeholder>
              <w:docPart w:val="80D715D3D502447BA95DFA8732DCB07A"/>
            </w:placeholder>
            <w:showingPlcHdr/>
            <w:text/>
          </w:sdtPr>
          <w:sdtContent>
            <w:tc>
              <w:tcPr>
                <w:tcW w:w="7213" w:type="dxa"/>
                <w:tcBorders>
                  <w:bottom w:val="single" w:sz="4" w:space="0" w:color="1F497D"/>
                </w:tcBorders>
                <w:shd w:val="clear" w:color="auto" w:fill="auto"/>
              </w:tcPr>
              <w:p w14:paraId="369A80B4" w14:textId="5E0EE509" w:rsidR="00C67DBE" w:rsidRPr="00973BB7" w:rsidRDefault="00973BB7" w:rsidP="008017A5">
                <w:pPr>
                  <w:tabs>
                    <w:tab w:val="left" w:pos="993"/>
                    <w:tab w:val="right" w:leader="underscore" w:pos="3402"/>
                    <w:tab w:val="left" w:pos="3686"/>
                    <w:tab w:val="left" w:pos="4678"/>
                    <w:tab w:val="right" w:leader="underscore" w:pos="7655"/>
                    <w:tab w:val="left" w:pos="7797"/>
                    <w:tab w:val="right" w:pos="9026"/>
                  </w:tabs>
                  <w:spacing w:before="60" w:line="240" w:lineRule="atLeast"/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</w:tr>
      <w:tr w:rsidR="009210C0" w:rsidRPr="00973BB7" w14:paraId="1110FBD4" w14:textId="77777777" w:rsidTr="00973BB7">
        <w:tc>
          <w:tcPr>
            <w:tcW w:w="1927" w:type="dxa"/>
            <w:shd w:val="clear" w:color="auto" w:fill="auto"/>
          </w:tcPr>
          <w:p w14:paraId="505A9F5D" w14:textId="77777777" w:rsidR="00C67DBE" w:rsidRPr="008017A5" w:rsidRDefault="00233927" w:rsidP="008017A5">
            <w:pPr>
              <w:tabs>
                <w:tab w:val="left" w:pos="993"/>
                <w:tab w:val="right" w:leader="underscore" w:pos="3402"/>
                <w:tab w:val="left" w:pos="3686"/>
                <w:tab w:val="left" w:pos="4678"/>
                <w:tab w:val="right" w:leader="underscore" w:pos="7655"/>
                <w:tab w:val="left" w:pos="7797"/>
                <w:tab w:val="right" w:pos="9026"/>
              </w:tabs>
              <w:spacing w:before="60" w:line="240" w:lineRule="atLeas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noProof/>
                <w:color w:val="1F497D"/>
                <w:sz w:val="20"/>
                <w:szCs w:val="20"/>
                <w:lang w:eastAsia="en-GB"/>
              </w:rPr>
              <w:t>Country:</w:t>
            </w:r>
          </w:p>
        </w:tc>
        <w:sdt>
          <w:sdtPr>
            <w:rPr>
              <w:noProof/>
              <w:color w:val="1F497D"/>
              <w:sz w:val="20"/>
              <w:szCs w:val="20"/>
              <w:lang w:eastAsia="en-GB"/>
            </w:rPr>
            <w:id w:val="1200589843"/>
            <w:placeholder>
              <w:docPart w:val="7B9A54B89C5943B88AE99FCDDF964C4F"/>
            </w:placeholder>
            <w:showingPlcHdr/>
            <w:text/>
          </w:sdtPr>
          <w:sdtContent>
            <w:tc>
              <w:tcPr>
                <w:tcW w:w="721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FA0A61A" w14:textId="41123AE0" w:rsidR="00C67DBE" w:rsidRPr="00973BB7" w:rsidRDefault="00973BB7" w:rsidP="008017A5">
                <w:pPr>
                  <w:tabs>
                    <w:tab w:val="left" w:pos="993"/>
                    <w:tab w:val="right" w:leader="underscore" w:pos="3402"/>
                    <w:tab w:val="left" w:pos="3686"/>
                    <w:tab w:val="left" w:pos="4678"/>
                    <w:tab w:val="right" w:leader="underscore" w:pos="7655"/>
                    <w:tab w:val="left" w:pos="7797"/>
                    <w:tab w:val="right" w:pos="9026"/>
                  </w:tabs>
                  <w:spacing w:before="60" w:line="240" w:lineRule="atLeast"/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</w:tr>
    </w:tbl>
    <w:p w14:paraId="5399B953" w14:textId="77777777" w:rsidR="004B018D" w:rsidRPr="00973BB7" w:rsidRDefault="004B018D" w:rsidP="007C55AE">
      <w:pPr>
        <w:tabs>
          <w:tab w:val="left" w:leader="underscore" w:pos="700"/>
        </w:tabs>
        <w:rPr>
          <w:noProof/>
          <w:color w:val="1F497D"/>
          <w:sz w:val="20"/>
          <w:szCs w:val="20"/>
          <w:lang w:eastAsia="en-GB"/>
        </w:rPr>
      </w:pPr>
    </w:p>
    <w:tbl>
      <w:tblPr>
        <w:tblW w:w="5000" w:type="pct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58"/>
        <w:gridCol w:w="3207"/>
        <w:gridCol w:w="1812"/>
        <w:gridCol w:w="3219"/>
      </w:tblGrid>
      <w:tr w:rsidR="009210C0" w:rsidRPr="00973BB7" w14:paraId="3E52C063" w14:textId="77777777" w:rsidTr="008017A5">
        <w:tc>
          <w:tcPr>
            <w:tcW w:w="766" w:type="dxa"/>
            <w:shd w:val="clear" w:color="auto" w:fill="auto"/>
          </w:tcPr>
          <w:p w14:paraId="4B677FAA" w14:textId="77777777" w:rsidR="007C55AE" w:rsidRPr="008017A5" w:rsidRDefault="00233927" w:rsidP="008017A5">
            <w:pPr>
              <w:tabs>
                <w:tab w:val="left" w:leader="underscore" w:pos="700"/>
              </w:tabs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b/>
                <w:noProof/>
                <w:color w:val="1F497D"/>
                <w:sz w:val="20"/>
                <w:szCs w:val="20"/>
                <w:lang w:eastAsia="en-GB"/>
              </w:rPr>
              <w:t>E-mail:</w:t>
            </w:r>
          </w:p>
        </w:tc>
        <w:sdt>
          <w:sdtPr>
            <w:rPr>
              <w:b/>
              <w:noProof/>
              <w:color w:val="1F497D"/>
              <w:sz w:val="20"/>
              <w:szCs w:val="20"/>
              <w:lang w:eastAsia="en-GB"/>
            </w:rPr>
            <w:id w:val="-830373414"/>
            <w:placeholder>
              <w:docPart w:val="424ACC8AACDB4603A8757824E1855E02"/>
            </w:placeholder>
            <w:showingPlcHdr/>
            <w:text/>
          </w:sdtPr>
          <w:sdtContent>
            <w:tc>
              <w:tcPr>
                <w:tcW w:w="3288" w:type="dxa"/>
                <w:shd w:val="clear" w:color="auto" w:fill="auto"/>
              </w:tcPr>
              <w:p w14:paraId="5C9986C8" w14:textId="363FBA73" w:rsidR="007C55AE" w:rsidRPr="00973BB7" w:rsidRDefault="00973BB7" w:rsidP="008017A5">
                <w:pPr>
                  <w:tabs>
                    <w:tab w:val="left" w:leader="underscore" w:pos="700"/>
                  </w:tabs>
                  <w:rPr>
                    <w:b/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  <w:r w:rsidR="00F6060C" w:rsidRPr="00973BB7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1837" w:type="dxa"/>
            <w:shd w:val="clear" w:color="auto" w:fill="auto"/>
          </w:tcPr>
          <w:p w14:paraId="08D48153" w14:textId="77777777" w:rsidR="007C55AE" w:rsidRPr="008017A5" w:rsidRDefault="00233927" w:rsidP="008017A5">
            <w:pPr>
              <w:tabs>
                <w:tab w:val="left" w:leader="underscore" w:pos="700"/>
              </w:tabs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  <w:r w:rsidRPr="008017A5">
              <w:rPr>
                <w:b/>
                <w:noProof/>
                <w:color w:val="1F497D"/>
                <w:sz w:val="20"/>
                <w:szCs w:val="20"/>
                <w:lang w:eastAsia="en-GB"/>
              </w:rPr>
              <w:t>Telephone number:</w:t>
            </w:r>
          </w:p>
        </w:tc>
        <w:sdt>
          <w:sdtPr>
            <w:rPr>
              <w:noProof/>
              <w:color w:val="1F497D"/>
              <w:sz w:val="20"/>
              <w:szCs w:val="20"/>
              <w:lang w:eastAsia="en-GB"/>
            </w:rPr>
            <w:id w:val="122810259"/>
            <w:placeholder>
              <w:docPart w:val="64000AAF69BC46E39D79462E89356FA6"/>
            </w:placeholder>
            <w:showingPlcHdr/>
            <w:text/>
          </w:sdtPr>
          <w:sdtContent>
            <w:tc>
              <w:tcPr>
                <w:tcW w:w="3300" w:type="dxa"/>
                <w:shd w:val="clear" w:color="auto" w:fill="auto"/>
              </w:tcPr>
              <w:p w14:paraId="5B71F862" w14:textId="0DDCC567" w:rsidR="007C55AE" w:rsidRPr="00973BB7" w:rsidRDefault="00973BB7" w:rsidP="008017A5">
                <w:pPr>
                  <w:tabs>
                    <w:tab w:val="left" w:leader="underscore" w:pos="700"/>
                  </w:tabs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</w:tr>
    </w:tbl>
    <w:p w14:paraId="07AB6851" w14:textId="77777777" w:rsidR="007C55AE" w:rsidRPr="00973BB7" w:rsidRDefault="007C55AE" w:rsidP="004B018D">
      <w:pPr>
        <w:tabs>
          <w:tab w:val="left" w:leader="underscore" w:pos="700"/>
        </w:tabs>
        <w:spacing w:before="120"/>
        <w:rPr>
          <w:noProof/>
          <w:color w:val="1F497D"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63"/>
        <w:gridCol w:w="999"/>
        <w:gridCol w:w="6254"/>
      </w:tblGrid>
      <w:tr w:rsidR="009210C0" w:rsidRPr="00973BB7" w14:paraId="70DA0658" w14:textId="77777777" w:rsidTr="00CE0BB2">
        <w:tc>
          <w:tcPr>
            <w:tcW w:w="1786" w:type="dxa"/>
            <w:vAlign w:val="center"/>
            <w:hideMark/>
          </w:tcPr>
          <w:p w14:paraId="55CD9070" w14:textId="77777777" w:rsidR="004B018D" w:rsidRPr="00873717" w:rsidRDefault="00233927" w:rsidP="00F03141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Proposal acronym</w:t>
            </w:r>
          </w:p>
        </w:tc>
        <w:sdt>
          <w:sdtPr>
            <w:rPr>
              <w:noProof/>
              <w:color w:val="1F497D"/>
              <w:sz w:val="20"/>
              <w:szCs w:val="20"/>
              <w:lang w:eastAsia="en-GB"/>
            </w:rPr>
            <w:id w:val="1805111868"/>
            <w:placeholder>
              <w:docPart w:val="89EBC3C9F71E4F468348373C3DB9461F"/>
            </w:placeholder>
            <w:showingPlcHdr/>
            <w:text/>
          </w:sdtPr>
          <w:sdtContent>
            <w:tc>
              <w:tcPr>
                <w:tcW w:w="7354" w:type="dxa"/>
                <w:gridSpan w:val="2"/>
                <w:vAlign w:val="center"/>
              </w:tcPr>
              <w:p w14:paraId="4A2B0E8D" w14:textId="1E35A609" w:rsidR="004B018D" w:rsidRPr="00973BB7" w:rsidRDefault="00973BB7" w:rsidP="00F03141">
                <w:pPr>
                  <w:tabs>
                    <w:tab w:val="left" w:leader="underscore" w:pos="700"/>
                  </w:tabs>
                  <w:jc w:val="left"/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</w:tr>
      <w:tr w:rsidR="009210C0" w:rsidRPr="00973BB7" w14:paraId="605623DC" w14:textId="77777777" w:rsidTr="00CE0BB2">
        <w:tc>
          <w:tcPr>
            <w:tcW w:w="1786" w:type="dxa"/>
            <w:hideMark/>
          </w:tcPr>
          <w:p w14:paraId="773256FA" w14:textId="77777777" w:rsidR="004B018D" w:rsidRPr="00873717" w:rsidRDefault="00233927" w:rsidP="00F0314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Proposal full name</w:t>
            </w:r>
          </w:p>
        </w:tc>
        <w:sdt>
          <w:sdtPr>
            <w:rPr>
              <w:noProof/>
              <w:color w:val="1F497D"/>
              <w:sz w:val="20"/>
              <w:szCs w:val="20"/>
              <w:lang w:eastAsia="en-GB"/>
            </w:rPr>
            <w:id w:val="-949083125"/>
            <w:placeholder>
              <w:docPart w:val="8597261E3D0F47E0861F3F3E6B86DFAE"/>
            </w:placeholder>
            <w:showingPlcHdr/>
            <w:text/>
          </w:sdtPr>
          <w:sdtContent>
            <w:tc>
              <w:tcPr>
                <w:tcW w:w="7354" w:type="dxa"/>
                <w:gridSpan w:val="2"/>
              </w:tcPr>
              <w:p w14:paraId="613F9C25" w14:textId="29E399E3" w:rsidR="004B018D" w:rsidRPr="00973BB7" w:rsidRDefault="00973BB7" w:rsidP="00F03141">
                <w:pPr>
                  <w:tabs>
                    <w:tab w:val="left" w:leader="underscore" w:pos="700"/>
                  </w:tabs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</w:tr>
      <w:tr w:rsidR="009210C0" w:rsidRPr="00973BB7" w14:paraId="605D05FD" w14:textId="77777777" w:rsidTr="00CE0BB2">
        <w:tc>
          <w:tcPr>
            <w:tcW w:w="2799" w:type="dxa"/>
            <w:gridSpan w:val="2"/>
            <w:hideMark/>
          </w:tcPr>
          <w:p w14:paraId="63AAA8C1" w14:textId="77777777" w:rsidR="00C67DBE" w:rsidRDefault="00233927" w:rsidP="007D764F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noProof/>
                <w:color w:val="1F497D"/>
                <w:sz w:val="20"/>
                <w:szCs w:val="20"/>
                <w:lang w:eastAsia="en-GB"/>
              </w:rPr>
              <w:t>Topic</w:t>
            </w:r>
            <w:r w:rsidR="00814B9E">
              <w:rPr>
                <w:noProof/>
                <w:color w:val="1F497D"/>
                <w:sz w:val="20"/>
                <w:szCs w:val="20"/>
                <w:lang w:eastAsia="en-GB"/>
              </w:rPr>
              <w:t xml:space="preserve"> ID and title</w:t>
            </w:r>
          </w:p>
          <w:p w14:paraId="2518DB4B" w14:textId="77777777" w:rsidR="004B018D" w:rsidRPr="00873717" w:rsidRDefault="00C84751" w:rsidP="00C8475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i/>
                <w:noProof/>
                <w:color w:val="1F497D"/>
                <w:sz w:val="20"/>
                <w:szCs w:val="20"/>
                <w:lang w:eastAsia="en-GB"/>
              </w:rPr>
              <w:t>(as named in the  call</w:t>
            </w:r>
            <w:r w:rsidR="00233927" w:rsidRPr="00873717">
              <w:rPr>
                <w:i/>
                <w:noProof/>
                <w:color w:val="1F497D"/>
                <w:sz w:val="20"/>
                <w:szCs w:val="20"/>
                <w:lang w:eastAsia="en-GB"/>
              </w:rPr>
              <w:t>)</w:t>
            </w:r>
          </w:p>
        </w:tc>
        <w:sdt>
          <w:sdtPr>
            <w:rPr>
              <w:noProof/>
              <w:color w:val="1F497D"/>
              <w:sz w:val="20"/>
              <w:szCs w:val="20"/>
              <w:lang w:eastAsia="en-GB"/>
            </w:rPr>
            <w:id w:val="64235867"/>
            <w:placeholder>
              <w:docPart w:val="F6874B179F2849C2BAAA8AE67B710B36"/>
            </w:placeholder>
            <w:showingPlcHdr/>
            <w:text/>
          </w:sdtPr>
          <w:sdtContent>
            <w:tc>
              <w:tcPr>
                <w:tcW w:w="6341" w:type="dxa"/>
              </w:tcPr>
              <w:p w14:paraId="45A1844B" w14:textId="0B14FE7A" w:rsidR="004B018D" w:rsidRPr="00973BB7" w:rsidRDefault="00973BB7" w:rsidP="00F03141">
                <w:pPr>
                  <w:tabs>
                    <w:tab w:val="left" w:leader="underscore" w:pos="700"/>
                  </w:tabs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</w:tr>
      <w:tr w:rsidR="009210C0" w:rsidRPr="005C7FC8" w14:paraId="1F77A8AE" w14:textId="77777777" w:rsidTr="00CE0BB2">
        <w:tc>
          <w:tcPr>
            <w:tcW w:w="2799" w:type="dxa"/>
            <w:gridSpan w:val="2"/>
            <w:hideMark/>
          </w:tcPr>
          <w:p w14:paraId="6BBBA575" w14:textId="77777777" w:rsidR="003A6DB3" w:rsidRDefault="00233927" w:rsidP="007D764F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Funding scheme</w:t>
            </w:r>
            <w:r w:rsidR="001E603F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</w:p>
          <w:p w14:paraId="18C75E96" w14:textId="77777777" w:rsidR="004B018D" w:rsidRPr="00873717" w:rsidRDefault="00233927" w:rsidP="00F03141">
            <w:pPr>
              <w:tabs>
                <w:tab w:val="left" w:leader="underscore" w:pos="700"/>
              </w:tabs>
              <w:rPr>
                <w:i/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i/>
                <w:noProof/>
                <w:color w:val="1F497D"/>
                <w:sz w:val="20"/>
                <w:szCs w:val="20"/>
                <w:lang w:eastAsia="en-GB"/>
              </w:rPr>
              <w:t>(please indicate one only</w:t>
            </w:r>
            <w:r w:rsidR="003A6DB3">
              <w:rPr>
                <w:i/>
                <w:noProof/>
                <w:color w:val="1F497D"/>
                <w:sz w:val="20"/>
                <w:szCs w:val="20"/>
                <w:lang w:eastAsia="en-GB"/>
              </w:rPr>
              <w:t>)</w:t>
            </w:r>
            <w:r w:rsidRPr="00873717">
              <w:rPr>
                <w:i/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341" w:type="dxa"/>
            <w:hideMark/>
          </w:tcPr>
          <w:p w14:paraId="33845551" w14:textId="136A621F" w:rsidR="001E603F" w:rsidRPr="00873717" w:rsidRDefault="00F6060C" w:rsidP="007D764F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-200488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23392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8F5EF6" w:rsidRPr="00F03141">
              <w:rPr>
                <w:color w:val="1F497D"/>
                <w:sz w:val="20"/>
              </w:rPr>
              <w:t>Research and Innovation Action</w:t>
            </w:r>
          </w:p>
          <w:p w14:paraId="76C9E06F" w14:textId="431ED385" w:rsidR="003A6DB3" w:rsidRDefault="00F6060C" w:rsidP="007D764F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sdt>
              <w:sdtPr>
                <w:rPr>
                  <w:color w:val="1F497D"/>
                  <w:sz w:val="20"/>
                </w:rPr>
                <w:id w:val="10786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F497D"/>
                    <w:sz w:val="20"/>
                  </w:rPr>
                  <w:t>☐</w:t>
                </w:r>
              </w:sdtContent>
            </w:sdt>
            <w:r w:rsidR="00233927" w:rsidRPr="00F03141">
              <w:rPr>
                <w:color w:val="1F497D"/>
                <w:sz w:val="20"/>
              </w:rPr>
              <w:t xml:space="preserve"> </w:t>
            </w:r>
            <w:r w:rsidR="00D35390" w:rsidRPr="00F03141">
              <w:rPr>
                <w:color w:val="1F497D"/>
                <w:sz w:val="20"/>
              </w:rPr>
              <w:t>Innovation Action</w:t>
            </w:r>
          </w:p>
          <w:p w14:paraId="39B404A0" w14:textId="6628B186" w:rsidR="001E603F" w:rsidRPr="00873717" w:rsidRDefault="00F6060C" w:rsidP="007D764F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sdt>
              <w:sdtPr>
                <w:rPr>
                  <w:color w:val="1F497D"/>
                  <w:sz w:val="20"/>
                </w:rPr>
                <w:id w:val="-188216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F497D"/>
                    <w:sz w:val="20"/>
                  </w:rPr>
                  <w:t>☐</w:t>
                </w:r>
              </w:sdtContent>
            </w:sdt>
            <w:r w:rsidR="008D7BB7" w:rsidRPr="00F03141">
              <w:rPr>
                <w:color w:val="1F497D"/>
                <w:sz w:val="20"/>
              </w:rPr>
              <w:t xml:space="preserve"> </w:t>
            </w:r>
            <w:r w:rsidR="00403212" w:rsidRPr="00F03141">
              <w:rPr>
                <w:color w:val="1F497D"/>
                <w:sz w:val="20"/>
              </w:rPr>
              <w:t>Co</w:t>
            </w:r>
            <w:r w:rsidR="00233927" w:rsidRPr="00F03141">
              <w:rPr>
                <w:color w:val="1F497D"/>
                <w:sz w:val="20"/>
              </w:rPr>
              <w:t>ordination and Support Action</w:t>
            </w:r>
          </w:p>
          <w:p w14:paraId="4A22432B" w14:textId="3214FC35" w:rsidR="004B018D" w:rsidRPr="005C7FC8" w:rsidRDefault="00F6060C" w:rsidP="00F03141">
            <w:pPr>
              <w:tabs>
                <w:tab w:val="left" w:leader="underscore" w:pos="700"/>
              </w:tabs>
              <w:jc w:val="left"/>
              <w:rPr>
                <w:color w:val="1F497D"/>
                <w:sz w:val="20"/>
              </w:rPr>
            </w:pP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-119446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7FC8"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D7BB7" w:rsidRPr="005C7FC8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1E603F" w:rsidRPr="005C7FC8">
              <w:rPr>
                <w:noProof/>
                <w:color w:val="1F497D"/>
                <w:sz w:val="20"/>
                <w:szCs w:val="20"/>
                <w:lang w:eastAsia="en-GB"/>
              </w:rPr>
              <w:t>Other (please specify):</w:t>
            </w:r>
            <w:r w:rsidR="001E603F" w:rsidRPr="005C7FC8">
              <w:rPr>
                <w:color w:val="1F497D"/>
                <w:sz w:val="20"/>
              </w:rPr>
              <w:t xml:space="preserve">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913357028"/>
                <w:placeholder>
                  <w:docPart w:val="69763DF1539240EF8B9D42AF8793D148"/>
                </w:placeholder>
                <w:showingPlcHdr/>
                <w:text/>
              </w:sdtPr>
              <w:sdtContent>
                <w:r w:rsidR="005C7FC8" w:rsidRPr="00973BB7">
                  <w:rPr>
                    <w:rStyle w:val="Platzhaltertext"/>
                  </w:rPr>
                  <w:t>Click here to enter t</w:t>
                </w:r>
                <w:r w:rsidR="005C7FC8">
                  <w:rPr>
                    <w:rStyle w:val="Platzhaltertext"/>
                  </w:rPr>
                  <w:t>ext</w:t>
                </w:r>
              </w:sdtContent>
            </w:sdt>
          </w:p>
        </w:tc>
      </w:tr>
      <w:tr w:rsidR="009210C0" w14:paraId="6B6F98BB" w14:textId="77777777" w:rsidTr="00CE0BB2">
        <w:tc>
          <w:tcPr>
            <w:tcW w:w="2799" w:type="dxa"/>
            <w:gridSpan w:val="2"/>
            <w:hideMark/>
          </w:tcPr>
          <w:p w14:paraId="4C8EEFCE" w14:textId="77777777" w:rsidR="004B018D" w:rsidRPr="00873717" w:rsidRDefault="00233927" w:rsidP="00F03141">
            <w:pPr>
              <w:tabs>
                <w:tab w:val="left" w:leader="underscore" w:pos="700"/>
              </w:tabs>
              <w:jc w:val="left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Approximate total </w:t>
            </w:r>
            <w:r w:rsidR="00232678">
              <w:rPr>
                <w:noProof/>
                <w:color w:val="1F497D"/>
                <w:sz w:val="20"/>
                <w:szCs w:val="20"/>
                <w:lang w:eastAsia="en-GB"/>
              </w:rPr>
              <w:t>budget</w:t>
            </w: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Pr="00873717">
              <w:rPr>
                <w:i/>
                <w:noProof/>
                <w:color w:val="1F497D"/>
                <w:sz w:val="20"/>
                <w:szCs w:val="20"/>
                <w:lang w:eastAsia="en-GB"/>
              </w:rPr>
              <w:t>(optional information)</w:t>
            </w: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341" w:type="dxa"/>
            <w:hideMark/>
          </w:tcPr>
          <w:p w14:paraId="22928E73" w14:textId="41659B2A" w:rsidR="004B018D" w:rsidRPr="00873717" w:rsidRDefault="00F6060C" w:rsidP="00F03141">
            <w:pPr>
              <w:tabs>
                <w:tab w:val="left" w:leader="underscore" w:pos="700"/>
              </w:tabs>
              <w:rPr>
                <w:noProof/>
                <w:color w:val="1F497D"/>
                <w:sz w:val="20"/>
                <w:szCs w:val="20"/>
                <w:lang w:eastAsia="en-GB"/>
              </w:rPr>
            </w:pP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1984345701"/>
                <w:placeholder>
                  <w:docPart w:val="4A91C50394424857B15F95EF2BFC5F24"/>
                </w:placeholder>
                <w:showingPlcHdr/>
                <w:text/>
              </w:sdtPr>
              <w:sdtContent>
                <w:r w:rsidR="00973BB7" w:rsidRPr="00973BB7">
                  <w:rPr>
                    <w:rStyle w:val="Platzhaltertext"/>
                  </w:rPr>
                  <w:t>Click here to enter t</w:t>
                </w:r>
                <w:r w:rsidR="00973BB7">
                  <w:rPr>
                    <w:rStyle w:val="Platzhaltertext"/>
                  </w:rPr>
                  <w:t>ext</w:t>
                </w:r>
              </w:sdtContent>
            </w:sdt>
            <w:r w:rsidRPr="00973BB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233927" w:rsidRPr="00873717">
              <w:rPr>
                <w:noProof/>
                <w:color w:val="1F497D"/>
                <w:sz w:val="20"/>
                <w:szCs w:val="20"/>
                <w:lang w:eastAsia="en-GB"/>
              </w:rPr>
              <w:t>€</w:t>
            </w:r>
            <w:r w:rsidR="00AA1255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33433EA9" w14:textId="77777777" w:rsidR="004B018D" w:rsidRPr="00873717" w:rsidRDefault="004B018D" w:rsidP="004B018D">
      <w:pPr>
        <w:rPr>
          <w:color w:val="1F497D"/>
          <w:sz w:val="20"/>
          <w:szCs w:val="20"/>
          <w:lang w:eastAsia="en-GB"/>
        </w:rPr>
      </w:pPr>
    </w:p>
    <w:p w14:paraId="35C7B5A2" w14:textId="77777777" w:rsidR="004B018D" w:rsidRPr="00873717" w:rsidRDefault="00233927" w:rsidP="00F03141">
      <w:pPr>
        <w:rPr>
          <w:color w:val="1F497D"/>
          <w:sz w:val="20"/>
          <w:szCs w:val="20"/>
          <w:lang w:eastAsia="en-GB"/>
        </w:rPr>
      </w:pPr>
      <w:r w:rsidRPr="00873717">
        <w:rPr>
          <w:color w:val="1F497D"/>
          <w:sz w:val="20"/>
          <w:szCs w:val="20"/>
          <w:lang w:eastAsia="en-GB"/>
        </w:rPr>
        <w:t xml:space="preserve">If this proposal is a revised version of </w:t>
      </w:r>
      <w:r w:rsidR="007D764F">
        <w:rPr>
          <w:color w:val="1F497D"/>
          <w:sz w:val="20"/>
          <w:szCs w:val="20"/>
          <w:lang w:eastAsia="en-GB"/>
        </w:rPr>
        <w:t>a previously submitted</w:t>
      </w:r>
      <w:r w:rsidRPr="00873717">
        <w:rPr>
          <w:color w:val="1F497D"/>
          <w:sz w:val="20"/>
          <w:szCs w:val="20"/>
          <w:lang w:eastAsia="en-GB"/>
        </w:rPr>
        <w:t xml:space="preserve"> </w:t>
      </w:r>
      <w:r w:rsidR="007C0946" w:rsidRPr="00873717">
        <w:rPr>
          <w:color w:val="1F497D"/>
          <w:sz w:val="20"/>
          <w:szCs w:val="20"/>
          <w:lang w:eastAsia="en-GB"/>
        </w:rPr>
        <w:t>H</w:t>
      </w:r>
      <w:r w:rsidR="004038E0">
        <w:rPr>
          <w:color w:val="1F497D"/>
          <w:sz w:val="20"/>
          <w:szCs w:val="20"/>
          <w:lang w:eastAsia="en-GB"/>
        </w:rPr>
        <w:t>orizon Europe</w:t>
      </w:r>
      <w:r w:rsidRPr="00873717">
        <w:rPr>
          <w:color w:val="1F497D"/>
          <w:sz w:val="20"/>
          <w:szCs w:val="20"/>
          <w:lang w:eastAsia="en-GB"/>
        </w:rPr>
        <w:t xml:space="preserve"> proposal, please give the following </w:t>
      </w:r>
      <w:r w:rsidR="0029086C" w:rsidRPr="00873717">
        <w:rPr>
          <w:color w:val="1F497D"/>
          <w:sz w:val="20"/>
          <w:szCs w:val="20"/>
          <w:lang w:eastAsia="en-GB"/>
        </w:rPr>
        <w:t xml:space="preserve">details of the earlier version </w:t>
      </w:r>
    </w:p>
    <w:p w14:paraId="498FD254" w14:textId="6134BAD3" w:rsidR="004B018D" w:rsidRPr="00973BB7" w:rsidRDefault="00233927" w:rsidP="00F03141">
      <w:pPr>
        <w:tabs>
          <w:tab w:val="right" w:leader="underscore" w:pos="993"/>
          <w:tab w:val="right" w:leader="underscore" w:pos="3402"/>
          <w:tab w:val="left" w:pos="3686"/>
          <w:tab w:val="left" w:pos="4678"/>
          <w:tab w:val="right" w:leader="underscore" w:pos="6379"/>
          <w:tab w:val="left" w:pos="6521"/>
          <w:tab w:val="right" w:pos="7513"/>
          <w:tab w:val="right" w:leader="underscore" w:pos="9026"/>
        </w:tabs>
        <w:spacing w:before="120" w:line="240" w:lineRule="atLeast"/>
        <w:rPr>
          <w:noProof/>
          <w:color w:val="1F497D"/>
          <w:sz w:val="20"/>
          <w:szCs w:val="20"/>
          <w:lang w:eastAsia="en-GB"/>
        </w:rPr>
      </w:pPr>
      <w:r w:rsidRPr="00873717">
        <w:rPr>
          <w:noProof/>
          <w:color w:val="1F497D"/>
          <w:sz w:val="20"/>
          <w:szCs w:val="20"/>
          <w:lang w:eastAsia="en-GB"/>
        </w:rPr>
        <w:t xml:space="preserve">Prop. </w:t>
      </w:r>
      <w:r w:rsidRPr="00973BB7">
        <w:rPr>
          <w:noProof/>
          <w:color w:val="1F497D"/>
          <w:sz w:val="20"/>
          <w:szCs w:val="20"/>
          <w:lang w:eastAsia="en-GB"/>
        </w:rPr>
        <w:t>Acronym:</w:t>
      </w:r>
      <w:sdt>
        <w:sdtPr>
          <w:rPr>
            <w:noProof/>
            <w:color w:val="1F497D"/>
            <w:sz w:val="20"/>
            <w:szCs w:val="20"/>
            <w:lang w:eastAsia="en-GB"/>
          </w:rPr>
          <w:id w:val="1976332992"/>
          <w:placeholder>
            <w:docPart w:val="82DFF40379304461AEC35B7E1653C53C"/>
          </w:placeholder>
          <w:showingPlcHdr/>
          <w:text/>
        </w:sdtPr>
        <w:sdtContent>
          <w:r w:rsidR="00973BB7" w:rsidRPr="00973BB7">
            <w:rPr>
              <w:rStyle w:val="Platzhaltertext"/>
            </w:rPr>
            <w:t>Click here to enter t</w:t>
          </w:r>
          <w:r w:rsidR="00973BB7">
            <w:rPr>
              <w:rStyle w:val="Platzhaltertext"/>
            </w:rPr>
            <w:t>ext</w:t>
          </w:r>
          <w:r w:rsidR="00F6060C" w:rsidRPr="00973BB7">
            <w:rPr>
              <w:rStyle w:val="Platzhaltertext"/>
            </w:rPr>
            <w:t>.</w:t>
          </w:r>
        </w:sdtContent>
      </w:sdt>
      <w:r w:rsidRPr="00973BB7">
        <w:rPr>
          <w:noProof/>
          <w:color w:val="1F497D"/>
          <w:sz w:val="20"/>
          <w:szCs w:val="20"/>
          <w:lang w:eastAsia="en-GB"/>
        </w:rPr>
        <w:tab/>
      </w:r>
      <w:r w:rsidRPr="00873717">
        <w:rPr>
          <w:noProof/>
          <w:color w:val="1F497D"/>
          <w:sz w:val="20"/>
          <w:szCs w:val="20"/>
          <w:lang w:eastAsia="en-GB"/>
        </w:rPr>
        <w:t>Prop. No.</w:t>
      </w:r>
      <w:r w:rsidRPr="00873717">
        <w:rPr>
          <w:noProof/>
          <w:color w:val="1F497D"/>
          <w:sz w:val="20"/>
          <w:szCs w:val="20"/>
          <w:lang w:eastAsia="en-GB"/>
        </w:rPr>
        <w:tab/>
      </w:r>
      <w:r w:rsidRPr="00873717">
        <w:rPr>
          <w:noProof/>
          <w:color w:val="1F497D"/>
          <w:sz w:val="20"/>
          <w:szCs w:val="20"/>
          <w:lang w:eastAsia="en-GB"/>
        </w:rPr>
        <w:tab/>
      </w:r>
      <w:sdt>
        <w:sdtPr>
          <w:rPr>
            <w:noProof/>
            <w:color w:val="1F497D"/>
            <w:sz w:val="20"/>
            <w:szCs w:val="20"/>
            <w:lang w:eastAsia="en-GB"/>
          </w:rPr>
          <w:id w:val="-1758817211"/>
          <w:placeholder>
            <w:docPart w:val="946132641693480E8F41B91C17A197D7"/>
          </w:placeholder>
          <w:showingPlcHdr/>
          <w:text/>
        </w:sdtPr>
        <w:sdtContent>
          <w:r w:rsidR="00973BB7" w:rsidRPr="00973BB7">
            <w:rPr>
              <w:rStyle w:val="Platzhaltertext"/>
            </w:rPr>
            <w:t xml:space="preserve">Click here to enter </w:t>
          </w:r>
          <w:proofErr w:type="spellStart"/>
          <w:r w:rsidR="00973BB7" w:rsidRPr="00973BB7">
            <w:rPr>
              <w:rStyle w:val="Platzhaltertext"/>
            </w:rPr>
            <w:t>text</w:t>
          </w:r>
        </w:sdtContent>
      </w:sdt>
      <w:r w:rsidR="0083683B" w:rsidRPr="00973BB7">
        <w:rPr>
          <w:noProof/>
          <w:color w:val="1F497D"/>
          <w:sz w:val="20"/>
          <w:szCs w:val="20"/>
          <w:lang w:eastAsia="en-GB"/>
        </w:rPr>
        <w:t>H</w:t>
      </w:r>
      <w:r w:rsidR="004038E0" w:rsidRPr="00973BB7">
        <w:rPr>
          <w:noProof/>
          <w:color w:val="1F497D"/>
          <w:sz w:val="20"/>
          <w:szCs w:val="20"/>
          <w:lang w:eastAsia="en-GB"/>
        </w:rPr>
        <w:t>orizon</w:t>
      </w:r>
      <w:proofErr w:type="spellEnd"/>
      <w:r w:rsidR="003A6DB3" w:rsidRPr="00973BB7">
        <w:rPr>
          <w:noProof/>
          <w:color w:val="1F497D"/>
          <w:sz w:val="20"/>
          <w:szCs w:val="20"/>
          <w:lang w:eastAsia="en-GB"/>
        </w:rPr>
        <w:t xml:space="preserve"> call</w:t>
      </w:r>
      <w:r w:rsidRPr="00973BB7">
        <w:rPr>
          <w:noProof/>
          <w:color w:val="1F497D"/>
          <w:sz w:val="20"/>
          <w:szCs w:val="20"/>
          <w:lang w:eastAsia="en-GB"/>
        </w:rPr>
        <w:t>:</w:t>
      </w:r>
      <w:r w:rsidR="00F6060C" w:rsidRPr="00973BB7">
        <w:rPr>
          <w:noProof/>
          <w:color w:val="1F497D"/>
          <w:sz w:val="20"/>
          <w:szCs w:val="20"/>
          <w:lang w:eastAsia="en-GB"/>
        </w:rPr>
        <w:t xml:space="preserve"> </w:t>
      </w:r>
      <w:sdt>
        <w:sdtPr>
          <w:rPr>
            <w:noProof/>
            <w:color w:val="1F497D"/>
            <w:sz w:val="20"/>
            <w:szCs w:val="20"/>
            <w:lang w:val="de-DE" w:eastAsia="en-GB"/>
          </w:rPr>
          <w:id w:val="-2104405178"/>
          <w:placeholder>
            <w:docPart w:val="01E2F67EB5AE452897B7FFF25421E98B"/>
          </w:placeholder>
          <w:showingPlcHdr/>
          <w:text/>
        </w:sdtPr>
        <w:sdtContent>
          <w:r w:rsidR="00973BB7" w:rsidRPr="00973BB7">
            <w:rPr>
              <w:rStyle w:val="Platzhaltertext"/>
            </w:rPr>
            <w:t>Click here to enter t</w:t>
          </w:r>
          <w:r w:rsidR="00973BB7">
            <w:rPr>
              <w:rStyle w:val="Platzhaltertext"/>
            </w:rPr>
            <w:t>ext</w:t>
          </w:r>
        </w:sdtContent>
      </w:sdt>
    </w:p>
    <w:p w14:paraId="2D84CF7C" w14:textId="77777777" w:rsidR="004B018D" w:rsidRPr="00973BB7" w:rsidRDefault="004B018D" w:rsidP="00C13B23">
      <w:pPr>
        <w:ind w:left="-142"/>
        <w:rPr>
          <w:color w:val="1F497D"/>
          <w:sz w:val="20"/>
          <w:szCs w:val="20"/>
          <w:lang w:eastAsia="en-GB"/>
        </w:rPr>
      </w:pPr>
    </w:p>
    <w:p w14:paraId="5B18A242" w14:textId="77777777" w:rsidR="004B018D" w:rsidRPr="00873717" w:rsidRDefault="000C1F24" w:rsidP="0075019D">
      <w:pPr>
        <w:rPr>
          <w:color w:val="1F497D"/>
          <w:sz w:val="20"/>
          <w:szCs w:val="20"/>
          <w:lang w:eastAsia="en-GB"/>
        </w:rPr>
      </w:pPr>
      <w:r>
        <w:rPr>
          <w:noProof/>
          <w:color w:val="1F497D"/>
          <w:sz w:val="20"/>
          <w:szCs w:val="20"/>
          <w:lang w:eastAsia="en-GB"/>
        </w:rPr>
        <w:t xml:space="preserve">Almost all </w:t>
      </w:r>
      <w:r w:rsidR="00C84751">
        <w:rPr>
          <w:noProof/>
          <w:color w:val="1F497D"/>
          <w:sz w:val="20"/>
          <w:szCs w:val="20"/>
          <w:lang w:eastAsia="en-GB"/>
        </w:rPr>
        <w:t>Cluster 4 Digital</w:t>
      </w:r>
      <w:r>
        <w:rPr>
          <w:noProof/>
          <w:color w:val="1F497D"/>
          <w:sz w:val="20"/>
          <w:szCs w:val="20"/>
          <w:lang w:eastAsia="en-GB"/>
        </w:rPr>
        <w:t xml:space="preserve"> Work Program</w:t>
      </w:r>
      <w:r w:rsidR="009B0BE7">
        <w:rPr>
          <w:noProof/>
          <w:color w:val="1F497D"/>
          <w:sz w:val="20"/>
          <w:szCs w:val="20"/>
          <w:lang w:eastAsia="en-GB"/>
        </w:rPr>
        <w:t>me</w:t>
      </w:r>
      <w:r>
        <w:rPr>
          <w:noProof/>
          <w:color w:val="1F497D"/>
          <w:sz w:val="20"/>
          <w:szCs w:val="20"/>
          <w:lang w:eastAsia="en-GB"/>
        </w:rPr>
        <w:t xml:space="preserve"> calls require submission in the frame of a consortium of at least three organi</w:t>
      </w:r>
      <w:r w:rsidR="009B0BE7">
        <w:rPr>
          <w:noProof/>
          <w:color w:val="1F497D"/>
          <w:sz w:val="20"/>
          <w:szCs w:val="20"/>
          <w:lang w:eastAsia="en-GB"/>
        </w:rPr>
        <w:t>s</w:t>
      </w:r>
      <w:r>
        <w:rPr>
          <w:noProof/>
          <w:color w:val="1F497D"/>
          <w:sz w:val="20"/>
          <w:szCs w:val="20"/>
          <w:lang w:eastAsia="en-GB"/>
        </w:rPr>
        <w:t xml:space="preserve">ations from at least three different </w:t>
      </w:r>
      <w:r w:rsidR="00C84751">
        <w:rPr>
          <w:noProof/>
          <w:color w:val="1F497D"/>
          <w:sz w:val="20"/>
          <w:szCs w:val="20"/>
          <w:lang w:eastAsia="en-GB"/>
        </w:rPr>
        <w:t>Horizon Europe</w:t>
      </w:r>
      <w:r w:rsidR="009B0BE7">
        <w:rPr>
          <w:noProof/>
          <w:color w:val="1F497D"/>
          <w:sz w:val="20"/>
          <w:szCs w:val="20"/>
          <w:lang w:eastAsia="en-GB"/>
        </w:rPr>
        <w:t xml:space="preserve"> Member or Associated States. If you have already identified some, please list them here (start with coordinator):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00"/>
        <w:gridCol w:w="883"/>
        <w:gridCol w:w="3633"/>
      </w:tblGrid>
      <w:tr w:rsidR="009210C0" w14:paraId="7F9702DD" w14:textId="77777777" w:rsidTr="00CE0BB2">
        <w:trPr>
          <w:trHeight w:val="244"/>
        </w:trPr>
        <w:tc>
          <w:tcPr>
            <w:tcW w:w="4563" w:type="dxa"/>
            <w:hideMark/>
          </w:tcPr>
          <w:p w14:paraId="5B15B27D" w14:textId="77777777" w:rsidR="00414288" w:rsidRPr="00873717" w:rsidRDefault="00233927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Name of organisation</w:t>
            </w:r>
          </w:p>
        </w:tc>
        <w:tc>
          <w:tcPr>
            <w:tcW w:w="894" w:type="dxa"/>
            <w:hideMark/>
          </w:tcPr>
          <w:p w14:paraId="6A6D508E" w14:textId="77777777" w:rsidR="00414288" w:rsidRPr="00873717" w:rsidRDefault="00233927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3683" w:type="dxa"/>
          </w:tcPr>
          <w:p w14:paraId="7EB84E0B" w14:textId="77777777" w:rsidR="00414288" w:rsidRPr="00873717" w:rsidRDefault="00233927" w:rsidP="00F03141">
            <w:pPr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Expertise</w:t>
            </w:r>
          </w:p>
        </w:tc>
      </w:tr>
      <w:tr w:rsidR="009210C0" w:rsidRPr="00973BB7" w14:paraId="2E220338" w14:textId="77777777" w:rsidTr="00CE0BB2">
        <w:trPr>
          <w:trHeight w:val="244"/>
        </w:trPr>
        <w:sdt>
          <w:sdtPr>
            <w:rPr>
              <w:i/>
              <w:noProof/>
              <w:color w:val="1F497D"/>
              <w:sz w:val="20"/>
              <w:szCs w:val="20"/>
              <w:lang w:eastAsia="en-GB"/>
            </w:rPr>
            <w:id w:val="-1732537688"/>
            <w:placeholder>
              <w:docPart w:val="AB0CD75AAF314423857F256A19B99B11"/>
            </w:placeholder>
            <w:showingPlcHdr/>
            <w:text/>
          </w:sdtPr>
          <w:sdtContent>
            <w:tc>
              <w:tcPr>
                <w:tcW w:w="4563" w:type="dxa"/>
              </w:tcPr>
              <w:p w14:paraId="5F55D6B0" w14:textId="1E13A44E" w:rsidR="00414288" w:rsidRPr="00973BB7" w:rsidRDefault="00973BB7" w:rsidP="00F03141">
                <w:pPr>
                  <w:rPr>
                    <w:i/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  <w:sdt>
          <w:sdtPr>
            <w:rPr>
              <w:noProof/>
              <w:color w:val="1F497D"/>
              <w:sz w:val="20"/>
              <w:szCs w:val="20"/>
              <w:lang w:val="de-DE" w:eastAsia="en-GB"/>
            </w:rPr>
            <w:id w:val="903496688"/>
            <w:placeholder>
              <w:docPart w:val="FBB6ADD38B51471F9B6275ED4935FF28"/>
            </w:placeholder>
            <w:showingPlcHdr/>
            <w:text/>
          </w:sdtPr>
          <w:sdtContent>
            <w:tc>
              <w:tcPr>
                <w:tcW w:w="894" w:type="dxa"/>
              </w:tcPr>
              <w:p w14:paraId="7B1A0842" w14:textId="4AC356DE" w:rsidR="00414288" w:rsidRPr="00F6060C" w:rsidRDefault="0033330E" w:rsidP="00F03141">
                <w:pPr>
                  <w:rPr>
                    <w:noProof/>
                    <w:color w:val="1F497D"/>
                    <w:sz w:val="20"/>
                    <w:szCs w:val="20"/>
                    <w:lang w:val="de-DE" w:eastAsia="en-GB"/>
                  </w:rPr>
                </w:pPr>
                <w:proofErr w:type="spellStart"/>
                <w:r>
                  <w:rPr>
                    <w:rStyle w:val="Platzhaltertext"/>
                    <w:lang w:val="de-DE"/>
                  </w:rPr>
                  <w:t>country</w:t>
                </w:r>
                <w:proofErr w:type="spellEnd"/>
              </w:p>
            </w:tc>
          </w:sdtContent>
        </w:sdt>
        <w:sdt>
          <w:sdtPr>
            <w:rPr>
              <w:noProof/>
              <w:color w:val="1F497D"/>
              <w:sz w:val="20"/>
              <w:szCs w:val="20"/>
              <w:lang w:val="de-DE" w:eastAsia="en-GB"/>
            </w:rPr>
            <w:id w:val="1079941624"/>
            <w:placeholder>
              <w:docPart w:val="2D1D9337E90B4891B97BDE57767EC3BA"/>
            </w:placeholder>
            <w:showingPlcHdr/>
            <w:text/>
          </w:sdtPr>
          <w:sdtContent>
            <w:tc>
              <w:tcPr>
                <w:tcW w:w="3683" w:type="dxa"/>
              </w:tcPr>
              <w:p w14:paraId="30BBC284" w14:textId="0C30ED1E" w:rsidR="00414288" w:rsidRPr="00973BB7" w:rsidRDefault="00973BB7" w:rsidP="00F03141">
                <w:pPr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</w:tr>
      <w:tr w:rsidR="009210C0" w:rsidRPr="00BD0B14" w14:paraId="6C27BB65" w14:textId="77777777" w:rsidTr="00CE0BB2">
        <w:trPr>
          <w:trHeight w:val="244"/>
        </w:trPr>
        <w:sdt>
          <w:sdtPr>
            <w:rPr>
              <w:i/>
              <w:noProof/>
              <w:color w:val="1F497D"/>
              <w:sz w:val="20"/>
              <w:szCs w:val="20"/>
              <w:lang w:eastAsia="en-GB"/>
            </w:rPr>
            <w:id w:val="-102046910"/>
            <w:placeholder>
              <w:docPart w:val="9594A91633694E4AB37AA8424B78108F"/>
            </w:placeholder>
            <w:showingPlcHdr/>
            <w:text/>
          </w:sdtPr>
          <w:sdtContent>
            <w:tc>
              <w:tcPr>
                <w:tcW w:w="4563" w:type="dxa"/>
              </w:tcPr>
              <w:p w14:paraId="69E236D6" w14:textId="6B42D6A7" w:rsidR="00414288" w:rsidRPr="00BD0B14" w:rsidRDefault="00BD0B14" w:rsidP="00F03141">
                <w:pPr>
                  <w:rPr>
                    <w:i/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  <w:sdt>
          <w:sdtPr>
            <w:rPr>
              <w:noProof/>
              <w:color w:val="1F497D"/>
              <w:sz w:val="20"/>
              <w:szCs w:val="20"/>
              <w:lang w:val="de-DE" w:eastAsia="en-GB"/>
            </w:rPr>
            <w:id w:val="-1840684181"/>
            <w:placeholder>
              <w:docPart w:val="521CA6F523C4441C8647D4AB9F449ED3"/>
            </w:placeholder>
            <w:showingPlcHdr/>
            <w:text/>
          </w:sdtPr>
          <w:sdtContent>
            <w:tc>
              <w:tcPr>
                <w:tcW w:w="894" w:type="dxa"/>
              </w:tcPr>
              <w:p w14:paraId="265E9220" w14:textId="454FAB99" w:rsidR="00414288" w:rsidRPr="00F6060C" w:rsidRDefault="0033330E" w:rsidP="00F03141">
                <w:pPr>
                  <w:rPr>
                    <w:noProof/>
                    <w:color w:val="1F497D"/>
                    <w:sz w:val="20"/>
                    <w:szCs w:val="20"/>
                    <w:lang w:val="de-DE" w:eastAsia="en-GB"/>
                  </w:rPr>
                </w:pPr>
                <w:r>
                  <w:rPr>
                    <w:rStyle w:val="Platzhaltertext"/>
                    <w:lang w:val="de-DE"/>
                  </w:rPr>
                  <w:t>country</w:t>
                </w:r>
              </w:p>
            </w:tc>
          </w:sdtContent>
        </w:sdt>
        <w:sdt>
          <w:sdtPr>
            <w:rPr>
              <w:i/>
              <w:noProof/>
              <w:color w:val="1F497D"/>
              <w:sz w:val="20"/>
              <w:szCs w:val="20"/>
              <w:lang w:eastAsia="en-GB"/>
            </w:rPr>
            <w:id w:val="-324288355"/>
            <w:placeholder>
              <w:docPart w:val="37E11F1ABEDF4F458A8F1458ABBE32BC"/>
            </w:placeholder>
            <w:showingPlcHdr/>
            <w:text/>
          </w:sdtPr>
          <w:sdtContent>
            <w:tc>
              <w:tcPr>
                <w:tcW w:w="3683" w:type="dxa"/>
              </w:tcPr>
              <w:p w14:paraId="15189C0F" w14:textId="5F96CAED" w:rsidR="00414288" w:rsidRPr="00BD0B14" w:rsidRDefault="00BD0B14" w:rsidP="00F03141">
                <w:pPr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</w:tr>
      <w:tr w:rsidR="009210C0" w:rsidRPr="00BD0B14" w14:paraId="1D0AED30" w14:textId="77777777" w:rsidTr="00CE0BB2">
        <w:trPr>
          <w:trHeight w:val="244"/>
        </w:trPr>
        <w:sdt>
          <w:sdtPr>
            <w:rPr>
              <w:i/>
              <w:noProof/>
              <w:color w:val="1F497D"/>
              <w:sz w:val="20"/>
              <w:szCs w:val="20"/>
              <w:lang w:eastAsia="en-GB"/>
            </w:rPr>
            <w:id w:val="532702641"/>
            <w:placeholder>
              <w:docPart w:val="1340DA07B5884465BA6D37D522C626E3"/>
            </w:placeholder>
            <w:showingPlcHdr/>
            <w:text/>
          </w:sdtPr>
          <w:sdtContent>
            <w:tc>
              <w:tcPr>
                <w:tcW w:w="4563" w:type="dxa"/>
              </w:tcPr>
              <w:p w14:paraId="4B4D0AA0" w14:textId="4849093C" w:rsidR="00414288" w:rsidRPr="00BD0B14" w:rsidRDefault="00BD0B14" w:rsidP="00F03141">
                <w:pPr>
                  <w:rPr>
                    <w:i/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  <w:sdt>
          <w:sdtPr>
            <w:rPr>
              <w:noProof/>
              <w:color w:val="1F497D"/>
              <w:sz w:val="20"/>
              <w:szCs w:val="20"/>
              <w:lang w:val="de-DE" w:eastAsia="en-GB"/>
            </w:rPr>
            <w:id w:val="1008642489"/>
            <w:placeholder>
              <w:docPart w:val="66BE9BBB365B4B02A701A6A180044333"/>
            </w:placeholder>
            <w:showingPlcHdr/>
            <w:text/>
          </w:sdtPr>
          <w:sdtContent>
            <w:tc>
              <w:tcPr>
                <w:tcW w:w="894" w:type="dxa"/>
              </w:tcPr>
              <w:p w14:paraId="659D7C8E" w14:textId="3EDFEE1B" w:rsidR="00414288" w:rsidRPr="00F6060C" w:rsidRDefault="0033330E" w:rsidP="00F03141">
                <w:pPr>
                  <w:rPr>
                    <w:noProof/>
                    <w:color w:val="1F497D"/>
                    <w:sz w:val="20"/>
                    <w:szCs w:val="20"/>
                    <w:lang w:val="de-DE" w:eastAsia="en-GB"/>
                  </w:rPr>
                </w:pPr>
                <w:r>
                  <w:rPr>
                    <w:rStyle w:val="Platzhaltertext"/>
                    <w:lang w:val="de-DE"/>
                  </w:rPr>
                  <w:t>country</w:t>
                </w:r>
              </w:p>
            </w:tc>
          </w:sdtContent>
        </w:sdt>
        <w:sdt>
          <w:sdtPr>
            <w:rPr>
              <w:i/>
              <w:noProof/>
              <w:color w:val="1F497D"/>
              <w:sz w:val="20"/>
              <w:szCs w:val="20"/>
              <w:lang w:eastAsia="en-GB"/>
            </w:rPr>
            <w:id w:val="1116251153"/>
            <w:placeholder>
              <w:docPart w:val="3AA6EE93F22744A2A511157445BB0CEE"/>
            </w:placeholder>
            <w:showingPlcHdr/>
            <w:text/>
          </w:sdtPr>
          <w:sdtContent>
            <w:tc>
              <w:tcPr>
                <w:tcW w:w="3683" w:type="dxa"/>
              </w:tcPr>
              <w:p w14:paraId="65C04B05" w14:textId="42F010B7" w:rsidR="00414288" w:rsidRPr="00BD0B14" w:rsidRDefault="00BD0B14" w:rsidP="00F03141">
                <w:pPr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</w:tr>
      <w:tr w:rsidR="009210C0" w:rsidRPr="00BD0B14" w14:paraId="74814AF5" w14:textId="77777777" w:rsidTr="00CE0BB2">
        <w:trPr>
          <w:trHeight w:val="244"/>
        </w:trPr>
        <w:sdt>
          <w:sdtPr>
            <w:rPr>
              <w:i/>
              <w:noProof/>
              <w:color w:val="1F497D"/>
              <w:sz w:val="20"/>
              <w:szCs w:val="20"/>
              <w:lang w:eastAsia="en-GB"/>
            </w:rPr>
            <w:id w:val="-1327357791"/>
            <w:placeholder>
              <w:docPart w:val="F7103483B3E94BFA8D4AEBE540226C62"/>
            </w:placeholder>
            <w:showingPlcHdr/>
            <w:text/>
          </w:sdtPr>
          <w:sdtContent>
            <w:tc>
              <w:tcPr>
                <w:tcW w:w="4563" w:type="dxa"/>
              </w:tcPr>
              <w:p w14:paraId="473A1345" w14:textId="048CE99D" w:rsidR="00414288" w:rsidRPr="00BD0B14" w:rsidRDefault="00BD0B14" w:rsidP="00F03141">
                <w:pPr>
                  <w:rPr>
                    <w:i/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  <w:sdt>
          <w:sdtPr>
            <w:rPr>
              <w:noProof/>
              <w:color w:val="1F497D"/>
              <w:sz w:val="20"/>
              <w:szCs w:val="20"/>
              <w:lang w:val="de-DE" w:eastAsia="en-GB"/>
            </w:rPr>
            <w:id w:val="1859391778"/>
            <w:placeholder>
              <w:docPart w:val="EA3C0AD702014B9DB4B565300985CA4E"/>
            </w:placeholder>
            <w:showingPlcHdr/>
            <w:text/>
          </w:sdtPr>
          <w:sdtContent>
            <w:tc>
              <w:tcPr>
                <w:tcW w:w="894" w:type="dxa"/>
              </w:tcPr>
              <w:p w14:paraId="1A0206D3" w14:textId="49D31097" w:rsidR="00414288" w:rsidRPr="00F6060C" w:rsidRDefault="0033330E" w:rsidP="00F03141">
                <w:pPr>
                  <w:rPr>
                    <w:noProof/>
                    <w:color w:val="1F497D"/>
                    <w:sz w:val="20"/>
                    <w:szCs w:val="20"/>
                    <w:lang w:val="de-DE" w:eastAsia="en-GB"/>
                  </w:rPr>
                </w:pPr>
                <w:r>
                  <w:rPr>
                    <w:rStyle w:val="Platzhaltertext"/>
                    <w:lang w:val="de-DE"/>
                  </w:rPr>
                  <w:t>country</w:t>
                </w:r>
              </w:p>
            </w:tc>
          </w:sdtContent>
        </w:sdt>
        <w:sdt>
          <w:sdtPr>
            <w:rPr>
              <w:i/>
              <w:noProof/>
              <w:color w:val="1F497D"/>
              <w:sz w:val="20"/>
              <w:szCs w:val="20"/>
              <w:lang w:eastAsia="en-GB"/>
            </w:rPr>
            <w:id w:val="1411733663"/>
            <w:placeholder>
              <w:docPart w:val="6C843356E18F41F8BEDEAE4D2EE4F23D"/>
            </w:placeholder>
            <w:showingPlcHdr/>
            <w:text/>
          </w:sdtPr>
          <w:sdtContent>
            <w:tc>
              <w:tcPr>
                <w:tcW w:w="3683" w:type="dxa"/>
              </w:tcPr>
              <w:p w14:paraId="5ACC8E70" w14:textId="121595ED" w:rsidR="00414288" w:rsidRPr="00BD0B14" w:rsidRDefault="00BD0B14" w:rsidP="00F03141">
                <w:pPr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</w:tr>
      <w:tr w:rsidR="009210C0" w:rsidRPr="00BD0B14" w14:paraId="1680BAD7" w14:textId="77777777" w:rsidTr="00CE0BB2">
        <w:trPr>
          <w:trHeight w:val="245"/>
        </w:trPr>
        <w:sdt>
          <w:sdtPr>
            <w:rPr>
              <w:i/>
              <w:noProof/>
              <w:color w:val="1F497D"/>
              <w:sz w:val="20"/>
              <w:szCs w:val="20"/>
              <w:lang w:eastAsia="en-GB"/>
            </w:rPr>
            <w:id w:val="1044172727"/>
            <w:placeholder>
              <w:docPart w:val="ECDECF67C03A403FB6EBB8592DD02CF2"/>
            </w:placeholder>
            <w:showingPlcHdr/>
            <w:text/>
          </w:sdtPr>
          <w:sdtContent>
            <w:tc>
              <w:tcPr>
                <w:tcW w:w="4563" w:type="dxa"/>
              </w:tcPr>
              <w:p w14:paraId="1F2584E7" w14:textId="06676757" w:rsidR="004E7F6A" w:rsidRPr="00BD0B14" w:rsidRDefault="00BD0B14">
                <w:pPr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  <w:sdt>
          <w:sdtPr>
            <w:rPr>
              <w:noProof/>
              <w:color w:val="1F497D"/>
              <w:sz w:val="20"/>
              <w:szCs w:val="20"/>
              <w:lang w:val="de-DE" w:eastAsia="en-GB"/>
            </w:rPr>
            <w:id w:val="-803850574"/>
            <w:placeholder>
              <w:docPart w:val="B8DA7A7BFB9B48BF9BDE52DA60651FC8"/>
            </w:placeholder>
            <w:showingPlcHdr/>
            <w:text/>
          </w:sdtPr>
          <w:sdtContent>
            <w:tc>
              <w:tcPr>
                <w:tcW w:w="894" w:type="dxa"/>
              </w:tcPr>
              <w:p w14:paraId="7D685AF8" w14:textId="4D545E0C" w:rsidR="004E7F6A" w:rsidRPr="00F6060C" w:rsidRDefault="0033330E">
                <w:pPr>
                  <w:rPr>
                    <w:noProof/>
                    <w:color w:val="1F497D"/>
                    <w:sz w:val="20"/>
                    <w:szCs w:val="20"/>
                    <w:lang w:val="de-DE" w:eastAsia="en-GB"/>
                  </w:rPr>
                </w:pPr>
                <w:r>
                  <w:rPr>
                    <w:rStyle w:val="Platzhaltertext"/>
                    <w:lang w:val="de-DE"/>
                  </w:rPr>
                  <w:t>country</w:t>
                </w:r>
              </w:p>
            </w:tc>
          </w:sdtContent>
        </w:sdt>
        <w:sdt>
          <w:sdtPr>
            <w:rPr>
              <w:i/>
              <w:noProof/>
              <w:color w:val="1F497D"/>
              <w:sz w:val="20"/>
              <w:szCs w:val="20"/>
              <w:lang w:eastAsia="en-GB"/>
            </w:rPr>
            <w:id w:val="-199635170"/>
            <w:placeholder>
              <w:docPart w:val="90352101B8BA4CAAAF77869A392F09CE"/>
            </w:placeholder>
            <w:showingPlcHdr/>
            <w:text/>
          </w:sdtPr>
          <w:sdtContent>
            <w:tc>
              <w:tcPr>
                <w:tcW w:w="3683" w:type="dxa"/>
              </w:tcPr>
              <w:p w14:paraId="2776E01F" w14:textId="10380F6C" w:rsidR="004E7F6A" w:rsidRPr="00BD0B14" w:rsidRDefault="00BD0B14">
                <w:pPr>
                  <w:rPr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tc>
          </w:sdtContent>
        </w:sdt>
      </w:tr>
    </w:tbl>
    <w:p w14:paraId="065F8366" w14:textId="75B0B622" w:rsidR="00BD0B14" w:rsidRDefault="00BD0B14" w:rsidP="004B018D">
      <w:pPr>
        <w:tabs>
          <w:tab w:val="right" w:leader="underscore" w:pos="8920"/>
        </w:tabs>
        <w:rPr>
          <w:b/>
          <w:noProof/>
          <w:color w:val="1F497D"/>
          <w:sz w:val="20"/>
          <w:szCs w:val="20"/>
          <w:lang w:eastAsia="en-GB"/>
        </w:rPr>
      </w:pPr>
      <w:r>
        <w:rPr>
          <w:b/>
          <w:noProof/>
          <w:color w:val="1F497D"/>
          <w:sz w:val="20"/>
          <w:szCs w:val="20"/>
          <w:lang w:eastAsia="en-GB"/>
        </w:rPr>
        <w:br w:type="page"/>
      </w:r>
    </w:p>
    <w:p w14:paraId="1EFFB736" w14:textId="77777777" w:rsidR="00F94F51" w:rsidRPr="00873717" w:rsidRDefault="00233927" w:rsidP="00F03141">
      <w:pPr>
        <w:rPr>
          <w:color w:val="1F497D"/>
          <w:sz w:val="20"/>
          <w:szCs w:val="20"/>
          <w:lang w:eastAsia="en-GB"/>
        </w:rPr>
      </w:pPr>
      <w:r w:rsidRPr="00873717">
        <w:rPr>
          <w:color w:val="1F497D"/>
          <w:sz w:val="20"/>
          <w:szCs w:val="20"/>
          <w:lang w:eastAsia="en-GB"/>
        </w:rPr>
        <w:t xml:space="preserve">Please tick </w:t>
      </w:r>
      <w:r w:rsidR="007D764F">
        <w:rPr>
          <w:color w:val="1F497D"/>
          <w:sz w:val="20"/>
          <w:szCs w:val="20"/>
          <w:lang w:eastAsia="en-GB"/>
        </w:rPr>
        <w:t>the</w:t>
      </w:r>
      <w:r w:rsidRPr="00873717">
        <w:rPr>
          <w:color w:val="1F497D"/>
          <w:sz w:val="20"/>
          <w:szCs w:val="20"/>
          <w:lang w:eastAsia="en-GB"/>
        </w:rPr>
        <w:t xml:space="preserve"> Technology Readiness Levels </w:t>
      </w:r>
      <w:r w:rsidR="00BA29D5">
        <w:rPr>
          <w:color w:val="1F497D"/>
          <w:sz w:val="20"/>
          <w:szCs w:val="20"/>
          <w:lang w:eastAsia="en-GB"/>
        </w:rPr>
        <w:t xml:space="preserve">(TRLs) </w:t>
      </w:r>
      <w:r w:rsidRPr="00873717">
        <w:rPr>
          <w:color w:val="1F497D"/>
          <w:sz w:val="20"/>
          <w:szCs w:val="20"/>
          <w:lang w:eastAsia="en-GB"/>
        </w:rPr>
        <w:t xml:space="preserve">related to </w:t>
      </w:r>
      <w:r w:rsidR="00CE0BB2">
        <w:rPr>
          <w:color w:val="1F497D"/>
          <w:sz w:val="20"/>
          <w:szCs w:val="20"/>
          <w:lang w:eastAsia="en-GB"/>
        </w:rPr>
        <w:t xml:space="preserve">start/end of </w:t>
      </w:r>
      <w:r w:rsidRPr="00873717">
        <w:rPr>
          <w:color w:val="1F497D"/>
          <w:sz w:val="20"/>
          <w:szCs w:val="20"/>
          <w:lang w:eastAsia="en-GB"/>
        </w:rPr>
        <w:t xml:space="preserve">the </w:t>
      </w:r>
      <w:r w:rsidR="00CE0BB2">
        <w:rPr>
          <w:color w:val="1F497D"/>
          <w:sz w:val="20"/>
          <w:szCs w:val="20"/>
          <w:lang w:eastAsia="en-GB"/>
        </w:rPr>
        <w:t>propo</w:t>
      </w:r>
      <w:r w:rsidRPr="00873717">
        <w:rPr>
          <w:color w:val="1F497D"/>
          <w:sz w:val="20"/>
          <w:szCs w:val="20"/>
          <w:lang w:eastAsia="en-GB"/>
        </w:rPr>
        <w:t>sed idea</w:t>
      </w:r>
      <w:r w:rsidR="00912A6B" w:rsidRPr="00873717">
        <w:rPr>
          <w:color w:val="1F497D"/>
          <w:sz w:val="20"/>
          <w:szCs w:val="20"/>
          <w:lang w:eastAsia="en-GB"/>
        </w:rPr>
        <w:t>, if relevant</w:t>
      </w:r>
      <w:r w:rsidRPr="00873717">
        <w:rPr>
          <w:color w:val="1F497D"/>
          <w:sz w:val="20"/>
          <w:szCs w:val="20"/>
          <w:lang w:eastAsia="en-GB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00"/>
        <w:gridCol w:w="1001"/>
        <w:gridCol w:w="1002"/>
        <w:gridCol w:w="1002"/>
        <w:gridCol w:w="1002"/>
        <w:gridCol w:w="1002"/>
        <w:gridCol w:w="1002"/>
        <w:gridCol w:w="1002"/>
        <w:gridCol w:w="1003"/>
      </w:tblGrid>
      <w:tr w:rsidR="009210C0" w14:paraId="0A7C2C2E" w14:textId="77777777" w:rsidTr="007D764F">
        <w:trPr>
          <w:trHeight w:val="283"/>
        </w:trPr>
        <w:tc>
          <w:tcPr>
            <w:tcW w:w="1026" w:type="dxa"/>
            <w:shd w:val="clear" w:color="auto" w:fill="auto"/>
          </w:tcPr>
          <w:p w14:paraId="532444F8" w14:textId="5231A09A"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1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158480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60C"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026" w:type="dxa"/>
            <w:shd w:val="clear" w:color="auto" w:fill="auto"/>
          </w:tcPr>
          <w:p w14:paraId="3176BA55" w14:textId="5FD82B1F"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2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-55770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60C"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027" w:type="dxa"/>
            <w:shd w:val="clear" w:color="auto" w:fill="auto"/>
          </w:tcPr>
          <w:p w14:paraId="32D7195C" w14:textId="284C4E52"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3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-45625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60C"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027" w:type="dxa"/>
            <w:shd w:val="clear" w:color="auto" w:fill="auto"/>
          </w:tcPr>
          <w:p w14:paraId="00F4A708" w14:textId="0D3ADA77"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4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70453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60C"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027" w:type="dxa"/>
            <w:shd w:val="clear" w:color="auto" w:fill="auto"/>
          </w:tcPr>
          <w:p w14:paraId="44B891C2" w14:textId="07CA822A"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5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159419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60C"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027" w:type="dxa"/>
            <w:shd w:val="clear" w:color="auto" w:fill="auto"/>
          </w:tcPr>
          <w:p w14:paraId="77BC8DA0" w14:textId="5E68CB1C"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6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-189288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60C"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027" w:type="dxa"/>
            <w:shd w:val="clear" w:color="auto" w:fill="auto"/>
          </w:tcPr>
          <w:p w14:paraId="179229BD" w14:textId="7D69C7D6"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7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51373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60C"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027" w:type="dxa"/>
            <w:shd w:val="clear" w:color="auto" w:fill="auto"/>
          </w:tcPr>
          <w:p w14:paraId="5D57FFD1" w14:textId="4B6F7C4D"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8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-131170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60C"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028" w:type="dxa"/>
            <w:shd w:val="clear" w:color="auto" w:fill="auto"/>
          </w:tcPr>
          <w:p w14:paraId="13FDCBB2" w14:textId="075A227D" w:rsidR="000D333B" w:rsidRPr="00873717" w:rsidRDefault="00233927" w:rsidP="00F03141">
            <w:pPr>
              <w:jc w:val="center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20"/>
                <w:szCs w:val="20"/>
                <w:lang w:eastAsia="en-GB"/>
              </w:rPr>
              <w:t>TRL 9</w:t>
            </w:r>
            <w:r w:rsidR="00C94A20" w:rsidRPr="00873717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155334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60C"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9210C0" w14:paraId="5961BBAB" w14:textId="77777777" w:rsidTr="007D764F">
        <w:trPr>
          <w:trHeight w:val="144"/>
        </w:trPr>
        <w:tc>
          <w:tcPr>
            <w:tcW w:w="1026" w:type="dxa"/>
            <w:shd w:val="clear" w:color="auto" w:fill="auto"/>
          </w:tcPr>
          <w:p w14:paraId="58B7A33F" w14:textId="77777777"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basic principles observed</w:t>
            </w:r>
          </w:p>
        </w:tc>
        <w:tc>
          <w:tcPr>
            <w:tcW w:w="1026" w:type="dxa"/>
            <w:shd w:val="clear" w:color="auto" w:fill="auto"/>
          </w:tcPr>
          <w:p w14:paraId="17FE8D1E" w14:textId="77777777"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technology concept formulated</w:t>
            </w:r>
          </w:p>
        </w:tc>
        <w:tc>
          <w:tcPr>
            <w:tcW w:w="1027" w:type="dxa"/>
            <w:shd w:val="clear" w:color="auto" w:fill="auto"/>
          </w:tcPr>
          <w:p w14:paraId="1B787A96" w14:textId="77777777"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experimental proof of concept</w:t>
            </w:r>
          </w:p>
        </w:tc>
        <w:tc>
          <w:tcPr>
            <w:tcW w:w="1027" w:type="dxa"/>
            <w:shd w:val="clear" w:color="auto" w:fill="auto"/>
          </w:tcPr>
          <w:p w14:paraId="7803994A" w14:textId="77777777"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technology validated in lab</w:t>
            </w:r>
          </w:p>
        </w:tc>
        <w:tc>
          <w:tcPr>
            <w:tcW w:w="1027" w:type="dxa"/>
            <w:shd w:val="clear" w:color="auto" w:fill="auto"/>
          </w:tcPr>
          <w:p w14:paraId="3D1CB30E" w14:textId="77777777"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technology validated in relevant environment</w:t>
            </w:r>
          </w:p>
        </w:tc>
        <w:tc>
          <w:tcPr>
            <w:tcW w:w="1027" w:type="dxa"/>
            <w:shd w:val="clear" w:color="auto" w:fill="auto"/>
          </w:tcPr>
          <w:p w14:paraId="110DEDA4" w14:textId="77777777"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technology demon</w:t>
            </w:r>
            <w:r w:rsidR="00873717" w:rsidRPr="00873717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strated in relevant environ</w:t>
            </w:r>
            <w:r w:rsidR="007C55AE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ment</w:t>
            </w:r>
          </w:p>
        </w:tc>
        <w:tc>
          <w:tcPr>
            <w:tcW w:w="1027" w:type="dxa"/>
            <w:shd w:val="clear" w:color="auto" w:fill="auto"/>
          </w:tcPr>
          <w:p w14:paraId="5E625FFA" w14:textId="77777777"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system prototype demon</w:t>
            </w:r>
            <w:r w:rsidR="00873717" w:rsidRPr="00873717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stration in operational environ</w:t>
            </w:r>
            <w:r w:rsidR="007C55AE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ment</w:t>
            </w:r>
          </w:p>
        </w:tc>
        <w:tc>
          <w:tcPr>
            <w:tcW w:w="1027" w:type="dxa"/>
            <w:shd w:val="clear" w:color="auto" w:fill="auto"/>
          </w:tcPr>
          <w:p w14:paraId="7F08EAE2" w14:textId="77777777"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system complete and qualified</w:t>
            </w:r>
          </w:p>
        </w:tc>
        <w:tc>
          <w:tcPr>
            <w:tcW w:w="1028" w:type="dxa"/>
            <w:shd w:val="clear" w:color="auto" w:fill="auto"/>
          </w:tcPr>
          <w:p w14:paraId="1427E3FA" w14:textId="77777777" w:rsidR="000D333B" w:rsidRPr="00873717" w:rsidRDefault="00233927" w:rsidP="00F03141">
            <w:pPr>
              <w:jc w:val="center"/>
              <w:rPr>
                <w:noProof/>
                <w:color w:val="1F497D"/>
                <w:sz w:val="18"/>
                <w:szCs w:val="20"/>
                <w:lang w:eastAsia="en-GB"/>
              </w:rPr>
            </w:pP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actual system proven in operational environ</w:t>
            </w:r>
            <w:r w:rsidR="00873717" w:rsidRPr="00873717">
              <w:rPr>
                <w:noProof/>
                <w:color w:val="1F497D"/>
                <w:sz w:val="18"/>
                <w:szCs w:val="20"/>
                <w:lang w:eastAsia="en-GB"/>
              </w:rPr>
              <w:t>-</w:t>
            </w:r>
            <w:r w:rsidRPr="00873717">
              <w:rPr>
                <w:noProof/>
                <w:color w:val="1F497D"/>
                <w:sz w:val="18"/>
                <w:szCs w:val="20"/>
                <w:lang w:eastAsia="en-GB"/>
              </w:rPr>
              <w:t>ment</w:t>
            </w:r>
          </w:p>
        </w:tc>
      </w:tr>
    </w:tbl>
    <w:p w14:paraId="156984C3" w14:textId="77777777" w:rsidR="00912A6B" w:rsidRPr="00F03141" w:rsidRDefault="00912A6B" w:rsidP="004B018D">
      <w:pPr>
        <w:rPr>
          <w:color w:val="1F497D"/>
          <w:sz w:val="20"/>
        </w:rPr>
      </w:pPr>
    </w:p>
    <w:tbl>
      <w:tblPr>
        <w:tblW w:w="5000" w:type="pct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9210C0" w:rsidRPr="00973BB7" w14:paraId="586307B5" w14:textId="77777777" w:rsidTr="0033330E">
        <w:tc>
          <w:tcPr>
            <w:tcW w:w="9140" w:type="dxa"/>
          </w:tcPr>
          <w:p w14:paraId="0C16E710" w14:textId="77777777" w:rsidR="00414288" w:rsidRPr="00873717" w:rsidRDefault="00233927" w:rsidP="004B018D">
            <w:pPr>
              <w:tabs>
                <w:tab w:val="left" w:leader="underscore" w:pos="700"/>
              </w:tabs>
              <w:spacing w:before="60"/>
              <w:rPr>
                <w:b/>
                <w:noProof/>
                <w:color w:val="1F497D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 xml:space="preserve">Proposal summary </w:t>
            </w:r>
          </w:p>
          <w:p w14:paraId="65AB0975" w14:textId="77777777" w:rsidR="00414288" w:rsidRPr="00873717" w:rsidRDefault="00233927" w:rsidP="000C1F24">
            <w:pPr>
              <w:tabs>
                <w:tab w:val="left" w:leader="underscore" w:pos="700"/>
              </w:tabs>
              <w:spacing w:before="60"/>
              <w:rPr>
                <w:b/>
                <w:i/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b/>
                <w:i/>
                <w:noProof/>
                <w:color w:val="1F497D"/>
                <w:sz w:val="20"/>
                <w:szCs w:val="20"/>
                <w:lang w:eastAsia="en-GB"/>
              </w:rPr>
              <w:t xml:space="preserve">Basic information in relation to the state-of-the-art, </w:t>
            </w:r>
            <w:r w:rsidR="009B0BE7">
              <w:rPr>
                <w:b/>
                <w:i/>
                <w:noProof/>
                <w:color w:val="1F497D"/>
                <w:sz w:val="20"/>
                <w:szCs w:val="20"/>
                <w:lang w:eastAsia="en-GB"/>
              </w:rPr>
              <w:t>the results you target, the potential market</w:t>
            </w:r>
            <w:r w:rsidRPr="00873717">
              <w:rPr>
                <w:b/>
                <w:i/>
                <w:noProof/>
                <w:color w:val="1F497D"/>
                <w:sz w:val="20"/>
                <w:szCs w:val="20"/>
                <w:lang w:eastAsia="en-GB"/>
              </w:rPr>
              <w:t>, the European added value and the means of implementation should be provided in this section.</w:t>
            </w:r>
          </w:p>
          <w:p w14:paraId="6D96B3A1" w14:textId="77777777" w:rsidR="004B018D" w:rsidRPr="00873717" w:rsidRDefault="00233927" w:rsidP="004B018D">
            <w:pPr>
              <w:tabs>
                <w:tab w:val="left" w:leader="underscore" w:pos="700"/>
              </w:tabs>
              <w:spacing w:before="60"/>
              <w:rPr>
                <w:b/>
                <w:noProof/>
                <w:color w:val="FF0000"/>
                <w:sz w:val="20"/>
                <w:szCs w:val="20"/>
                <w:lang w:eastAsia="en-GB"/>
              </w:rPr>
            </w:pPr>
            <w:r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 xml:space="preserve">PLEASE DO NOT EXCEED </w:t>
            </w:r>
            <w:r w:rsidR="00494D23"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>ONE</w:t>
            </w:r>
            <w:r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 xml:space="preserve"> PAGE</w:t>
            </w:r>
            <w:r w:rsidR="001D322E" w:rsidRPr="00873717">
              <w:rPr>
                <w:b/>
                <w:noProof/>
                <w:color w:val="FF0000"/>
                <w:sz w:val="20"/>
                <w:szCs w:val="20"/>
                <w:lang w:eastAsia="en-GB"/>
              </w:rPr>
              <w:t xml:space="preserve"> </w:t>
            </w:r>
          </w:p>
          <w:p w14:paraId="4976176E" w14:textId="77777777" w:rsidR="004B018D" w:rsidRPr="00F03141" w:rsidRDefault="004B018D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sdt>
            <w:sdtPr>
              <w:rPr>
                <w:rFonts w:ascii="Times New Roman" w:hAnsi="Times New Roman"/>
                <w:color w:val="1F497D"/>
                <w:sz w:val="20"/>
              </w:rPr>
              <w:id w:val="2073693769"/>
              <w:placeholder>
                <w:docPart w:val="0D866F22362A4173BD8F8019EE9CFBED"/>
              </w:placeholder>
              <w:showingPlcHdr/>
              <w:text/>
            </w:sdtPr>
            <w:sdtContent>
              <w:p w14:paraId="6C070C59" w14:textId="00B9841B" w:rsidR="00F64470" w:rsidRDefault="00973BB7" w:rsidP="004B018D">
                <w:pPr>
                  <w:tabs>
                    <w:tab w:val="left" w:leader="underscore" w:pos="700"/>
                  </w:tabs>
                  <w:spacing w:before="60"/>
                  <w:rPr>
                    <w:rFonts w:ascii="Times New Roman" w:hAnsi="Times New Roman"/>
                    <w:color w:val="1F497D"/>
                    <w:sz w:val="20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sdtContent>
          </w:sdt>
          <w:p w14:paraId="6255734C" w14:textId="77777777" w:rsidR="00667A31" w:rsidRPr="00973BB7" w:rsidRDefault="00667A31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color w:val="1F497D"/>
                <w:sz w:val="20"/>
              </w:rPr>
            </w:pPr>
          </w:p>
          <w:p w14:paraId="7E146A00" w14:textId="77777777" w:rsidR="008B6709" w:rsidRPr="00873717" w:rsidRDefault="00233927" w:rsidP="00F03141">
            <w:pPr>
              <w:numPr>
                <w:ilvl w:val="0"/>
                <w:numId w:val="2"/>
              </w:numPr>
              <w:tabs>
                <w:tab w:val="left" w:pos="700"/>
              </w:tabs>
              <w:spacing w:before="60"/>
              <w:ind w:left="714" w:hanging="357"/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Why did you choose this specific topic?</w:t>
            </w:r>
          </w:p>
          <w:p w14:paraId="7033850C" w14:textId="77777777" w:rsidR="00912A6B" w:rsidRDefault="00233927" w:rsidP="00814B9E">
            <w:pPr>
              <w:tabs>
                <w:tab w:val="left" w:leader="underscore" w:pos="700"/>
              </w:tabs>
              <w:spacing w:before="60"/>
              <w:rPr>
                <w:i/>
                <w:color w:val="1F497D"/>
                <w:sz w:val="20"/>
              </w:rPr>
            </w:pPr>
            <w:r w:rsidRPr="00F03141">
              <w:rPr>
                <w:i/>
                <w:color w:val="1F497D"/>
                <w:sz w:val="20"/>
              </w:rPr>
              <w:t xml:space="preserve">Awareness of background documents, European Agenda and Strategic Agendas by </w:t>
            </w:r>
            <w:r w:rsidR="00C84751">
              <w:rPr>
                <w:i/>
                <w:color w:val="1F497D"/>
                <w:sz w:val="20"/>
              </w:rPr>
              <w:t>Partnerships</w:t>
            </w:r>
            <w:r w:rsidRPr="00F03141">
              <w:rPr>
                <w:i/>
                <w:color w:val="1F497D"/>
                <w:sz w:val="20"/>
              </w:rPr>
              <w:t>, an assessment of the idea against the chosen topic should be pursued, previous ex</w:t>
            </w:r>
            <w:r w:rsidR="00C84751">
              <w:rPr>
                <w:i/>
                <w:color w:val="1F497D"/>
                <w:sz w:val="20"/>
              </w:rPr>
              <w:t>perience/ familiarity with the Digital</w:t>
            </w:r>
            <w:r w:rsidRPr="00F03141">
              <w:rPr>
                <w:i/>
                <w:color w:val="1F497D"/>
                <w:sz w:val="20"/>
              </w:rPr>
              <w:t xml:space="preserve"> topics should be stated if applicable.</w:t>
            </w:r>
          </w:p>
          <w:p w14:paraId="6C114916" w14:textId="77777777" w:rsidR="00F6060C" w:rsidRPr="00F03141" w:rsidRDefault="00F6060C" w:rsidP="00814B9E">
            <w:pPr>
              <w:tabs>
                <w:tab w:val="left" w:leader="underscore" w:pos="700"/>
              </w:tabs>
              <w:spacing w:before="60"/>
              <w:rPr>
                <w:i/>
                <w:color w:val="1F497D"/>
                <w:sz w:val="20"/>
              </w:rPr>
            </w:pPr>
          </w:p>
          <w:sdt>
            <w:sdtPr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  <w:id w:val="-1869513655"/>
              <w:placeholder>
                <w:docPart w:val="C40C35B3D6994B3DBB92F1A6B3D3292E"/>
              </w:placeholder>
              <w:showingPlcHdr/>
              <w:text/>
            </w:sdtPr>
            <w:sdtContent>
              <w:p w14:paraId="038411BA" w14:textId="6F229A85" w:rsidR="004B018D" w:rsidRPr="00973BB7" w:rsidRDefault="00973BB7" w:rsidP="004B018D">
                <w:pPr>
                  <w:tabs>
                    <w:tab w:val="left" w:leader="underscore" w:pos="700"/>
                  </w:tabs>
                  <w:spacing w:before="60"/>
                  <w:rPr>
                    <w:rFonts w:ascii="Times New Roman" w:hAnsi="Times New Roman"/>
                    <w:b/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sdtContent>
          </w:sdt>
          <w:p w14:paraId="7CA8C37D" w14:textId="77777777" w:rsidR="00414288" w:rsidRPr="00973BB7" w:rsidRDefault="00414288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14:paraId="71609814" w14:textId="77777777" w:rsidR="00414288" w:rsidRPr="00873717" w:rsidRDefault="00233927" w:rsidP="000C1F24">
            <w:pPr>
              <w:numPr>
                <w:ilvl w:val="0"/>
                <w:numId w:val="2"/>
              </w:numPr>
              <w:tabs>
                <w:tab w:val="left" w:pos="700"/>
              </w:tabs>
              <w:spacing w:before="60"/>
              <w:ind w:left="714" w:hanging="357"/>
              <w:rPr>
                <w:b/>
                <w:noProof/>
                <w:color w:val="1F497D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What will be the result of your r</w:t>
            </w:r>
            <w:r w:rsidR="00C84751">
              <w:rPr>
                <w:b/>
                <w:noProof/>
                <w:color w:val="1F497D"/>
                <w:szCs w:val="20"/>
                <w:lang w:eastAsia="en-GB"/>
              </w:rPr>
              <w:t>esearch project/ expected outcome</w:t>
            </w: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?</w:t>
            </w:r>
          </w:p>
          <w:p w14:paraId="21B73945" w14:textId="77777777" w:rsidR="00F64470" w:rsidRPr="00F03141" w:rsidRDefault="00233927" w:rsidP="00501785">
            <w:pPr>
              <w:tabs>
                <w:tab w:val="left" w:leader="underscore" w:pos="700"/>
              </w:tabs>
              <w:spacing w:before="60"/>
              <w:rPr>
                <w:i/>
                <w:color w:val="1F497D"/>
                <w:sz w:val="20"/>
              </w:rPr>
            </w:pPr>
            <w:r w:rsidRPr="00F03141">
              <w:rPr>
                <w:i/>
                <w:color w:val="1F497D"/>
                <w:sz w:val="20"/>
              </w:rPr>
              <w:t xml:space="preserve">Specify whether the results are compatible with the Expected </w:t>
            </w:r>
            <w:r w:rsidR="00C84751">
              <w:rPr>
                <w:i/>
                <w:color w:val="1F497D"/>
                <w:sz w:val="20"/>
              </w:rPr>
              <w:t xml:space="preserve">outcomes and the </w:t>
            </w:r>
            <w:r w:rsidRPr="00F03141">
              <w:rPr>
                <w:i/>
                <w:color w:val="1F497D"/>
                <w:sz w:val="20"/>
              </w:rPr>
              <w:t>Impact as defined in the Work Programme</w:t>
            </w:r>
            <w:r w:rsidR="00CE0BB2">
              <w:rPr>
                <w:i/>
                <w:color w:val="1F497D"/>
                <w:sz w:val="20"/>
              </w:rPr>
              <w:t>. List what new knowledge/</w:t>
            </w:r>
            <w:r w:rsidRPr="00F03141">
              <w:rPr>
                <w:i/>
                <w:color w:val="1F497D"/>
                <w:sz w:val="20"/>
              </w:rPr>
              <w:t>product</w:t>
            </w:r>
            <w:r w:rsidR="00CE0BB2">
              <w:rPr>
                <w:i/>
                <w:color w:val="1F497D"/>
                <w:sz w:val="20"/>
              </w:rPr>
              <w:t>/process/service</w:t>
            </w:r>
            <w:r w:rsidRPr="00F03141">
              <w:rPr>
                <w:i/>
                <w:color w:val="1F497D"/>
                <w:sz w:val="20"/>
              </w:rPr>
              <w:t xml:space="preserve"> will be produced</w:t>
            </w:r>
            <w:r w:rsidR="00CE0BB2">
              <w:rPr>
                <w:i/>
                <w:color w:val="1F497D"/>
                <w:sz w:val="20"/>
              </w:rPr>
              <w:t xml:space="preserve"> (use TRLs,</w:t>
            </w:r>
            <w:r w:rsidRPr="00F03141">
              <w:rPr>
                <w:i/>
                <w:color w:val="1F497D"/>
                <w:sz w:val="20"/>
              </w:rPr>
              <w:t xml:space="preserve"> when applicable</w:t>
            </w:r>
            <w:r w:rsidR="00CE0BB2">
              <w:rPr>
                <w:i/>
                <w:color w:val="1F497D"/>
                <w:sz w:val="20"/>
              </w:rPr>
              <w:t>)</w:t>
            </w:r>
            <w:r w:rsidRPr="00F03141">
              <w:rPr>
                <w:i/>
                <w:color w:val="1F497D"/>
                <w:sz w:val="20"/>
              </w:rPr>
              <w:t>.</w:t>
            </w:r>
          </w:p>
          <w:p w14:paraId="0D1CC53D" w14:textId="77777777" w:rsidR="004B018D" w:rsidRDefault="004B018D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sdt>
            <w:sdtPr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  <w:id w:val="-1010987452"/>
              <w:placeholder>
                <w:docPart w:val="B8CDA989868B43FDB8C7C52B605530D4"/>
              </w:placeholder>
              <w:showingPlcHdr/>
              <w:text/>
            </w:sdtPr>
            <w:sdtContent>
              <w:p w14:paraId="5739CF2D" w14:textId="0B739512" w:rsidR="00F6060C" w:rsidRPr="00973BB7" w:rsidRDefault="00973BB7" w:rsidP="004B018D">
                <w:pPr>
                  <w:tabs>
                    <w:tab w:val="left" w:leader="underscore" w:pos="700"/>
                  </w:tabs>
                  <w:spacing w:before="60"/>
                  <w:rPr>
                    <w:rFonts w:ascii="Times New Roman" w:hAnsi="Times New Roman"/>
                    <w:b/>
                    <w:noProof/>
                    <w:color w:val="1F497D"/>
                    <w:sz w:val="20"/>
                    <w:szCs w:val="20"/>
                    <w:lang w:eastAsia="en-GB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sdtContent>
          </w:sdt>
          <w:p w14:paraId="23C77F57" w14:textId="74A565DB" w:rsidR="007D764F" w:rsidRPr="00973BB7" w:rsidRDefault="007D764F" w:rsidP="004B018D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14:paraId="376CFFB4" w14:textId="77777777" w:rsidR="004B018D" w:rsidRPr="00873717" w:rsidRDefault="00233927" w:rsidP="00F03141">
            <w:pPr>
              <w:numPr>
                <w:ilvl w:val="0"/>
                <w:numId w:val="2"/>
              </w:numPr>
              <w:tabs>
                <w:tab w:val="left" w:pos="700"/>
              </w:tabs>
              <w:spacing w:before="60"/>
              <w:ind w:left="714" w:hanging="357"/>
              <w:rPr>
                <w:b/>
                <w:noProof/>
                <w:color w:val="1F497D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Please provid</w:t>
            </w:r>
            <w:r w:rsidR="00873717" w:rsidRPr="00873717">
              <w:rPr>
                <w:b/>
                <w:noProof/>
                <w:color w:val="1F497D"/>
                <w:szCs w:val="20"/>
                <w:lang w:eastAsia="en-GB"/>
              </w:rPr>
              <w:t>e information about your organis</w:t>
            </w: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ation.</w:t>
            </w:r>
          </w:p>
          <w:p w14:paraId="6B9A60B9" w14:textId="3135EC61" w:rsidR="00F64470" w:rsidRDefault="00CE0BB2" w:rsidP="00CE0BB2">
            <w:pPr>
              <w:pStyle w:val="Listenabsatz"/>
              <w:numPr>
                <w:ilvl w:val="0"/>
                <w:numId w:val="7"/>
              </w:numPr>
              <w:tabs>
                <w:tab w:val="left" w:leader="underscore" w:pos="700"/>
              </w:tabs>
              <w:spacing w:before="60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>Does</w:t>
            </w:r>
            <w:r w:rsidR="000C1F24"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the organi</w:t>
            </w: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>s</w:t>
            </w:r>
            <w:r w:rsidR="000C1F24"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ation already </w:t>
            </w:r>
            <w:r w:rsidR="0075019D" w:rsidRPr="00CE0BB2">
              <w:rPr>
                <w:noProof/>
                <w:color w:val="1F497D"/>
                <w:sz w:val="20"/>
                <w:szCs w:val="20"/>
                <w:lang w:eastAsia="en-GB"/>
              </w:rPr>
              <w:t>exist</w:t>
            </w: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75019D" w:rsidRPr="00CE0BB2">
              <w:rPr>
                <w:noProof/>
                <w:color w:val="1F497D"/>
                <w:sz w:val="20"/>
                <w:szCs w:val="20"/>
                <w:lang w:eastAsia="en-GB"/>
              </w:rPr>
              <w:t>and</w:t>
            </w: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is it</w:t>
            </w:r>
            <w:r w:rsidR="0075019D"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0C1F24" w:rsidRPr="00CE0BB2">
              <w:rPr>
                <w:noProof/>
                <w:color w:val="1F497D"/>
                <w:sz w:val="20"/>
                <w:szCs w:val="20"/>
                <w:lang w:eastAsia="en-GB"/>
              </w:rPr>
              <w:t>legaly registered in your country?</w:t>
            </w:r>
          </w:p>
          <w:p w14:paraId="64D752F0" w14:textId="5737D05A" w:rsidR="00F6060C" w:rsidRPr="00CE0BB2" w:rsidRDefault="0033330E" w:rsidP="00F6060C">
            <w:pPr>
              <w:pStyle w:val="Listenabsatz"/>
              <w:tabs>
                <w:tab w:val="left" w:leader="underscore" w:pos="700"/>
              </w:tabs>
              <w:spacing w:before="60"/>
              <w:ind w:left="1440"/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noProof/>
                <w:color w:val="1F497D"/>
                <w:sz w:val="20"/>
                <w:szCs w:val="20"/>
                <w:lang w:eastAsia="en-GB"/>
              </w:rPr>
              <w:t xml:space="preserve">                         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-208352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60C"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F6060C">
              <w:rPr>
                <w:noProof/>
                <w:color w:val="1F497D"/>
                <w:sz w:val="20"/>
                <w:szCs w:val="20"/>
                <w:lang w:eastAsia="en-GB"/>
              </w:rPr>
              <w:t xml:space="preserve"> yes</w:t>
            </w:r>
            <w:r>
              <w:rPr>
                <w:noProof/>
                <w:color w:val="1F497D"/>
                <w:sz w:val="20"/>
                <w:szCs w:val="20"/>
                <w:lang w:eastAsia="en-GB"/>
              </w:rPr>
              <w:t xml:space="preserve">                                  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-8402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noProof/>
                <w:color w:val="1F497D"/>
                <w:sz w:val="20"/>
                <w:szCs w:val="20"/>
                <w:lang w:eastAsia="en-GB"/>
              </w:rPr>
              <w:t xml:space="preserve"> no</w:t>
            </w:r>
          </w:p>
          <w:p w14:paraId="1C7D8C39" w14:textId="30E28418" w:rsidR="0075019D" w:rsidRDefault="0075019D" w:rsidP="00CE0BB2">
            <w:pPr>
              <w:pStyle w:val="Listenabsatz"/>
              <w:numPr>
                <w:ilvl w:val="0"/>
                <w:numId w:val="7"/>
              </w:numPr>
              <w:tabs>
                <w:tab w:val="left" w:leader="underscore" w:pos="700"/>
              </w:tabs>
              <w:spacing w:before="60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Have you already registered </w:t>
            </w:r>
            <w:r w:rsidR="00FA74C2" w:rsidRPr="00CE0BB2">
              <w:rPr>
                <w:noProof/>
                <w:color w:val="1F497D"/>
                <w:sz w:val="20"/>
                <w:szCs w:val="20"/>
                <w:lang w:eastAsia="en-GB"/>
              </w:rPr>
              <w:t>to</w:t>
            </w: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 xml:space="preserve"> the Funding and Tenders Portal?</w:t>
            </w:r>
          </w:p>
          <w:p w14:paraId="63F70AD7" w14:textId="45993CA3" w:rsidR="0033330E" w:rsidRPr="0033330E" w:rsidRDefault="0033330E" w:rsidP="0033330E">
            <w:pPr>
              <w:pStyle w:val="Listenabsatz"/>
              <w:tabs>
                <w:tab w:val="left" w:leader="underscore" w:pos="700"/>
              </w:tabs>
              <w:spacing w:before="60"/>
              <w:ind w:left="1440"/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noProof/>
                <w:color w:val="1F497D"/>
                <w:sz w:val="20"/>
                <w:szCs w:val="20"/>
                <w:lang w:eastAsia="en-GB"/>
              </w:rPr>
              <w:t xml:space="preserve">                         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7853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noProof/>
                <w:color w:val="1F497D"/>
                <w:sz w:val="20"/>
                <w:szCs w:val="20"/>
                <w:lang w:eastAsia="en-GB"/>
              </w:rPr>
              <w:t xml:space="preserve"> yes                                  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165995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noProof/>
                <w:color w:val="1F497D"/>
                <w:sz w:val="20"/>
                <w:szCs w:val="20"/>
                <w:lang w:eastAsia="en-GB"/>
              </w:rPr>
              <w:t xml:space="preserve"> no</w:t>
            </w:r>
          </w:p>
          <w:p w14:paraId="6861BD24" w14:textId="4B338548" w:rsidR="00F6060C" w:rsidRDefault="00FA74C2" w:rsidP="00F13834">
            <w:pPr>
              <w:pStyle w:val="Listenabsatz"/>
              <w:numPr>
                <w:ilvl w:val="0"/>
                <w:numId w:val="7"/>
              </w:numPr>
              <w:tabs>
                <w:tab w:val="left" w:leader="underscore" w:pos="700"/>
              </w:tabs>
              <w:spacing w:before="60"/>
              <w:rPr>
                <w:noProof/>
                <w:color w:val="1F497D"/>
                <w:sz w:val="20"/>
                <w:szCs w:val="20"/>
                <w:lang w:eastAsia="en-GB"/>
              </w:rPr>
            </w:pPr>
            <w:r w:rsidRPr="00CE0BB2">
              <w:rPr>
                <w:noProof/>
                <w:color w:val="1F497D"/>
                <w:sz w:val="20"/>
                <w:szCs w:val="20"/>
                <w:lang w:eastAsia="en-GB"/>
              </w:rPr>
              <w:t>Only for SMEs – have you already registered as an SME in the portal?</w:t>
            </w:r>
          </w:p>
          <w:p w14:paraId="086FAC67" w14:textId="3B5448A4" w:rsidR="0033330E" w:rsidRPr="0033330E" w:rsidRDefault="0033330E" w:rsidP="0033330E">
            <w:pPr>
              <w:pStyle w:val="Listenabsatz"/>
              <w:tabs>
                <w:tab w:val="left" w:leader="underscore" w:pos="700"/>
              </w:tabs>
              <w:spacing w:before="60"/>
              <w:ind w:left="1440"/>
              <w:rPr>
                <w:noProof/>
                <w:color w:val="1F497D"/>
                <w:sz w:val="20"/>
                <w:szCs w:val="20"/>
                <w:lang w:eastAsia="en-GB"/>
              </w:rPr>
            </w:pPr>
            <w:r>
              <w:rPr>
                <w:noProof/>
                <w:color w:val="1F497D"/>
                <w:sz w:val="20"/>
                <w:szCs w:val="20"/>
                <w:lang w:eastAsia="en-GB"/>
              </w:rPr>
              <w:t xml:space="preserve">                         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212088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noProof/>
                <w:color w:val="1F497D"/>
                <w:sz w:val="20"/>
                <w:szCs w:val="20"/>
                <w:lang w:eastAsia="en-GB"/>
              </w:rPr>
              <w:t xml:space="preserve"> yes                                   </w:t>
            </w:r>
            <w:sdt>
              <w:sdtPr>
                <w:rPr>
                  <w:noProof/>
                  <w:color w:val="1F497D"/>
                  <w:sz w:val="20"/>
                  <w:szCs w:val="20"/>
                  <w:lang w:eastAsia="en-GB"/>
                </w:rPr>
                <w:id w:val="-68459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color w:val="1F497D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noProof/>
                <w:color w:val="1F497D"/>
                <w:sz w:val="20"/>
                <w:szCs w:val="20"/>
                <w:lang w:eastAsia="en-GB"/>
              </w:rPr>
              <w:t xml:space="preserve"> no</w:t>
            </w:r>
          </w:p>
          <w:p w14:paraId="7ECE10DE" w14:textId="77777777" w:rsidR="00F6060C" w:rsidRPr="0033330E" w:rsidRDefault="00F6060C" w:rsidP="00F13834">
            <w:pPr>
              <w:tabs>
                <w:tab w:val="left" w:leader="underscore" w:pos="700"/>
              </w:tabs>
              <w:spacing w:before="60"/>
              <w:rPr>
                <w:b/>
                <w:noProof/>
                <w:color w:val="1F497D"/>
                <w:sz w:val="20"/>
                <w:szCs w:val="20"/>
                <w:lang w:eastAsia="en-GB"/>
              </w:rPr>
            </w:pPr>
          </w:p>
          <w:p w14:paraId="0BD588DC" w14:textId="77777777" w:rsidR="00902992" w:rsidRPr="00873717" w:rsidRDefault="00233927" w:rsidP="00CE0BB2">
            <w:pPr>
              <w:numPr>
                <w:ilvl w:val="0"/>
                <w:numId w:val="2"/>
              </w:numPr>
              <w:tabs>
                <w:tab w:val="left" w:leader="underscore" w:pos="700"/>
              </w:tabs>
              <w:spacing w:before="60"/>
              <w:rPr>
                <w:b/>
                <w:noProof/>
                <w:color w:val="1F497D"/>
                <w:szCs w:val="20"/>
                <w:lang w:eastAsia="en-GB"/>
              </w:rPr>
            </w:pPr>
            <w:r w:rsidRPr="00873717">
              <w:rPr>
                <w:b/>
                <w:noProof/>
                <w:color w:val="1F497D"/>
                <w:szCs w:val="20"/>
                <w:lang w:eastAsia="en-GB"/>
              </w:rPr>
              <w:t>Has enough time been planned for proposal preparation?</w:t>
            </w:r>
          </w:p>
          <w:p w14:paraId="19F00BAF" w14:textId="77777777" w:rsidR="007B5F2E" w:rsidRPr="00F03141" w:rsidRDefault="00CE0BB2" w:rsidP="00414288">
            <w:pPr>
              <w:tabs>
                <w:tab w:val="left" w:leader="underscore" w:pos="700"/>
              </w:tabs>
              <w:spacing w:before="60"/>
              <w:rPr>
                <w:i/>
                <w:color w:val="1F497D"/>
                <w:sz w:val="20"/>
              </w:rPr>
            </w:pPr>
            <w:r w:rsidRPr="00CE0BB2">
              <w:rPr>
                <w:i/>
                <w:color w:val="1F497D"/>
                <w:sz w:val="20"/>
              </w:rPr>
              <w:t>Forming a consortium and writing a proposal, usually takes several months</w:t>
            </w:r>
            <w:r>
              <w:rPr>
                <w:i/>
                <w:color w:val="1F497D"/>
                <w:sz w:val="20"/>
              </w:rPr>
              <w:t>.</w:t>
            </w:r>
            <w:r>
              <w:rPr>
                <w:b/>
                <w:noProof/>
                <w:color w:val="1F497D"/>
                <w:sz w:val="20"/>
                <w:szCs w:val="20"/>
                <w:lang w:eastAsia="en-GB"/>
              </w:rPr>
              <w:t xml:space="preserve"> </w:t>
            </w:r>
            <w:r w:rsidR="00233927" w:rsidRPr="00F03141">
              <w:rPr>
                <w:i/>
                <w:color w:val="1F497D"/>
                <w:sz w:val="20"/>
              </w:rPr>
              <w:t xml:space="preserve">Specify the stage of proposal preparation i.e. </w:t>
            </w:r>
            <w:r>
              <w:rPr>
                <w:i/>
                <w:color w:val="1F497D"/>
                <w:sz w:val="20"/>
              </w:rPr>
              <w:t xml:space="preserve">allocation of resources at your organisation, </w:t>
            </w:r>
            <w:r w:rsidR="00233927" w:rsidRPr="00F03141">
              <w:rPr>
                <w:i/>
                <w:color w:val="1F497D"/>
                <w:sz w:val="20"/>
              </w:rPr>
              <w:t>initial contact with partners, preparation of description of work, preparation of budget, and expected time to be needed for finalization.</w:t>
            </w:r>
          </w:p>
          <w:p w14:paraId="28FCEF0C" w14:textId="77777777" w:rsidR="004B018D" w:rsidRDefault="004B018D" w:rsidP="007C55AE">
            <w:pPr>
              <w:tabs>
                <w:tab w:val="left" w:leader="underscore" w:pos="700"/>
              </w:tabs>
              <w:spacing w:before="60"/>
              <w:rPr>
                <w:b/>
                <w:color w:val="1F497D"/>
                <w:sz w:val="20"/>
              </w:rPr>
            </w:pPr>
          </w:p>
          <w:sdt>
            <w:sdtPr>
              <w:rPr>
                <w:b/>
                <w:color w:val="1F497D"/>
                <w:sz w:val="20"/>
              </w:rPr>
              <w:id w:val="1243611209"/>
              <w:placeholder>
                <w:docPart w:val="B94842DAAC4B4A18953F92B970A1E6F6"/>
              </w:placeholder>
              <w:showingPlcHdr/>
              <w:text/>
            </w:sdtPr>
            <w:sdtContent>
              <w:p w14:paraId="09AB78E7" w14:textId="39677526" w:rsidR="0033330E" w:rsidRPr="00973BB7" w:rsidRDefault="00973BB7" w:rsidP="007C55AE">
                <w:pPr>
                  <w:tabs>
                    <w:tab w:val="left" w:leader="underscore" w:pos="700"/>
                  </w:tabs>
                  <w:spacing w:before="60"/>
                  <w:rPr>
                    <w:b/>
                    <w:color w:val="1F497D"/>
                    <w:sz w:val="20"/>
                  </w:rPr>
                </w:pPr>
                <w:r w:rsidRPr="00973BB7">
                  <w:rPr>
                    <w:rStyle w:val="Platzhaltertext"/>
                  </w:rPr>
                  <w:t>Click here to enter t</w:t>
                </w:r>
                <w:r>
                  <w:rPr>
                    <w:rStyle w:val="Platzhaltertext"/>
                  </w:rPr>
                  <w:t>ext</w:t>
                </w:r>
              </w:p>
            </w:sdtContent>
          </w:sdt>
          <w:p w14:paraId="0A6B7B3A" w14:textId="77777777" w:rsidR="007C55AE" w:rsidRPr="00973BB7" w:rsidRDefault="007C55AE" w:rsidP="00F03141">
            <w:pPr>
              <w:tabs>
                <w:tab w:val="left" w:leader="underscore" w:pos="700"/>
              </w:tabs>
              <w:spacing w:before="60"/>
              <w:rPr>
                <w:rFonts w:ascii="Times New Roman" w:hAnsi="Times New Roman"/>
                <w:noProof/>
                <w:color w:val="1F497D"/>
                <w:sz w:val="20"/>
                <w:szCs w:val="20"/>
                <w:lang w:eastAsia="en-GB"/>
              </w:rPr>
            </w:pPr>
          </w:p>
        </w:tc>
      </w:tr>
    </w:tbl>
    <w:p w14:paraId="6A2B87F6" w14:textId="77777777" w:rsidR="00B1391C" w:rsidRPr="00973BB7" w:rsidRDefault="00B1391C" w:rsidP="004B018D">
      <w:pPr>
        <w:rPr>
          <w:noProof/>
          <w:color w:val="1F497D"/>
          <w:sz w:val="20"/>
          <w:szCs w:val="20"/>
          <w:lang w:eastAsia="en-GB"/>
        </w:rPr>
      </w:pPr>
    </w:p>
    <w:p w14:paraId="1AAC7D4D" w14:textId="59E490F5" w:rsidR="00B1391C" w:rsidRDefault="00233927" w:rsidP="0033330E">
      <w:pPr>
        <w:rPr>
          <w:noProof/>
          <w:color w:val="1F497D"/>
          <w:sz w:val="20"/>
          <w:szCs w:val="20"/>
          <w:lang w:eastAsia="en-GB"/>
        </w:rPr>
      </w:pPr>
      <w:r w:rsidRPr="00873717">
        <w:rPr>
          <w:noProof/>
          <w:color w:val="1F497D"/>
          <w:sz w:val="20"/>
          <w:szCs w:val="20"/>
          <w:lang w:eastAsia="en-GB"/>
        </w:rPr>
        <w:t>Pl</w:t>
      </w:r>
      <w:r w:rsidR="007D764F">
        <w:rPr>
          <w:noProof/>
          <w:color w:val="1F497D"/>
          <w:sz w:val="20"/>
          <w:szCs w:val="20"/>
          <w:lang w:eastAsia="en-GB"/>
        </w:rPr>
        <w:t xml:space="preserve">ease send </w:t>
      </w:r>
      <w:r w:rsidR="007C55AE">
        <w:rPr>
          <w:noProof/>
          <w:color w:val="1F497D"/>
          <w:sz w:val="20"/>
          <w:szCs w:val="20"/>
          <w:lang w:eastAsia="en-GB"/>
        </w:rPr>
        <w:t>the form</w:t>
      </w:r>
      <w:r w:rsidR="00AB2B60">
        <w:rPr>
          <w:noProof/>
          <w:color w:val="1F497D"/>
          <w:sz w:val="20"/>
          <w:szCs w:val="20"/>
          <w:lang w:eastAsia="en-GB"/>
        </w:rPr>
        <w:t xml:space="preserve"> to your local NCP</w:t>
      </w:r>
      <w:r w:rsidR="00FF4204" w:rsidRPr="00AD3133">
        <w:rPr>
          <w:noProof/>
          <w:color w:val="FF0000"/>
          <w:sz w:val="20"/>
          <w:szCs w:val="20"/>
          <w:lang w:eastAsia="en-GB"/>
        </w:rPr>
        <w:t>*</w:t>
      </w:r>
      <w:r w:rsidR="007D764F">
        <w:rPr>
          <w:noProof/>
          <w:color w:val="1F497D"/>
          <w:sz w:val="20"/>
          <w:szCs w:val="20"/>
          <w:lang w:eastAsia="en-GB"/>
        </w:rPr>
        <w:t>.</w:t>
      </w:r>
      <w:r w:rsidRPr="00873717">
        <w:rPr>
          <w:noProof/>
          <w:color w:val="1F497D"/>
          <w:sz w:val="20"/>
          <w:szCs w:val="20"/>
          <w:lang w:eastAsia="en-GB"/>
        </w:rPr>
        <w:t xml:space="preserve"> </w:t>
      </w:r>
      <w:r w:rsidR="0033330E">
        <w:rPr>
          <w:noProof/>
          <w:color w:val="1F497D"/>
          <w:sz w:val="20"/>
          <w:szCs w:val="20"/>
          <w:lang w:eastAsia="en-GB"/>
        </w:rPr>
        <w:t>They will be in touch with you at the earliest possible time.</w:t>
      </w:r>
    </w:p>
    <w:p w14:paraId="664FABB1" w14:textId="77777777" w:rsidR="0042066F" w:rsidRPr="00873717" w:rsidRDefault="0042066F" w:rsidP="004B018D">
      <w:pPr>
        <w:rPr>
          <w:noProof/>
          <w:color w:val="1F497D"/>
          <w:sz w:val="20"/>
          <w:szCs w:val="20"/>
          <w:lang w:eastAsia="en-GB"/>
        </w:rPr>
      </w:pPr>
    </w:p>
    <w:p w14:paraId="197A9266" w14:textId="00AC319F" w:rsidR="00942F05" w:rsidRDefault="00233927">
      <w:pPr>
        <w:rPr>
          <w:noProof/>
          <w:color w:val="1F497D"/>
          <w:sz w:val="20"/>
          <w:szCs w:val="20"/>
          <w:lang w:eastAsia="en-GB"/>
        </w:rPr>
      </w:pPr>
      <w:r w:rsidRPr="00873717">
        <w:rPr>
          <w:noProof/>
          <w:color w:val="1F497D"/>
          <w:sz w:val="20"/>
          <w:szCs w:val="20"/>
          <w:lang w:eastAsia="en-GB"/>
        </w:rPr>
        <w:t xml:space="preserve">The </w:t>
      </w:r>
      <w:r w:rsidR="0042066F">
        <w:rPr>
          <w:noProof/>
          <w:color w:val="1F497D"/>
          <w:sz w:val="20"/>
          <w:szCs w:val="20"/>
          <w:lang w:eastAsia="en-GB"/>
        </w:rPr>
        <w:t>feedback on</w:t>
      </w:r>
      <w:r w:rsidRPr="00873717">
        <w:rPr>
          <w:noProof/>
          <w:color w:val="1F497D"/>
          <w:sz w:val="20"/>
          <w:szCs w:val="20"/>
          <w:lang w:eastAsia="en-GB"/>
        </w:rPr>
        <w:t xml:space="preserve"> </w:t>
      </w:r>
      <w:r w:rsidR="0033330E">
        <w:rPr>
          <w:noProof/>
          <w:color w:val="1F497D"/>
          <w:sz w:val="20"/>
          <w:szCs w:val="20"/>
          <w:lang w:eastAsia="en-GB"/>
        </w:rPr>
        <w:t>your project idea</w:t>
      </w:r>
      <w:r w:rsidRPr="00873717">
        <w:rPr>
          <w:noProof/>
          <w:color w:val="1F497D"/>
          <w:sz w:val="20"/>
          <w:szCs w:val="20"/>
          <w:lang w:eastAsia="en-GB"/>
        </w:rPr>
        <w:t xml:space="preserve"> does not constitute in any respect a pre-evaluation of the proposal in terms of scientific and technical quality. The advice given by the NCP is strictly informal and non-binding, therefore it does not affect the evaluation of the proposal when it w</w:t>
      </w:r>
      <w:r w:rsidR="0033330E">
        <w:rPr>
          <w:noProof/>
          <w:color w:val="1F497D"/>
          <w:sz w:val="20"/>
          <w:szCs w:val="20"/>
          <w:lang w:eastAsia="en-GB"/>
        </w:rPr>
        <w:t>ill</w:t>
      </w:r>
      <w:r w:rsidRPr="00873717">
        <w:rPr>
          <w:noProof/>
          <w:color w:val="1F497D"/>
          <w:sz w:val="20"/>
          <w:szCs w:val="20"/>
          <w:lang w:eastAsia="en-GB"/>
        </w:rPr>
        <w:t xml:space="preserve"> finally </w:t>
      </w:r>
      <w:r w:rsidR="0033330E">
        <w:rPr>
          <w:noProof/>
          <w:color w:val="1F497D"/>
          <w:sz w:val="20"/>
          <w:szCs w:val="20"/>
          <w:lang w:eastAsia="en-GB"/>
        </w:rPr>
        <w:t xml:space="preserve">be </w:t>
      </w:r>
      <w:r w:rsidRPr="00873717">
        <w:rPr>
          <w:noProof/>
          <w:color w:val="1F497D"/>
          <w:sz w:val="20"/>
          <w:szCs w:val="20"/>
          <w:lang w:eastAsia="en-GB"/>
        </w:rPr>
        <w:t>submitted.</w:t>
      </w:r>
    </w:p>
    <w:p w14:paraId="0E4F1884" w14:textId="77777777" w:rsidR="00233927" w:rsidRDefault="00233927" w:rsidP="008654F9"/>
    <w:p w14:paraId="0B6C420B" w14:textId="5467A223" w:rsidR="00FF4204" w:rsidRPr="00FF4204" w:rsidRDefault="00FF4204" w:rsidP="008654F9">
      <w:pPr>
        <w:rPr>
          <w:noProof/>
          <w:color w:val="1F497D"/>
          <w:sz w:val="20"/>
          <w:szCs w:val="20"/>
          <w:lang w:eastAsia="en-GB"/>
        </w:rPr>
      </w:pPr>
      <w:r w:rsidRPr="00AD3133">
        <w:rPr>
          <w:noProof/>
          <w:color w:val="FF0000"/>
          <w:sz w:val="20"/>
          <w:szCs w:val="20"/>
          <w:lang w:eastAsia="en-GB"/>
        </w:rPr>
        <w:t xml:space="preserve">* </w:t>
      </w:r>
      <w:r w:rsidR="0033330E">
        <w:rPr>
          <w:noProof/>
          <w:color w:val="FF0000"/>
          <w:sz w:val="20"/>
          <w:szCs w:val="20"/>
          <w:lang w:eastAsia="en-GB"/>
        </w:rPr>
        <w:t xml:space="preserve">You can find the contact details of your digital NCP on our website: </w:t>
      </w:r>
      <w:hyperlink r:id="rId8" w:history="1">
        <w:r w:rsidR="0033330E">
          <w:rPr>
            <w:rStyle w:val="Hyperlink"/>
            <w:noProof/>
            <w:sz w:val="20"/>
            <w:szCs w:val="20"/>
            <w:lang w:eastAsia="en-GB"/>
          </w:rPr>
          <w:t>https://www.ideal-ist.eu/representatives</w:t>
        </w:r>
      </w:hyperlink>
      <w:r w:rsidR="0033330E">
        <w:rPr>
          <w:noProof/>
          <w:color w:val="FF0000"/>
          <w:sz w:val="20"/>
          <w:szCs w:val="20"/>
          <w:lang w:eastAsia="en-GB"/>
        </w:rPr>
        <w:t xml:space="preserve"> If your country’s NCP is not on this list, get in touch with Salko Kova</w:t>
      </w:r>
      <w:r w:rsidR="0033330E">
        <w:rPr>
          <w:rFonts w:cs="Calibri"/>
          <w:noProof/>
          <w:color w:val="FF0000"/>
          <w:sz w:val="20"/>
          <w:szCs w:val="20"/>
          <w:lang w:eastAsia="en-GB"/>
        </w:rPr>
        <w:t>č</w:t>
      </w:r>
      <w:r w:rsidR="0033330E">
        <w:rPr>
          <w:noProof/>
          <w:color w:val="FF0000"/>
          <w:sz w:val="20"/>
          <w:szCs w:val="20"/>
          <w:lang w:eastAsia="en-GB"/>
        </w:rPr>
        <w:t>i</w:t>
      </w:r>
      <w:r w:rsidR="0033330E">
        <w:rPr>
          <w:rFonts w:cs="Calibri"/>
          <w:noProof/>
          <w:color w:val="FF0000"/>
          <w:sz w:val="20"/>
          <w:szCs w:val="20"/>
          <w:lang w:eastAsia="en-GB"/>
        </w:rPr>
        <w:t>ć</w:t>
      </w:r>
      <w:r w:rsidR="0033330E">
        <w:rPr>
          <w:noProof/>
          <w:color w:val="FF0000"/>
          <w:sz w:val="20"/>
          <w:szCs w:val="20"/>
          <w:lang w:eastAsia="en-GB"/>
        </w:rPr>
        <w:t xml:space="preserve"> (</w:t>
      </w:r>
      <w:hyperlink r:id="rId9" w:history="1">
        <w:r w:rsidR="0033330E" w:rsidRPr="0037156A">
          <w:rPr>
            <w:rStyle w:val="Hyperlink"/>
            <w:noProof/>
            <w:sz w:val="20"/>
            <w:szCs w:val="20"/>
            <w:lang w:eastAsia="en-GB"/>
          </w:rPr>
          <w:t>salko@unmo.ba</w:t>
        </w:r>
      </w:hyperlink>
      <w:r w:rsidR="0033330E">
        <w:rPr>
          <w:noProof/>
          <w:color w:val="FF0000"/>
          <w:sz w:val="20"/>
          <w:szCs w:val="20"/>
          <w:lang w:eastAsia="en-GB"/>
        </w:rPr>
        <w:t>) or Alrun Hauke (</w:t>
      </w:r>
      <w:hyperlink r:id="rId10" w:history="1">
        <w:r w:rsidR="0033330E" w:rsidRPr="0037156A">
          <w:rPr>
            <w:rStyle w:val="Hyperlink"/>
            <w:noProof/>
            <w:sz w:val="20"/>
            <w:szCs w:val="20"/>
            <w:lang w:eastAsia="en-GB"/>
          </w:rPr>
          <w:t>alrun.hauke@dlr.de</w:t>
        </w:r>
      </w:hyperlink>
      <w:r w:rsidR="0033330E">
        <w:rPr>
          <w:noProof/>
          <w:color w:val="FF0000"/>
          <w:sz w:val="20"/>
          <w:szCs w:val="20"/>
          <w:lang w:eastAsia="en-GB"/>
        </w:rPr>
        <w:t>) instead and they will help you out.</w:t>
      </w:r>
    </w:p>
    <w:sectPr w:rsidR="00FF4204" w:rsidRPr="00FF4204" w:rsidSect="00F03141">
      <w:headerReference w:type="default" r:id="rId11"/>
      <w:footerReference w:type="default" r:id="rId12"/>
      <w:pgSz w:w="11906" w:h="16838"/>
      <w:pgMar w:top="1440" w:right="1440" w:bottom="993" w:left="1440" w:header="5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40F2" w14:textId="77777777" w:rsidR="00F40C71" w:rsidRDefault="00F40C71">
      <w:r>
        <w:separator/>
      </w:r>
    </w:p>
  </w:endnote>
  <w:endnote w:type="continuationSeparator" w:id="0">
    <w:p w14:paraId="522FC0B9" w14:textId="77777777" w:rsidR="00F40C71" w:rsidRDefault="00F4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551B" w14:textId="77777777" w:rsidR="00CD725E" w:rsidRPr="005C59ED" w:rsidRDefault="00233927" w:rsidP="00873A5F">
    <w:pPr>
      <w:pStyle w:val="Fuzeile"/>
      <w:tabs>
        <w:tab w:val="clear" w:pos="9072"/>
        <w:tab w:val="right" w:pos="9070"/>
      </w:tabs>
      <w:rPr>
        <w:color w:val="1F497D"/>
      </w:rPr>
    </w:pPr>
    <w:r w:rsidRPr="005C59ED">
      <w:rPr>
        <w:color w:val="1F497D"/>
      </w:rPr>
      <w:tab/>
    </w:r>
    <w:r w:rsidRPr="005C59ED">
      <w:rPr>
        <w:color w:val="1F497D"/>
      </w:rPr>
      <w:tab/>
      <w:t xml:space="preserve"> Page </w:t>
    </w:r>
    <w:r w:rsidRPr="005C59ED">
      <w:rPr>
        <w:color w:val="1F497D"/>
      </w:rPr>
      <w:fldChar w:fldCharType="begin"/>
    </w:r>
    <w:r w:rsidRPr="005C59ED">
      <w:rPr>
        <w:color w:val="1F497D"/>
      </w:rPr>
      <w:instrText xml:space="preserve"> PAGE   \* MERGEFORMAT </w:instrText>
    </w:r>
    <w:r w:rsidRPr="005C59ED">
      <w:rPr>
        <w:color w:val="1F497D"/>
      </w:rPr>
      <w:fldChar w:fldCharType="separate"/>
    </w:r>
    <w:r w:rsidR="004038E0">
      <w:rPr>
        <w:noProof/>
        <w:color w:val="1F497D"/>
      </w:rPr>
      <w:t>2</w:t>
    </w:r>
    <w:r w:rsidRPr="005C59ED">
      <w:rPr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9A74" w14:textId="77777777" w:rsidR="00F40C71" w:rsidRDefault="00F40C71">
      <w:r>
        <w:separator/>
      </w:r>
    </w:p>
  </w:footnote>
  <w:footnote w:type="continuationSeparator" w:id="0">
    <w:p w14:paraId="5421CC2E" w14:textId="77777777" w:rsidR="00F40C71" w:rsidRDefault="00F4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6698" w14:textId="77777777" w:rsidR="00D35390" w:rsidRPr="005627B4" w:rsidRDefault="00233927" w:rsidP="00D35390">
    <w:pPr>
      <w:ind w:right="-2"/>
      <w:jc w:val="right"/>
      <w:rPr>
        <w:rFonts w:ascii="Arial Black" w:hAnsi="Arial Black"/>
        <w:color w:val="0070C0"/>
        <w:sz w:val="4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CF778D2" wp14:editId="0CE2DA8C">
          <wp:simplePos x="0" y="0"/>
          <wp:positionH relativeFrom="column">
            <wp:posOffset>0</wp:posOffset>
          </wp:positionH>
          <wp:positionV relativeFrom="paragraph">
            <wp:posOffset>81280</wp:posOffset>
          </wp:positionV>
          <wp:extent cx="1602740" cy="976630"/>
          <wp:effectExtent l="0" t="0" r="0" b="0"/>
          <wp:wrapNone/>
          <wp:docPr id="2" name="Picture 1" descr="ideal-is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042228" name="Picture 1" descr="ideal-is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9" t="10995" r="8437"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27B4">
      <w:rPr>
        <w:rFonts w:ascii="Arial Black" w:hAnsi="Arial Black"/>
        <w:color w:val="0070C0"/>
        <w:sz w:val="40"/>
      </w:rPr>
      <w:t>Your</w:t>
    </w:r>
  </w:p>
  <w:p w14:paraId="4EC3BAE5" w14:textId="7F1D7141" w:rsidR="00D35390" w:rsidRPr="005627B4" w:rsidRDefault="00233927" w:rsidP="00D35390">
    <w:pPr>
      <w:ind w:right="-2"/>
      <w:jc w:val="right"/>
      <w:rPr>
        <w:rFonts w:ascii="Arial Black" w:hAnsi="Arial Black"/>
        <w:color w:val="00B050"/>
        <w:sz w:val="40"/>
      </w:rPr>
    </w:pPr>
    <w:r>
      <w:rPr>
        <w:rFonts w:ascii="Arial Black" w:hAnsi="Arial Black"/>
        <w:color w:val="00B050"/>
        <w:sz w:val="40"/>
      </w:rPr>
      <w:t>Pr</w:t>
    </w:r>
    <w:r w:rsidR="00F6060C">
      <w:rPr>
        <w:rFonts w:ascii="Arial Black" w:hAnsi="Arial Black"/>
        <w:color w:val="00B050"/>
        <w:sz w:val="40"/>
      </w:rPr>
      <w:t>oject Idea</w:t>
    </w:r>
    <w:r>
      <w:rPr>
        <w:rFonts w:ascii="Arial Black" w:hAnsi="Arial Black"/>
        <w:color w:val="00B050"/>
        <w:sz w:val="40"/>
      </w:rPr>
      <w:t xml:space="preserve"> Check</w:t>
    </w:r>
  </w:p>
  <w:p w14:paraId="45E5CFB0" w14:textId="77777777" w:rsidR="00403212" w:rsidRPr="00D35390" w:rsidRDefault="00233927" w:rsidP="00D35390">
    <w:pPr>
      <w:ind w:right="-2"/>
      <w:jc w:val="right"/>
      <w:rPr>
        <w:rFonts w:ascii="Arial Black" w:hAnsi="Arial Black"/>
        <w:color w:val="0070C0"/>
        <w:sz w:val="40"/>
      </w:rPr>
    </w:pPr>
    <w:r w:rsidRPr="005627B4">
      <w:rPr>
        <w:rFonts w:ascii="Arial Black" w:hAnsi="Arial Black"/>
        <w:color w:val="0070C0"/>
        <w:sz w:val="40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72A9"/>
    <w:multiLevelType w:val="hybridMultilevel"/>
    <w:tmpl w:val="A00A2F44"/>
    <w:lvl w:ilvl="0" w:tplc="87FC7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4845CC" w:tentative="1">
      <w:start w:val="1"/>
      <w:numFmt w:val="lowerLetter"/>
      <w:lvlText w:val="%2."/>
      <w:lvlJc w:val="left"/>
      <w:pPr>
        <w:ind w:left="1440" w:hanging="360"/>
      </w:pPr>
    </w:lvl>
    <w:lvl w:ilvl="2" w:tplc="127C63CC" w:tentative="1">
      <w:start w:val="1"/>
      <w:numFmt w:val="lowerRoman"/>
      <w:lvlText w:val="%3."/>
      <w:lvlJc w:val="right"/>
      <w:pPr>
        <w:ind w:left="2160" w:hanging="180"/>
      </w:pPr>
    </w:lvl>
    <w:lvl w:ilvl="3" w:tplc="F00C80F0" w:tentative="1">
      <w:start w:val="1"/>
      <w:numFmt w:val="decimal"/>
      <w:lvlText w:val="%4."/>
      <w:lvlJc w:val="left"/>
      <w:pPr>
        <w:ind w:left="2880" w:hanging="360"/>
      </w:pPr>
    </w:lvl>
    <w:lvl w:ilvl="4" w:tplc="FBF8132A" w:tentative="1">
      <w:start w:val="1"/>
      <w:numFmt w:val="lowerLetter"/>
      <w:lvlText w:val="%5."/>
      <w:lvlJc w:val="left"/>
      <w:pPr>
        <w:ind w:left="3600" w:hanging="360"/>
      </w:pPr>
    </w:lvl>
    <w:lvl w:ilvl="5" w:tplc="73829CBE" w:tentative="1">
      <w:start w:val="1"/>
      <w:numFmt w:val="lowerRoman"/>
      <w:lvlText w:val="%6."/>
      <w:lvlJc w:val="right"/>
      <w:pPr>
        <w:ind w:left="4320" w:hanging="180"/>
      </w:pPr>
    </w:lvl>
    <w:lvl w:ilvl="6" w:tplc="BEB84C3C" w:tentative="1">
      <w:start w:val="1"/>
      <w:numFmt w:val="decimal"/>
      <w:lvlText w:val="%7."/>
      <w:lvlJc w:val="left"/>
      <w:pPr>
        <w:ind w:left="5040" w:hanging="360"/>
      </w:pPr>
    </w:lvl>
    <w:lvl w:ilvl="7" w:tplc="20EA2A80" w:tentative="1">
      <w:start w:val="1"/>
      <w:numFmt w:val="lowerLetter"/>
      <w:lvlText w:val="%8."/>
      <w:lvlJc w:val="left"/>
      <w:pPr>
        <w:ind w:left="5760" w:hanging="360"/>
      </w:pPr>
    </w:lvl>
    <w:lvl w:ilvl="8" w:tplc="CEE81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10A7"/>
    <w:multiLevelType w:val="hybridMultilevel"/>
    <w:tmpl w:val="E7FE9BF4"/>
    <w:lvl w:ilvl="0" w:tplc="CB5C3D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8C57E3"/>
    <w:multiLevelType w:val="hybridMultilevel"/>
    <w:tmpl w:val="31A627B4"/>
    <w:lvl w:ilvl="0" w:tplc="BF50D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A6DFC4" w:tentative="1">
      <w:start w:val="1"/>
      <w:numFmt w:val="lowerLetter"/>
      <w:lvlText w:val="%2."/>
      <w:lvlJc w:val="left"/>
      <w:pPr>
        <w:ind w:left="1440" w:hanging="360"/>
      </w:pPr>
    </w:lvl>
    <w:lvl w:ilvl="2" w:tplc="F7FE54EC" w:tentative="1">
      <w:start w:val="1"/>
      <w:numFmt w:val="lowerRoman"/>
      <w:lvlText w:val="%3."/>
      <w:lvlJc w:val="right"/>
      <w:pPr>
        <w:ind w:left="2160" w:hanging="180"/>
      </w:pPr>
    </w:lvl>
    <w:lvl w:ilvl="3" w:tplc="5A7262D6" w:tentative="1">
      <w:start w:val="1"/>
      <w:numFmt w:val="decimal"/>
      <w:lvlText w:val="%4."/>
      <w:lvlJc w:val="left"/>
      <w:pPr>
        <w:ind w:left="2880" w:hanging="360"/>
      </w:pPr>
    </w:lvl>
    <w:lvl w:ilvl="4" w:tplc="2E5E2EFC" w:tentative="1">
      <w:start w:val="1"/>
      <w:numFmt w:val="lowerLetter"/>
      <w:lvlText w:val="%5."/>
      <w:lvlJc w:val="left"/>
      <w:pPr>
        <w:ind w:left="3600" w:hanging="360"/>
      </w:pPr>
    </w:lvl>
    <w:lvl w:ilvl="5" w:tplc="E7D4403E" w:tentative="1">
      <w:start w:val="1"/>
      <w:numFmt w:val="lowerRoman"/>
      <w:lvlText w:val="%6."/>
      <w:lvlJc w:val="right"/>
      <w:pPr>
        <w:ind w:left="4320" w:hanging="180"/>
      </w:pPr>
    </w:lvl>
    <w:lvl w:ilvl="6" w:tplc="09BE1B60" w:tentative="1">
      <w:start w:val="1"/>
      <w:numFmt w:val="decimal"/>
      <w:lvlText w:val="%7."/>
      <w:lvlJc w:val="left"/>
      <w:pPr>
        <w:ind w:left="5040" w:hanging="360"/>
      </w:pPr>
    </w:lvl>
    <w:lvl w:ilvl="7" w:tplc="990CF614" w:tentative="1">
      <w:start w:val="1"/>
      <w:numFmt w:val="lowerLetter"/>
      <w:lvlText w:val="%8."/>
      <w:lvlJc w:val="left"/>
      <w:pPr>
        <w:ind w:left="5760" w:hanging="360"/>
      </w:pPr>
    </w:lvl>
    <w:lvl w:ilvl="8" w:tplc="1A360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E7D04"/>
    <w:multiLevelType w:val="hybridMultilevel"/>
    <w:tmpl w:val="E822FECE"/>
    <w:lvl w:ilvl="0" w:tplc="2D0A260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F35EF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2A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E9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40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AB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E1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22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4A1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E4805"/>
    <w:multiLevelType w:val="hybridMultilevel"/>
    <w:tmpl w:val="55AC1EEE"/>
    <w:lvl w:ilvl="0" w:tplc="59463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E62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521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02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96F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B85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381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365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7A9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C8D466D"/>
    <w:multiLevelType w:val="hybridMultilevel"/>
    <w:tmpl w:val="B34E2F64"/>
    <w:lvl w:ilvl="0" w:tplc="9F4A5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224A4" w:tentative="1">
      <w:start w:val="1"/>
      <w:numFmt w:val="lowerLetter"/>
      <w:lvlText w:val="%2."/>
      <w:lvlJc w:val="left"/>
      <w:pPr>
        <w:ind w:left="1440" w:hanging="360"/>
      </w:pPr>
    </w:lvl>
    <w:lvl w:ilvl="2" w:tplc="F8BE5DBE" w:tentative="1">
      <w:start w:val="1"/>
      <w:numFmt w:val="lowerRoman"/>
      <w:lvlText w:val="%3."/>
      <w:lvlJc w:val="right"/>
      <w:pPr>
        <w:ind w:left="2160" w:hanging="180"/>
      </w:pPr>
    </w:lvl>
    <w:lvl w:ilvl="3" w:tplc="9508E044" w:tentative="1">
      <w:start w:val="1"/>
      <w:numFmt w:val="decimal"/>
      <w:lvlText w:val="%4."/>
      <w:lvlJc w:val="left"/>
      <w:pPr>
        <w:ind w:left="2880" w:hanging="360"/>
      </w:pPr>
    </w:lvl>
    <w:lvl w:ilvl="4" w:tplc="12BC049A" w:tentative="1">
      <w:start w:val="1"/>
      <w:numFmt w:val="lowerLetter"/>
      <w:lvlText w:val="%5."/>
      <w:lvlJc w:val="left"/>
      <w:pPr>
        <w:ind w:left="3600" w:hanging="360"/>
      </w:pPr>
    </w:lvl>
    <w:lvl w:ilvl="5" w:tplc="DA70AAD0" w:tentative="1">
      <w:start w:val="1"/>
      <w:numFmt w:val="lowerRoman"/>
      <w:lvlText w:val="%6."/>
      <w:lvlJc w:val="right"/>
      <w:pPr>
        <w:ind w:left="4320" w:hanging="180"/>
      </w:pPr>
    </w:lvl>
    <w:lvl w:ilvl="6" w:tplc="6E869CAC" w:tentative="1">
      <w:start w:val="1"/>
      <w:numFmt w:val="decimal"/>
      <w:lvlText w:val="%7."/>
      <w:lvlJc w:val="left"/>
      <w:pPr>
        <w:ind w:left="5040" w:hanging="360"/>
      </w:pPr>
    </w:lvl>
    <w:lvl w:ilvl="7" w:tplc="E69C92E8" w:tentative="1">
      <w:start w:val="1"/>
      <w:numFmt w:val="lowerLetter"/>
      <w:lvlText w:val="%8."/>
      <w:lvlJc w:val="left"/>
      <w:pPr>
        <w:ind w:left="5760" w:hanging="360"/>
      </w:pPr>
    </w:lvl>
    <w:lvl w:ilvl="8" w:tplc="4DEA7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F4653"/>
    <w:multiLevelType w:val="hybridMultilevel"/>
    <w:tmpl w:val="33CEB4DE"/>
    <w:lvl w:ilvl="0" w:tplc="BF9C645A"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</w:rPr>
    </w:lvl>
    <w:lvl w:ilvl="1" w:tplc="342600CE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9A85FB8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84EA99A8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6FC2F5D4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4A286F92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CB9A6450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CBAE67C2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C0C6A24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873574819">
    <w:abstractNumId w:val="3"/>
  </w:num>
  <w:num w:numId="2" w16cid:durableId="38628970">
    <w:abstractNumId w:val="0"/>
  </w:num>
  <w:num w:numId="3" w16cid:durableId="1244216594">
    <w:abstractNumId w:val="5"/>
  </w:num>
  <w:num w:numId="4" w16cid:durableId="701906558">
    <w:abstractNumId w:val="2"/>
  </w:num>
  <w:num w:numId="5" w16cid:durableId="977415213">
    <w:abstractNumId w:val="6"/>
  </w:num>
  <w:num w:numId="6" w16cid:durableId="621812483">
    <w:abstractNumId w:val="4"/>
  </w:num>
  <w:num w:numId="7" w16cid:durableId="203033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D342CF"/>
    <w:rsid w:val="00024C61"/>
    <w:rsid w:val="0003306D"/>
    <w:rsid w:val="00061D16"/>
    <w:rsid w:val="000A347F"/>
    <w:rsid w:val="000C1F24"/>
    <w:rsid w:val="000D333B"/>
    <w:rsid w:val="000E532D"/>
    <w:rsid w:val="001170AA"/>
    <w:rsid w:val="00130DA6"/>
    <w:rsid w:val="001375B2"/>
    <w:rsid w:val="00174975"/>
    <w:rsid w:val="001B24D0"/>
    <w:rsid w:val="001D322E"/>
    <w:rsid w:val="001E603F"/>
    <w:rsid w:val="001F42AC"/>
    <w:rsid w:val="00204A2B"/>
    <w:rsid w:val="002132DB"/>
    <w:rsid w:val="00232678"/>
    <w:rsid w:val="00233927"/>
    <w:rsid w:val="0029086C"/>
    <w:rsid w:val="002909F3"/>
    <w:rsid w:val="002C7B25"/>
    <w:rsid w:val="002E5CFC"/>
    <w:rsid w:val="003156CB"/>
    <w:rsid w:val="0033330E"/>
    <w:rsid w:val="00361582"/>
    <w:rsid w:val="00361F1A"/>
    <w:rsid w:val="00394F9E"/>
    <w:rsid w:val="003A2A22"/>
    <w:rsid w:val="003A6DB3"/>
    <w:rsid w:val="003B0759"/>
    <w:rsid w:val="003E125F"/>
    <w:rsid w:val="00403212"/>
    <w:rsid w:val="004038E0"/>
    <w:rsid w:val="00414288"/>
    <w:rsid w:val="0042066F"/>
    <w:rsid w:val="00455561"/>
    <w:rsid w:val="00485A71"/>
    <w:rsid w:val="00494D23"/>
    <w:rsid w:val="004B018D"/>
    <w:rsid w:val="004B317E"/>
    <w:rsid w:val="004B6F93"/>
    <w:rsid w:val="004C05E1"/>
    <w:rsid w:val="004E7F6A"/>
    <w:rsid w:val="004F1377"/>
    <w:rsid w:val="00501785"/>
    <w:rsid w:val="00512EC8"/>
    <w:rsid w:val="005210E4"/>
    <w:rsid w:val="0054552D"/>
    <w:rsid w:val="00545937"/>
    <w:rsid w:val="005461FF"/>
    <w:rsid w:val="00550405"/>
    <w:rsid w:val="00560749"/>
    <w:rsid w:val="005619CA"/>
    <w:rsid w:val="005627B4"/>
    <w:rsid w:val="00593A3B"/>
    <w:rsid w:val="00595559"/>
    <w:rsid w:val="005B11BD"/>
    <w:rsid w:val="005C2F11"/>
    <w:rsid w:val="005C59ED"/>
    <w:rsid w:val="005C7FC8"/>
    <w:rsid w:val="00626167"/>
    <w:rsid w:val="006275CF"/>
    <w:rsid w:val="00667A31"/>
    <w:rsid w:val="006720CF"/>
    <w:rsid w:val="00681676"/>
    <w:rsid w:val="00685CC9"/>
    <w:rsid w:val="006D13FC"/>
    <w:rsid w:val="006D3CF1"/>
    <w:rsid w:val="006E047B"/>
    <w:rsid w:val="00722D6A"/>
    <w:rsid w:val="00725277"/>
    <w:rsid w:val="0075019D"/>
    <w:rsid w:val="007511B0"/>
    <w:rsid w:val="00752B2F"/>
    <w:rsid w:val="007957A2"/>
    <w:rsid w:val="007B5F2E"/>
    <w:rsid w:val="007C0946"/>
    <w:rsid w:val="007C55AE"/>
    <w:rsid w:val="007D764F"/>
    <w:rsid w:val="007E619A"/>
    <w:rsid w:val="007E69E8"/>
    <w:rsid w:val="008017A5"/>
    <w:rsid w:val="00814B9E"/>
    <w:rsid w:val="0083260D"/>
    <w:rsid w:val="0083683B"/>
    <w:rsid w:val="008553A5"/>
    <w:rsid w:val="008654F9"/>
    <w:rsid w:val="00873717"/>
    <w:rsid w:val="00873A5F"/>
    <w:rsid w:val="00880F4C"/>
    <w:rsid w:val="00884076"/>
    <w:rsid w:val="0089632D"/>
    <w:rsid w:val="008B6709"/>
    <w:rsid w:val="008D7BB7"/>
    <w:rsid w:val="008F5EF6"/>
    <w:rsid w:val="00902992"/>
    <w:rsid w:val="00912A6B"/>
    <w:rsid w:val="009210C0"/>
    <w:rsid w:val="00942F05"/>
    <w:rsid w:val="00972739"/>
    <w:rsid w:val="00973649"/>
    <w:rsid w:val="00973BB7"/>
    <w:rsid w:val="009778C7"/>
    <w:rsid w:val="009802AD"/>
    <w:rsid w:val="009B0BE7"/>
    <w:rsid w:val="009C485C"/>
    <w:rsid w:val="009D3025"/>
    <w:rsid w:val="009E4C01"/>
    <w:rsid w:val="009E60D6"/>
    <w:rsid w:val="00A07F05"/>
    <w:rsid w:val="00A24481"/>
    <w:rsid w:val="00A24C10"/>
    <w:rsid w:val="00A85AFA"/>
    <w:rsid w:val="00AA1255"/>
    <w:rsid w:val="00AA2500"/>
    <w:rsid w:val="00AA342A"/>
    <w:rsid w:val="00AB2B60"/>
    <w:rsid w:val="00AD2DE1"/>
    <w:rsid w:val="00AD3133"/>
    <w:rsid w:val="00AF3781"/>
    <w:rsid w:val="00B1391C"/>
    <w:rsid w:val="00B72BE5"/>
    <w:rsid w:val="00B77B6A"/>
    <w:rsid w:val="00B837BD"/>
    <w:rsid w:val="00BA29D5"/>
    <w:rsid w:val="00BA61E3"/>
    <w:rsid w:val="00BC4444"/>
    <w:rsid w:val="00BD0B14"/>
    <w:rsid w:val="00BD580E"/>
    <w:rsid w:val="00C063EE"/>
    <w:rsid w:val="00C13B23"/>
    <w:rsid w:val="00C31D0F"/>
    <w:rsid w:val="00C63B37"/>
    <w:rsid w:val="00C67DBE"/>
    <w:rsid w:val="00C83002"/>
    <w:rsid w:val="00C84751"/>
    <w:rsid w:val="00C94A20"/>
    <w:rsid w:val="00CD725E"/>
    <w:rsid w:val="00CE0BB2"/>
    <w:rsid w:val="00CE37C8"/>
    <w:rsid w:val="00D342CF"/>
    <w:rsid w:val="00D35390"/>
    <w:rsid w:val="00D441C7"/>
    <w:rsid w:val="00D540AA"/>
    <w:rsid w:val="00D75B06"/>
    <w:rsid w:val="00D86B4C"/>
    <w:rsid w:val="00D973B3"/>
    <w:rsid w:val="00DA43C2"/>
    <w:rsid w:val="00DB0FCD"/>
    <w:rsid w:val="00DB7F0C"/>
    <w:rsid w:val="00E1756B"/>
    <w:rsid w:val="00E34742"/>
    <w:rsid w:val="00E52075"/>
    <w:rsid w:val="00E86975"/>
    <w:rsid w:val="00EB2760"/>
    <w:rsid w:val="00EB357D"/>
    <w:rsid w:val="00EC1556"/>
    <w:rsid w:val="00EF1AE2"/>
    <w:rsid w:val="00F01305"/>
    <w:rsid w:val="00F03141"/>
    <w:rsid w:val="00F13834"/>
    <w:rsid w:val="00F16564"/>
    <w:rsid w:val="00F25B68"/>
    <w:rsid w:val="00F31B13"/>
    <w:rsid w:val="00F40C71"/>
    <w:rsid w:val="00F6060C"/>
    <w:rsid w:val="00F63B39"/>
    <w:rsid w:val="00F64470"/>
    <w:rsid w:val="00F93759"/>
    <w:rsid w:val="00F94F51"/>
    <w:rsid w:val="00FA74C2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41B487"/>
  <w15:docId w15:val="{CCB7B3B3-825B-47C6-94F3-EC90F45E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cs="Times New Roman"/>
      <w:sz w:val="22"/>
      <w:szCs w:val="22"/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72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D725E"/>
    <w:rPr>
      <w:rFonts w:cs="Times New Roman"/>
      <w:sz w:val="22"/>
      <w:szCs w:val="22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CD72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D725E"/>
    <w:rPr>
      <w:rFonts w:cs="Times New Roman"/>
      <w:sz w:val="22"/>
      <w:szCs w:val="22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2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D725E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4B6F93"/>
    <w:pPr>
      <w:ind w:left="720"/>
      <w:contextualSpacing/>
    </w:pPr>
  </w:style>
  <w:style w:type="character" w:styleId="Hyperlink">
    <w:name w:val="Hyperlink"/>
    <w:uiPriority w:val="99"/>
    <w:unhideWhenUsed/>
    <w:rsid w:val="00EB357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D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333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 w:eastAsia="it-IT"/>
    </w:rPr>
  </w:style>
  <w:style w:type="character" w:styleId="BesuchterLink">
    <w:name w:val="FollowedHyperlink"/>
    <w:basedOn w:val="Absatz-Standardschriftart"/>
    <w:uiPriority w:val="99"/>
    <w:semiHidden/>
    <w:unhideWhenUsed/>
    <w:rsid w:val="00233927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33927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30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30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3002"/>
    <w:rPr>
      <w:rFonts w:cs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30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3002"/>
    <w:rPr>
      <w:rFonts w:cs="Times New Roman"/>
      <w:b/>
      <w:bCs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F6060C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3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eal-ist.eu/representativ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run.hauke@dlr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ko@unmo.ba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su%20privato\avatar\bonfissuto.do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D715D3D502447BA95DFA8732DCB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958F6-61B7-461E-A4FB-1A82DA6D609F}"/>
      </w:docPartPr>
      <w:docPartBody>
        <w:p w:rsidR="00815A2D" w:rsidRDefault="00815A2D" w:rsidP="00815A2D">
          <w:pPr>
            <w:pStyle w:val="80D715D3D502447BA95DFA8732DCB07A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7B9A54B89C5943B88AE99FCDDF964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C3213-29D9-423D-9766-303283660E1A}"/>
      </w:docPartPr>
      <w:docPartBody>
        <w:p w:rsidR="00815A2D" w:rsidRDefault="00815A2D" w:rsidP="00815A2D">
          <w:pPr>
            <w:pStyle w:val="7B9A54B89C5943B88AE99FCDDF964C4F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424ACC8AACDB4603A8757824E1855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0FE85-8843-4C7B-85C9-564FAC3EEF44}"/>
      </w:docPartPr>
      <w:docPartBody>
        <w:p w:rsidR="00815A2D" w:rsidRDefault="00815A2D" w:rsidP="00815A2D">
          <w:pPr>
            <w:pStyle w:val="424ACC8AACDB4603A8757824E1855E02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  <w:r w:rsidRPr="00973BB7">
            <w:rPr>
              <w:rStyle w:val="Platzhaltertext"/>
            </w:rPr>
            <w:t>.</w:t>
          </w:r>
        </w:p>
      </w:docPartBody>
    </w:docPart>
    <w:docPart>
      <w:docPartPr>
        <w:name w:val="64000AAF69BC46E39D79462E89356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C9AA9-73C0-4308-8B46-25020ABB732C}"/>
      </w:docPartPr>
      <w:docPartBody>
        <w:p w:rsidR="00815A2D" w:rsidRDefault="00815A2D" w:rsidP="00815A2D">
          <w:pPr>
            <w:pStyle w:val="64000AAF69BC46E39D79462E89356FA6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89EBC3C9F71E4F468348373C3DB94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ABD9D-0341-45AF-9378-AA0955BDCB45}"/>
      </w:docPartPr>
      <w:docPartBody>
        <w:p w:rsidR="00815A2D" w:rsidRDefault="00815A2D" w:rsidP="00815A2D">
          <w:pPr>
            <w:pStyle w:val="89EBC3C9F71E4F468348373C3DB9461F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8597261E3D0F47E0861F3F3E6B86D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F2DA9-BF19-4396-A06C-9636DF78AD60}"/>
      </w:docPartPr>
      <w:docPartBody>
        <w:p w:rsidR="00815A2D" w:rsidRDefault="00815A2D" w:rsidP="00815A2D">
          <w:pPr>
            <w:pStyle w:val="8597261E3D0F47E0861F3F3E6B86DFAE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F6874B179F2849C2BAAA8AE67B710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F02DD-A7B3-4699-AB50-63A8D3A0E656}"/>
      </w:docPartPr>
      <w:docPartBody>
        <w:p w:rsidR="00815A2D" w:rsidRDefault="00815A2D" w:rsidP="00815A2D">
          <w:pPr>
            <w:pStyle w:val="F6874B179F2849C2BAAA8AE67B710B36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4A91C50394424857B15F95EF2BFC5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DB5FD-9B7A-4A3E-9962-111A11258DDC}"/>
      </w:docPartPr>
      <w:docPartBody>
        <w:p w:rsidR="00815A2D" w:rsidRDefault="00815A2D" w:rsidP="00815A2D">
          <w:pPr>
            <w:pStyle w:val="4A91C50394424857B15F95EF2BFC5F24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82DFF40379304461AEC35B7E1653C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F4D2B-0A2B-48C9-8F90-D159990AB730}"/>
      </w:docPartPr>
      <w:docPartBody>
        <w:p w:rsidR="00815A2D" w:rsidRDefault="00815A2D" w:rsidP="00815A2D">
          <w:pPr>
            <w:pStyle w:val="82DFF40379304461AEC35B7E1653C53C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  <w:r w:rsidRPr="00973BB7">
            <w:rPr>
              <w:rStyle w:val="Platzhaltertext"/>
            </w:rPr>
            <w:t>.</w:t>
          </w:r>
        </w:p>
      </w:docPartBody>
    </w:docPart>
    <w:docPart>
      <w:docPartPr>
        <w:name w:val="946132641693480E8F41B91C17A19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69ED4-4AE5-4C66-9BAC-90B4527C102F}"/>
      </w:docPartPr>
      <w:docPartBody>
        <w:p w:rsidR="00815A2D" w:rsidRDefault="00815A2D" w:rsidP="00815A2D">
          <w:pPr>
            <w:pStyle w:val="946132641693480E8F41B91C17A197D75"/>
          </w:pPr>
          <w:r w:rsidRPr="00973BB7">
            <w:rPr>
              <w:rStyle w:val="Platzhaltertext"/>
            </w:rPr>
            <w:t>Click here to enter text</w:t>
          </w:r>
        </w:p>
      </w:docPartBody>
    </w:docPart>
    <w:docPart>
      <w:docPartPr>
        <w:name w:val="01E2F67EB5AE452897B7FFF25421E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BB54B-CDC6-4F63-A2E2-979DEAE8E7E2}"/>
      </w:docPartPr>
      <w:docPartBody>
        <w:p w:rsidR="00815A2D" w:rsidRDefault="00815A2D" w:rsidP="00815A2D">
          <w:pPr>
            <w:pStyle w:val="01E2F67EB5AE452897B7FFF25421E98B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AB0CD75AAF314423857F256A19B99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B96BA-3E16-46CC-8438-56A7B179315B}"/>
      </w:docPartPr>
      <w:docPartBody>
        <w:p w:rsidR="00815A2D" w:rsidRDefault="00815A2D" w:rsidP="00815A2D">
          <w:pPr>
            <w:pStyle w:val="AB0CD75AAF314423857F256A19B99B11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2D1D9337E90B4891B97BDE57767EC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44098-812C-491D-8F55-01A66B7CE64A}"/>
      </w:docPartPr>
      <w:docPartBody>
        <w:p w:rsidR="00815A2D" w:rsidRDefault="00815A2D" w:rsidP="00815A2D">
          <w:pPr>
            <w:pStyle w:val="2D1D9337E90B4891B97BDE57767EC3BA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521CA6F523C4441C8647D4AB9F449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04E2F-4746-4151-B1AE-7A0CB5AAB557}"/>
      </w:docPartPr>
      <w:docPartBody>
        <w:p w:rsidR="00815A2D" w:rsidRDefault="00815A2D" w:rsidP="00815A2D">
          <w:pPr>
            <w:pStyle w:val="521CA6F523C4441C8647D4AB9F449ED35"/>
          </w:pPr>
          <w:r>
            <w:rPr>
              <w:rStyle w:val="Platzhaltertext"/>
              <w:lang w:val="de-DE"/>
            </w:rPr>
            <w:t>country</w:t>
          </w:r>
        </w:p>
      </w:docPartBody>
    </w:docPart>
    <w:docPart>
      <w:docPartPr>
        <w:name w:val="0D866F22362A4173BD8F8019EE9CF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5E2D8-2F89-4E87-8B3D-A44629675F87}"/>
      </w:docPartPr>
      <w:docPartBody>
        <w:p w:rsidR="00815A2D" w:rsidRDefault="00815A2D" w:rsidP="00815A2D">
          <w:pPr>
            <w:pStyle w:val="0D866F22362A4173BD8F8019EE9CFBED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C40C35B3D6994B3DBB92F1A6B3D32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FF94C-1434-4A56-AB26-D3B63018D807}"/>
      </w:docPartPr>
      <w:docPartBody>
        <w:p w:rsidR="00815A2D" w:rsidRDefault="00815A2D" w:rsidP="00815A2D">
          <w:pPr>
            <w:pStyle w:val="C40C35B3D6994B3DBB92F1A6B3D3292E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B8CDA989868B43FDB8C7C52B60553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C2DAE-8392-4140-AD96-A923C30F46F0}"/>
      </w:docPartPr>
      <w:docPartBody>
        <w:p w:rsidR="00815A2D" w:rsidRDefault="00815A2D" w:rsidP="00815A2D">
          <w:pPr>
            <w:pStyle w:val="B8CDA989868B43FDB8C7C52B605530D4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B94842DAAC4B4A18953F92B970A1E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6560B-33B9-432F-8E5A-645A8C1BD35D}"/>
      </w:docPartPr>
      <w:docPartBody>
        <w:p w:rsidR="00815A2D" w:rsidRDefault="00815A2D" w:rsidP="00815A2D">
          <w:pPr>
            <w:pStyle w:val="B94842DAAC4B4A18953F92B970A1E6F65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FBB6ADD38B51471F9B6275ED4935F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F14DD-971D-4A18-B452-790C09D3AB82}"/>
      </w:docPartPr>
      <w:docPartBody>
        <w:p w:rsidR="00815A2D" w:rsidRDefault="00815A2D" w:rsidP="00815A2D">
          <w:pPr>
            <w:pStyle w:val="FBB6ADD38B51471F9B6275ED4935FF285"/>
          </w:pPr>
          <w:r>
            <w:rPr>
              <w:rStyle w:val="Platzhaltertext"/>
              <w:lang w:val="de-DE"/>
            </w:rPr>
            <w:t>country</w:t>
          </w:r>
        </w:p>
      </w:docPartBody>
    </w:docPart>
    <w:docPart>
      <w:docPartPr>
        <w:name w:val="66BE9BBB365B4B02A701A6A180044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02416-89A9-45EB-B3FE-84AD228DEDD7}"/>
      </w:docPartPr>
      <w:docPartBody>
        <w:p w:rsidR="00815A2D" w:rsidRDefault="00815A2D" w:rsidP="00815A2D">
          <w:pPr>
            <w:pStyle w:val="66BE9BBB365B4B02A701A6A1800443335"/>
          </w:pPr>
          <w:r>
            <w:rPr>
              <w:rStyle w:val="Platzhaltertext"/>
              <w:lang w:val="de-DE"/>
            </w:rPr>
            <w:t>country</w:t>
          </w:r>
        </w:p>
      </w:docPartBody>
    </w:docPart>
    <w:docPart>
      <w:docPartPr>
        <w:name w:val="EA3C0AD702014B9DB4B565300985C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94EEE-66EA-4B38-936E-BF0C6BD9E034}"/>
      </w:docPartPr>
      <w:docPartBody>
        <w:p w:rsidR="00815A2D" w:rsidRDefault="00815A2D" w:rsidP="00815A2D">
          <w:pPr>
            <w:pStyle w:val="EA3C0AD702014B9DB4B565300985CA4E5"/>
          </w:pPr>
          <w:r>
            <w:rPr>
              <w:rStyle w:val="Platzhaltertext"/>
              <w:lang w:val="de-DE"/>
            </w:rPr>
            <w:t>country</w:t>
          </w:r>
        </w:p>
      </w:docPartBody>
    </w:docPart>
    <w:docPart>
      <w:docPartPr>
        <w:name w:val="B8DA7A7BFB9B48BF9BDE52DA60651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028C7-CDDE-4928-90FE-1C2207A30524}"/>
      </w:docPartPr>
      <w:docPartBody>
        <w:p w:rsidR="00815A2D" w:rsidRDefault="00815A2D" w:rsidP="00815A2D">
          <w:pPr>
            <w:pStyle w:val="B8DA7A7BFB9B48BF9BDE52DA60651FC85"/>
          </w:pPr>
          <w:r>
            <w:rPr>
              <w:rStyle w:val="Platzhaltertext"/>
              <w:lang w:val="de-DE"/>
            </w:rPr>
            <w:t>country</w:t>
          </w:r>
        </w:p>
      </w:docPartBody>
    </w:docPart>
    <w:docPart>
      <w:docPartPr>
        <w:name w:val="FCC7E27FA999435B885B67ED13B51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F06B9-724A-4CB5-AA89-34DE2512C895}"/>
      </w:docPartPr>
      <w:docPartBody>
        <w:p w:rsidR="00815A2D" w:rsidRDefault="00815A2D" w:rsidP="00815A2D">
          <w:pPr>
            <w:pStyle w:val="FCC7E27FA999435B885B67ED13B5151C6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E3BA77D36F474F5B9C0913098F58C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E367A-C458-4B4D-9142-F044A5ED7CD3}"/>
      </w:docPartPr>
      <w:docPartBody>
        <w:p w:rsidR="00815A2D" w:rsidRDefault="00815A2D" w:rsidP="00815A2D">
          <w:pPr>
            <w:pStyle w:val="E3BA77D36F474F5B9C0913098F58C6883"/>
          </w:pPr>
          <w:r>
            <w:rPr>
              <w:noProof/>
              <w:color w:val="1F497D"/>
              <w:sz w:val="20"/>
              <w:szCs w:val="20"/>
              <w:lang w:eastAsia="en-GB"/>
            </w:rPr>
            <w:t>Select your preferred form of address</w:t>
          </w:r>
        </w:p>
      </w:docPartBody>
    </w:docPart>
    <w:docPart>
      <w:docPartPr>
        <w:name w:val="9594A91633694E4AB37AA8424B781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3138F-84FE-4BCF-BAC8-50BD0F0EBC91}"/>
      </w:docPartPr>
      <w:docPartBody>
        <w:p w:rsidR="00815A2D" w:rsidRDefault="00815A2D" w:rsidP="00815A2D">
          <w:pPr>
            <w:pStyle w:val="9594A91633694E4AB37AA8424B78108F1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1340DA07B5884465BA6D37D522C62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2B7AD-2DC8-4E1F-A2BB-93ED3F1FA2B0}"/>
      </w:docPartPr>
      <w:docPartBody>
        <w:p w:rsidR="00815A2D" w:rsidRDefault="00815A2D" w:rsidP="00815A2D">
          <w:pPr>
            <w:pStyle w:val="1340DA07B5884465BA6D37D522C626E31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F7103483B3E94BFA8D4AEBE540226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D3D34-DFB4-44E3-A0AB-EB7199D93922}"/>
      </w:docPartPr>
      <w:docPartBody>
        <w:p w:rsidR="00815A2D" w:rsidRDefault="00815A2D" w:rsidP="00815A2D">
          <w:pPr>
            <w:pStyle w:val="F7103483B3E94BFA8D4AEBE540226C621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ECDECF67C03A403FB6EBB8592DD02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1761D-D23A-4CCB-84BF-EC518F7F0192}"/>
      </w:docPartPr>
      <w:docPartBody>
        <w:p w:rsidR="00815A2D" w:rsidRDefault="00815A2D" w:rsidP="00815A2D">
          <w:pPr>
            <w:pStyle w:val="ECDECF67C03A403FB6EBB8592DD02CF21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37E11F1ABEDF4F458A8F1458ABBE3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B9B5D-1FCC-4D94-A413-C29E0C774DA4}"/>
      </w:docPartPr>
      <w:docPartBody>
        <w:p w:rsidR="00815A2D" w:rsidRDefault="00815A2D" w:rsidP="00815A2D">
          <w:pPr>
            <w:pStyle w:val="37E11F1ABEDF4F458A8F1458ABBE32BC1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3AA6EE93F22744A2A511157445BB0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81E23-A0DB-4B0B-B5E9-5EF945C915F5}"/>
      </w:docPartPr>
      <w:docPartBody>
        <w:p w:rsidR="00815A2D" w:rsidRDefault="00815A2D" w:rsidP="00815A2D">
          <w:pPr>
            <w:pStyle w:val="3AA6EE93F22744A2A511157445BB0CEE1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6C843356E18F41F8BEDEAE4D2EE4F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88B97-272A-4F65-99FE-297DA291C9D6}"/>
      </w:docPartPr>
      <w:docPartBody>
        <w:p w:rsidR="00815A2D" w:rsidRDefault="00815A2D" w:rsidP="00815A2D">
          <w:pPr>
            <w:pStyle w:val="6C843356E18F41F8BEDEAE4D2EE4F23D1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90352101B8BA4CAAAF77869A392F0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001C4-770F-45BD-A62C-A2E53538389E}"/>
      </w:docPartPr>
      <w:docPartBody>
        <w:p w:rsidR="00815A2D" w:rsidRDefault="00815A2D" w:rsidP="00815A2D">
          <w:pPr>
            <w:pStyle w:val="90352101B8BA4CAAAF77869A392F09CE1"/>
          </w:pPr>
          <w:r w:rsidRPr="00973BB7">
            <w:rPr>
              <w:rStyle w:val="Platzhaltertext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  <w:docPart>
      <w:docPartPr>
        <w:name w:val="69763DF1539240EF8B9D42AF8793D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A314C-E266-4DCD-A7A9-DEF078C1DD01}"/>
      </w:docPartPr>
      <w:docPartBody>
        <w:p w:rsidR="00815A2D" w:rsidRDefault="00815A2D" w:rsidP="00815A2D">
          <w:pPr>
            <w:pStyle w:val="69763DF1539240EF8B9D42AF8793D148"/>
          </w:pPr>
          <w:r w:rsidRPr="00973BB7">
            <w:rPr>
              <w:rStyle w:val="Platzhaltertext"/>
              <w:lang w:val="en-GB"/>
            </w:rPr>
            <w:t>Click here to enter t</w:t>
          </w:r>
          <w:r>
            <w:rPr>
              <w:rStyle w:val="Platzhaltertext"/>
            </w:rPr>
            <w:t>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2D"/>
    <w:rsid w:val="00815A2D"/>
    <w:rsid w:val="00A8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5A2D"/>
    <w:rPr>
      <w:color w:val="666666"/>
    </w:rPr>
  </w:style>
  <w:style w:type="paragraph" w:customStyle="1" w:styleId="D2BC25C8C5604E93974445FA23606EF1">
    <w:name w:val="D2BC25C8C5604E93974445FA23606EF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773EDC9AF0714BF1880D16FAA42DB79F">
    <w:name w:val="773EDC9AF0714BF1880D16FAA42DB79F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0D715D3D502447BA95DFA8732DCB07A">
    <w:name w:val="80D715D3D502447BA95DFA8732DCB07A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7B9A54B89C5943B88AE99FCDDF964C4F">
    <w:name w:val="7B9A54B89C5943B88AE99FCDDF964C4F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24ACC8AACDB4603A8757824E1855E02">
    <w:name w:val="424ACC8AACDB4603A8757824E1855E0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4000AAF69BC46E39D79462E89356FA6">
    <w:name w:val="64000AAF69BC46E39D79462E89356FA6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9EBC3C9F71E4F468348373C3DB9461F">
    <w:name w:val="89EBC3C9F71E4F468348373C3DB9461F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597261E3D0F47E0861F3F3E6B86DFAE">
    <w:name w:val="8597261E3D0F47E0861F3F3E6B86DFAE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6874B179F2849C2BAAA8AE67B710B36">
    <w:name w:val="F6874B179F2849C2BAAA8AE67B710B36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DF8A71BB489E4B509688C00296470460">
    <w:name w:val="DF8A71BB489E4B509688C00296470460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A91C50394424857B15F95EF2BFC5F24">
    <w:name w:val="4A91C50394424857B15F95EF2BFC5F2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2DFF40379304461AEC35B7E1653C53C">
    <w:name w:val="82DFF40379304461AEC35B7E1653C53C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946132641693480E8F41B91C17A197D7">
    <w:name w:val="946132641693480E8F41B91C17A197D7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01E2F67EB5AE452897B7FFF25421E98B">
    <w:name w:val="01E2F67EB5AE452897B7FFF25421E98B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AB0CD75AAF314423857F256A19B99B11">
    <w:name w:val="AB0CD75AAF314423857F256A19B99B1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43204E47BC9418FA25AA588EB3A9316">
    <w:name w:val="F43204E47BC9418FA25AA588EB3A9316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2D1D9337E90B4891B97BDE57767EC3BA">
    <w:name w:val="2D1D9337E90B4891B97BDE57767EC3BA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129451E285204F5F9F1C6F82E8B46CD3">
    <w:name w:val="129451E285204F5F9F1C6F82E8B46CD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521CA6F523C4441C8647D4AB9F449ED3">
    <w:name w:val="521CA6F523C4441C8647D4AB9F449ED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B31FF0F5FBC463A85287F1C267C4A16">
    <w:name w:val="BB31FF0F5FBC463A85287F1C267C4A16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A65408388E2449981C2F2B3938E7514">
    <w:name w:val="8A65408388E2449981C2F2B3938E751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78BBAE73DFB472EB4FF8A8CA23C6536">
    <w:name w:val="F78BBAE73DFB472EB4FF8A8CA23C6536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AC02BFFCFBC4F64BCA364F55C094D83">
    <w:name w:val="4AC02BFFCFBC4F64BCA364F55C094D8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DCFA6235F45486FBDF803A6FE5E9955">
    <w:name w:val="4DCFA6235F45486FBDF803A6FE5E995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7E5293E34DB4046B2B9C1E361253C8A">
    <w:name w:val="37E5293E34DB4046B2B9C1E361253C8A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5E86A4600124191B17F960E97E1B452">
    <w:name w:val="35E86A4600124191B17F960E97E1B45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98D096F6C9D4A1FB912FC784AD8C26D">
    <w:name w:val="398D096F6C9D4A1FB912FC784AD8C26D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1B6B5B0CD7D4AA69E885F919AB36E28">
    <w:name w:val="41B6B5B0CD7D4AA69E885F919AB36E28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5F94A462ED34A8A9A2F68BCF08B461B">
    <w:name w:val="65F94A462ED34A8A9A2F68BCF08B461B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0D866F22362A4173BD8F8019EE9CFBED">
    <w:name w:val="0D866F22362A4173BD8F8019EE9CFBED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C40C35B3D6994B3DBB92F1A6B3D3292E">
    <w:name w:val="C40C35B3D6994B3DBB92F1A6B3D3292E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8CDA989868B43FDB8C7C52B605530D4">
    <w:name w:val="B8CDA989868B43FDB8C7C52B605530D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94842DAAC4B4A18953F92B970A1E6F6">
    <w:name w:val="B94842DAAC4B4A18953F92B970A1E6F6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BB6ADD38B51471F9B6275ED4935FF28">
    <w:name w:val="FBB6ADD38B51471F9B6275ED4935FF28"/>
    <w:rsid w:val="00815A2D"/>
  </w:style>
  <w:style w:type="paragraph" w:customStyle="1" w:styleId="66BE9BBB365B4B02A701A6A180044333">
    <w:name w:val="66BE9BBB365B4B02A701A6A180044333"/>
    <w:rsid w:val="00815A2D"/>
  </w:style>
  <w:style w:type="paragraph" w:customStyle="1" w:styleId="EA3C0AD702014B9DB4B565300985CA4E">
    <w:name w:val="EA3C0AD702014B9DB4B565300985CA4E"/>
    <w:rsid w:val="00815A2D"/>
  </w:style>
  <w:style w:type="paragraph" w:customStyle="1" w:styleId="B8DA7A7BFB9B48BF9BDE52DA60651FC8">
    <w:name w:val="B8DA7A7BFB9B48BF9BDE52DA60651FC8"/>
    <w:rsid w:val="00815A2D"/>
  </w:style>
  <w:style w:type="paragraph" w:customStyle="1" w:styleId="D2BC25C8C5604E93974445FA23606EF11">
    <w:name w:val="D2BC25C8C5604E93974445FA23606EF1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773EDC9AF0714BF1880D16FAA42DB79F1">
    <w:name w:val="773EDC9AF0714BF1880D16FAA42DB79F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0D715D3D502447BA95DFA8732DCB07A1">
    <w:name w:val="80D715D3D502447BA95DFA8732DCB07A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7B9A54B89C5943B88AE99FCDDF964C4F1">
    <w:name w:val="7B9A54B89C5943B88AE99FCDDF964C4F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24ACC8AACDB4603A8757824E1855E021">
    <w:name w:val="424ACC8AACDB4603A8757824E1855E02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4000AAF69BC46E39D79462E89356FA61">
    <w:name w:val="64000AAF69BC46E39D79462E89356FA6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9EBC3C9F71E4F468348373C3DB9461F1">
    <w:name w:val="89EBC3C9F71E4F468348373C3DB9461F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597261E3D0F47E0861F3F3E6B86DFAE1">
    <w:name w:val="8597261E3D0F47E0861F3F3E6B86DFAE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6874B179F2849C2BAAA8AE67B710B361">
    <w:name w:val="F6874B179F2849C2BAAA8AE67B710B36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DF8A71BB489E4B509688C002964704601">
    <w:name w:val="DF8A71BB489E4B509688C00296470460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A91C50394424857B15F95EF2BFC5F241">
    <w:name w:val="4A91C50394424857B15F95EF2BFC5F24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2DFF40379304461AEC35B7E1653C53C1">
    <w:name w:val="82DFF40379304461AEC35B7E1653C53C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946132641693480E8F41B91C17A197D71">
    <w:name w:val="946132641693480E8F41B91C17A197D7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01E2F67EB5AE452897B7FFF25421E98B1">
    <w:name w:val="01E2F67EB5AE452897B7FFF25421E98B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AB0CD75AAF314423857F256A19B99B111">
    <w:name w:val="AB0CD75AAF314423857F256A19B99B11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BB6ADD38B51471F9B6275ED4935FF281">
    <w:name w:val="FBB6ADD38B51471F9B6275ED4935FF28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2D1D9337E90B4891B97BDE57767EC3BA1">
    <w:name w:val="2D1D9337E90B4891B97BDE57767EC3BA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129451E285204F5F9F1C6F82E8B46CD31">
    <w:name w:val="129451E285204F5F9F1C6F82E8B46CD3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521CA6F523C4441C8647D4AB9F449ED31">
    <w:name w:val="521CA6F523C4441C8647D4AB9F449ED3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B31FF0F5FBC463A85287F1C267C4A161">
    <w:name w:val="BB31FF0F5FBC463A85287F1C267C4A16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A65408388E2449981C2F2B3938E75141">
    <w:name w:val="8A65408388E2449981C2F2B3938E7514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6BE9BBB365B4B02A701A6A1800443331">
    <w:name w:val="66BE9BBB365B4B02A701A6A180044333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AC02BFFCFBC4F64BCA364F55C094D831">
    <w:name w:val="4AC02BFFCFBC4F64BCA364F55C094D83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DCFA6235F45486FBDF803A6FE5E99551">
    <w:name w:val="4DCFA6235F45486FBDF803A6FE5E9955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EA3C0AD702014B9DB4B565300985CA4E1">
    <w:name w:val="EA3C0AD702014B9DB4B565300985CA4E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5E86A4600124191B17F960E97E1B4521">
    <w:name w:val="35E86A4600124191B17F960E97E1B452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98D096F6C9D4A1FB912FC784AD8C26D1">
    <w:name w:val="398D096F6C9D4A1FB912FC784AD8C26D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8DA7A7BFB9B48BF9BDE52DA60651FC81">
    <w:name w:val="B8DA7A7BFB9B48BF9BDE52DA60651FC8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5F94A462ED34A8A9A2F68BCF08B461B1">
    <w:name w:val="65F94A462ED34A8A9A2F68BCF08B461B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0D866F22362A4173BD8F8019EE9CFBED1">
    <w:name w:val="0D866F22362A4173BD8F8019EE9CFBED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C40C35B3D6994B3DBB92F1A6B3D3292E1">
    <w:name w:val="C40C35B3D6994B3DBB92F1A6B3D3292E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8CDA989868B43FDB8C7C52B605530D41">
    <w:name w:val="B8CDA989868B43FDB8C7C52B605530D4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94842DAAC4B4A18953F92B970A1E6F61">
    <w:name w:val="B94842DAAC4B4A18953F92B970A1E6F6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CDC309AADF354010ACB5821A79464E6D">
    <w:name w:val="CDC309AADF354010ACB5821A79464E6D"/>
    <w:rsid w:val="00815A2D"/>
  </w:style>
  <w:style w:type="paragraph" w:customStyle="1" w:styleId="FCC7E27FA999435B885B67ED13B5151C">
    <w:name w:val="FCC7E27FA999435B885B67ED13B5151C"/>
    <w:rsid w:val="00815A2D"/>
  </w:style>
  <w:style w:type="paragraph" w:customStyle="1" w:styleId="FCC7E27FA999435B885B67ED13B5151C1">
    <w:name w:val="FCC7E27FA999435B885B67ED13B5151C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E3BA77D36F474F5B9C0913098F58C688">
    <w:name w:val="E3BA77D36F474F5B9C0913098F58C688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0D715D3D502447BA95DFA8732DCB07A2">
    <w:name w:val="80D715D3D502447BA95DFA8732DCB07A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7B9A54B89C5943B88AE99FCDDF964C4F2">
    <w:name w:val="7B9A54B89C5943B88AE99FCDDF964C4F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24ACC8AACDB4603A8757824E1855E022">
    <w:name w:val="424ACC8AACDB4603A8757824E1855E02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4000AAF69BC46E39D79462E89356FA62">
    <w:name w:val="64000AAF69BC46E39D79462E89356FA6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9EBC3C9F71E4F468348373C3DB9461F2">
    <w:name w:val="89EBC3C9F71E4F468348373C3DB9461F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597261E3D0F47E0861F3F3E6B86DFAE2">
    <w:name w:val="8597261E3D0F47E0861F3F3E6B86DFAE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6874B179F2849C2BAAA8AE67B710B362">
    <w:name w:val="F6874B179F2849C2BAAA8AE67B710B36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DF8A71BB489E4B509688C002964704602">
    <w:name w:val="DF8A71BB489E4B509688C00296470460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A91C50394424857B15F95EF2BFC5F242">
    <w:name w:val="4A91C50394424857B15F95EF2BFC5F24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2DFF40379304461AEC35B7E1653C53C2">
    <w:name w:val="82DFF40379304461AEC35B7E1653C53C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946132641693480E8F41B91C17A197D72">
    <w:name w:val="946132641693480E8F41B91C17A197D7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01E2F67EB5AE452897B7FFF25421E98B2">
    <w:name w:val="01E2F67EB5AE452897B7FFF25421E98B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AB0CD75AAF314423857F256A19B99B112">
    <w:name w:val="AB0CD75AAF314423857F256A19B99B11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BB6ADD38B51471F9B6275ED4935FF282">
    <w:name w:val="FBB6ADD38B51471F9B6275ED4935FF28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2D1D9337E90B4891B97BDE57767EC3BA2">
    <w:name w:val="2D1D9337E90B4891B97BDE57767EC3BA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129451E285204F5F9F1C6F82E8B46CD32">
    <w:name w:val="129451E285204F5F9F1C6F82E8B46CD3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521CA6F523C4441C8647D4AB9F449ED32">
    <w:name w:val="521CA6F523C4441C8647D4AB9F449ED3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B31FF0F5FBC463A85287F1C267C4A162">
    <w:name w:val="BB31FF0F5FBC463A85287F1C267C4A16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A65408388E2449981C2F2B3938E75142">
    <w:name w:val="8A65408388E2449981C2F2B3938E7514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6BE9BBB365B4B02A701A6A1800443332">
    <w:name w:val="66BE9BBB365B4B02A701A6A180044333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AC02BFFCFBC4F64BCA364F55C094D832">
    <w:name w:val="4AC02BFFCFBC4F64BCA364F55C094D83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DCFA6235F45486FBDF803A6FE5E99552">
    <w:name w:val="4DCFA6235F45486FBDF803A6FE5E9955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EA3C0AD702014B9DB4B565300985CA4E2">
    <w:name w:val="EA3C0AD702014B9DB4B565300985CA4E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5E86A4600124191B17F960E97E1B4522">
    <w:name w:val="35E86A4600124191B17F960E97E1B452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98D096F6C9D4A1FB912FC784AD8C26D2">
    <w:name w:val="398D096F6C9D4A1FB912FC784AD8C26D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8DA7A7BFB9B48BF9BDE52DA60651FC82">
    <w:name w:val="B8DA7A7BFB9B48BF9BDE52DA60651FC8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5F94A462ED34A8A9A2F68BCF08B461B2">
    <w:name w:val="65F94A462ED34A8A9A2F68BCF08B461B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0D866F22362A4173BD8F8019EE9CFBED2">
    <w:name w:val="0D866F22362A4173BD8F8019EE9CFBED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C40C35B3D6994B3DBB92F1A6B3D3292E2">
    <w:name w:val="C40C35B3D6994B3DBB92F1A6B3D3292E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8CDA989868B43FDB8C7C52B605530D42">
    <w:name w:val="B8CDA989868B43FDB8C7C52B605530D4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94842DAAC4B4A18953F92B970A1E6F62">
    <w:name w:val="B94842DAAC4B4A18953F92B970A1E6F6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CC7E27FA999435B885B67ED13B5151C2">
    <w:name w:val="FCC7E27FA999435B885B67ED13B5151C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E3BA77D36F474F5B9C0913098F58C6881">
    <w:name w:val="E3BA77D36F474F5B9C0913098F58C688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0D715D3D502447BA95DFA8732DCB07A3">
    <w:name w:val="80D715D3D502447BA95DFA8732DCB07A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7B9A54B89C5943B88AE99FCDDF964C4F3">
    <w:name w:val="7B9A54B89C5943B88AE99FCDDF964C4F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24ACC8AACDB4603A8757824E1855E023">
    <w:name w:val="424ACC8AACDB4603A8757824E1855E02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4000AAF69BC46E39D79462E89356FA63">
    <w:name w:val="64000AAF69BC46E39D79462E89356FA6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9EBC3C9F71E4F468348373C3DB9461F3">
    <w:name w:val="89EBC3C9F71E4F468348373C3DB9461F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597261E3D0F47E0861F3F3E6B86DFAE3">
    <w:name w:val="8597261E3D0F47E0861F3F3E6B86DFAE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6874B179F2849C2BAAA8AE67B710B363">
    <w:name w:val="F6874B179F2849C2BAAA8AE67B710B36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DF8A71BB489E4B509688C002964704603">
    <w:name w:val="DF8A71BB489E4B509688C00296470460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A91C50394424857B15F95EF2BFC5F243">
    <w:name w:val="4A91C50394424857B15F95EF2BFC5F24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2DFF40379304461AEC35B7E1653C53C3">
    <w:name w:val="82DFF40379304461AEC35B7E1653C53C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946132641693480E8F41B91C17A197D73">
    <w:name w:val="946132641693480E8F41B91C17A197D7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01E2F67EB5AE452897B7FFF25421E98B3">
    <w:name w:val="01E2F67EB5AE452897B7FFF25421E98B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AB0CD75AAF314423857F256A19B99B113">
    <w:name w:val="AB0CD75AAF314423857F256A19B99B11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BB6ADD38B51471F9B6275ED4935FF283">
    <w:name w:val="FBB6ADD38B51471F9B6275ED4935FF28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2D1D9337E90B4891B97BDE57767EC3BA3">
    <w:name w:val="2D1D9337E90B4891B97BDE57767EC3BA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129451E285204F5F9F1C6F82E8B46CD33">
    <w:name w:val="129451E285204F5F9F1C6F82E8B46CD3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521CA6F523C4441C8647D4AB9F449ED33">
    <w:name w:val="521CA6F523C4441C8647D4AB9F449ED3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B31FF0F5FBC463A85287F1C267C4A163">
    <w:name w:val="BB31FF0F5FBC463A85287F1C267C4A16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A65408388E2449981C2F2B3938E75143">
    <w:name w:val="8A65408388E2449981C2F2B3938E7514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6BE9BBB365B4B02A701A6A1800443333">
    <w:name w:val="66BE9BBB365B4B02A701A6A180044333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AC02BFFCFBC4F64BCA364F55C094D833">
    <w:name w:val="4AC02BFFCFBC4F64BCA364F55C094D83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DCFA6235F45486FBDF803A6FE5E99553">
    <w:name w:val="4DCFA6235F45486FBDF803A6FE5E9955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EA3C0AD702014B9DB4B565300985CA4E3">
    <w:name w:val="EA3C0AD702014B9DB4B565300985CA4E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5E86A4600124191B17F960E97E1B4523">
    <w:name w:val="35E86A4600124191B17F960E97E1B452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98D096F6C9D4A1FB912FC784AD8C26D3">
    <w:name w:val="398D096F6C9D4A1FB912FC784AD8C26D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8DA7A7BFB9B48BF9BDE52DA60651FC83">
    <w:name w:val="B8DA7A7BFB9B48BF9BDE52DA60651FC8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5F94A462ED34A8A9A2F68BCF08B461B3">
    <w:name w:val="65F94A462ED34A8A9A2F68BCF08B461B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0D866F22362A4173BD8F8019EE9CFBED3">
    <w:name w:val="0D866F22362A4173BD8F8019EE9CFBED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C40C35B3D6994B3DBB92F1A6B3D3292E3">
    <w:name w:val="C40C35B3D6994B3DBB92F1A6B3D3292E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8CDA989868B43FDB8C7C52B605530D43">
    <w:name w:val="B8CDA989868B43FDB8C7C52B605530D4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94842DAAC4B4A18953F92B970A1E6F63">
    <w:name w:val="B94842DAAC4B4A18953F92B970A1E6F6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CC7E27FA999435B885B67ED13B5151C3">
    <w:name w:val="FCC7E27FA999435B885B67ED13B5151C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CC7E27FA999435B885B67ED13B5151C4">
    <w:name w:val="FCC7E27FA999435B885B67ED13B5151C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CC7E27FA999435B885B67ED13B5151C5">
    <w:name w:val="FCC7E27FA999435B885B67ED13B5151C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E3BA77D36F474F5B9C0913098F58C6882">
    <w:name w:val="E3BA77D36F474F5B9C0913098F58C6882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0D715D3D502447BA95DFA8732DCB07A4">
    <w:name w:val="80D715D3D502447BA95DFA8732DCB07A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7B9A54B89C5943B88AE99FCDDF964C4F4">
    <w:name w:val="7B9A54B89C5943B88AE99FCDDF964C4F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24ACC8AACDB4603A8757824E1855E024">
    <w:name w:val="424ACC8AACDB4603A8757824E1855E02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4000AAF69BC46E39D79462E89356FA64">
    <w:name w:val="64000AAF69BC46E39D79462E89356FA6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9EBC3C9F71E4F468348373C3DB9461F4">
    <w:name w:val="89EBC3C9F71E4F468348373C3DB9461F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597261E3D0F47E0861F3F3E6B86DFAE4">
    <w:name w:val="8597261E3D0F47E0861F3F3E6B86DFAE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6874B179F2849C2BAAA8AE67B710B364">
    <w:name w:val="F6874B179F2849C2BAAA8AE67B710B36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DF8A71BB489E4B509688C002964704604">
    <w:name w:val="DF8A71BB489E4B509688C00296470460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A91C50394424857B15F95EF2BFC5F244">
    <w:name w:val="4A91C50394424857B15F95EF2BFC5F24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2DFF40379304461AEC35B7E1653C53C4">
    <w:name w:val="82DFF40379304461AEC35B7E1653C53C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946132641693480E8F41B91C17A197D74">
    <w:name w:val="946132641693480E8F41B91C17A197D7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01E2F67EB5AE452897B7FFF25421E98B4">
    <w:name w:val="01E2F67EB5AE452897B7FFF25421E98B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AB0CD75AAF314423857F256A19B99B114">
    <w:name w:val="AB0CD75AAF314423857F256A19B99B11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BB6ADD38B51471F9B6275ED4935FF284">
    <w:name w:val="FBB6ADD38B51471F9B6275ED4935FF28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2D1D9337E90B4891B97BDE57767EC3BA4">
    <w:name w:val="2D1D9337E90B4891B97BDE57767EC3BA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129451E285204F5F9F1C6F82E8B46CD34">
    <w:name w:val="129451E285204F5F9F1C6F82E8B46CD3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521CA6F523C4441C8647D4AB9F449ED34">
    <w:name w:val="521CA6F523C4441C8647D4AB9F449ED3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B31FF0F5FBC463A85287F1C267C4A164">
    <w:name w:val="BB31FF0F5FBC463A85287F1C267C4A16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A65408388E2449981C2F2B3938E75144">
    <w:name w:val="8A65408388E2449981C2F2B3938E7514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6BE9BBB365B4B02A701A6A1800443334">
    <w:name w:val="66BE9BBB365B4B02A701A6A180044333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AC02BFFCFBC4F64BCA364F55C094D834">
    <w:name w:val="4AC02BFFCFBC4F64BCA364F55C094D83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DCFA6235F45486FBDF803A6FE5E99554">
    <w:name w:val="4DCFA6235F45486FBDF803A6FE5E9955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EA3C0AD702014B9DB4B565300985CA4E4">
    <w:name w:val="EA3C0AD702014B9DB4B565300985CA4E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5E86A4600124191B17F960E97E1B4524">
    <w:name w:val="35E86A4600124191B17F960E97E1B452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98D096F6C9D4A1FB912FC784AD8C26D4">
    <w:name w:val="398D096F6C9D4A1FB912FC784AD8C26D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8DA7A7BFB9B48BF9BDE52DA60651FC84">
    <w:name w:val="B8DA7A7BFB9B48BF9BDE52DA60651FC8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5F94A462ED34A8A9A2F68BCF08B461B4">
    <w:name w:val="65F94A462ED34A8A9A2F68BCF08B461B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0D866F22362A4173BD8F8019EE9CFBED4">
    <w:name w:val="0D866F22362A4173BD8F8019EE9CFBED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C40C35B3D6994B3DBB92F1A6B3D3292E4">
    <w:name w:val="C40C35B3D6994B3DBB92F1A6B3D3292E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8CDA989868B43FDB8C7C52B605530D44">
    <w:name w:val="B8CDA989868B43FDB8C7C52B605530D4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94842DAAC4B4A18953F92B970A1E6F64">
    <w:name w:val="B94842DAAC4B4A18953F92B970A1E6F64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9594A91633694E4AB37AA8424B78108F">
    <w:name w:val="9594A91633694E4AB37AA8424B78108F"/>
    <w:rsid w:val="00815A2D"/>
  </w:style>
  <w:style w:type="paragraph" w:customStyle="1" w:styleId="1340DA07B5884465BA6D37D522C626E3">
    <w:name w:val="1340DA07B5884465BA6D37D522C626E3"/>
    <w:rsid w:val="00815A2D"/>
  </w:style>
  <w:style w:type="paragraph" w:customStyle="1" w:styleId="F7103483B3E94BFA8D4AEBE540226C62">
    <w:name w:val="F7103483B3E94BFA8D4AEBE540226C62"/>
    <w:rsid w:val="00815A2D"/>
  </w:style>
  <w:style w:type="paragraph" w:customStyle="1" w:styleId="ECDECF67C03A403FB6EBB8592DD02CF2">
    <w:name w:val="ECDECF67C03A403FB6EBB8592DD02CF2"/>
    <w:rsid w:val="00815A2D"/>
  </w:style>
  <w:style w:type="paragraph" w:customStyle="1" w:styleId="37E11F1ABEDF4F458A8F1458ABBE32BC">
    <w:name w:val="37E11F1ABEDF4F458A8F1458ABBE32BC"/>
    <w:rsid w:val="00815A2D"/>
  </w:style>
  <w:style w:type="paragraph" w:customStyle="1" w:styleId="3AA6EE93F22744A2A511157445BB0CEE">
    <w:name w:val="3AA6EE93F22744A2A511157445BB0CEE"/>
    <w:rsid w:val="00815A2D"/>
  </w:style>
  <w:style w:type="paragraph" w:customStyle="1" w:styleId="6C843356E18F41F8BEDEAE4D2EE4F23D">
    <w:name w:val="6C843356E18F41F8BEDEAE4D2EE4F23D"/>
    <w:rsid w:val="00815A2D"/>
  </w:style>
  <w:style w:type="paragraph" w:customStyle="1" w:styleId="90352101B8BA4CAAAF77869A392F09CE">
    <w:name w:val="90352101B8BA4CAAAF77869A392F09CE"/>
    <w:rsid w:val="00815A2D"/>
  </w:style>
  <w:style w:type="paragraph" w:customStyle="1" w:styleId="FCC7E27FA999435B885B67ED13B5151C6">
    <w:name w:val="FCC7E27FA999435B885B67ED13B5151C6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E3BA77D36F474F5B9C0913098F58C6883">
    <w:name w:val="E3BA77D36F474F5B9C0913098F58C6883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0D715D3D502447BA95DFA8732DCB07A5">
    <w:name w:val="80D715D3D502447BA95DFA8732DCB07A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7B9A54B89C5943B88AE99FCDDF964C4F5">
    <w:name w:val="7B9A54B89C5943B88AE99FCDDF964C4F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24ACC8AACDB4603A8757824E1855E025">
    <w:name w:val="424ACC8AACDB4603A8757824E1855E02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4000AAF69BC46E39D79462E89356FA65">
    <w:name w:val="64000AAF69BC46E39D79462E89356FA6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9EBC3C9F71E4F468348373C3DB9461F5">
    <w:name w:val="89EBC3C9F71E4F468348373C3DB9461F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597261E3D0F47E0861F3F3E6B86DFAE5">
    <w:name w:val="8597261E3D0F47E0861F3F3E6B86DFAE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6874B179F2849C2BAAA8AE67B710B365">
    <w:name w:val="F6874B179F2849C2BAAA8AE67B710B36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4A91C50394424857B15F95EF2BFC5F245">
    <w:name w:val="4A91C50394424857B15F95EF2BFC5F24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2DFF40379304461AEC35B7E1653C53C5">
    <w:name w:val="82DFF40379304461AEC35B7E1653C53C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946132641693480E8F41B91C17A197D75">
    <w:name w:val="946132641693480E8F41B91C17A197D7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01E2F67EB5AE452897B7FFF25421E98B5">
    <w:name w:val="01E2F67EB5AE452897B7FFF25421E98B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AB0CD75AAF314423857F256A19B99B115">
    <w:name w:val="AB0CD75AAF314423857F256A19B99B11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BB6ADD38B51471F9B6275ED4935FF285">
    <w:name w:val="FBB6ADD38B51471F9B6275ED4935FF28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2D1D9337E90B4891B97BDE57767EC3BA5">
    <w:name w:val="2D1D9337E90B4891B97BDE57767EC3BA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9594A91633694E4AB37AA8424B78108F1">
    <w:name w:val="9594A91633694E4AB37AA8424B78108F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521CA6F523C4441C8647D4AB9F449ED35">
    <w:name w:val="521CA6F523C4441C8647D4AB9F449ED3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7E11F1ABEDF4F458A8F1458ABBE32BC1">
    <w:name w:val="37E11F1ABEDF4F458A8F1458ABBE32BC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1340DA07B5884465BA6D37D522C626E31">
    <w:name w:val="1340DA07B5884465BA6D37D522C626E3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6BE9BBB365B4B02A701A6A1800443335">
    <w:name w:val="66BE9BBB365B4B02A701A6A180044333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AA6EE93F22744A2A511157445BB0CEE1">
    <w:name w:val="3AA6EE93F22744A2A511157445BB0CEE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F7103483B3E94BFA8D4AEBE540226C621">
    <w:name w:val="F7103483B3E94BFA8D4AEBE540226C62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EA3C0AD702014B9DB4B565300985CA4E5">
    <w:name w:val="EA3C0AD702014B9DB4B565300985CA4E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C843356E18F41F8BEDEAE4D2EE4F23D1">
    <w:name w:val="6C843356E18F41F8BEDEAE4D2EE4F23D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ECDECF67C03A403FB6EBB8592DD02CF21">
    <w:name w:val="ECDECF67C03A403FB6EBB8592DD02CF2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8DA7A7BFB9B48BF9BDE52DA60651FC85">
    <w:name w:val="B8DA7A7BFB9B48BF9BDE52DA60651FC8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90352101B8BA4CAAAF77869A392F09CE1">
    <w:name w:val="90352101B8BA4CAAAF77869A392F09CE1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0D866F22362A4173BD8F8019EE9CFBED5">
    <w:name w:val="0D866F22362A4173BD8F8019EE9CFBED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C40C35B3D6994B3DBB92F1A6B3D3292E5">
    <w:name w:val="C40C35B3D6994B3DBB92F1A6B3D3292E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8CDA989868B43FDB8C7C52B605530D45">
    <w:name w:val="B8CDA989868B43FDB8C7C52B605530D4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94842DAAC4B4A18953F92B970A1E6F65">
    <w:name w:val="B94842DAAC4B4A18953F92B970A1E6F65"/>
    <w:rsid w:val="00815A2D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69763DF1539240EF8B9D42AF8793D148">
    <w:name w:val="69763DF1539240EF8B9D42AF8793D148"/>
    <w:rsid w:val="00815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262F-A568-453A-9A14-F68C5A13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bonfissuto.doc.dot</Template>
  <TotalTime>0</TotalTime>
  <Pages>3</Pages>
  <Words>758</Words>
  <Characters>4330</Characters>
  <Application>Microsoft Office Word</Application>
  <DocSecurity>0</DocSecurity>
  <Lines>36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Hauke, Alrun</dc:creator>
  <cp:lastModifiedBy>Hauke, Alrun</cp:lastModifiedBy>
  <cp:revision>5</cp:revision>
  <cp:lastPrinted>2025-10-30T10:55:00Z</cp:lastPrinted>
  <dcterms:created xsi:type="dcterms:W3CDTF">2025-10-30T10:52:00Z</dcterms:created>
  <dcterms:modified xsi:type="dcterms:W3CDTF">2025-10-30T10:57:00Z</dcterms:modified>
</cp:coreProperties>
</file>