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26D1" w14:textId="42762896" w:rsidR="001B3D2C" w:rsidRDefault="001675B3" w:rsidP="001B3D2C">
      <w:pPr>
        <w:tabs>
          <w:tab w:val="left" w:pos="8135"/>
        </w:tabs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F7D6EA4" wp14:editId="067B4154">
            <wp:simplePos x="0" y="0"/>
            <wp:positionH relativeFrom="margin">
              <wp:posOffset>-246924</wp:posOffset>
            </wp:positionH>
            <wp:positionV relativeFrom="paragraph">
              <wp:posOffset>-1004389</wp:posOffset>
            </wp:positionV>
            <wp:extent cx="6345283" cy="1784262"/>
            <wp:effectExtent l="0" t="0" r="0" b="6985"/>
            <wp:wrapNone/>
            <wp:docPr id="153841860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18609" name="Obraz 15384186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723" cy="1790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4D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7F15CB" wp14:editId="397D3182">
                <wp:simplePos x="0" y="0"/>
                <wp:positionH relativeFrom="margin">
                  <wp:posOffset>2335530</wp:posOffset>
                </wp:positionH>
                <wp:positionV relativeFrom="paragraph">
                  <wp:posOffset>-775172</wp:posOffset>
                </wp:positionV>
                <wp:extent cx="3566795" cy="492125"/>
                <wp:effectExtent l="0" t="0" r="0" b="3175"/>
                <wp:wrapNone/>
                <wp:docPr id="1618867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CAE31" w14:textId="77777777" w:rsidR="001624D3" w:rsidRPr="008B67A5" w:rsidRDefault="001624D3" w:rsidP="001624D3">
                            <w:pPr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FFFFFF"/>
                                <w:sz w:val="40"/>
                                <w:szCs w:val="44"/>
                                <w:lang w:val="pl-PL"/>
                              </w:rPr>
                            </w:pPr>
                            <w:r w:rsidRPr="008B67A5">
                              <w:rPr>
                                <w:rFonts w:asciiTheme="majorHAnsi" w:hAnsiTheme="majorHAnsi"/>
                                <w:b/>
                                <w:bCs/>
                                <w:color w:val="FFFFFF"/>
                                <w:sz w:val="40"/>
                                <w:szCs w:val="44"/>
                              </w:rPr>
                              <w:t>Title of the innovation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15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3.9pt;margin-top:-61.05pt;width:280.85pt;height:3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" filled="f" stroked="f">
                <v:textbox>
                  <w:txbxContent>
                    <w:p w14:paraId="634CAE31" w14:textId="77777777" w:rsidR="001624D3" w:rsidRPr="008B67A5" w:rsidRDefault="001624D3" w:rsidP="001624D3">
                      <w:pPr>
                        <w:spacing w:line="276" w:lineRule="auto"/>
                        <w:rPr>
                          <w:rFonts w:asciiTheme="majorHAnsi" w:hAnsiTheme="majorHAnsi"/>
                          <w:b/>
                          <w:bCs/>
                          <w:color w:val="FFFFFF"/>
                          <w:sz w:val="40"/>
                          <w:szCs w:val="44"/>
                          <w:lang w:val="pl-PL"/>
                        </w:rPr>
                      </w:pPr>
                      <w:r w:rsidRPr="008B67A5">
                        <w:rPr>
                          <w:rFonts w:asciiTheme="majorHAnsi" w:hAnsiTheme="majorHAnsi"/>
                          <w:b/>
                          <w:bCs/>
                          <w:color w:val="FFFFFF"/>
                          <w:sz w:val="40"/>
                          <w:szCs w:val="44"/>
                        </w:rPr>
                        <w:t>Title of the innovation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4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CDBD2" wp14:editId="561E0871">
                <wp:simplePos x="0" y="0"/>
                <wp:positionH relativeFrom="column">
                  <wp:posOffset>2362954</wp:posOffset>
                </wp:positionH>
                <wp:positionV relativeFrom="paragraph">
                  <wp:posOffset>-262550</wp:posOffset>
                </wp:positionV>
                <wp:extent cx="3562597" cy="878774"/>
                <wp:effectExtent l="0" t="0" r="0" b="0"/>
                <wp:wrapNone/>
                <wp:docPr id="1801624061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97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A16D1" w14:textId="77777777" w:rsidR="001624D3" w:rsidRPr="008B67A5" w:rsidRDefault="001624D3" w:rsidP="001624D3">
                            <w:pPr>
                              <w:spacing w:line="360" w:lineRule="auto"/>
                              <w:rPr>
                                <w:color w:val="FFFFFF"/>
                                <w:sz w:val="24"/>
                                <w:szCs w:val="28"/>
                              </w:rPr>
                            </w:pPr>
                            <w:r w:rsidRPr="008B67A5">
                              <w:rPr>
                                <w:color w:val="FFFFFF"/>
                                <w:sz w:val="24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FFFFFF"/>
                                <w:sz w:val="24"/>
                                <w:szCs w:val="2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DBD2" id="Pole tekstowe 6" o:spid="_x0000_s1027" type="#_x0000_t202" style="position:absolute;left:0;text-align:left;margin-left:186.05pt;margin-top:-20.65pt;width:280.5pt;height:6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" filled="f" stroked="f">
                <v:textbox>
                  <w:txbxContent>
                    <w:p w14:paraId="446A16D1" w14:textId="77777777" w:rsidR="001624D3" w:rsidRPr="008B67A5" w:rsidRDefault="001624D3" w:rsidP="001624D3">
                      <w:pPr>
                        <w:spacing w:line="360" w:lineRule="auto"/>
                        <w:rPr>
                          <w:color w:val="FFFFFF"/>
                          <w:sz w:val="24"/>
                          <w:szCs w:val="28"/>
                        </w:rPr>
                      </w:pPr>
                      <w:r w:rsidRPr="008B67A5">
                        <w:rPr>
                          <w:color w:val="FFFFFF"/>
                          <w:sz w:val="24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FFFFFF"/>
                          <w:sz w:val="24"/>
                          <w:szCs w:val="28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10305">
        <w:rPr>
          <w:noProof/>
        </w:rPr>
        <w:drawing>
          <wp:anchor distT="0" distB="0" distL="114300" distR="114300" simplePos="0" relativeHeight="251673600" behindDoc="0" locked="0" layoutInCell="1" allowOverlap="1" wp14:anchorId="700649B3" wp14:editId="72FD02F8">
            <wp:simplePos x="0" y="0"/>
            <wp:positionH relativeFrom="margin">
              <wp:align>left</wp:align>
            </wp:positionH>
            <wp:positionV relativeFrom="paragraph">
              <wp:posOffset>-578361</wp:posOffset>
            </wp:positionV>
            <wp:extent cx="1172486" cy="914400"/>
            <wp:effectExtent l="0" t="0" r="8890" b="0"/>
            <wp:wrapNone/>
            <wp:docPr id="169528572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85720" name="Obraz 16952857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4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D2C">
        <w:tab/>
      </w:r>
    </w:p>
    <w:p w14:paraId="36380A4A" w14:textId="718FDAB7" w:rsidR="001B3D2C" w:rsidRDefault="001675B3" w:rsidP="00B754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D01C0C" wp14:editId="5CCF349C">
                <wp:simplePos x="0" y="0"/>
                <wp:positionH relativeFrom="margin">
                  <wp:posOffset>-238760</wp:posOffset>
                </wp:positionH>
                <wp:positionV relativeFrom="paragraph">
                  <wp:posOffset>509270</wp:posOffset>
                </wp:positionV>
                <wp:extent cx="6321425" cy="1837690"/>
                <wp:effectExtent l="19050" t="19050" r="22225" b="10160"/>
                <wp:wrapSquare wrapText="bothSides"/>
                <wp:docPr id="17243191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1837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05FF1" w14:textId="77777777" w:rsidR="00135DE1" w:rsidRPr="006639A8" w:rsidRDefault="00135DE1" w:rsidP="00135DE1">
                            <w:pPr>
                              <w:jc w:val="left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6639A8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Problem(s)/Context:</w:t>
                            </w:r>
                          </w:p>
                          <w:p w14:paraId="4DAA6C39" w14:textId="1D21ADFA" w:rsidR="003E175E" w:rsidRPr="001624D3" w:rsidRDefault="001624D3" w:rsidP="00FA2BBC">
                            <w:pPr>
                              <w:spacing w:after="120" w:line="240" w:lineRule="auto"/>
                              <w:jc w:val="left"/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Please describe the problem(s) solved by your innovation in few sentences (</w:t>
                            </w:r>
                            <w:r w:rsidR="00DE6A82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no more than</w:t>
                            </w: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100 words). This should include the context, the problems, what may trigger your target clients to choose/change to your innovative solution.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1C0C" id="_x0000_s1028" type="#_x0000_t202" style="position:absolute;left:0;text-align:left;margin-left:-18.8pt;margin-top:40.1pt;width:497.75pt;height:14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" filled="f" strokecolor="#006359 [2409]" strokeweight="2.25pt">
                <v:textbox>
                  <w:txbxContent>
                    <w:p w14:paraId="24005FF1" w14:textId="77777777" w:rsidR="00135DE1" w:rsidRPr="006639A8" w:rsidRDefault="00135DE1" w:rsidP="00135DE1">
                      <w:pPr>
                        <w:jc w:val="left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6639A8">
                        <w:rPr>
                          <w:b/>
                          <w:bCs/>
                          <w:sz w:val="18"/>
                          <w:szCs w:val="20"/>
                        </w:rPr>
                        <w:t>Problem(s)/Context:</w:t>
                      </w:r>
                    </w:p>
                    <w:p w14:paraId="4DAA6C39" w14:textId="1D21ADFA" w:rsidR="003E175E" w:rsidRPr="001624D3" w:rsidRDefault="001624D3" w:rsidP="00FA2BBC">
                      <w:pPr>
                        <w:spacing w:after="120" w:line="240" w:lineRule="auto"/>
                        <w:jc w:val="left"/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Please describe the problem(s) solved by your innovation in few sentences (</w:t>
                      </w:r>
                      <w:r w:rsidR="00DE6A82">
                        <w:rPr>
                          <w:i/>
                          <w:iCs/>
                          <w:sz w:val="18"/>
                          <w:szCs w:val="20"/>
                        </w:rPr>
                        <w:t>no more than</w:t>
                      </w: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 xml:space="preserve"> 100 words). This should include the context, the problems, what may trigger your target clients to choose/change to your innovative solution.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149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9E4D50" wp14:editId="6472EF0B">
                <wp:simplePos x="0" y="0"/>
                <wp:positionH relativeFrom="margin">
                  <wp:posOffset>-282575</wp:posOffset>
                </wp:positionH>
                <wp:positionV relativeFrom="paragraph">
                  <wp:posOffset>2379931</wp:posOffset>
                </wp:positionV>
                <wp:extent cx="6384290" cy="302260"/>
                <wp:effectExtent l="0" t="0" r="0" b="2540"/>
                <wp:wrapNone/>
                <wp:docPr id="7304937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09BEB" w14:textId="4A83EC5B" w:rsidR="00CF6B6D" w:rsidRPr="00CF6B6D" w:rsidRDefault="00C5531E" w:rsidP="00F10305">
                            <w:pPr>
                              <w:spacing w:after="0" w:line="360" w:lineRule="auto"/>
                              <w:jc w:val="left"/>
                              <w:rPr>
                                <w:b/>
                                <w:bCs/>
                                <w:color w:val="006359" w:themeColor="accent6" w:themeShade="BF"/>
                                <w:sz w:val="24"/>
                                <w:szCs w:val="28"/>
                              </w:rPr>
                            </w:pPr>
                            <w:r w:rsidRPr="00CF6B6D">
                              <w:rPr>
                                <w:b/>
                                <w:bCs/>
                                <w:color w:val="006359" w:themeColor="accent6" w:themeShade="BF"/>
                                <w:sz w:val="24"/>
                                <w:szCs w:val="28"/>
                              </w:rPr>
                              <w:t>Leader</w:t>
                            </w:r>
                            <w:r w:rsidR="00CF6B6D" w:rsidRPr="00CF6B6D">
                              <w:rPr>
                                <w:b/>
                                <w:bCs/>
                                <w:color w:val="006359" w:themeColor="accent6" w:themeShade="BF"/>
                                <w:sz w:val="24"/>
                                <w:szCs w:val="28"/>
                              </w:rPr>
                              <w:t>…</w:t>
                            </w:r>
                            <w:r w:rsidR="00AA4119">
                              <w:rPr>
                                <w:b/>
                                <w:bCs/>
                                <w:color w:val="006359" w:themeColor="accent6" w:themeShade="BF"/>
                                <w:sz w:val="24"/>
                                <w:szCs w:val="28"/>
                              </w:rPr>
                              <w:t>…</w:t>
                            </w:r>
                            <w:r w:rsidR="00CF6B6D" w:rsidRPr="00CF6B6D">
                              <w:rPr>
                                <w:b/>
                                <w:bCs/>
                                <w:color w:val="006359" w:themeColor="accent6" w:themeShade="BF"/>
                                <w:sz w:val="24"/>
                                <w:szCs w:val="28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4D50" id="_x0000_s1029" type="#_x0000_t202" style="position:absolute;left:0;text-align:left;margin-left:-22.25pt;margin-top:187.4pt;width:502.7pt;height:2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pC/AEAANQDAAAOAAAAZHJzL2Uyb0RvYy54bWysU11v2yAUfZ+0/4B4X+y4SZZ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" filled="f" stroked="f">
                <v:textbox>
                  <w:txbxContent>
                    <w:p w14:paraId="51409BEB" w14:textId="4A83EC5B" w:rsidR="00CF6B6D" w:rsidRPr="00CF6B6D" w:rsidRDefault="00C5531E" w:rsidP="00F10305">
                      <w:pPr>
                        <w:spacing w:after="0" w:line="360" w:lineRule="auto"/>
                        <w:jc w:val="left"/>
                        <w:rPr>
                          <w:b/>
                          <w:bCs/>
                          <w:color w:val="006359" w:themeColor="accent6" w:themeShade="BF"/>
                          <w:sz w:val="24"/>
                          <w:szCs w:val="28"/>
                        </w:rPr>
                      </w:pPr>
                      <w:r w:rsidRPr="00CF6B6D">
                        <w:rPr>
                          <w:b/>
                          <w:bCs/>
                          <w:color w:val="006359" w:themeColor="accent6" w:themeShade="BF"/>
                          <w:sz w:val="24"/>
                          <w:szCs w:val="28"/>
                        </w:rPr>
                        <w:t>Leader</w:t>
                      </w:r>
                      <w:r w:rsidR="00CF6B6D" w:rsidRPr="00CF6B6D">
                        <w:rPr>
                          <w:b/>
                          <w:bCs/>
                          <w:color w:val="006359" w:themeColor="accent6" w:themeShade="BF"/>
                          <w:sz w:val="24"/>
                          <w:szCs w:val="28"/>
                        </w:rPr>
                        <w:t>…</w:t>
                      </w:r>
                      <w:r w:rsidR="00AA4119">
                        <w:rPr>
                          <w:b/>
                          <w:bCs/>
                          <w:color w:val="006359" w:themeColor="accent6" w:themeShade="BF"/>
                          <w:sz w:val="24"/>
                          <w:szCs w:val="28"/>
                        </w:rPr>
                        <w:t>…</w:t>
                      </w:r>
                      <w:r w:rsidR="00CF6B6D" w:rsidRPr="00CF6B6D">
                        <w:rPr>
                          <w:b/>
                          <w:bCs/>
                          <w:color w:val="006359" w:themeColor="accent6" w:themeShade="BF"/>
                          <w:sz w:val="24"/>
                          <w:szCs w:val="28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7A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CEAE8C" wp14:editId="2C7ECA7A">
                <wp:simplePos x="0" y="0"/>
                <wp:positionH relativeFrom="margin">
                  <wp:posOffset>9140668</wp:posOffset>
                </wp:positionH>
                <wp:positionV relativeFrom="paragraph">
                  <wp:posOffset>776794</wp:posOffset>
                </wp:positionV>
                <wp:extent cx="3823607" cy="1389067"/>
                <wp:effectExtent l="0" t="0" r="0" b="1905"/>
                <wp:wrapNone/>
                <wp:docPr id="6926181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607" cy="1389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4F78" w14:textId="24B4E3B3" w:rsidR="008B67A5" w:rsidRPr="008B67A5" w:rsidRDefault="008B67A5" w:rsidP="008B67A5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bCs/>
                                <w:color w:val="FFFFFF"/>
                                <w:sz w:val="5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EAE8C" id="_x0000_s1030" type="#_x0000_t202" style="position:absolute;left:0;text-align:left;margin-left:719.75pt;margin-top:61.15pt;width:301.05pt;height:10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" filled="f" stroked="f">
                <v:textbox>
                  <w:txbxContent>
                    <w:p w14:paraId="6C034F78" w14:textId="24B4E3B3" w:rsidR="008B67A5" w:rsidRPr="008B67A5" w:rsidRDefault="008B67A5" w:rsidP="008B67A5">
                      <w:pPr>
                        <w:jc w:val="left"/>
                        <w:rPr>
                          <w:rFonts w:asciiTheme="majorHAnsi" w:hAnsiTheme="majorHAnsi"/>
                          <w:b/>
                          <w:bCs/>
                          <w:color w:val="FFFFFF"/>
                          <w:sz w:val="5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CB179" w14:textId="25623ED7" w:rsidR="000D5FF9" w:rsidRPr="00B75461" w:rsidRDefault="001675B3" w:rsidP="00B754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C101D3" wp14:editId="2942865F">
                <wp:simplePos x="0" y="0"/>
                <wp:positionH relativeFrom="margin">
                  <wp:posOffset>-237490</wp:posOffset>
                </wp:positionH>
                <wp:positionV relativeFrom="paragraph">
                  <wp:posOffset>6816090</wp:posOffset>
                </wp:positionV>
                <wp:extent cx="6329045" cy="454660"/>
                <wp:effectExtent l="19050" t="19050" r="14605" b="21590"/>
                <wp:wrapSquare wrapText="bothSides"/>
                <wp:docPr id="9004997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454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072D" w14:textId="77777777" w:rsidR="00135DE1" w:rsidRPr="00D856D7" w:rsidRDefault="00135DE1" w:rsidP="00135DE1">
                            <w:pPr>
                              <w:spacing w:after="0" w:line="240" w:lineRule="auto"/>
                              <w:jc w:val="left"/>
                              <w:rPr>
                                <w:lang w:val="fr-FR"/>
                              </w:rPr>
                            </w:pPr>
                            <w:r w:rsidRPr="00D856D7">
                              <w:rPr>
                                <w:lang w:val="fr-FR"/>
                              </w:rPr>
                              <w:t>Contacts:</w:t>
                            </w:r>
                          </w:p>
                          <w:p w14:paraId="183613C4" w14:textId="436D3630" w:rsidR="00F51049" w:rsidRPr="00FA2BBC" w:rsidRDefault="00135DE1" w:rsidP="00F51049">
                            <w:pPr>
                              <w:spacing w:after="0" w:line="240" w:lineRule="auto"/>
                              <w:jc w:val="left"/>
                              <w:rPr>
                                <w:i/>
                                <w:iCs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D856D7">
                              <w:rPr>
                                <w:i/>
                                <w:iCs/>
                                <w:sz w:val="18"/>
                                <w:szCs w:val="20"/>
                                <w:lang w:val="fr-FR"/>
                              </w:rPr>
                              <w:t>Email, Phone number, Institute,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101D3" id="_x0000_s1031" type="#_x0000_t202" style="position:absolute;left:0;text-align:left;margin-left:-18.7pt;margin-top:536.7pt;width:498.35pt;height:35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" filled="f" strokecolor="#006359 [2409]" strokeweight="2.25pt">
                <v:textbox>
                  <w:txbxContent>
                    <w:p w14:paraId="4027072D" w14:textId="77777777" w:rsidR="00135DE1" w:rsidRPr="00D856D7" w:rsidRDefault="00135DE1" w:rsidP="00135DE1">
                      <w:pPr>
                        <w:spacing w:after="0" w:line="240" w:lineRule="auto"/>
                        <w:jc w:val="left"/>
                        <w:rPr>
                          <w:lang w:val="fr-FR"/>
                        </w:rPr>
                      </w:pPr>
                      <w:r w:rsidRPr="00D856D7">
                        <w:rPr>
                          <w:lang w:val="fr-FR"/>
                        </w:rPr>
                        <w:t>Contacts:</w:t>
                      </w:r>
                    </w:p>
                    <w:p w14:paraId="183613C4" w14:textId="436D3630" w:rsidR="00F51049" w:rsidRPr="00FA2BBC" w:rsidRDefault="00135DE1" w:rsidP="00F51049">
                      <w:pPr>
                        <w:spacing w:after="0" w:line="240" w:lineRule="auto"/>
                        <w:jc w:val="left"/>
                        <w:rPr>
                          <w:i/>
                          <w:iCs/>
                          <w:sz w:val="18"/>
                          <w:szCs w:val="20"/>
                          <w:lang w:val="fr-FR"/>
                        </w:rPr>
                      </w:pPr>
                      <w:r w:rsidRPr="00D856D7">
                        <w:rPr>
                          <w:i/>
                          <w:iCs/>
                          <w:sz w:val="18"/>
                          <w:szCs w:val="20"/>
                          <w:lang w:val="fr-FR"/>
                        </w:rPr>
                        <w:t>Email, Phone number, Institute,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9C6958" wp14:editId="0F9855B2">
                <wp:simplePos x="0" y="0"/>
                <wp:positionH relativeFrom="margin">
                  <wp:posOffset>-237490</wp:posOffset>
                </wp:positionH>
                <wp:positionV relativeFrom="paragraph">
                  <wp:posOffset>5711190</wp:posOffset>
                </wp:positionV>
                <wp:extent cx="6329045" cy="1000125"/>
                <wp:effectExtent l="19050" t="19050" r="14605" b="28575"/>
                <wp:wrapSquare wrapText="bothSides"/>
                <wp:docPr id="6165769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1000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4E43C" w14:textId="77777777" w:rsidR="00135DE1" w:rsidRPr="00135DE1" w:rsidRDefault="00135DE1" w:rsidP="009B5F5E">
                            <w:pPr>
                              <w:spacing w:after="220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bookmarkStart w:id="0" w:name="_Hlk153788797"/>
                            <w:r w:rsidRPr="00135DE1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Innovation Unique Selling Point (USP):</w:t>
                            </w:r>
                          </w:p>
                          <w:bookmarkEnd w:id="0"/>
                          <w:p w14:paraId="0A684376" w14:textId="068C78DD" w:rsidR="00C5531E" w:rsidRPr="001624D3" w:rsidRDefault="001624D3" w:rsidP="001624D3">
                            <w:pPr>
                              <w:spacing w:after="0"/>
                              <w:jc w:val="left"/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End with a Unique Selling Point characterising your innovation</w:t>
                            </w:r>
                            <w:r w:rsidR="0040285F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(one sentence)</w:t>
                            </w: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. The reason why it will be a game changer for the industry and society.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695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8.7pt;margin-top:449.7pt;width:498.35pt;height:7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" filled="f" strokecolor="#006359 [2409]" strokeweight="2.25pt">
                <v:textbox>
                  <w:txbxContent>
                    <w:p w14:paraId="54F4E43C" w14:textId="77777777" w:rsidR="00135DE1" w:rsidRPr="00135DE1" w:rsidRDefault="00135DE1" w:rsidP="009B5F5E">
                      <w:pPr>
                        <w:spacing w:after="220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bookmarkStart w:id="1" w:name="_Hlk153788797"/>
                      <w:r w:rsidRPr="00135DE1">
                        <w:rPr>
                          <w:b/>
                          <w:bCs/>
                          <w:sz w:val="18"/>
                          <w:szCs w:val="20"/>
                        </w:rPr>
                        <w:t>Innovation Unique Selling Point (USP):</w:t>
                      </w:r>
                    </w:p>
                    <w:bookmarkEnd w:id="1"/>
                    <w:p w14:paraId="0A684376" w14:textId="068C78DD" w:rsidR="00C5531E" w:rsidRPr="001624D3" w:rsidRDefault="001624D3" w:rsidP="001624D3">
                      <w:pPr>
                        <w:spacing w:after="0"/>
                        <w:jc w:val="left"/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End with a Unique Selling Point characterising your innovation</w:t>
                      </w:r>
                      <w:r w:rsidR="0040285F">
                        <w:rPr>
                          <w:i/>
                          <w:iCs/>
                          <w:sz w:val="18"/>
                          <w:szCs w:val="20"/>
                        </w:rPr>
                        <w:t xml:space="preserve"> (one sentence)</w:t>
                      </w: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. The reason why it will be a game changer for the industry and society.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AC4B5" wp14:editId="70EEE573">
                <wp:simplePos x="0" y="0"/>
                <wp:positionH relativeFrom="margin">
                  <wp:posOffset>-238760</wp:posOffset>
                </wp:positionH>
                <wp:positionV relativeFrom="paragraph">
                  <wp:posOffset>2358390</wp:posOffset>
                </wp:positionV>
                <wp:extent cx="3114000" cy="3240000"/>
                <wp:effectExtent l="19050" t="19050" r="10795" b="17780"/>
                <wp:wrapSquare wrapText="bothSides"/>
                <wp:docPr id="5320060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00" cy="324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099E4" w14:textId="3C1BA682" w:rsidR="00C5531E" w:rsidRDefault="00C5531E" w:rsidP="00C5531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5531E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Top features of the innovation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E1E32F0" w14:textId="77777777" w:rsidR="001624D3" w:rsidRPr="001624D3" w:rsidRDefault="001624D3" w:rsidP="001624D3">
                            <w:pPr>
                              <w:spacing w:after="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1624D3">
                              <w:rPr>
                                <w:sz w:val="18"/>
                                <w:szCs w:val="20"/>
                              </w:rPr>
                              <w:t>1.</w:t>
                            </w:r>
                            <w:r w:rsidRPr="001624D3">
                              <w:rPr>
                                <w:sz w:val="18"/>
                                <w:szCs w:val="20"/>
                              </w:rPr>
                              <w:tab/>
                              <w:t>……</w:t>
                            </w:r>
                          </w:p>
                          <w:p w14:paraId="67950C1C" w14:textId="77777777" w:rsidR="001624D3" w:rsidRPr="001624D3" w:rsidRDefault="001624D3" w:rsidP="001624D3">
                            <w:pPr>
                              <w:spacing w:after="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1624D3">
                              <w:rPr>
                                <w:sz w:val="18"/>
                                <w:szCs w:val="20"/>
                              </w:rPr>
                              <w:t>2.</w:t>
                            </w:r>
                            <w:r w:rsidRPr="001624D3">
                              <w:rPr>
                                <w:sz w:val="18"/>
                                <w:szCs w:val="20"/>
                              </w:rPr>
                              <w:tab/>
                              <w:t>……</w:t>
                            </w:r>
                          </w:p>
                          <w:p w14:paraId="5BFE6FCD" w14:textId="77777777" w:rsidR="001624D3" w:rsidRPr="001624D3" w:rsidRDefault="001624D3" w:rsidP="001624D3">
                            <w:pPr>
                              <w:spacing w:after="0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2CCEC8" w14:textId="3D191BB6" w:rsidR="00135DE1" w:rsidRPr="001624D3" w:rsidRDefault="001624D3" w:rsidP="001624D3">
                            <w:pPr>
                              <w:spacing w:after="0"/>
                              <w:jc w:val="left"/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Please describe here the innovation</w:t>
                            </w:r>
                            <w:r w:rsidR="0040285F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(no more than 100 words)</w:t>
                            </w: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. What does it do? How is it innovative? What differentiate you from existing solutions? How is your solution solving the problems described before?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C4B5" id="_x0000_s1033" type="#_x0000_t202" style="position:absolute;left:0;text-align:left;margin-left:-18.8pt;margin-top:185.7pt;width:245.2pt;height:25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" filled="f" strokecolor="#006359 [2409]" strokeweight="2.25pt">
                <v:textbox>
                  <w:txbxContent>
                    <w:p w14:paraId="09E099E4" w14:textId="3C1BA682" w:rsidR="00C5531E" w:rsidRDefault="00C5531E" w:rsidP="00C5531E">
                      <w:pPr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5531E">
                        <w:rPr>
                          <w:b/>
                          <w:bCs/>
                          <w:sz w:val="18"/>
                          <w:szCs w:val="20"/>
                        </w:rPr>
                        <w:t>Top features of the innovation</w:t>
                      </w:r>
                      <w:r>
                        <w:rPr>
                          <w:b/>
                          <w:bCs/>
                          <w:sz w:val="18"/>
                          <w:szCs w:val="20"/>
                        </w:rPr>
                        <w:t>:</w:t>
                      </w:r>
                    </w:p>
                    <w:p w14:paraId="7E1E32F0" w14:textId="77777777" w:rsidR="001624D3" w:rsidRPr="001624D3" w:rsidRDefault="001624D3" w:rsidP="001624D3">
                      <w:pPr>
                        <w:spacing w:after="0"/>
                        <w:jc w:val="left"/>
                        <w:rPr>
                          <w:sz w:val="18"/>
                          <w:szCs w:val="20"/>
                        </w:rPr>
                      </w:pPr>
                      <w:r w:rsidRPr="001624D3">
                        <w:rPr>
                          <w:sz w:val="18"/>
                          <w:szCs w:val="20"/>
                        </w:rPr>
                        <w:t>1.</w:t>
                      </w:r>
                      <w:r w:rsidRPr="001624D3">
                        <w:rPr>
                          <w:sz w:val="18"/>
                          <w:szCs w:val="20"/>
                        </w:rPr>
                        <w:tab/>
                        <w:t>……</w:t>
                      </w:r>
                    </w:p>
                    <w:p w14:paraId="67950C1C" w14:textId="77777777" w:rsidR="001624D3" w:rsidRPr="001624D3" w:rsidRDefault="001624D3" w:rsidP="001624D3">
                      <w:pPr>
                        <w:spacing w:after="0"/>
                        <w:jc w:val="left"/>
                        <w:rPr>
                          <w:sz w:val="18"/>
                          <w:szCs w:val="20"/>
                        </w:rPr>
                      </w:pPr>
                      <w:r w:rsidRPr="001624D3">
                        <w:rPr>
                          <w:sz w:val="18"/>
                          <w:szCs w:val="20"/>
                        </w:rPr>
                        <w:t>2.</w:t>
                      </w:r>
                      <w:r w:rsidRPr="001624D3">
                        <w:rPr>
                          <w:sz w:val="18"/>
                          <w:szCs w:val="20"/>
                        </w:rPr>
                        <w:tab/>
                        <w:t>……</w:t>
                      </w:r>
                    </w:p>
                    <w:p w14:paraId="5BFE6FCD" w14:textId="77777777" w:rsidR="001624D3" w:rsidRPr="001624D3" w:rsidRDefault="001624D3" w:rsidP="001624D3">
                      <w:pPr>
                        <w:spacing w:after="0"/>
                        <w:jc w:val="left"/>
                        <w:rPr>
                          <w:sz w:val="18"/>
                          <w:szCs w:val="20"/>
                        </w:rPr>
                      </w:pPr>
                    </w:p>
                    <w:p w14:paraId="372CCEC8" w14:textId="3D191BB6" w:rsidR="00135DE1" w:rsidRPr="001624D3" w:rsidRDefault="001624D3" w:rsidP="001624D3">
                      <w:pPr>
                        <w:spacing w:after="0"/>
                        <w:jc w:val="left"/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Please describe here the innovation</w:t>
                      </w:r>
                      <w:r w:rsidR="0040285F">
                        <w:rPr>
                          <w:i/>
                          <w:iCs/>
                          <w:sz w:val="18"/>
                          <w:szCs w:val="20"/>
                        </w:rPr>
                        <w:t xml:space="preserve"> (no more than 100 words)</w:t>
                      </w: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. What does it do? How is it innovative? What differentiate you from existing solutions? How is your solution solving the problems described before?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765FF5" wp14:editId="1040FF27">
                <wp:simplePos x="0" y="0"/>
                <wp:positionH relativeFrom="margin">
                  <wp:align>right</wp:align>
                </wp:positionH>
                <wp:positionV relativeFrom="paragraph">
                  <wp:posOffset>2358390</wp:posOffset>
                </wp:positionV>
                <wp:extent cx="3114000" cy="3240000"/>
                <wp:effectExtent l="19050" t="19050" r="10795" b="17780"/>
                <wp:wrapSquare wrapText="bothSides"/>
                <wp:docPr id="476566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00" cy="324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E96B2" w14:textId="12A0B20B" w:rsidR="00135DE1" w:rsidRDefault="0040285F" w:rsidP="003E4786">
                            <w:pPr>
                              <w:spacing w:after="520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Impact</w:t>
                            </w:r>
                            <w:r w:rsidR="00135DE1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FCEBAFF" w14:textId="71F7643B" w:rsidR="00C5531E" w:rsidRPr="001624D3" w:rsidRDefault="001624D3" w:rsidP="001624D3">
                            <w:pPr>
                              <w:spacing w:after="0"/>
                              <w:jc w:val="left"/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Please describe here what you aim to achieve with this innovation</w:t>
                            </w:r>
                            <w:r w:rsidR="0040285F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(no more than 100 words)</w:t>
                            </w:r>
                            <w:r w:rsidRPr="001624D3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>. What will be the benefits to the customers? What will be the benefits for the society? How do you plan to apply your solution?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5FF5" id="_x0000_s1034" type="#_x0000_t202" style="position:absolute;left:0;text-align:left;margin-left:194pt;margin-top:185.7pt;width:245.2pt;height:255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" filled="f" strokecolor="#006359 [2409]" strokeweight="2.25pt">
                <v:textbox>
                  <w:txbxContent>
                    <w:p w14:paraId="2E9E96B2" w14:textId="12A0B20B" w:rsidR="00135DE1" w:rsidRDefault="0040285F" w:rsidP="003E4786">
                      <w:pPr>
                        <w:spacing w:after="520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20"/>
                        </w:rPr>
                        <w:t>Impact</w:t>
                      </w:r>
                      <w:r w:rsidR="00135DE1">
                        <w:rPr>
                          <w:b/>
                          <w:bCs/>
                          <w:sz w:val="18"/>
                          <w:szCs w:val="20"/>
                        </w:rPr>
                        <w:t>:</w:t>
                      </w:r>
                    </w:p>
                    <w:p w14:paraId="3FCEBAFF" w14:textId="71F7643B" w:rsidR="00C5531E" w:rsidRPr="001624D3" w:rsidRDefault="001624D3" w:rsidP="001624D3">
                      <w:pPr>
                        <w:spacing w:after="0"/>
                        <w:jc w:val="left"/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Please describe here what you aim to achieve with this innovation</w:t>
                      </w:r>
                      <w:r w:rsidR="0040285F">
                        <w:rPr>
                          <w:i/>
                          <w:iCs/>
                          <w:sz w:val="18"/>
                          <w:szCs w:val="20"/>
                        </w:rPr>
                        <w:t xml:space="preserve"> (no more than 100 words)</w:t>
                      </w:r>
                      <w:r w:rsidRPr="001624D3">
                        <w:rPr>
                          <w:i/>
                          <w:iCs/>
                          <w:sz w:val="18"/>
                          <w:szCs w:val="20"/>
                        </w:rPr>
                        <w:t>. What will be the benefits to the customers? What will be the benefits for the society? How do you plan to apply your solution?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3D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B8A80" wp14:editId="2E4A7359">
                <wp:simplePos x="0" y="0"/>
                <wp:positionH relativeFrom="margin">
                  <wp:posOffset>9078760</wp:posOffset>
                </wp:positionH>
                <wp:positionV relativeFrom="paragraph">
                  <wp:posOffset>1534020</wp:posOffset>
                </wp:positionV>
                <wp:extent cx="3419060" cy="10129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60" cy="101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039BB" w14:textId="15DB0459" w:rsidR="00B75461" w:rsidRPr="003E175E" w:rsidRDefault="00B75461" w:rsidP="003E175E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8F9F60C" w14:textId="237020C1" w:rsidR="001B3D2C" w:rsidRDefault="001B3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8A80" id="_x0000_s1035" type="#_x0000_t202" style="position:absolute;left:0;text-align:left;margin-left:714.85pt;margin-top:120.8pt;width:269.2pt;height:7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" filled="f" stroked="f">
                <v:textbox>
                  <w:txbxContent>
                    <w:p w14:paraId="053039BB" w14:textId="15DB0459" w:rsidR="00B75461" w:rsidRPr="003E175E" w:rsidRDefault="00B75461" w:rsidP="003E175E">
                      <w:pPr>
                        <w:jc w:val="lef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8F9F60C" w14:textId="237020C1" w:rsidR="001B3D2C" w:rsidRDefault="001B3D2C"/>
                  </w:txbxContent>
                </v:textbox>
                <w10:wrap anchorx="margin"/>
              </v:shape>
            </w:pict>
          </mc:Fallback>
        </mc:AlternateContent>
      </w:r>
    </w:p>
    <w:sectPr w:rsidR="000D5FF9" w:rsidRPr="00B75461" w:rsidSect="00F51049">
      <w:footerReference w:type="default" r:id="rId10"/>
      <w:footerReference w:type="first" r:id="rId11"/>
      <w:pgSz w:w="11906" w:h="16838" w:code="9"/>
      <w:pgMar w:top="2126" w:right="1021" w:bottom="2098" w:left="1276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8618" w14:textId="77777777" w:rsidR="00822819" w:rsidRDefault="00822819" w:rsidP="006747BD">
      <w:pPr>
        <w:spacing w:after="0" w:line="240" w:lineRule="auto"/>
      </w:pPr>
      <w:r>
        <w:separator/>
      </w:r>
    </w:p>
  </w:endnote>
  <w:endnote w:type="continuationSeparator" w:id="0">
    <w:p w14:paraId="579B6023" w14:textId="77777777" w:rsidR="00822819" w:rsidRDefault="008228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13EA74B6" w14:textId="5BDE646D" w:rsidR="00D40690" w:rsidRDefault="0062439B">
            <w:pPr>
              <w:pStyle w:val="Footer"/>
            </w:pPr>
            <w:r>
              <w:t>Page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</w:t>
            </w:r>
            <w:r>
              <w:t>of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C1CC5" w14:textId="77777777" w:rsidR="00D40690" w:rsidRDefault="00DA52A1">
    <w:pPr>
      <w:pStyle w:val="Footer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8FBC13E" wp14:editId="7D313EA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49635716" name="Obraz 204963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53DEE93" wp14:editId="13F6701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3A9F8" w14:textId="77777777" w:rsidR="0062439B" w:rsidRDefault="0062439B" w:rsidP="0062439B">
                          <w:pPr>
                            <w:pStyle w:val="LukStopka-adres"/>
                          </w:pPr>
                          <w:r>
                            <w:t>Łukasiewicz Research Network – PORT Polish Center for Technology Development</w:t>
                          </w:r>
                        </w:p>
                        <w:p w14:paraId="712C6269" w14:textId="77777777" w:rsidR="0062439B" w:rsidRPr="00A42921" w:rsidRDefault="0062439B" w:rsidP="0062439B">
                          <w:pPr>
                            <w:pStyle w:val="LukStopka-adres"/>
                            <w:rPr>
                              <w:lang w:val="pl-PL"/>
                            </w:rPr>
                          </w:pPr>
                          <w:r w:rsidRPr="00A42921">
                            <w:rPr>
                              <w:lang w:val="pl-PL"/>
                            </w:rPr>
                            <w:t xml:space="preserve">ul. Stabłowicka 147, 54-066 Wrocław, Poland, Phone: +48 71 734 77 77, </w:t>
                          </w:r>
                        </w:p>
                        <w:p w14:paraId="609C111C" w14:textId="0F81F624" w:rsidR="00DA52A1" w:rsidRPr="00ED7972" w:rsidRDefault="0062439B" w:rsidP="006F645A">
                          <w:pPr>
                            <w:pStyle w:val="LukStopka-adres"/>
                          </w:pPr>
                          <w:r>
                            <w:t>Fax: +48 71 720 16 00, E-mail: biuro@port.</w:t>
                          </w:r>
                          <w:r w:rsidR="003B5A24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0D5FF9" w:rsidRPr="000D5FF9">
                            <w:t>386585168</w:t>
                          </w:r>
                          <w:r>
                            <w:t xml:space="preserve"> | </w:t>
                          </w:r>
                          <w:r w:rsidRPr="00FB4FC5">
                            <w:t>District Court for Wrocław</w:t>
                          </w:r>
                          <w:r>
                            <w:t xml:space="preserve"> – </w:t>
                          </w:r>
                          <w:r w:rsidRPr="00FB4FC5">
                            <w:t>Fabryczna</w:t>
                          </w:r>
                          <w:r>
                            <w:t xml:space="preserve"> in Wrocław, </w:t>
                          </w:r>
                          <w:r w:rsidRPr="00FB4FC5">
                            <w:t>Commercial Division of the National Court Register under KRS No.</w:t>
                          </w:r>
                          <w:r>
                            <w:t xml:space="preserve"> </w:t>
                          </w:r>
                          <w:r w:rsidR="003B5A24" w:rsidRPr="003B5A24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DEE93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36D3A9F8" w14:textId="77777777" w:rsidR="0062439B" w:rsidRDefault="0062439B" w:rsidP="0062439B">
                    <w:pPr>
                      <w:pStyle w:val="LukStopka-adres"/>
                    </w:pPr>
                    <w:r>
                      <w:t>Łukasiewicz Research Network – PORT Polish Center for Technology Development</w:t>
                    </w:r>
                  </w:p>
                  <w:p w14:paraId="712C6269" w14:textId="77777777" w:rsidR="0062439B" w:rsidRPr="00A42921" w:rsidRDefault="0062439B" w:rsidP="0062439B">
                    <w:pPr>
                      <w:pStyle w:val="LukStopka-adres"/>
                      <w:rPr>
                        <w:lang w:val="pl-PL"/>
                      </w:rPr>
                    </w:pPr>
                    <w:r w:rsidRPr="00A42921">
                      <w:rPr>
                        <w:lang w:val="pl-PL"/>
                      </w:rPr>
                      <w:t xml:space="preserve">ul. Stabłowicka 147, 54-066 Wrocław, Poland, Phone: +48 71 734 77 77, </w:t>
                    </w:r>
                  </w:p>
                  <w:p w14:paraId="609C111C" w14:textId="0F81F624" w:rsidR="00DA52A1" w:rsidRPr="00ED7972" w:rsidRDefault="0062439B" w:rsidP="006F645A">
                    <w:pPr>
                      <w:pStyle w:val="LukStopka-adres"/>
                    </w:pPr>
                    <w:r>
                      <w:t>Fax: +48 71 720 16 00, E-mail: biuro@port.</w:t>
                    </w:r>
                    <w:r w:rsidR="003B5A24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0D5FF9" w:rsidRPr="000D5FF9">
                      <w:t>386585168</w:t>
                    </w:r>
                    <w:r>
                      <w:t xml:space="preserve"> | </w:t>
                    </w:r>
                    <w:r w:rsidRPr="00FB4FC5">
                      <w:t>District Court for Wrocław</w:t>
                    </w:r>
                    <w:r>
                      <w:t xml:space="preserve"> – </w:t>
                    </w:r>
                    <w:r w:rsidRPr="00FB4FC5">
                      <w:t>Fabryczna</w:t>
                    </w:r>
                    <w:r>
                      <w:t xml:space="preserve"> in Wrocław, </w:t>
                    </w:r>
                    <w:r w:rsidRPr="00FB4FC5">
                      <w:t>Commercial Division of the National Court Register under KRS No.</w:t>
                    </w:r>
                    <w:r>
                      <w:t xml:space="preserve"> </w:t>
                    </w:r>
                    <w:r w:rsidR="003B5A24" w:rsidRPr="003B5A24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1AC1" w14:textId="171FC47C" w:rsidR="003F4BA3" w:rsidRPr="00470EE0" w:rsidRDefault="00F51049" w:rsidP="00F51049">
    <w:pPr>
      <w:pStyle w:val="LukStopka-adres"/>
    </w:pPr>
    <w:r>
      <w:drawing>
        <wp:anchor distT="0" distB="0" distL="114300" distR="114300" simplePos="0" relativeHeight="251679744" behindDoc="1" locked="0" layoutInCell="1" allowOverlap="1" wp14:anchorId="49A7F6D4" wp14:editId="175D109C">
          <wp:simplePos x="0" y="0"/>
          <wp:positionH relativeFrom="column">
            <wp:posOffset>-326390</wp:posOffset>
          </wp:positionH>
          <wp:positionV relativeFrom="paragraph">
            <wp:posOffset>-659765</wp:posOffset>
          </wp:positionV>
          <wp:extent cx="1926590" cy="790575"/>
          <wp:effectExtent l="0" t="0" r="0" b="0"/>
          <wp:wrapNone/>
          <wp:docPr id="1610355901" name="Obraz 161035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83840" behindDoc="1" locked="0" layoutInCell="1" allowOverlap="1" wp14:anchorId="667C9AB7" wp14:editId="6852F2A5">
          <wp:simplePos x="0" y="0"/>
          <wp:positionH relativeFrom="column">
            <wp:posOffset>1781175</wp:posOffset>
          </wp:positionH>
          <wp:positionV relativeFrom="paragraph">
            <wp:posOffset>-756285</wp:posOffset>
          </wp:positionV>
          <wp:extent cx="1553845" cy="904875"/>
          <wp:effectExtent l="0" t="0" r="0" b="0"/>
          <wp:wrapNone/>
          <wp:docPr id="1493040573" name="Obraz 14930405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81792" behindDoc="1" locked="0" layoutInCell="1" allowOverlap="1" wp14:anchorId="594D15D4" wp14:editId="637EFB91">
          <wp:simplePos x="0" y="0"/>
          <wp:positionH relativeFrom="margin">
            <wp:posOffset>3637915</wp:posOffset>
          </wp:positionH>
          <wp:positionV relativeFrom="paragraph">
            <wp:posOffset>-691400</wp:posOffset>
          </wp:positionV>
          <wp:extent cx="1828800" cy="389255"/>
          <wp:effectExtent l="0" t="0" r="0" b="0"/>
          <wp:wrapNone/>
          <wp:docPr id="38300894" name="Grafika 38300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noProof w:val="0"/>
          <w:color w:val="000000" w:themeColor="background1"/>
          <w:sz w:val="20"/>
          <w:szCs w:val="22"/>
        </w:rPr>
        <w:id w:val="167754125"/>
        <w:docPartObj>
          <w:docPartGallery w:val="Page Numbers (Bottom of Page)"/>
          <w:docPartUnique/>
        </w:docPartObj>
      </w:sdtPr>
      <w:sdtEndPr>
        <w:rPr>
          <w:b w:val="0"/>
          <w:noProof/>
          <w:color w:val="808080" w:themeColor="text2"/>
          <w:sz w:val="14"/>
          <w:szCs w:val="14"/>
        </w:rPr>
      </w:sdtEndPr>
      <w:sdtContent>
        <w:sdt>
          <w:sdtPr>
            <w:rPr>
              <w:b/>
              <w:noProof w:val="0"/>
              <w:color w:val="000000" w:themeColor="background1"/>
              <w:sz w:val="20"/>
              <w:szCs w:val="22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b w:val="0"/>
              <w:noProof/>
              <w:color w:val="808080" w:themeColor="text2"/>
              <w:sz w:val="14"/>
              <w:szCs w:val="14"/>
            </w:rPr>
          </w:sdtEndPr>
          <w:sdtContent>
            <w:r w:rsidR="00470EE0">
              <w:rPr>
                <w:b/>
                <w:color w:val="000000" w:themeColor="background1"/>
                <w:sz w:val="20"/>
                <w:szCs w:val="22"/>
              </w:rPr>
              <w:drawing>
                <wp:inline distT="0" distB="0" distL="0" distR="0" wp14:anchorId="511958A7" wp14:editId="544B0850">
                  <wp:extent cx="6086475" cy="3543300"/>
                  <wp:effectExtent l="0" t="0" r="0" b="0"/>
                  <wp:docPr id="542283780" name="Obraz 542283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sdtContent>
        </w:sdt>
      </w:sdtContent>
    </w:sdt>
    <w:r w:rsidR="00F54B98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93D95D9" wp14:editId="09897F52">
              <wp:simplePos x="0" y="0"/>
              <wp:positionH relativeFrom="margin">
                <wp:align>right</wp:align>
              </wp:positionH>
              <wp:positionV relativeFrom="page">
                <wp:posOffset>9906000</wp:posOffset>
              </wp:positionV>
              <wp:extent cx="2457450" cy="323215"/>
              <wp:effectExtent l="0" t="0" r="0" b="635"/>
              <wp:wrapNone/>
              <wp:docPr id="26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323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3D3C2" w14:textId="2F5458D2" w:rsidR="00F54B98" w:rsidRPr="00470EE0" w:rsidRDefault="00F54B98" w:rsidP="00F54B98">
                          <w:pPr>
                            <w:pStyle w:val="LukStopka-adres"/>
                            <w:rPr>
                              <w:color w:val="auto"/>
                              <w:sz w:val="12"/>
                              <w:szCs w:val="12"/>
                            </w:rPr>
                          </w:pPr>
                          <w:r w:rsidRPr="00470EE0">
                            <w:rPr>
                              <w:color w:val="auto"/>
                              <w:sz w:val="12"/>
                              <w:szCs w:val="12"/>
                            </w:rPr>
                            <w:t>This project has received funding from the Horizon Europe Research and innovation funding</w:t>
                          </w:r>
                          <w:r w:rsidR="00470EE0">
                            <w:rPr>
                              <w:color w:val="auto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70EE0">
                            <w:rPr>
                              <w:color w:val="auto"/>
                              <w:sz w:val="12"/>
                              <w:szCs w:val="12"/>
                            </w:rPr>
                            <w:t>programme</w:t>
                          </w:r>
                          <w:r w:rsidR="00470EE0">
                            <w:rPr>
                              <w:color w:val="auto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70EE0">
                            <w:rPr>
                              <w:color w:val="auto"/>
                              <w:sz w:val="12"/>
                              <w:szCs w:val="12"/>
                            </w:rPr>
                            <w:t>under Grant Agreement Project 101079181 — SAME-NeuroID</w:t>
                          </w:r>
                        </w:p>
                        <w:p w14:paraId="532E2740" w14:textId="69FF514D" w:rsidR="00F54B98" w:rsidRPr="00470EE0" w:rsidRDefault="00F54B98" w:rsidP="00F54B98">
                          <w:pPr>
                            <w:pStyle w:val="LukStopka-adres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D95D9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42.3pt;margin-top:780pt;width:193.5pt;height:25.45pt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" filled="f" stroked="f">
              <v:textbox inset="0,0,0,0">
                <w:txbxContent>
                  <w:p w14:paraId="3B33D3C2" w14:textId="2F5458D2" w:rsidR="00F54B98" w:rsidRPr="00470EE0" w:rsidRDefault="00F54B98" w:rsidP="00F54B98">
                    <w:pPr>
                      <w:pStyle w:val="LukStopka-adres"/>
                      <w:rPr>
                        <w:color w:val="auto"/>
                        <w:sz w:val="12"/>
                        <w:szCs w:val="12"/>
                      </w:rPr>
                    </w:pPr>
                    <w:r w:rsidRPr="00470EE0">
                      <w:rPr>
                        <w:color w:val="auto"/>
                        <w:sz w:val="12"/>
                        <w:szCs w:val="12"/>
                      </w:rPr>
                      <w:t>This project has received funding from the Horizon Europe Research and innovation funding</w:t>
                    </w:r>
                    <w:r w:rsidR="00470EE0">
                      <w:rPr>
                        <w:color w:val="auto"/>
                        <w:sz w:val="12"/>
                        <w:szCs w:val="12"/>
                      </w:rPr>
                      <w:t xml:space="preserve"> </w:t>
                    </w:r>
                    <w:r w:rsidRPr="00470EE0">
                      <w:rPr>
                        <w:color w:val="auto"/>
                        <w:sz w:val="12"/>
                        <w:szCs w:val="12"/>
                      </w:rPr>
                      <w:t>programme</w:t>
                    </w:r>
                    <w:r w:rsidR="00470EE0">
                      <w:rPr>
                        <w:color w:val="auto"/>
                        <w:sz w:val="12"/>
                        <w:szCs w:val="12"/>
                      </w:rPr>
                      <w:t xml:space="preserve"> </w:t>
                    </w:r>
                    <w:r w:rsidRPr="00470EE0">
                      <w:rPr>
                        <w:color w:val="auto"/>
                        <w:sz w:val="12"/>
                        <w:szCs w:val="12"/>
                      </w:rPr>
                      <w:t>under Grant Agreement Project 101079181 — SAME-NeuroID</w:t>
                    </w:r>
                  </w:p>
                  <w:p w14:paraId="532E2740" w14:textId="69FF514D" w:rsidR="00F54B98" w:rsidRPr="00470EE0" w:rsidRDefault="00F54B98" w:rsidP="00F54B98">
                    <w:pPr>
                      <w:pStyle w:val="LukStopka-adres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AAC2" w14:textId="77777777" w:rsidR="00822819" w:rsidRDefault="00822819" w:rsidP="006747BD">
      <w:pPr>
        <w:spacing w:after="0" w:line="240" w:lineRule="auto"/>
      </w:pPr>
      <w:r>
        <w:separator/>
      </w:r>
    </w:p>
  </w:footnote>
  <w:footnote w:type="continuationSeparator" w:id="0">
    <w:p w14:paraId="20F1C14A" w14:textId="77777777" w:rsidR="00822819" w:rsidRDefault="00822819" w:rsidP="00674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7E4E"/>
    <w:multiLevelType w:val="hybridMultilevel"/>
    <w:tmpl w:val="96945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372603"/>
    <w:multiLevelType w:val="hybridMultilevel"/>
    <w:tmpl w:val="A990A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D3E10"/>
    <w:multiLevelType w:val="hybridMultilevel"/>
    <w:tmpl w:val="659ED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15D00"/>
    <w:multiLevelType w:val="hybridMultilevel"/>
    <w:tmpl w:val="6FE89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29AB"/>
    <w:multiLevelType w:val="hybridMultilevel"/>
    <w:tmpl w:val="AF6EA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F28B4"/>
    <w:multiLevelType w:val="hybridMultilevel"/>
    <w:tmpl w:val="5962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533520">
    <w:abstractNumId w:val="9"/>
  </w:num>
  <w:num w:numId="2" w16cid:durableId="1365518105">
    <w:abstractNumId w:val="8"/>
  </w:num>
  <w:num w:numId="3" w16cid:durableId="701518165">
    <w:abstractNumId w:val="3"/>
  </w:num>
  <w:num w:numId="4" w16cid:durableId="925772720">
    <w:abstractNumId w:val="2"/>
  </w:num>
  <w:num w:numId="5" w16cid:durableId="2022199708">
    <w:abstractNumId w:val="1"/>
  </w:num>
  <w:num w:numId="6" w16cid:durableId="1784810332">
    <w:abstractNumId w:val="0"/>
  </w:num>
  <w:num w:numId="7" w16cid:durableId="594438279">
    <w:abstractNumId w:val="7"/>
  </w:num>
  <w:num w:numId="8" w16cid:durableId="1847017572">
    <w:abstractNumId w:val="6"/>
  </w:num>
  <w:num w:numId="9" w16cid:durableId="1930039053">
    <w:abstractNumId w:val="5"/>
  </w:num>
  <w:num w:numId="10" w16cid:durableId="999772201">
    <w:abstractNumId w:val="4"/>
  </w:num>
  <w:num w:numId="11" w16cid:durableId="702901190">
    <w:abstractNumId w:val="15"/>
  </w:num>
  <w:num w:numId="12" w16cid:durableId="1319533999">
    <w:abstractNumId w:val="10"/>
  </w:num>
  <w:num w:numId="13" w16cid:durableId="1269898427">
    <w:abstractNumId w:val="14"/>
  </w:num>
  <w:num w:numId="14" w16cid:durableId="847451525">
    <w:abstractNumId w:val="11"/>
  </w:num>
  <w:num w:numId="15" w16cid:durableId="513963353">
    <w:abstractNumId w:val="13"/>
  </w:num>
  <w:num w:numId="16" w16cid:durableId="9099261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0C21"/>
    <w:rsid w:val="000329C5"/>
    <w:rsid w:val="00070438"/>
    <w:rsid w:val="00077647"/>
    <w:rsid w:val="000948C0"/>
    <w:rsid w:val="000D5FF9"/>
    <w:rsid w:val="00131DA5"/>
    <w:rsid w:val="00134929"/>
    <w:rsid w:val="00135DE1"/>
    <w:rsid w:val="001624D3"/>
    <w:rsid w:val="001675B3"/>
    <w:rsid w:val="001A0BD2"/>
    <w:rsid w:val="001B3D2C"/>
    <w:rsid w:val="0021267F"/>
    <w:rsid w:val="00221494"/>
    <w:rsid w:val="00231450"/>
    <w:rsid w:val="00231524"/>
    <w:rsid w:val="002633FC"/>
    <w:rsid w:val="002649BF"/>
    <w:rsid w:val="002C6C94"/>
    <w:rsid w:val="002D48BE"/>
    <w:rsid w:val="002E6190"/>
    <w:rsid w:val="002F4540"/>
    <w:rsid w:val="00335F9F"/>
    <w:rsid w:val="00346C00"/>
    <w:rsid w:val="00354A18"/>
    <w:rsid w:val="003B5A24"/>
    <w:rsid w:val="003E175E"/>
    <w:rsid w:val="003E4786"/>
    <w:rsid w:val="003F4BA3"/>
    <w:rsid w:val="0040285F"/>
    <w:rsid w:val="00470EE0"/>
    <w:rsid w:val="004F5805"/>
    <w:rsid w:val="00526CDD"/>
    <w:rsid w:val="0055205A"/>
    <w:rsid w:val="005C5A35"/>
    <w:rsid w:val="005D102F"/>
    <w:rsid w:val="005D1495"/>
    <w:rsid w:val="0062439B"/>
    <w:rsid w:val="006747BD"/>
    <w:rsid w:val="006919BD"/>
    <w:rsid w:val="006D6DE5"/>
    <w:rsid w:val="006E5990"/>
    <w:rsid w:val="006F645A"/>
    <w:rsid w:val="00745C49"/>
    <w:rsid w:val="00774B08"/>
    <w:rsid w:val="0080006D"/>
    <w:rsid w:val="00805DF6"/>
    <w:rsid w:val="00821F16"/>
    <w:rsid w:val="00822819"/>
    <w:rsid w:val="008308DA"/>
    <w:rsid w:val="008368C0"/>
    <w:rsid w:val="0084396A"/>
    <w:rsid w:val="00854B7B"/>
    <w:rsid w:val="008A53A4"/>
    <w:rsid w:val="008B67A5"/>
    <w:rsid w:val="008C1729"/>
    <w:rsid w:val="008C75DD"/>
    <w:rsid w:val="008F027B"/>
    <w:rsid w:val="008F209D"/>
    <w:rsid w:val="00907956"/>
    <w:rsid w:val="00962610"/>
    <w:rsid w:val="00973D04"/>
    <w:rsid w:val="009B18FD"/>
    <w:rsid w:val="009B5F5E"/>
    <w:rsid w:val="009D4C4D"/>
    <w:rsid w:val="009F7792"/>
    <w:rsid w:val="00A012D5"/>
    <w:rsid w:val="00A36F46"/>
    <w:rsid w:val="00A42921"/>
    <w:rsid w:val="00A4666C"/>
    <w:rsid w:val="00A52C29"/>
    <w:rsid w:val="00A86CC3"/>
    <w:rsid w:val="00AA4119"/>
    <w:rsid w:val="00B00A2F"/>
    <w:rsid w:val="00B46A11"/>
    <w:rsid w:val="00B61F8A"/>
    <w:rsid w:val="00B75461"/>
    <w:rsid w:val="00B76835"/>
    <w:rsid w:val="00BA0CBB"/>
    <w:rsid w:val="00BE528E"/>
    <w:rsid w:val="00C5531E"/>
    <w:rsid w:val="00C736D5"/>
    <w:rsid w:val="00C853B4"/>
    <w:rsid w:val="00CF6B6D"/>
    <w:rsid w:val="00D005B3"/>
    <w:rsid w:val="00D06D36"/>
    <w:rsid w:val="00D40690"/>
    <w:rsid w:val="00D46CBB"/>
    <w:rsid w:val="00D856D7"/>
    <w:rsid w:val="00DA52A1"/>
    <w:rsid w:val="00DE6A82"/>
    <w:rsid w:val="00E22224"/>
    <w:rsid w:val="00E35F84"/>
    <w:rsid w:val="00E7756D"/>
    <w:rsid w:val="00EA6BC7"/>
    <w:rsid w:val="00ED7972"/>
    <w:rsid w:val="00EE1FF4"/>
    <w:rsid w:val="00EE493C"/>
    <w:rsid w:val="00F10305"/>
    <w:rsid w:val="00F12B56"/>
    <w:rsid w:val="00F51049"/>
    <w:rsid w:val="00F54B98"/>
    <w:rsid w:val="00F66875"/>
    <w:rsid w:val="00FA2BBC"/>
    <w:rsid w:val="00FB2C49"/>
    <w:rsid w:val="00F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18A1F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C3"/>
    <w:pPr>
      <w:spacing w:after="280" w:line="280" w:lineRule="exact"/>
      <w:jc w:val="both"/>
    </w:pPr>
    <w:rPr>
      <w:color w:val="000000" w:themeColor="background1"/>
      <w:spacing w:val="4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BD"/>
    <w:rPr>
      <w:color w:val="000000" w:themeColor="background1"/>
      <w:spacing w:val="4"/>
      <w:sz w:val="20"/>
    </w:rPr>
  </w:style>
  <w:style w:type="paragraph" w:styleId="Footer">
    <w:name w:val="footer"/>
    <w:basedOn w:val="Normal"/>
    <w:link w:val="FooterChar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Bullet">
    <w:name w:val="List Bullet"/>
    <w:basedOn w:val="Normal"/>
    <w:uiPriority w:val="99"/>
    <w:unhideWhenUsed/>
    <w:rsid w:val="00854B7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"/>
    <w:autoRedefine/>
    <w:qFormat/>
    <w:rsid w:val="00821F16"/>
    <w:pPr>
      <w:spacing w:before="1360" w:after="840"/>
      <w:jc w:val="left"/>
    </w:pPr>
  </w:style>
  <w:style w:type="paragraph" w:styleId="NoSpacing">
    <w:name w:val="No Spacing"/>
    <w:aliases w:val="Luc_Bez odstępów"/>
    <w:basedOn w:val="Normal"/>
    <w:autoRedefine/>
    <w:uiPriority w:val="1"/>
    <w:qFormat/>
    <w:rsid w:val="00F54B98"/>
    <w:pPr>
      <w:spacing w:after="0"/>
      <w:jc w:val="left"/>
    </w:pPr>
  </w:style>
  <w:style w:type="paragraph" w:styleId="ListParagraph">
    <w:name w:val="List Paragraph"/>
    <w:basedOn w:val="Normal"/>
    <w:uiPriority w:val="34"/>
    <w:rsid w:val="00C5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4C89-BF6A-4D1A-AE71-C18B5385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Szandar | Łukasiewicz - PORT</dc:creator>
  <cp:keywords/>
  <dc:description/>
  <cp:lastModifiedBy>Bertrand Dupont | Łukasiewicz – PORT</cp:lastModifiedBy>
  <cp:revision>7</cp:revision>
  <cp:lastPrinted>2024-02-08T11:05:00Z</cp:lastPrinted>
  <dcterms:created xsi:type="dcterms:W3CDTF">2024-01-02T07:20:00Z</dcterms:created>
  <dcterms:modified xsi:type="dcterms:W3CDTF">2024-02-08T13:03:00Z</dcterms:modified>
</cp:coreProperties>
</file>