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6553D0" w14:paraId="13B1A51E" w14:textId="77777777" w:rsidTr="005429A9">
        <w:trPr>
          <w:tblHeader/>
        </w:trPr>
        <w:tc>
          <w:tcPr>
            <w:tcW w:w="2210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2426418B" w14:textId="2B6CD6F5" w:rsidR="002A18D4" w:rsidRPr="00360F1C" w:rsidRDefault="009C1A4B" w:rsidP="0026170C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="002A18D4" w:rsidRPr="00360F1C">
              <w:rPr>
                <w:rFonts w:ascii="Calibri" w:hAnsi="Calibri" w:cs="Calibri"/>
                <w:b/>
                <w:sz w:val="24"/>
              </w:rPr>
              <w:t>Subject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6AAD415E" w14:textId="77777777" w:rsidR="002A18D4" w:rsidRPr="00360F1C" w:rsidRDefault="002A18D4" w:rsidP="0026170C">
            <w:pPr>
              <w:rPr>
                <w:rFonts w:ascii="Calibri" w:hAnsi="Calibri" w:cs="Calibri"/>
                <w:b/>
                <w:sz w:val="24"/>
              </w:rPr>
            </w:pPr>
            <w:r w:rsidRPr="00360F1C">
              <w:rPr>
                <w:rFonts w:ascii="Calibri" w:hAnsi="Calibri" w:cs="Calibri"/>
                <w:b/>
                <w:sz w:val="24"/>
              </w:rPr>
              <w:t>Topics to Include</w:t>
            </w:r>
          </w:p>
        </w:tc>
      </w:tr>
      <w:tr w:rsidR="002A18D4" w:rsidRPr="00360F1C" w14:paraId="1DDB6F1B" w14:textId="77777777" w:rsidTr="005429A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4A9221" w14:textId="48CD8293" w:rsidR="004A40FA" w:rsidRDefault="004F1B86" w:rsidP="004A40FA">
            <w:pPr>
              <w:pStyle w:val="Bullet1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video was created to </w:t>
            </w:r>
            <w:r w:rsidR="00F10EAE">
              <w:rPr>
                <w:rFonts w:ascii="Calibri" w:hAnsi="Calibri" w:cs="Calibri"/>
                <w:sz w:val="22"/>
                <w:szCs w:val="22"/>
              </w:rPr>
              <w:t xml:space="preserve">build awareness for voters </w:t>
            </w:r>
          </w:p>
          <w:p w14:paraId="77D40A79" w14:textId="77777777" w:rsidR="00AD27AE" w:rsidRDefault="00001FA1" w:rsidP="00F46B4E">
            <w:pPr>
              <w:pStyle w:val="Bullet1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CD193A">
              <w:rPr>
                <w:rFonts w:ascii="Calibri" w:hAnsi="Calibri" w:cs="Calibri"/>
                <w:sz w:val="22"/>
                <w:szCs w:val="22"/>
              </w:rPr>
              <w:t>finding out how to register</w:t>
            </w:r>
            <w:r w:rsidR="0033429D">
              <w:rPr>
                <w:rFonts w:ascii="Calibri" w:hAnsi="Calibri" w:cs="Calibri"/>
                <w:sz w:val="22"/>
                <w:szCs w:val="22"/>
              </w:rPr>
              <w:t xml:space="preserve"> and the value of their vote </w:t>
            </w:r>
            <w:r w:rsidR="00AD27AE">
              <w:rPr>
                <w:rFonts w:ascii="Calibri" w:hAnsi="Calibri" w:cs="Calibri"/>
                <w:sz w:val="22"/>
                <w:szCs w:val="22"/>
              </w:rPr>
              <w:t>for beyond</w:t>
            </w:r>
          </w:p>
          <w:p w14:paraId="6649CC04" w14:textId="23A1234D" w:rsidR="00F46B4E" w:rsidRDefault="00AD27AE" w:rsidP="00F46B4E">
            <w:pPr>
              <w:pStyle w:val="Bullet1"/>
              <w:numPr>
                <w:ilvl w:val="0"/>
                <w:numId w:val="0"/>
              </w:numPr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elections</w:t>
            </w:r>
            <w:r w:rsidR="00CD193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40A69">
              <w:rPr>
                <w:rFonts w:ascii="Calibri" w:hAnsi="Calibri" w:cs="Calibri"/>
                <w:sz w:val="22"/>
                <w:szCs w:val="22"/>
              </w:rPr>
              <w:t>It will showcase</w:t>
            </w:r>
            <w:r w:rsidR="009C5728">
              <w:rPr>
                <w:rFonts w:ascii="Calibri" w:hAnsi="Calibri" w:cs="Calibri"/>
                <w:sz w:val="22"/>
                <w:szCs w:val="22"/>
              </w:rPr>
              <w:t xml:space="preserve"> various scenarios</w:t>
            </w:r>
          </w:p>
          <w:p w14:paraId="50711911" w14:textId="5D5BF0A1" w:rsidR="00C51ACA" w:rsidRPr="00360F1C" w:rsidRDefault="005527DC" w:rsidP="004A283F">
            <w:pPr>
              <w:pStyle w:val="Bullet1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identifying</w:t>
            </w:r>
            <w:r w:rsidR="00EE7956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1A11BA">
              <w:rPr>
                <w:rFonts w:ascii="Calibri" w:hAnsi="Calibri" w:cs="Calibri"/>
                <w:sz w:val="22"/>
                <w:szCs w:val="22"/>
              </w:rPr>
              <w:t>importance of</w:t>
            </w:r>
            <w:r w:rsidR="00EE7956">
              <w:rPr>
                <w:rFonts w:ascii="Calibri" w:hAnsi="Calibri" w:cs="Calibri"/>
                <w:sz w:val="22"/>
                <w:szCs w:val="22"/>
              </w:rPr>
              <w:t xml:space="preserve"> becom</w:t>
            </w:r>
            <w:r w:rsidR="001A11BA">
              <w:rPr>
                <w:rFonts w:ascii="Calibri" w:hAnsi="Calibri" w:cs="Calibri"/>
                <w:sz w:val="22"/>
                <w:szCs w:val="22"/>
              </w:rPr>
              <w:t>ing</w:t>
            </w:r>
            <w:r w:rsidR="00EE7956">
              <w:rPr>
                <w:rFonts w:ascii="Calibri" w:hAnsi="Calibri" w:cs="Calibri"/>
                <w:sz w:val="22"/>
                <w:szCs w:val="22"/>
              </w:rPr>
              <w:t xml:space="preserve"> a registered voter</w:t>
            </w:r>
            <w:r w:rsidR="00FE0A09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380088">
              <w:rPr>
                <w:rFonts w:ascii="Calibri" w:hAnsi="Calibri" w:cs="Calibri"/>
                <w:sz w:val="22"/>
                <w:szCs w:val="22"/>
              </w:rPr>
              <w:t xml:space="preserve">what the </w:t>
            </w:r>
            <w:r w:rsidR="003E0755">
              <w:rPr>
                <w:rFonts w:ascii="Calibri" w:hAnsi="Calibri" w:cs="Calibri"/>
                <w:sz w:val="22"/>
                <w:szCs w:val="22"/>
              </w:rPr>
              <w:t>importance is</w:t>
            </w:r>
            <w:r w:rsidR="00380088">
              <w:rPr>
                <w:rFonts w:ascii="Calibri" w:hAnsi="Calibri" w:cs="Calibri"/>
                <w:sz w:val="22"/>
                <w:szCs w:val="22"/>
              </w:rPr>
              <w:t xml:space="preserve"> for casting a ballot </w:t>
            </w:r>
            <w:r w:rsidR="003E0755">
              <w:rPr>
                <w:rFonts w:ascii="Calibri" w:hAnsi="Calibri" w:cs="Calibri"/>
                <w:sz w:val="22"/>
                <w:szCs w:val="22"/>
              </w:rPr>
              <w:t>is</w:t>
            </w:r>
            <w:r w:rsidR="0038008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53BFD">
              <w:rPr>
                <w:rFonts w:ascii="Calibri" w:hAnsi="Calibri" w:cs="Calibri"/>
                <w:sz w:val="22"/>
                <w:szCs w:val="22"/>
              </w:rPr>
              <w:t>Due to upcoming elections and a</w:t>
            </w:r>
            <w:r w:rsidR="00511A60">
              <w:rPr>
                <w:rFonts w:ascii="Calibri" w:hAnsi="Calibri" w:cs="Calibri"/>
                <w:sz w:val="22"/>
                <w:szCs w:val="22"/>
              </w:rPr>
              <w:t xml:space="preserve"> previous</w:t>
            </w:r>
            <w:r w:rsidR="00553BFD">
              <w:rPr>
                <w:rFonts w:ascii="Calibri" w:hAnsi="Calibri" w:cs="Calibri"/>
                <w:sz w:val="22"/>
                <w:szCs w:val="22"/>
              </w:rPr>
              <w:t xml:space="preserve"> low turnout for our </w:t>
            </w:r>
            <w:r w:rsidR="0083629B">
              <w:rPr>
                <w:rFonts w:ascii="Calibri" w:hAnsi="Calibri" w:cs="Calibri"/>
                <w:sz w:val="22"/>
                <w:szCs w:val="22"/>
              </w:rPr>
              <w:t>city</w:t>
            </w:r>
            <w:r w:rsidR="00553BFD">
              <w:rPr>
                <w:rFonts w:ascii="Calibri" w:hAnsi="Calibri" w:cs="Calibri"/>
                <w:sz w:val="22"/>
                <w:szCs w:val="22"/>
              </w:rPr>
              <w:t xml:space="preserve">, this tutorial </w:t>
            </w:r>
            <w:r w:rsidR="00EE4723">
              <w:rPr>
                <w:rFonts w:ascii="Calibri" w:hAnsi="Calibri" w:cs="Calibri"/>
                <w:sz w:val="22"/>
                <w:szCs w:val="22"/>
              </w:rPr>
              <w:t xml:space="preserve">has been designed in order to increase </w:t>
            </w:r>
            <w:r w:rsidR="00E92CA9">
              <w:rPr>
                <w:rFonts w:ascii="Calibri" w:hAnsi="Calibri" w:cs="Calibri"/>
                <w:sz w:val="22"/>
                <w:szCs w:val="22"/>
              </w:rPr>
              <w:t xml:space="preserve">attention on how important </w:t>
            </w:r>
            <w:r w:rsidR="00FE2568">
              <w:rPr>
                <w:rFonts w:ascii="Calibri" w:hAnsi="Calibri" w:cs="Calibri"/>
                <w:sz w:val="22"/>
                <w:szCs w:val="22"/>
              </w:rPr>
              <w:t>everyone’s</w:t>
            </w:r>
            <w:r w:rsidR="003C3E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2BB4">
              <w:rPr>
                <w:rFonts w:ascii="Calibri" w:hAnsi="Calibri" w:cs="Calibri"/>
                <w:sz w:val="22"/>
                <w:szCs w:val="22"/>
              </w:rPr>
              <w:t xml:space="preserve">vote is. </w:t>
            </w:r>
          </w:p>
        </w:tc>
      </w:tr>
      <w:tr w:rsidR="002A18D4" w:rsidRPr="00360F1C" w14:paraId="739C954A" w14:textId="77777777" w:rsidTr="005429A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61F550A3" w:rsidR="006B3188" w:rsidRPr="00360F1C" w:rsidRDefault="003C3E59" w:rsidP="00A123D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6B3188">
              <w:rPr>
                <w:rFonts w:ascii="Calibri" w:hAnsi="Calibri" w:cs="Calibri"/>
                <w:sz w:val="22"/>
                <w:szCs w:val="22"/>
              </w:rPr>
              <w:t xml:space="preserve">egistered </w:t>
            </w:r>
            <w:r w:rsidR="008424F4">
              <w:rPr>
                <w:rFonts w:ascii="Calibri" w:hAnsi="Calibri" w:cs="Calibri"/>
                <w:sz w:val="22"/>
                <w:szCs w:val="22"/>
              </w:rPr>
              <w:t xml:space="preserve">and unregistered </w:t>
            </w:r>
            <w:r w:rsidR="006B3188">
              <w:rPr>
                <w:rFonts w:ascii="Calibri" w:hAnsi="Calibri" w:cs="Calibri"/>
                <w:sz w:val="22"/>
                <w:szCs w:val="22"/>
              </w:rPr>
              <w:t>voters</w:t>
            </w:r>
            <w:r w:rsidR="008424F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2A18D4" w:rsidRPr="00360F1C" w14:paraId="0F2DF9D6" w14:textId="77777777" w:rsidTr="005429A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3FCE5D91" w:rsidR="002A18D4" w:rsidRPr="00360F1C" w:rsidRDefault="00B00945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707D0">
              <w:rPr>
                <w:rFonts w:ascii="Calibri" w:hAnsi="Calibri" w:cs="Calibri"/>
                <w:sz w:val="22"/>
                <w:szCs w:val="22"/>
              </w:rPr>
              <w:t xml:space="preserve"> minutes</w:t>
            </w:r>
          </w:p>
        </w:tc>
      </w:tr>
      <w:tr w:rsidR="00E76A2B" w:rsidRPr="00360F1C" w14:paraId="5471E3E2" w14:textId="77777777" w:rsidTr="005429A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3A238BE4" w14:textId="77777777" w:rsidR="007E5061" w:rsidRDefault="004C7A21" w:rsidP="001707D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course will be an e-learning video. </w:t>
            </w:r>
            <w:r w:rsidR="00265BAD">
              <w:rPr>
                <w:rFonts w:ascii="Calibri" w:hAnsi="Calibri" w:cs="Calibri"/>
                <w:sz w:val="22"/>
                <w:szCs w:val="22"/>
              </w:rPr>
              <w:t xml:space="preserve">Learners will be exposed to the </w:t>
            </w:r>
          </w:p>
          <w:p w14:paraId="5D08F6D3" w14:textId="76E773A5" w:rsidR="00451683" w:rsidRDefault="00A51A74" w:rsidP="00451683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297B95">
              <w:rPr>
                <w:rFonts w:ascii="Calibri" w:hAnsi="Calibri" w:cs="Calibri"/>
                <w:sz w:val="22"/>
                <w:szCs w:val="22"/>
              </w:rPr>
              <w:t xml:space="preserve">hecking on registration or if re-registration will be </w:t>
            </w:r>
            <w:r w:rsidR="00265BAD">
              <w:rPr>
                <w:rFonts w:ascii="Calibri" w:hAnsi="Calibri" w:cs="Calibri"/>
                <w:sz w:val="22"/>
                <w:szCs w:val="22"/>
              </w:rPr>
              <w:t>required</w:t>
            </w:r>
            <w:r w:rsidR="00034B77">
              <w:rPr>
                <w:rFonts w:ascii="Calibri" w:hAnsi="Calibri" w:cs="Calibri"/>
                <w:sz w:val="22"/>
                <w:szCs w:val="22"/>
              </w:rPr>
              <w:t xml:space="preserve"> along with</w:t>
            </w:r>
            <w:r w:rsidR="004516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0F1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EA717C9" w14:textId="77777777" w:rsidR="00034B77" w:rsidRDefault="00451683" w:rsidP="000E4D6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importance of</w:t>
            </w:r>
            <w:r w:rsidR="00690A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4B77">
              <w:rPr>
                <w:rFonts w:ascii="Calibri" w:hAnsi="Calibri" w:cs="Calibri"/>
                <w:sz w:val="22"/>
                <w:szCs w:val="22"/>
              </w:rPr>
              <w:t xml:space="preserve">their vote makes and </w:t>
            </w:r>
            <w:r w:rsidR="00690A28">
              <w:rPr>
                <w:rFonts w:ascii="Calibri" w:hAnsi="Calibri" w:cs="Calibri"/>
                <w:sz w:val="22"/>
                <w:szCs w:val="22"/>
              </w:rPr>
              <w:t xml:space="preserve">finding </w:t>
            </w:r>
            <w:r w:rsidR="00690F1C">
              <w:rPr>
                <w:rFonts w:ascii="Calibri" w:hAnsi="Calibri" w:cs="Calibri"/>
                <w:sz w:val="22"/>
                <w:szCs w:val="22"/>
              </w:rPr>
              <w:t>which</w:t>
            </w:r>
            <w:r w:rsidR="00690A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0F1C">
              <w:rPr>
                <w:rFonts w:ascii="Calibri" w:hAnsi="Calibri" w:cs="Calibri"/>
                <w:sz w:val="22"/>
                <w:szCs w:val="22"/>
              </w:rPr>
              <w:t>p</w:t>
            </w:r>
            <w:r w:rsidR="00690A28">
              <w:rPr>
                <w:rFonts w:ascii="Calibri" w:hAnsi="Calibri" w:cs="Calibri"/>
                <w:sz w:val="22"/>
                <w:szCs w:val="22"/>
              </w:rPr>
              <w:t xml:space="preserve">olling </w:t>
            </w:r>
            <w:r w:rsidR="00A51A74">
              <w:rPr>
                <w:rFonts w:ascii="Calibri" w:hAnsi="Calibri" w:cs="Calibri"/>
                <w:sz w:val="22"/>
                <w:szCs w:val="22"/>
              </w:rPr>
              <w:t xml:space="preserve">place </w:t>
            </w:r>
            <w:r w:rsidR="002B7C1D">
              <w:rPr>
                <w:rFonts w:ascii="Calibri" w:hAnsi="Calibri" w:cs="Calibri"/>
                <w:sz w:val="22"/>
                <w:szCs w:val="22"/>
              </w:rPr>
              <w:t xml:space="preserve">they </w:t>
            </w:r>
          </w:p>
          <w:p w14:paraId="49CD0616" w14:textId="547E82A7" w:rsidR="000E4D62" w:rsidRDefault="002B7C1D" w:rsidP="00034B77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belong in. </w:t>
            </w:r>
            <w:r w:rsidR="004466F8">
              <w:rPr>
                <w:rFonts w:ascii="Calibri" w:hAnsi="Calibri" w:cs="Calibri"/>
                <w:sz w:val="22"/>
                <w:szCs w:val="22"/>
              </w:rPr>
              <w:t>By making this a short</w:t>
            </w:r>
            <w:r w:rsidR="000E4D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66F8">
              <w:rPr>
                <w:rFonts w:ascii="Calibri" w:hAnsi="Calibri" w:cs="Calibri"/>
                <w:sz w:val="22"/>
                <w:szCs w:val="22"/>
              </w:rPr>
              <w:t xml:space="preserve">video, learners will be able to </w:t>
            </w:r>
            <w:r w:rsidR="006128F0">
              <w:rPr>
                <w:rFonts w:ascii="Calibri" w:hAnsi="Calibri" w:cs="Calibri"/>
                <w:sz w:val="22"/>
                <w:szCs w:val="22"/>
              </w:rPr>
              <w:t xml:space="preserve">grasp </w:t>
            </w:r>
          </w:p>
          <w:p w14:paraId="03AECFD2" w14:textId="0BE02075" w:rsidR="00FF1961" w:rsidRDefault="006128F0" w:rsidP="000E4D6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information they require to fill </w:t>
            </w:r>
            <w:r w:rsidR="00FF1961">
              <w:rPr>
                <w:rFonts w:ascii="Calibri" w:hAnsi="Calibri" w:cs="Calibri"/>
                <w:sz w:val="22"/>
                <w:szCs w:val="22"/>
              </w:rPr>
              <w:t>in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gaps </w:t>
            </w:r>
            <w:r w:rsidR="00390C8B">
              <w:rPr>
                <w:rFonts w:ascii="Calibri" w:hAnsi="Calibri" w:cs="Calibri"/>
                <w:sz w:val="22"/>
                <w:szCs w:val="22"/>
              </w:rPr>
              <w:t xml:space="preserve">for obtaining </w:t>
            </w:r>
            <w:proofErr w:type="gramStart"/>
            <w:r w:rsidR="00390C8B">
              <w:rPr>
                <w:rFonts w:ascii="Calibri" w:hAnsi="Calibri" w:cs="Calibri"/>
                <w:sz w:val="22"/>
                <w:szCs w:val="22"/>
              </w:rPr>
              <w:t>their</w:t>
            </w:r>
            <w:proofErr w:type="gramEnd"/>
          </w:p>
          <w:p w14:paraId="1FBDEE76" w14:textId="1E98C0B4" w:rsidR="00CA4072" w:rsidRPr="00360F1C" w:rsidRDefault="00FF1961" w:rsidP="000E4D6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voter’s card</w:t>
            </w:r>
            <w:r w:rsidR="00CA40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2815">
              <w:rPr>
                <w:rFonts w:ascii="Calibri" w:hAnsi="Calibri" w:cs="Calibri"/>
                <w:sz w:val="22"/>
                <w:szCs w:val="22"/>
              </w:rPr>
              <w:t xml:space="preserve">prior to a </w:t>
            </w:r>
            <w:r w:rsidR="00202A88">
              <w:rPr>
                <w:rFonts w:ascii="Calibri" w:hAnsi="Calibri" w:cs="Calibri"/>
                <w:sz w:val="22"/>
                <w:szCs w:val="22"/>
              </w:rPr>
              <w:t>voting situation</w:t>
            </w:r>
            <w:r w:rsidR="00CA407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360F1C" w:rsidRPr="00360F1C" w14:paraId="3A2FF89A" w14:textId="77777777" w:rsidTr="005429A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304025BA" w14:textId="77777777" w:rsidR="00360F1C" w:rsidRP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F8A0580" w14:textId="77777777" w:rsidR="00360F1C" w:rsidRDefault="00BD34E5" w:rsidP="00390C8B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e-learning course will be developed in Vyond. </w:t>
            </w:r>
          </w:p>
          <w:p w14:paraId="1EA850C9" w14:textId="38DA00B4" w:rsidR="000405D5" w:rsidRPr="00360F1C" w:rsidRDefault="000405D5" w:rsidP="00256364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Course will carry different scenarios for unregistered voters to </w:t>
            </w:r>
            <w:r w:rsidR="00DD686C">
              <w:rPr>
                <w:rFonts w:ascii="Calibri" w:hAnsi="Calibri" w:cs="Calibri"/>
                <w:sz w:val="22"/>
                <w:szCs w:val="22"/>
              </w:rPr>
              <w:t xml:space="preserve">identify </w:t>
            </w:r>
            <w:r w:rsidR="002576B4">
              <w:rPr>
                <w:rFonts w:ascii="Calibri" w:hAnsi="Calibri" w:cs="Calibri"/>
                <w:sz w:val="22"/>
                <w:szCs w:val="22"/>
              </w:rPr>
              <w:t xml:space="preserve">with and engaging characters to observe how they tackle the same issues. </w:t>
            </w:r>
          </w:p>
        </w:tc>
      </w:tr>
      <w:tr w:rsidR="002A18D4" w:rsidRPr="00360F1C" w14:paraId="219E89E2" w14:textId="77777777" w:rsidTr="005429A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0356396B" w14:textId="77777777" w:rsidR="007F3A2C" w:rsidRDefault="00E8054B" w:rsidP="00135243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Identify the requirements needed to </w:t>
            </w:r>
            <w:r w:rsidR="00992237">
              <w:rPr>
                <w:rFonts w:ascii="Calibri" w:hAnsi="Calibri" w:cs="Calibri"/>
                <w:sz w:val="22"/>
                <w:szCs w:val="22"/>
              </w:rPr>
              <w:t xml:space="preserve">register for voter’s card. </w:t>
            </w:r>
          </w:p>
          <w:p w14:paraId="7C534582" w14:textId="1BD841E9" w:rsidR="00135243" w:rsidRPr="00D11EFB" w:rsidRDefault="00135243" w:rsidP="00D11EFB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Observe </w:t>
            </w:r>
            <w:r w:rsidR="00511AE2">
              <w:rPr>
                <w:rFonts w:ascii="Calibri" w:hAnsi="Calibri" w:cs="Calibri"/>
                <w:sz w:val="22"/>
                <w:szCs w:val="22"/>
              </w:rPr>
              <w:t>the importance</w:t>
            </w:r>
            <w:r w:rsidR="008C1024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when it comes to casting a ballot. </w:t>
            </w:r>
          </w:p>
        </w:tc>
      </w:tr>
      <w:tr w:rsidR="00D16759" w:rsidRPr="00360F1C" w14:paraId="4DCF422C" w14:textId="77777777" w:rsidTr="005429A9">
        <w:trPr>
          <w:trHeight w:val="4175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1265077" w14:textId="77777777" w:rsidR="00D16759" w:rsidRDefault="009B5EC2" w:rsidP="00A20DB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Introduction </w:t>
            </w:r>
          </w:p>
          <w:p w14:paraId="5E5D605F" w14:textId="77777777" w:rsidR="009B5EC2" w:rsidRDefault="009B5EC2" w:rsidP="00A20DB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66C79" w14:textId="77777777" w:rsidR="007D207F" w:rsidRDefault="009B5EC2" w:rsidP="00A20DB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have narration of introduction </w:t>
            </w:r>
            <w:r w:rsidR="009D2958">
              <w:rPr>
                <w:rFonts w:asciiTheme="minorHAnsi" w:hAnsiTheme="minorHAnsi" w:cstheme="minorHAnsi"/>
                <w:sz w:val="22"/>
                <w:szCs w:val="22"/>
              </w:rPr>
              <w:t xml:space="preserve">to the course along with a slide show </w:t>
            </w:r>
          </w:p>
          <w:p w14:paraId="3253C75D" w14:textId="77777777" w:rsidR="00477BA6" w:rsidRDefault="007D207F" w:rsidP="00A20DB2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9D2958">
              <w:rPr>
                <w:rFonts w:asciiTheme="minorHAnsi" w:hAnsiTheme="minorHAnsi" w:cstheme="minorHAnsi"/>
                <w:sz w:val="22"/>
                <w:szCs w:val="22"/>
              </w:rPr>
              <w:t xml:space="preserve">various symbols of </w:t>
            </w:r>
            <w:r w:rsidR="00477BA6">
              <w:rPr>
                <w:rFonts w:asciiTheme="minorHAnsi" w:hAnsiTheme="minorHAnsi" w:cstheme="minorHAnsi"/>
                <w:sz w:val="22"/>
                <w:szCs w:val="22"/>
              </w:rPr>
              <w:t xml:space="preserve">the importance of </w:t>
            </w:r>
            <w:r w:rsidR="009D2958">
              <w:rPr>
                <w:rFonts w:asciiTheme="minorHAnsi" w:hAnsiTheme="minorHAnsi" w:cstheme="minorHAnsi"/>
                <w:sz w:val="22"/>
                <w:szCs w:val="22"/>
              </w:rPr>
              <w:t xml:space="preserve">casting a ballot, </w:t>
            </w:r>
          </w:p>
          <w:p w14:paraId="14E6517D" w14:textId="5579E0C7" w:rsidR="00477BA6" w:rsidRDefault="009D2958" w:rsidP="00477BA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such as The White House, The Supreme Court</w:t>
            </w:r>
            <w:r w:rsidR="00B60D60">
              <w:rPr>
                <w:rFonts w:asciiTheme="minorHAnsi" w:hAnsiTheme="minorHAnsi" w:cstheme="minorHAnsi"/>
                <w:sz w:val="22"/>
                <w:szCs w:val="22"/>
              </w:rPr>
              <w:t xml:space="preserve"> Building</w:t>
            </w:r>
            <w:r w:rsidR="007D20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61A55F9" w14:textId="77777777" w:rsidR="00A26388" w:rsidRDefault="007D207F" w:rsidP="00B60D6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 of The</w:t>
            </w:r>
            <w:r w:rsidR="0047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United</w:t>
            </w:r>
            <w:r w:rsidR="00C629DC">
              <w:rPr>
                <w:rFonts w:asciiTheme="minorHAnsi" w:hAnsiTheme="minorHAnsi" w:cstheme="minorHAnsi"/>
                <w:sz w:val="22"/>
                <w:szCs w:val="22"/>
              </w:rPr>
              <w:t xml:space="preserve"> States</w:t>
            </w:r>
            <w:r w:rsidR="003E55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60D60">
              <w:rPr>
                <w:rFonts w:asciiTheme="minorHAnsi" w:hAnsiTheme="minorHAnsi" w:cstheme="minorHAnsi"/>
                <w:sz w:val="22"/>
                <w:szCs w:val="22"/>
              </w:rPr>
              <w:t>Justices of Court</w:t>
            </w:r>
            <w:r w:rsidR="003E554F">
              <w:rPr>
                <w:rFonts w:asciiTheme="minorHAnsi" w:hAnsiTheme="minorHAnsi" w:cstheme="minorHAnsi"/>
                <w:sz w:val="22"/>
                <w:szCs w:val="22"/>
              </w:rPr>
              <w:t xml:space="preserve"> and some </w:t>
            </w:r>
            <w:r w:rsidR="00A26388">
              <w:rPr>
                <w:rFonts w:asciiTheme="minorHAnsi" w:hAnsiTheme="minorHAnsi" w:cstheme="minorHAnsi"/>
                <w:sz w:val="22"/>
                <w:szCs w:val="22"/>
              </w:rPr>
              <w:t>small town</w:t>
            </w:r>
          </w:p>
          <w:p w14:paraId="1FD516F7" w14:textId="77777777" w:rsidR="00A26388" w:rsidRDefault="00A26388" w:rsidP="00A26388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city halls, bridges and schools. </w:t>
            </w:r>
            <w:r w:rsidR="00C629DC">
              <w:rPr>
                <w:rFonts w:asciiTheme="minorHAnsi" w:hAnsiTheme="minorHAnsi" w:cstheme="minorHAnsi"/>
                <w:sz w:val="22"/>
                <w:szCs w:val="22"/>
              </w:rPr>
              <w:t>These iconic themes</w:t>
            </w:r>
            <w:r w:rsidR="00BC3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29DC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EB6BE3" w14:textId="4D250246" w:rsidR="00BC3C6A" w:rsidRDefault="00C629DC" w:rsidP="00A26388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cast a </w:t>
            </w:r>
            <w:r w:rsidR="0018644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ight on how </w:t>
            </w:r>
            <w:r w:rsidR="00186447">
              <w:rPr>
                <w:rFonts w:asciiTheme="minorHAnsi" w:hAnsiTheme="minorHAnsi" w:cstheme="minorHAnsi"/>
                <w:sz w:val="22"/>
                <w:szCs w:val="22"/>
              </w:rPr>
              <w:t xml:space="preserve">a vote affects everyone in these </w:t>
            </w:r>
          </w:p>
          <w:p w14:paraId="230BD2EC" w14:textId="77777777" w:rsidR="00C629DC" w:rsidRDefault="00186447" w:rsidP="00B60D6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positions and more. </w:t>
            </w:r>
            <w:r w:rsidR="0086513B">
              <w:rPr>
                <w:rFonts w:asciiTheme="minorHAnsi" w:hAnsiTheme="minorHAnsi" w:cstheme="minorHAnsi"/>
                <w:sz w:val="22"/>
                <w:szCs w:val="22"/>
              </w:rPr>
              <w:t xml:space="preserve"> Narrator will be </w:t>
            </w:r>
            <w:r w:rsidR="00E77FC2">
              <w:rPr>
                <w:rFonts w:asciiTheme="minorHAnsi" w:hAnsiTheme="minorHAnsi" w:cstheme="minorHAnsi"/>
                <w:sz w:val="22"/>
                <w:szCs w:val="22"/>
              </w:rPr>
              <w:t xml:space="preserve">present discussing the value of </w:t>
            </w:r>
          </w:p>
          <w:p w14:paraId="3363E93D" w14:textId="77777777" w:rsidR="00E77FC2" w:rsidRDefault="00E77FC2" w:rsidP="00B60D6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casting your vote and how it can affect others. </w:t>
            </w:r>
          </w:p>
          <w:p w14:paraId="302586CF" w14:textId="77777777" w:rsidR="002B6575" w:rsidRDefault="002B6575" w:rsidP="00B60D6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23497" w14:textId="77777777" w:rsidR="00450EBD" w:rsidRDefault="002B6575" w:rsidP="00B60D6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character that hasn’t </w:t>
            </w:r>
            <w:r w:rsidR="00450EBD">
              <w:rPr>
                <w:rFonts w:asciiTheme="minorHAnsi" w:hAnsiTheme="minorHAnsi" w:cstheme="minorHAnsi"/>
                <w:sz w:val="22"/>
                <w:szCs w:val="22"/>
              </w:rPr>
              <w:t xml:space="preserve">voted in a couple of years will be introduced and a </w:t>
            </w:r>
          </w:p>
          <w:p w14:paraId="59768C59" w14:textId="6C4B3478" w:rsidR="002B6575" w:rsidRDefault="00450EBD" w:rsidP="00B60D6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of how to </w:t>
            </w:r>
            <w:r w:rsidR="006A771A">
              <w:rPr>
                <w:rFonts w:asciiTheme="minorHAnsi" w:hAnsiTheme="minorHAnsi" w:cstheme="minorHAnsi"/>
                <w:sz w:val="22"/>
                <w:szCs w:val="22"/>
              </w:rPr>
              <w:t xml:space="preserve">obtain an updated </w:t>
            </w:r>
            <w:r w:rsidR="00583C3D">
              <w:rPr>
                <w:rFonts w:asciiTheme="minorHAnsi" w:hAnsiTheme="minorHAnsi" w:cstheme="minorHAnsi"/>
                <w:sz w:val="22"/>
                <w:szCs w:val="22"/>
              </w:rPr>
              <w:t>voter’s</w:t>
            </w:r>
            <w:r w:rsidR="006A771A">
              <w:rPr>
                <w:rFonts w:asciiTheme="minorHAnsi" w:hAnsiTheme="minorHAnsi" w:cstheme="minorHAnsi"/>
                <w:sz w:val="22"/>
                <w:szCs w:val="22"/>
              </w:rPr>
              <w:t xml:space="preserve"> card is discussed. </w:t>
            </w:r>
          </w:p>
          <w:p w14:paraId="79BC7486" w14:textId="7BD5F074" w:rsidR="00450EBD" w:rsidRPr="00A20DB2" w:rsidRDefault="00450EBD" w:rsidP="00450EBD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759" w:rsidRPr="00360F1C" w14:paraId="7CD94F29" w14:textId="77777777" w:rsidTr="005429A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5429A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77777777" w:rsidR="00D16759" w:rsidRPr="00360F1C" w:rsidRDefault="00D16759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Evaluation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409796BB" w14:textId="1F5F2223" w:rsidR="006A771A" w:rsidRDefault="008D1F69" w:rsidP="008D1F69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Will include website so anyone watching the video </w:t>
            </w:r>
          </w:p>
          <w:p w14:paraId="784E17FA" w14:textId="77777777" w:rsidR="006A771A" w:rsidRDefault="006A771A" w:rsidP="0078769A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F666135" w14:textId="77777777" w:rsidR="006A771A" w:rsidRDefault="006A771A" w:rsidP="0078769A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C030E79" w14:textId="3E32885C" w:rsidR="006A771A" w:rsidRPr="00360F1C" w:rsidRDefault="006A771A" w:rsidP="006A771A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3E46" w14:textId="77777777" w:rsidR="003039DE" w:rsidRDefault="003039DE" w:rsidP="0026170C">
      <w:r>
        <w:separator/>
      </w:r>
    </w:p>
  </w:endnote>
  <w:endnote w:type="continuationSeparator" w:id="0">
    <w:p w14:paraId="327CB200" w14:textId="77777777" w:rsidR="003039DE" w:rsidRDefault="003039DE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914" w14:textId="77777777" w:rsidR="00583C3D" w:rsidRDefault="0058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338F51DF" w:rsidR="004D2800" w:rsidRPr="00360F1C" w:rsidRDefault="0042546C" w:rsidP="0042546C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“The Value of Your Vote” </w:t>
    </w:r>
    <w:r w:rsidR="00583C3D">
      <w:rPr>
        <w:rFonts w:ascii="Calibri" w:hAnsi="Calibri" w:cs="Calibri"/>
      </w:rPr>
      <w:t>By Kellie</w:t>
    </w:r>
    <w:r w:rsidR="003E554F">
      <w:rPr>
        <w:rFonts w:ascii="Calibri" w:hAnsi="Calibri" w:cs="Calibri"/>
      </w:rPr>
      <w:t xml:space="preserve"> </w:t>
    </w:r>
    <w:r>
      <w:rPr>
        <w:rFonts w:ascii="Calibri" w:hAnsi="Calibri" w:cs="Calibri"/>
      </w:rPr>
      <w:t>Bassett 2022</w:t>
    </w:r>
  </w:p>
  <w:p w14:paraId="5406296C" w14:textId="4D0E6488" w:rsidR="004D2800" w:rsidRPr="00360F1C" w:rsidRDefault="004D2800" w:rsidP="00E76A2B">
    <w:pPr>
      <w:pStyle w:val="Footer"/>
      <w:rPr>
        <w:rFonts w:ascii="Calibri" w:hAnsi="Calibri" w:cs="Calibri"/>
      </w:rPr>
    </w:pPr>
    <w:r w:rsidRPr="00360F1C">
      <w:rPr>
        <w:rFonts w:ascii="Calibri" w:hAnsi="Calibri" w:cs="Calibri"/>
      </w:rPr>
      <w:tab/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7BEA" w14:textId="77777777" w:rsidR="00583C3D" w:rsidRDefault="0058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0DA8" w14:textId="77777777" w:rsidR="003039DE" w:rsidRDefault="003039DE" w:rsidP="0026170C">
      <w:r>
        <w:separator/>
      </w:r>
    </w:p>
  </w:footnote>
  <w:footnote w:type="continuationSeparator" w:id="0">
    <w:p w14:paraId="341C6CE0" w14:textId="77777777" w:rsidR="003039DE" w:rsidRDefault="003039DE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4469" w14:textId="77777777" w:rsidR="00583C3D" w:rsidRDefault="0058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5854F12B" w:rsidR="004D2800" w:rsidRPr="00360F1C" w:rsidRDefault="004D2800" w:rsidP="0026170C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b/>
        <w:sz w:val="22"/>
        <w:szCs w:val="22"/>
      </w:rPr>
    </w:pPr>
    <w:r w:rsidRPr="00360F1C">
      <w:rPr>
        <w:rFonts w:ascii="Calibri" w:hAnsi="Calibri" w:cs="Calibri"/>
        <w:sz w:val="22"/>
        <w:szCs w:val="22"/>
      </w:rPr>
      <w:tab/>
    </w:r>
    <w:r w:rsidRPr="00360F1C">
      <w:rPr>
        <w:rFonts w:ascii="Calibri" w:hAnsi="Calibri" w:cs="Calibri"/>
        <w:sz w:val="22"/>
        <w:szCs w:val="22"/>
      </w:rPr>
      <w:tab/>
    </w:r>
  </w:p>
  <w:p w14:paraId="26FBF183" w14:textId="4B64BC2D" w:rsidR="004D2800" w:rsidRPr="00296A28" w:rsidRDefault="00296A28" w:rsidP="00296A28">
    <w:pPr>
      <w:pStyle w:val="Header"/>
      <w:tabs>
        <w:tab w:val="clear" w:pos="8640"/>
        <w:tab w:val="right" w:pos="9360"/>
      </w:tabs>
      <w:jc w:val="center"/>
      <w:rPr>
        <w:i/>
        <w:sz w:val="40"/>
        <w:szCs w:val="40"/>
      </w:rPr>
    </w:pPr>
    <w:r w:rsidRPr="00296A28">
      <w:rPr>
        <w:rFonts w:ascii="Calibri" w:hAnsi="Calibri" w:cs="Calibri"/>
        <w:i/>
        <w:sz w:val="40"/>
        <w:szCs w:val="40"/>
      </w:rPr>
      <w:t>Design Document for</w:t>
    </w:r>
    <w:r w:rsidR="003454B6">
      <w:rPr>
        <w:rFonts w:ascii="Calibri" w:hAnsi="Calibri" w:cs="Calibri"/>
        <w:i/>
        <w:sz w:val="40"/>
        <w:szCs w:val="40"/>
      </w:rPr>
      <w:t xml:space="preserve"> </w:t>
    </w:r>
    <w:r w:rsidR="001B0C17">
      <w:rPr>
        <w:rFonts w:ascii="Calibri" w:hAnsi="Calibri" w:cs="Calibri"/>
        <w:i/>
        <w:sz w:val="40"/>
        <w:szCs w:val="40"/>
      </w:rPr>
      <w:t>The Value of your Vote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B6BF" w14:textId="77777777" w:rsidR="00583C3D" w:rsidRDefault="00583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BC4"/>
    <w:multiLevelType w:val="hybridMultilevel"/>
    <w:tmpl w:val="90E8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61B7"/>
    <w:multiLevelType w:val="hybridMultilevel"/>
    <w:tmpl w:val="CECAD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654461">
    <w:abstractNumId w:val="12"/>
  </w:num>
  <w:num w:numId="2" w16cid:durableId="1321471276">
    <w:abstractNumId w:val="13"/>
  </w:num>
  <w:num w:numId="3" w16cid:durableId="44456740">
    <w:abstractNumId w:val="1"/>
  </w:num>
  <w:num w:numId="4" w16cid:durableId="521627773">
    <w:abstractNumId w:val="9"/>
  </w:num>
  <w:num w:numId="5" w16cid:durableId="686640203">
    <w:abstractNumId w:val="10"/>
  </w:num>
  <w:num w:numId="6" w16cid:durableId="389571116">
    <w:abstractNumId w:val="3"/>
  </w:num>
  <w:num w:numId="7" w16cid:durableId="1337726247">
    <w:abstractNumId w:val="8"/>
  </w:num>
  <w:num w:numId="8" w16cid:durableId="656105398">
    <w:abstractNumId w:val="7"/>
  </w:num>
  <w:num w:numId="9" w16cid:durableId="2101439928">
    <w:abstractNumId w:val="5"/>
  </w:num>
  <w:num w:numId="10" w16cid:durableId="547835891">
    <w:abstractNumId w:val="2"/>
  </w:num>
  <w:num w:numId="11" w16cid:durableId="448742197">
    <w:abstractNumId w:val="2"/>
  </w:num>
  <w:num w:numId="12" w16cid:durableId="756097472">
    <w:abstractNumId w:val="2"/>
  </w:num>
  <w:num w:numId="13" w16cid:durableId="521011960">
    <w:abstractNumId w:val="2"/>
  </w:num>
  <w:num w:numId="14" w16cid:durableId="983581327">
    <w:abstractNumId w:val="2"/>
  </w:num>
  <w:num w:numId="15" w16cid:durableId="829061801">
    <w:abstractNumId w:val="2"/>
  </w:num>
  <w:num w:numId="16" w16cid:durableId="1919247853">
    <w:abstractNumId w:val="2"/>
  </w:num>
  <w:num w:numId="17" w16cid:durableId="2142529340">
    <w:abstractNumId w:val="2"/>
  </w:num>
  <w:num w:numId="18" w16cid:durableId="566576077">
    <w:abstractNumId w:val="2"/>
  </w:num>
  <w:num w:numId="19" w16cid:durableId="186451158">
    <w:abstractNumId w:val="2"/>
  </w:num>
  <w:num w:numId="20" w16cid:durableId="112018470">
    <w:abstractNumId w:val="2"/>
  </w:num>
  <w:num w:numId="21" w16cid:durableId="578100848">
    <w:abstractNumId w:val="2"/>
  </w:num>
  <w:num w:numId="22" w16cid:durableId="1986816902">
    <w:abstractNumId w:val="2"/>
  </w:num>
  <w:num w:numId="23" w16cid:durableId="1610550098">
    <w:abstractNumId w:val="2"/>
  </w:num>
  <w:num w:numId="24" w16cid:durableId="1709063680">
    <w:abstractNumId w:val="2"/>
  </w:num>
  <w:num w:numId="25" w16cid:durableId="1078599573">
    <w:abstractNumId w:val="2"/>
  </w:num>
  <w:num w:numId="26" w16cid:durableId="1804076720">
    <w:abstractNumId w:val="2"/>
  </w:num>
  <w:num w:numId="27" w16cid:durableId="851799981">
    <w:abstractNumId w:val="4"/>
  </w:num>
  <w:num w:numId="28" w16cid:durableId="1300497439">
    <w:abstractNumId w:val="2"/>
  </w:num>
  <w:num w:numId="29" w16cid:durableId="426386354">
    <w:abstractNumId w:val="6"/>
  </w:num>
  <w:num w:numId="30" w16cid:durableId="592006495">
    <w:abstractNumId w:val="0"/>
  </w:num>
  <w:num w:numId="31" w16cid:durableId="50371515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01FA1"/>
    <w:rsid w:val="0001559F"/>
    <w:rsid w:val="00023BBA"/>
    <w:rsid w:val="00034B77"/>
    <w:rsid w:val="000405D5"/>
    <w:rsid w:val="00065608"/>
    <w:rsid w:val="00082C03"/>
    <w:rsid w:val="000962B1"/>
    <w:rsid w:val="00096BB2"/>
    <w:rsid w:val="000A43C4"/>
    <w:rsid w:val="000B1AE0"/>
    <w:rsid w:val="000B4483"/>
    <w:rsid w:val="000E4D62"/>
    <w:rsid w:val="000E741B"/>
    <w:rsid w:val="000F2815"/>
    <w:rsid w:val="00104D7F"/>
    <w:rsid w:val="00135243"/>
    <w:rsid w:val="001403A8"/>
    <w:rsid w:val="001707D0"/>
    <w:rsid w:val="001740A0"/>
    <w:rsid w:val="00185E92"/>
    <w:rsid w:val="00186447"/>
    <w:rsid w:val="001A11BA"/>
    <w:rsid w:val="001A55CE"/>
    <w:rsid w:val="001B0C17"/>
    <w:rsid w:val="001C654A"/>
    <w:rsid w:val="001E20BE"/>
    <w:rsid w:val="001F3F63"/>
    <w:rsid w:val="00202A88"/>
    <w:rsid w:val="002222C3"/>
    <w:rsid w:val="002363E5"/>
    <w:rsid w:val="00253497"/>
    <w:rsid w:val="00256364"/>
    <w:rsid w:val="002576B4"/>
    <w:rsid w:val="0026170C"/>
    <w:rsid w:val="00265BAD"/>
    <w:rsid w:val="00292D5A"/>
    <w:rsid w:val="002938B2"/>
    <w:rsid w:val="00296A28"/>
    <w:rsid w:val="00297B95"/>
    <w:rsid w:val="002A18D4"/>
    <w:rsid w:val="002B6575"/>
    <w:rsid w:val="002B7C1D"/>
    <w:rsid w:val="002D274E"/>
    <w:rsid w:val="002D5D19"/>
    <w:rsid w:val="002F6DE7"/>
    <w:rsid w:val="003039DE"/>
    <w:rsid w:val="003233F3"/>
    <w:rsid w:val="00326FA7"/>
    <w:rsid w:val="00330919"/>
    <w:rsid w:val="00333726"/>
    <w:rsid w:val="0033429D"/>
    <w:rsid w:val="003454B6"/>
    <w:rsid w:val="00360F1C"/>
    <w:rsid w:val="003738DF"/>
    <w:rsid w:val="00380088"/>
    <w:rsid w:val="00390C8B"/>
    <w:rsid w:val="003A05DD"/>
    <w:rsid w:val="003A3DAD"/>
    <w:rsid w:val="003A3EF3"/>
    <w:rsid w:val="003A72C9"/>
    <w:rsid w:val="003B011A"/>
    <w:rsid w:val="003B13BA"/>
    <w:rsid w:val="003C1E4B"/>
    <w:rsid w:val="003C3E59"/>
    <w:rsid w:val="003C5DBA"/>
    <w:rsid w:val="003D4242"/>
    <w:rsid w:val="003E0755"/>
    <w:rsid w:val="003E554F"/>
    <w:rsid w:val="003F4B5F"/>
    <w:rsid w:val="00406829"/>
    <w:rsid w:val="00411E92"/>
    <w:rsid w:val="00412A3F"/>
    <w:rsid w:val="0042546C"/>
    <w:rsid w:val="0043371C"/>
    <w:rsid w:val="004466F8"/>
    <w:rsid w:val="00450EBD"/>
    <w:rsid w:val="00451683"/>
    <w:rsid w:val="00477BA6"/>
    <w:rsid w:val="00495FF0"/>
    <w:rsid w:val="004A283F"/>
    <w:rsid w:val="004A40FA"/>
    <w:rsid w:val="004B3E09"/>
    <w:rsid w:val="004B5A9E"/>
    <w:rsid w:val="004C7A21"/>
    <w:rsid w:val="004D2800"/>
    <w:rsid w:val="004D2F4F"/>
    <w:rsid w:val="004E06FB"/>
    <w:rsid w:val="004E412C"/>
    <w:rsid w:val="004F1B86"/>
    <w:rsid w:val="004F2A54"/>
    <w:rsid w:val="005061D5"/>
    <w:rsid w:val="00511A60"/>
    <w:rsid w:val="00511AE2"/>
    <w:rsid w:val="00525CEC"/>
    <w:rsid w:val="00534838"/>
    <w:rsid w:val="005429A9"/>
    <w:rsid w:val="00550174"/>
    <w:rsid w:val="005527DC"/>
    <w:rsid w:val="00553BFD"/>
    <w:rsid w:val="00580336"/>
    <w:rsid w:val="00583C3D"/>
    <w:rsid w:val="00596B85"/>
    <w:rsid w:val="005A22EF"/>
    <w:rsid w:val="005A58D5"/>
    <w:rsid w:val="005D1AE5"/>
    <w:rsid w:val="005E6823"/>
    <w:rsid w:val="005F238F"/>
    <w:rsid w:val="005F7C15"/>
    <w:rsid w:val="00610119"/>
    <w:rsid w:val="006128F0"/>
    <w:rsid w:val="006553D0"/>
    <w:rsid w:val="0068580F"/>
    <w:rsid w:val="00690A28"/>
    <w:rsid w:val="00690F1C"/>
    <w:rsid w:val="00691C68"/>
    <w:rsid w:val="0069257A"/>
    <w:rsid w:val="00693B4B"/>
    <w:rsid w:val="006A771A"/>
    <w:rsid w:val="006B3188"/>
    <w:rsid w:val="006E6443"/>
    <w:rsid w:val="006E6F16"/>
    <w:rsid w:val="00711B89"/>
    <w:rsid w:val="0071219B"/>
    <w:rsid w:val="00736FF7"/>
    <w:rsid w:val="00740026"/>
    <w:rsid w:val="00740A69"/>
    <w:rsid w:val="007703F5"/>
    <w:rsid w:val="00782657"/>
    <w:rsid w:val="0078548F"/>
    <w:rsid w:val="0078769A"/>
    <w:rsid w:val="007A0BD9"/>
    <w:rsid w:val="007B6939"/>
    <w:rsid w:val="007C0BD8"/>
    <w:rsid w:val="007C72D4"/>
    <w:rsid w:val="007D1D48"/>
    <w:rsid w:val="007D207F"/>
    <w:rsid w:val="007E00D1"/>
    <w:rsid w:val="007E5061"/>
    <w:rsid w:val="007F3A2C"/>
    <w:rsid w:val="0081658F"/>
    <w:rsid w:val="0083629B"/>
    <w:rsid w:val="00836914"/>
    <w:rsid w:val="008424F4"/>
    <w:rsid w:val="0085128D"/>
    <w:rsid w:val="008566D3"/>
    <w:rsid w:val="0086513B"/>
    <w:rsid w:val="00865552"/>
    <w:rsid w:val="00881192"/>
    <w:rsid w:val="00881899"/>
    <w:rsid w:val="00891F84"/>
    <w:rsid w:val="008B552B"/>
    <w:rsid w:val="008C1024"/>
    <w:rsid w:val="008C67B7"/>
    <w:rsid w:val="008C686F"/>
    <w:rsid w:val="008D1F69"/>
    <w:rsid w:val="008D764C"/>
    <w:rsid w:val="008F1166"/>
    <w:rsid w:val="008F742B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2237"/>
    <w:rsid w:val="0099699D"/>
    <w:rsid w:val="009B5EC2"/>
    <w:rsid w:val="009C10B3"/>
    <w:rsid w:val="009C1A4B"/>
    <w:rsid w:val="009C5728"/>
    <w:rsid w:val="009D1013"/>
    <w:rsid w:val="009D2958"/>
    <w:rsid w:val="009E4EE7"/>
    <w:rsid w:val="009E7A5B"/>
    <w:rsid w:val="009F3B0E"/>
    <w:rsid w:val="009F43D7"/>
    <w:rsid w:val="009F60CD"/>
    <w:rsid w:val="00A123D0"/>
    <w:rsid w:val="00A20DB2"/>
    <w:rsid w:val="00A21556"/>
    <w:rsid w:val="00A26388"/>
    <w:rsid w:val="00A346BD"/>
    <w:rsid w:val="00A40CC3"/>
    <w:rsid w:val="00A50312"/>
    <w:rsid w:val="00A51A74"/>
    <w:rsid w:val="00A76DC5"/>
    <w:rsid w:val="00A82721"/>
    <w:rsid w:val="00A90B73"/>
    <w:rsid w:val="00AA055D"/>
    <w:rsid w:val="00AB0880"/>
    <w:rsid w:val="00AB3B66"/>
    <w:rsid w:val="00AC2BB4"/>
    <w:rsid w:val="00AD2148"/>
    <w:rsid w:val="00AD27AE"/>
    <w:rsid w:val="00AD3D82"/>
    <w:rsid w:val="00AE5D4D"/>
    <w:rsid w:val="00AE6931"/>
    <w:rsid w:val="00AF37AA"/>
    <w:rsid w:val="00AF4A96"/>
    <w:rsid w:val="00AF4B39"/>
    <w:rsid w:val="00AF74DD"/>
    <w:rsid w:val="00B00945"/>
    <w:rsid w:val="00B256B9"/>
    <w:rsid w:val="00B4481D"/>
    <w:rsid w:val="00B46FE3"/>
    <w:rsid w:val="00B54363"/>
    <w:rsid w:val="00B60D60"/>
    <w:rsid w:val="00B662FF"/>
    <w:rsid w:val="00B72D38"/>
    <w:rsid w:val="00BB00FA"/>
    <w:rsid w:val="00BC1D41"/>
    <w:rsid w:val="00BC3C6A"/>
    <w:rsid w:val="00BD34C7"/>
    <w:rsid w:val="00BD34E5"/>
    <w:rsid w:val="00BE2B1D"/>
    <w:rsid w:val="00BF02C2"/>
    <w:rsid w:val="00C03102"/>
    <w:rsid w:val="00C10807"/>
    <w:rsid w:val="00C51ACA"/>
    <w:rsid w:val="00C52FDC"/>
    <w:rsid w:val="00C629DC"/>
    <w:rsid w:val="00C66174"/>
    <w:rsid w:val="00C91CF4"/>
    <w:rsid w:val="00CA4072"/>
    <w:rsid w:val="00CB3DD4"/>
    <w:rsid w:val="00CD193A"/>
    <w:rsid w:val="00CE6AD2"/>
    <w:rsid w:val="00CF35FE"/>
    <w:rsid w:val="00D11EFB"/>
    <w:rsid w:val="00D16759"/>
    <w:rsid w:val="00D32986"/>
    <w:rsid w:val="00D35EC0"/>
    <w:rsid w:val="00D724DD"/>
    <w:rsid w:val="00D72A4E"/>
    <w:rsid w:val="00DA3F08"/>
    <w:rsid w:val="00DC6BF4"/>
    <w:rsid w:val="00DD686C"/>
    <w:rsid w:val="00E36B06"/>
    <w:rsid w:val="00E53C2F"/>
    <w:rsid w:val="00E76A2B"/>
    <w:rsid w:val="00E77FC2"/>
    <w:rsid w:val="00E8054B"/>
    <w:rsid w:val="00E86AA4"/>
    <w:rsid w:val="00E92CA9"/>
    <w:rsid w:val="00EA0C5A"/>
    <w:rsid w:val="00EE0991"/>
    <w:rsid w:val="00EE4723"/>
    <w:rsid w:val="00EE7956"/>
    <w:rsid w:val="00EF1EA5"/>
    <w:rsid w:val="00F028CE"/>
    <w:rsid w:val="00F1023A"/>
    <w:rsid w:val="00F10EAE"/>
    <w:rsid w:val="00F24D98"/>
    <w:rsid w:val="00F33AAF"/>
    <w:rsid w:val="00F4468C"/>
    <w:rsid w:val="00F46B4E"/>
    <w:rsid w:val="00F5593C"/>
    <w:rsid w:val="00F576F9"/>
    <w:rsid w:val="00F612A9"/>
    <w:rsid w:val="00F75542"/>
    <w:rsid w:val="00F8513F"/>
    <w:rsid w:val="00FB25B7"/>
    <w:rsid w:val="00FD587A"/>
    <w:rsid w:val="00FE06D8"/>
    <w:rsid w:val="00FE0A09"/>
    <w:rsid w:val="00FE12B1"/>
    <w:rsid w:val="00FE2568"/>
    <w:rsid w:val="00FE37A1"/>
    <w:rsid w:val="00FF04D1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D501-C9B7-47EE-B454-6932359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18956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2104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Kellie Bassett</cp:lastModifiedBy>
  <cp:revision>102</cp:revision>
  <cp:lastPrinted>2008-12-30T22:48:00Z</cp:lastPrinted>
  <dcterms:created xsi:type="dcterms:W3CDTF">2022-11-06T19:57:00Z</dcterms:created>
  <dcterms:modified xsi:type="dcterms:W3CDTF">2023-01-15T02:06:00Z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