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88B1" w14:textId="2C727404" w:rsidR="007B5A6A" w:rsidRDefault="007B5A6A" w:rsidP="004F11FF">
      <w:pPr>
        <w:jc w:val="center"/>
        <w:rPr>
          <w:rFonts w:ascii="Garamond" w:hAnsi="Garamond"/>
          <w:sz w:val="40"/>
          <w:szCs w:val="40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3DD99A11" wp14:editId="335503D4">
                <wp:extent cx="6400800" cy="0"/>
                <wp:effectExtent l="0" t="0" r="0" b="0"/>
                <wp:docPr id="71707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1576FA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123C3A29" w14:textId="2DD43BDE" w:rsidR="00B14DFD" w:rsidRPr="00B14DFD" w:rsidRDefault="00B14DFD" w:rsidP="004F11FF">
      <w:pPr>
        <w:jc w:val="center"/>
        <w:rPr>
          <w:rFonts w:ascii="Garamond" w:hAnsi="Garamond"/>
          <w:sz w:val="40"/>
          <w:szCs w:val="40"/>
        </w:rPr>
      </w:pPr>
      <w:r w:rsidRPr="00B14DFD">
        <w:rPr>
          <w:rFonts w:ascii="Garamond" w:hAnsi="Garamond"/>
          <w:sz w:val="40"/>
          <w:szCs w:val="40"/>
        </w:rPr>
        <w:t>BPI Member Company Profile</w:t>
      </w:r>
    </w:p>
    <w:p w14:paraId="2B8FE61A" w14:textId="77777777" w:rsidR="00B14DFD" w:rsidRDefault="00B14DFD" w:rsidP="00555E04">
      <w:pPr>
        <w:rPr>
          <w:rFonts w:ascii="Garamond" w:hAnsi="Garamond"/>
          <w:sz w:val="24"/>
          <w:szCs w:val="24"/>
        </w:rPr>
      </w:pPr>
    </w:p>
    <w:p w14:paraId="72B359DC" w14:textId="0FF158EE" w:rsidR="006C0EEE" w:rsidRPr="006C0EEE" w:rsidRDefault="006C0EEE" w:rsidP="00555E04">
      <w:pPr>
        <w:rPr>
          <w:rFonts w:ascii="Garamond" w:hAnsi="Garamond"/>
          <w:i/>
          <w:sz w:val="24"/>
          <w:szCs w:val="24"/>
        </w:rPr>
      </w:pPr>
      <w:r w:rsidRPr="006C0EEE">
        <w:rPr>
          <w:rFonts w:ascii="Garamond" w:hAnsi="Garamond"/>
          <w:i/>
          <w:sz w:val="24"/>
          <w:szCs w:val="24"/>
        </w:rPr>
        <w:t xml:space="preserve">*Company details will be </w:t>
      </w:r>
      <w:r w:rsidR="000946D5">
        <w:rPr>
          <w:rFonts w:ascii="Garamond" w:hAnsi="Garamond"/>
          <w:i/>
          <w:sz w:val="24"/>
          <w:szCs w:val="24"/>
        </w:rPr>
        <w:t xml:space="preserve">displayed </w:t>
      </w:r>
      <w:r w:rsidRPr="006C0EEE">
        <w:rPr>
          <w:rFonts w:ascii="Garamond" w:hAnsi="Garamond"/>
          <w:i/>
          <w:sz w:val="24"/>
          <w:szCs w:val="24"/>
        </w:rPr>
        <w:t>in BPI</w:t>
      </w:r>
      <w:r w:rsidR="007B5A6A">
        <w:rPr>
          <w:rFonts w:ascii="Garamond" w:hAnsi="Garamond"/>
          <w:i/>
          <w:sz w:val="24"/>
          <w:szCs w:val="24"/>
        </w:rPr>
        <w:t>’s online product c</w:t>
      </w:r>
      <w:r w:rsidRPr="006C0EEE">
        <w:rPr>
          <w:rFonts w:ascii="Garamond" w:hAnsi="Garamond"/>
          <w:i/>
          <w:sz w:val="24"/>
          <w:szCs w:val="24"/>
        </w:rPr>
        <w:t>atalog</w:t>
      </w:r>
      <w:r w:rsidR="000946D5">
        <w:rPr>
          <w:rFonts w:ascii="Garamond" w:hAnsi="Garamond"/>
          <w:i/>
          <w:sz w:val="24"/>
          <w:szCs w:val="24"/>
        </w:rPr>
        <w:t>:</w:t>
      </w:r>
      <w:r w:rsidRPr="006C0EEE">
        <w:rPr>
          <w:rFonts w:ascii="Garamond" w:hAnsi="Garamond"/>
          <w:i/>
          <w:sz w:val="24"/>
          <w:szCs w:val="24"/>
        </w:rPr>
        <w:t xml:space="preserve"> </w:t>
      </w:r>
      <w:hyperlink r:id="rId9" w:history="1">
        <w:r w:rsidRPr="006C0EEE">
          <w:rPr>
            <w:rStyle w:val="Hyperlink"/>
            <w:rFonts w:ascii="Garamond" w:hAnsi="Garamond"/>
            <w:sz w:val="24"/>
            <w:szCs w:val="24"/>
          </w:rPr>
          <w:t>http://products.bpiworld.org/</w:t>
        </w:r>
      </w:hyperlink>
      <w:r w:rsidRPr="006C0EEE">
        <w:rPr>
          <w:rFonts w:ascii="Garamond" w:hAnsi="Garamond"/>
          <w:i/>
          <w:sz w:val="24"/>
          <w:szCs w:val="24"/>
        </w:rPr>
        <w:t xml:space="preserve">* </w:t>
      </w:r>
    </w:p>
    <w:p w14:paraId="79041EE2" w14:textId="77777777" w:rsidR="006C0EEE" w:rsidRPr="007B5A6A" w:rsidRDefault="006C0EEE" w:rsidP="00555E04">
      <w:pPr>
        <w:rPr>
          <w:rFonts w:ascii="Garamond" w:hAnsi="Garamond"/>
          <w:iCs/>
          <w:sz w:val="24"/>
          <w:szCs w:val="24"/>
        </w:rPr>
      </w:pPr>
    </w:p>
    <w:p w14:paraId="4A7B378E" w14:textId="04DB604B" w:rsidR="00B14DFD" w:rsidRPr="00B14DFD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B14DFD" w:rsidRPr="00B14DFD">
        <w:rPr>
          <w:rFonts w:ascii="Garamond" w:hAnsi="Garamond"/>
          <w:sz w:val="28"/>
          <w:szCs w:val="28"/>
        </w:rPr>
        <w:t>Company/Corporate Name:</w:t>
      </w:r>
      <w:r w:rsidR="00404F1D">
        <w:rPr>
          <w:rFonts w:ascii="Garamond" w:hAnsi="Garamond"/>
          <w:sz w:val="28"/>
          <w:szCs w:val="28"/>
        </w:rPr>
        <w:t xml:space="preserve"> </w:t>
      </w:r>
    </w:p>
    <w:p w14:paraId="740F20B1" w14:textId="77777777" w:rsidR="00B14DFD" w:rsidRPr="00B14DFD" w:rsidRDefault="00B14DFD" w:rsidP="00555E04">
      <w:pPr>
        <w:rPr>
          <w:rFonts w:ascii="Garamond" w:hAnsi="Garamond"/>
          <w:sz w:val="28"/>
          <w:szCs w:val="28"/>
        </w:rPr>
      </w:pPr>
    </w:p>
    <w:p w14:paraId="03662BE7" w14:textId="600F9509" w:rsidR="00B14DFD" w:rsidRPr="00B14DFD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B14DFD" w:rsidRPr="00B14DFD">
        <w:rPr>
          <w:rFonts w:ascii="Garamond" w:hAnsi="Garamond"/>
          <w:sz w:val="28"/>
          <w:szCs w:val="28"/>
        </w:rPr>
        <w:t>Street Address: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01AEEB4D" w14:textId="77777777" w:rsidR="00B14DFD" w:rsidRPr="00B14DFD" w:rsidRDefault="00B14DFD" w:rsidP="00555E04">
      <w:pPr>
        <w:rPr>
          <w:rFonts w:ascii="Garamond" w:hAnsi="Garamond"/>
          <w:sz w:val="28"/>
          <w:szCs w:val="28"/>
        </w:rPr>
      </w:pPr>
    </w:p>
    <w:p w14:paraId="2E85AD29" w14:textId="1AC444C1" w:rsidR="00B14DFD" w:rsidRPr="00B14DFD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F68A3">
        <w:rPr>
          <w:rFonts w:ascii="Garamond" w:hAnsi="Garamond"/>
          <w:sz w:val="28"/>
          <w:szCs w:val="28"/>
        </w:rPr>
        <w:t>City / State / Zip</w:t>
      </w:r>
      <w:r w:rsidR="007B5A6A">
        <w:rPr>
          <w:rFonts w:ascii="Garamond" w:hAnsi="Garamond"/>
          <w:sz w:val="28"/>
          <w:szCs w:val="28"/>
        </w:rPr>
        <w:t xml:space="preserve"> Code</w:t>
      </w:r>
      <w:r w:rsidR="00CF68A3">
        <w:rPr>
          <w:rFonts w:ascii="Garamond" w:hAnsi="Garamond"/>
          <w:sz w:val="28"/>
          <w:szCs w:val="28"/>
        </w:rPr>
        <w:t>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5950BC9C" w14:textId="77777777" w:rsidR="00B14DFD" w:rsidRPr="00B14DFD" w:rsidRDefault="00B14DFD" w:rsidP="00555E04">
      <w:pPr>
        <w:rPr>
          <w:rFonts w:ascii="Garamond" w:hAnsi="Garamond"/>
          <w:sz w:val="28"/>
          <w:szCs w:val="28"/>
        </w:rPr>
      </w:pPr>
    </w:p>
    <w:p w14:paraId="09609ECB" w14:textId="768E5F5A" w:rsidR="00B14DFD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B14DFD" w:rsidRPr="00B14DFD">
        <w:rPr>
          <w:rFonts w:ascii="Garamond" w:hAnsi="Garamond"/>
          <w:sz w:val="28"/>
          <w:szCs w:val="28"/>
        </w:rPr>
        <w:t>Country: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5AB8775C" w14:textId="77777777" w:rsidR="00BE5B08" w:rsidRDefault="00BE5B08" w:rsidP="00555E04">
      <w:pPr>
        <w:rPr>
          <w:rFonts w:ascii="Garamond" w:hAnsi="Garamond"/>
          <w:sz w:val="28"/>
          <w:szCs w:val="28"/>
        </w:rPr>
      </w:pPr>
    </w:p>
    <w:p w14:paraId="358AB591" w14:textId="593C291A" w:rsidR="00914623" w:rsidRDefault="00914623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*Company Email: </w:t>
      </w:r>
    </w:p>
    <w:p w14:paraId="14EC7DBB" w14:textId="77777777" w:rsidR="00914623" w:rsidRDefault="00914623" w:rsidP="00555E04">
      <w:pPr>
        <w:rPr>
          <w:rFonts w:ascii="Garamond" w:hAnsi="Garamond"/>
          <w:sz w:val="28"/>
          <w:szCs w:val="28"/>
        </w:rPr>
      </w:pPr>
    </w:p>
    <w:p w14:paraId="71C7E54D" w14:textId="4EECE539" w:rsidR="00BE5B08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*Company </w:t>
      </w:r>
      <w:r w:rsidR="00BE5B08">
        <w:rPr>
          <w:rFonts w:ascii="Garamond" w:hAnsi="Garamond"/>
          <w:sz w:val="28"/>
          <w:szCs w:val="28"/>
        </w:rPr>
        <w:t>Phone: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1CB4B5DC" w14:textId="77777777" w:rsidR="00B14DFD" w:rsidRDefault="00B14DFD" w:rsidP="00555E04">
      <w:pPr>
        <w:rPr>
          <w:rFonts w:ascii="Garamond" w:hAnsi="Garamond"/>
          <w:sz w:val="28"/>
          <w:szCs w:val="28"/>
        </w:rPr>
      </w:pPr>
    </w:p>
    <w:p w14:paraId="5BB16833" w14:textId="71229A57" w:rsidR="00B14DFD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*Company </w:t>
      </w:r>
      <w:r w:rsidR="00B14DFD">
        <w:rPr>
          <w:rFonts w:ascii="Garamond" w:hAnsi="Garamond"/>
          <w:sz w:val="28"/>
          <w:szCs w:val="28"/>
        </w:rPr>
        <w:t>Website: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3FF75DF8" w14:textId="77777777" w:rsidR="002A0789" w:rsidRDefault="002A0789" w:rsidP="00555E04">
      <w:pPr>
        <w:rPr>
          <w:rFonts w:ascii="Garamond" w:hAnsi="Garamond"/>
          <w:sz w:val="28"/>
          <w:szCs w:val="28"/>
        </w:rPr>
      </w:pPr>
    </w:p>
    <w:p w14:paraId="0FDCCD16" w14:textId="5787E541" w:rsidR="002A0789" w:rsidRDefault="006C0EEE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2A0789">
        <w:rPr>
          <w:rFonts w:ascii="Garamond" w:hAnsi="Garamond"/>
          <w:sz w:val="28"/>
          <w:szCs w:val="28"/>
        </w:rPr>
        <w:t>Company Description</w:t>
      </w:r>
      <w:r w:rsidR="000946D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</w:t>
      </w:r>
      <w:r w:rsidR="002A6BE0">
        <w:rPr>
          <w:rFonts w:ascii="Garamond" w:hAnsi="Garamond"/>
          <w:sz w:val="28"/>
          <w:szCs w:val="28"/>
        </w:rPr>
        <w:t>150 words or less</w:t>
      </w:r>
      <w:r>
        <w:rPr>
          <w:rFonts w:ascii="Garamond" w:hAnsi="Garamond"/>
          <w:sz w:val="28"/>
          <w:szCs w:val="28"/>
        </w:rPr>
        <w:t>)</w:t>
      </w:r>
      <w:r w:rsidR="002A0789">
        <w:rPr>
          <w:rFonts w:ascii="Garamond" w:hAnsi="Garamond"/>
          <w:sz w:val="28"/>
          <w:szCs w:val="28"/>
        </w:rPr>
        <w:t>:</w:t>
      </w:r>
      <w:r w:rsidR="007B5A6A">
        <w:rPr>
          <w:rFonts w:ascii="Garamond" w:hAnsi="Garamond"/>
          <w:sz w:val="28"/>
          <w:szCs w:val="28"/>
        </w:rPr>
        <w:t xml:space="preserve"> </w:t>
      </w:r>
    </w:p>
    <w:p w14:paraId="57C51729" w14:textId="3F16699E" w:rsidR="00C305AD" w:rsidRDefault="00C305AD" w:rsidP="00555E04">
      <w:pPr>
        <w:rPr>
          <w:rFonts w:ascii="Garamond" w:hAnsi="Garamond"/>
          <w:sz w:val="28"/>
          <w:szCs w:val="28"/>
        </w:rPr>
      </w:pPr>
    </w:p>
    <w:p w14:paraId="14F756DD" w14:textId="58A64661" w:rsidR="00C305AD" w:rsidRDefault="006C0EEE" w:rsidP="00C305AD">
      <w:pPr>
        <w:pStyle w:val="NormalWeb"/>
        <w:shd w:val="clear" w:color="auto" w:fill="FFFFFF"/>
        <w:spacing w:before="160" w:beforeAutospacing="0" w:after="0" w:afterAutospacing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</w:t>
      </w:r>
      <w:r w:rsidR="00C305AD" w:rsidRPr="00C305AD">
        <w:rPr>
          <w:rFonts w:ascii="Garamond" w:hAnsi="Garamond"/>
          <w:sz w:val="28"/>
          <w:szCs w:val="28"/>
        </w:rPr>
        <w:t xml:space="preserve">Company Logo: Please </w:t>
      </w:r>
      <w:r w:rsidR="00C305AD">
        <w:rPr>
          <w:rFonts w:ascii="Garamond" w:hAnsi="Garamond"/>
          <w:sz w:val="28"/>
          <w:szCs w:val="28"/>
        </w:rPr>
        <w:t>send</w:t>
      </w:r>
      <w:r w:rsidR="00C305AD" w:rsidRPr="00C305AD">
        <w:rPr>
          <w:rFonts w:ascii="Garamond" w:hAnsi="Garamond"/>
          <w:sz w:val="28"/>
          <w:szCs w:val="28"/>
        </w:rPr>
        <w:t xml:space="preserve"> the version of your c</w:t>
      </w:r>
      <w:r w:rsidR="00914623">
        <w:rPr>
          <w:rFonts w:ascii="Garamond" w:hAnsi="Garamond"/>
          <w:sz w:val="28"/>
          <w:szCs w:val="28"/>
        </w:rPr>
        <w:t>orporate/</w:t>
      </w:r>
      <w:r w:rsidR="00C305AD" w:rsidRPr="00C305AD">
        <w:rPr>
          <w:rFonts w:ascii="Garamond" w:hAnsi="Garamond"/>
          <w:sz w:val="28"/>
          <w:szCs w:val="28"/>
        </w:rPr>
        <w:t xml:space="preserve">brand logo </w:t>
      </w:r>
      <w:r w:rsidR="000946D5">
        <w:rPr>
          <w:rFonts w:ascii="Garamond" w:hAnsi="Garamond"/>
          <w:sz w:val="28"/>
          <w:szCs w:val="28"/>
        </w:rPr>
        <w:t xml:space="preserve">that </w:t>
      </w:r>
      <w:r w:rsidR="00C305AD" w:rsidRPr="00C305AD">
        <w:rPr>
          <w:rFonts w:ascii="Garamond" w:hAnsi="Garamond"/>
          <w:sz w:val="28"/>
          <w:szCs w:val="28"/>
        </w:rPr>
        <w:t xml:space="preserve">you would like to see displayed on your </w:t>
      </w:r>
      <w:r w:rsidR="00914623">
        <w:rPr>
          <w:rFonts w:ascii="Garamond" w:hAnsi="Garamond"/>
          <w:sz w:val="28"/>
          <w:szCs w:val="28"/>
        </w:rPr>
        <w:t>company’s</w:t>
      </w:r>
      <w:r w:rsidR="00C305AD" w:rsidRPr="00C305AD">
        <w:rPr>
          <w:rFonts w:ascii="Garamond" w:hAnsi="Garamond"/>
          <w:sz w:val="28"/>
          <w:szCs w:val="28"/>
        </w:rPr>
        <w:t xml:space="preserve"> page in </w:t>
      </w:r>
      <w:r w:rsidR="00914623">
        <w:rPr>
          <w:rFonts w:ascii="Garamond" w:hAnsi="Garamond"/>
          <w:sz w:val="28"/>
          <w:szCs w:val="28"/>
        </w:rPr>
        <w:t>BPI’s online product catalog</w:t>
      </w:r>
      <w:r w:rsidR="00C305AD" w:rsidRPr="00C305AD">
        <w:rPr>
          <w:rFonts w:ascii="Garamond" w:hAnsi="Garamond"/>
          <w:sz w:val="28"/>
          <w:szCs w:val="28"/>
        </w:rPr>
        <w:t xml:space="preserve">. </w:t>
      </w:r>
      <w:r w:rsidR="00914623">
        <w:rPr>
          <w:rFonts w:ascii="Garamond" w:hAnsi="Garamond"/>
          <w:sz w:val="28"/>
          <w:szCs w:val="28"/>
        </w:rPr>
        <w:t xml:space="preserve"> </w:t>
      </w:r>
      <w:r w:rsidR="00C305AD" w:rsidRPr="00C305AD">
        <w:rPr>
          <w:rFonts w:ascii="Garamond" w:hAnsi="Garamond"/>
          <w:sz w:val="28"/>
          <w:szCs w:val="28"/>
        </w:rPr>
        <w:t>We ask for</w:t>
      </w:r>
      <w:r w:rsidR="000946D5">
        <w:rPr>
          <w:rFonts w:ascii="Garamond" w:hAnsi="Garamond"/>
          <w:sz w:val="28"/>
          <w:szCs w:val="28"/>
        </w:rPr>
        <w:t xml:space="preserve"> </w:t>
      </w:r>
      <w:r w:rsidR="00C305AD" w:rsidRPr="00C305AD">
        <w:rPr>
          <w:rFonts w:ascii="Garamond" w:hAnsi="Garamond"/>
          <w:sz w:val="28"/>
          <w:szCs w:val="28"/>
        </w:rPr>
        <w:t xml:space="preserve">PNG, </w:t>
      </w:r>
      <w:r w:rsidR="000946D5">
        <w:rPr>
          <w:rFonts w:ascii="Garamond" w:hAnsi="Garamond"/>
          <w:sz w:val="28"/>
          <w:szCs w:val="28"/>
        </w:rPr>
        <w:t xml:space="preserve">JPG, or </w:t>
      </w:r>
      <w:r w:rsidR="00C305AD" w:rsidRPr="00C305AD">
        <w:rPr>
          <w:rFonts w:ascii="Garamond" w:hAnsi="Garamond"/>
          <w:sz w:val="28"/>
          <w:szCs w:val="28"/>
        </w:rPr>
        <w:t>GIF</w:t>
      </w:r>
      <w:r w:rsidR="000946D5">
        <w:rPr>
          <w:rFonts w:ascii="Garamond" w:hAnsi="Garamond"/>
          <w:sz w:val="28"/>
          <w:szCs w:val="28"/>
        </w:rPr>
        <w:t xml:space="preserve"> </w:t>
      </w:r>
      <w:r w:rsidR="00C305AD" w:rsidRPr="00C305AD">
        <w:rPr>
          <w:rFonts w:ascii="Garamond" w:hAnsi="Garamond"/>
          <w:sz w:val="28"/>
          <w:szCs w:val="28"/>
        </w:rPr>
        <w:t>file formats less than 2 MB in size.</w:t>
      </w:r>
      <w:r w:rsidR="00914623">
        <w:rPr>
          <w:rFonts w:ascii="Garamond" w:hAnsi="Garamond"/>
          <w:sz w:val="28"/>
          <w:szCs w:val="28"/>
        </w:rPr>
        <w:t xml:space="preserve"> </w:t>
      </w:r>
      <w:r w:rsidR="00C305AD" w:rsidRPr="00C305AD">
        <w:rPr>
          <w:rFonts w:ascii="Garamond" w:hAnsi="Garamond"/>
          <w:sz w:val="28"/>
          <w:szCs w:val="28"/>
        </w:rPr>
        <w:t xml:space="preserve"> 300 x 200 is the optimal pixel ratio.</w:t>
      </w:r>
    </w:p>
    <w:p w14:paraId="1BB1B5C9" w14:textId="77777777" w:rsidR="00B72D8F" w:rsidRDefault="00B72D8F" w:rsidP="00555E04">
      <w:pPr>
        <w:rPr>
          <w:rFonts w:ascii="Garamond" w:hAnsi="Garamond"/>
          <w:b/>
          <w:sz w:val="28"/>
          <w:szCs w:val="28"/>
        </w:rPr>
      </w:pPr>
    </w:p>
    <w:p w14:paraId="2C7469BB" w14:textId="31761FE1" w:rsidR="00306F96" w:rsidRDefault="00306F96" w:rsidP="00555E04">
      <w:pPr>
        <w:rPr>
          <w:rFonts w:ascii="Garamond" w:hAnsi="Garamond"/>
          <w:b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2AD9D4B8" wp14:editId="01C2629A">
                <wp:extent cx="6400800" cy="0"/>
                <wp:effectExtent l="0" t="0" r="0" b="0"/>
                <wp:docPr id="18975807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AB1B2D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386B043A" w14:textId="77777777" w:rsidR="00306F96" w:rsidRDefault="00306F96" w:rsidP="00555E04">
      <w:pPr>
        <w:rPr>
          <w:rFonts w:ascii="Garamond" w:hAnsi="Garamond"/>
          <w:b/>
          <w:sz w:val="28"/>
          <w:szCs w:val="28"/>
        </w:rPr>
      </w:pPr>
    </w:p>
    <w:p w14:paraId="51C5B803" w14:textId="77777777" w:rsidR="00B72D8F" w:rsidRDefault="00B72D8F" w:rsidP="00555E04">
      <w:pPr>
        <w:rPr>
          <w:rFonts w:ascii="Garamond" w:hAnsi="Garamond"/>
          <w:b/>
          <w:sz w:val="28"/>
          <w:szCs w:val="28"/>
        </w:rPr>
      </w:pPr>
    </w:p>
    <w:p w14:paraId="492D94AC" w14:textId="3BDD3446" w:rsidR="00B14DFD" w:rsidRDefault="00B14DFD" w:rsidP="00555E04">
      <w:pPr>
        <w:rPr>
          <w:rFonts w:ascii="Garamond" w:hAnsi="Garamond"/>
          <w:sz w:val="28"/>
          <w:szCs w:val="28"/>
        </w:rPr>
      </w:pPr>
      <w:r w:rsidRPr="00B14DFD">
        <w:rPr>
          <w:rFonts w:ascii="Garamond" w:hAnsi="Garamond"/>
          <w:b/>
          <w:sz w:val="28"/>
          <w:szCs w:val="28"/>
        </w:rPr>
        <w:t>Primary Contact Informatio</w:t>
      </w:r>
      <w:r w:rsidR="00AB3E6B">
        <w:rPr>
          <w:rFonts w:ascii="Garamond" w:hAnsi="Garamond"/>
          <w:b/>
          <w:sz w:val="28"/>
          <w:szCs w:val="28"/>
        </w:rPr>
        <w:t>n</w:t>
      </w:r>
      <w:r w:rsidR="00914623">
        <w:rPr>
          <w:rFonts w:ascii="Garamond" w:hAnsi="Garamond"/>
          <w:b/>
          <w:sz w:val="28"/>
          <w:szCs w:val="28"/>
        </w:rPr>
        <w:t>:</w:t>
      </w:r>
      <w:r w:rsidR="00914623">
        <w:rPr>
          <w:rFonts w:ascii="Garamond" w:hAnsi="Garamond"/>
          <w:bCs/>
          <w:sz w:val="28"/>
          <w:szCs w:val="28"/>
        </w:rPr>
        <w:t xml:space="preserve"> </w:t>
      </w:r>
      <w:r w:rsidR="00AB3E6B" w:rsidRPr="00AB3E6B">
        <w:rPr>
          <w:rFonts w:ascii="Garamond" w:hAnsi="Garamond"/>
          <w:sz w:val="28"/>
          <w:szCs w:val="28"/>
        </w:rPr>
        <w:t>P</w:t>
      </w:r>
      <w:r w:rsidRPr="00B14DFD">
        <w:rPr>
          <w:rFonts w:ascii="Garamond" w:hAnsi="Garamond"/>
          <w:sz w:val="28"/>
          <w:szCs w:val="28"/>
        </w:rPr>
        <w:t>lease provide contact information for the person in your organization whose job it is to manage your relationship with BPI.</w:t>
      </w:r>
      <w:r w:rsidR="00914623">
        <w:rPr>
          <w:rFonts w:ascii="Garamond" w:hAnsi="Garamond"/>
          <w:sz w:val="28"/>
          <w:szCs w:val="28"/>
        </w:rPr>
        <w:t xml:space="preserve"> </w:t>
      </w:r>
      <w:r w:rsidRPr="00B14DFD">
        <w:rPr>
          <w:rFonts w:ascii="Garamond" w:hAnsi="Garamond"/>
          <w:sz w:val="28"/>
          <w:szCs w:val="28"/>
        </w:rPr>
        <w:t xml:space="preserve"> This person will recei</w:t>
      </w:r>
      <w:r w:rsidR="00BE5B08">
        <w:rPr>
          <w:rFonts w:ascii="Garamond" w:hAnsi="Garamond"/>
          <w:sz w:val="28"/>
          <w:szCs w:val="28"/>
        </w:rPr>
        <w:t xml:space="preserve">ve </w:t>
      </w:r>
      <w:r>
        <w:rPr>
          <w:rFonts w:ascii="Garamond" w:hAnsi="Garamond"/>
          <w:sz w:val="28"/>
          <w:szCs w:val="28"/>
        </w:rPr>
        <w:t>communications from BPI</w:t>
      </w:r>
      <w:r w:rsidR="00914623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  <w:r w:rsidRPr="00B14DFD">
        <w:rPr>
          <w:rFonts w:ascii="Garamond" w:hAnsi="Garamond"/>
          <w:sz w:val="28"/>
          <w:szCs w:val="28"/>
        </w:rPr>
        <w:t>including</w:t>
      </w:r>
      <w:r w:rsidR="00914623">
        <w:rPr>
          <w:rFonts w:ascii="Garamond" w:hAnsi="Garamond"/>
          <w:sz w:val="28"/>
          <w:szCs w:val="28"/>
        </w:rPr>
        <w:t>, but not limited to,</w:t>
      </w:r>
      <w:r w:rsidRPr="00B14DFD">
        <w:rPr>
          <w:rFonts w:ascii="Garamond" w:hAnsi="Garamond"/>
          <w:sz w:val="28"/>
          <w:szCs w:val="28"/>
        </w:rPr>
        <w:t xml:space="preserve"> information about</w:t>
      </w:r>
      <w:r>
        <w:rPr>
          <w:rFonts w:ascii="Garamond" w:hAnsi="Garamond"/>
          <w:sz w:val="28"/>
          <w:szCs w:val="28"/>
        </w:rPr>
        <w:t xml:space="preserve"> products going through the certification process, recertification information</w:t>
      </w:r>
      <w:r w:rsidR="002A0789">
        <w:rPr>
          <w:rFonts w:ascii="Garamond" w:hAnsi="Garamond"/>
          <w:sz w:val="28"/>
          <w:szCs w:val="28"/>
        </w:rPr>
        <w:t xml:space="preserve">, </w:t>
      </w:r>
      <w:r w:rsidR="00914623">
        <w:rPr>
          <w:rFonts w:ascii="Garamond" w:hAnsi="Garamond"/>
          <w:sz w:val="28"/>
          <w:szCs w:val="28"/>
        </w:rPr>
        <w:t>BPI Certification Mark/</w:t>
      </w:r>
      <w:r w:rsidR="002A0789">
        <w:rPr>
          <w:rFonts w:ascii="Garamond" w:hAnsi="Garamond"/>
          <w:sz w:val="28"/>
          <w:szCs w:val="28"/>
        </w:rPr>
        <w:t>artwork usage</w:t>
      </w:r>
      <w:r w:rsidR="00515454">
        <w:rPr>
          <w:rFonts w:ascii="Garamond" w:hAnsi="Garamond"/>
          <w:sz w:val="28"/>
          <w:szCs w:val="28"/>
        </w:rPr>
        <w:t xml:space="preserve"> requirements</w:t>
      </w:r>
      <w:r w:rsidR="002A0789">
        <w:rPr>
          <w:rFonts w:ascii="Garamond" w:hAnsi="Garamond"/>
          <w:sz w:val="28"/>
          <w:szCs w:val="28"/>
        </w:rPr>
        <w:t xml:space="preserve">, </w:t>
      </w:r>
      <w:r w:rsidR="00925B68">
        <w:rPr>
          <w:rFonts w:ascii="Garamond" w:hAnsi="Garamond"/>
          <w:sz w:val="28"/>
          <w:szCs w:val="28"/>
        </w:rPr>
        <w:t>info</w:t>
      </w:r>
      <w:r w:rsidR="00914623">
        <w:rPr>
          <w:rFonts w:ascii="Garamond" w:hAnsi="Garamond"/>
          <w:sz w:val="28"/>
          <w:szCs w:val="28"/>
        </w:rPr>
        <w:t>rmation</w:t>
      </w:r>
      <w:r w:rsidR="00925B68">
        <w:rPr>
          <w:rFonts w:ascii="Garamond" w:hAnsi="Garamond"/>
          <w:sz w:val="28"/>
          <w:szCs w:val="28"/>
        </w:rPr>
        <w:t xml:space="preserve"> about sublicenses, </w:t>
      </w:r>
      <w:r w:rsidR="00BE5B08">
        <w:rPr>
          <w:rFonts w:ascii="Garamond" w:hAnsi="Garamond"/>
          <w:sz w:val="28"/>
          <w:szCs w:val="28"/>
        </w:rPr>
        <w:t xml:space="preserve">and </w:t>
      </w:r>
      <w:r>
        <w:rPr>
          <w:rFonts w:ascii="Garamond" w:hAnsi="Garamond"/>
          <w:sz w:val="28"/>
          <w:szCs w:val="28"/>
        </w:rPr>
        <w:t xml:space="preserve">BPI </w:t>
      </w:r>
      <w:r w:rsidR="00914623">
        <w:rPr>
          <w:rFonts w:ascii="Garamond" w:hAnsi="Garamond"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>ember newsl</w:t>
      </w:r>
      <w:r w:rsidR="00BE5B08">
        <w:rPr>
          <w:rFonts w:ascii="Garamond" w:hAnsi="Garamond"/>
          <w:sz w:val="28"/>
          <w:szCs w:val="28"/>
        </w:rPr>
        <w:t>etters.</w:t>
      </w:r>
    </w:p>
    <w:p w14:paraId="74AD758E" w14:textId="77777777" w:rsidR="00B14DFD" w:rsidRDefault="00B14DFD" w:rsidP="00555E04">
      <w:pPr>
        <w:rPr>
          <w:rFonts w:ascii="Garamond" w:hAnsi="Garamond"/>
          <w:sz w:val="28"/>
          <w:szCs w:val="28"/>
        </w:rPr>
      </w:pPr>
    </w:p>
    <w:p w14:paraId="3D83B814" w14:textId="1B13C892" w:rsidR="00B14DFD" w:rsidRDefault="00B14DFD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Name of Primary Contact: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0139BBE6" w14:textId="77777777" w:rsidR="00B14DFD" w:rsidRDefault="00B14DFD" w:rsidP="00555E04">
      <w:pPr>
        <w:rPr>
          <w:rFonts w:ascii="Garamond" w:hAnsi="Garamond"/>
          <w:sz w:val="28"/>
          <w:szCs w:val="28"/>
        </w:rPr>
      </w:pPr>
    </w:p>
    <w:p w14:paraId="1EEA17DC" w14:textId="61024B46" w:rsidR="00B14DFD" w:rsidRDefault="00B14DFD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15A21A55" w14:textId="77777777" w:rsidR="00B14DFD" w:rsidRDefault="00B14DFD" w:rsidP="00555E04">
      <w:pPr>
        <w:rPr>
          <w:rFonts w:ascii="Garamond" w:hAnsi="Garamond"/>
          <w:sz w:val="28"/>
          <w:szCs w:val="28"/>
        </w:rPr>
      </w:pPr>
    </w:p>
    <w:p w14:paraId="06D8F1D5" w14:textId="300EAC26" w:rsidR="00B14DFD" w:rsidRDefault="00306F9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</w:t>
      </w:r>
      <w:r w:rsidR="00B14DFD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</w:p>
    <w:p w14:paraId="4BC22406" w14:textId="77777777" w:rsidR="002A0789" w:rsidRDefault="002A0789" w:rsidP="00555E04">
      <w:pPr>
        <w:rPr>
          <w:rFonts w:ascii="Garamond" w:hAnsi="Garamond"/>
          <w:sz w:val="28"/>
          <w:szCs w:val="28"/>
        </w:rPr>
      </w:pPr>
    </w:p>
    <w:p w14:paraId="71ECDFBE" w14:textId="3DEF00FA" w:rsidR="002A0789" w:rsidRDefault="00306F9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</w:t>
      </w:r>
      <w:r w:rsidR="002A0789"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 xml:space="preserve"> </w:t>
      </w:r>
    </w:p>
    <w:p w14:paraId="60B24266" w14:textId="31AA27AF" w:rsidR="00755B7C" w:rsidRDefault="00755B7C" w:rsidP="00555E04">
      <w:pPr>
        <w:rPr>
          <w:rFonts w:ascii="Garamond" w:hAnsi="Garamond"/>
          <w:sz w:val="28"/>
          <w:szCs w:val="28"/>
        </w:rPr>
      </w:pPr>
    </w:p>
    <w:p w14:paraId="6B2C3B87" w14:textId="15054220" w:rsidR="00755B7C" w:rsidRDefault="00755B7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WeChat/What’s App: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642D9A72" w14:textId="6339D0FC" w:rsidR="00136414" w:rsidRDefault="00136414" w:rsidP="00555E04">
      <w:pPr>
        <w:rPr>
          <w:rFonts w:ascii="Garamond" w:hAnsi="Garamond"/>
          <w:sz w:val="28"/>
          <w:szCs w:val="28"/>
        </w:rPr>
      </w:pPr>
    </w:p>
    <w:p w14:paraId="26B16263" w14:textId="602E95DE" w:rsidR="00136414" w:rsidRPr="00136414" w:rsidRDefault="00136414" w:rsidP="00555E04">
      <w:pPr>
        <w:rPr>
          <w:rFonts w:ascii="Garamond" w:hAnsi="Garamond"/>
          <w:i/>
          <w:iCs/>
          <w:sz w:val="28"/>
          <w:szCs w:val="28"/>
        </w:rPr>
      </w:pPr>
      <w:r w:rsidRPr="00136414">
        <w:rPr>
          <w:rFonts w:ascii="Garamond" w:hAnsi="Garamond"/>
          <w:i/>
          <w:iCs/>
          <w:sz w:val="28"/>
          <w:szCs w:val="28"/>
        </w:rPr>
        <w:t>Is this person an employee of the above-named company?</w:t>
      </w:r>
      <w:r w:rsidR="00306F96">
        <w:rPr>
          <w:rFonts w:ascii="Garamond" w:hAnsi="Garamond"/>
          <w:i/>
          <w:iCs/>
          <w:sz w:val="28"/>
          <w:szCs w:val="28"/>
        </w:rPr>
        <w:tab/>
      </w:r>
      <w:r w:rsidRPr="00136414">
        <w:rPr>
          <w:rFonts w:ascii="Garamond" w:hAnsi="Garamond"/>
          <w:i/>
          <w:iCs/>
          <w:sz w:val="28"/>
          <w:szCs w:val="28"/>
        </w:rPr>
        <w:t>Yes</w:t>
      </w:r>
      <w:r w:rsidR="00306F96">
        <w:rPr>
          <w:rFonts w:ascii="Garamond" w:hAnsi="Garamond"/>
          <w:i/>
          <w:iCs/>
          <w:sz w:val="28"/>
          <w:szCs w:val="28"/>
        </w:rPr>
        <w:tab/>
      </w:r>
      <w:r w:rsidRPr="00136414">
        <w:rPr>
          <w:rFonts w:ascii="Garamond" w:hAnsi="Garamond"/>
          <w:i/>
          <w:iCs/>
          <w:sz w:val="28"/>
          <w:szCs w:val="28"/>
        </w:rPr>
        <w:t>No</w:t>
      </w:r>
    </w:p>
    <w:p w14:paraId="553362EC" w14:textId="72C181D3" w:rsidR="00136414" w:rsidRPr="00306F96" w:rsidRDefault="00136414" w:rsidP="00555E04">
      <w:pPr>
        <w:rPr>
          <w:rFonts w:ascii="Garamond" w:hAnsi="Garamond"/>
          <w:sz w:val="28"/>
          <w:szCs w:val="28"/>
          <w:u w:val="single"/>
        </w:rPr>
      </w:pPr>
      <w:r w:rsidRPr="00136414">
        <w:rPr>
          <w:rFonts w:ascii="Garamond" w:hAnsi="Garamond"/>
          <w:i/>
          <w:iCs/>
          <w:sz w:val="28"/>
          <w:szCs w:val="28"/>
        </w:rPr>
        <w:t>If not, what is this person’s affiliation with the company?</w:t>
      </w:r>
    </w:p>
    <w:p w14:paraId="50987214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4C6A373F" w14:textId="049E6874" w:rsidR="00306F96" w:rsidRDefault="00306F96" w:rsidP="00555E04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4C19D3BA" wp14:editId="15DC5925">
                <wp:extent cx="6400800" cy="0"/>
                <wp:effectExtent l="0" t="0" r="0" b="0"/>
                <wp:docPr id="7099093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556ACB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368827DC" w14:textId="77777777" w:rsidR="00306F96" w:rsidRPr="00306F96" w:rsidRDefault="00306F96" w:rsidP="00555E04">
      <w:pPr>
        <w:rPr>
          <w:rFonts w:ascii="Garamond" w:hAnsi="Garamond"/>
          <w:sz w:val="28"/>
          <w:szCs w:val="28"/>
        </w:rPr>
      </w:pPr>
    </w:p>
    <w:p w14:paraId="541401C1" w14:textId="0F49D185" w:rsidR="00B14DFD" w:rsidRDefault="00515454" w:rsidP="00555E04">
      <w:pPr>
        <w:rPr>
          <w:rFonts w:ascii="Garamond" w:hAnsi="Garamond"/>
          <w:sz w:val="28"/>
          <w:szCs w:val="28"/>
        </w:rPr>
      </w:pPr>
      <w:r w:rsidRPr="00D929D7">
        <w:rPr>
          <w:rFonts w:ascii="Garamond" w:hAnsi="Garamond"/>
          <w:b/>
          <w:sz w:val="28"/>
          <w:szCs w:val="28"/>
        </w:rPr>
        <w:t>Billing Contact Information</w:t>
      </w:r>
      <w:r w:rsidR="00306F96">
        <w:rPr>
          <w:rFonts w:ascii="Garamond" w:hAnsi="Garamond"/>
          <w:b/>
          <w:sz w:val="28"/>
          <w:szCs w:val="28"/>
        </w:rPr>
        <w:t>:</w:t>
      </w:r>
      <w:r w:rsidR="00306F96">
        <w:rPr>
          <w:rFonts w:ascii="Garamond" w:hAnsi="Garamond"/>
          <w:bCs/>
          <w:sz w:val="28"/>
          <w:szCs w:val="28"/>
        </w:rPr>
        <w:t xml:space="preserve"> </w:t>
      </w:r>
      <w:r w:rsidR="00AB3E6B">
        <w:rPr>
          <w:rFonts w:ascii="Garamond" w:hAnsi="Garamond"/>
          <w:sz w:val="28"/>
          <w:szCs w:val="28"/>
        </w:rPr>
        <w:t xml:space="preserve">Please provide contact information for the person in your organization to whom we should send invoices and all </w:t>
      </w:r>
      <w:r w:rsidR="00576EDC">
        <w:rPr>
          <w:rFonts w:ascii="Garamond" w:hAnsi="Garamond"/>
          <w:sz w:val="28"/>
          <w:szCs w:val="28"/>
        </w:rPr>
        <w:t>other billing matters</w:t>
      </w:r>
      <w:r w:rsidR="00AB3E6B">
        <w:rPr>
          <w:rFonts w:ascii="Garamond" w:hAnsi="Garamond"/>
          <w:sz w:val="28"/>
          <w:szCs w:val="28"/>
        </w:rPr>
        <w:t xml:space="preserve">. </w:t>
      </w:r>
      <w:r w:rsidR="00306F96">
        <w:rPr>
          <w:rFonts w:ascii="Garamond" w:hAnsi="Garamond"/>
          <w:sz w:val="28"/>
          <w:szCs w:val="28"/>
        </w:rPr>
        <w:t xml:space="preserve"> </w:t>
      </w:r>
      <w:r w:rsidR="00AB3E6B">
        <w:rPr>
          <w:rFonts w:ascii="Garamond" w:hAnsi="Garamond"/>
          <w:sz w:val="28"/>
          <w:szCs w:val="28"/>
        </w:rPr>
        <w:t>If this is the same person as the primary contact, please indicate that below.</w:t>
      </w:r>
    </w:p>
    <w:p w14:paraId="1E941A7D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32C8EAED" w14:textId="1DF79264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Billing Contact: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60E964CE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74CD2373" w14:textId="3DB7CD36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CD5F333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148EC673" w14:textId="282BD0F3" w:rsidR="00306F96" w:rsidRDefault="00306F9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Email: </w:t>
      </w:r>
    </w:p>
    <w:p w14:paraId="2731A74D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5B84B6C3" w14:textId="30D01CA0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53AE060E" w14:textId="562B1BC1" w:rsidR="00755B7C" w:rsidRDefault="00755B7C" w:rsidP="00555E04">
      <w:pPr>
        <w:rPr>
          <w:rFonts w:ascii="Garamond" w:hAnsi="Garamond"/>
          <w:sz w:val="28"/>
          <w:szCs w:val="28"/>
        </w:rPr>
      </w:pPr>
    </w:p>
    <w:p w14:paraId="4DD8D580" w14:textId="3AE6E3CB" w:rsidR="00755B7C" w:rsidRDefault="00755B7C" w:rsidP="00755B7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WeChat/What’s App: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000A3A30" w14:textId="2366F80A" w:rsidR="00136414" w:rsidRDefault="00136414" w:rsidP="00555E04">
      <w:pPr>
        <w:rPr>
          <w:rFonts w:ascii="Garamond" w:hAnsi="Garamond"/>
          <w:sz w:val="28"/>
          <w:szCs w:val="28"/>
        </w:rPr>
      </w:pPr>
    </w:p>
    <w:p w14:paraId="66AD6E98" w14:textId="298F643B" w:rsidR="00136414" w:rsidRPr="00136414" w:rsidRDefault="00136414" w:rsidP="00136414">
      <w:pPr>
        <w:rPr>
          <w:rFonts w:ascii="Garamond" w:hAnsi="Garamond"/>
          <w:i/>
          <w:iCs/>
          <w:sz w:val="28"/>
          <w:szCs w:val="28"/>
        </w:rPr>
      </w:pPr>
      <w:r w:rsidRPr="00136414">
        <w:rPr>
          <w:rFonts w:ascii="Garamond" w:hAnsi="Garamond"/>
          <w:i/>
          <w:iCs/>
          <w:sz w:val="28"/>
          <w:szCs w:val="28"/>
        </w:rPr>
        <w:t>Is this person an employee of the above-named company</w:t>
      </w:r>
      <w:r w:rsidR="000571F4" w:rsidRPr="00136414">
        <w:rPr>
          <w:rFonts w:ascii="Garamond" w:hAnsi="Garamond"/>
          <w:i/>
          <w:iCs/>
          <w:sz w:val="28"/>
          <w:szCs w:val="28"/>
        </w:rPr>
        <w:t>?</w:t>
      </w:r>
      <w:r w:rsidR="00306F96">
        <w:rPr>
          <w:rFonts w:ascii="Garamond" w:hAnsi="Garamond"/>
          <w:i/>
          <w:iCs/>
          <w:sz w:val="28"/>
          <w:szCs w:val="28"/>
        </w:rPr>
        <w:tab/>
      </w:r>
      <w:r w:rsidR="000571F4" w:rsidRPr="00136414">
        <w:rPr>
          <w:rFonts w:ascii="Garamond" w:hAnsi="Garamond"/>
          <w:i/>
          <w:iCs/>
          <w:sz w:val="28"/>
          <w:szCs w:val="28"/>
        </w:rPr>
        <w:t>Yes</w:t>
      </w:r>
      <w:r w:rsidR="00306F96">
        <w:rPr>
          <w:rFonts w:ascii="Garamond" w:hAnsi="Garamond"/>
          <w:i/>
          <w:iCs/>
          <w:sz w:val="28"/>
          <w:szCs w:val="28"/>
        </w:rPr>
        <w:tab/>
      </w:r>
      <w:r w:rsidR="000571F4" w:rsidRPr="00136414">
        <w:rPr>
          <w:rFonts w:ascii="Garamond" w:hAnsi="Garamond"/>
          <w:i/>
          <w:iCs/>
          <w:sz w:val="28"/>
          <w:szCs w:val="28"/>
        </w:rPr>
        <w:t>No</w:t>
      </w:r>
    </w:p>
    <w:p w14:paraId="0D643B06" w14:textId="074D5208" w:rsidR="00AB3E6B" w:rsidRPr="00306F96" w:rsidRDefault="00136414" w:rsidP="00306F96">
      <w:pPr>
        <w:rPr>
          <w:rFonts w:ascii="Garamond" w:hAnsi="Garamond"/>
          <w:sz w:val="28"/>
          <w:szCs w:val="28"/>
        </w:rPr>
      </w:pPr>
      <w:r w:rsidRPr="00136414">
        <w:rPr>
          <w:rFonts w:ascii="Garamond" w:hAnsi="Garamond"/>
          <w:i/>
          <w:iCs/>
          <w:sz w:val="28"/>
          <w:szCs w:val="28"/>
        </w:rPr>
        <w:t>If not, what is this person’s affiliation with the company?</w:t>
      </w:r>
    </w:p>
    <w:p w14:paraId="59390309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4357CF3C" w14:textId="1AB5F9B4" w:rsidR="00306F96" w:rsidRDefault="00306F96" w:rsidP="00555E04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52393E1D" wp14:editId="7910C290">
                <wp:extent cx="6400800" cy="0"/>
                <wp:effectExtent l="0" t="0" r="0" b="0"/>
                <wp:docPr id="513968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019715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289AD1A3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7B365066" w14:textId="6DB5DF20" w:rsidR="00AB3E6B" w:rsidRDefault="00AB3E6B" w:rsidP="00555E04">
      <w:pPr>
        <w:rPr>
          <w:rFonts w:ascii="Garamond" w:hAnsi="Garamond"/>
          <w:sz w:val="28"/>
          <w:szCs w:val="28"/>
        </w:rPr>
      </w:pPr>
      <w:r w:rsidRPr="00AB3E6B">
        <w:rPr>
          <w:rFonts w:ascii="Garamond" w:hAnsi="Garamond"/>
          <w:b/>
          <w:sz w:val="28"/>
          <w:szCs w:val="28"/>
        </w:rPr>
        <w:lastRenderedPageBreak/>
        <w:t>Artwork and Marketing Contact</w:t>
      </w:r>
      <w:r w:rsidR="00306F96">
        <w:rPr>
          <w:rFonts w:ascii="Garamond" w:hAnsi="Garamond"/>
          <w:b/>
          <w:sz w:val="28"/>
          <w:szCs w:val="28"/>
        </w:rPr>
        <w:t>:</w:t>
      </w:r>
      <w:r w:rsidR="00306F96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Please provide contact information for the person in your organization who manages on-product, on-packaging, and other artwork where the BPI </w:t>
      </w:r>
      <w:r w:rsidR="00306F96">
        <w:rPr>
          <w:rFonts w:ascii="Garamond" w:hAnsi="Garamond"/>
          <w:sz w:val="28"/>
          <w:szCs w:val="28"/>
        </w:rPr>
        <w:t>Certification Mark</w:t>
      </w:r>
      <w:r>
        <w:rPr>
          <w:rFonts w:ascii="Garamond" w:hAnsi="Garamond"/>
          <w:sz w:val="28"/>
          <w:szCs w:val="28"/>
        </w:rPr>
        <w:t xml:space="preserve"> and </w:t>
      </w:r>
      <w:proofErr w:type="spellStart"/>
      <w:r>
        <w:rPr>
          <w:rFonts w:ascii="Garamond" w:hAnsi="Garamond"/>
          <w:sz w:val="28"/>
          <w:szCs w:val="28"/>
        </w:rPr>
        <w:t>compostability</w:t>
      </w:r>
      <w:proofErr w:type="spellEnd"/>
      <w:r>
        <w:rPr>
          <w:rFonts w:ascii="Garamond" w:hAnsi="Garamond"/>
          <w:sz w:val="28"/>
          <w:szCs w:val="28"/>
        </w:rPr>
        <w:t xml:space="preserve"> messaging will appear. </w:t>
      </w:r>
      <w:r w:rsidR="00306F9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If this is the same person as the primary contact, please indicate that below.</w:t>
      </w:r>
    </w:p>
    <w:p w14:paraId="6DB75AFA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2E2A27D3" w14:textId="753DC888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Artwork and Marketing Contact: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22469EFF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0A4E7235" w14:textId="5E42F7A0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E801F5C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2BF2DE79" w14:textId="1EA16AAB" w:rsidR="00306F96" w:rsidRDefault="00306F9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Email: </w:t>
      </w:r>
    </w:p>
    <w:p w14:paraId="7BEF52B3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144010E6" w14:textId="3185E5EF" w:rsidR="00AB3E6B" w:rsidRDefault="00AB3E6B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8D5006C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6928566E" w14:textId="1F0D144A" w:rsidR="00AB3E6B" w:rsidRDefault="00306F96" w:rsidP="00306F96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0332E39E" wp14:editId="5252DC85">
                <wp:extent cx="6400800" cy="0"/>
                <wp:effectExtent l="0" t="0" r="0" b="0"/>
                <wp:docPr id="702688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8D5A87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4B88B119" w14:textId="77777777" w:rsidR="00AB3E6B" w:rsidRDefault="00AB3E6B" w:rsidP="00555E04">
      <w:pPr>
        <w:rPr>
          <w:rFonts w:ascii="Garamond" w:hAnsi="Garamond"/>
          <w:sz w:val="28"/>
          <w:szCs w:val="28"/>
        </w:rPr>
      </w:pPr>
    </w:p>
    <w:p w14:paraId="55FEDE94" w14:textId="705F572D" w:rsidR="00AB3E6B" w:rsidRDefault="00576EDC" w:rsidP="00555E04">
      <w:pPr>
        <w:rPr>
          <w:rFonts w:ascii="Garamond" w:hAnsi="Garamond"/>
          <w:sz w:val="28"/>
          <w:szCs w:val="28"/>
        </w:rPr>
      </w:pPr>
      <w:r w:rsidRPr="00576EDC">
        <w:rPr>
          <w:rFonts w:ascii="Garamond" w:hAnsi="Garamond"/>
          <w:b/>
          <w:sz w:val="28"/>
          <w:szCs w:val="28"/>
        </w:rPr>
        <w:t>Voting Contact</w:t>
      </w:r>
      <w:r w:rsidR="00306F96">
        <w:rPr>
          <w:rFonts w:ascii="Garamond" w:hAnsi="Garamond"/>
          <w:b/>
          <w:bCs/>
          <w:sz w:val="28"/>
          <w:szCs w:val="28"/>
        </w:rPr>
        <w:t>:</w:t>
      </w:r>
      <w:r w:rsidR="00306F9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Periodically, BPI is required by its By</w:t>
      </w:r>
      <w:r w:rsidR="00136414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aws to hold full membership votes.</w:t>
      </w:r>
      <w:r w:rsidR="00306F9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Please provide contact information for the person who will cast votes on behalf of your organization.</w:t>
      </w:r>
      <w:r w:rsidR="00306F96">
        <w:rPr>
          <w:rFonts w:ascii="Garamond" w:hAnsi="Garamond"/>
          <w:sz w:val="28"/>
          <w:szCs w:val="28"/>
        </w:rPr>
        <w:t xml:space="preserve">  If this is the same person as the primary contact, please indicate that below.</w:t>
      </w:r>
    </w:p>
    <w:p w14:paraId="2DADAD15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7AD5C5E2" w14:textId="14A055CE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Name of Voting Contact: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24979A3" w14:textId="77777777" w:rsidR="00DC6CC6" w:rsidRDefault="00DC6CC6" w:rsidP="00555E04">
      <w:pPr>
        <w:rPr>
          <w:rFonts w:ascii="Garamond" w:hAnsi="Garamond"/>
          <w:sz w:val="28"/>
          <w:szCs w:val="28"/>
        </w:rPr>
      </w:pPr>
    </w:p>
    <w:p w14:paraId="4BFA6EE3" w14:textId="66088E6F" w:rsidR="00DC6CC6" w:rsidRDefault="00DC6CC6" w:rsidP="00DC6CC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617CD773" w14:textId="77777777" w:rsidR="00DC6CC6" w:rsidRDefault="00DC6CC6" w:rsidP="00DC6CC6">
      <w:pPr>
        <w:rPr>
          <w:rFonts w:ascii="Garamond" w:hAnsi="Garamond"/>
          <w:sz w:val="28"/>
          <w:szCs w:val="28"/>
        </w:rPr>
      </w:pPr>
    </w:p>
    <w:p w14:paraId="37DAE31B" w14:textId="484A182E" w:rsidR="00306F96" w:rsidRDefault="00306F96" w:rsidP="00DC6CC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Email: </w:t>
      </w:r>
    </w:p>
    <w:p w14:paraId="45130E75" w14:textId="77777777" w:rsidR="00306F96" w:rsidRDefault="00306F96" w:rsidP="00DC6CC6">
      <w:pPr>
        <w:rPr>
          <w:rFonts w:ascii="Garamond" w:hAnsi="Garamond"/>
          <w:sz w:val="28"/>
          <w:szCs w:val="28"/>
        </w:rPr>
      </w:pPr>
    </w:p>
    <w:p w14:paraId="0E541D73" w14:textId="5D8E6DA2" w:rsidR="00DC6CC6" w:rsidRDefault="00DC6CC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6156556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0BABB59A" w14:textId="6F807928" w:rsidR="00F9542B" w:rsidRDefault="00306F96" w:rsidP="00555E04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2EB4E2F3" wp14:editId="6C736203">
                <wp:extent cx="6400800" cy="0"/>
                <wp:effectExtent l="0" t="0" r="0" b="0"/>
                <wp:docPr id="2196477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37A7F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2C084A64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556284AC" w14:textId="3993D542" w:rsidR="00576EDC" w:rsidRDefault="00576EDC" w:rsidP="00555E04">
      <w:pPr>
        <w:rPr>
          <w:rFonts w:ascii="Garamond" w:hAnsi="Garamond"/>
          <w:sz w:val="28"/>
          <w:szCs w:val="28"/>
        </w:rPr>
      </w:pPr>
      <w:r w:rsidRPr="00576EDC">
        <w:rPr>
          <w:rFonts w:ascii="Garamond" w:hAnsi="Garamond"/>
          <w:b/>
          <w:sz w:val="28"/>
          <w:szCs w:val="28"/>
        </w:rPr>
        <w:t>Other Contacts</w:t>
      </w:r>
      <w:r w:rsidR="00306F96">
        <w:rPr>
          <w:rFonts w:ascii="Garamond" w:hAnsi="Garamond"/>
          <w:b/>
          <w:sz w:val="28"/>
          <w:szCs w:val="28"/>
        </w:rPr>
        <w:t>:</w:t>
      </w:r>
      <w:r w:rsidR="00306F96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Please provide </w:t>
      </w:r>
      <w:r w:rsidR="00306F96">
        <w:rPr>
          <w:rFonts w:ascii="Garamond" w:hAnsi="Garamond"/>
          <w:sz w:val="28"/>
          <w:szCs w:val="28"/>
        </w:rPr>
        <w:t xml:space="preserve">contact </w:t>
      </w:r>
      <w:r>
        <w:rPr>
          <w:rFonts w:ascii="Garamond" w:hAnsi="Garamond"/>
          <w:sz w:val="28"/>
          <w:szCs w:val="28"/>
        </w:rPr>
        <w:t>information for people in your organization not listed above who would like to receive member newsletters and other emails from BPI.</w:t>
      </w:r>
    </w:p>
    <w:p w14:paraId="3F88AF5F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79BCB722" w14:textId="77691958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Contact Name: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57CA9B92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12BF1293" w14:textId="15FE330B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47383F69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53E566DA" w14:textId="53F8DA07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06AAB21A" w14:textId="5D7F45FE" w:rsidR="00DC6CC6" w:rsidRDefault="00DC6CC6" w:rsidP="00555E04">
      <w:pPr>
        <w:rPr>
          <w:rFonts w:ascii="Garamond" w:hAnsi="Garamond"/>
          <w:sz w:val="28"/>
          <w:szCs w:val="28"/>
        </w:rPr>
      </w:pPr>
    </w:p>
    <w:p w14:paraId="76AD041A" w14:textId="0CD11EC1" w:rsidR="00DC6CC6" w:rsidRDefault="00DC6CC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10C67D32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7D803486" w14:textId="476A96A6" w:rsidR="00306F96" w:rsidRDefault="00306F96" w:rsidP="00555E04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5F2240D5" wp14:editId="401E261D">
                <wp:extent cx="6400800" cy="0"/>
                <wp:effectExtent l="0" t="0" r="0" b="0"/>
                <wp:docPr id="4814272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B528B5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58802725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29BDA774" w14:textId="6515F5B2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Contact Name: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6BCDE122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5442C6F1" w14:textId="167F9C7C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20D6F37B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714766AF" w14:textId="38A30D53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0BF36A03" w14:textId="1436ABDE" w:rsidR="00DC6CC6" w:rsidRDefault="00DC6CC6" w:rsidP="00555E04">
      <w:pPr>
        <w:rPr>
          <w:rFonts w:ascii="Garamond" w:hAnsi="Garamond"/>
          <w:sz w:val="28"/>
          <w:szCs w:val="28"/>
        </w:rPr>
      </w:pPr>
    </w:p>
    <w:p w14:paraId="5B3B3FD5" w14:textId="6242FF8B" w:rsidR="00576EDC" w:rsidRDefault="00DC6CC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0B0CBCC0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56826555" w14:textId="0FDC3C76" w:rsidR="00306F96" w:rsidRDefault="00306F96" w:rsidP="00555E04">
      <w:pPr>
        <w:rPr>
          <w:rFonts w:ascii="Garamond" w:hAnsi="Garamond"/>
          <w:sz w:val="28"/>
          <w:szCs w:val="28"/>
        </w:rPr>
      </w:pPr>
      <w:r w:rsidRPr="007B5A6A">
        <w:rPr>
          <w:rFonts w:ascii="Garamond" w:hAnsi="Garamond"/>
          <w:noProof/>
          <w:color w:val="40683C"/>
          <w:sz w:val="40"/>
          <w:szCs w:val="40"/>
        </w:rPr>
        <mc:AlternateContent>
          <mc:Choice Requires="wps">
            <w:drawing>
              <wp:inline distT="0" distB="0" distL="0" distR="0" wp14:anchorId="0F082BF3" wp14:editId="478ABBC7">
                <wp:extent cx="6400800" cy="0"/>
                <wp:effectExtent l="0" t="0" r="0" b="0"/>
                <wp:docPr id="28115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6DD066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" strokecolor="#94b64e [3046]" strokeweight="1pt">
                <w10:anchorlock/>
              </v:line>
            </w:pict>
          </mc:Fallback>
        </mc:AlternateContent>
      </w:r>
    </w:p>
    <w:p w14:paraId="4D173F17" w14:textId="77777777" w:rsidR="00306F96" w:rsidRDefault="00306F96" w:rsidP="00555E04">
      <w:pPr>
        <w:rPr>
          <w:rFonts w:ascii="Garamond" w:hAnsi="Garamond"/>
          <w:sz w:val="28"/>
          <w:szCs w:val="28"/>
        </w:rPr>
      </w:pPr>
    </w:p>
    <w:p w14:paraId="02B1DA96" w14:textId="24CDD451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Other Contact Name: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C1B4EE2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3EAE1C41" w14:textId="0756DE0D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Job Title: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387EC69A" w14:textId="77777777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7295C561" w14:textId="2A915C29" w:rsidR="00576EDC" w:rsidRDefault="00576EDC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Email:</w:t>
      </w:r>
      <w:r w:rsidR="00306F96">
        <w:rPr>
          <w:rFonts w:ascii="Garamond" w:hAnsi="Garamond"/>
          <w:sz w:val="28"/>
          <w:szCs w:val="28"/>
        </w:rPr>
        <w:t xml:space="preserve"> </w:t>
      </w:r>
    </w:p>
    <w:p w14:paraId="76C2065B" w14:textId="5C6DE624" w:rsidR="00576EDC" w:rsidRDefault="00576EDC" w:rsidP="00555E04">
      <w:pPr>
        <w:rPr>
          <w:rFonts w:ascii="Garamond" w:hAnsi="Garamond"/>
          <w:sz w:val="28"/>
          <w:szCs w:val="28"/>
        </w:rPr>
      </w:pPr>
    </w:p>
    <w:p w14:paraId="6B3C4E15" w14:textId="25866FA7" w:rsidR="00B14DFD" w:rsidRPr="00306F96" w:rsidRDefault="00DC6CC6" w:rsidP="00555E0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Phone:</w:t>
      </w:r>
      <w:r w:rsidR="00306F96">
        <w:rPr>
          <w:rFonts w:ascii="Garamond" w:hAnsi="Garamond"/>
          <w:sz w:val="28"/>
          <w:szCs w:val="28"/>
        </w:rPr>
        <w:t xml:space="preserve"> </w:t>
      </w:r>
    </w:p>
    <w:sectPr w:rsidR="00B14DFD" w:rsidRPr="00306F96" w:rsidSect="00B72D8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1008" w:bottom="1008" w:left="100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3ABE" w14:textId="77777777" w:rsidR="00E8174D" w:rsidRDefault="00E8174D" w:rsidP="005D5351">
      <w:pPr>
        <w:spacing w:before="0" w:after="0"/>
      </w:pPr>
      <w:r>
        <w:separator/>
      </w:r>
    </w:p>
  </w:endnote>
  <w:endnote w:type="continuationSeparator" w:id="0">
    <w:p w14:paraId="4F726A3D" w14:textId="77777777" w:rsidR="00E8174D" w:rsidRDefault="00E8174D" w:rsidP="005D53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FBEA" w14:textId="77777777" w:rsidR="00BE5B08" w:rsidRPr="005D5351" w:rsidRDefault="00BE5B08" w:rsidP="005D5351">
    <w:pPr>
      <w:pStyle w:val="Heading1"/>
      <w:jc w:val="center"/>
      <w:rPr>
        <w:rFonts w:ascii="Garamond" w:hAnsi="Garamond"/>
        <w:b w:val="0"/>
        <w:color w:val="538135"/>
        <w:sz w:val="24"/>
      </w:rPr>
    </w:pPr>
    <w:r w:rsidRPr="0078571E">
      <w:rPr>
        <w:rFonts w:ascii="Garamond" w:hAnsi="Garamond"/>
        <w:b w:val="0"/>
        <w:color w:val="538135"/>
        <w:sz w:val="24"/>
      </w:rPr>
      <w:t>888c 8th Ave • #141 • New York, New York 10019</w:t>
    </w:r>
    <w:r w:rsidRPr="0078571E">
      <w:rPr>
        <w:rFonts w:ascii="Garamond" w:hAnsi="Garamond"/>
        <w:b w:val="0"/>
        <w:color w:val="538135"/>
        <w:sz w:val="24"/>
      </w:rPr>
      <w:br/>
      <w:t>1-888-BPI-LOGO (274-5646) • www.bpiworld.org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2ABC" w14:textId="70548DC3" w:rsidR="00B72D8F" w:rsidRDefault="00B72D8F" w:rsidP="00B72D8F">
    <w:pPr>
      <w:pStyle w:val="Footer"/>
      <w:jc w:val="center"/>
      <w:rPr>
        <w:rFonts w:ascii="Garamond" w:hAnsi="Garamond"/>
        <w:color w:val="538135"/>
        <w:sz w:val="24"/>
      </w:rPr>
    </w:pPr>
    <w:r w:rsidRPr="0078571E">
      <w:rPr>
        <w:rFonts w:ascii="Garamond" w:hAnsi="Garamond"/>
        <w:color w:val="538135"/>
        <w:sz w:val="24"/>
      </w:rPr>
      <w:t>888c 8th Ave • #141 • New York, New York 10019</w:t>
    </w:r>
    <w:r w:rsidRPr="0078571E">
      <w:rPr>
        <w:rFonts w:ascii="Garamond" w:hAnsi="Garamond"/>
        <w:color w:val="538135"/>
        <w:sz w:val="24"/>
      </w:rPr>
      <w:br/>
      <w:t xml:space="preserve">1-888-BPI-LOGO (274-5646) • </w:t>
    </w:r>
    <w:hyperlink r:id="rId1" w:history="1">
      <w:r w:rsidRPr="00063607">
        <w:rPr>
          <w:rStyle w:val="Hyperlink"/>
          <w:rFonts w:ascii="Garamond" w:hAnsi="Garamond"/>
          <w:sz w:val="24"/>
        </w:rPr>
        <w:t>www.bpiworld.org</w:t>
      </w:r>
    </w:hyperlink>
  </w:p>
  <w:p w14:paraId="55BD8B00" w14:textId="02893095" w:rsidR="00B72D8F" w:rsidRPr="00B72D8F" w:rsidRDefault="00B72D8F" w:rsidP="00B72D8F">
    <w:pPr>
      <w:pStyle w:val="Footer"/>
      <w:jc w:val="right"/>
      <w:rPr>
        <w:rFonts w:cstheme="minorHAnsi"/>
        <w:sz w:val="20"/>
        <w:szCs w:val="16"/>
      </w:rPr>
    </w:pPr>
    <w:r w:rsidRPr="00B72D8F">
      <w:rPr>
        <w:rFonts w:cstheme="minorHAnsi"/>
        <w:sz w:val="20"/>
        <w:szCs w:val="16"/>
      </w:rPr>
      <w:t>0124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E38B" w14:textId="77777777" w:rsidR="00E8174D" w:rsidRDefault="00E8174D" w:rsidP="005D5351">
      <w:pPr>
        <w:spacing w:before="0" w:after="0"/>
      </w:pPr>
      <w:r>
        <w:separator/>
      </w:r>
    </w:p>
  </w:footnote>
  <w:footnote w:type="continuationSeparator" w:id="0">
    <w:p w14:paraId="31BDEBCF" w14:textId="77777777" w:rsidR="00E8174D" w:rsidRDefault="00E8174D" w:rsidP="005D53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8325" w14:textId="69961B35" w:rsidR="007B5A6A" w:rsidRDefault="007B5A6A">
    <w:pPr>
      <w:pStyle w:val="Header"/>
    </w:pPr>
    <w:r w:rsidRPr="00243E13">
      <w:rPr>
        <w:noProof/>
      </w:rPr>
      <w:drawing>
        <wp:inline distT="0" distB="0" distL="0" distR="0" wp14:anchorId="3E9EC135" wp14:editId="6B66D8E1">
          <wp:extent cx="18288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E147" w14:textId="5F8E6907" w:rsidR="00B72D8F" w:rsidRDefault="00B72D8F">
    <w:pPr>
      <w:pStyle w:val="Header"/>
    </w:pPr>
    <w:r w:rsidRPr="00243E13">
      <w:rPr>
        <w:noProof/>
      </w:rPr>
      <w:drawing>
        <wp:inline distT="0" distB="0" distL="0" distR="0" wp14:anchorId="756024EE" wp14:editId="0475B42D">
          <wp:extent cx="1828800" cy="609600"/>
          <wp:effectExtent l="0" t="0" r="0" b="0"/>
          <wp:docPr id="105077038" name="Picture 105077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70C"/>
    <w:multiLevelType w:val="hybridMultilevel"/>
    <w:tmpl w:val="27CC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B56"/>
    <w:multiLevelType w:val="hybridMultilevel"/>
    <w:tmpl w:val="2884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939"/>
    <w:multiLevelType w:val="hybridMultilevel"/>
    <w:tmpl w:val="2DD2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E1C9D"/>
    <w:multiLevelType w:val="hybridMultilevel"/>
    <w:tmpl w:val="58BE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66AF"/>
    <w:multiLevelType w:val="hybridMultilevel"/>
    <w:tmpl w:val="47A6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7678"/>
    <w:multiLevelType w:val="hybridMultilevel"/>
    <w:tmpl w:val="61E041FC"/>
    <w:lvl w:ilvl="0" w:tplc="EC564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E03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588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2B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04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41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8A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26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26E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4FBB"/>
    <w:multiLevelType w:val="hybridMultilevel"/>
    <w:tmpl w:val="DEFE4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06C88"/>
    <w:multiLevelType w:val="hybridMultilevel"/>
    <w:tmpl w:val="DEFE4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527F28"/>
    <w:multiLevelType w:val="hybridMultilevel"/>
    <w:tmpl w:val="E68C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02BBD"/>
    <w:multiLevelType w:val="hybridMultilevel"/>
    <w:tmpl w:val="08E212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85E2E"/>
    <w:multiLevelType w:val="hybridMultilevel"/>
    <w:tmpl w:val="BF4C67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6218F2"/>
    <w:multiLevelType w:val="hybridMultilevel"/>
    <w:tmpl w:val="7070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651"/>
    <w:multiLevelType w:val="hybridMultilevel"/>
    <w:tmpl w:val="15C2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42B8D"/>
    <w:multiLevelType w:val="hybridMultilevel"/>
    <w:tmpl w:val="F1E0D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025DCE"/>
    <w:multiLevelType w:val="hybridMultilevel"/>
    <w:tmpl w:val="FEDA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14813"/>
    <w:multiLevelType w:val="hybridMultilevel"/>
    <w:tmpl w:val="A23E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FD1FA0"/>
    <w:multiLevelType w:val="hybridMultilevel"/>
    <w:tmpl w:val="5976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20A68">
      <w:start w:val="4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DF4E34C6">
      <w:start w:val="4"/>
      <w:numFmt w:val="bullet"/>
      <w:lvlText w:val="•"/>
      <w:lvlJc w:val="left"/>
      <w:pPr>
        <w:ind w:left="2880" w:hanging="360"/>
      </w:pPr>
      <w:rPr>
        <w:rFonts w:ascii="Garamond" w:eastAsiaTheme="minorHAnsi" w:hAnsi="Garamond" w:cstheme="minorBidi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668"/>
    <w:multiLevelType w:val="hybridMultilevel"/>
    <w:tmpl w:val="EC4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0356F"/>
    <w:multiLevelType w:val="hybridMultilevel"/>
    <w:tmpl w:val="3978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2552C"/>
    <w:multiLevelType w:val="hybridMultilevel"/>
    <w:tmpl w:val="85BE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F149D"/>
    <w:multiLevelType w:val="hybridMultilevel"/>
    <w:tmpl w:val="207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200463">
    <w:abstractNumId w:val="16"/>
  </w:num>
  <w:num w:numId="2" w16cid:durableId="432869081">
    <w:abstractNumId w:val="22"/>
  </w:num>
  <w:num w:numId="3" w16cid:durableId="618145596">
    <w:abstractNumId w:val="1"/>
  </w:num>
  <w:num w:numId="4" w16cid:durableId="356929348">
    <w:abstractNumId w:val="4"/>
  </w:num>
  <w:num w:numId="5" w16cid:durableId="716323704">
    <w:abstractNumId w:val="9"/>
  </w:num>
  <w:num w:numId="6" w16cid:durableId="424377427">
    <w:abstractNumId w:val="3"/>
  </w:num>
  <w:num w:numId="7" w16cid:durableId="504134738">
    <w:abstractNumId w:val="21"/>
  </w:num>
  <w:num w:numId="8" w16cid:durableId="1302152069">
    <w:abstractNumId w:val="18"/>
  </w:num>
  <w:num w:numId="9" w16cid:durableId="2113351835">
    <w:abstractNumId w:val="17"/>
  </w:num>
  <w:num w:numId="10" w16cid:durableId="940340362">
    <w:abstractNumId w:val="19"/>
  </w:num>
  <w:num w:numId="11" w16cid:durableId="1478766140">
    <w:abstractNumId w:val="0"/>
  </w:num>
  <w:num w:numId="12" w16cid:durableId="220020357">
    <w:abstractNumId w:val="8"/>
  </w:num>
  <w:num w:numId="13" w16cid:durableId="864829834">
    <w:abstractNumId w:val="15"/>
  </w:num>
  <w:num w:numId="14" w16cid:durableId="1371956642">
    <w:abstractNumId w:val="5"/>
  </w:num>
  <w:num w:numId="15" w16cid:durableId="1677031782">
    <w:abstractNumId w:val="2"/>
  </w:num>
  <w:num w:numId="16" w16cid:durableId="1798832330">
    <w:abstractNumId w:val="11"/>
  </w:num>
  <w:num w:numId="17" w16cid:durableId="1675835685">
    <w:abstractNumId w:val="13"/>
  </w:num>
  <w:num w:numId="18" w16cid:durableId="782193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62174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071857">
    <w:abstractNumId w:val="10"/>
  </w:num>
  <w:num w:numId="21" w16cid:durableId="114641066">
    <w:abstractNumId w:val="20"/>
  </w:num>
  <w:num w:numId="22" w16cid:durableId="46103802">
    <w:abstractNumId w:val="14"/>
  </w:num>
  <w:num w:numId="23" w16cid:durableId="774637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37"/>
    <w:rsid w:val="00001D4F"/>
    <w:rsid w:val="000052BA"/>
    <w:rsid w:val="000058E8"/>
    <w:rsid w:val="00015BEE"/>
    <w:rsid w:val="000303F8"/>
    <w:rsid w:val="00030509"/>
    <w:rsid w:val="00034B69"/>
    <w:rsid w:val="00050238"/>
    <w:rsid w:val="0005287A"/>
    <w:rsid w:val="000571F4"/>
    <w:rsid w:val="0005793E"/>
    <w:rsid w:val="000627FB"/>
    <w:rsid w:val="000655A6"/>
    <w:rsid w:val="00066363"/>
    <w:rsid w:val="0007622C"/>
    <w:rsid w:val="00076F71"/>
    <w:rsid w:val="000779B2"/>
    <w:rsid w:val="00082165"/>
    <w:rsid w:val="000834D6"/>
    <w:rsid w:val="000837CF"/>
    <w:rsid w:val="000855D7"/>
    <w:rsid w:val="000946D5"/>
    <w:rsid w:val="000B272D"/>
    <w:rsid w:val="000B2879"/>
    <w:rsid w:val="000E066C"/>
    <w:rsid w:val="000F3941"/>
    <w:rsid w:val="00101E83"/>
    <w:rsid w:val="00102AD5"/>
    <w:rsid w:val="00103928"/>
    <w:rsid w:val="00110FFF"/>
    <w:rsid w:val="00124F9F"/>
    <w:rsid w:val="001262F6"/>
    <w:rsid w:val="00136414"/>
    <w:rsid w:val="00140DAE"/>
    <w:rsid w:val="00153E18"/>
    <w:rsid w:val="00162B96"/>
    <w:rsid w:val="001665D0"/>
    <w:rsid w:val="00172032"/>
    <w:rsid w:val="00184891"/>
    <w:rsid w:val="001A184F"/>
    <w:rsid w:val="001A61E0"/>
    <w:rsid w:val="001B0CFF"/>
    <w:rsid w:val="001D03E1"/>
    <w:rsid w:val="001D402B"/>
    <w:rsid w:val="001F4468"/>
    <w:rsid w:val="001F4D1C"/>
    <w:rsid w:val="001F4F26"/>
    <w:rsid w:val="00203011"/>
    <w:rsid w:val="00203FCB"/>
    <w:rsid w:val="00211A3A"/>
    <w:rsid w:val="00214812"/>
    <w:rsid w:val="002253E7"/>
    <w:rsid w:val="00233D34"/>
    <w:rsid w:val="00242850"/>
    <w:rsid w:val="00257DE3"/>
    <w:rsid w:val="002606F7"/>
    <w:rsid w:val="00260A93"/>
    <w:rsid w:val="0026136F"/>
    <w:rsid w:val="002679EB"/>
    <w:rsid w:val="002746A3"/>
    <w:rsid w:val="0027478C"/>
    <w:rsid w:val="002842BE"/>
    <w:rsid w:val="002862E8"/>
    <w:rsid w:val="002A0789"/>
    <w:rsid w:val="002A3E46"/>
    <w:rsid w:val="002A6BE0"/>
    <w:rsid w:val="002B0B38"/>
    <w:rsid w:val="002D287E"/>
    <w:rsid w:val="002D33DD"/>
    <w:rsid w:val="002E11ED"/>
    <w:rsid w:val="002E4516"/>
    <w:rsid w:val="002E5736"/>
    <w:rsid w:val="002E7C67"/>
    <w:rsid w:val="002F32B7"/>
    <w:rsid w:val="002F36BE"/>
    <w:rsid w:val="003010D4"/>
    <w:rsid w:val="00306F96"/>
    <w:rsid w:val="00311317"/>
    <w:rsid w:val="003149DE"/>
    <w:rsid w:val="00340C1A"/>
    <w:rsid w:val="00357553"/>
    <w:rsid w:val="003646A4"/>
    <w:rsid w:val="00366398"/>
    <w:rsid w:val="0037520F"/>
    <w:rsid w:val="00382B74"/>
    <w:rsid w:val="003A524F"/>
    <w:rsid w:val="003C13DA"/>
    <w:rsid w:val="003C1C1E"/>
    <w:rsid w:val="003C35F2"/>
    <w:rsid w:val="003C420C"/>
    <w:rsid w:val="003D3A5F"/>
    <w:rsid w:val="003F1264"/>
    <w:rsid w:val="003F2029"/>
    <w:rsid w:val="00404F1D"/>
    <w:rsid w:val="00435D8D"/>
    <w:rsid w:val="00441925"/>
    <w:rsid w:val="00452718"/>
    <w:rsid w:val="0046225C"/>
    <w:rsid w:val="0046287C"/>
    <w:rsid w:val="00470FCD"/>
    <w:rsid w:val="0048631E"/>
    <w:rsid w:val="004A5723"/>
    <w:rsid w:val="004C2437"/>
    <w:rsid w:val="004D00C9"/>
    <w:rsid w:val="004D7E73"/>
    <w:rsid w:val="004F0BDA"/>
    <w:rsid w:val="004F11FF"/>
    <w:rsid w:val="00501C1B"/>
    <w:rsid w:val="00505201"/>
    <w:rsid w:val="0050572B"/>
    <w:rsid w:val="005061CA"/>
    <w:rsid w:val="00511C2B"/>
    <w:rsid w:val="00515454"/>
    <w:rsid w:val="0052310A"/>
    <w:rsid w:val="0053605A"/>
    <w:rsid w:val="00550713"/>
    <w:rsid w:val="00550B0D"/>
    <w:rsid w:val="00555E04"/>
    <w:rsid w:val="00562046"/>
    <w:rsid w:val="005763EC"/>
    <w:rsid w:val="00576EDC"/>
    <w:rsid w:val="005826D3"/>
    <w:rsid w:val="00584E32"/>
    <w:rsid w:val="00591440"/>
    <w:rsid w:val="00592415"/>
    <w:rsid w:val="005C417F"/>
    <w:rsid w:val="005D5351"/>
    <w:rsid w:val="005E15EF"/>
    <w:rsid w:val="005E504F"/>
    <w:rsid w:val="005F0B54"/>
    <w:rsid w:val="005F6433"/>
    <w:rsid w:val="0060169E"/>
    <w:rsid w:val="00605E10"/>
    <w:rsid w:val="00606FF1"/>
    <w:rsid w:val="00614282"/>
    <w:rsid w:val="00622D2C"/>
    <w:rsid w:val="00627EEE"/>
    <w:rsid w:val="0063213D"/>
    <w:rsid w:val="00650845"/>
    <w:rsid w:val="0065207D"/>
    <w:rsid w:val="006524AE"/>
    <w:rsid w:val="006531CC"/>
    <w:rsid w:val="00675ACD"/>
    <w:rsid w:val="00682766"/>
    <w:rsid w:val="00690700"/>
    <w:rsid w:val="006922FC"/>
    <w:rsid w:val="006A08E8"/>
    <w:rsid w:val="006A6EB8"/>
    <w:rsid w:val="006B25FB"/>
    <w:rsid w:val="006B7479"/>
    <w:rsid w:val="006C0EEE"/>
    <w:rsid w:val="006C5F7F"/>
    <w:rsid w:val="006D449D"/>
    <w:rsid w:val="006F0E0D"/>
    <w:rsid w:val="006F7835"/>
    <w:rsid w:val="0070745F"/>
    <w:rsid w:val="00713F5E"/>
    <w:rsid w:val="00720C04"/>
    <w:rsid w:val="00725DC3"/>
    <w:rsid w:val="00730A0A"/>
    <w:rsid w:val="0073452F"/>
    <w:rsid w:val="00755B7C"/>
    <w:rsid w:val="00757C54"/>
    <w:rsid w:val="00763247"/>
    <w:rsid w:val="0076702A"/>
    <w:rsid w:val="00773973"/>
    <w:rsid w:val="00777019"/>
    <w:rsid w:val="0078717C"/>
    <w:rsid w:val="007A2A42"/>
    <w:rsid w:val="007A6DDF"/>
    <w:rsid w:val="007B5A6A"/>
    <w:rsid w:val="007B6074"/>
    <w:rsid w:val="007D1B4F"/>
    <w:rsid w:val="007D5836"/>
    <w:rsid w:val="007E3B00"/>
    <w:rsid w:val="007E4AA7"/>
    <w:rsid w:val="0081311D"/>
    <w:rsid w:val="00822480"/>
    <w:rsid w:val="00824684"/>
    <w:rsid w:val="008320AD"/>
    <w:rsid w:val="00836279"/>
    <w:rsid w:val="00844428"/>
    <w:rsid w:val="00845839"/>
    <w:rsid w:val="00855899"/>
    <w:rsid w:val="00855D43"/>
    <w:rsid w:val="0086110A"/>
    <w:rsid w:val="00862309"/>
    <w:rsid w:val="00866670"/>
    <w:rsid w:val="008713B4"/>
    <w:rsid w:val="008759D5"/>
    <w:rsid w:val="00882C56"/>
    <w:rsid w:val="008B004D"/>
    <w:rsid w:val="008B12BE"/>
    <w:rsid w:val="008D1E59"/>
    <w:rsid w:val="008E621E"/>
    <w:rsid w:val="008E6F66"/>
    <w:rsid w:val="008F512F"/>
    <w:rsid w:val="009024A4"/>
    <w:rsid w:val="00903966"/>
    <w:rsid w:val="00914623"/>
    <w:rsid w:val="0092128D"/>
    <w:rsid w:val="00925B68"/>
    <w:rsid w:val="0093144E"/>
    <w:rsid w:val="00942CC7"/>
    <w:rsid w:val="00967F42"/>
    <w:rsid w:val="00973B01"/>
    <w:rsid w:val="009811E7"/>
    <w:rsid w:val="009A07FE"/>
    <w:rsid w:val="009B0997"/>
    <w:rsid w:val="009B11B5"/>
    <w:rsid w:val="009C1462"/>
    <w:rsid w:val="009D4A8F"/>
    <w:rsid w:val="009E03DB"/>
    <w:rsid w:val="009E1B20"/>
    <w:rsid w:val="009E1CE7"/>
    <w:rsid w:val="009E391B"/>
    <w:rsid w:val="009E721F"/>
    <w:rsid w:val="00A03543"/>
    <w:rsid w:val="00A0520C"/>
    <w:rsid w:val="00A13B90"/>
    <w:rsid w:val="00A175C7"/>
    <w:rsid w:val="00A340A6"/>
    <w:rsid w:val="00A405B6"/>
    <w:rsid w:val="00A42115"/>
    <w:rsid w:val="00A43DA2"/>
    <w:rsid w:val="00A46894"/>
    <w:rsid w:val="00A50AD9"/>
    <w:rsid w:val="00A71AD7"/>
    <w:rsid w:val="00A7593A"/>
    <w:rsid w:val="00A75A17"/>
    <w:rsid w:val="00A85296"/>
    <w:rsid w:val="00A85EF8"/>
    <w:rsid w:val="00A9572A"/>
    <w:rsid w:val="00AA0470"/>
    <w:rsid w:val="00AB1650"/>
    <w:rsid w:val="00AB3E6B"/>
    <w:rsid w:val="00AB565A"/>
    <w:rsid w:val="00AC17D5"/>
    <w:rsid w:val="00AD46B5"/>
    <w:rsid w:val="00AD603A"/>
    <w:rsid w:val="00AD6556"/>
    <w:rsid w:val="00AE46FA"/>
    <w:rsid w:val="00AF03AF"/>
    <w:rsid w:val="00AF175D"/>
    <w:rsid w:val="00B0377B"/>
    <w:rsid w:val="00B04EC3"/>
    <w:rsid w:val="00B11801"/>
    <w:rsid w:val="00B14DFD"/>
    <w:rsid w:val="00B17953"/>
    <w:rsid w:val="00B20B4E"/>
    <w:rsid w:val="00B35D02"/>
    <w:rsid w:val="00B40112"/>
    <w:rsid w:val="00B47F0A"/>
    <w:rsid w:val="00B530A2"/>
    <w:rsid w:val="00B535DD"/>
    <w:rsid w:val="00B53E4A"/>
    <w:rsid w:val="00B5688E"/>
    <w:rsid w:val="00B6462E"/>
    <w:rsid w:val="00B67DDC"/>
    <w:rsid w:val="00B71548"/>
    <w:rsid w:val="00B72D8F"/>
    <w:rsid w:val="00B74052"/>
    <w:rsid w:val="00B843B2"/>
    <w:rsid w:val="00B92E35"/>
    <w:rsid w:val="00B9598B"/>
    <w:rsid w:val="00BD030E"/>
    <w:rsid w:val="00BE0472"/>
    <w:rsid w:val="00BE0941"/>
    <w:rsid w:val="00BE384D"/>
    <w:rsid w:val="00BE5B08"/>
    <w:rsid w:val="00BF2629"/>
    <w:rsid w:val="00C1012C"/>
    <w:rsid w:val="00C1299C"/>
    <w:rsid w:val="00C2422A"/>
    <w:rsid w:val="00C305AD"/>
    <w:rsid w:val="00C30708"/>
    <w:rsid w:val="00C319DF"/>
    <w:rsid w:val="00C45772"/>
    <w:rsid w:val="00C71700"/>
    <w:rsid w:val="00C81680"/>
    <w:rsid w:val="00C81848"/>
    <w:rsid w:val="00C874CF"/>
    <w:rsid w:val="00C87E8E"/>
    <w:rsid w:val="00C95A31"/>
    <w:rsid w:val="00CA5C06"/>
    <w:rsid w:val="00CA62C0"/>
    <w:rsid w:val="00CE6944"/>
    <w:rsid w:val="00CE7C89"/>
    <w:rsid w:val="00CF329E"/>
    <w:rsid w:val="00CF68A3"/>
    <w:rsid w:val="00D03221"/>
    <w:rsid w:val="00D13BD6"/>
    <w:rsid w:val="00D35FBA"/>
    <w:rsid w:val="00D41A7C"/>
    <w:rsid w:val="00D45FC3"/>
    <w:rsid w:val="00D576FF"/>
    <w:rsid w:val="00D657E5"/>
    <w:rsid w:val="00D71274"/>
    <w:rsid w:val="00D73BB3"/>
    <w:rsid w:val="00D82D82"/>
    <w:rsid w:val="00D8358E"/>
    <w:rsid w:val="00D86AFC"/>
    <w:rsid w:val="00D929D7"/>
    <w:rsid w:val="00DB4BAA"/>
    <w:rsid w:val="00DC6CC6"/>
    <w:rsid w:val="00DE2E45"/>
    <w:rsid w:val="00DE4E73"/>
    <w:rsid w:val="00E0062E"/>
    <w:rsid w:val="00E06545"/>
    <w:rsid w:val="00E11081"/>
    <w:rsid w:val="00E23485"/>
    <w:rsid w:val="00E238AC"/>
    <w:rsid w:val="00E257CB"/>
    <w:rsid w:val="00E3555D"/>
    <w:rsid w:val="00E42911"/>
    <w:rsid w:val="00E47FF4"/>
    <w:rsid w:val="00E52CCF"/>
    <w:rsid w:val="00E62001"/>
    <w:rsid w:val="00E66C45"/>
    <w:rsid w:val="00E67BED"/>
    <w:rsid w:val="00E7045C"/>
    <w:rsid w:val="00E7651D"/>
    <w:rsid w:val="00E77B89"/>
    <w:rsid w:val="00E8174D"/>
    <w:rsid w:val="00E90D68"/>
    <w:rsid w:val="00EA4077"/>
    <w:rsid w:val="00EE6444"/>
    <w:rsid w:val="00EF3036"/>
    <w:rsid w:val="00EF509C"/>
    <w:rsid w:val="00F04482"/>
    <w:rsid w:val="00F05CD0"/>
    <w:rsid w:val="00F07B64"/>
    <w:rsid w:val="00F12D75"/>
    <w:rsid w:val="00F20E24"/>
    <w:rsid w:val="00F339BB"/>
    <w:rsid w:val="00F33C0B"/>
    <w:rsid w:val="00F40D2C"/>
    <w:rsid w:val="00F42AFA"/>
    <w:rsid w:val="00F51B90"/>
    <w:rsid w:val="00F7188F"/>
    <w:rsid w:val="00F75FD9"/>
    <w:rsid w:val="00F826FC"/>
    <w:rsid w:val="00F83A36"/>
    <w:rsid w:val="00F8530C"/>
    <w:rsid w:val="00F85DF4"/>
    <w:rsid w:val="00F9542B"/>
    <w:rsid w:val="00FC775A"/>
    <w:rsid w:val="00FD12D7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E3B09"/>
  <w15:docId w15:val="{3E7E1093-06C1-440A-92F8-5E63C1A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D9"/>
    <w:pPr>
      <w:spacing w:before="60" w:after="60"/>
    </w:pPr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1B0CFF"/>
    <w:pPr>
      <w:keepNext/>
      <w:outlineLvl w:val="0"/>
    </w:pPr>
    <w:rPr>
      <w:rFonts w:asciiTheme="majorHAnsi" w:hAnsiTheme="majorHAnsi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50AD9"/>
    <w:pPr>
      <w:keepNext/>
      <w:pBdr>
        <w:bottom w:val="double" w:sz="4" w:space="1" w:color="auto"/>
      </w:pBdr>
      <w:spacing w:before="240"/>
      <w:jc w:val="center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136F"/>
    <w:pPr>
      <w:spacing w:before="120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36F"/>
    <w:pPr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6136F"/>
    <w:rPr>
      <w:rFonts w:asciiTheme="minorHAnsi" w:hAnsiTheme="minorHAnsi"/>
      <w:b/>
      <w:sz w:val="19"/>
    </w:rPr>
  </w:style>
  <w:style w:type="paragraph" w:customStyle="1" w:styleId="MeetingInformation">
    <w:name w:val="Meeting Information"/>
    <w:basedOn w:val="Normal"/>
    <w:qFormat/>
    <w:rsid w:val="004F0BDA"/>
    <w:pPr>
      <w:spacing w:before="0" w:after="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qFormat/>
    <w:rsid w:val="0086110A"/>
    <w:pPr>
      <w:numPr>
        <w:numId w:val="1"/>
      </w:numPr>
      <w:tabs>
        <w:tab w:val="clear" w:pos="540"/>
        <w:tab w:val="num" w:pos="360"/>
        <w:tab w:val="left" w:pos="5040"/>
      </w:tabs>
      <w:ind w:left="360"/>
    </w:pPr>
    <w:rPr>
      <w:rFonts w:cs="Arial"/>
    </w:rPr>
  </w:style>
  <w:style w:type="character" w:styleId="PlaceholderText">
    <w:name w:val="Placeholder Text"/>
    <w:basedOn w:val="DefaultParagraphFont"/>
    <w:uiPriority w:val="99"/>
    <w:semiHidden/>
    <w:rsid w:val="004F0BDA"/>
    <w:rPr>
      <w:color w:val="808080"/>
    </w:rPr>
  </w:style>
  <w:style w:type="table" w:styleId="TableGrid">
    <w:name w:val="Table Grid"/>
    <w:basedOn w:val="TableNormal"/>
    <w:uiPriority w:val="59"/>
    <w:rsid w:val="004F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967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0572B"/>
    <w:rPr>
      <w:rFonts w:asciiTheme="minorHAnsi" w:hAnsiTheme="minorHAnsi"/>
      <w:b/>
      <w:sz w:val="19"/>
      <w:szCs w:val="22"/>
    </w:rPr>
  </w:style>
  <w:style w:type="paragraph" w:styleId="Header">
    <w:name w:val="header"/>
    <w:basedOn w:val="Normal"/>
    <w:link w:val="HeaderChar"/>
    <w:uiPriority w:val="99"/>
    <w:unhideWhenUsed/>
    <w:rsid w:val="005D535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D5351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5D535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D5351"/>
    <w:rPr>
      <w:rFonts w:asciiTheme="minorHAnsi" w:hAnsiTheme="minorHAnsi"/>
      <w:sz w:val="19"/>
    </w:rPr>
  </w:style>
  <w:style w:type="character" w:styleId="Hyperlink">
    <w:name w:val="Hyperlink"/>
    <w:basedOn w:val="DefaultParagraphFont"/>
    <w:uiPriority w:val="99"/>
    <w:unhideWhenUsed/>
    <w:rsid w:val="00D032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32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899"/>
    <w:rPr>
      <w:color w:val="800080" w:themeColor="followedHyperlink"/>
      <w:u w:val="single"/>
    </w:rPr>
  </w:style>
  <w:style w:type="table" w:customStyle="1" w:styleId="TableGrid0">
    <w:name w:val="TableGrid"/>
    <w:rsid w:val="00B14D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05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c-ddrut">
    <w:name w:val="sc-ddrut"/>
    <w:basedOn w:val="DefaultParagraphFont"/>
    <w:rsid w:val="00755B7C"/>
  </w:style>
  <w:style w:type="character" w:styleId="UnresolvedMention">
    <w:name w:val="Unresolved Mention"/>
    <w:basedOn w:val="DefaultParagraphFont"/>
    <w:uiPriority w:val="99"/>
    <w:semiHidden/>
    <w:unhideWhenUsed/>
    <w:rsid w:val="00B7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roducts.bpiworld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piworl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mmo\AppData\Roaming\Microsoft\Templates\mtgminute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518A-E285-4274-9464-B4200274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9A6D3-776A-47D0-B9A8-437067D0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mtgminutes2</Template>
  <TotalTime>32</TotalTime>
  <Pages>4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minutes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minutes</dc:title>
  <dc:creator>Auriemmo Laura</dc:creator>
  <cp:lastModifiedBy>Heather Fowler</cp:lastModifiedBy>
  <cp:revision>6</cp:revision>
  <cp:lastPrinted>2018-02-12T20:54:00Z</cp:lastPrinted>
  <dcterms:created xsi:type="dcterms:W3CDTF">2021-05-06T14:20:00Z</dcterms:created>
  <dcterms:modified xsi:type="dcterms:W3CDTF">2024-01-18T00:35:00Z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TC062433681033</vt:lpwstr>
  </property>
</Properties>
</file>