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B65D" w14:textId="77777777" w:rsidR="009B30E2" w:rsidRDefault="009B30E2" w:rsidP="009B30E2">
      <w:pPr>
        <w:jc w:val="center"/>
        <w:rPr>
          <w:rFonts w:ascii="Garamond" w:hAnsi="Garamond"/>
          <w:sz w:val="40"/>
          <w:szCs w:val="40"/>
        </w:rPr>
      </w:pPr>
      <w:r w:rsidRPr="007B5A6A">
        <w:rPr>
          <w:rFonts w:ascii="Garamond" w:hAnsi="Garamond"/>
          <w:noProof/>
          <w:color w:val="40683C"/>
          <w:sz w:val="40"/>
          <w:szCs w:val="40"/>
        </w:rPr>
        <mc:AlternateContent>
          <mc:Choice Requires="wps">
            <w:drawing>
              <wp:inline distT="0" distB="0" distL="0" distR="0" wp14:anchorId="616AC556" wp14:editId="582160BD">
                <wp:extent cx="6400800" cy="0"/>
                <wp:effectExtent l="0" t="0" r="0" b="0"/>
                <wp:docPr id="717071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7698420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" strokecolor="#94b64e [3046]" strokeweight="1pt">
                <w10:anchorlock/>
              </v:line>
            </w:pict>
          </mc:Fallback>
        </mc:AlternateContent>
      </w:r>
    </w:p>
    <w:p w14:paraId="123C3A29" w14:textId="64F73E31" w:rsidR="00B14DFD" w:rsidRPr="009B30E2" w:rsidRDefault="009B30E2" w:rsidP="009B30E2">
      <w:pPr>
        <w:jc w:val="center"/>
        <w:rPr>
          <w:rFonts w:ascii="Garamond" w:hAnsi="Garamond"/>
          <w:sz w:val="28"/>
          <w:szCs w:val="28"/>
        </w:rPr>
      </w:pPr>
      <w:r w:rsidRPr="00B14DFD">
        <w:rPr>
          <w:rFonts w:ascii="Garamond" w:hAnsi="Garamond"/>
          <w:sz w:val="40"/>
          <w:szCs w:val="40"/>
        </w:rPr>
        <w:t xml:space="preserve">BPI </w:t>
      </w:r>
      <w:r>
        <w:rPr>
          <w:rFonts w:ascii="Garamond" w:hAnsi="Garamond"/>
          <w:sz w:val="40"/>
          <w:szCs w:val="40"/>
        </w:rPr>
        <w:t>Sublicensee Company Profile</w:t>
      </w:r>
    </w:p>
    <w:p w14:paraId="1932CA32" w14:textId="77777777" w:rsidR="009B30E2" w:rsidRPr="009B30E2" w:rsidRDefault="009B30E2" w:rsidP="00555E04">
      <w:pPr>
        <w:rPr>
          <w:rFonts w:ascii="Garamond" w:hAnsi="Garamond"/>
          <w:iCs/>
          <w:sz w:val="24"/>
          <w:szCs w:val="24"/>
        </w:rPr>
      </w:pPr>
    </w:p>
    <w:p w14:paraId="2B8FE61A" w14:textId="7419B49C" w:rsidR="00B14DFD" w:rsidRPr="009B30E2" w:rsidRDefault="009B30E2" w:rsidP="00555E04">
      <w:pPr>
        <w:rPr>
          <w:rFonts w:ascii="Garamond" w:hAnsi="Garamond"/>
          <w:sz w:val="24"/>
          <w:szCs w:val="24"/>
        </w:rPr>
      </w:pPr>
      <w:r w:rsidRPr="006C0EEE">
        <w:rPr>
          <w:rFonts w:ascii="Garamond" w:hAnsi="Garamond"/>
          <w:i/>
          <w:sz w:val="24"/>
          <w:szCs w:val="24"/>
        </w:rPr>
        <w:t xml:space="preserve">*Company details will be </w:t>
      </w:r>
      <w:r>
        <w:rPr>
          <w:rFonts w:ascii="Garamond" w:hAnsi="Garamond"/>
          <w:i/>
          <w:sz w:val="24"/>
          <w:szCs w:val="24"/>
        </w:rPr>
        <w:t xml:space="preserve">displayed </w:t>
      </w:r>
      <w:r w:rsidRPr="006C0EEE">
        <w:rPr>
          <w:rFonts w:ascii="Garamond" w:hAnsi="Garamond"/>
          <w:i/>
          <w:sz w:val="24"/>
          <w:szCs w:val="24"/>
        </w:rPr>
        <w:t>in BPI</w:t>
      </w:r>
      <w:r>
        <w:rPr>
          <w:rFonts w:ascii="Garamond" w:hAnsi="Garamond"/>
          <w:i/>
          <w:sz w:val="24"/>
          <w:szCs w:val="24"/>
        </w:rPr>
        <w:t>’s online product c</w:t>
      </w:r>
      <w:r w:rsidRPr="006C0EEE">
        <w:rPr>
          <w:rFonts w:ascii="Garamond" w:hAnsi="Garamond"/>
          <w:i/>
          <w:sz w:val="24"/>
          <w:szCs w:val="24"/>
        </w:rPr>
        <w:t>atalog</w:t>
      </w:r>
      <w:r>
        <w:rPr>
          <w:rFonts w:ascii="Garamond" w:hAnsi="Garamond"/>
          <w:i/>
          <w:sz w:val="24"/>
          <w:szCs w:val="24"/>
        </w:rPr>
        <w:t>:</w:t>
      </w:r>
      <w:r w:rsidRPr="006C0EEE">
        <w:rPr>
          <w:rFonts w:ascii="Garamond" w:hAnsi="Garamond"/>
          <w:i/>
          <w:sz w:val="24"/>
          <w:szCs w:val="24"/>
        </w:rPr>
        <w:t xml:space="preserve"> </w:t>
      </w:r>
      <w:hyperlink r:id="rId9" w:history="1">
        <w:r w:rsidRPr="006C0EEE">
          <w:rPr>
            <w:rStyle w:val="Hyperlink"/>
            <w:rFonts w:ascii="Garamond" w:hAnsi="Garamond"/>
            <w:sz w:val="24"/>
            <w:szCs w:val="24"/>
          </w:rPr>
          <w:t>http://products.bpiworld.org/</w:t>
        </w:r>
      </w:hyperlink>
      <w:r w:rsidRPr="006C0EEE">
        <w:rPr>
          <w:rFonts w:ascii="Garamond" w:hAnsi="Garamond"/>
          <w:i/>
          <w:sz w:val="24"/>
          <w:szCs w:val="24"/>
        </w:rPr>
        <w:t>*</w:t>
      </w:r>
    </w:p>
    <w:p w14:paraId="05ADB587" w14:textId="77777777" w:rsidR="009B30E2" w:rsidRDefault="009B30E2" w:rsidP="00555E04">
      <w:pPr>
        <w:rPr>
          <w:rFonts w:ascii="Garamond" w:hAnsi="Garamond"/>
          <w:sz w:val="28"/>
          <w:szCs w:val="28"/>
        </w:rPr>
      </w:pPr>
    </w:p>
    <w:p w14:paraId="4A7B378E" w14:textId="09512628" w:rsidR="00B14DFD" w:rsidRPr="007C586A" w:rsidRDefault="009B30E2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*</w:t>
      </w:r>
      <w:r w:rsidR="00B14DFD" w:rsidRPr="007C586A">
        <w:rPr>
          <w:rFonts w:ascii="Garamond" w:hAnsi="Garamond"/>
          <w:sz w:val="28"/>
          <w:szCs w:val="28"/>
        </w:rPr>
        <w:t>Company/Corporate Name:</w:t>
      </w:r>
      <w:r w:rsidR="00404F1D" w:rsidRPr="007C586A">
        <w:rPr>
          <w:rFonts w:ascii="Garamond" w:hAnsi="Garamond"/>
          <w:sz w:val="28"/>
          <w:szCs w:val="28"/>
        </w:rPr>
        <w:t xml:space="preserve"> </w:t>
      </w:r>
    </w:p>
    <w:p w14:paraId="740F20B1" w14:textId="77777777" w:rsidR="00B14DFD" w:rsidRPr="007C586A" w:rsidRDefault="00B14DFD" w:rsidP="00555E04">
      <w:pPr>
        <w:rPr>
          <w:rFonts w:ascii="Garamond" w:hAnsi="Garamond"/>
          <w:sz w:val="28"/>
          <w:szCs w:val="28"/>
        </w:rPr>
      </w:pPr>
    </w:p>
    <w:p w14:paraId="03662BE7" w14:textId="3AC99430" w:rsidR="00B14DFD" w:rsidRPr="007C586A" w:rsidRDefault="00B14DFD" w:rsidP="00555E04">
      <w:pPr>
        <w:rPr>
          <w:rFonts w:ascii="Garamond" w:hAnsi="Garamond"/>
          <w:sz w:val="28"/>
          <w:szCs w:val="28"/>
        </w:rPr>
      </w:pPr>
      <w:r w:rsidRPr="007C586A">
        <w:rPr>
          <w:rFonts w:ascii="Garamond" w:hAnsi="Garamond"/>
          <w:sz w:val="28"/>
          <w:szCs w:val="28"/>
        </w:rPr>
        <w:t>Street Address:</w:t>
      </w:r>
      <w:r w:rsidR="009F4921" w:rsidRPr="007C586A">
        <w:rPr>
          <w:rFonts w:ascii="Garamond" w:hAnsi="Garamond"/>
          <w:sz w:val="28"/>
          <w:szCs w:val="28"/>
        </w:rPr>
        <w:t xml:space="preserve"> </w:t>
      </w:r>
    </w:p>
    <w:p w14:paraId="01AEEB4D" w14:textId="77777777" w:rsidR="00B14DFD" w:rsidRPr="007C586A" w:rsidRDefault="00B14DFD" w:rsidP="00555E04">
      <w:pPr>
        <w:rPr>
          <w:rFonts w:ascii="Garamond" w:hAnsi="Garamond"/>
          <w:sz w:val="28"/>
          <w:szCs w:val="28"/>
        </w:rPr>
      </w:pPr>
    </w:p>
    <w:p w14:paraId="2E85AD29" w14:textId="427F0837" w:rsidR="00B14DFD" w:rsidRPr="007C586A" w:rsidRDefault="00CF68A3" w:rsidP="00555E04">
      <w:pPr>
        <w:rPr>
          <w:rFonts w:ascii="Garamond" w:hAnsi="Garamond"/>
          <w:sz w:val="28"/>
          <w:szCs w:val="28"/>
        </w:rPr>
      </w:pPr>
      <w:r w:rsidRPr="007C586A">
        <w:rPr>
          <w:rFonts w:ascii="Garamond" w:hAnsi="Garamond"/>
          <w:sz w:val="28"/>
          <w:szCs w:val="28"/>
        </w:rPr>
        <w:t>City / State / Zip</w:t>
      </w:r>
      <w:r w:rsidR="009B30E2">
        <w:rPr>
          <w:rFonts w:ascii="Garamond" w:hAnsi="Garamond"/>
          <w:sz w:val="28"/>
          <w:szCs w:val="28"/>
        </w:rPr>
        <w:t xml:space="preserve"> Code</w:t>
      </w:r>
      <w:r w:rsidRPr="007C586A">
        <w:rPr>
          <w:rFonts w:ascii="Garamond" w:hAnsi="Garamond"/>
          <w:sz w:val="28"/>
          <w:szCs w:val="28"/>
        </w:rPr>
        <w:t>:</w:t>
      </w:r>
      <w:r w:rsidR="009F4921" w:rsidRPr="007C586A">
        <w:rPr>
          <w:rFonts w:ascii="Garamond" w:hAnsi="Garamond"/>
          <w:sz w:val="28"/>
          <w:szCs w:val="28"/>
        </w:rPr>
        <w:t xml:space="preserve"> </w:t>
      </w:r>
    </w:p>
    <w:p w14:paraId="5950BC9C" w14:textId="77777777" w:rsidR="00B14DFD" w:rsidRPr="007C586A" w:rsidRDefault="00B14DFD" w:rsidP="00555E04">
      <w:pPr>
        <w:rPr>
          <w:rFonts w:ascii="Garamond" w:hAnsi="Garamond"/>
          <w:sz w:val="28"/>
          <w:szCs w:val="28"/>
        </w:rPr>
      </w:pPr>
    </w:p>
    <w:p w14:paraId="09609ECB" w14:textId="2C6601D1" w:rsidR="00B14DFD" w:rsidRPr="007C586A" w:rsidRDefault="00B14DFD" w:rsidP="00555E04">
      <w:pPr>
        <w:rPr>
          <w:rFonts w:ascii="Garamond" w:hAnsi="Garamond"/>
          <w:sz w:val="28"/>
          <w:szCs w:val="28"/>
        </w:rPr>
      </w:pPr>
      <w:r w:rsidRPr="007C586A">
        <w:rPr>
          <w:rFonts w:ascii="Garamond" w:hAnsi="Garamond"/>
          <w:sz w:val="28"/>
          <w:szCs w:val="28"/>
        </w:rPr>
        <w:t>Country:</w:t>
      </w:r>
      <w:r w:rsidR="009F4921" w:rsidRPr="007C586A">
        <w:rPr>
          <w:rFonts w:ascii="Garamond" w:hAnsi="Garamond"/>
          <w:sz w:val="28"/>
          <w:szCs w:val="28"/>
        </w:rPr>
        <w:t xml:space="preserve"> </w:t>
      </w:r>
    </w:p>
    <w:p w14:paraId="5AB8775C" w14:textId="77777777" w:rsidR="00BE5B08" w:rsidRPr="007C586A" w:rsidRDefault="00BE5B08" w:rsidP="00555E04">
      <w:pPr>
        <w:rPr>
          <w:rFonts w:ascii="Garamond" w:hAnsi="Garamond"/>
          <w:sz w:val="28"/>
          <w:szCs w:val="28"/>
        </w:rPr>
      </w:pPr>
    </w:p>
    <w:p w14:paraId="71C7E54D" w14:textId="24EB442A" w:rsidR="00BE5B08" w:rsidRPr="007C586A" w:rsidRDefault="006C0EEE" w:rsidP="00555E04">
      <w:pPr>
        <w:rPr>
          <w:rFonts w:ascii="Garamond" w:hAnsi="Garamond"/>
          <w:sz w:val="28"/>
          <w:szCs w:val="28"/>
        </w:rPr>
      </w:pPr>
      <w:r w:rsidRPr="007C586A">
        <w:rPr>
          <w:rFonts w:ascii="Garamond" w:hAnsi="Garamond"/>
          <w:sz w:val="28"/>
          <w:szCs w:val="28"/>
        </w:rPr>
        <w:t xml:space="preserve">Company </w:t>
      </w:r>
      <w:r w:rsidR="00FC57A7">
        <w:rPr>
          <w:rFonts w:ascii="Garamond" w:hAnsi="Garamond"/>
          <w:sz w:val="28"/>
          <w:szCs w:val="28"/>
        </w:rPr>
        <w:t>Website</w:t>
      </w:r>
      <w:r w:rsidR="00BE5B08" w:rsidRPr="007C586A">
        <w:rPr>
          <w:rFonts w:ascii="Garamond" w:hAnsi="Garamond"/>
          <w:sz w:val="28"/>
          <w:szCs w:val="28"/>
        </w:rPr>
        <w:t>:</w:t>
      </w:r>
      <w:r w:rsidR="009F4921" w:rsidRPr="007C586A">
        <w:rPr>
          <w:rFonts w:ascii="Garamond" w:hAnsi="Garamond"/>
          <w:sz w:val="28"/>
          <w:szCs w:val="28"/>
        </w:rPr>
        <w:t xml:space="preserve"> </w:t>
      </w:r>
    </w:p>
    <w:p w14:paraId="1CB4B5DC" w14:textId="77777777" w:rsidR="00B14DFD" w:rsidRPr="007C586A" w:rsidRDefault="00B14DFD" w:rsidP="00555E04">
      <w:pPr>
        <w:rPr>
          <w:rFonts w:ascii="Garamond" w:hAnsi="Garamond"/>
          <w:sz w:val="28"/>
          <w:szCs w:val="28"/>
        </w:rPr>
      </w:pPr>
    </w:p>
    <w:p w14:paraId="3F71F6D8" w14:textId="5AE96FD0" w:rsidR="007C586A" w:rsidRDefault="006C0EEE" w:rsidP="00555E04">
      <w:pPr>
        <w:rPr>
          <w:rFonts w:ascii="Garamond" w:hAnsi="Garamond"/>
          <w:sz w:val="28"/>
          <w:szCs w:val="28"/>
        </w:rPr>
      </w:pPr>
      <w:r w:rsidRPr="007C586A">
        <w:rPr>
          <w:rFonts w:ascii="Garamond" w:hAnsi="Garamond"/>
          <w:sz w:val="28"/>
          <w:szCs w:val="28"/>
        </w:rPr>
        <w:t xml:space="preserve">Company </w:t>
      </w:r>
      <w:r w:rsidR="00FC57A7">
        <w:rPr>
          <w:rFonts w:ascii="Garamond" w:hAnsi="Garamond"/>
          <w:sz w:val="28"/>
          <w:szCs w:val="28"/>
        </w:rPr>
        <w:t>Email</w:t>
      </w:r>
      <w:r w:rsidR="00B14DFD" w:rsidRPr="007C586A">
        <w:rPr>
          <w:rFonts w:ascii="Garamond" w:hAnsi="Garamond"/>
          <w:sz w:val="28"/>
          <w:szCs w:val="28"/>
        </w:rPr>
        <w:t>:</w:t>
      </w:r>
      <w:r w:rsidR="009F4921" w:rsidRPr="007C586A">
        <w:rPr>
          <w:rFonts w:ascii="Garamond" w:hAnsi="Garamond"/>
          <w:sz w:val="28"/>
          <w:szCs w:val="28"/>
        </w:rPr>
        <w:t xml:space="preserve"> </w:t>
      </w:r>
    </w:p>
    <w:p w14:paraId="0DB9C615" w14:textId="77777777" w:rsidR="00FC57A7" w:rsidRDefault="00FC57A7" w:rsidP="00555E04">
      <w:pPr>
        <w:rPr>
          <w:rFonts w:ascii="Garamond" w:hAnsi="Garamond"/>
          <w:sz w:val="28"/>
          <w:szCs w:val="28"/>
        </w:rPr>
      </w:pPr>
    </w:p>
    <w:p w14:paraId="73357B6A" w14:textId="691A525D" w:rsidR="00FC57A7" w:rsidRDefault="00FC57A7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Company Phone: </w:t>
      </w:r>
    </w:p>
    <w:p w14:paraId="12778214" w14:textId="295D1989" w:rsidR="00A840F1" w:rsidRDefault="00A840F1" w:rsidP="00555E04">
      <w:pPr>
        <w:rPr>
          <w:rFonts w:ascii="Garamond" w:hAnsi="Garamond"/>
          <w:b/>
          <w:sz w:val="28"/>
          <w:szCs w:val="28"/>
        </w:rPr>
      </w:pPr>
    </w:p>
    <w:p w14:paraId="6310C27B" w14:textId="77777777" w:rsidR="00FC57A7" w:rsidRDefault="00FC57A7" w:rsidP="00FC57A7">
      <w:pPr>
        <w:rPr>
          <w:rFonts w:ascii="Garamond" w:hAnsi="Garamond"/>
          <w:b/>
          <w:sz w:val="28"/>
          <w:szCs w:val="28"/>
        </w:rPr>
      </w:pPr>
      <w:r w:rsidRPr="007B5A6A">
        <w:rPr>
          <w:rFonts w:ascii="Garamond" w:hAnsi="Garamond"/>
          <w:noProof/>
          <w:color w:val="40683C"/>
          <w:sz w:val="40"/>
          <w:szCs w:val="40"/>
        </w:rPr>
        <mc:AlternateContent>
          <mc:Choice Requires="wps">
            <w:drawing>
              <wp:inline distT="0" distB="0" distL="0" distR="0" wp14:anchorId="6BC6D8F7" wp14:editId="467E7A8C">
                <wp:extent cx="6400800" cy="0"/>
                <wp:effectExtent l="0" t="0" r="0" b="0"/>
                <wp:docPr id="189758074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5E2D814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" strokecolor="#94b64e [3046]" strokeweight="1pt">
                <w10:anchorlock/>
              </v:line>
            </w:pict>
          </mc:Fallback>
        </mc:AlternateContent>
      </w:r>
    </w:p>
    <w:p w14:paraId="1501E1C5" w14:textId="77777777" w:rsidR="00FC57A7" w:rsidRDefault="00FC57A7" w:rsidP="00FC57A7">
      <w:pPr>
        <w:rPr>
          <w:rFonts w:ascii="Garamond" w:hAnsi="Garamond"/>
          <w:b/>
          <w:sz w:val="28"/>
          <w:szCs w:val="28"/>
        </w:rPr>
      </w:pPr>
    </w:p>
    <w:p w14:paraId="39CC3477" w14:textId="41CFAAEF" w:rsidR="00FC57A7" w:rsidRDefault="00FC57A7" w:rsidP="00FC57A7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Garamond" w:hAnsi="Garamond"/>
          <w:bCs/>
          <w:sz w:val="28"/>
          <w:szCs w:val="28"/>
        </w:rPr>
        <w:t xml:space="preserve">Check this box if you would like to learn more about becoming a BPI </w:t>
      </w:r>
      <w:r>
        <w:rPr>
          <w:rFonts w:ascii="Garamond" w:hAnsi="Garamond"/>
          <w:bCs/>
          <w:sz w:val="28"/>
          <w:szCs w:val="28"/>
        </w:rPr>
        <w:t>Licensee</w:t>
      </w:r>
      <w:r>
        <w:rPr>
          <w:rFonts w:ascii="Garamond" w:hAnsi="Garamond"/>
          <w:bCs/>
          <w:sz w:val="28"/>
          <w:szCs w:val="28"/>
        </w:rPr>
        <w:t>.</w:t>
      </w:r>
    </w:p>
    <w:p w14:paraId="71D6D77F" w14:textId="77777777" w:rsidR="00FC57A7" w:rsidRDefault="00FC57A7" w:rsidP="00FC57A7">
      <w:pPr>
        <w:rPr>
          <w:rFonts w:ascii="Garamond" w:hAnsi="Garamond"/>
          <w:b/>
          <w:sz w:val="28"/>
          <w:szCs w:val="28"/>
        </w:rPr>
      </w:pPr>
    </w:p>
    <w:p w14:paraId="043F0A6D" w14:textId="77777777" w:rsidR="00FC57A7" w:rsidRPr="00161A60" w:rsidRDefault="00FC57A7" w:rsidP="00FC57A7">
      <w:p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Garamond" w:hAnsi="Garamond"/>
          <w:bCs/>
          <w:sz w:val="28"/>
          <w:szCs w:val="28"/>
        </w:rPr>
        <w:t>Check this box if you would like to learn more about becoming a BPI Member.</w:t>
      </w:r>
    </w:p>
    <w:p w14:paraId="017FB27F" w14:textId="77777777" w:rsidR="00FC57A7" w:rsidRDefault="00FC57A7" w:rsidP="00FC57A7">
      <w:pPr>
        <w:rPr>
          <w:rFonts w:ascii="Garamond" w:hAnsi="Garamond"/>
          <w:b/>
          <w:sz w:val="28"/>
          <w:szCs w:val="28"/>
        </w:rPr>
      </w:pPr>
    </w:p>
    <w:p w14:paraId="1AEF5CC6" w14:textId="77777777" w:rsidR="00FC57A7" w:rsidRDefault="00FC57A7" w:rsidP="00FC57A7">
      <w:pPr>
        <w:rPr>
          <w:rFonts w:ascii="Garamond" w:hAnsi="Garamond"/>
          <w:b/>
          <w:sz w:val="28"/>
          <w:szCs w:val="28"/>
        </w:rPr>
      </w:pPr>
      <w:r w:rsidRPr="007B5A6A">
        <w:rPr>
          <w:rFonts w:ascii="Garamond" w:hAnsi="Garamond"/>
          <w:noProof/>
          <w:color w:val="40683C"/>
          <w:sz w:val="40"/>
          <w:szCs w:val="40"/>
        </w:rPr>
        <mc:AlternateContent>
          <mc:Choice Requires="wps">
            <w:drawing>
              <wp:inline distT="0" distB="0" distL="0" distR="0" wp14:anchorId="7D3023FF" wp14:editId="3AE1F75B">
                <wp:extent cx="6400800" cy="0"/>
                <wp:effectExtent l="0" t="0" r="0" b="0"/>
                <wp:docPr id="20379180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A5D645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" strokecolor="#94b64e [3046]" strokeweight="1pt">
                <w10:anchorlock/>
              </v:line>
            </w:pict>
          </mc:Fallback>
        </mc:AlternateContent>
      </w:r>
    </w:p>
    <w:p w14:paraId="2FE443FB" w14:textId="77777777" w:rsidR="00FC57A7" w:rsidRDefault="00FC57A7" w:rsidP="00555E04">
      <w:pPr>
        <w:rPr>
          <w:rFonts w:ascii="Garamond" w:hAnsi="Garamond"/>
          <w:b/>
          <w:sz w:val="28"/>
          <w:szCs w:val="28"/>
        </w:rPr>
      </w:pPr>
    </w:p>
    <w:p w14:paraId="492D94AC" w14:textId="3856F6B2" w:rsidR="00B14DFD" w:rsidRPr="007C586A" w:rsidRDefault="00B14DFD" w:rsidP="00555E04">
      <w:pPr>
        <w:rPr>
          <w:rFonts w:ascii="Garamond" w:hAnsi="Garamond"/>
          <w:sz w:val="28"/>
          <w:szCs w:val="28"/>
        </w:rPr>
      </w:pPr>
      <w:r w:rsidRPr="007C586A">
        <w:rPr>
          <w:rFonts w:ascii="Garamond" w:hAnsi="Garamond"/>
          <w:b/>
          <w:sz w:val="28"/>
          <w:szCs w:val="28"/>
        </w:rPr>
        <w:t>Primary Contact Informatio</w:t>
      </w:r>
      <w:r w:rsidR="00AB3E6B" w:rsidRPr="007C586A">
        <w:rPr>
          <w:rFonts w:ascii="Garamond" w:hAnsi="Garamond"/>
          <w:b/>
          <w:sz w:val="28"/>
          <w:szCs w:val="28"/>
        </w:rPr>
        <w:t>n</w:t>
      </w:r>
      <w:r w:rsidR="00FC57A7">
        <w:rPr>
          <w:rFonts w:ascii="Garamond" w:hAnsi="Garamond"/>
          <w:b/>
          <w:sz w:val="28"/>
          <w:szCs w:val="28"/>
        </w:rPr>
        <w:t>:</w:t>
      </w:r>
      <w:r w:rsidR="00FC57A7">
        <w:rPr>
          <w:rFonts w:ascii="Garamond" w:hAnsi="Garamond"/>
          <w:bCs/>
          <w:sz w:val="28"/>
          <w:szCs w:val="28"/>
        </w:rPr>
        <w:t xml:space="preserve"> P</w:t>
      </w:r>
      <w:r w:rsidRPr="007C586A">
        <w:rPr>
          <w:rFonts w:ascii="Garamond" w:hAnsi="Garamond"/>
          <w:sz w:val="28"/>
          <w:szCs w:val="28"/>
        </w:rPr>
        <w:t xml:space="preserve">lease provide contact information for the person in your organization whose </w:t>
      </w:r>
      <w:proofErr w:type="gramStart"/>
      <w:r w:rsidRPr="007C586A">
        <w:rPr>
          <w:rFonts w:ascii="Garamond" w:hAnsi="Garamond"/>
          <w:sz w:val="28"/>
          <w:szCs w:val="28"/>
        </w:rPr>
        <w:t>job it</w:t>
      </w:r>
      <w:proofErr w:type="gramEnd"/>
      <w:r w:rsidRPr="007C586A">
        <w:rPr>
          <w:rFonts w:ascii="Garamond" w:hAnsi="Garamond"/>
          <w:sz w:val="28"/>
          <w:szCs w:val="28"/>
        </w:rPr>
        <w:t xml:space="preserve"> is to manage your relationship with BPI.</w:t>
      </w:r>
    </w:p>
    <w:p w14:paraId="74AD758E" w14:textId="77777777" w:rsidR="00B14DFD" w:rsidRPr="007C586A" w:rsidRDefault="00B14DFD" w:rsidP="00555E04">
      <w:pPr>
        <w:rPr>
          <w:rFonts w:ascii="Garamond" w:hAnsi="Garamond"/>
          <w:sz w:val="28"/>
          <w:szCs w:val="28"/>
        </w:rPr>
      </w:pPr>
    </w:p>
    <w:p w14:paraId="1EEA17DC" w14:textId="71B20D4C" w:rsidR="00B14DFD" w:rsidRPr="007C586A" w:rsidRDefault="00B14DFD" w:rsidP="00555E04">
      <w:pPr>
        <w:rPr>
          <w:rFonts w:ascii="Garamond" w:hAnsi="Garamond"/>
          <w:sz w:val="28"/>
          <w:szCs w:val="28"/>
        </w:rPr>
      </w:pPr>
      <w:r w:rsidRPr="007C586A">
        <w:rPr>
          <w:rFonts w:ascii="Garamond" w:hAnsi="Garamond"/>
          <w:sz w:val="28"/>
          <w:szCs w:val="28"/>
        </w:rPr>
        <w:t>Job Title:</w:t>
      </w:r>
      <w:r w:rsidR="009F4921" w:rsidRPr="007C586A">
        <w:rPr>
          <w:rFonts w:ascii="Garamond" w:hAnsi="Garamond"/>
          <w:sz w:val="28"/>
          <w:szCs w:val="28"/>
        </w:rPr>
        <w:t xml:space="preserve"> </w:t>
      </w:r>
    </w:p>
    <w:p w14:paraId="15A21A55" w14:textId="77777777" w:rsidR="00B14DFD" w:rsidRDefault="00B14DFD" w:rsidP="00555E04">
      <w:pPr>
        <w:rPr>
          <w:rFonts w:ascii="Garamond" w:hAnsi="Garamond"/>
          <w:sz w:val="28"/>
          <w:szCs w:val="28"/>
        </w:rPr>
      </w:pPr>
    </w:p>
    <w:p w14:paraId="4C3A42F2" w14:textId="25E2C860" w:rsidR="00FC57A7" w:rsidRDefault="00FC57A7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First Name: </w:t>
      </w:r>
    </w:p>
    <w:p w14:paraId="5E1D322B" w14:textId="77777777" w:rsidR="00FC57A7" w:rsidRDefault="00FC57A7" w:rsidP="00555E04">
      <w:pPr>
        <w:rPr>
          <w:rFonts w:ascii="Garamond" w:hAnsi="Garamond"/>
          <w:sz w:val="28"/>
          <w:szCs w:val="28"/>
        </w:rPr>
      </w:pPr>
    </w:p>
    <w:p w14:paraId="100796CF" w14:textId="2CF18C2D" w:rsidR="00FC57A7" w:rsidRDefault="00FC57A7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Last Name: </w:t>
      </w:r>
    </w:p>
    <w:p w14:paraId="6AFED008" w14:textId="77777777" w:rsidR="00FC57A7" w:rsidRDefault="00FC57A7" w:rsidP="00555E04">
      <w:pPr>
        <w:rPr>
          <w:rFonts w:ascii="Garamond" w:hAnsi="Garamond"/>
          <w:sz w:val="28"/>
          <w:szCs w:val="28"/>
        </w:rPr>
      </w:pPr>
    </w:p>
    <w:p w14:paraId="58FA628C" w14:textId="58588519" w:rsidR="00FC57A7" w:rsidRDefault="00FC57A7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Email: </w:t>
      </w:r>
    </w:p>
    <w:p w14:paraId="5D4A286F" w14:textId="77777777" w:rsidR="00FC57A7" w:rsidRPr="007C586A" w:rsidRDefault="00FC57A7" w:rsidP="00555E04">
      <w:pPr>
        <w:rPr>
          <w:rFonts w:ascii="Garamond" w:hAnsi="Garamond"/>
          <w:sz w:val="28"/>
          <w:szCs w:val="28"/>
        </w:rPr>
      </w:pPr>
    </w:p>
    <w:p w14:paraId="06D8F1D5" w14:textId="56B5019D" w:rsidR="00B14DFD" w:rsidRPr="007C586A" w:rsidRDefault="00B14DFD" w:rsidP="00555E04">
      <w:pPr>
        <w:rPr>
          <w:rFonts w:ascii="Garamond" w:hAnsi="Garamond"/>
          <w:sz w:val="28"/>
          <w:szCs w:val="28"/>
        </w:rPr>
      </w:pPr>
      <w:r w:rsidRPr="007C586A">
        <w:rPr>
          <w:rFonts w:ascii="Garamond" w:hAnsi="Garamond"/>
          <w:sz w:val="28"/>
          <w:szCs w:val="28"/>
        </w:rPr>
        <w:t>Phone:</w:t>
      </w:r>
      <w:r w:rsidR="009F4921" w:rsidRPr="007C586A">
        <w:rPr>
          <w:rFonts w:ascii="Garamond" w:hAnsi="Garamond"/>
          <w:sz w:val="28"/>
          <w:szCs w:val="28"/>
        </w:rPr>
        <w:t xml:space="preserve"> </w:t>
      </w:r>
    </w:p>
    <w:p w14:paraId="4BC22406" w14:textId="77777777" w:rsidR="002A0789" w:rsidRPr="007C586A" w:rsidRDefault="002A0789" w:rsidP="00555E04">
      <w:pPr>
        <w:rPr>
          <w:rFonts w:ascii="Garamond" w:hAnsi="Garamond"/>
          <w:sz w:val="28"/>
          <w:szCs w:val="28"/>
        </w:rPr>
      </w:pPr>
    </w:p>
    <w:p w14:paraId="71ECDFBE" w14:textId="550CBF7D" w:rsidR="002A0789" w:rsidRDefault="00FC57A7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WeChat/What’s App</w:t>
      </w:r>
      <w:r w:rsidR="002A0789" w:rsidRPr="007C586A">
        <w:rPr>
          <w:rFonts w:ascii="Garamond" w:hAnsi="Garamond"/>
          <w:sz w:val="28"/>
          <w:szCs w:val="28"/>
        </w:rPr>
        <w:t>:</w:t>
      </w:r>
      <w:r w:rsidR="009F4921" w:rsidRPr="007C586A">
        <w:rPr>
          <w:rFonts w:ascii="Garamond" w:hAnsi="Garamond"/>
          <w:sz w:val="28"/>
          <w:szCs w:val="28"/>
        </w:rPr>
        <w:t xml:space="preserve"> </w:t>
      </w:r>
    </w:p>
    <w:p w14:paraId="58648D64" w14:textId="77777777" w:rsidR="00FC57A7" w:rsidRDefault="00FC57A7" w:rsidP="00555E04">
      <w:pPr>
        <w:rPr>
          <w:rFonts w:ascii="Garamond" w:hAnsi="Garamond"/>
          <w:sz w:val="28"/>
          <w:szCs w:val="28"/>
        </w:rPr>
      </w:pPr>
    </w:p>
    <w:p w14:paraId="276877F4" w14:textId="77777777" w:rsidR="00FC57A7" w:rsidRPr="00136414" w:rsidRDefault="00FC57A7" w:rsidP="00FC57A7">
      <w:pPr>
        <w:rPr>
          <w:rFonts w:ascii="Garamond" w:hAnsi="Garamond"/>
          <w:i/>
          <w:iCs/>
          <w:sz w:val="28"/>
          <w:szCs w:val="28"/>
        </w:rPr>
      </w:pPr>
      <w:r w:rsidRPr="00136414">
        <w:rPr>
          <w:rFonts w:ascii="Garamond" w:hAnsi="Garamond"/>
          <w:i/>
          <w:iCs/>
          <w:sz w:val="28"/>
          <w:szCs w:val="28"/>
        </w:rPr>
        <w:t>Is this person an employee of the above-named company?</w:t>
      </w:r>
      <w:r>
        <w:rPr>
          <w:rFonts w:ascii="Garamond" w:hAnsi="Garamond"/>
          <w:i/>
          <w:iCs/>
          <w:sz w:val="28"/>
          <w:szCs w:val="28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136414">
        <w:rPr>
          <w:rFonts w:ascii="Garamond" w:hAnsi="Garamond"/>
          <w:i/>
          <w:iCs/>
          <w:sz w:val="28"/>
          <w:szCs w:val="28"/>
        </w:rPr>
        <w:t>Yes</w:t>
      </w:r>
      <w:r>
        <w:rPr>
          <w:rFonts w:ascii="Garamond" w:hAnsi="Garamond"/>
          <w:i/>
          <w:iCs/>
          <w:sz w:val="28"/>
          <w:szCs w:val="28"/>
        </w:rPr>
        <w:tab/>
      </w:r>
      <w:r>
        <w:rPr>
          <w:rFonts w:ascii="Garamond" w:hAnsi="Garamond"/>
          <w:i/>
          <w:iCs/>
          <w:sz w:val="28"/>
          <w:szCs w:val="28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136414">
        <w:rPr>
          <w:rFonts w:ascii="Garamond" w:hAnsi="Garamond"/>
          <w:i/>
          <w:iCs/>
          <w:sz w:val="28"/>
          <w:szCs w:val="28"/>
        </w:rPr>
        <w:t>No</w:t>
      </w:r>
    </w:p>
    <w:p w14:paraId="6DCE95E4" w14:textId="77777777" w:rsidR="00FC57A7" w:rsidRPr="00306F96" w:rsidRDefault="00FC57A7" w:rsidP="00FC57A7">
      <w:pPr>
        <w:rPr>
          <w:rFonts w:ascii="Garamond" w:hAnsi="Garamond"/>
          <w:sz w:val="28"/>
          <w:szCs w:val="28"/>
          <w:u w:val="single"/>
        </w:rPr>
      </w:pPr>
      <w:r w:rsidRPr="00136414">
        <w:rPr>
          <w:rFonts w:ascii="Garamond" w:hAnsi="Garamond"/>
          <w:i/>
          <w:iCs/>
          <w:sz w:val="28"/>
          <w:szCs w:val="28"/>
        </w:rPr>
        <w:t>If not, what is this person’s affiliation with the company?</w:t>
      </w:r>
    </w:p>
    <w:p w14:paraId="29594C42" w14:textId="77777777" w:rsidR="00FC57A7" w:rsidRDefault="00FC57A7" w:rsidP="00FC57A7">
      <w:pPr>
        <w:rPr>
          <w:rFonts w:ascii="Garamond" w:hAnsi="Garamond"/>
          <w:sz w:val="28"/>
          <w:szCs w:val="28"/>
        </w:rPr>
      </w:pPr>
    </w:p>
    <w:p w14:paraId="61CF4057" w14:textId="77777777" w:rsidR="00FC57A7" w:rsidRDefault="00FC57A7" w:rsidP="00FC57A7">
      <w:pPr>
        <w:rPr>
          <w:rFonts w:ascii="Garamond" w:hAnsi="Garamond"/>
          <w:sz w:val="28"/>
          <w:szCs w:val="28"/>
        </w:rPr>
      </w:pPr>
      <w:r w:rsidRPr="007B5A6A">
        <w:rPr>
          <w:rFonts w:ascii="Garamond" w:hAnsi="Garamond"/>
          <w:noProof/>
          <w:color w:val="40683C"/>
          <w:sz w:val="40"/>
          <w:szCs w:val="40"/>
        </w:rPr>
        <mc:AlternateContent>
          <mc:Choice Requires="wps">
            <w:drawing>
              <wp:inline distT="0" distB="0" distL="0" distR="0" wp14:anchorId="595BBC25" wp14:editId="2F4DBFBE">
                <wp:extent cx="6400800" cy="0"/>
                <wp:effectExtent l="0" t="0" r="0" b="0"/>
                <wp:docPr id="70990932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16F117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" strokecolor="#94b64e [3046]" strokeweight="1pt">
                <w10:anchorlock/>
              </v:line>
            </w:pict>
          </mc:Fallback>
        </mc:AlternateContent>
      </w:r>
    </w:p>
    <w:p w14:paraId="66E42491" w14:textId="77777777" w:rsidR="00FC57A7" w:rsidRPr="00306F96" w:rsidRDefault="00FC57A7" w:rsidP="00FC57A7">
      <w:pPr>
        <w:rPr>
          <w:rFonts w:ascii="Garamond" w:hAnsi="Garamond"/>
          <w:sz w:val="28"/>
          <w:szCs w:val="28"/>
        </w:rPr>
      </w:pPr>
    </w:p>
    <w:p w14:paraId="32C8EAED" w14:textId="50048F41" w:rsidR="00AB3E6B" w:rsidRPr="007C586A" w:rsidRDefault="00515454" w:rsidP="00555E04">
      <w:pPr>
        <w:rPr>
          <w:rFonts w:ascii="Garamond" w:hAnsi="Garamond"/>
          <w:sz w:val="28"/>
          <w:szCs w:val="28"/>
        </w:rPr>
      </w:pPr>
      <w:r w:rsidRPr="007C586A">
        <w:rPr>
          <w:rFonts w:ascii="Garamond" w:hAnsi="Garamond"/>
          <w:b/>
          <w:sz w:val="28"/>
          <w:szCs w:val="28"/>
        </w:rPr>
        <w:t>Billing Contact Information</w:t>
      </w:r>
      <w:r w:rsidR="00FC57A7">
        <w:rPr>
          <w:rFonts w:ascii="Garamond" w:hAnsi="Garamond"/>
          <w:b/>
          <w:sz w:val="28"/>
          <w:szCs w:val="28"/>
        </w:rPr>
        <w:t>:</w:t>
      </w:r>
      <w:r w:rsidR="00FC57A7">
        <w:rPr>
          <w:rFonts w:ascii="Garamond" w:hAnsi="Garamond"/>
          <w:bCs/>
          <w:sz w:val="28"/>
          <w:szCs w:val="28"/>
        </w:rPr>
        <w:t xml:space="preserve"> P</w:t>
      </w:r>
      <w:r w:rsidR="00AB3E6B" w:rsidRPr="007C586A">
        <w:rPr>
          <w:rFonts w:ascii="Garamond" w:hAnsi="Garamond"/>
          <w:sz w:val="28"/>
          <w:szCs w:val="28"/>
        </w:rPr>
        <w:t xml:space="preserve">lease provide contact information for the person in your organization to whom we should send invoices and all </w:t>
      </w:r>
      <w:r w:rsidR="00576EDC" w:rsidRPr="007C586A">
        <w:rPr>
          <w:rFonts w:ascii="Garamond" w:hAnsi="Garamond"/>
          <w:sz w:val="28"/>
          <w:szCs w:val="28"/>
        </w:rPr>
        <w:t>other billing matters</w:t>
      </w:r>
      <w:r w:rsidR="00AB3E6B" w:rsidRPr="007C586A">
        <w:rPr>
          <w:rFonts w:ascii="Garamond" w:hAnsi="Garamond"/>
          <w:sz w:val="28"/>
          <w:szCs w:val="28"/>
        </w:rPr>
        <w:t xml:space="preserve">. </w:t>
      </w:r>
      <w:r w:rsidR="009F4921" w:rsidRPr="007C586A">
        <w:rPr>
          <w:rFonts w:ascii="Garamond" w:hAnsi="Garamond"/>
          <w:sz w:val="28"/>
          <w:szCs w:val="28"/>
        </w:rPr>
        <w:t xml:space="preserve"> </w:t>
      </w:r>
      <w:r w:rsidR="00AB3E6B" w:rsidRPr="007C586A">
        <w:rPr>
          <w:rFonts w:ascii="Garamond" w:hAnsi="Garamond"/>
          <w:sz w:val="28"/>
          <w:szCs w:val="28"/>
        </w:rPr>
        <w:t>If this is the same person as the primary contact, please indicate that below.</w:t>
      </w:r>
    </w:p>
    <w:p w14:paraId="60E964CE" w14:textId="77777777" w:rsidR="00AB3E6B" w:rsidRPr="007C586A" w:rsidRDefault="00AB3E6B" w:rsidP="00555E04">
      <w:pPr>
        <w:rPr>
          <w:rFonts w:ascii="Garamond" w:hAnsi="Garamond"/>
          <w:sz w:val="28"/>
          <w:szCs w:val="28"/>
        </w:rPr>
      </w:pPr>
    </w:p>
    <w:p w14:paraId="74CD2373" w14:textId="64BCE14E" w:rsidR="00AB3E6B" w:rsidRPr="007C586A" w:rsidRDefault="00AB3E6B" w:rsidP="00555E04">
      <w:pPr>
        <w:rPr>
          <w:rFonts w:ascii="Garamond" w:hAnsi="Garamond"/>
          <w:sz w:val="28"/>
          <w:szCs w:val="28"/>
        </w:rPr>
      </w:pPr>
      <w:r w:rsidRPr="007C586A">
        <w:rPr>
          <w:rFonts w:ascii="Garamond" w:hAnsi="Garamond"/>
          <w:sz w:val="28"/>
          <w:szCs w:val="28"/>
        </w:rPr>
        <w:t>Job Title:</w:t>
      </w:r>
      <w:r w:rsidR="009F4921" w:rsidRPr="007C586A">
        <w:rPr>
          <w:rFonts w:ascii="Garamond" w:hAnsi="Garamond"/>
          <w:sz w:val="28"/>
          <w:szCs w:val="28"/>
        </w:rPr>
        <w:t xml:space="preserve"> </w:t>
      </w:r>
    </w:p>
    <w:p w14:paraId="7CD5F333" w14:textId="77777777" w:rsidR="00AB3E6B" w:rsidRDefault="00AB3E6B" w:rsidP="00555E04">
      <w:pPr>
        <w:rPr>
          <w:rFonts w:ascii="Garamond" w:hAnsi="Garamond"/>
          <w:sz w:val="28"/>
          <w:szCs w:val="28"/>
        </w:rPr>
      </w:pPr>
    </w:p>
    <w:p w14:paraId="3065847C" w14:textId="712181A5" w:rsidR="00FC57A7" w:rsidRDefault="00FC57A7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First Name: </w:t>
      </w:r>
    </w:p>
    <w:p w14:paraId="5CC95C66" w14:textId="77777777" w:rsidR="00FC57A7" w:rsidRDefault="00FC57A7" w:rsidP="00555E04">
      <w:pPr>
        <w:rPr>
          <w:rFonts w:ascii="Garamond" w:hAnsi="Garamond"/>
          <w:sz w:val="28"/>
          <w:szCs w:val="28"/>
        </w:rPr>
      </w:pPr>
    </w:p>
    <w:p w14:paraId="36DFF89E" w14:textId="3EC00F50" w:rsidR="00AB3E6B" w:rsidRPr="007C586A" w:rsidRDefault="00FC57A7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Last Name: </w:t>
      </w:r>
    </w:p>
    <w:p w14:paraId="4951A070" w14:textId="77777777" w:rsidR="00AB3E6B" w:rsidRPr="007C586A" w:rsidRDefault="00AB3E6B" w:rsidP="00555E04">
      <w:pPr>
        <w:rPr>
          <w:rFonts w:ascii="Garamond" w:hAnsi="Garamond"/>
          <w:sz w:val="28"/>
          <w:szCs w:val="28"/>
        </w:rPr>
      </w:pPr>
    </w:p>
    <w:p w14:paraId="5B84B6C3" w14:textId="032800E6" w:rsidR="00AB3E6B" w:rsidRDefault="00AB3E6B" w:rsidP="00555E04">
      <w:pPr>
        <w:rPr>
          <w:rFonts w:ascii="Garamond" w:hAnsi="Garamond"/>
          <w:sz w:val="28"/>
          <w:szCs w:val="28"/>
        </w:rPr>
      </w:pPr>
      <w:r w:rsidRPr="007C586A">
        <w:rPr>
          <w:rFonts w:ascii="Garamond" w:hAnsi="Garamond"/>
          <w:sz w:val="28"/>
          <w:szCs w:val="28"/>
        </w:rPr>
        <w:t>Email:</w:t>
      </w:r>
      <w:r w:rsidR="009F4921" w:rsidRPr="007C586A">
        <w:rPr>
          <w:rFonts w:ascii="Garamond" w:hAnsi="Garamond"/>
          <w:sz w:val="28"/>
          <w:szCs w:val="28"/>
        </w:rPr>
        <w:t xml:space="preserve"> </w:t>
      </w:r>
    </w:p>
    <w:p w14:paraId="63F1D36D" w14:textId="77777777" w:rsidR="00FC57A7" w:rsidRDefault="00FC57A7" w:rsidP="00555E04">
      <w:pPr>
        <w:rPr>
          <w:rFonts w:ascii="Garamond" w:hAnsi="Garamond"/>
          <w:sz w:val="28"/>
          <w:szCs w:val="28"/>
        </w:rPr>
      </w:pPr>
    </w:p>
    <w:p w14:paraId="3876F6F0" w14:textId="5D950AEF" w:rsidR="00FC57A7" w:rsidRDefault="00FC57A7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Phone: </w:t>
      </w:r>
    </w:p>
    <w:p w14:paraId="2E31BF06" w14:textId="77777777" w:rsidR="00FC57A7" w:rsidRDefault="00FC57A7" w:rsidP="00555E04">
      <w:pPr>
        <w:rPr>
          <w:rFonts w:ascii="Garamond" w:hAnsi="Garamond"/>
          <w:sz w:val="28"/>
          <w:szCs w:val="28"/>
        </w:rPr>
      </w:pPr>
    </w:p>
    <w:p w14:paraId="79A6E819" w14:textId="6CAF0939" w:rsidR="00FC57A7" w:rsidRDefault="00FC57A7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WeChat/What’s App: </w:t>
      </w:r>
    </w:p>
    <w:p w14:paraId="66E8D98D" w14:textId="77777777" w:rsidR="00FC57A7" w:rsidRDefault="00FC57A7" w:rsidP="00555E04">
      <w:pPr>
        <w:rPr>
          <w:rFonts w:ascii="Garamond" w:hAnsi="Garamond"/>
          <w:sz w:val="28"/>
          <w:szCs w:val="28"/>
        </w:rPr>
      </w:pPr>
    </w:p>
    <w:p w14:paraId="6A3BE69A" w14:textId="77777777" w:rsidR="00FC57A7" w:rsidRPr="00136414" w:rsidRDefault="00FC57A7" w:rsidP="00FC57A7">
      <w:pPr>
        <w:rPr>
          <w:rFonts w:ascii="Garamond" w:hAnsi="Garamond"/>
          <w:i/>
          <w:iCs/>
          <w:sz w:val="28"/>
          <w:szCs w:val="28"/>
        </w:rPr>
      </w:pPr>
      <w:r w:rsidRPr="00136414">
        <w:rPr>
          <w:rFonts w:ascii="Garamond" w:hAnsi="Garamond"/>
          <w:i/>
          <w:iCs/>
          <w:sz w:val="28"/>
          <w:szCs w:val="28"/>
        </w:rPr>
        <w:t>Is this person an employee of the above-named company?</w:t>
      </w:r>
      <w:r>
        <w:rPr>
          <w:rFonts w:ascii="Garamond" w:hAnsi="Garamond"/>
          <w:i/>
          <w:iCs/>
          <w:sz w:val="28"/>
          <w:szCs w:val="28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136414">
        <w:rPr>
          <w:rFonts w:ascii="Garamond" w:hAnsi="Garamond"/>
          <w:i/>
          <w:iCs/>
          <w:sz w:val="28"/>
          <w:szCs w:val="28"/>
        </w:rPr>
        <w:t>Yes</w:t>
      </w:r>
      <w:r>
        <w:rPr>
          <w:rFonts w:ascii="Garamond" w:hAnsi="Garamond"/>
          <w:i/>
          <w:iCs/>
          <w:sz w:val="28"/>
          <w:szCs w:val="28"/>
        </w:rPr>
        <w:tab/>
      </w:r>
      <w:r>
        <w:rPr>
          <w:rFonts w:ascii="Garamond" w:hAnsi="Garamond"/>
          <w:i/>
          <w:iCs/>
          <w:sz w:val="28"/>
          <w:szCs w:val="28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136414">
        <w:rPr>
          <w:rFonts w:ascii="Garamond" w:hAnsi="Garamond"/>
          <w:i/>
          <w:iCs/>
          <w:sz w:val="28"/>
          <w:szCs w:val="28"/>
        </w:rPr>
        <w:t>No</w:t>
      </w:r>
    </w:p>
    <w:p w14:paraId="170A8AFF" w14:textId="77777777" w:rsidR="00FC57A7" w:rsidRPr="00306F96" w:rsidRDefault="00FC57A7" w:rsidP="00FC57A7">
      <w:pPr>
        <w:rPr>
          <w:rFonts w:ascii="Garamond" w:hAnsi="Garamond"/>
          <w:sz w:val="28"/>
          <w:szCs w:val="28"/>
        </w:rPr>
      </w:pPr>
      <w:r w:rsidRPr="00136414">
        <w:rPr>
          <w:rFonts w:ascii="Garamond" w:hAnsi="Garamond"/>
          <w:i/>
          <w:iCs/>
          <w:sz w:val="28"/>
          <w:szCs w:val="28"/>
        </w:rPr>
        <w:t>If not, what is this person’s affiliation with the company?</w:t>
      </w:r>
    </w:p>
    <w:p w14:paraId="0A832571" w14:textId="77777777" w:rsidR="00FC57A7" w:rsidRDefault="00FC57A7" w:rsidP="00FC57A7">
      <w:pPr>
        <w:rPr>
          <w:rFonts w:ascii="Garamond" w:hAnsi="Garamond"/>
          <w:sz w:val="28"/>
          <w:szCs w:val="28"/>
        </w:rPr>
      </w:pPr>
    </w:p>
    <w:p w14:paraId="64401A7E" w14:textId="77777777" w:rsidR="00FC57A7" w:rsidRDefault="00FC57A7" w:rsidP="00FC57A7">
      <w:pPr>
        <w:rPr>
          <w:rFonts w:ascii="Garamond" w:hAnsi="Garamond"/>
          <w:sz w:val="28"/>
          <w:szCs w:val="28"/>
        </w:rPr>
      </w:pPr>
      <w:r w:rsidRPr="007B5A6A">
        <w:rPr>
          <w:rFonts w:ascii="Garamond" w:hAnsi="Garamond"/>
          <w:noProof/>
          <w:color w:val="40683C"/>
          <w:sz w:val="40"/>
          <w:szCs w:val="40"/>
        </w:rPr>
        <mc:AlternateContent>
          <mc:Choice Requires="wps">
            <w:drawing>
              <wp:inline distT="0" distB="0" distL="0" distR="0" wp14:anchorId="1EDC04B4" wp14:editId="79AD3817">
                <wp:extent cx="6400800" cy="0"/>
                <wp:effectExtent l="0" t="0" r="0" b="0"/>
                <wp:docPr id="5139683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12A5A07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" strokecolor="#94b64e [3046]" strokeweight="1pt">
                <w10:anchorlock/>
              </v:line>
            </w:pict>
          </mc:Fallback>
        </mc:AlternateContent>
      </w:r>
    </w:p>
    <w:p w14:paraId="59390309" w14:textId="77777777" w:rsidR="00AB3E6B" w:rsidRPr="007C586A" w:rsidRDefault="00AB3E6B" w:rsidP="00555E04">
      <w:pPr>
        <w:rPr>
          <w:rFonts w:ascii="Garamond" w:hAnsi="Garamond"/>
          <w:sz w:val="24"/>
          <w:szCs w:val="24"/>
        </w:rPr>
      </w:pPr>
    </w:p>
    <w:p w14:paraId="2E2A27D3" w14:textId="16EF6EA6" w:rsidR="00AB3E6B" w:rsidRPr="007C586A" w:rsidRDefault="00AB3E6B" w:rsidP="00555E04">
      <w:pPr>
        <w:rPr>
          <w:rFonts w:ascii="Garamond" w:hAnsi="Garamond"/>
          <w:sz w:val="28"/>
          <w:szCs w:val="28"/>
        </w:rPr>
      </w:pPr>
      <w:r w:rsidRPr="007C586A">
        <w:rPr>
          <w:rFonts w:ascii="Garamond" w:hAnsi="Garamond"/>
          <w:b/>
          <w:sz w:val="28"/>
          <w:szCs w:val="28"/>
        </w:rPr>
        <w:lastRenderedPageBreak/>
        <w:t>Artwork and Marketing Contac</w:t>
      </w:r>
      <w:r w:rsidR="00FC57A7">
        <w:rPr>
          <w:rFonts w:ascii="Garamond" w:hAnsi="Garamond"/>
          <w:b/>
          <w:sz w:val="28"/>
          <w:szCs w:val="28"/>
        </w:rPr>
        <w:t>t:</w:t>
      </w:r>
      <w:r w:rsidR="00FC57A7">
        <w:rPr>
          <w:rFonts w:ascii="Garamond" w:hAnsi="Garamond"/>
          <w:bCs/>
          <w:sz w:val="28"/>
          <w:szCs w:val="28"/>
        </w:rPr>
        <w:t xml:space="preserve"> P</w:t>
      </w:r>
      <w:r w:rsidRPr="007C586A">
        <w:rPr>
          <w:rFonts w:ascii="Garamond" w:hAnsi="Garamond"/>
          <w:sz w:val="28"/>
          <w:szCs w:val="28"/>
        </w:rPr>
        <w:t xml:space="preserve">lease provide contact information for the person in your organization who manages on-product, on-packaging, and other artwork where the BPI </w:t>
      </w:r>
      <w:r w:rsidR="009F4921" w:rsidRPr="007C586A">
        <w:rPr>
          <w:rFonts w:ascii="Garamond" w:hAnsi="Garamond"/>
          <w:sz w:val="28"/>
          <w:szCs w:val="28"/>
        </w:rPr>
        <w:t>Certification Mark</w:t>
      </w:r>
      <w:r w:rsidRPr="007C586A">
        <w:rPr>
          <w:rFonts w:ascii="Garamond" w:hAnsi="Garamond"/>
          <w:sz w:val="28"/>
          <w:szCs w:val="28"/>
        </w:rPr>
        <w:t xml:space="preserve"> and compostability messaging will appear. </w:t>
      </w:r>
      <w:r w:rsidR="009F4921" w:rsidRPr="007C586A">
        <w:rPr>
          <w:rFonts w:ascii="Garamond" w:hAnsi="Garamond"/>
          <w:sz w:val="28"/>
          <w:szCs w:val="28"/>
        </w:rPr>
        <w:t xml:space="preserve"> </w:t>
      </w:r>
      <w:r w:rsidRPr="007C586A">
        <w:rPr>
          <w:rFonts w:ascii="Garamond" w:hAnsi="Garamond"/>
          <w:sz w:val="28"/>
          <w:szCs w:val="28"/>
        </w:rPr>
        <w:t>If this is the same person as the primary contact, please indicate that below.</w:t>
      </w:r>
    </w:p>
    <w:p w14:paraId="22469EFF" w14:textId="77777777" w:rsidR="00AB3E6B" w:rsidRPr="007C586A" w:rsidRDefault="00AB3E6B" w:rsidP="00555E04">
      <w:pPr>
        <w:rPr>
          <w:rFonts w:ascii="Garamond" w:hAnsi="Garamond"/>
          <w:sz w:val="28"/>
          <w:szCs w:val="28"/>
        </w:rPr>
      </w:pPr>
    </w:p>
    <w:p w14:paraId="0A4E7235" w14:textId="1B39EF70" w:rsidR="00AB3E6B" w:rsidRPr="007C586A" w:rsidRDefault="00AB3E6B" w:rsidP="00555E04">
      <w:pPr>
        <w:rPr>
          <w:rFonts w:ascii="Garamond" w:hAnsi="Garamond"/>
          <w:sz w:val="28"/>
          <w:szCs w:val="28"/>
        </w:rPr>
      </w:pPr>
      <w:r w:rsidRPr="007C586A">
        <w:rPr>
          <w:rFonts w:ascii="Garamond" w:hAnsi="Garamond"/>
          <w:sz w:val="28"/>
          <w:szCs w:val="28"/>
        </w:rPr>
        <w:t>Job Title:</w:t>
      </w:r>
      <w:r w:rsidR="009F4921" w:rsidRPr="007C586A">
        <w:rPr>
          <w:rFonts w:ascii="Garamond" w:hAnsi="Garamond"/>
          <w:sz w:val="28"/>
          <w:szCs w:val="28"/>
        </w:rPr>
        <w:t xml:space="preserve"> </w:t>
      </w:r>
    </w:p>
    <w:p w14:paraId="7E801F5C" w14:textId="77777777" w:rsidR="00AB3E6B" w:rsidRDefault="00AB3E6B" w:rsidP="00555E04">
      <w:pPr>
        <w:rPr>
          <w:rFonts w:ascii="Garamond" w:hAnsi="Garamond"/>
          <w:sz w:val="28"/>
          <w:szCs w:val="28"/>
        </w:rPr>
      </w:pPr>
    </w:p>
    <w:p w14:paraId="645509A3" w14:textId="092BF457" w:rsidR="00FC57A7" w:rsidRDefault="00FC57A7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First Name: </w:t>
      </w:r>
    </w:p>
    <w:p w14:paraId="77777BCC" w14:textId="77777777" w:rsidR="00FC57A7" w:rsidRDefault="00FC57A7" w:rsidP="00555E04">
      <w:pPr>
        <w:rPr>
          <w:rFonts w:ascii="Garamond" w:hAnsi="Garamond"/>
          <w:sz w:val="28"/>
          <w:szCs w:val="28"/>
        </w:rPr>
      </w:pPr>
    </w:p>
    <w:p w14:paraId="3A795D53" w14:textId="64EDDE73" w:rsidR="00FC57A7" w:rsidRDefault="00FC57A7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Last Name: </w:t>
      </w:r>
    </w:p>
    <w:p w14:paraId="6E5745CD" w14:textId="77777777" w:rsidR="00FC57A7" w:rsidRDefault="00FC57A7" w:rsidP="00555E04">
      <w:pPr>
        <w:rPr>
          <w:rFonts w:ascii="Garamond" w:hAnsi="Garamond"/>
          <w:sz w:val="28"/>
          <w:szCs w:val="28"/>
        </w:rPr>
      </w:pPr>
    </w:p>
    <w:p w14:paraId="01B7F038" w14:textId="73D366F7" w:rsidR="00FC57A7" w:rsidRDefault="00FC57A7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Email: </w:t>
      </w:r>
    </w:p>
    <w:p w14:paraId="029E979D" w14:textId="77777777" w:rsidR="00FC57A7" w:rsidRPr="007C586A" w:rsidRDefault="00FC57A7" w:rsidP="00555E04">
      <w:pPr>
        <w:rPr>
          <w:rFonts w:ascii="Garamond" w:hAnsi="Garamond"/>
          <w:sz w:val="28"/>
          <w:szCs w:val="28"/>
        </w:rPr>
      </w:pPr>
    </w:p>
    <w:p w14:paraId="78D5006C" w14:textId="27DB4FB4" w:rsidR="00AB3E6B" w:rsidRPr="007C586A" w:rsidRDefault="00AB3E6B" w:rsidP="00555E04">
      <w:pPr>
        <w:rPr>
          <w:rFonts w:ascii="Garamond" w:hAnsi="Garamond"/>
          <w:sz w:val="28"/>
          <w:szCs w:val="28"/>
        </w:rPr>
      </w:pPr>
      <w:r w:rsidRPr="007C586A">
        <w:rPr>
          <w:rFonts w:ascii="Garamond" w:hAnsi="Garamond"/>
          <w:sz w:val="28"/>
          <w:szCs w:val="28"/>
        </w:rPr>
        <w:t>Phone:</w:t>
      </w:r>
      <w:r w:rsidR="009F4921" w:rsidRPr="007C586A">
        <w:rPr>
          <w:rFonts w:ascii="Garamond" w:hAnsi="Garamond"/>
          <w:sz w:val="28"/>
          <w:szCs w:val="28"/>
        </w:rPr>
        <w:t xml:space="preserve"> </w:t>
      </w:r>
    </w:p>
    <w:p w14:paraId="2090F455" w14:textId="77777777" w:rsidR="00FC57A7" w:rsidRDefault="00FC57A7" w:rsidP="00FC57A7">
      <w:pPr>
        <w:rPr>
          <w:rFonts w:ascii="Garamond" w:hAnsi="Garamond"/>
          <w:sz w:val="28"/>
          <w:szCs w:val="28"/>
        </w:rPr>
      </w:pPr>
    </w:p>
    <w:p w14:paraId="73FA3758" w14:textId="77777777" w:rsidR="00FC57A7" w:rsidRDefault="00FC57A7" w:rsidP="00FC57A7">
      <w:pPr>
        <w:rPr>
          <w:rFonts w:ascii="Garamond" w:hAnsi="Garamond"/>
          <w:sz w:val="28"/>
          <w:szCs w:val="28"/>
        </w:rPr>
      </w:pPr>
      <w:r w:rsidRPr="007B5A6A">
        <w:rPr>
          <w:rFonts w:ascii="Garamond" w:hAnsi="Garamond"/>
          <w:noProof/>
          <w:color w:val="40683C"/>
          <w:sz w:val="40"/>
          <w:szCs w:val="40"/>
        </w:rPr>
        <mc:AlternateContent>
          <mc:Choice Requires="wps">
            <w:drawing>
              <wp:inline distT="0" distB="0" distL="0" distR="0" wp14:anchorId="0930E7F2" wp14:editId="343ED534">
                <wp:extent cx="6400800" cy="0"/>
                <wp:effectExtent l="0" t="0" r="0" b="0"/>
                <wp:docPr id="702688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D52095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" strokecolor="#94b64e [3046]" strokeweight="1pt">
                <w10:anchorlock/>
              </v:line>
            </w:pict>
          </mc:Fallback>
        </mc:AlternateContent>
      </w:r>
    </w:p>
    <w:p w14:paraId="612A1C55" w14:textId="77777777" w:rsidR="00FC57A7" w:rsidRDefault="00FC57A7" w:rsidP="00FC57A7">
      <w:pPr>
        <w:rPr>
          <w:rFonts w:ascii="Garamond" w:hAnsi="Garamond"/>
          <w:sz w:val="28"/>
          <w:szCs w:val="28"/>
        </w:rPr>
      </w:pPr>
    </w:p>
    <w:p w14:paraId="0674A5FC" w14:textId="1C0596BD" w:rsidR="00C3023E" w:rsidRPr="007C586A" w:rsidRDefault="00FC57A7" w:rsidP="00C3023E">
      <w:pPr>
        <w:rPr>
          <w:rFonts w:ascii="Garamond" w:hAnsi="Garamond"/>
          <w:sz w:val="28"/>
          <w:szCs w:val="28"/>
        </w:rPr>
      </w:pPr>
      <w:r w:rsidRPr="00576EDC">
        <w:rPr>
          <w:rFonts w:ascii="Garamond" w:hAnsi="Garamond"/>
          <w:b/>
          <w:sz w:val="28"/>
          <w:szCs w:val="28"/>
        </w:rPr>
        <w:t>Other Contacts</w:t>
      </w:r>
      <w:r>
        <w:rPr>
          <w:rFonts w:ascii="Garamond" w:hAnsi="Garamond"/>
          <w:b/>
          <w:sz w:val="28"/>
          <w:szCs w:val="28"/>
        </w:rPr>
        <w:t>:</w:t>
      </w:r>
      <w:r>
        <w:rPr>
          <w:rFonts w:ascii="Garamond" w:hAnsi="Garamond"/>
          <w:bCs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Please provide contact information for people in your organization not listed above who would like to receive emails from BPI.</w:t>
      </w:r>
    </w:p>
    <w:p w14:paraId="44105EA8" w14:textId="77777777" w:rsidR="00C3023E" w:rsidRPr="007C586A" w:rsidRDefault="00C3023E" w:rsidP="00C3023E">
      <w:pPr>
        <w:rPr>
          <w:rFonts w:ascii="Garamond" w:hAnsi="Garamond"/>
          <w:sz w:val="28"/>
          <w:szCs w:val="28"/>
        </w:rPr>
      </w:pPr>
    </w:p>
    <w:p w14:paraId="430C3004" w14:textId="77777777" w:rsidR="00C3023E" w:rsidRPr="007C586A" w:rsidRDefault="00C3023E" w:rsidP="00C3023E">
      <w:pPr>
        <w:rPr>
          <w:rFonts w:ascii="Garamond" w:hAnsi="Garamond"/>
          <w:sz w:val="28"/>
          <w:szCs w:val="28"/>
        </w:rPr>
      </w:pPr>
      <w:r w:rsidRPr="007C586A">
        <w:rPr>
          <w:rFonts w:ascii="Garamond" w:hAnsi="Garamond"/>
          <w:sz w:val="28"/>
          <w:szCs w:val="28"/>
        </w:rPr>
        <w:t xml:space="preserve">Job Title: </w:t>
      </w:r>
    </w:p>
    <w:p w14:paraId="459AF340" w14:textId="77777777" w:rsidR="00C3023E" w:rsidRDefault="00C3023E" w:rsidP="00C3023E">
      <w:pPr>
        <w:rPr>
          <w:rFonts w:ascii="Garamond" w:hAnsi="Garamond"/>
          <w:sz w:val="28"/>
          <w:szCs w:val="28"/>
        </w:rPr>
      </w:pPr>
    </w:p>
    <w:p w14:paraId="1C6AE874" w14:textId="0B3E525A" w:rsidR="00FC57A7" w:rsidRDefault="00FC57A7" w:rsidP="00C3023E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First Name: </w:t>
      </w:r>
    </w:p>
    <w:p w14:paraId="5BC794CD" w14:textId="77777777" w:rsidR="00FC57A7" w:rsidRDefault="00FC57A7" w:rsidP="00C3023E">
      <w:pPr>
        <w:rPr>
          <w:rFonts w:ascii="Garamond" w:hAnsi="Garamond"/>
          <w:sz w:val="28"/>
          <w:szCs w:val="28"/>
        </w:rPr>
      </w:pPr>
    </w:p>
    <w:p w14:paraId="4744F914" w14:textId="3502DA4E" w:rsidR="00FC57A7" w:rsidRDefault="00FC57A7" w:rsidP="00C3023E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Last Name: </w:t>
      </w:r>
    </w:p>
    <w:p w14:paraId="45EBD415" w14:textId="77777777" w:rsidR="00FC57A7" w:rsidRPr="007C586A" w:rsidRDefault="00FC57A7" w:rsidP="00C3023E">
      <w:pPr>
        <w:rPr>
          <w:rFonts w:ascii="Garamond" w:hAnsi="Garamond"/>
          <w:sz w:val="28"/>
          <w:szCs w:val="28"/>
        </w:rPr>
      </w:pPr>
    </w:p>
    <w:p w14:paraId="6472CA5F" w14:textId="3887F976" w:rsidR="00C3023E" w:rsidRPr="007C586A" w:rsidRDefault="00FC57A7" w:rsidP="00C3023E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Email</w:t>
      </w:r>
      <w:r w:rsidR="00C3023E" w:rsidRPr="007C586A">
        <w:rPr>
          <w:rFonts w:ascii="Garamond" w:hAnsi="Garamond"/>
          <w:sz w:val="28"/>
          <w:szCs w:val="28"/>
        </w:rPr>
        <w:t xml:space="preserve">: </w:t>
      </w:r>
    </w:p>
    <w:p w14:paraId="22CA7C79" w14:textId="77777777" w:rsidR="00C3023E" w:rsidRPr="007C586A" w:rsidRDefault="00C3023E" w:rsidP="00C3023E">
      <w:pPr>
        <w:rPr>
          <w:rFonts w:ascii="Garamond" w:hAnsi="Garamond"/>
          <w:sz w:val="28"/>
          <w:szCs w:val="28"/>
        </w:rPr>
      </w:pPr>
    </w:p>
    <w:p w14:paraId="0FE5F3C1" w14:textId="3B7B3978" w:rsidR="00C3023E" w:rsidRPr="007C586A" w:rsidRDefault="00FC57A7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Phone</w:t>
      </w:r>
      <w:r w:rsidR="00C3023E" w:rsidRPr="007C586A">
        <w:rPr>
          <w:rFonts w:ascii="Garamond" w:hAnsi="Garamond"/>
          <w:sz w:val="28"/>
          <w:szCs w:val="28"/>
        </w:rPr>
        <w:t xml:space="preserve">: </w:t>
      </w:r>
    </w:p>
    <w:sectPr w:rsidR="00C3023E" w:rsidRPr="007C586A" w:rsidSect="009B30E2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008" w:right="1008" w:bottom="1008" w:left="1008" w:header="720" w:footer="720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0FEF1" w14:textId="77777777" w:rsidR="00E2232F" w:rsidRDefault="00E2232F" w:rsidP="005D5351">
      <w:pPr>
        <w:spacing w:before="0" w:after="0"/>
      </w:pPr>
      <w:r>
        <w:separator/>
      </w:r>
    </w:p>
  </w:endnote>
  <w:endnote w:type="continuationSeparator" w:id="0">
    <w:p w14:paraId="20960897" w14:textId="77777777" w:rsidR="00E2232F" w:rsidRDefault="00E2232F" w:rsidP="005D53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FBEA" w14:textId="2269983D" w:rsidR="00BE5B08" w:rsidRPr="008275AB" w:rsidRDefault="008275AB" w:rsidP="008275AB">
    <w:pPr>
      <w:pStyle w:val="Footer"/>
      <w:jc w:val="center"/>
      <w:rPr>
        <w:rFonts w:ascii="Garamond" w:hAnsi="Garamond"/>
        <w:color w:val="538135"/>
        <w:sz w:val="24"/>
      </w:rPr>
    </w:pPr>
    <w:r w:rsidRPr="0078571E">
      <w:rPr>
        <w:rFonts w:ascii="Garamond" w:hAnsi="Garamond"/>
        <w:color w:val="538135"/>
        <w:sz w:val="24"/>
      </w:rPr>
      <w:t>888c 8th Ave • #141 • New York, New York 10019</w:t>
    </w:r>
    <w:r w:rsidRPr="0078571E">
      <w:rPr>
        <w:rFonts w:ascii="Garamond" w:hAnsi="Garamond"/>
        <w:color w:val="538135"/>
        <w:sz w:val="24"/>
      </w:rPr>
      <w:br/>
      <w:t xml:space="preserve">1-888-BPI-LOGO (274-5646) • </w:t>
    </w:r>
    <w:hyperlink r:id="rId1" w:history="1">
      <w:r w:rsidRPr="00063607">
        <w:rPr>
          <w:rStyle w:val="Hyperlink"/>
          <w:rFonts w:ascii="Garamond" w:hAnsi="Garamond"/>
          <w:sz w:val="24"/>
        </w:rPr>
        <w:t>www.bpiworld.org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26BF" w14:textId="77777777" w:rsidR="009B30E2" w:rsidRDefault="009B30E2" w:rsidP="009B30E2">
    <w:pPr>
      <w:pStyle w:val="Footer"/>
      <w:jc w:val="center"/>
      <w:rPr>
        <w:rFonts w:ascii="Garamond" w:hAnsi="Garamond"/>
        <w:color w:val="538135"/>
        <w:sz w:val="24"/>
      </w:rPr>
    </w:pPr>
    <w:r w:rsidRPr="0078571E">
      <w:rPr>
        <w:rFonts w:ascii="Garamond" w:hAnsi="Garamond"/>
        <w:color w:val="538135"/>
        <w:sz w:val="24"/>
      </w:rPr>
      <w:t>888c 8th Ave • #141 • New York, New York 10019</w:t>
    </w:r>
    <w:r w:rsidRPr="0078571E">
      <w:rPr>
        <w:rFonts w:ascii="Garamond" w:hAnsi="Garamond"/>
        <w:color w:val="538135"/>
        <w:sz w:val="24"/>
      </w:rPr>
      <w:br/>
      <w:t xml:space="preserve">1-888-BPI-LOGO (274-5646) • </w:t>
    </w:r>
    <w:hyperlink r:id="rId1" w:history="1">
      <w:r w:rsidRPr="00063607">
        <w:rPr>
          <w:rStyle w:val="Hyperlink"/>
          <w:rFonts w:ascii="Garamond" w:hAnsi="Garamond"/>
          <w:sz w:val="24"/>
        </w:rPr>
        <w:t>www.bpiworld.org</w:t>
      </w:r>
    </w:hyperlink>
  </w:p>
  <w:p w14:paraId="49106CC8" w14:textId="5C41C5DE" w:rsidR="009B30E2" w:rsidRPr="009B30E2" w:rsidRDefault="009B30E2" w:rsidP="009B30E2">
    <w:pPr>
      <w:pStyle w:val="Footer"/>
      <w:jc w:val="right"/>
      <w:rPr>
        <w:rFonts w:cstheme="minorHAnsi"/>
        <w:sz w:val="20"/>
        <w:szCs w:val="16"/>
      </w:rPr>
    </w:pPr>
    <w:r>
      <w:rPr>
        <w:rFonts w:cstheme="minorHAnsi"/>
        <w:sz w:val="20"/>
        <w:szCs w:val="16"/>
      </w:rPr>
      <w:t>1225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11204" w14:textId="77777777" w:rsidR="00E2232F" w:rsidRDefault="00E2232F" w:rsidP="005D5351">
      <w:pPr>
        <w:spacing w:before="0" w:after="0"/>
      </w:pPr>
      <w:r>
        <w:separator/>
      </w:r>
    </w:p>
  </w:footnote>
  <w:footnote w:type="continuationSeparator" w:id="0">
    <w:p w14:paraId="038715D0" w14:textId="77777777" w:rsidR="00E2232F" w:rsidRDefault="00E2232F" w:rsidP="005D535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59E5" w14:textId="6E9193A2" w:rsidR="009B30E2" w:rsidRDefault="009B30E2">
    <w:pPr>
      <w:pStyle w:val="Header"/>
    </w:pPr>
    <w:r w:rsidRPr="00243E13">
      <w:rPr>
        <w:noProof/>
      </w:rPr>
      <w:drawing>
        <wp:inline distT="0" distB="0" distL="0" distR="0" wp14:anchorId="61D98EBC" wp14:editId="7245A26D">
          <wp:extent cx="1828800" cy="609600"/>
          <wp:effectExtent l="0" t="0" r="0" b="0"/>
          <wp:docPr id="1391765799" name="Picture 1391765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8368" w14:textId="162A1026" w:rsidR="009B30E2" w:rsidRDefault="009B30E2">
    <w:pPr>
      <w:pStyle w:val="Header"/>
    </w:pPr>
    <w:r w:rsidRPr="00243E13">
      <w:rPr>
        <w:noProof/>
      </w:rPr>
      <w:drawing>
        <wp:inline distT="0" distB="0" distL="0" distR="0" wp14:anchorId="66BA2CF6" wp14:editId="0F5BCB30">
          <wp:extent cx="1828800" cy="609600"/>
          <wp:effectExtent l="0" t="0" r="0" b="0"/>
          <wp:docPr id="105077038" name="Picture 1050770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370C"/>
    <w:multiLevelType w:val="hybridMultilevel"/>
    <w:tmpl w:val="27CC4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50B56"/>
    <w:multiLevelType w:val="hybridMultilevel"/>
    <w:tmpl w:val="2884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67939"/>
    <w:multiLevelType w:val="hybridMultilevel"/>
    <w:tmpl w:val="2DD21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E1C9D"/>
    <w:multiLevelType w:val="hybridMultilevel"/>
    <w:tmpl w:val="58BEC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F66AF"/>
    <w:multiLevelType w:val="hybridMultilevel"/>
    <w:tmpl w:val="47A60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C7678"/>
    <w:multiLevelType w:val="hybridMultilevel"/>
    <w:tmpl w:val="61E041FC"/>
    <w:lvl w:ilvl="0" w:tplc="EC5642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E03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30588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2C2B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F604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7418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C8A0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A268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726E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14FBB"/>
    <w:multiLevelType w:val="hybridMultilevel"/>
    <w:tmpl w:val="DEFE42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E06C88"/>
    <w:multiLevelType w:val="hybridMultilevel"/>
    <w:tmpl w:val="DEFE42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D527F28"/>
    <w:multiLevelType w:val="hybridMultilevel"/>
    <w:tmpl w:val="E68C3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02BBD"/>
    <w:multiLevelType w:val="hybridMultilevel"/>
    <w:tmpl w:val="08E212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085E2E"/>
    <w:multiLevelType w:val="hybridMultilevel"/>
    <w:tmpl w:val="BF4C67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36218F2"/>
    <w:multiLevelType w:val="hybridMultilevel"/>
    <w:tmpl w:val="7070D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86651"/>
    <w:multiLevelType w:val="hybridMultilevel"/>
    <w:tmpl w:val="15C23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42B8D"/>
    <w:multiLevelType w:val="hybridMultilevel"/>
    <w:tmpl w:val="F1E0DA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025DCE"/>
    <w:multiLevelType w:val="hybridMultilevel"/>
    <w:tmpl w:val="FEDA9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14813"/>
    <w:multiLevelType w:val="hybridMultilevel"/>
    <w:tmpl w:val="A23ED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A4016"/>
    <w:multiLevelType w:val="hybridMultilevel"/>
    <w:tmpl w:val="9D044FAC"/>
    <w:lvl w:ilvl="0" w:tplc="0428E8AA">
      <w:start w:val="1"/>
      <w:numFmt w:val="bullet"/>
      <w:pStyle w:val="ActionItems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FD1FA0"/>
    <w:multiLevelType w:val="hybridMultilevel"/>
    <w:tmpl w:val="59768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C20A68">
      <w:start w:val="4"/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DF4E34C6">
      <w:start w:val="4"/>
      <w:numFmt w:val="bullet"/>
      <w:lvlText w:val="•"/>
      <w:lvlJc w:val="left"/>
      <w:pPr>
        <w:ind w:left="2880" w:hanging="360"/>
      </w:pPr>
      <w:rPr>
        <w:rFonts w:ascii="Garamond" w:eastAsiaTheme="minorHAnsi" w:hAnsi="Garamond" w:cstheme="minorBidi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73668"/>
    <w:multiLevelType w:val="hybridMultilevel"/>
    <w:tmpl w:val="EC4C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0356F"/>
    <w:multiLevelType w:val="hybridMultilevel"/>
    <w:tmpl w:val="397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2552C"/>
    <w:multiLevelType w:val="hybridMultilevel"/>
    <w:tmpl w:val="85BE6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F149D"/>
    <w:multiLevelType w:val="hybridMultilevel"/>
    <w:tmpl w:val="207C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556048">
    <w:abstractNumId w:val="16"/>
  </w:num>
  <w:num w:numId="2" w16cid:durableId="841815106">
    <w:abstractNumId w:val="22"/>
  </w:num>
  <w:num w:numId="3" w16cid:durableId="55248349">
    <w:abstractNumId w:val="1"/>
  </w:num>
  <w:num w:numId="4" w16cid:durableId="345668641">
    <w:abstractNumId w:val="4"/>
  </w:num>
  <w:num w:numId="5" w16cid:durableId="540165661">
    <w:abstractNumId w:val="9"/>
  </w:num>
  <w:num w:numId="6" w16cid:durableId="1492795176">
    <w:abstractNumId w:val="3"/>
  </w:num>
  <w:num w:numId="7" w16cid:durableId="762917021">
    <w:abstractNumId w:val="21"/>
  </w:num>
  <w:num w:numId="8" w16cid:durableId="862404414">
    <w:abstractNumId w:val="18"/>
  </w:num>
  <w:num w:numId="9" w16cid:durableId="1992908779">
    <w:abstractNumId w:val="17"/>
  </w:num>
  <w:num w:numId="10" w16cid:durableId="590237195">
    <w:abstractNumId w:val="19"/>
  </w:num>
  <w:num w:numId="11" w16cid:durableId="1828939541">
    <w:abstractNumId w:val="0"/>
  </w:num>
  <w:num w:numId="12" w16cid:durableId="1196961334">
    <w:abstractNumId w:val="8"/>
  </w:num>
  <w:num w:numId="13" w16cid:durableId="1053231403">
    <w:abstractNumId w:val="15"/>
  </w:num>
  <w:num w:numId="14" w16cid:durableId="1902204381">
    <w:abstractNumId w:val="5"/>
  </w:num>
  <w:num w:numId="15" w16cid:durableId="572928773">
    <w:abstractNumId w:val="2"/>
  </w:num>
  <w:num w:numId="16" w16cid:durableId="1469740879">
    <w:abstractNumId w:val="11"/>
  </w:num>
  <w:num w:numId="17" w16cid:durableId="1306932313">
    <w:abstractNumId w:val="13"/>
  </w:num>
  <w:num w:numId="18" w16cid:durableId="5404827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5926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0051738">
    <w:abstractNumId w:val="10"/>
  </w:num>
  <w:num w:numId="21" w16cid:durableId="1411392127">
    <w:abstractNumId w:val="20"/>
  </w:num>
  <w:num w:numId="22" w16cid:durableId="2147233291">
    <w:abstractNumId w:val="14"/>
  </w:num>
  <w:num w:numId="23" w16cid:durableId="1255101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37"/>
    <w:rsid w:val="00001D4F"/>
    <w:rsid w:val="000052BA"/>
    <w:rsid w:val="000058E8"/>
    <w:rsid w:val="00015BEE"/>
    <w:rsid w:val="000303F8"/>
    <w:rsid w:val="00030509"/>
    <w:rsid w:val="00034B69"/>
    <w:rsid w:val="00050238"/>
    <w:rsid w:val="0005287A"/>
    <w:rsid w:val="00054153"/>
    <w:rsid w:val="0005793E"/>
    <w:rsid w:val="000627FB"/>
    <w:rsid w:val="000655A6"/>
    <w:rsid w:val="00066363"/>
    <w:rsid w:val="0007622C"/>
    <w:rsid w:val="00076F71"/>
    <w:rsid w:val="000779B2"/>
    <w:rsid w:val="00082165"/>
    <w:rsid w:val="000834D6"/>
    <w:rsid w:val="000837CF"/>
    <w:rsid w:val="000855D7"/>
    <w:rsid w:val="000946D5"/>
    <w:rsid w:val="000A35F9"/>
    <w:rsid w:val="000B272D"/>
    <w:rsid w:val="000B2879"/>
    <w:rsid w:val="000E066C"/>
    <w:rsid w:val="000F3941"/>
    <w:rsid w:val="00101E83"/>
    <w:rsid w:val="00102AD5"/>
    <w:rsid w:val="00103928"/>
    <w:rsid w:val="00110FFF"/>
    <w:rsid w:val="00124F9F"/>
    <w:rsid w:val="001262F6"/>
    <w:rsid w:val="00140DAE"/>
    <w:rsid w:val="00153E18"/>
    <w:rsid w:val="00162B96"/>
    <w:rsid w:val="001665D0"/>
    <w:rsid w:val="00172032"/>
    <w:rsid w:val="00184891"/>
    <w:rsid w:val="001A184F"/>
    <w:rsid w:val="001A61E0"/>
    <w:rsid w:val="001B0CFF"/>
    <w:rsid w:val="001D03E1"/>
    <w:rsid w:val="001D402B"/>
    <w:rsid w:val="001F4468"/>
    <w:rsid w:val="001F4D1C"/>
    <w:rsid w:val="001F4F26"/>
    <w:rsid w:val="00203011"/>
    <w:rsid w:val="00203FCB"/>
    <w:rsid w:val="00211A3A"/>
    <w:rsid w:val="00214812"/>
    <w:rsid w:val="002253E7"/>
    <w:rsid w:val="00233D34"/>
    <w:rsid w:val="00242850"/>
    <w:rsid w:val="00257DE3"/>
    <w:rsid w:val="002606F7"/>
    <w:rsid w:val="00260A93"/>
    <w:rsid w:val="0026136F"/>
    <w:rsid w:val="002679EB"/>
    <w:rsid w:val="002746A3"/>
    <w:rsid w:val="0027478C"/>
    <w:rsid w:val="002842BE"/>
    <w:rsid w:val="002862E8"/>
    <w:rsid w:val="002A0789"/>
    <w:rsid w:val="002A3E46"/>
    <w:rsid w:val="002B0B38"/>
    <w:rsid w:val="002D287E"/>
    <w:rsid w:val="002D33DD"/>
    <w:rsid w:val="002E11ED"/>
    <w:rsid w:val="002E4516"/>
    <w:rsid w:val="002E5736"/>
    <w:rsid w:val="002E7C67"/>
    <w:rsid w:val="002F32B7"/>
    <w:rsid w:val="002F36BE"/>
    <w:rsid w:val="003010D4"/>
    <w:rsid w:val="00311317"/>
    <w:rsid w:val="003149DE"/>
    <w:rsid w:val="00340C1A"/>
    <w:rsid w:val="00357553"/>
    <w:rsid w:val="003646A4"/>
    <w:rsid w:val="00366398"/>
    <w:rsid w:val="0037520F"/>
    <w:rsid w:val="00382B74"/>
    <w:rsid w:val="003A524F"/>
    <w:rsid w:val="003C13DA"/>
    <w:rsid w:val="003C1C1E"/>
    <w:rsid w:val="003C35F2"/>
    <w:rsid w:val="003C420C"/>
    <w:rsid w:val="003D3A5F"/>
    <w:rsid w:val="003F1264"/>
    <w:rsid w:val="003F2029"/>
    <w:rsid w:val="00404F1D"/>
    <w:rsid w:val="00435D8D"/>
    <w:rsid w:val="00441925"/>
    <w:rsid w:val="00452718"/>
    <w:rsid w:val="0046225C"/>
    <w:rsid w:val="0046287C"/>
    <w:rsid w:val="00470FCD"/>
    <w:rsid w:val="0048631E"/>
    <w:rsid w:val="004A230B"/>
    <w:rsid w:val="004A5723"/>
    <w:rsid w:val="004C2437"/>
    <w:rsid w:val="004D00C9"/>
    <w:rsid w:val="004D7E73"/>
    <w:rsid w:val="004F0BDA"/>
    <w:rsid w:val="004F11FF"/>
    <w:rsid w:val="004F4C91"/>
    <w:rsid w:val="00501C1B"/>
    <w:rsid w:val="00505201"/>
    <w:rsid w:val="0050572B"/>
    <w:rsid w:val="005061CA"/>
    <w:rsid w:val="00511C2B"/>
    <w:rsid w:val="00515454"/>
    <w:rsid w:val="0052310A"/>
    <w:rsid w:val="0053605A"/>
    <w:rsid w:val="00550713"/>
    <w:rsid w:val="00550B0D"/>
    <w:rsid w:val="00555E04"/>
    <w:rsid w:val="00562046"/>
    <w:rsid w:val="005763EC"/>
    <w:rsid w:val="00576EDC"/>
    <w:rsid w:val="005826D3"/>
    <w:rsid w:val="00584E32"/>
    <w:rsid w:val="00591440"/>
    <w:rsid w:val="00592415"/>
    <w:rsid w:val="005C417F"/>
    <w:rsid w:val="005C6F1E"/>
    <w:rsid w:val="005D5351"/>
    <w:rsid w:val="005E15EF"/>
    <w:rsid w:val="005E3CF7"/>
    <w:rsid w:val="005E504F"/>
    <w:rsid w:val="005F0B54"/>
    <w:rsid w:val="005F6433"/>
    <w:rsid w:val="0060169E"/>
    <w:rsid w:val="00605E10"/>
    <w:rsid w:val="00606FF1"/>
    <w:rsid w:val="00614282"/>
    <w:rsid w:val="00622D2C"/>
    <w:rsid w:val="00627EEE"/>
    <w:rsid w:val="0063213D"/>
    <w:rsid w:val="00650845"/>
    <w:rsid w:val="0065207D"/>
    <w:rsid w:val="006524AE"/>
    <w:rsid w:val="006531CC"/>
    <w:rsid w:val="00675ACD"/>
    <w:rsid w:val="00682766"/>
    <w:rsid w:val="00690700"/>
    <w:rsid w:val="006922FC"/>
    <w:rsid w:val="006A08E8"/>
    <w:rsid w:val="006A6EB8"/>
    <w:rsid w:val="006B25FB"/>
    <w:rsid w:val="006B7479"/>
    <w:rsid w:val="006C0EEE"/>
    <w:rsid w:val="006C1DB8"/>
    <w:rsid w:val="006C5F7F"/>
    <w:rsid w:val="006D449D"/>
    <w:rsid w:val="006F0E0D"/>
    <w:rsid w:val="006F7835"/>
    <w:rsid w:val="0070745F"/>
    <w:rsid w:val="00713F5E"/>
    <w:rsid w:val="00720C04"/>
    <w:rsid w:val="00725DC3"/>
    <w:rsid w:val="00730A0A"/>
    <w:rsid w:val="0073452F"/>
    <w:rsid w:val="00757C54"/>
    <w:rsid w:val="00763247"/>
    <w:rsid w:val="0076702A"/>
    <w:rsid w:val="00773973"/>
    <w:rsid w:val="00774FAB"/>
    <w:rsid w:val="0078717C"/>
    <w:rsid w:val="007A2A42"/>
    <w:rsid w:val="007A6DDF"/>
    <w:rsid w:val="007B6074"/>
    <w:rsid w:val="007C586A"/>
    <w:rsid w:val="007D1B4F"/>
    <w:rsid w:val="007D5836"/>
    <w:rsid w:val="007E3B00"/>
    <w:rsid w:val="007E4AA7"/>
    <w:rsid w:val="007F4D64"/>
    <w:rsid w:val="0081311D"/>
    <w:rsid w:val="00822480"/>
    <w:rsid w:val="00824684"/>
    <w:rsid w:val="008275AB"/>
    <w:rsid w:val="008320AD"/>
    <w:rsid w:val="00836279"/>
    <w:rsid w:val="00844428"/>
    <w:rsid w:val="00845839"/>
    <w:rsid w:val="00855899"/>
    <w:rsid w:val="00855D43"/>
    <w:rsid w:val="0086110A"/>
    <w:rsid w:val="00862309"/>
    <w:rsid w:val="00866670"/>
    <w:rsid w:val="008713B4"/>
    <w:rsid w:val="008759D5"/>
    <w:rsid w:val="00882C56"/>
    <w:rsid w:val="008B004D"/>
    <w:rsid w:val="008B12BE"/>
    <w:rsid w:val="008D1E59"/>
    <w:rsid w:val="008E621E"/>
    <w:rsid w:val="008E6F66"/>
    <w:rsid w:val="008F512F"/>
    <w:rsid w:val="009024A4"/>
    <w:rsid w:val="00903966"/>
    <w:rsid w:val="0092128D"/>
    <w:rsid w:val="00925B68"/>
    <w:rsid w:val="0093144E"/>
    <w:rsid w:val="00942CC7"/>
    <w:rsid w:val="00967F42"/>
    <w:rsid w:val="00973B01"/>
    <w:rsid w:val="009811E7"/>
    <w:rsid w:val="009A07FE"/>
    <w:rsid w:val="009B11B5"/>
    <w:rsid w:val="009B30E2"/>
    <w:rsid w:val="009C1462"/>
    <w:rsid w:val="009D4A8F"/>
    <w:rsid w:val="009E03DB"/>
    <w:rsid w:val="009E1B20"/>
    <w:rsid w:val="009E1CE7"/>
    <w:rsid w:val="009E391B"/>
    <w:rsid w:val="009E721F"/>
    <w:rsid w:val="009F4921"/>
    <w:rsid w:val="00A03543"/>
    <w:rsid w:val="00A0520C"/>
    <w:rsid w:val="00A13B90"/>
    <w:rsid w:val="00A175C7"/>
    <w:rsid w:val="00A25416"/>
    <w:rsid w:val="00A340A6"/>
    <w:rsid w:val="00A405B6"/>
    <w:rsid w:val="00A42115"/>
    <w:rsid w:val="00A43DA2"/>
    <w:rsid w:val="00A46894"/>
    <w:rsid w:val="00A50AD9"/>
    <w:rsid w:val="00A71AD7"/>
    <w:rsid w:val="00A7593A"/>
    <w:rsid w:val="00A75A17"/>
    <w:rsid w:val="00A840F1"/>
    <w:rsid w:val="00A85296"/>
    <w:rsid w:val="00A85EF8"/>
    <w:rsid w:val="00A9572A"/>
    <w:rsid w:val="00AA0470"/>
    <w:rsid w:val="00AB1650"/>
    <w:rsid w:val="00AB3E6B"/>
    <w:rsid w:val="00AB565A"/>
    <w:rsid w:val="00AC17D5"/>
    <w:rsid w:val="00AD46B5"/>
    <w:rsid w:val="00AD603A"/>
    <w:rsid w:val="00AD6556"/>
    <w:rsid w:val="00AE46FA"/>
    <w:rsid w:val="00AF03AF"/>
    <w:rsid w:val="00AF175D"/>
    <w:rsid w:val="00B0377B"/>
    <w:rsid w:val="00B04EC3"/>
    <w:rsid w:val="00B11801"/>
    <w:rsid w:val="00B14DFD"/>
    <w:rsid w:val="00B17953"/>
    <w:rsid w:val="00B20B4E"/>
    <w:rsid w:val="00B35D02"/>
    <w:rsid w:val="00B40112"/>
    <w:rsid w:val="00B47F0A"/>
    <w:rsid w:val="00B530A2"/>
    <w:rsid w:val="00B535DD"/>
    <w:rsid w:val="00B53E4A"/>
    <w:rsid w:val="00B6462E"/>
    <w:rsid w:val="00B67DDC"/>
    <w:rsid w:val="00B71548"/>
    <w:rsid w:val="00B74052"/>
    <w:rsid w:val="00B843B2"/>
    <w:rsid w:val="00B92E35"/>
    <w:rsid w:val="00B9598B"/>
    <w:rsid w:val="00BE0472"/>
    <w:rsid w:val="00BE0941"/>
    <w:rsid w:val="00BE384D"/>
    <w:rsid w:val="00BE5B08"/>
    <w:rsid w:val="00BF2629"/>
    <w:rsid w:val="00C1012C"/>
    <w:rsid w:val="00C1299C"/>
    <w:rsid w:val="00C2422A"/>
    <w:rsid w:val="00C3023E"/>
    <w:rsid w:val="00C305AD"/>
    <w:rsid w:val="00C30708"/>
    <w:rsid w:val="00C319DF"/>
    <w:rsid w:val="00C45772"/>
    <w:rsid w:val="00C71700"/>
    <w:rsid w:val="00C81680"/>
    <w:rsid w:val="00C81848"/>
    <w:rsid w:val="00C874CF"/>
    <w:rsid w:val="00C87E8E"/>
    <w:rsid w:val="00C95A31"/>
    <w:rsid w:val="00CA5C06"/>
    <w:rsid w:val="00CA62C0"/>
    <w:rsid w:val="00CE6944"/>
    <w:rsid w:val="00CE7C89"/>
    <w:rsid w:val="00CF329E"/>
    <w:rsid w:val="00CF68A3"/>
    <w:rsid w:val="00D03221"/>
    <w:rsid w:val="00D065AC"/>
    <w:rsid w:val="00D13BD6"/>
    <w:rsid w:val="00D34946"/>
    <w:rsid w:val="00D35FBA"/>
    <w:rsid w:val="00D41A7C"/>
    <w:rsid w:val="00D45FC3"/>
    <w:rsid w:val="00D576FF"/>
    <w:rsid w:val="00D657E5"/>
    <w:rsid w:val="00D71274"/>
    <w:rsid w:val="00D73BB3"/>
    <w:rsid w:val="00D82D82"/>
    <w:rsid w:val="00D8358E"/>
    <w:rsid w:val="00D86AFC"/>
    <w:rsid w:val="00D929D7"/>
    <w:rsid w:val="00DB4BAA"/>
    <w:rsid w:val="00DE2E45"/>
    <w:rsid w:val="00DE4E73"/>
    <w:rsid w:val="00E0062E"/>
    <w:rsid w:val="00E06545"/>
    <w:rsid w:val="00E11081"/>
    <w:rsid w:val="00E2232F"/>
    <w:rsid w:val="00E23485"/>
    <w:rsid w:val="00E238AC"/>
    <w:rsid w:val="00E257CB"/>
    <w:rsid w:val="00E3555D"/>
    <w:rsid w:val="00E42911"/>
    <w:rsid w:val="00E47FF4"/>
    <w:rsid w:val="00E52CCF"/>
    <w:rsid w:val="00E62001"/>
    <w:rsid w:val="00E66C45"/>
    <w:rsid w:val="00E67BED"/>
    <w:rsid w:val="00E7045C"/>
    <w:rsid w:val="00E7651D"/>
    <w:rsid w:val="00E77B89"/>
    <w:rsid w:val="00E90D68"/>
    <w:rsid w:val="00EA4077"/>
    <w:rsid w:val="00EE6444"/>
    <w:rsid w:val="00EF3036"/>
    <w:rsid w:val="00EF509C"/>
    <w:rsid w:val="00F04482"/>
    <w:rsid w:val="00F05CD0"/>
    <w:rsid w:val="00F07B64"/>
    <w:rsid w:val="00F12D75"/>
    <w:rsid w:val="00F20E24"/>
    <w:rsid w:val="00F339BB"/>
    <w:rsid w:val="00F33C0B"/>
    <w:rsid w:val="00F40D2C"/>
    <w:rsid w:val="00F42AFA"/>
    <w:rsid w:val="00F51B90"/>
    <w:rsid w:val="00F7188F"/>
    <w:rsid w:val="00F75FD9"/>
    <w:rsid w:val="00F826FC"/>
    <w:rsid w:val="00F83A36"/>
    <w:rsid w:val="00F8530C"/>
    <w:rsid w:val="00F85DF4"/>
    <w:rsid w:val="00F9542B"/>
    <w:rsid w:val="00FC57A7"/>
    <w:rsid w:val="00FC775A"/>
    <w:rsid w:val="00FD12D7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4E3B09"/>
  <w15:docId w15:val="{3E7E1093-06C1-440A-92F8-5E63C1AD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AD9"/>
    <w:pPr>
      <w:spacing w:before="60" w:after="60"/>
    </w:pPr>
    <w:rPr>
      <w:rFonts w:asciiTheme="minorHAnsi" w:hAnsiTheme="minorHAnsi"/>
      <w:sz w:val="19"/>
    </w:rPr>
  </w:style>
  <w:style w:type="paragraph" w:styleId="Heading1">
    <w:name w:val="heading 1"/>
    <w:basedOn w:val="Normal"/>
    <w:next w:val="Normal"/>
    <w:qFormat/>
    <w:rsid w:val="001B0CFF"/>
    <w:pPr>
      <w:keepNext/>
      <w:outlineLvl w:val="0"/>
    </w:pPr>
    <w:rPr>
      <w:rFonts w:asciiTheme="majorHAnsi" w:hAnsiTheme="majorHAnsi" w:cs="Arial"/>
      <w:b/>
      <w:bCs/>
      <w:kern w:val="32"/>
      <w:sz w:val="48"/>
      <w:szCs w:val="32"/>
    </w:rPr>
  </w:style>
  <w:style w:type="paragraph" w:styleId="Heading2">
    <w:name w:val="heading 2"/>
    <w:basedOn w:val="Normal"/>
    <w:next w:val="Normal"/>
    <w:qFormat/>
    <w:rsid w:val="00A50AD9"/>
    <w:pPr>
      <w:keepNext/>
      <w:pBdr>
        <w:bottom w:val="double" w:sz="4" w:space="1" w:color="auto"/>
      </w:pBdr>
      <w:spacing w:before="240"/>
      <w:jc w:val="center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6136F"/>
    <w:pPr>
      <w:spacing w:before="120"/>
      <w:outlineLvl w:val="2"/>
    </w:pPr>
    <w:rPr>
      <w:b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136F"/>
    <w:pPr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7B8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26136F"/>
    <w:rPr>
      <w:rFonts w:asciiTheme="minorHAnsi" w:hAnsiTheme="minorHAnsi"/>
      <w:b/>
      <w:sz w:val="19"/>
    </w:rPr>
  </w:style>
  <w:style w:type="paragraph" w:customStyle="1" w:styleId="MeetingInformation">
    <w:name w:val="Meeting Information"/>
    <w:basedOn w:val="Normal"/>
    <w:qFormat/>
    <w:rsid w:val="004F0BDA"/>
    <w:pPr>
      <w:spacing w:before="0" w:after="0"/>
      <w:jc w:val="right"/>
    </w:pPr>
    <w:rPr>
      <w:rFonts w:cs="Arial"/>
      <w:b/>
      <w:szCs w:val="24"/>
    </w:rPr>
  </w:style>
  <w:style w:type="paragraph" w:customStyle="1" w:styleId="ActionItems">
    <w:name w:val="Action Items"/>
    <w:basedOn w:val="Normal"/>
    <w:qFormat/>
    <w:rsid w:val="0086110A"/>
    <w:pPr>
      <w:numPr>
        <w:numId w:val="1"/>
      </w:numPr>
      <w:tabs>
        <w:tab w:val="clear" w:pos="540"/>
        <w:tab w:val="num" w:pos="360"/>
        <w:tab w:val="left" w:pos="5040"/>
      </w:tabs>
      <w:ind w:left="360"/>
    </w:pPr>
    <w:rPr>
      <w:rFonts w:cs="Arial"/>
    </w:rPr>
  </w:style>
  <w:style w:type="character" w:styleId="PlaceholderText">
    <w:name w:val="Placeholder Text"/>
    <w:basedOn w:val="DefaultParagraphFont"/>
    <w:uiPriority w:val="99"/>
    <w:semiHidden/>
    <w:rsid w:val="004F0BDA"/>
    <w:rPr>
      <w:color w:val="808080"/>
    </w:rPr>
  </w:style>
  <w:style w:type="table" w:styleId="TableGrid">
    <w:name w:val="Table Grid"/>
    <w:basedOn w:val="TableNormal"/>
    <w:uiPriority w:val="59"/>
    <w:rsid w:val="004F0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967F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50572B"/>
    <w:rPr>
      <w:rFonts w:asciiTheme="minorHAnsi" w:hAnsiTheme="minorHAnsi"/>
      <w:b/>
      <w:sz w:val="19"/>
      <w:szCs w:val="22"/>
    </w:rPr>
  </w:style>
  <w:style w:type="paragraph" w:styleId="Header">
    <w:name w:val="header"/>
    <w:basedOn w:val="Normal"/>
    <w:link w:val="HeaderChar"/>
    <w:uiPriority w:val="99"/>
    <w:unhideWhenUsed/>
    <w:rsid w:val="005D535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D5351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rsid w:val="005D535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D5351"/>
    <w:rPr>
      <w:rFonts w:asciiTheme="minorHAnsi" w:hAnsiTheme="minorHAnsi"/>
      <w:sz w:val="19"/>
    </w:rPr>
  </w:style>
  <w:style w:type="character" w:styleId="Hyperlink">
    <w:name w:val="Hyperlink"/>
    <w:basedOn w:val="DefaultParagraphFont"/>
    <w:uiPriority w:val="99"/>
    <w:unhideWhenUsed/>
    <w:rsid w:val="00D0322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32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5899"/>
    <w:rPr>
      <w:color w:val="800080" w:themeColor="followedHyperlink"/>
      <w:u w:val="single"/>
    </w:rPr>
  </w:style>
  <w:style w:type="table" w:customStyle="1" w:styleId="TableGrid0">
    <w:name w:val="TableGrid"/>
    <w:rsid w:val="00B14DF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305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78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products.bpiworld.org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piworld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piworl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iemmo\AppData\Roaming\Microsoft\Templates\mtgminutes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5518A-E285-4274-9464-B4200274A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A9A6D3-776A-47D0-B9A8-437067D00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mtgminutes2</Template>
  <TotalTime>135</TotalTime>
  <Pages>3</Pages>
  <Words>274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Informal meeting minutes</vt:lpstr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Informal meeting minutes</dc:title>
  <dc:creator>Auriemmo Laura</dc:creator>
  <cp:lastModifiedBy>Heather Fowler</cp:lastModifiedBy>
  <cp:revision>6</cp:revision>
  <cp:lastPrinted>2018-02-12T20:54:00Z</cp:lastPrinted>
  <dcterms:created xsi:type="dcterms:W3CDTF">2022-12-20T18:40:00Z</dcterms:created>
  <dcterms:modified xsi:type="dcterms:W3CDTF">2025-12-25T04:46:00Z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TC062433681033</vt:lpwstr>
  </property>
</Properties>
</file>