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D1" w:rsidRPr="00C71151" w:rsidRDefault="006E4AD1" w:rsidP="00C71151">
      <w:pPr>
        <w:pStyle w:val="Zkladnbold"/>
        <w:jc w:val="center"/>
        <w:rPr>
          <w:rFonts w:ascii="Calibri" w:hAnsi="Calibri"/>
          <w:caps/>
          <w:sz w:val="32"/>
          <w:szCs w:val="32"/>
          <w:u w:val="single"/>
        </w:rPr>
      </w:pPr>
      <w:r w:rsidRPr="00C71151">
        <w:rPr>
          <w:rFonts w:ascii="Calibri" w:hAnsi="Calibri"/>
          <w:caps/>
          <w:sz w:val="32"/>
          <w:szCs w:val="32"/>
          <w:u w:val="single"/>
        </w:rPr>
        <w:t>Žádost o úřední propouštění šarže IVLP na trh v ČR - OCABR</w:t>
      </w:r>
    </w:p>
    <w:p w:rsidR="006E4AD1" w:rsidRPr="00C71151" w:rsidRDefault="006E4AD1" w:rsidP="00C71151">
      <w:pPr>
        <w:pStyle w:val="Zkladnbold"/>
        <w:jc w:val="center"/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</w:pPr>
      <w:r w:rsidRPr="00C71151"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  <w:t>Application for official BATCH release of IVMP ON the market IN the Czech Republic – OCABR</w:t>
      </w:r>
    </w:p>
    <w:p w:rsidR="006E4AD1" w:rsidRPr="00C71151" w:rsidRDefault="006E4AD1" w:rsidP="00C71151">
      <w:pPr>
        <w:pStyle w:val="Zkladnbold"/>
        <w:jc w:val="center"/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</w:pPr>
    </w:p>
    <w:p w:rsidR="006E4AD1" w:rsidRPr="00C71151" w:rsidRDefault="006E4AD1" w:rsidP="00C71151">
      <w:pPr>
        <w:pStyle w:val="Zkladnbold"/>
        <w:jc w:val="center"/>
        <w:rPr>
          <w:rFonts w:ascii="Calibri" w:hAnsi="Calibri"/>
        </w:rPr>
      </w:pPr>
      <w:r w:rsidRPr="00C71151">
        <w:rPr>
          <w:rFonts w:ascii="Calibri" w:hAnsi="Calibri"/>
        </w:rPr>
        <w:t>V rámci postupu dle článku 82 směrnice 2001/82/EC ve znění směrnice 2004/28/EC</w:t>
      </w:r>
    </w:p>
    <w:p w:rsidR="006E4AD1" w:rsidRPr="00C71151" w:rsidRDefault="006E4AD1" w:rsidP="00C71151">
      <w:pPr>
        <w:pStyle w:val="Zkladnbold"/>
        <w:jc w:val="center"/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</w:pPr>
      <w:r w:rsidRPr="00C7115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According Article 82 procedure of Directive 2001/82/EC as amended by Directive 2004/82/EC</w:t>
      </w:r>
    </w:p>
    <w:p w:rsidR="006E4AD1" w:rsidRPr="00C71151" w:rsidRDefault="006E4AD1" w:rsidP="00C71151">
      <w:pPr>
        <w:pStyle w:val="Zkladnbold"/>
        <w:jc w:val="left"/>
        <w:rPr>
          <w:rFonts w:ascii="Calibri" w:hAnsi="Calibri"/>
          <w:sz w:val="16"/>
          <w:szCs w:val="16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0"/>
        <w:gridCol w:w="570"/>
        <w:gridCol w:w="4513"/>
      </w:tblGrid>
      <w:tr w:rsidR="006E4AD1" w:rsidRPr="00C71151" w:rsidTr="007C6ED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center"/>
              <w:rPr>
                <w:rFonts w:ascii="Calibri" w:hAnsi="Calibri"/>
                <w:color w:val="000080"/>
              </w:rPr>
            </w:pPr>
            <w:r w:rsidRPr="00C71151">
              <w:rPr>
                <w:rFonts w:ascii="Calibri" w:hAnsi="Calibri"/>
                <w:color w:val="00008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rFonts w:ascii="Calibri" w:hAnsi="Calibri"/>
                <w:color w:val="000080"/>
              </w:rPr>
              <w:instrText xml:space="preserve"> FORMCHECKBOX </w:instrText>
            </w:r>
            <w:r w:rsidRPr="00C71151">
              <w:rPr>
                <w:rFonts w:ascii="Calibri" w:hAnsi="Calibri"/>
                <w:color w:val="000080"/>
              </w:rPr>
            </w:r>
            <w:r w:rsidRPr="00C71151">
              <w:rPr>
                <w:rFonts w:ascii="Calibri" w:hAnsi="Calibri"/>
                <w:color w:val="000080"/>
              </w:rPr>
              <w:fldChar w:fldCharType="end"/>
            </w:r>
          </w:p>
        </w:tc>
        <w:tc>
          <w:tcPr>
            <w:tcW w:w="4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color w:val="000080"/>
              </w:rPr>
            </w:pPr>
            <w:r w:rsidRPr="00C71151">
              <w:rPr>
                <w:rFonts w:ascii="Calibri" w:hAnsi="Calibri"/>
                <w:color w:val="000080"/>
              </w:rPr>
              <w:t>s přiloženým OCABR certifikátem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color w:val="000080"/>
                <w:lang w:val="en-GB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color w:val="000080"/>
                <w:lang w:val="en-GB"/>
              </w:rPr>
              <w:t>valid OCABR certificate attached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C71151">
              <w:rPr>
                <w:b/>
                <w:bCs/>
                <w:color w:val="000080"/>
                <w:sz w:val="24"/>
                <w:szCs w:val="24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b/>
                <w:bCs/>
                <w:color w:val="000080"/>
                <w:sz w:val="24"/>
                <w:szCs w:val="24"/>
              </w:rPr>
              <w:instrText xml:space="preserve"> FORMCHECKBOX </w:instrText>
            </w:r>
            <w:r w:rsidRPr="00C71151">
              <w:rPr>
                <w:b/>
                <w:bCs/>
                <w:color w:val="000080"/>
                <w:sz w:val="24"/>
                <w:szCs w:val="24"/>
              </w:rPr>
            </w:r>
            <w:r w:rsidRPr="00C71151">
              <w:rPr>
                <w:b/>
                <w:bCs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45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color w:val="000080"/>
                <w:sz w:val="24"/>
                <w:szCs w:val="24"/>
              </w:rPr>
            </w:pPr>
            <w:r w:rsidRPr="00C71151">
              <w:rPr>
                <w:b/>
                <w:bCs/>
                <w:color w:val="000080"/>
                <w:sz w:val="24"/>
                <w:szCs w:val="24"/>
              </w:rPr>
              <w:t>BEZ přiloženého OCABR certifikátu</w:t>
            </w:r>
          </w:p>
          <w:p w:rsidR="006E4AD1" w:rsidRPr="00C71151" w:rsidRDefault="006E4AD1" w:rsidP="00C71151">
            <w:pPr>
              <w:pStyle w:val="Heading4"/>
              <w:spacing w:before="0"/>
              <w:rPr>
                <w:rFonts w:ascii="Calibri" w:hAnsi="Calibri" w:cs="Times New Roman"/>
                <w:b w:val="0"/>
                <w:bCs w:val="0"/>
                <w:color w:val="000080"/>
                <w:lang w:val="en-GB"/>
              </w:rPr>
            </w:pPr>
            <w:r w:rsidRPr="00C71151">
              <w:rPr>
                <w:rFonts w:ascii="Calibri" w:hAnsi="Calibri" w:cs="Times New Roman"/>
                <w:b w:val="0"/>
                <w:bCs w:val="0"/>
                <w:color w:val="000080"/>
                <w:lang w:val="en-GB"/>
              </w:rPr>
              <w:t>valid OCABR certificate NOT attached</w:t>
            </w:r>
          </w:p>
        </w:tc>
      </w:tr>
    </w:tbl>
    <w:p w:rsidR="006E4AD1" w:rsidRPr="00C71151" w:rsidRDefault="006E4AD1" w:rsidP="00C71151">
      <w:pPr>
        <w:spacing w:after="0" w:line="240" w:lineRule="auto"/>
        <w:rPr>
          <w:sz w:val="16"/>
          <w:szCs w:val="16"/>
        </w:rPr>
      </w:pPr>
    </w:p>
    <w:tbl>
      <w:tblPr>
        <w:tblW w:w="9900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3960"/>
      </w:tblGrid>
      <w:tr w:rsidR="006E4AD1" w:rsidRPr="00C71151" w:rsidTr="007C6ED2">
        <w:tc>
          <w:tcPr>
            <w:tcW w:w="5940" w:type="dxa"/>
            <w:tcBorders>
              <w:top w:val="single" w:sz="12" w:space="0" w:color="auto"/>
            </w:tcBorders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C71151">
              <w:rPr>
                <w:rFonts w:ascii="Calibri" w:hAnsi="Calibri"/>
                <w:sz w:val="20"/>
                <w:szCs w:val="20"/>
                <w:u w:val="single"/>
              </w:rPr>
              <w:t xml:space="preserve">ŽADATEL / </w:t>
            </w:r>
            <w:r w:rsidRPr="00C71151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  <w:u w:val="single"/>
              </w:rPr>
              <w:t>Applicant</w:t>
            </w:r>
            <w:r w:rsidRPr="00C71151">
              <w:rPr>
                <w:rFonts w:ascii="Calibri" w:hAnsi="Calibri"/>
                <w:sz w:val="20"/>
                <w:szCs w:val="20"/>
                <w:u w:val="single"/>
              </w:rPr>
              <w:t xml:space="preserve">: 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20"/>
                <w:szCs w:val="20"/>
              </w:rPr>
            </w:pPr>
            <w:r w:rsidRPr="00C71151">
              <w:rPr>
                <w:rFonts w:ascii="Calibri" w:hAnsi="Calibri"/>
                <w:sz w:val="20"/>
                <w:szCs w:val="20"/>
              </w:rPr>
              <w:t>Identifikace držitele rozhodnutí o registraci – jméno a adresa</w:t>
            </w:r>
          </w:p>
          <w:p w:rsidR="006E4AD1" w:rsidRPr="00C71151" w:rsidRDefault="006E4AD1" w:rsidP="00C71151">
            <w:pPr>
              <w:pStyle w:val="Heading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Name and address of marketing authorisation holder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Název imunologického veterinárního léčivého přípravku</w:t>
            </w:r>
          </w:p>
          <w:p w:rsidR="006E4AD1" w:rsidRPr="00C71151" w:rsidRDefault="006E4AD1" w:rsidP="00C71151">
            <w:pPr>
              <w:pStyle w:val="Heading5"/>
              <w:spacing w:before="0"/>
              <w:rPr>
                <w:rFonts w:ascii="Calibri" w:hAnsi="Calibri" w:cs="Times New Roman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Name of immunological VMP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Mezinárodní název / lékopisný název / běžný název</w:t>
            </w:r>
          </w:p>
          <w:p w:rsidR="006E4AD1" w:rsidRPr="00C71151" w:rsidRDefault="006E4AD1" w:rsidP="00C71151">
            <w:pPr>
              <w:pStyle w:val="Heading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International non-proprietary name / Ph. Eur. name / common name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Výrobce (jméno, adresa výrobce), pokud se liší od držitele</w:t>
            </w:r>
          </w:p>
          <w:p w:rsidR="006E4AD1" w:rsidRPr="00C71151" w:rsidRDefault="006E4AD1" w:rsidP="00C71151">
            <w:pPr>
              <w:spacing w:after="0" w:line="240" w:lineRule="auto"/>
              <w:rPr>
                <w:rFonts w:cs="Times-Bold"/>
                <w:color w:val="3366FF"/>
                <w:sz w:val="20"/>
                <w:szCs w:val="20"/>
              </w:rPr>
            </w:pPr>
            <w:r w:rsidRPr="00C71151">
              <w:rPr>
                <w:i/>
                <w:iCs/>
                <w:color w:val="3366FF"/>
                <w:sz w:val="20"/>
                <w:szCs w:val="20"/>
              </w:rPr>
              <w:t>Name and address of manufacturer, if different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Velikost šarže a počet obalů pro všechny velikosti balení</w:t>
            </w:r>
          </w:p>
          <w:p w:rsidR="006E4AD1" w:rsidRPr="00C71151" w:rsidRDefault="006E4AD1" w:rsidP="00C71151">
            <w:pPr>
              <w:pStyle w:val="Heading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Batch size and total number of containers in this batch for all package sizes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Číslo šarže uvedené na obalu a další identifikační čísla spojená s touto šarží</w:t>
            </w:r>
          </w:p>
          <w:p w:rsidR="006E4AD1" w:rsidRPr="00C71151" w:rsidRDefault="006E4AD1" w:rsidP="00C71151">
            <w:pPr>
              <w:spacing w:after="0" w:line="240" w:lineRule="auto"/>
              <w:rPr>
                <w:rFonts w:cs="Times-Bold"/>
                <w:color w:val="3366FF"/>
                <w:sz w:val="20"/>
                <w:szCs w:val="20"/>
              </w:rPr>
            </w:pPr>
            <w:r w:rsidRPr="00C71151">
              <w:rPr>
                <w:i/>
                <w:iCs/>
                <w:color w:val="3366FF"/>
                <w:sz w:val="20"/>
                <w:szCs w:val="20"/>
              </w:rPr>
              <w:t>Manufacturer’s batch number(s) appearing on package and other identification numbers associated with this batch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Číslo šarže zřeďovače (pokud je součástí vakcíny)</w:t>
            </w:r>
          </w:p>
          <w:p w:rsidR="006E4AD1" w:rsidRPr="00C71151" w:rsidRDefault="006E4AD1" w:rsidP="00C71151">
            <w:pPr>
              <w:spacing w:after="0" w:line="240" w:lineRule="auto"/>
              <w:rPr>
                <w:rFonts w:cs="Times-Bold"/>
                <w:color w:val="3366FF"/>
                <w:sz w:val="18"/>
                <w:szCs w:val="18"/>
              </w:rPr>
            </w:pPr>
            <w:r w:rsidRPr="00C71151">
              <w:rPr>
                <w:i/>
                <w:iCs/>
                <w:color w:val="3366FF"/>
                <w:sz w:val="18"/>
                <w:szCs w:val="18"/>
              </w:rPr>
              <w:t>Batch number of authorised diluent (where appropriate)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Číslo registrace a datum vydání rozhodnutí o registraci</w:t>
            </w:r>
          </w:p>
          <w:p w:rsidR="006E4AD1" w:rsidRPr="00C71151" w:rsidRDefault="006E4AD1" w:rsidP="00C71151">
            <w:pPr>
              <w:pStyle w:val="Heading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Marketing authorisation number (MemberState / EC) and date of marketing authorisation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  <w:tcBorders>
              <w:bottom w:val="single" w:sz="12" w:space="0" w:color="auto"/>
            </w:tcBorders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Telefonické, faxové a e-mailové spojení</w:t>
            </w:r>
          </w:p>
          <w:p w:rsidR="006E4AD1" w:rsidRPr="00C71151" w:rsidRDefault="006E4AD1" w:rsidP="00C71151">
            <w:pPr>
              <w:pStyle w:val="Heading5"/>
              <w:spacing w:before="0"/>
              <w:rPr>
                <w:rFonts w:ascii="Calibri" w:hAnsi="Calibri" w:cs="Times New Roman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Phone and fax contact numbers, contact e-mails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</w:tbl>
    <w:p w:rsidR="006E4AD1" w:rsidRPr="00C71151" w:rsidRDefault="006E4AD1" w:rsidP="00C71151">
      <w:pPr>
        <w:spacing w:after="0" w:line="240" w:lineRule="auto"/>
        <w:rPr>
          <w:sz w:val="16"/>
          <w:szCs w:val="16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25"/>
        <w:gridCol w:w="4395"/>
        <w:gridCol w:w="402"/>
      </w:tblGrid>
      <w:tr w:rsidR="006E4AD1" w:rsidRPr="00C71151" w:rsidTr="007C6ED2">
        <w:trPr>
          <w:trHeight w:val="407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color w:val="000080"/>
              </w:rPr>
            </w:pPr>
            <w:r w:rsidRPr="00C71151">
              <w:rPr>
                <w:b/>
                <w:bCs/>
                <w:color w:val="000080"/>
              </w:rPr>
              <w:t xml:space="preserve">POVINNÉ PŘÍLOHY K ŽÁDOSTI / </w:t>
            </w:r>
            <w:r w:rsidRPr="00C71151">
              <w:rPr>
                <w:i/>
                <w:iCs/>
                <w:color w:val="000080"/>
              </w:rPr>
              <w:t>OBLIGATORY ANNEXES TO THE APPLICATION</w:t>
            </w:r>
            <w:r w:rsidRPr="00C71151">
              <w:rPr>
                <w:b/>
                <w:bCs/>
                <w:color w:val="000080"/>
              </w:rPr>
              <w:t>:</w:t>
            </w:r>
          </w:p>
        </w:tc>
      </w:tr>
      <w:tr w:rsidR="006E4AD1" w:rsidRPr="00C71151" w:rsidTr="007C6ED2"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22"/>
                <w:szCs w:val="22"/>
              </w:rPr>
            </w:pPr>
            <w:r w:rsidRPr="00C71151">
              <w:rPr>
                <w:rFonts w:ascii="Calibri" w:hAnsi="Calibri"/>
                <w:sz w:val="22"/>
                <w:szCs w:val="22"/>
              </w:rPr>
              <w:t>S přiloženým OCABR certifikátem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22"/>
                <w:szCs w:val="22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  <w:lang w:val="en-GB"/>
              </w:rPr>
              <w:t>If valid OCABR certificate IS attached</w:t>
            </w:r>
          </w:p>
        </w:tc>
        <w:tc>
          <w:tcPr>
            <w:tcW w:w="4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t>BEZ přiloženého OCABR certifikátu</w:t>
            </w:r>
          </w:p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71151">
              <w:rPr>
                <w:i/>
                <w:iCs/>
                <w:lang w:val="en-GB"/>
              </w:rPr>
              <w:t>If valid OCABR certificate IS NOT attached</w:t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Platný OCABR certifikát vydaný příslušnou kompetentní autoritou/OMCL laboratoří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Valid OCABR certificate issued by relevant CA/OMCL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71151">
              <w:rPr>
                <w:b/>
                <w:bCs/>
                <w:sz w:val="18"/>
                <w:szCs w:val="18"/>
              </w:rPr>
              <w:t>Souhrn výroby a kontroly autorizovaný kvalifikovanou osobou výrobce</w:t>
            </w:r>
          </w:p>
          <w:p w:rsidR="006E4AD1" w:rsidRPr="00C71151" w:rsidRDefault="006E4AD1" w:rsidP="00C71151">
            <w:pPr>
              <w:pStyle w:val="Heading6"/>
              <w:spacing w:before="0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 w:rsidRPr="00C71151">
              <w:rPr>
                <w:rFonts w:ascii="Calibri" w:hAnsi="Calibri" w:cs="Times New Roman"/>
                <w:color w:val="auto"/>
                <w:sz w:val="16"/>
                <w:szCs w:val="16"/>
              </w:rPr>
              <w:t>Batch protocol signed by qualified person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Plánované množství určené pro trh ČR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Amount intended for the CZ market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71151">
              <w:rPr>
                <w:b/>
                <w:bCs/>
                <w:sz w:val="18"/>
                <w:szCs w:val="18"/>
              </w:rPr>
              <w:t xml:space="preserve">Vzorek dané šarže IVLP </w:t>
            </w:r>
          </w:p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71151">
              <w:rPr>
                <w:i/>
                <w:iCs/>
                <w:sz w:val="16"/>
                <w:szCs w:val="16"/>
                <w:lang w:val="en-GB"/>
              </w:rPr>
              <w:t>Sample of the concerned batch of the IVMP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 xml:space="preserve">Doklad o provedení náhrady výdajů dle § 112 zákona č. 378/2007 Sb., v platném znění – položka L-01 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6"/>
                <w:szCs w:val="16"/>
                <w:lang w:val="en-GB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Proof of payment of fees according to Article 112 of Act No. 378/2007 Coll., as amended – item L-01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Doklad o provedení náhrady výdajů dle § 112 zákona č. 378/2007 Sb., v platném znění – položka L-02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Proof of payment of fees according to Article 112 of Act No. 378/2007 Coll., as amended – item L-02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Propouštěcí certifikát výrobce IVLP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 xml:space="preserve">Manufacturer’s Batch release certificate 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Plánované množství určené pro trh ČR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Amount intended for the CZ market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 xml:space="preserve">Doklad o provedení náhrady výdajů pro zkoušky provedené OMCL dle § 112 zákona č. 378/2007 Sb., v platném znění a prováděcí vyhlášky č. 427/2008 Sb., v platném znění (podrobnosti viz. pokyn USKVBL/UST-4/2008/Rev.3) 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Proof of payment of fees for OMCL laboratory re-testing according to Article 112 of Act No. 378/2007 Coll., as amended and implementing regulation No. 427/2008 Coll. as amended (for details, please consult guideline document ÚSKVBL/UST - 4/2008/Rev.3)</w:t>
            </w:r>
          </w:p>
        </w:tc>
        <w:tc>
          <w:tcPr>
            <w:tcW w:w="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Pr="00C71151">
              <w:rPr>
                <w:u w:val="single"/>
              </w:rPr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46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rPr>
                <w:rFonts w:ascii="Calibri" w:hAnsi="Calibri"/>
                <w:caps/>
                <w:sz w:val="20"/>
                <w:szCs w:val="20"/>
                <w:u w:val="single"/>
              </w:rPr>
            </w:pPr>
            <w:r w:rsidRPr="00C71151">
              <w:rPr>
                <w:rFonts w:ascii="Calibri" w:hAnsi="Calibri"/>
                <w:caps/>
                <w:sz w:val="20"/>
                <w:szCs w:val="20"/>
                <w:u w:val="single"/>
              </w:rPr>
              <w:t xml:space="preserve">DALŠÍ Přilohy a POZNÁMKY / </w:t>
            </w:r>
            <w:r w:rsidRPr="00C71151">
              <w:rPr>
                <w:rFonts w:ascii="Calibri" w:hAnsi="Calibri"/>
                <w:b w:val="0"/>
                <w:bCs w:val="0"/>
                <w:i/>
                <w:iCs/>
                <w:caps/>
                <w:sz w:val="18"/>
                <w:szCs w:val="18"/>
                <w:u w:val="single"/>
              </w:rPr>
              <w:t>further annexes and comments</w:t>
            </w:r>
            <w:r w:rsidRPr="00C71151">
              <w:rPr>
                <w:rFonts w:ascii="Calibri" w:hAnsi="Calibri"/>
                <w:caps/>
                <w:sz w:val="20"/>
                <w:szCs w:val="20"/>
                <w:u w:val="single"/>
              </w:rPr>
              <w:t>:</w:t>
            </w:r>
          </w:p>
          <w:p w:rsidR="006E4AD1" w:rsidRPr="00C71151" w:rsidRDefault="006E4AD1" w:rsidP="00C71151">
            <w:pPr>
              <w:pStyle w:val="Zkladnbold"/>
              <w:rPr>
                <w:rFonts w:ascii="Calibri" w:hAnsi="Calibri"/>
                <w:caps/>
              </w:rPr>
            </w:pPr>
            <w:r w:rsidRPr="00C71151">
              <w:rPr>
                <w:rFonts w:ascii="Calibri" w:hAnsi="Calibr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1151">
              <w:rPr>
                <w:rFonts w:ascii="Calibri" w:hAnsi="Calibri"/>
                <w:caps/>
              </w:rPr>
              <w:instrText xml:space="preserve"> FORMTEXT </w:instrText>
            </w:r>
            <w:r w:rsidRPr="00C71151">
              <w:rPr>
                <w:rFonts w:ascii="Calibri" w:hAnsi="Calibri"/>
                <w:caps/>
              </w:rPr>
            </w:r>
            <w:r w:rsidRPr="00C71151">
              <w:rPr>
                <w:rFonts w:ascii="Calibri" w:hAnsi="Calibri"/>
                <w:caps/>
              </w:rPr>
              <w:fldChar w:fldCharType="separate"/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</w:rPr>
              <w:fldChar w:fldCharType="end"/>
            </w:r>
          </w:p>
        </w:tc>
      </w:tr>
    </w:tbl>
    <w:p w:rsidR="006E4AD1" w:rsidRDefault="006E4AD1" w:rsidP="00C71151">
      <w:pPr>
        <w:keepNext/>
        <w:spacing w:after="0" w:line="240" w:lineRule="auto"/>
        <w:rPr>
          <w:b/>
          <w:bCs/>
        </w:rPr>
      </w:pPr>
    </w:p>
    <w:p w:rsidR="006E4AD1" w:rsidRPr="00C71151" w:rsidRDefault="006E4AD1" w:rsidP="00C71151">
      <w:pPr>
        <w:keepNext/>
        <w:spacing w:after="0" w:line="240" w:lineRule="auto"/>
        <w:rPr>
          <w:b/>
          <w:bCs/>
        </w:rPr>
      </w:pPr>
      <w:r w:rsidRPr="00C71151">
        <w:rPr>
          <w:b/>
          <w:bCs/>
        </w:rPr>
        <w:t>Prohlašuji, že všechny uvedené údaje jsou pravdivé, úplné a v souladu s reálnou situací.</w:t>
      </w:r>
    </w:p>
    <w:p w:rsidR="006E4AD1" w:rsidRPr="00C71151" w:rsidRDefault="006E4AD1" w:rsidP="00C71151">
      <w:pPr>
        <w:keepNext/>
        <w:spacing w:after="0" w:line="240" w:lineRule="auto"/>
        <w:rPr>
          <w:i/>
          <w:iCs/>
          <w:sz w:val="20"/>
          <w:szCs w:val="20"/>
        </w:rPr>
      </w:pPr>
      <w:r w:rsidRPr="00C71151">
        <w:rPr>
          <w:i/>
          <w:iCs/>
          <w:sz w:val="20"/>
          <w:szCs w:val="20"/>
        </w:rPr>
        <w:t>I declare that all provided  information and documents are true, complete and according to real situation.</w:t>
      </w:r>
    </w:p>
    <w:p w:rsidR="006E4AD1" w:rsidRDefault="006E4AD1" w:rsidP="00C71151">
      <w:pPr>
        <w:keepNext/>
        <w:tabs>
          <w:tab w:val="left" w:pos="7938"/>
        </w:tabs>
        <w:spacing w:after="0" w:line="240" w:lineRule="auto"/>
        <w:rPr>
          <w:b/>
          <w:bCs/>
        </w:rPr>
      </w:pPr>
    </w:p>
    <w:p w:rsidR="006E4AD1" w:rsidRPr="00C71151" w:rsidRDefault="006E4AD1" w:rsidP="00C71151">
      <w:pPr>
        <w:keepNext/>
        <w:tabs>
          <w:tab w:val="left" w:pos="7938"/>
        </w:tabs>
        <w:spacing w:after="0" w:line="240" w:lineRule="auto"/>
        <w:rPr>
          <w:b/>
          <w:bCs/>
        </w:rPr>
      </w:pPr>
      <w:r w:rsidRPr="00C71151">
        <w:rPr>
          <w:b/>
          <w:bCs/>
        </w:rPr>
        <w:t xml:space="preserve">Žadatel, nebo jeho statutární zástupce / </w:t>
      </w:r>
      <w:r w:rsidRPr="00C71151">
        <w:rPr>
          <w:i/>
          <w:iCs/>
          <w:sz w:val="20"/>
          <w:szCs w:val="20"/>
        </w:rPr>
        <w:t>Applicantor his legal deputy</w:t>
      </w:r>
      <w:r w:rsidRPr="00C71151">
        <w:rPr>
          <w:b/>
          <w:bCs/>
        </w:rPr>
        <w:t>:</w:t>
      </w:r>
      <w:r w:rsidRPr="00C71151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71151">
        <w:rPr>
          <w:b/>
          <w:bCs/>
        </w:rPr>
        <w:instrText xml:space="preserve"> FORMTEXT </w:instrText>
      </w:r>
      <w:r w:rsidRPr="00C71151">
        <w:rPr>
          <w:b/>
          <w:bCs/>
        </w:rPr>
      </w:r>
      <w:r w:rsidRPr="00C71151">
        <w:rPr>
          <w:b/>
          <w:bCs/>
        </w:rPr>
        <w:fldChar w:fldCharType="separate"/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</w:rPr>
        <w:fldChar w:fldCharType="end"/>
      </w:r>
      <w:r w:rsidRPr="00C71151">
        <w:rPr>
          <w:b/>
          <w:bCs/>
        </w:rPr>
        <w:tab/>
      </w:r>
    </w:p>
    <w:p w:rsidR="006E4AD1" w:rsidRPr="00C71151" w:rsidRDefault="006E4AD1" w:rsidP="00C71151">
      <w:pPr>
        <w:keepNext/>
        <w:spacing w:after="0" w:line="240" w:lineRule="auto"/>
        <w:ind w:left="426"/>
        <w:rPr>
          <w:b/>
          <w:bCs/>
        </w:rPr>
      </w:pPr>
      <w:r w:rsidRPr="00C71151">
        <w:rPr>
          <w:b/>
          <w:bCs/>
        </w:rPr>
        <w:t xml:space="preserve">(jméno, příjmení, razítko, podpis) / </w:t>
      </w:r>
      <w:r w:rsidRPr="00C71151">
        <w:rPr>
          <w:i/>
          <w:iCs/>
          <w:sz w:val="20"/>
          <w:szCs w:val="20"/>
        </w:rPr>
        <w:t>(full name, stamp, signature)</w:t>
      </w:r>
    </w:p>
    <w:p w:rsidR="006E4AD1" w:rsidRDefault="006E4AD1" w:rsidP="00C71151">
      <w:pPr>
        <w:keepNext/>
        <w:tabs>
          <w:tab w:val="left" w:pos="7938"/>
        </w:tabs>
        <w:spacing w:after="0" w:line="240" w:lineRule="auto"/>
        <w:rPr>
          <w:b/>
          <w:bCs/>
        </w:rPr>
      </w:pPr>
    </w:p>
    <w:p w:rsidR="006E4AD1" w:rsidRPr="00C71151" w:rsidRDefault="006E4AD1" w:rsidP="00C71151">
      <w:pPr>
        <w:keepNext/>
        <w:tabs>
          <w:tab w:val="left" w:pos="7938"/>
        </w:tabs>
        <w:spacing w:after="0" w:line="240" w:lineRule="auto"/>
        <w:rPr>
          <w:b/>
          <w:bCs/>
        </w:rPr>
      </w:pPr>
      <w:r w:rsidRPr="00C71151">
        <w:rPr>
          <w:b/>
          <w:bCs/>
        </w:rPr>
        <w:t xml:space="preserve">Datum / </w:t>
      </w:r>
      <w:r w:rsidRPr="00C71151">
        <w:rPr>
          <w:i/>
          <w:iCs/>
          <w:sz w:val="20"/>
          <w:szCs w:val="20"/>
        </w:rPr>
        <w:t>Date</w:t>
      </w:r>
      <w:r w:rsidRPr="00C71151">
        <w:rPr>
          <w:b/>
          <w:bCs/>
        </w:rPr>
        <w:t>:</w:t>
      </w:r>
      <w:r w:rsidRPr="00C71151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71151">
        <w:rPr>
          <w:b/>
          <w:bCs/>
        </w:rPr>
        <w:instrText xml:space="preserve"> FORMTEXT </w:instrText>
      </w:r>
      <w:r w:rsidRPr="00C71151">
        <w:rPr>
          <w:b/>
          <w:bCs/>
        </w:rPr>
      </w:r>
      <w:r w:rsidRPr="00C71151">
        <w:rPr>
          <w:b/>
          <w:bCs/>
        </w:rPr>
        <w:fldChar w:fldCharType="separate"/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</w:rPr>
        <w:fldChar w:fldCharType="end"/>
      </w:r>
    </w:p>
    <w:p w:rsidR="006E4AD1" w:rsidRPr="00C71151" w:rsidRDefault="006E4AD1" w:rsidP="00C71151">
      <w:pPr>
        <w:spacing w:after="0" w:line="240" w:lineRule="auto"/>
      </w:pPr>
      <w:r w:rsidRPr="00C71151">
        <w:t xml:space="preserve"> </w:t>
      </w:r>
    </w:p>
    <w:p w:rsidR="006E4AD1" w:rsidRDefault="006E4AD1" w:rsidP="00C71151"/>
    <w:p w:rsidR="006E4AD1" w:rsidRPr="00C43002" w:rsidRDefault="006E4AD1" w:rsidP="00C71151"/>
    <w:p w:rsidR="006E4AD1" w:rsidRPr="00C71151" w:rsidRDefault="006E4AD1" w:rsidP="00C71151"/>
    <w:sectPr w:rsidR="006E4AD1" w:rsidRPr="00C71151" w:rsidSect="00370247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D1" w:rsidRDefault="006E4AD1" w:rsidP="006E6F60">
      <w:pPr>
        <w:spacing w:after="0" w:line="240" w:lineRule="auto"/>
      </w:pPr>
      <w:r>
        <w:separator/>
      </w:r>
    </w:p>
  </w:endnote>
  <w:endnote w:type="continuationSeparator" w:id="0">
    <w:p w:rsidR="006E4AD1" w:rsidRDefault="006E4AD1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D1" w:rsidRDefault="006E4AD1">
    <w:pPr>
      <w:pStyle w:val="Footer"/>
    </w:pPr>
    <w:r>
      <w:rPr>
        <w:noProof/>
        <w:lang w:eastAsia="cs-CZ"/>
      </w:rPr>
      <w:pict>
        <v:group id="Skupina 19" o:spid="_x0000_s2055" style="position:absolute;margin-left:-40.15pt;margin-top:7.1pt;width:530.25pt;height:0;z-index:251664896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<v:line id="Přímá spojnice 20" o:spid="_x0000_s2056" style="position:absolute;visibility:visibl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<v:line id="Přímá spojnice 24" o:spid="_x0000_s2057" style="position:absolute;visibility:visibl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<v:line id="Přímá spojnice 25" o:spid="_x0000_s2058" style="position:absolute;visibility:visibl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</v:group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3.9pt;margin-top:6.35pt;width:130.5pt;height:5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<v:textbox>
            <w:txbxContent>
              <w:p w:rsidR="006E4AD1" w:rsidRDefault="006E4AD1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8" o:spid="_x0000_i1030" type="#_x0000_t75" style="width:117.75pt;height:42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60" type="#_x0000_t202" style="position:absolute;margin-left:399.9pt;margin-top:4.9pt;width:101.25pt;height:33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<v:textbox>
            <w:txbxContent>
              <w:p w:rsidR="006E4AD1" w:rsidRPr="00913ED5" w:rsidRDefault="006E4AD1" w:rsidP="00212796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31229641/0710</w:t>
                </w:r>
              </w:p>
              <w:p w:rsidR="006E4AD1" w:rsidRPr="00913ED5" w:rsidRDefault="006E4AD1" w:rsidP="00212796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35-31229641/0710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5" o:spid="_x0000_s2061" style="position:absolute;z-index:251651584;visibility:visibl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weight="1pt"/>
      </w:pict>
    </w:r>
    <w:r>
      <w:rPr>
        <w:noProof/>
        <w:lang w:eastAsia="cs-CZ"/>
      </w:rPr>
      <w:pict>
        <v:shape id="_x0000_s2062" type="#_x0000_t202" style="position:absolute;margin-left:195.35pt;margin-top:4.85pt;width:125.25pt;height:3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<v:textbox>
            <w:txbxContent>
              <w:p w:rsidR="006E4AD1" w:rsidRPr="00913ED5" w:rsidRDefault="006E4AD1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+420 541 518 210</w:t>
                </w:r>
              </w:p>
              <w:p w:rsidR="006E4AD1" w:rsidRPr="00913ED5" w:rsidRDefault="006E4AD1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Datová schránka: ra7aipu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63" type="#_x0000_t202" style="position:absolute;margin-left:311.65pt;margin-top:4.85pt;width:92.25pt;height:3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<v:textbox>
            <w:txbxContent>
              <w:p w:rsidR="006E4AD1" w:rsidRPr="00913ED5" w:rsidRDefault="006E4AD1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uskvbl@uskvbl.cz</w:t>
                </w:r>
              </w:p>
              <w:p w:rsidR="006E4AD1" w:rsidRPr="00913ED5" w:rsidRDefault="006E4AD1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www.uskvbl.cz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7" o:spid="_x0000_s2064" style="position:absolute;z-index:251659776;visibility:visibl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weight="1pt"/>
      </w:pict>
    </w:r>
    <w:r>
      <w:rPr>
        <w:noProof/>
        <w:lang w:eastAsia="cs-CZ"/>
      </w:rPr>
      <w:pict>
        <v:line id="Přímá spojnice 18" o:spid="_x0000_s2065" style="position:absolute;z-index:251654656;visibility:visibl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weight="1pt"/>
      </w:pict>
    </w:r>
    <w:r>
      <w:rPr>
        <w:noProof/>
        <w:lang w:eastAsia="cs-CZ"/>
      </w:rPr>
      <w:pict>
        <v:shape id="_x0000_s2066" type="#_x0000_t202" style="position:absolute;margin-left:85.65pt;margin-top:4.9pt;width:116.25pt;height:5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<v:textbox>
            <w:txbxContent>
              <w:p w:rsidR="006E4AD1" w:rsidRPr="00913ED5" w:rsidRDefault="006E4AD1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Hudcova 56a</w:t>
                </w:r>
              </w:p>
              <w:p w:rsidR="006E4AD1" w:rsidRPr="00913ED5" w:rsidRDefault="006E4AD1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621 00 Brno-Medlánky</w:t>
                </w:r>
              </w:p>
              <w:p w:rsidR="006E4AD1" w:rsidRPr="00913ED5" w:rsidRDefault="006E4AD1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Česká republika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7" o:spid="_x0000_s2067" style="position:absolute;z-index:251653632;visibility:visibl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weight="1pt"/>
      </w:pict>
    </w:r>
    <w:r>
      <w:rPr>
        <w:noProof/>
        <w:lang w:eastAsia="cs-CZ"/>
      </w:rPr>
      <w:pict>
        <v:line id="Přímá spojnice 16" o:spid="_x0000_s2068" style="position:absolute;z-index:251652608;visibility:visibl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weight="1pt"/>
      </w:pict>
    </w:r>
  </w:p>
  <w:p w:rsidR="006E4AD1" w:rsidRDefault="006E4AD1">
    <w:pPr>
      <w:pStyle w:val="Footer"/>
    </w:pPr>
  </w:p>
  <w:p w:rsidR="006E4AD1" w:rsidRDefault="006E4AD1" w:rsidP="007B5C24">
    <w:pPr>
      <w:pStyle w:val="Footer"/>
      <w:tabs>
        <w:tab w:val="clear" w:pos="9072"/>
      </w:tabs>
    </w:pPr>
    <w:r>
      <w:rPr>
        <w:noProof/>
        <w:lang w:eastAsia="cs-CZ"/>
      </w:rPr>
      <w:pict>
        <v:shape id="_x0000_s2069" type="#_x0000_t202" style="position:absolute;margin-left:433.1pt;margin-top:14pt;width:62.25pt;height:20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<v:textbox>
            <w:txbxContent>
              <w:p w:rsidR="006E4AD1" w:rsidRPr="00913ED5" w:rsidRDefault="006E4AD1">
                <w:pPr>
                  <w:rPr>
                    <w:rFonts w:cs="Calibri"/>
                  </w:rPr>
                </w:pPr>
                <w:r w:rsidRPr="00913ED5">
                  <w:rPr>
                    <w:rFonts w:cs="Calibri"/>
                  </w:rPr>
                  <w:fldChar w:fldCharType="begin"/>
                </w:r>
                <w:r w:rsidRPr="00913ED5">
                  <w:rPr>
                    <w:rFonts w:cs="Calibri"/>
                  </w:rPr>
                  <w:instrText>PAGE  \* Arabic  \* MERGEFORMAT</w:instrText>
                </w:r>
                <w:r w:rsidRPr="00913ED5"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2</w:t>
                </w:r>
                <w:r w:rsidRPr="00913ED5">
                  <w:rPr>
                    <w:rFonts w:cs="Calibri"/>
                  </w:rPr>
                  <w:fldChar w:fldCharType="end"/>
                </w:r>
                <w:r w:rsidRPr="00913ED5">
                  <w:rPr>
                    <w:rFonts w:cs="Calibri"/>
                  </w:rPr>
                  <w:t xml:space="preserve"> / </w:t>
                </w:r>
                <w:fldSimple w:instr="NUMPAGES  \* Arabic  \* MERGEFORMAT">
                  <w:r w:rsidRPr="009A5E30">
                    <w:rPr>
                      <w:rFonts w:cs="Calibri"/>
                      <w:noProof/>
                    </w:rPr>
                    <w:t>2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D1" w:rsidRDefault="006E4AD1" w:rsidP="006E6F60">
      <w:pPr>
        <w:spacing w:after="0" w:line="240" w:lineRule="auto"/>
      </w:pPr>
      <w:r>
        <w:separator/>
      </w:r>
    </w:p>
  </w:footnote>
  <w:footnote w:type="continuationSeparator" w:id="0">
    <w:p w:rsidR="006E4AD1" w:rsidRDefault="006E4AD1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D1" w:rsidRDefault="006E4AD1" w:rsidP="006E6F60"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6.95pt;margin-top:-18.85pt;width:181.4pt;height:14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<v:textbox style="mso-fit-shape-to-text:t">
            <w:txbxContent>
              <w:p w:rsidR="006E4AD1" w:rsidRDefault="006E4AD1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7" type="#_x0000_t75" style="width:126.75pt;height:51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6E4AD1" w:rsidRDefault="006E4AD1" w:rsidP="00354368">
    <w:r>
      <w:rPr>
        <w:noProof/>
        <w:lang w:eastAsia="cs-CZ"/>
      </w:rPr>
      <w:pict>
        <v:group id="Skupina 14" o:spid="_x0000_s2050" style="position:absolute;margin-left:-40.15pt;margin-top:12.6pt;width:530.25pt;height:0;z-index:25166387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<v:line id="Přímá spojnice 3" o:spid="_x0000_s2051" style="position:absolute;visibility:visibl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<v:line id="Přímá spojnice 5" o:spid="_x0000_s2052" style="position:absolute;visibility:visibl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<v:line id="Přímá spojnice 12" o:spid="_x0000_s2053" style="position:absolute;visibility:visibl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</v:group>
      </w:pict>
    </w:r>
    <w:r>
      <w:rPr>
        <w:noProof/>
        <w:lang w:eastAsia="cs-CZ"/>
      </w:rPr>
      <w:pict>
        <v:line id="Přímá spojnice 11" o:spid="_x0000_s2054" style="position:absolute;z-index:251650560;visibility:visibl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weight="1pt"/>
      </w:pict>
    </w:r>
  </w:p>
  <w:p w:rsidR="006E4AD1" w:rsidRDefault="006E4A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497"/>
    <w:rsid w:val="00004CAE"/>
    <w:rsid w:val="000277F0"/>
    <w:rsid w:val="00050478"/>
    <w:rsid w:val="00133FEE"/>
    <w:rsid w:val="001345CD"/>
    <w:rsid w:val="00154967"/>
    <w:rsid w:val="00156E7E"/>
    <w:rsid w:val="00212796"/>
    <w:rsid w:val="0025219D"/>
    <w:rsid w:val="00252C1C"/>
    <w:rsid w:val="00271F2D"/>
    <w:rsid w:val="00322B80"/>
    <w:rsid w:val="00354368"/>
    <w:rsid w:val="00370247"/>
    <w:rsid w:val="00383D70"/>
    <w:rsid w:val="00415C55"/>
    <w:rsid w:val="004F3497"/>
    <w:rsid w:val="004F572D"/>
    <w:rsid w:val="00535408"/>
    <w:rsid w:val="005D6692"/>
    <w:rsid w:val="005E26F5"/>
    <w:rsid w:val="005E6AC3"/>
    <w:rsid w:val="00622490"/>
    <w:rsid w:val="0065282E"/>
    <w:rsid w:val="00653BD3"/>
    <w:rsid w:val="006676E6"/>
    <w:rsid w:val="006804CA"/>
    <w:rsid w:val="006B2128"/>
    <w:rsid w:val="006D5B4C"/>
    <w:rsid w:val="006E4AD1"/>
    <w:rsid w:val="006E6F60"/>
    <w:rsid w:val="00717222"/>
    <w:rsid w:val="00730BB4"/>
    <w:rsid w:val="00792162"/>
    <w:rsid w:val="007979DE"/>
    <w:rsid w:val="007B5C24"/>
    <w:rsid w:val="007C6ED2"/>
    <w:rsid w:val="007D4DA4"/>
    <w:rsid w:val="00802F41"/>
    <w:rsid w:val="008039EE"/>
    <w:rsid w:val="00861F74"/>
    <w:rsid w:val="00886937"/>
    <w:rsid w:val="008B34AC"/>
    <w:rsid w:val="008F7C7C"/>
    <w:rsid w:val="009036BB"/>
    <w:rsid w:val="00913ED5"/>
    <w:rsid w:val="00914C07"/>
    <w:rsid w:val="00931423"/>
    <w:rsid w:val="009540C1"/>
    <w:rsid w:val="009A5E30"/>
    <w:rsid w:val="009C522C"/>
    <w:rsid w:val="009D6D23"/>
    <w:rsid w:val="00A03D3A"/>
    <w:rsid w:val="00A3435E"/>
    <w:rsid w:val="00A72241"/>
    <w:rsid w:val="00A76B98"/>
    <w:rsid w:val="00AA49D0"/>
    <w:rsid w:val="00AA6F0E"/>
    <w:rsid w:val="00B14E29"/>
    <w:rsid w:val="00BA5487"/>
    <w:rsid w:val="00C27A69"/>
    <w:rsid w:val="00C43002"/>
    <w:rsid w:val="00C71151"/>
    <w:rsid w:val="00CB7B7C"/>
    <w:rsid w:val="00D1286A"/>
    <w:rsid w:val="00D41A08"/>
    <w:rsid w:val="00D459CC"/>
    <w:rsid w:val="00D45C96"/>
    <w:rsid w:val="00D73D18"/>
    <w:rsid w:val="00DC6761"/>
    <w:rsid w:val="00E14C50"/>
    <w:rsid w:val="00E23ED5"/>
    <w:rsid w:val="00E41009"/>
    <w:rsid w:val="00E4566A"/>
    <w:rsid w:val="00EF5D46"/>
    <w:rsid w:val="00F64BA1"/>
    <w:rsid w:val="00FE3740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23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64BA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64BA1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64BA1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4BA1"/>
    <w:rPr>
      <w:rFonts w:ascii="Cambria" w:eastAsia="Times New Roman" w:hAnsi="Cambria" w:cs="Cambria"/>
      <w:b/>
      <w:bCs/>
      <w:i/>
      <w:iCs/>
      <w:color w:val="4F81BD"/>
      <w:sz w:val="24"/>
      <w:szCs w:val="24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4BA1"/>
    <w:rPr>
      <w:rFonts w:ascii="Cambria" w:eastAsia="Times New Roman" w:hAnsi="Cambria" w:cs="Cambria"/>
      <w:color w:val="243F60"/>
      <w:sz w:val="24"/>
      <w:szCs w:val="24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64BA1"/>
    <w:rPr>
      <w:rFonts w:ascii="Cambria" w:eastAsia="Times New Roman" w:hAnsi="Cambria" w:cs="Cambria"/>
      <w:i/>
      <w:iCs/>
      <w:color w:val="243F60"/>
      <w:sz w:val="24"/>
      <w:szCs w:val="24"/>
      <w:lang w:val="cs-CZ" w:eastAsia="cs-CZ" w:bidi="ar-SA"/>
    </w:rPr>
  </w:style>
  <w:style w:type="paragraph" w:styleId="BalloonText">
    <w:name w:val="Balloon Text"/>
    <w:basedOn w:val="Normal"/>
    <w:link w:val="BalloonText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F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F60"/>
    <w:rPr>
      <w:rFonts w:cs="Times New Roman"/>
    </w:rPr>
  </w:style>
  <w:style w:type="paragraph" w:customStyle="1" w:styleId="Zkladnbold">
    <w:name w:val="Základní bold"/>
    <w:basedOn w:val="Normal"/>
    <w:uiPriority w:val="99"/>
    <w:rsid w:val="00F64BA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585</Words>
  <Characters>3457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ÚŘEDNÍ PROPOUŠTĚNÍ ŠARŽE IVLP NA TRH V ČR - OBPR</dc:title>
  <dc:subject/>
  <dc:creator>Zemek Jiří</dc:creator>
  <cp:keywords/>
  <dc:description/>
  <cp:lastModifiedBy>bohunova</cp:lastModifiedBy>
  <cp:revision>2</cp:revision>
  <cp:lastPrinted>2017-01-10T11:50:00Z</cp:lastPrinted>
  <dcterms:created xsi:type="dcterms:W3CDTF">2017-05-29T11:07:00Z</dcterms:created>
  <dcterms:modified xsi:type="dcterms:W3CDTF">2017-05-29T11:07:00Z</dcterms:modified>
</cp:coreProperties>
</file>