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D4C05" w14:textId="77777777" w:rsidR="00EE5E5D" w:rsidRDefault="00EE5E5D" w:rsidP="00EE5E5D">
      <w:bookmarkStart w:id="0" w:name="_GoBack"/>
      <w:bookmarkEnd w:id="0"/>
    </w:p>
    <w:p w14:paraId="14BA12D1" w14:textId="2C41B72C" w:rsidR="00A23BDB" w:rsidRDefault="00902047" w:rsidP="00EE5E5D">
      <w:r>
        <w:t xml:space="preserve">Hierbij bied ik u </w:t>
      </w:r>
      <w:r w:rsidR="00EE5E5D">
        <w:t>de antwoorden aan op de</w:t>
      </w:r>
      <w:r w:rsidR="00063F56">
        <w:t xml:space="preserve"> </w:t>
      </w:r>
      <w:sdt>
        <w:sdtPr>
          <w:alias w:val="Soort Kamervraag"/>
          <w:tag w:val="Soort_x0020_Kamervraag"/>
          <w:id w:val="-145817360"/>
          <w:placeholder>
            <w:docPart w:val="002914F5EA2F40E780C0E2958871F6A7"/>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Soort_x0020_Kamervraag[1]" w:storeItemID="{A2FA4F5C-071E-40D1-B7FE-A264D2F47EDA}"/>
          <w:dropDownList>
            <w:listItem w:value="[Soort Kamervraag]"/>
          </w:dropDownList>
        </w:sdtPr>
        <w:sdtEndPr/>
        <w:sdtContent>
          <w:r w:rsidR="00276275">
            <w:t>schriftelijke vragen</w:t>
          </w:r>
        </w:sdtContent>
      </w:sdt>
      <w:r w:rsidR="00EE5E5D">
        <w:t xml:space="preserve"> gesteld door</w:t>
      </w:r>
      <w:r w:rsidR="00276275">
        <w:t xml:space="preserve"> </w:t>
      </w:r>
      <w:sdt>
        <w:sdtPr>
          <w:alias w:val="Het lid de leden"/>
          <w:tag w:val="Het_x0020_lid_x0020_de_x0020_leden"/>
          <w:id w:val="-1977984085"/>
          <w:placeholder>
            <w:docPart w:val="4D6B1BD950B54BD7A0DBEF1B78CE94BC"/>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Het_x0020_lid_x0020_de_x0020_leden[1]" w:storeItemID="{A2FA4F5C-071E-40D1-B7FE-A264D2F47EDA}"/>
          <w:dropDownList>
            <w:listItem w:value="[Het lid de leden]"/>
          </w:dropDownList>
        </w:sdtPr>
        <w:sdtEndPr/>
        <w:sdtContent>
          <w:r w:rsidR="00276275">
            <w:t>het lid</w:t>
          </w:r>
        </w:sdtContent>
      </w:sdt>
      <w:r w:rsidR="00F51C07">
        <w:t xml:space="preserve"> </w:t>
      </w:r>
      <w:r w:rsidR="00276275">
        <w:t xml:space="preserve">Becker </w:t>
      </w:r>
      <w:r w:rsidR="00EE5E5D">
        <w:t>over</w:t>
      </w:r>
      <w:r w:rsidR="00F51C07">
        <w:t xml:space="preserve"> </w:t>
      </w:r>
      <w:r w:rsidR="00276275">
        <w:t>het bericht dat Artsen zonder Grenzen medewerkers heeft ontslagen vanwege seksueel wangedrag</w:t>
      </w:r>
      <w:r w:rsidR="00B42BA6">
        <w:t>. Deze</w:t>
      </w:r>
      <w:r w:rsidR="00EE5E5D">
        <w:t xml:space="preserve"> vragen werden ingezonden op</w:t>
      </w:r>
      <w:r w:rsidR="00063F56">
        <w:t xml:space="preserve"> </w:t>
      </w:r>
      <w:sdt>
        <w:sdtPr>
          <w:alias w:val="Binnengekomen op"/>
          <w:tag w:val="BinnengekomenOp"/>
          <w:id w:val="-2007591234"/>
          <w:placeholder>
            <w:docPart w:val="D17E43C9F0E54BDC8D58347F8439E494"/>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BinnengekomenOp[1]" w:storeItemID="{A2FA4F5C-071E-40D1-B7FE-A264D2F47EDA}"/>
          <w:date w:fullDate="2018-02-16T00:00:00Z">
            <w:dateFormat w:val="d MMMM yyyy"/>
            <w:lid w:val="nl-NL"/>
            <w:storeMappedDataAs w:val="dateTime"/>
            <w:calendar w:val="gregorian"/>
          </w:date>
        </w:sdtPr>
        <w:sdtEndPr/>
        <w:sdtContent>
          <w:r w:rsidR="00276275">
            <w:t>16 februari 2018</w:t>
          </w:r>
        </w:sdtContent>
      </w:sdt>
      <w:r w:rsidR="00C7219A">
        <w:t xml:space="preserve"> </w:t>
      </w:r>
      <w:r w:rsidR="00EE5E5D">
        <w:t>met kenmerk</w:t>
      </w:r>
      <w:r w:rsidR="00C741E6">
        <w:t xml:space="preserve"> </w:t>
      </w:r>
      <w:sdt>
        <w:sdtPr>
          <w:alias w:val="Referentie Kamer"/>
          <w:tag w:val="ReferentieKamer"/>
          <w:id w:val="1835951237"/>
          <w:placeholder>
            <w:docPart w:val="9B962E0771684196900F30B4717AC043"/>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ReferentieKamer[1]" w:storeItemID="{A2FA4F5C-071E-40D1-B7FE-A264D2F47EDA}"/>
          <w:text/>
        </w:sdtPr>
        <w:sdtEndPr/>
        <w:sdtContent>
          <w:r w:rsidR="00276275">
            <w:t>2018Z02763</w:t>
          </w:r>
        </w:sdtContent>
      </w:sdt>
      <w:r w:rsidR="00EE5E5D">
        <w:t>.</w:t>
      </w:r>
    </w:p>
    <w:p w14:paraId="5A4791BB" w14:textId="62089DCF" w:rsidR="00301B0C" w:rsidRDefault="00301B0C" w:rsidP="00EE5E5D"/>
    <w:p w14:paraId="7F9B0927" w14:textId="77777777" w:rsidR="00A61B5C" w:rsidRDefault="00A61B5C" w:rsidP="00EE5E5D"/>
    <w:p w14:paraId="06AE9684" w14:textId="77777777" w:rsidR="00301B0C" w:rsidRPr="00C37FE1" w:rsidRDefault="00301B0C" w:rsidP="00EE5E5D"/>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C37FE1" w14:paraId="684C52F1" w14:textId="77777777" w:rsidTr="00F730DC">
        <w:trPr>
          <w:trHeight w:val="1095"/>
        </w:trPr>
        <w:tc>
          <w:tcPr>
            <w:tcW w:w="2500" w:type="pct"/>
          </w:tcPr>
          <w:p w14:paraId="6B977A0A" w14:textId="46B50D48" w:rsidR="00657D4A" w:rsidRPr="00C37FE1" w:rsidRDefault="00902047" w:rsidP="00301B0C">
            <w:r>
              <w:t>De Minister voor Buitenlandse Handel</w:t>
            </w:r>
            <w:r>
              <w:br/>
              <w:t>en Ontwikkelingssamenwerking,</w:t>
            </w:r>
            <w:r>
              <w:br/>
            </w:r>
            <w:r>
              <w:br/>
            </w:r>
            <w:r>
              <w:br/>
            </w:r>
            <w:r>
              <w:br/>
            </w:r>
            <w:r>
              <w:br/>
              <w:t>Sigrid A.M. Kaag</w:t>
            </w:r>
          </w:p>
        </w:tc>
        <w:sdt>
          <w:sdtPr>
            <w:alias w:val="Ondertekenaar 2"/>
            <w:tag w:val="Ondertekenaar_x0020_2"/>
            <w:id w:val="-895046821"/>
            <w:placeholder>
              <w:docPart w:val="15B41825A75141CFBBBF5489A22F68E2"/>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2[1]" w:storeItemID="{A2FA4F5C-071E-40D1-B7FE-A264D2F47EDA}"/>
            <w:text w:multiLine="1"/>
          </w:sdtPr>
          <w:sdtEndPr/>
          <w:sdtContent>
            <w:tc>
              <w:tcPr>
                <w:tcW w:w="2500" w:type="pct"/>
                <w:shd w:val="clear" w:color="auto" w:fill="auto"/>
              </w:tcPr>
              <w:p w14:paraId="2D31BDD5" w14:textId="5FE3C306" w:rsidR="00657D4A" w:rsidRPr="00C37FE1" w:rsidRDefault="00637E63" w:rsidP="00D80AD5">
                <w:r w:rsidRPr="00F2499F">
                  <w:rPr>
                    <w:rStyle w:val="Tekstvantijdelijkeaanduiding"/>
                    <w:rFonts w:eastAsiaTheme="minorHAnsi"/>
                    <w:color w:val="FFFFFF" w:themeColor="background1"/>
                    <w:shd w:val="clear" w:color="auto" w:fill="FFFFFF" w:themeFill="background1"/>
                  </w:rPr>
                  <w:t>[Ondertekenaar 2]</w:t>
                </w:r>
              </w:p>
            </w:tc>
          </w:sdtContent>
        </w:sdt>
      </w:tr>
    </w:tbl>
    <w:p w14:paraId="5316DB17" w14:textId="77777777" w:rsidR="00D057D9" w:rsidRDefault="00D057D9" w:rsidP="00EE5E5D"/>
    <w:p w14:paraId="2EDFDEA4" w14:textId="77777777" w:rsidR="003A2FD6" w:rsidRDefault="003A2FD6" w:rsidP="00EE5E5D"/>
    <w:p w14:paraId="5D6D18E3" w14:textId="77777777" w:rsidR="003A2FD6" w:rsidRDefault="003A2FD6" w:rsidP="00EE5E5D"/>
    <w:p w14:paraId="3D60981A" w14:textId="77777777" w:rsidR="003A2FD6" w:rsidRDefault="003A2FD6" w:rsidP="00EE5E5D"/>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992F33" w:rsidRPr="00C37FE1" w14:paraId="57EE9FFD" w14:textId="77777777" w:rsidTr="00221464">
        <w:trPr>
          <w:trHeight w:val="1095"/>
        </w:trPr>
        <w:sdt>
          <w:sdtPr>
            <w:rPr>
              <w:rStyle w:val="Tekstvantijdelijkeaanduiding"/>
              <w:rFonts w:eastAsiaTheme="minorHAnsi"/>
              <w:color w:val="auto"/>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EndPr>
            <w:rPr>
              <w:rStyle w:val="Tekstvantijdelijkeaanduiding"/>
            </w:rPr>
          </w:sdtEndPr>
          <w:sdtContent>
            <w:tc>
              <w:tcPr>
                <w:tcW w:w="2500" w:type="pct"/>
              </w:tcPr>
              <w:p w14:paraId="3DB7FCE8" w14:textId="6335D957" w:rsidR="00992F33" w:rsidRPr="00C37FE1" w:rsidRDefault="00992F33" w:rsidP="00992F33">
                <w:r w:rsidRPr="00F2499F">
                  <w:rPr>
                    <w:rStyle w:val="Tekstvantijdelijkeaanduiding"/>
                    <w:rFonts w:eastAsiaTheme="minorHAnsi"/>
                    <w:color w:val="FFFFFF" w:themeColor="background1"/>
                  </w:rPr>
                  <w:t>[Ondertekenaar 3]</w:t>
                </w:r>
              </w:p>
            </w:tc>
          </w:sdtContent>
        </w:sdt>
        <w:sdt>
          <w:sdtPr>
            <w:rPr>
              <w:rStyle w:val="Tekstvantijdelijkeaanduiding"/>
              <w:rFonts w:eastAsiaTheme="minorHAnsi"/>
              <w:color w:val="auto"/>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EndPr>
            <w:rPr>
              <w:rStyle w:val="Tekstvantijdelijkeaanduiding"/>
            </w:rPr>
          </w:sdtEndPr>
          <w:sdtContent>
            <w:tc>
              <w:tcPr>
                <w:tcW w:w="2500" w:type="pct"/>
              </w:tcPr>
              <w:p w14:paraId="566E137E" w14:textId="08DDB3C4" w:rsidR="00992F33" w:rsidRPr="00C37FE1" w:rsidRDefault="00992F33" w:rsidP="00992F33">
                <w:r w:rsidRPr="00F2499F">
                  <w:rPr>
                    <w:rStyle w:val="Tekstvantijdelijkeaanduiding"/>
                    <w:rFonts w:eastAsiaTheme="minorHAnsi"/>
                    <w:color w:val="FFFFFF" w:themeColor="background1"/>
                  </w:rPr>
                  <w:t>[Ondertekenaar 4]</w:t>
                </w:r>
              </w:p>
            </w:tc>
          </w:sdtContent>
        </w:sdt>
      </w:tr>
    </w:tbl>
    <w:p w14:paraId="787C973B" w14:textId="77777777" w:rsidR="00D057D9" w:rsidRDefault="00D057D9">
      <w:pPr>
        <w:spacing w:after="160" w:line="259" w:lineRule="auto"/>
      </w:pPr>
      <w:r>
        <w:br w:type="page"/>
      </w:r>
    </w:p>
    <w:p w14:paraId="5EC2A8F8" w14:textId="1ACCF267" w:rsidR="00D057D9" w:rsidRPr="00D73070" w:rsidRDefault="00D057D9" w:rsidP="00D057D9">
      <w:pPr>
        <w:tabs>
          <w:tab w:val="center" w:pos="4536"/>
          <w:tab w:val="right" w:pos="9072"/>
        </w:tabs>
        <w:rPr>
          <w:b/>
        </w:rPr>
      </w:pPr>
      <w:r w:rsidRPr="00D73070">
        <w:rPr>
          <w:b/>
        </w:rPr>
        <w:lastRenderedPageBreak/>
        <w:t xml:space="preserve">Antwoorden van </w:t>
      </w:r>
      <w:bookmarkStart w:id="1" w:name="bm_txtnaamfunctie"/>
      <w:r w:rsidRPr="00D73070">
        <w:rPr>
          <w:b/>
        </w:rPr>
        <w:t>de</w:t>
      </w:r>
      <w:r w:rsidR="00276275">
        <w:rPr>
          <w:b/>
        </w:rPr>
        <w:t xml:space="preserve"> Minister</w:t>
      </w:r>
      <w:r w:rsidRPr="00D73070">
        <w:rPr>
          <w:b/>
        </w:rPr>
        <w:t xml:space="preserve"> </w:t>
      </w:r>
      <w:bookmarkEnd w:id="1"/>
      <w:r w:rsidR="00276275">
        <w:rPr>
          <w:b/>
        </w:rPr>
        <w:t xml:space="preserve">voor Buitenlandse Handel en Ontwikkelingssamenwerking </w:t>
      </w:r>
      <w:r w:rsidRPr="00D73070">
        <w:rPr>
          <w:b/>
        </w:rPr>
        <w:t>op vragen</w:t>
      </w:r>
      <w:r w:rsidRPr="00D73070">
        <w:rPr>
          <w:b/>
          <w:snapToGrid w:val="0"/>
        </w:rPr>
        <w:t xml:space="preserve"> van</w:t>
      </w:r>
      <w:r w:rsidR="00D73070">
        <w:rPr>
          <w:b/>
          <w:snapToGrid w:val="0"/>
        </w:rPr>
        <w:t xml:space="preserve"> </w:t>
      </w:r>
      <w:sdt>
        <w:sdtPr>
          <w:rPr>
            <w:b/>
            <w:snapToGrid w:val="0"/>
          </w:rPr>
          <w:alias w:val="Het lid de leden"/>
          <w:tag w:val="Het_x0020_lid_x0020_de_x0020_leden"/>
          <w:id w:val="457608941"/>
          <w:placeholder>
            <w:docPart w:val="690DCA5BDF614372830AEC1DB2EE6745"/>
          </w:placeholder>
          <w:temporary/>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Het_x0020_lid_x0020_de_x0020_leden[1]" w:storeItemID="{A2FA4F5C-071E-40D1-B7FE-A264D2F47EDA}"/>
          <w:dropDownList>
            <w:listItem w:value="[Het lid de leden]"/>
          </w:dropDownList>
        </w:sdtPr>
        <w:sdtEndPr/>
        <w:sdtContent>
          <w:r w:rsidR="00276275">
            <w:rPr>
              <w:b/>
              <w:snapToGrid w:val="0"/>
            </w:rPr>
            <w:t>het lid</w:t>
          </w:r>
        </w:sdtContent>
      </w:sdt>
      <w:r w:rsidRPr="00D73070">
        <w:rPr>
          <w:b/>
        </w:rPr>
        <w:t xml:space="preserve"> </w:t>
      </w:r>
      <w:r w:rsidR="00276275">
        <w:rPr>
          <w:b/>
        </w:rPr>
        <w:t xml:space="preserve">Becker (VVD) </w:t>
      </w:r>
      <w:r w:rsidRPr="00D73070">
        <w:rPr>
          <w:b/>
        </w:rPr>
        <w:t>over</w:t>
      </w:r>
      <w:r w:rsidR="00C7219A" w:rsidRPr="00D73070">
        <w:rPr>
          <w:b/>
        </w:rPr>
        <w:t xml:space="preserve"> </w:t>
      </w:r>
      <w:r w:rsidR="00276275" w:rsidRPr="00276275">
        <w:rPr>
          <w:b/>
        </w:rPr>
        <w:t>het bericht dat Artsen zonder Grenzen medewerkers heeft ontslagen vanwege seksueel wangedrag</w:t>
      </w:r>
    </w:p>
    <w:p w14:paraId="6CD919B8" w14:textId="77777777" w:rsidR="00D057D9" w:rsidRPr="00D057D9" w:rsidRDefault="00D057D9" w:rsidP="00D057D9">
      <w:pPr>
        <w:tabs>
          <w:tab w:val="center" w:pos="4536"/>
          <w:tab w:val="right" w:pos="9072"/>
        </w:tabs>
        <w:rPr>
          <w:szCs w:val="22"/>
        </w:rPr>
      </w:pPr>
    </w:p>
    <w:p w14:paraId="5FBC89B3" w14:textId="77777777" w:rsidR="00D057D9" w:rsidRPr="00D057D9" w:rsidRDefault="00D057D9" w:rsidP="00D057D9">
      <w:pPr>
        <w:outlineLvl w:val="0"/>
        <w:rPr>
          <w:b/>
          <w:bCs/>
          <w:szCs w:val="22"/>
        </w:rPr>
      </w:pPr>
      <w:r w:rsidRPr="00D057D9">
        <w:rPr>
          <w:b/>
          <w:bCs/>
          <w:szCs w:val="22"/>
        </w:rPr>
        <w:t>Vraag 1</w:t>
      </w:r>
    </w:p>
    <w:p w14:paraId="2A310FF0" w14:textId="77777777" w:rsidR="006E584D" w:rsidRDefault="006E584D" w:rsidP="006E584D">
      <w:r>
        <w:t xml:space="preserve">Kent u het bericht "Artsen zonder Grenzen heeft medewerkers heeft ontslagen vanwege seksueel wangedrag"? </w:t>
      </w:r>
      <w:r w:rsidRPr="00557B12">
        <w:rPr>
          <w:vertAlign w:val="superscript"/>
        </w:rPr>
        <w:t>1</w:t>
      </w:r>
      <w:r>
        <w:t>)</w:t>
      </w:r>
    </w:p>
    <w:p w14:paraId="6A375AD4" w14:textId="77777777" w:rsidR="00276275" w:rsidRPr="00D057D9" w:rsidRDefault="00276275" w:rsidP="00D057D9"/>
    <w:p w14:paraId="70999451" w14:textId="77777777" w:rsidR="00D057D9" w:rsidRPr="00D057D9" w:rsidRDefault="00D057D9" w:rsidP="00D057D9">
      <w:pPr>
        <w:rPr>
          <w:b/>
        </w:rPr>
      </w:pPr>
      <w:r w:rsidRPr="00D057D9">
        <w:rPr>
          <w:b/>
        </w:rPr>
        <w:t>Antwoord</w:t>
      </w:r>
    </w:p>
    <w:p w14:paraId="4EDBD57F" w14:textId="6119D882" w:rsidR="00D057D9" w:rsidRDefault="00276275" w:rsidP="00D057D9">
      <w:r>
        <w:t>Ja.</w:t>
      </w:r>
    </w:p>
    <w:p w14:paraId="3793D0D0" w14:textId="77777777" w:rsidR="00276275" w:rsidRPr="00D057D9" w:rsidRDefault="00276275" w:rsidP="00D057D9"/>
    <w:p w14:paraId="10246F0B" w14:textId="0289E2F3" w:rsidR="006E584D" w:rsidRDefault="00D057D9" w:rsidP="006E584D">
      <w:r w:rsidRPr="00D057D9">
        <w:rPr>
          <w:b/>
        </w:rPr>
        <w:t>Vraag 2</w:t>
      </w:r>
      <w:r w:rsidRPr="00D057D9">
        <w:br/>
      </w:r>
      <w:r w:rsidR="006E584D">
        <w:t>Klopt het dat er vorig jaar sprake is geweest van 24 gevallen van seksueel wangedrag bij Artsen zonder Grenzen waarvan zeven onder Nederlandse verantwoordelijkheid? Zo ja, binnen welke projecten deden de gebeurtenissen zich voor, hoe lang kon dit voortduren, op welk moment is het ministerie hiervan op de hoogte gesteld en welke actie heeft u ondernomen?</w:t>
      </w:r>
    </w:p>
    <w:p w14:paraId="3A7F303B" w14:textId="77777777" w:rsidR="006E584D" w:rsidRDefault="006E584D" w:rsidP="00D057D9">
      <w:pPr>
        <w:rPr>
          <w:b/>
        </w:rPr>
      </w:pPr>
    </w:p>
    <w:p w14:paraId="52110D9D" w14:textId="37CC7A5E" w:rsidR="00D057D9" w:rsidRPr="00D057D9" w:rsidRDefault="00D057D9" w:rsidP="00D057D9">
      <w:pPr>
        <w:rPr>
          <w:b/>
        </w:rPr>
      </w:pPr>
      <w:r w:rsidRPr="00D057D9">
        <w:rPr>
          <w:b/>
        </w:rPr>
        <w:t>Antwoord</w:t>
      </w:r>
    </w:p>
    <w:p w14:paraId="0655C67F" w14:textId="7AAFE1DD" w:rsidR="00B66201" w:rsidRPr="00714D2B" w:rsidRDefault="00757A3C" w:rsidP="00D057D9">
      <w:r w:rsidRPr="00241EBE">
        <w:t xml:space="preserve">Artsen zonder Grenzen heeft </w:t>
      </w:r>
      <w:r w:rsidR="00F03570" w:rsidRPr="00241EBE">
        <w:t>sinds</w:t>
      </w:r>
      <w:r w:rsidRPr="00241EBE">
        <w:t xml:space="preserve"> 2016 </w:t>
      </w:r>
      <w:r w:rsidR="00F03570">
        <w:t>geen</w:t>
      </w:r>
      <w:r w:rsidRPr="00241EBE">
        <w:t xml:space="preserve"> financieringsrelatie met </w:t>
      </w:r>
      <w:r>
        <w:t>h</w:t>
      </w:r>
      <w:r w:rsidR="00714D2B" w:rsidRPr="00714D2B">
        <w:t xml:space="preserve">et ministerie van Buitenlandse Zaken </w:t>
      </w:r>
      <w:r>
        <w:t xml:space="preserve">en </w:t>
      </w:r>
      <w:r w:rsidR="00714D2B" w:rsidRPr="00714D2B">
        <w:t>heeft derhalve geen rapportageverplichtingen richting het ministerie.</w:t>
      </w:r>
      <w:r w:rsidR="00241EBE">
        <w:t xml:space="preserve"> Ik heb net als u </w:t>
      </w:r>
      <w:r w:rsidR="00F80E5B">
        <w:t xml:space="preserve">kennis genomen van </w:t>
      </w:r>
      <w:r w:rsidR="00241EBE">
        <w:t>dit bericht over de integriteitsmeldingen binn</w:t>
      </w:r>
      <w:r w:rsidR="00F80E5B">
        <w:t>en Artsen zonder Grenzen</w:t>
      </w:r>
      <w:r w:rsidR="00241EBE">
        <w:t>.</w:t>
      </w:r>
    </w:p>
    <w:p w14:paraId="490CCBAE" w14:textId="77777777" w:rsidR="006E584D" w:rsidRDefault="006E584D" w:rsidP="006E584D">
      <w:pPr>
        <w:rPr>
          <w:b/>
        </w:rPr>
      </w:pPr>
    </w:p>
    <w:p w14:paraId="71BA9362" w14:textId="06FD9369" w:rsidR="006E584D" w:rsidRDefault="00D057D9" w:rsidP="006E584D">
      <w:r w:rsidRPr="00D057D9">
        <w:rPr>
          <w:b/>
        </w:rPr>
        <w:t>Vraag 3</w:t>
      </w:r>
      <w:r w:rsidRPr="00D057D9">
        <w:br/>
      </w:r>
      <w:r w:rsidR="006E584D">
        <w:t>Deelt u de mening dat de feiten die de afgelopen dagen naar buiten zijn gekomen van seksueel wangedrag door hulpverleners en misbruik in de hulpsector in brede zin grote zorgen baren en we niet kunnen spreken van een incident? Deelt u ook de mening dat het onacceptabel is dat juist een sector die veel geld en vertrouwen krijgt van belastingbetalers en donateurs om goed te doen in de wereld, juist ellende veroorzaakt?</w:t>
      </w:r>
    </w:p>
    <w:p w14:paraId="17EEE90C" w14:textId="68FE96CB" w:rsidR="00D057D9" w:rsidRPr="00D057D9" w:rsidRDefault="00D057D9" w:rsidP="00D057D9"/>
    <w:p w14:paraId="436F3937" w14:textId="77777777" w:rsidR="00D057D9" w:rsidRPr="00D057D9" w:rsidRDefault="00D057D9" w:rsidP="00D057D9">
      <w:pPr>
        <w:rPr>
          <w:b/>
        </w:rPr>
      </w:pPr>
      <w:r w:rsidRPr="00D057D9">
        <w:rPr>
          <w:b/>
        </w:rPr>
        <w:t>Antwoord</w:t>
      </w:r>
    </w:p>
    <w:p w14:paraId="55ED6AC4" w14:textId="078BC14A" w:rsidR="00B66201" w:rsidRDefault="006E584D" w:rsidP="00B66201">
      <w:r>
        <w:t xml:space="preserve">De feiten die de afgelopen dagen naar boven zijn gekomen over seksueel wangedrag </w:t>
      </w:r>
      <w:r w:rsidR="00B66201">
        <w:t>bij diverse hulp- en ontwikkelingsorganisaties hebben mij diep geschokt</w:t>
      </w:r>
      <w:r w:rsidR="00FD18AD">
        <w:t xml:space="preserve">, zoals ik ook heb aangegeven in </w:t>
      </w:r>
      <w:r w:rsidR="00FD18AD" w:rsidRPr="004A1285">
        <w:t xml:space="preserve">mijn </w:t>
      </w:r>
      <w:hyperlink r:id="rId11" w:history="1">
        <w:r w:rsidR="00FD18AD" w:rsidRPr="00557B12">
          <w:rPr>
            <w:rStyle w:val="Hyperlink"/>
            <w:color w:val="auto"/>
            <w:u w:val="none"/>
          </w:rPr>
          <w:t>brief</w:t>
        </w:r>
      </w:hyperlink>
      <w:r w:rsidR="00FD18AD" w:rsidRPr="004A1285">
        <w:t xml:space="preserve"> aan uw Kamer </w:t>
      </w:r>
      <w:r w:rsidR="004A1285">
        <w:t>op</w:t>
      </w:r>
      <w:r w:rsidR="00FD18AD" w:rsidRPr="004A1285">
        <w:t xml:space="preserve"> 23 februari jl</w:t>
      </w:r>
      <w:r w:rsidR="00B66201" w:rsidRPr="004A1285">
        <w:t>.</w:t>
      </w:r>
      <w:r w:rsidR="004A1285" w:rsidRPr="00557B12">
        <w:rPr>
          <w:vertAlign w:val="superscript"/>
        </w:rPr>
        <w:t>2</w:t>
      </w:r>
      <w:r w:rsidR="004A1285">
        <w:t xml:space="preserve">) </w:t>
      </w:r>
      <w:r w:rsidR="00B66201">
        <w:t>Het is onacceptabel dat medewerkers van dergelijke organisaties misbruik hebben gemaakt van hun posities ten koste van kwetsbare individuen in fragiele situaties.</w:t>
      </w:r>
      <w:r w:rsidR="0099422E">
        <w:t xml:space="preserve"> Terecht eisen mensen, van </w:t>
      </w:r>
      <w:r w:rsidR="00B66201">
        <w:t>wie velen via giften b</w:t>
      </w:r>
      <w:r w:rsidR="000C2F8A">
        <w:t xml:space="preserve">ijdragen aan het werk van deze </w:t>
      </w:r>
      <w:r w:rsidR="00B66201">
        <w:t>organisaties, volledige</w:t>
      </w:r>
      <w:r w:rsidR="0099422E">
        <w:t xml:space="preserve"> </w:t>
      </w:r>
      <w:r w:rsidR="00B66201">
        <w:t>openheid over de misstanden én maatregelen.</w:t>
      </w:r>
    </w:p>
    <w:p w14:paraId="02D50EAE" w14:textId="77777777" w:rsidR="006E584D" w:rsidRPr="00D057D9" w:rsidRDefault="006E584D" w:rsidP="00D057D9"/>
    <w:p w14:paraId="4C3417DC" w14:textId="77777777" w:rsidR="006E584D" w:rsidRDefault="00D057D9" w:rsidP="006E584D">
      <w:r w:rsidRPr="00D057D9">
        <w:rPr>
          <w:b/>
        </w:rPr>
        <w:t>Vraag 4</w:t>
      </w:r>
      <w:r w:rsidRPr="00D057D9">
        <w:br/>
      </w:r>
      <w:r w:rsidR="006E584D">
        <w:t>Bent u bereid van alle ngo’s waar Nederlands belastinggeld naar toe gaat te onderzoeken en voor de Kamer in beeld te brengen of en hoeveel incidenten met ontoelaatbaar gedrag zich de afgelopen jaren hebben voorgedaan, wat de organisatie voor actie heeft ondernomen, of het ministerie op de hoogte was en wat het ministerie heeft ondernomen?</w:t>
      </w:r>
    </w:p>
    <w:p w14:paraId="0FF90979" w14:textId="77777777" w:rsidR="00276275" w:rsidRDefault="00276275" w:rsidP="00D057D9">
      <w:pPr>
        <w:outlineLvl w:val="0"/>
        <w:rPr>
          <w:b/>
        </w:rPr>
      </w:pPr>
    </w:p>
    <w:p w14:paraId="61975AEE" w14:textId="40E4435C" w:rsidR="00D057D9" w:rsidRPr="00D057D9" w:rsidRDefault="00D057D9" w:rsidP="00D057D9">
      <w:pPr>
        <w:outlineLvl w:val="0"/>
        <w:rPr>
          <w:b/>
        </w:rPr>
      </w:pPr>
      <w:r w:rsidRPr="00D057D9">
        <w:rPr>
          <w:b/>
        </w:rPr>
        <w:t>Antwoord</w:t>
      </w:r>
    </w:p>
    <w:p w14:paraId="163364C8" w14:textId="6A70E6F3" w:rsidR="000F21E5" w:rsidRDefault="000F21E5" w:rsidP="000F21E5">
      <w:r>
        <w:t xml:space="preserve">Ik heb op 16 februari jl. in een </w:t>
      </w:r>
      <w:hyperlink r:id="rId12" w:history="1">
        <w:r w:rsidRPr="00557B12">
          <w:rPr>
            <w:rStyle w:val="Hyperlink"/>
            <w:color w:val="auto"/>
            <w:u w:val="none"/>
          </w:rPr>
          <w:t>brief</w:t>
        </w:r>
      </w:hyperlink>
      <w:r w:rsidRPr="00557B12">
        <w:t xml:space="preserve"> </w:t>
      </w:r>
      <w:r>
        <w:t xml:space="preserve">de Nederlandse hulp- en ontwikkelingsorganisaties reeds gevraagd om volledige openheid van zaken te geven en om waarborgen te bieden ten aanzien van de wijze waarop zij omgaan </w:t>
      </w:r>
      <w:r>
        <w:lastRenderedPageBreak/>
        <w:t>met integriteitsschendingen.</w:t>
      </w:r>
      <w:r w:rsidR="004A1285" w:rsidRPr="00557B12">
        <w:rPr>
          <w:vertAlign w:val="superscript"/>
        </w:rPr>
        <w:t>3</w:t>
      </w:r>
      <w:r>
        <w:t xml:space="preserve">) Zie tevens antwoord op vraag 5. Ik heb de organisaties tevens uitgenodigd voor een overleg dat ik op 6 maart a.s. op mijn ministerie heb belegd. </w:t>
      </w:r>
    </w:p>
    <w:p w14:paraId="1155A5BD" w14:textId="033AA129" w:rsidR="0014120E" w:rsidRDefault="0014120E" w:rsidP="00EE5E5D"/>
    <w:p w14:paraId="359C0209" w14:textId="77777777" w:rsidR="00276275" w:rsidRDefault="00276275" w:rsidP="00132F64">
      <w:pPr>
        <w:rPr>
          <w:b/>
        </w:rPr>
      </w:pPr>
      <w:r w:rsidRPr="00D057D9">
        <w:rPr>
          <w:b/>
        </w:rPr>
        <w:t xml:space="preserve">Vraag </w:t>
      </w:r>
      <w:r>
        <w:rPr>
          <w:b/>
        </w:rPr>
        <w:t>5</w:t>
      </w:r>
    </w:p>
    <w:p w14:paraId="21805480" w14:textId="77777777" w:rsidR="006E584D" w:rsidRDefault="006E584D" w:rsidP="006E584D">
      <w:r>
        <w:t>Bent u tevens bereid financiële consequenties aan geconstateerde misstanden te verbinden door bij organisaties waar ontoelaatbaar is gehandeld hulpgeld te korten en/of terug te vorderen? Zo ja, hoe en op welke termijn kunt u dit realiseren?</w:t>
      </w:r>
    </w:p>
    <w:p w14:paraId="483531E7" w14:textId="77777777" w:rsidR="00276275" w:rsidRDefault="00276275" w:rsidP="00132F64">
      <w:pPr>
        <w:rPr>
          <w:b/>
        </w:rPr>
      </w:pPr>
    </w:p>
    <w:p w14:paraId="3BDDFFC0" w14:textId="77777777" w:rsidR="00276275" w:rsidRPr="00D057D9" w:rsidRDefault="00276275" w:rsidP="00276275">
      <w:pPr>
        <w:outlineLvl w:val="0"/>
        <w:rPr>
          <w:b/>
        </w:rPr>
      </w:pPr>
      <w:r w:rsidRPr="00D057D9">
        <w:rPr>
          <w:b/>
        </w:rPr>
        <w:t>Antwoord</w:t>
      </w:r>
    </w:p>
    <w:p w14:paraId="1954E330" w14:textId="02756561" w:rsidR="000F21E5" w:rsidRDefault="000F21E5" w:rsidP="000F21E5">
      <w:pPr>
        <w:rPr>
          <w:szCs w:val="18"/>
        </w:rPr>
      </w:pPr>
      <w:r>
        <w:t>Integere omgang met ontwikkelingsgelden staat al geruime tijd op de agenda en is gereguleerd in contracten, subsidiebeschikkingen en auditprotocollen. Financiële malversaties, of verdenkingen daarvan, worden direct gemeld aan het ministerie. Ook bestaan er heldere procedures voor terugvordering van onrechtmatige uitgaven.</w:t>
      </w:r>
    </w:p>
    <w:p w14:paraId="689C5C5C" w14:textId="77777777" w:rsidR="000F21E5" w:rsidRDefault="000F21E5" w:rsidP="000F21E5"/>
    <w:p w14:paraId="519030E7" w14:textId="77777777" w:rsidR="000F21E5" w:rsidRDefault="000F21E5" w:rsidP="000F21E5">
      <w:r>
        <w:t>Ook ten aanzien van overig, niet-financieel integriteitsbeleid kent het ministerie bepalingen in subsidiekaders. Deze zijn doorgaans echter generiek geformuleerd, zonder specificering van bijvoorbeeld seksueel grensoverschrijdend gedrag of machtsmisbruik. Dit maakt het complexer om in het geval van vermeende of bewezen misstanden op dit terrein over te gaan tot terugvordering of het opleggen van andere, juridisch onderbouwde sancties.</w:t>
      </w:r>
    </w:p>
    <w:p w14:paraId="23B0F4F2" w14:textId="77777777" w:rsidR="000F21E5" w:rsidRDefault="000F21E5" w:rsidP="000F21E5"/>
    <w:p w14:paraId="56B1B863" w14:textId="66C6DD5D" w:rsidR="000F21E5" w:rsidRDefault="0069031E" w:rsidP="000F21E5">
      <w:r>
        <w:t>Naar aanleiding van de in Haïti en andere crisisgebieden geconstateerde misstanden, h</w:t>
      </w:r>
      <w:r w:rsidR="001D2159">
        <w:t xml:space="preserve">eb </w:t>
      </w:r>
      <w:r>
        <w:t xml:space="preserve">ik </w:t>
      </w:r>
      <w:r w:rsidR="000F21E5">
        <w:t xml:space="preserve">binnen mijn departement opdracht gegeven om bestaande subsidiekaders, overeenkomsten en beschikkingen tegen het licht te houden en deze verder aan te scherpen voor wat betreft integriteitseisen. Uitgangspunt is een </w:t>
      </w:r>
      <w:r w:rsidR="000F21E5">
        <w:rPr>
          <w:i/>
          <w:iCs/>
        </w:rPr>
        <w:t xml:space="preserve">zero </w:t>
      </w:r>
      <w:proofErr w:type="spellStart"/>
      <w:r w:rsidR="000F21E5">
        <w:rPr>
          <w:i/>
          <w:iCs/>
        </w:rPr>
        <w:t>tolerance</w:t>
      </w:r>
      <w:proofErr w:type="spellEnd"/>
      <w:r w:rsidR="000F21E5">
        <w:t xml:space="preserve"> beleid voor seksueel grensoverschrijdend gedrag. Het gaat dan onder meer om strikte gedragscodes met adequate consequenties. Ook verwacht ik dat elke organisatie mijn ministerie direct informeert over mogelijke misstanden begaan door eigen medewerkers of die van uitvoerende partners, bij de uitvoering van door mij gefinancierde activiteiten.</w:t>
      </w:r>
    </w:p>
    <w:p w14:paraId="7AFB8AF3" w14:textId="77777777" w:rsidR="000F21E5" w:rsidRDefault="000F21E5" w:rsidP="000F21E5"/>
    <w:p w14:paraId="1F0E7614" w14:textId="03A57C2C" w:rsidR="000F21E5" w:rsidRDefault="000F21E5" w:rsidP="000F21E5">
      <w:r>
        <w:t xml:space="preserve">Bovenstaande zal onderwerp van </w:t>
      </w:r>
      <w:r w:rsidR="002030CB">
        <w:t xml:space="preserve">eerder genoemd </w:t>
      </w:r>
      <w:r>
        <w:t>gesprek met de Nederlandse hulp- en ontwikkelingsorganisaties op 6 maart a.s. zijn. Ik zal u</w:t>
      </w:r>
      <w:r w:rsidR="001D2159">
        <w:t>w</w:t>
      </w:r>
      <w:r>
        <w:t xml:space="preserve"> Kamer informeren over de uitkomst van dit overleg en over concrete maatregelen om subsidiekaders aan te scherpen.</w:t>
      </w:r>
    </w:p>
    <w:p w14:paraId="08A3B72E" w14:textId="77777777" w:rsidR="000F21E5" w:rsidRDefault="000F21E5" w:rsidP="00132F64">
      <w:pPr>
        <w:rPr>
          <w:b/>
        </w:rPr>
      </w:pPr>
    </w:p>
    <w:p w14:paraId="034C6509" w14:textId="77777777" w:rsidR="006E584D" w:rsidRDefault="006E584D" w:rsidP="006E584D"/>
    <w:p w14:paraId="24CCC517" w14:textId="48FAF169" w:rsidR="006E584D" w:rsidRDefault="006E584D" w:rsidP="006E584D">
      <w:pPr>
        <w:rPr>
          <w:rStyle w:val="Hyperlink"/>
        </w:rPr>
      </w:pPr>
      <w:r w:rsidRPr="00D414AC">
        <w:rPr>
          <w:vertAlign w:val="superscript"/>
        </w:rPr>
        <w:t>1</w:t>
      </w:r>
      <w:r>
        <w:t xml:space="preserve">) </w:t>
      </w:r>
      <w:hyperlink r:id="rId13" w:history="1">
        <w:r>
          <w:rPr>
            <w:rStyle w:val="Hyperlink"/>
          </w:rPr>
          <w:t>https://www.nu.nl/buitenland/5134496/artsen-zonder-grenzen-heeft-medewerkers-ontslagen-seksueel-wangedrag.html</w:t>
        </w:r>
      </w:hyperlink>
    </w:p>
    <w:p w14:paraId="5E0C2561" w14:textId="22145BE4" w:rsidR="004A1285" w:rsidRDefault="004A1285" w:rsidP="006E584D">
      <w:r w:rsidRPr="00D414AC">
        <w:rPr>
          <w:vertAlign w:val="superscript"/>
        </w:rPr>
        <w:t>2</w:t>
      </w:r>
      <w:r>
        <w:t xml:space="preserve">) </w:t>
      </w:r>
      <w:hyperlink r:id="rId14" w:history="1">
        <w:r w:rsidRPr="00560593">
          <w:rPr>
            <w:rStyle w:val="Hyperlink"/>
          </w:rPr>
          <w:t>https://www.rijksoverheid.nl/ministeries/ministerie-van-buitenlandse-zaken/documenten/kamerstukken/2018/02/23/kamerbrief-over-toezeggingen-oxfam-novib</w:t>
        </w:r>
      </w:hyperlink>
    </w:p>
    <w:p w14:paraId="4395044E" w14:textId="51582383" w:rsidR="00276275" w:rsidRDefault="004A1285" w:rsidP="00276275">
      <w:pPr>
        <w:rPr>
          <w:szCs w:val="18"/>
        </w:rPr>
      </w:pPr>
      <w:r w:rsidRPr="00D414AC">
        <w:rPr>
          <w:szCs w:val="18"/>
          <w:vertAlign w:val="superscript"/>
        </w:rPr>
        <w:t>3</w:t>
      </w:r>
      <w:r w:rsidR="0099422E">
        <w:rPr>
          <w:szCs w:val="18"/>
        </w:rPr>
        <w:t xml:space="preserve">) </w:t>
      </w:r>
      <w:hyperlink r:id="rId15" w:history="1">
        <w:r w:rsidR="0099422E" w:rsidRPr="00C96D18">
          <w:rPr>
            <w:rStyle w:val="Hyperlink"/>
            <w:szCs w:val="18"/>
          </w:rPr>
          <w:t>https://www.rijksoverheid.nl/ministeries/ministerie-van-buitenlandse-zaken/documenten/brieven/2018/02/16/brief-minister-kaag-aan-hulporganisaties-over-seksuele-excessen</w:t>
        </w:r>
      </w:hyperlink>
    </w:p>
    <w:p w14:paraId="50B50458" w14:textId="77777777" w:rsidR="0099422E" w:rsidRPr="00B902C5" w:rsidRDefault="0099422E" w:rsidP="00276275">
      <w:pPr>
        <w:rPr>
          <w:szCs w:val="18"/>
        </w:rPr>
      </w:pPr>
    </w:p>
    <w:p w14:paraId="00D5AB29" w14:textId="77777777" w:rsidR="00132F64" w:rsidRDefault="00132F64" w:rsidP="00132F64"/>
    <w:sectPr w:rsidR="00132F64" w:rsidSect="00561A0F">
      <w:headerReference w:type="default" r:id="rId16"/>
      <w:head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A73C" w14:textId="77777777" w:rsidR="00D925C9" w:rsidRDefault="00D925C9" w:rsidP="004F2CD5">
      <w:pPr>
        <w:spacing w:line="240" w:lineRule="auto"/>
      </w:pPr>
      <w:r>
        <w:separator/>
      </w:r>
    </w:p>
  </w:endnote>
  <w:endnote w:type="continuationSeparator" w:id="0">
    <w:p w14:paraId="4A6F4834" w14:textId="77777777" w:rsidR="00D925C9" w:rsidRDefault="00D925C9" w:rsidP="004F2CD5">
      <w:pPr>
        <w:spacing w:line="240" w:lineRule="auto"/>
      </w:pPr>
      <w:r>
        <w:continuationSeparator/>
      </w:r>
    </w:p>
  </w:endnote>
  <w:endnote w:type="continuationNotice" w:id="1">
    <w:p w14:paraId="54488AF1" w14:textId="77777777" w:rsidR="00D925C9" w:rsidRDefault="00D925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E2855" w14:textId="77777777" w:rsidR="00D925C9" w:rsidRDefault="00D925C9" w:rsidP="004F2CD5">
      <w:pPr>
        <w:spacing w:line="240" w:lineRule="auto"/>
      </w:pPr>
      <w:r>
        <w:separator/>
      </w:r>
    </w:p>
  </w:footnote>
  <w:footnote w:type="continuationSeparator" w:id="0">
    <w:p w14:paraId="6BEA5403" w14:textId="77777777" w:rsidR="00D925C9" w:rsidRDefault="00D925C9" w:rsidP="004F2CD5">
      <w:pPr>
        <w:spacing w:line="240" w:lineRule="auto"/>
      </w:pPr>
      <w:r>
        <w:continuationSeparator/>
      </w:r>
    </w:p>
  </w:footnote>
  <w:footnote w:type="continuationNotice" w:id="1">
    <w:p w14:paraId="541E34A7" w14:textId="77777777" w:rsidR="00D925C9" w:rsidRDefault="00D925C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64EC" w14:textId="77777777" w:rsidR="00D925C9" w:rsidRDefault="00D925C9"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2A9C9" w14:textId="77777777" w:rsidR="00D925C9" w:rsidRPr="006B0BAF" w:rsidRDefault="00D925C9"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3:_dlc_DocId[1]" w:storeItemID="{A2FA4F5C-071E-40D1-B7FE-A264D2F47EDA}"/>
                            <w:text/>
                          </w:sdtPr>
                          <w:sdtEndPr/>
                          <w:sdtContent>
                            <w:p w14:paraId="53F88725" w14:textId="5EF2E0A7" w:rsidR="00D925C9" w:rsidRPr="006B0BAF" w:rsidRDefault="00D925C9" w:rsidP="00387071">
                              <w:pPr>
                                <w:rPr>
                                  <w:sz w:val="13"/>
                                  <w:szCs w:val="13"/>
                                </w:rPr>
                              </w:pPr>
                              <w:r>
                                <w:rPr>
                                  <w:sz w:val="13"/>
                                  <w:szCs w:val="13"/>
                                </w:rPr>
                                <w:t>BZDOC-245199576-50</w:t>
                              </w:r>
                            </w:p>
                          </w:sdtContent>
                        </w:sdt>
                        <w:p w14:paraId="00656B7D" w14:textId="77777777" w:rsidR="00D925C9" w:rsidRPr="005D7A68" w:rsidRDefault="00D92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71C2A9C9" w14:textId="77777777" w:rsidR="00D925C9" w:rsidRPr="006B0BAF" w:rsidRDefault="00D925C9"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3:_dlc_DocId[1]" w:storeItemID="{A2FA4F5C-071E-40D1-B7FE-A264D2F47EDA}"/>
                      <w:text/>
                    </w:sdtPr>
                    <w:sdtEndPr/>
                    <w:sdtContent>
                      <w:p w14:paraId="53F88725" w14:textId="5EF2E0A7" w:rsidR="00D925C9" w:rsidRPr="006B0BAF" w:rsidRDefault="00D925C9" w:rsidP="00387071">
                        <w:pPr>
                          <w:rPr>
                            <w:sz w:val="13"/>
                            <w:szCs w:val="13"/>
                          </w:rPr>
                        </w:pPr>
                        <w:r>
                          <w:rPr>
                            <w:sz w:val="13"/>
                            <w:szCs w:val="13"/>
                          </w:rPr>
                          <w:t>BZDOC-245199576-50</w:t>
                        </w:r>
                      </w:p>
                    </w:sdtContent>
                  </w:sdt>
                  <w:p w14:paraId="00656B7D" w14:textId="77777777" w:rsidR="00D925C9" w:rsidRPr="005D7A68" w:rsidRDefault="00D925C9"/>
                </w:txbxContent>
              </v:textbox>
              <w10:wrap anchory="page"/>
            </v:shape>
          </w:pict>
        </mc:Fallback>
      </mc:AlternateContent>
    </w:r>
    <w:r>
      <w:tab/>
    </w:r>
  </w:p>
  <w:p w14:paraId="03B59D30" w14:textId="77777777" w:rsidR="00D925C9" w:rsidRDefault="00D925C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9E58" w14:textId="77777777" w:rsidR="00D925C9" w:rsidRDefault="00D925C9">
    <w:pPr>
      <w:pStyle w:val="Koptekst"/>
    </w:pPr>
  </w:p>
  <w:p w14:paraId="0F8740E8" w14:textId="77777777" w:rsidR="00D925C9" w:rsidRDefault="00D925C9">
    <w:pPr>
      <w:pStyle w:val="Koptekst"/>
    </w:pPr>
  </w:p>
  <w:p w14:paraId="52D1BAD4" w14:textId="16E89CEA" w:rsidR="00D925C9" w:rsidRDefault="00D925C9">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350873856"/>
                            <w:temporary/>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Geadresseerde_x0020_Kamer[1]" w:storeItemID="{A2FA4F5C-071E-40D1-B7FE-A264D2F47EDA}"/>
                            <w:text w:multiLine="1"/>
                          </w:sdtPr>
                          <w:sdtEndPr/>
                          <w:sdtContent>
                            <w:p w14:paraId="6DE878A7" w14:textId="212A15DA" w:rsidR="00D925C9" w:rsidRPr="00CF7C5C" w:rsidRDefault="00902047" w:rsidP="00421A31">
                              <w:r>
                                <w:t>Aan de Voorzitter van de</w:t>
                              </w:r>
                              <w:r>
                                <w:br/>
                                <w:t>Tweede Kamer der Staten-Generaal</w:t>
                              </w:r>
                              <w:r>
                                <w:br/>
                                <w:t>Binnenhof 4</w:t>
                              </w:r>
                              <w:r>
                                <w:br/>
                                <w:t>Den Haag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" fillcolor="white [3201]" stroked="f" strokeweight=".5pt">
              <v:textbox inset="0,0,0,0">
                <w:txbxContent>
                  <w:sdt>
                    <w:sdtPr>
                      <w:alias w:val="Geadresseerde Kamer"/>
                      <w:tag w:val="Geadresseerde_x0020_Kamer"/>
                      <w:id w:val="-350873856"/>
                      <w:temporary/>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Geadresseerde_x0020_Kamer[1]" w:storeItemID="{A2FA4F5C-071E-40D1-B7FE-A264D2F47EDA}"/>
                      <w:text w:multiLine="1"/>
                    </w:sdtPr>
                    <w:sdtEndPr/>
                    <w:sdtContent>
                      <w:p w14:paraId="6DE878A7" w14:textId="212A15DA" w:rsidR="00D925C9" w:rsidRPr="00CF7C5C" w:rsidRDefault="00902047" w:rsidP="00421A31">
                        <w:r>
                          <w:t>Aan de Voorzitter van de</w:t>
                        </w:r>
                        <w:r>
                          <w:br/>
                          <w:t>Tweede Kamer der Staten-Generaal</w:t>
                        </w:r>
                        <w:r>
                          <w:br/>
                          <w:t>Binnenhof 4</w:t>
                        </w:r>
                        <w:r>
                          <w:br/>
                          <w:t>Den Haag</w:t>
                        </w:r>
                      </w:p>
                    </w:sdtContent>
                  </w:sdt>
                </w:txbxContent>
              </v:textbox>
              <w10:wrap anchorx="margin" anchory="page"/>
            </v:shape>
          </w:pict>
        </mc:Fallback>
      </mc:AlternateContent>
    </w:r>
  </w:p>
  <w:p w14:paraId="52F939D8" w14:textId="77777777" w:rsidR="00D925C9" w:rsidRDefault="00D925C9">
    <w:pPr>
      <w:pStyle w:val="Koptekst"/>
    </w:pPr>
  </w:p>
  <w:p w14:paraId="3E2D03B6" w14:textId="77777777" w:rsidR="00D925C9" w:rsidRDefault="00D925C9">
    <w:pPr>
      <w:pStyle w:val="Koptekst"/>
    </w:pPr>
  </w:p>
  <w:p w14:paraId="5FF43AB3" w14:textId="77777777" w:rsidR="00D925C9" w:rsidRDefault="00D925C9">
    <w:pPr>
      <w:pStyle w:val="Koptekst"/>
    </w:pPr>
  </w:p>
  <w:p w14:paraId="377CE036" w14:textId="77777777" w:rsidR="00D925C9" w:rsidRDefault="00D925C9">
    <w:pPr>
      <w:pStyle w:val="Koptekst"/>
    </w:pPr>
  </w:p>
  <w:p w14:paraId="4CB242C5" w14:textId="77777777" w:rsidR="00D925C9" w:rsidRDefault="00D925C9">
    <w:pPr>
      <w:pStyle w:val="Koptekst"/>
    </w:pPr>
  </w:p>
  <w:p w14:paraId="6DB86085" w14:textId="77777777" w:rsidR="00D925C9" w:rsidRDefault="00D925C9">
    <w:pPr>
      <w:pStyle w:val="Koptekst"/>
    </w:pPr>
  </w:p>
  <w:p w14:paraId="555BD02B" w14:textId="77777777" w:rsidR="00D925C9" w:rsidRDefault="00D925C9">
    <w:pPr>
      <w:pStyle w:val="Koptekst"/>
    </w:pPr>
  </w:p>
  <w:p w14:paraId="3E4DD338" w14:textId="77777777" w:rsidR="00D925C9" w:rsidRDefault="00D925C9">
    <w:pPr>
      <w:pStyle w:val="Koptekst"/>
    </w:pPr>
  </w:p>
  <w:p w14:paraId="4AACDDC4" w14:textId="77777777" w:rsidR="00D925C9" w:rsidRDefault="00D925C9">
    <w:pPr>
      <w:pStyle w:val="Koptekst"/>
    </w:pPr>
  </w:p>
  <w:p w14:paraId="64C47A8C" w14:textId="77777777" w:rsidR="00D925C9" w:rsidRDefault="00D925C9">
    <w:pPr>
      <w:pStyle w:val="Koptekst"/>
    </w:pPr>
  </w:p>
  <w:p w14:paraId="609E3E99" w14:textId="77777777" w:rsidR="00D925C9" w:rsidRDefault="00D925C9">
    <w:pPr>
      <w:pStyle w:val="Koptekst"/>
    </w:pPr>
  </w:p>
  <w:p w14:paraId="31D46972" w14:textId="77777777" w:rsidR="00D925C9" w:rsidRDefault="00D925C9">
    <w:pPr>
      <w:pStyle w:val="Koptekst"/>
    </w:pPr>
  </w:p>
  <w:p w14:paraId="41A4210E" w14:textId="5094DB65" w:rsidR="00557B12" w:rsidRDefault="00557B12" w:rsidP="00557B12">
    <w:pPr>
      <w:pStyle w:val="Koptekst"/>
      <w:ind w:left="709" w:hanging="709"/>
    </w:pPr>
  </w:p>
  <w:p w14:paraId="79B18C34" w14:textId="77777777" w:rsidR="00557B12" w:rsidRDefault="00557B12" w:rsidP="00557B12">
    <w:pPr>
      <w:pStyle w:val="Koptekst"/>
      <w:ind w:left="709" w:hanging="709"/>
    </w:pPr>
  </w:p>
  <w:p w14:paraId="2D20C5C8" w14:textId="4990589B" w:rsidR="00D925C9" w:rsidRDefault="00557B12" w:rsidP="00557B12">
    <w:pPr>
      <w:pStyle w:val="Koptekst"/>
      <w:ind w:left="709" w:hanging="709"/>
    </w:pPr>
    <w:r>
      <w:t>Datum</w:t>
    </w:r>
    <w:r>
      <w:tab/>
      <w:t>27 februari 2018</w:t>
    </w:r>
  </w:p>
  <w:p w14:paraId="4ED8587E" w14:textId="5CE506EE" w:rsidR="00557B12" w:rsidRDefault="00557B12" w:rsidP="00557B12">
    <w:pPr>
      <w:pStyle w:val="Koptekst"/>
      <w:ind w:left="709" w:hanging="709"/>
    </w:pPr>
    <w:r>
      <w:t>Betreft</w:t>
    </w:r>
    <w:r>
      <w:tab/>
      <w:t>Beantwoording vragen van het lid Becker over het bericht dat Artsen</w:t>
    </w:r>
  </w:p>
  <w:p w14:paraId="5947C987" w14:textId="0297B704" w:rsidR="00557B12" w:rsidRDefault="00557B12" w:rsidP="00557B12">
    <w:pPr>
      <w:pStyle w:val="Koptekst"/>
      <w:ind w:left="709" w:hanging="709"/>
    </w:pPr>
    <w:r>
      <w:t>Zonder Grenzen medewerkers heeft ontslagen vanwege seksueel wangedrag</w:t>
    </w:r>
  </w:p>
  <w:p w14:paraId="5D504A8B" w14:textId="77777777" w:rsidR="00D925C9" w:rsidRDefault="00D925C9">
    <w:pPr>
      <w:pStyle w:val="Koptekst"/>
    </w:pPr>
  </w:p>
  <w:p w14:paraId="6C489BDF" w14:textId="77777777" w:rsidR="00D925C9" w:rsidRDefault="00D925C9">
    <w:pPr>
      <w:pStyle w:val="Koptekst"/>
    </w:pPr>
  </w:p>
  <w:p w14:paraId="3890B100" w14:textId="77777777" w:rsidR="00D925C9" w:rsidRDefault="00D925C9">
    <w:pPr>
      <w:pStyle w:val="Koptekst"/>
    </w:pPr>
  </w:p>
  <w:p w14:paraId="1F257C82" w14:textId="785CB069" w:rsidR="00D925C9" w:rsidRDefault="00D925C9">
    <w:pPr>
      <w:pStyle w:val="Koptekst"/>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925C9" w14:paraId="724C50F3" w14:textId="77777777">
                            <w:trPr>
                              <w:trHeight w:val="2636"/>
                            </w:trPr>
                            <w:tc>
                              <w:tcPr>
                                <w:tcW w:w="737" w:type="dxa"/>
                                <w:shd w:val="clear" w:color="auto" w:fill="auto"/>
                              </w:tcPr>
                              <w:p w14:paraId="109EE729" w14:textId="77777777" w:rsidR="00D925C9" w:rsidRDefault="00D925C9" w:rsidP="00221464">
                                <w:pPr>
                                  <w:spacing w:line="240" w:lineRule="auto"/>
                                </w:pPr>
                              </w:p>
                            </w:tc>
                            <w:tc>
                              <w:tcPr>
                                <w:tcW w:w="5263" w:type="dxa"/>
                                <w:shd w:val="clear" w:color="auto" w:fill="auto"/>
                              </w:tcPr>
                              <w:p w14:paraId="3B16BC8D" w14:textId="77777777" w:rsidR="00D925C9" w:rsidRDefault="00D925C9" w:rsidP="00221464">
                                <w:pPr>
                                  <w:spacing w:line="240" w:lineRule="auto"/>
                                </w:pPr>
                                <w:r>
                                  <w:rPr>
                                    <w:noProof/>
                                  </w:rPr>
                                  <w:drawing>
                                    <wp:inline distT="0" distB="0" distL="0" distR="0" wp14:anchorId="68E32F33" wp14:editId="436F1C01">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D925C9" w:rsidRDefault="00D925C9"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8z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925C9" w14:paraId="724C50F3" w14:textId="77777777">
                      <w:trPr>
                        <w:trHeight w:val="2636"/>
                      </w:trPr>
                      <w:tc>
                        <w:tcPr>
                          <w:tcW w:w="737" w:type="dxa"/>
                          <w:shd w:val="clear" w:color="auto" w:fill="auto"/>
                        </w:tcPr>
                        <w:p w14:paraId="109EE729" w14:textId="77777777" w:rsidR="00D925C9" w:rsidRDefault="00D925C9" w:rsidP="00221464">
                          <w:pPr>
                            <w:spacing w:line="240" w:lineRule="auto"/>
                          </w:pPr>
                        </w:p>
                      </w:tc>
                      <w:tc>
                        <w:tcPr>
                          <w:tcW w:w="5263" w:type="dxa"/>
                          <w:shd w:val="clear" w:color="auto" w:fill="auto"/>
                        </w:tcPr>
                        <w:p w14:paraId="3B16BC8D" w14:textId="77777777" w:rsidR="00D925C9" w:rsidRDefault="00D925C9" w:rsidP="00221464">
                          <w:pPr>
                            <w:spacing w:line="240" w:lineRule="auto"/>
                          </w:pPr>
                          <w:r>
                            <w:rPr>
                              <w:noProof/>
                            </w:rPr>
                            <w:drawing>
                              <wp:inline distT="0" distB="0" distL="0" distR="0" wp14:anchorId="68E32F33" wp14:editId="436F1C01">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D925C9" w:rsidRDefault="00D925C9"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676DDF9A" w:rsidR="00D925C9" w:rsidRPr="00EE5E5D" w:rsidRDefault="00D925C9" w:rsidP="00EE5E5D">
                          <w:pPr>
                            <w:rPr>
                              <w:sz w:val="13"/>
                              <w:szCs w:val="13"/>
                            </w:rPr>
                          </w:pPr>
                          <w:r>
                            <w:rPr>
                              <w:sz w:val="13"/>
                              <w:szCs w:val="13"/>
                            </w:rPr>
                            <w:t>Rijnstraat 8</w:t>
                          </w:r>
                        </w:p>
                        <w:p w14:paraId="58A308C3" w14:textId="6BD97881" w:rsidR="00D925C9" w:rsidRPr="00EE5E5D" w:rsidRDefault="00D925C9" w:rsidP="00EE5E5D">
                          <w:pPr>
                            <w:rPr>
                              <w:sz w:val="13"/>
                              <w:szCs w:val="13"/>
                            </w:rPr>
                          </w:pPr>
                          <w:r w:rsidRPr="004B6227">
                            <w:rPr>
                              <w:sz w:val="13"/>
                              <w:szCs w:val="13"/>
                            </w:rPr>
                            <w:t>2515 XP</w:t>
                          </w:r>
                          <w:r>
                            <w:rPr>
                              <w:sz w:val="13"/>
                              <w:szCs w:val="13"/>
                            </w:rPr>
                            <w:t xml:space="preserve"> </w:t>
                          </w:r>
                          <w:r w:rsidRPr="00EE5E5D">
                            <w:rPr>
                              <w:sz w:val="13"/>
                              <w:szCs w:val="13"/>
                            </w:rPr>
                            <w:t>Den Haag</w:t>
                          </w:r>
                        </w:p>
                        <w:p w14:paraId="01940C24" w14:textId="77777777" w:rsidR="00D925C9" w:rsidRPr="00EE5E5D" w:rsidRDefault="00D925C9" w:rsidP="00EE5E5D">
                          <w:pPr>
                            <w:rPr>
                              <w:sz w:val="13"/>
                              <w:szCs w:val="13"/>
                            </w:rPr>
                          </w:pPr>
                          <w:r w:rsidRPr="00EE5E5D">
                            <w:rPr>
                              <w:sz w:val="13"/>
                              <w:szCs w:val="13"/>
                            </w:rPr>
                            <w:t>Postbus 20061</w:t>
                          </w:r>
                        </w:p>
                        <w:p w14:paraId="27A278C0" w14:textId="77777777" w:rsidR="00D925C9" w:rsidRPr="006B0BAF" w:rsidRDefault="00D925C9" w:rsidP="00EE5E5D">
                          <w:pPr>
                            <w:rPr>
                              <w:sz w:val="13"/>
                              <w:szCs w:val="13"/>
                            </w:rPr>
                          </w:pPr>
                          <w:r w:rsidRPr="006B0BAF">
                            <w:rPr>
                              <w:sz w:val="13"/>
                              <w:szCs w:val="13"/>
                            </w:rPr>
                            <w:t>Nederland</w:t>
                          </w:r>
                        </w:p>
                        <w:p w14:paraId="1EFF3605" w14:textId="77777777" w:rsidR="00D925C9" w:rsidRPr="006B0BAF" w:rsidRDefault="00D925C9" w:rsidP="00EE5E5D">
                          <w:pPr>
                            <w:rPr>
                              <w:sz w:val="13"/>
                              <w:szCs w:val="13"/>
                            </w:rPr>
                          </w:pPr>
                          <w:r w:rsidRPr="006B0BAF">
                            <w:rPr>
                              <w:sz w:val="13"/>
                              <w:szCs w:val="13"/>
                            </w:rPr>
                            <w:t>www.rijksoverheid.nl</w:t>
                          </w:r>
                        </w:p>
                        <w:p w14:paraId="3FC81BBF" w14:textId="77777777" w:rsidR="00D925C9" w:rsidRPr="006B0BAF" w:rsidRDefault="00D925C9" w:rsidP="00EE5E5D">
                          <w:pPr>
                            <w:rPr>
                              <w:sz w:val="13"/>
                              <w:szCs w:val="13"/>
                            </w:rPr>
                          </w:pPr>
                        </w:p>
                        <w:p w14:paraId="7ADD39E0" w14:textId="77777777" w:rsidR="00D925C9" w:rsidRPr="006B0BAF" w:rsidRDefault="00D925C9" w:rsidP="00EE5E5D">
                          <w:pPr>
                            <w:rPr>
                              <w:sz w:val="13"/>
                              <w:szCs w:val="13"/>
                            </w:rPr>
                          </w:pPr>
                        </w:p>
                        <w:p w14:paraId="14023379" w14:textId="16F4A1B5" w:rsidR="00D925C9" w:rsidRPr="006B0BAF" w:rsidRDefault="00D925C9"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3:_dlc_DocId[1]" w:storeItemID="{A2FA4F5C-071E-40D1-B7FE-A264D2F47EDA}"/>
                              <w:text/>
                            </w:sdtPr>
                            <w:sdtEndPr/>
                            <w:sdtContent>
                              <w:r>
                                <w:rPr>
                                  <w:sz w:val="13"/>
                                  <w:szCs w:val="13"/>
                                </w:rPr>
                                <w:t>BZDOC-245199576-50</w:t>
                              </w:r>
                            </w:sdtContent>
                          </w:sdt>
                        </w:p>
                        <w:p w14:paraId="337D6E6B" w14:textId="5A911037" w:rsidR="00D925C9" w:rsidRDefault="00D925C9"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ReferentieKamer[1]" w:storeItemID="{A2FA4F5C-071E-40D1-B7FE-A264D2F47EDA}"/>
                              <w:text/>
                            </w:sdtPr>
                            <w:sdtEndPr/>
                            <w:sdtContent>
                              <w:r>
                                <w:rPr>
                                  <w:sz w:val="13"/>
                                  <w:szCs w:val="13"/>
                                </w:rPr>
                                <w:t>2018Z02763</w:t>
                              </w:r>
                            </w:sdtContent>
                          </w:sdt>
                        </w:p>
                        <w:p w14:paraId="6E01C0F5" w14:textId="77777777" w:rsidR="00D925C9" w:rsidRDefault="00D925C9" w:rsidP="00EE5E5D">
                          <w:pPr>
                            <w:rPr>
                              <w:b/>
                              <w:sz w:val="13"/>
                              <w:szCs w:val="13"/>
                            </w:rPr>
                          </w:pPr>
                          <w:r w:rsidRPr="0058359E">
                            <w:rPr>
                              <w:b/>
                              <w:sz w:val="13"/>
                              <w:szCs w:val="13"/>
                            </w:rPr>
                            <w:t>Bijlage(n)</w:t>
                          </w:r>
                        </w:p>
                        <w:p w14:paraId="545458C9" w14:textId="72369FCC" w:rsidR="00D925C9" w:rsidRPr="0058359E" w:rsidRDefault="00D925C9"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7E38FC" id="_x0000_s1029"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676DDF9A" w:rsidR="00D925C9" w:rsidRPr="00EE5E5D" w:rsidRDefault="00D925C9" w:rsidP="00EE5E5D">
                    <w:pPr>
                      <w:rPr>
                        <w:sz w:val="13"/>
                        <w:szCs w:val="13"/>
                      </w:rPr>
                    </w:pPr>
                    <w:r>
                      <w:rPr>
                        <w:sz w:val="13"/>
                        <w:szCs w:val="13"/>
                      </w:rPr>
                      <w:t>Rijnstraat 8</w:t>
                    </w:r>
                  </w:p>
                  <w:p w14:paraId="58A308C3" w14:textId="6BD97881" w:rsidR="00D925C9" w:rsidRPr="00EE5E5D" w:rsidRDefault="00D925C9" w:rsidP="00EE5E5D">
                    <w:pPr>
                      <w:rPr>
                        <w:sz w:val="13"/>
                        <w:szCs w:val="13"/>
                      </w:rPr>
                    </w:pPr>
                    <w:r w:rsidRPr="004B6227">
                      <w:rPr>
                        <w:sz w:val="13"/>
                        <w:szCs w:val="13"/>
                      </w:rPr>
                      <w:t>2515 XP</w:t>
                    </w:r>
                    <w:r>
                      <w:rPr>
                        <w:sz w:val="13"/>
                        <w:szCs w:val="13"/>
                      </w:rPr>
                      <w:t xml:space="preserve"> </w:t>
                    </w:r>
                    <w:r w:rsidRPr="00EE5E5D">
                      <w:rPr>
                        <w:sz w:val="13"/>
                        <w:szCs w:val="13"/>
                      </w:rPr>
                      <w:t>Den Haag</w:t>
                    </w:r>
                  </w:p>
                  <w:p w14:paraId="01940C24" w14:textId="77777777" w:rsidR="00D925C9" w:rsidRPr="00EE5E5D" w:rsidRDefault="00D925C9" w:rsidP="00EE5E5D">
                    <w:pPr>
                      <w:rPr>
                        <w:sz w:val="13"/>
                        <w:szCs w:val="13"/>
                      </w:rPr>
                    </w:pPr>
                    <w:r w:rsidRPr="00EE5E5D">
                      <w:rPr>
                        <w:sz w:val="13"/>
                        <w:szCs w:val="13"/>
                      </w:rPr>
                      <w:t>Postbus 20061</w:t>
                    </w:r>
                  </w:p>
                  <w:p w14:paraId="27A278C0" w14:textId="77777777" w:rsidR="00D925C9" w:rsidRPr="006B0BAF" w:rsidRDefault="00D925C9" w:rsidP="00EE5E5D">
                    <w:pPr>
                      <w:rPr>
                        <w:sz w:val="13"/>
                        <w:szCs w:val="13"/>
                      </w:rPr>
                    </w:pPr>
                    <w:r w:rsidRPr="006B0BAF">
                      <w:rPr>
                        <w:sz w:val="13"/>
                        <w:szCs w:val="13"/>
                      </w:rPr>
                      <w:t>Nederland</w:t>
                    </w:r>
                  </w:p>
                  <w:p w14:paraId="1EFF3605" w14:textId="77777777" w:rsidR="00D925C9" w:rsidRPr="006B0BAF" w:rsidRDefault="00D925C9" w:rsidP="00EE5E5D">
                    <w:pPr>
                      <w:rPr>
                        <w:sz w:val="13"/>
                        <w:szCs w:val="13"/>
                      </w:rPr>
                    </w:pPr>
                    <w:proofErr w:type="gramStart"/>
                    <w:r w:rsidRPr="006B0BAF">
                      <w:rPr>
                        <w:sz w:val="13"/>
                        <w:szCs w:val="13"/>
                      </w:rPr>
                      <w:t>www.rijksoverheid.nl</w:t>
                    </w:r>
                    <w:proofErr w:type="gramEnd"/>
                  </w:p>
                  <w:p w14:paraId="3FC81BBF" w14:textId="77777777" w:rsidR="00D925C9" w:rsidRPr="006B0BAF" w:rsidRDefault="00D925C9" w:rsidP="00EE5E5D">
                    <w:pPr>
                      <w:rPr>
                        <w:sz w:val="13"/>
                        <w:szCs w:val="13"/>
                      </w:rPr>
                    </w:pPr>
                  </w:p>
                  <w:p w14:paraId="7ADD39E0" w14:textId="77777777" w:rsidR="00D925C9" w:rsidRPr="006B0BAF" w:rsidRDefault="00D925C9" w:rsidP="00EE5E5D">
                    <w:pPr>
                      <w:rPr>
                        <w:sz w:val="13"/>
                        <w:szCs w:val="13"/>
                      </w:rPr>
                    </w:pPr>
                  </w:p>
                  <w:p w14:paraId="14023379" w14:textId="16F4A1B5" w:rsidR="00D925C9" w:rsidRPr="006B0BAF" w:rsidRDefault="00D925C9"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3:_dlc_DocId[1]" w:storeItemID="{A2FA4F5C-071E-40D1-B7FE-A264D2F47EDA}"/>
                        <w:text/>
                      </w:sdtPr>
                      <w:sdtEndPr/>
                      <w:sdtContent>
                        <w:r>
                          <w:rPr>
                            <w:sz w:val="13"/>
                            <w:szCs w:val="13"/>
                          </w:rPr>
                          <w:t>BZDOC-245199576-50</w:t>
                        </w:r>
                      </w:sdtContent>
                    </w:sdt>
                  </w:p>
                  <w:p w14:paraId="337D6E6B" w14:textId="5A911037" w:rsidR="00D925C9" w:rsidRDefault="00D925C9"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2aeb114f-745d-48be-a2ef-7237fbb8ed4b' xmlns:ns4='a968f643-972d-4667-9c7d-fd76f2567ee3' " w:xpath="/ns0:properties[1]/documentManagement[1]/ns4:ReferentieKamer[1]" w:storeItemID="{A2FA4F5C-071E-40D1-B7FE-A264D2F47EDA}"/>
                        <w:text/>
                      </w:sdtPr>
                      <w:sdtEndPr/>
                      <w:sdtContent>
                        <w:r>
                          <w:rPr>
                            <w:sz w:val="13"/>
                            <w:szCs w:val="13"/>
                          </w:rPr>
                          <w:t>2018Z02763</w:t>
                        </w:r>
                      </w:sdtContent>
                    </w:sdt>
                  </w:p>
                  <w:p w14:paraId="6E01C0F5" w14:textId="77777777" w:rsidR="00D925C9" w:rsidRDefault="00D925C9" w:rsidP="00EE5E5D">
                    <w:pPr>
                      <w:rPr>
                        <w:b/>
                        <w:sz w:val="13"/>
                        <w:szCs w:val="13"/>
                      </w:rPr>
                    </w:pPr>
                    <w:r w:rsidRPr="0058359E">
                      <w:rPr>
                        <w:b/>
                        <w:sz w:val="13"/>
                        <w:szCs w:val="13"/>
                      </w:rPr>
                      <w:t>Bijlage(n)</w:t>
                    </w:r>
                  </w:p>
                  <w:p w14:paraId="545458C9" w14:textId="72369FCC" w:rsidR="00D925C9" w:rsidRPr="0058359E" w:rsidRDefault="00D925C9"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48AE"/>
    <w:multiLevelType w:val="hybridMultilevel"/>
    <w:tmpl w:val="0A42E1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5C"/>
    <w:rsid w:val="00015841"/>
    <w:rsid w:val="000306CF"/>
    <w:rsid w:val="00031976"/>
    <w:rsid w:val="00041C36"/>
    <w:rsid w:val="00062DDE"/>
    <w:rsid w:val="00063F56"/>
    <w:rsid w:val="000701F1"/>
    <w:rsid w:val="0007464A"/>
    <w:rsid w:val="000C05AC"/>
    <w:rsid w:val="000C2F8A"/>
    <w:rsid w:val="000C5BA4"/>
    <w:rsid w:val="000D6C7A"/>
    <w:rsid w:val="000E6281"/>
    <w:rsid w:val="000F21E5"/>
    <w:rsid w:val="000F56CA"/>
    <w:rsid w:val="00101F90"/>
    <w:rsid w:val="00130AB1"/>
    <w:rsid w:val="00132F64"/>
    <w:rsid w:val="001333F6"/>
    <w:rsid w:val="001361B2"/>
    <w:rsid w:val="00137575"/>
    <w:rsid w:val="0014120E"/>
    <w:rsid w:val="001B5575"/>
    <w:rsid w:val="001D1738"/>
    <w:rsid w:val="001D2159"/>
    <w:rsid w:val="001D380D"/>
    <w:rsid w:val="001D4B80"/>
    <w:rsid w:val="001E4AF3"/>
    <w:rsid w:val="001F626B"/>
    <w:rsid w:val="0020172A"/>
    <w:rsid w:val="00202425"/>
    <w:rsid w:val="002030CB"/>
    <w:rsid w:val="00205368"/>
    <w:rsid w:val="00221464"/>
    <w:rsid w:val="00223B8D"/>
    <w:rsid w:val="00241EBE"/>
    <w:rsid w:val="00274149"/>
    <w:rsid w:val="00276275"/>
    <w:rsid w:val="00284E5E"/>
    <w:rsid w:val="002B2C0A"/>
    <w:rsid w:val="002D44DA"/>
    <w:rsid w:val="002F508B"/>
    <w:rsid w:val="00301B0C"/>
    <w:rsid w:val="00360A38"/>
    <w:rsid w:val="003656B3"/>
    <w:rsid w:val="00366563"/>
    <w:rsid w:val="0037219E"/>
    <w:rsid w:val="00387071"/>
    <w:rsid w:val="00392593"/>
    <w:rsid w:val="003A2FD6"/>
    <w:rsid w:val="003C0D64"/>
    <w:rsid w:val="003D0FF6"/>
    <w:rsid w:val="003E2DAE"/>
    <w:rsid w:val="003E768A"/>
    <w:rsid w:val="003F4182"/>
    <w:rsid w:val="00404B86"/>
    <w:rsid w:val="00415C7A"/>
    <w:rsid w:val="00421A31"/>
    <w:rsid w:val="004305C5"/>
    <w:rsid w:val="00436E7A"/>
    <w:rsid w:val="00472954"/>
    <w:rsid w:val="00492A07"/>
    <w:rsid w:val="00493039"/>
    <w:rsid w:val="004A1285"/>
    <w:rsid w:val="004A4D41"/>
    <w:rsid w:val="004B169E"/>
    <w:rsid w:val="004B6227"/>
    <w:rsid w:val="004F2CD5"/>
    <w:rsid w:val="004F420B"/>
    <w:rsid w:val="004F6A3D"/>
    <w:rsid w:val="005239C8"/>
    <w:rsid w:val="0055125E"/>
    <w:rsid w:val="00557B12"/>
    <w:rsid w:val="00561A0F"/>
    <w:rsid w:val="005621ED"/>
    <w:rsid w:val="0058359E"/>
    <w:rsid w:val="0059291A"/>
    <w:rsid w:val="005970D9"/>
    <w:rsid w:val="005C22F0"/>
    <w:rsid w:val="005D3111"/>
    <w:rsid w:val="005D7A68"/>
    <w:rsid w:val="005E1186"/>
    <w:rsid w:val="005E4866"/>
    <w:rsid w:val="005F0933"/>
    <w:rsid w:val="005F7EF9"/>
    <w:rsid w:val="00630C9E"/>
    <w:rsid w:val="00637E63"/>
    <w:rsid w:val="00650F15"/>
    <w:rsid w:val="0065127E"/>
    <w:rsid w:val="006516D2"/>
    <w:rsid w:val="00657D4A"/>
    <w:rsid w:val="00662AC7"/>
    <w:rsid w:val="00662AE3"/>
    <w:rsid w:val="00684C0D"/>
    <w:rsid w:val="0069031E"/>
    <w:rsid w:val="006B0BAF"/>
    <w:rsid w:val="006B66D8"/>
    <w:rsid w:val="006C0F3D"/>
    <w:rsid w:val="006C7A86"/>
    <w:rsid w:val="006E584D"/>
    <w:rsid w:val="00710F1E"/>
    <w:rsid w:val="00714D2B"/>
    <w:rsid w:val="00727646"/>
    <w:rsid w:val="00756C82"/>
    <w:rsid w:val="00757A3C"/>
    <w:rsid w:val="00767703"/>
    <w:rsid w:val="0078310B"/>
    <w:rsid w:val="00785D9D"/>
    <w:rsid w:val="00786ECC"/>
    <w:rsid w:val="007C6A20"/>
    <w:rsid w:val="007D4D1F"/>
    <w:rsid w:val="00844B28"/>
    <w:rsid w:val="00844B36"/>
    <w:rsid w:val="00861995"/>
    <w:rsid w:val="008659CD"/>
    <w:rsid w:val="008C647F"/>
    <w:rsid w:val="008C6B9E"/>
    <w:rsid w:val="008D7803"/>
    <w:rsid w:val="00902047"/>
    <w:rsid w:val="009156AA"/>
    <w:rsid w:val="00920092"/>
    <w:rsid w:val="00927DA9"/>
    <w:rsid w:val="009325F0"/>
    <w:rsid w:val="00953311"/>
    <w:rsid w:val="00992F33"/>
    <w:rsid w:val="0099422E"/>
    <w:rsid w:val="009C4211"/>
    <w:rsid w:val="009C7A2B"/>
    <w:rsid w:val="009E084F"/>
    <w:rsid w:val="009E63EC"/>
    <w:rsid w:val="00A10041"/>
    <w:rsid w:val="00A23BDB"/>
    <w:rsid w:val="00A61B5C"/>
    <w:rsid w:val="00A63EC9"/>
    <w:rsid w:val="00A8005E"/>
    <w:rsid w:val="00A93558"/>
    <w:rsid w:val="00A96E13"/>
    <w:rsid w:val="00A974F1"/>
    <w:rsid w:val="00AA4D92"/>
    <w:rsid w:val="00AB112F"/>
    <w:rsid w:val="00AD0224"/>
    <w:rsid w:val="00AE0853"/>
    <w:rsid w:val="00AF58E3"/>
    <w:rsid w:val="00B426A8"/>
    <w:rsid w:val="00B42BA6"/>
    <w:rsid w:val="00B435FC"/>
    <w:rsid w:val="00B65629"/>
    <w:rsid w:val="00B66201"/>
    <w:rsid w:val="00BA5724"/>
    <w:rsid w:val="00BA58EB"/>
    <w:rsid w:val="00BB6753"/>
    <w:rsid w:val="00BC1F6B"/>
    <w:rsid w:val="00BD2E80"/>
    <w:rsid w:val="00BD3958"/>
    <w:rsid w:val="00BD663C"/>
    <w:rsid w:val="00BE126B"/>
    <w:rsid w:val="00C3667F"/>
    <w:rsid w:val="00C653A9"/>
    <w:rsid w:val="00C67524"/>
    <w:rsid w:val="00C7219A"/>
    <w:rsid w:val="00C741E6"/>
    <w:rsid w:val="00C768DA"/>
    <w:rsid w:val="00CA0794"/>
    <w:rsid w:val="00CB3F8B"/>
    <w:rsid w:val="00CF7C5C"/>
    <w:rsid w:val="00D057D9"/>
    <w:rsid w:val="00D10505"/>
    <w:rsid w:val="00D1719A"/>
    <w:rsid w:val="00D414AC"/>
    <w:rsid w:val="00D43120"/>
    <w:rsid w:val="00D73070"/>
    <w:rsid w:val="00D775DB"/>
    <w:rsid w:val="00D80AD5"/>
    <w:rsid w:val="00D80B2D"/>
    <w:rsid w:val="00D90701"/>
    <w:rsid w:val="00D925C9"/>
    <w:rsid w:val="00DA7B87"/>
    <w:rsid w:val="00DD6065"/>
    <w:rsid w:val="00E20D12"/>
    <w:rsid w:val="00E5090B"/>
    <w:rsid w:val="00E54619"/>
    <w:rsid w:val="00E60331"/>
    <w:rsid w:val="00E729CC"/>
    <w:rsid w:val="00E90132"/>
    <w:rsid w:val="00EB0335"/>
    <w:rsid w:val="00ED73A1"/>
    <w:rsid w:val="00EE5E5D"/>
    <w:rsid w:val="00F03570"/>
    <w:rsid w:val="00F04567"/>
    <w:rsid w:val="00F122FE"/>
    <w:rsid w:val="00F2499F"/>
    <w:rsid w:val="00F32765"/>
    <w:rsid w:val="00F330F2"/>
    <w:rsid w:val="00F51C07"/>
    <w:rsid w:val="00F534B6"/>
    <w:rsid w:val="00F57A5B"/>
    <w:rsid w:val="00F662F7"/>
    <w:rsid w:val="00F71F1B"/>
    <w:rsid w:val="00F730DC"/>
    <w:rsid w:val="00F80E5B"/>
    <w:rsid w:val="00FA6B3B"/>
    <w:rsid w:val="00FC0F9F"/>
    <w:rsid w:val="00FC3C10"/>
    <w:rsid w:val="00FD18AD"/>
    <w:rsid w:val="00FD608A"/>
    <w:rsid w:val="00FD7670"/>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76275"/>
    <w:rPr>
      <w:color w:val="954F72" w:themeColor="followedHyperlink"/>
      <w:u w:val="single"/>
    </w:rPr>
  </w:style>
  <w:style w:type="paragraph" w:styleId="Lijstalinea">
    <w:name w:val="List Paragraph"/>
    <w:basedOn w:val="Standaard"/>
    <w:uiPriority w:val="34"/>
    <w:qFormat/>
    <w:rsid w:val="0078310B"/>
    <w:pPr>
      <w:ind w:left="720"/>
      <w:contextualSpacing/>
    </w:pPr>
  </w:style>
  <w:style w:type="character" w:styleId="Verwijzingopmerking">
    <w:name w:val="annotation reference"/>
    <w:basedOn w:val="Standaardalinea-lettertype"/>
    <w:uiPriority w:val="99"/>
    <w:semiHidden/>
    <w:unhideWhenUsed/>
    <w:rsid w:val="0020172A"/>
    <w:rPr>
      <w:sz w:val="16"/>
      <w:szCs w:val="16"/>
    </w:rPr>
  </w:style>
  <w:style w:type="paragraph" w:styleId="Tekstopmerking">
    <w:name w:val="annotation text"/>
    <w:basedOn w:val="Standaard"/>
    <w:link w:val="TekstopmerkingChar"/>
    <w:uiPriority w:val="99"/>
    <w:semiHidden/>
    <w:unhideWhenUsed/>
    <w:rsid w:val="002017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172A"/>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0172A"/>
    <w:rPr>
      <w:b/>
      <w:bCs/>
    </w:rPr>
  </w:style>
  <w:style w:type="character" w:customStyle="1" w:styleId="OnderwerpvanopmerkingChar">
    <w:name w:val="Onderwerp van opmerking Char"/>
    <w:basedOn w:val="TekstopmerkingChar"/>
    <w:link w:val="Onderwerpvanopmerking"/>
    <w:uiPriority w:val="99"/>
    <w:semiHidden/>
    <w:rsid w:val="0020172A"/>
    <w:rPr>
      <w:rFonts w:ascii="Verdana" w:eastAsia="Times New Roman"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76275"/>
    <w:rPr>
      <w:color w:val="954F72" w:themeColor="followedHyperlink"/>
      <w:u w:val="single"/>
    </w:rPr>
  </w:style>
  <w:style w:type="paragraph" w:styleId="Lijstalinea">
    <w:name w:val="List Paragraph"/>
    <w:basedOn w:val="Standaard"/>
    <w:uiPriority w:val="34"/>
    <w:qFormat/>
    <w:rsid w:val="0078310B"/>
    <w:pPr>
      <w:ind w:left="720"/>
      <w:contextualSpacing/>
    </w:pPr>
  </w:style>
  <w:style w:type="character" w:styleId="Verwijzingopmerking">
    <w:name w:val="annotation reference"/>
    <w:basedOn w:val="Standaardalinea-lettertype"/>
    <w:uiPriority w:val="99"/>
    <w:semiHidden/>
    <w:unhideWhenUsed/>
    <w:rsid w:val="0020172A"/>
    <w:rPr>
      <w:sz w:val="16"/>
      <w:szCs w:val="16"/>
    </w:rPr>
  </w:style>
  <w:style w:type="paragraph" w:styleId="Tekstopmerking">
    <w:name w:val="annotation text"/>
    <w:basedOn w:val="Standaard"/>
    <w:link w:val="TekstopmerkingChar"/>
    <w:uiPriority w:val="99"/>
    <w:semiHidden/>
    <w:unhideWhenUsed/>
    <w:rsid w:val="002017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172A"/>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0172A"/>
    <w:rPr>
      <w:b/>
      <w:bCs/>
    </w:rPr>
  </w:style>
  <w:style w:type="character" w:customStyle="1" w:styleId="OnderwerpvanopmerkingChar">
    <w:name w:val="Onderwerp van opmerking Char"/>
    <w:basedOn w:val="TekstopmerkingChar"/>
    <w:link w:val="Onderwerpvanopmerking"/>
    <w:uiPriority w:val="99"/>
    <w:semiHidden/>
    <w:rsid w:val="0020172A"/>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nl/buitenland/5134496/artsen-zonder-grenzen-heeft-medewerkers-ontslagen-seksueel-wangedrag.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jksoverheid.nl/ministeries/ministerie-van-buitenlandse-zaken/documenten/brieven/2018/02/16/brief-minister-kaag-aan-hulporganisaties-over-seksuele-exce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ijksoverheid.nl/ministeries/ministerie-van-buitenlandse-zaken/documenten/kamerstukken/2018/02/23/kamerbrief-over-toezeggingen-oxfam-novib" TargetMode="External"/><Relationship Id="rId5" Type="http://schemas.openxmlformats.org/officeDocument/2006/relationships/styles" Target="styles.xml"/><Relationship Id="rId15" Type="http://schemas.openxmlformats.org/officeDocument/2006/relationships/hyperlink" Target="https://www.rijksoverheid.nl/ministeries/ministerie-van-buitenlandse-zaken/documenten/brieven/2018/02/16/brief-minister-kaag-aan-hulporganisaties-over-seksuele-exce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rijksoverheid.nl/ministeries/ministerie-van-buitenlandse-zaken/documenten/kamerstukken/2018/02/23/kamerbrief-over-toezeggingen-oxfam-novi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2914F5EA2F40E780C0E2958871F6A7"/>
        <w:category>
          <w:name w:val="General"/>
          <w:gallery w:val="placeholder"/>
        </w:category>
        <w:types>
          <w:type w:val="bbPlcHdr"/>
        </w:types>
        <w:behaviors>
          <w:behavior w:val="content"/>
        </w:behaviors>
        <w:guid w:val="{1EE9C7AD-AC4E-4393-A756-DEF393A35785}"/>
      </w:docPartPr>
      <w:docPartBody>
        <w:p w:rsidR="000E2C64" w:rsidRDefault="008C59DA" w:rsidP="008C59DA">
          <w:pPr>
            <w:pStyle w:val="002914F5EA2F40E780C0E2958871F6A79"/>
          </w:pPr>
          <w:r w:rsidRPr="000C4396">
            <w:rPr>
              <w:rStyle w:val="Tekstvantijdelijkeaanduiding"/>
              <w:rFonts w:eastAsiaTheme="minorHAnsi"/>
            </w:rPr>
            <w:t>[Soort Kamervraag]</w:t>
          </w:r>
        </w:p>
      </w:docPartBody>
    </w:docPart>
    <w:docPart>
      <w:docPartPr>
        <w:name w:val="4D6B1BD950B54BD7A0DBEF1B78CE94BC"/>
        <w:category>
          <w:name w:val="General"/>
          <w:gallery w:val="placeholder"/>
        </w:category>
        <w:types>
          <w:type w:val="bbPlcHdr"/>
        </w:types>
        <w:behaviors>
          <w:behavior w:val="content"/>
        </w:behaviors>
        <w:guid w:val="{81B25187-1E6C-4CC5-976C-BC8E9FB927AC}"/>
      </w:docPartPr>
      <w:docPartBody>
        <w:p w:rsidR="000E2C64" w:rsidRDefault="008C59DA" w:rsidP="008C59DA">
          <w:pPr>
            <w:pStyle w:val="4D6B1BD950B54BD7A0DBEF1B78CE94BC9"/>
          </w:pPr>
          <w:r w:rsidRPr="000C4396">
            <w:rPr>
              <w:rStyle w:val="Tekstvantijdelijkeaanduiding"/>
              <w:rFonts w:eastAsiaTheme="minorHAnsi"/>
            </w:rPr>
            <w:t>[Het lid de leden]</w:t>
          </w:r>
        </w:p>
      </w:docPartBody>
    </w:docPart>
    <w:docPart>
      <w:docPartPr>
        <w:name w:val="D17E43C9F0E54BDC8D58347F8439E494"/>
        <w:category>
          <w:name w:val="General"/>
          <w:gallery w:val="placeholder"/>
        </w:category>
        <w:types>
          <w:type w:val="bbPlcHdr"/>
        </w:types>
        <w:behaviors>
          <w:behavior w:val="content"/>
        </w:behaviors>
        <w:guid w:val="{B03DF81A-9C11-4B0A-9BEE-A3C66E62EBC6}"/>
      </w:docPartPr>
      <w:docPartBody>
        <w:p w:rsidR="000E2C64" w:rsidRDefault="008C59DA" w:rsidP="008C59DA">
          <w:pPr>
            <w:pStyle w:val="D17E43C9F0E54BDC8D58347F8439E4941"/>
          </w:pPr>
          <w:r w:rsidRPr="000C4396">
            <w:rPr>
              <w:rStyle w:val="Tekstvantijdelijkeaanduiding"/>
            </w:rPr>
            <w:t>[Binnengekomen op]</w:t>
          </w:r>
        </w:p>
      </w:docPartBody>
    </w:docPart>
    <w:docPart>
      <w:docPartPr>
        <w:name w:val="9B962E0771684196900F30B4717AC043"/>
        <w:category>
          <w:name w:val="General"/>
          <w:gallery w:val="placeholder"/>
        </w:category>
        <w:types>
          <w:type w:val="bbPlcHdr"/>
        </w:types>
        <w:behaviors>
          <w:behavior w:val="content"/>
        </w:behaviors>
        <w:guid w:val="{8E78AC58-24B1-4842-BF8A-B4FF3504B2DA}"/>
      </w:docPartPr>
      <w:docPartBody>
        <w:p w:rsidR="000E2C64" w:rsidRDefault="008C59DA" w:rsidP="008C59DA">
          <w:pPr>
            <w:pStyle w:val="9B962E0771684196900F30B4717AC0431"/>
          </w:pPr>
          <w:r w:rsidRPr="000C4396">
            <w:rPr>
              <w:rStyle w:val="Tekstvantijdelijkeaanduiding"/>
            </w:rPr>
            <w:t>[Referentie Kamer]</w:t>
          </w:r>
        </w:p>
      </w:docPartBody>
    </w:docPart>
    <w:docPart>
      <w:docPartPr>
        <w:name w:val="15B41825A75141CFBBBF5489A22F68E2"/>
        <w:category>
          <w:name w:val="General"/>
          <w:gallery w:val="placeholder"/>
        </w:category>
        <w:types>
          <w:type w:val="bbPlcHdr"/>
        </w:types>
        <w:behaviors>
          <w:behavior w:val="content"/>
        </w:behaviors>
        <w:guid w:val="{5FE31F26-417C-435D-A07D-A18951AB62A6}"/>
      </w:docPartPr>
      <w:docPartBody>
        <w:p w:rsidR="000E2C64" w:rsidRDefault="008C59DA" w:rsidP="008C59DA">
          <w:pPr>
            <w:pStyle w:val="15B41825A75141CFBBBF5489A22F68E29"/>
          </w:pPr>
          <w:r w:rsidRPr="00F2499F">
            <w:rPr>
              <w:rStyle w:val="Tekstvantijdelijkeaanduiding"/>
              <w:rFonts w:eastAsiaTheme="minorHAnsi"/>
              <w:color w:val="FFFFFF" w:themeColor="background1"/>
              <w:shd w:val="clear" w:color="auto" w:fill="FFFFFF" w:themeFill="background1"/>
            </w:rPr>
            <w:t>[Ondertekenaar 2]</w:t>
          </w:r>
        </w:p>
      </w:docPartBody>
    </w:docPart>
    <w:docPart>
      <w:docPartPr>
        <w:name w:val="690DCA5BDF614372830AEC1DB2EE6745"/>
        <w:category>
          <w:name w:val="General"/>
          <w:gallery w:val="placeholder"/>
        </w:category>
        <w:types>
          <w:type w:val="bbPlcHdr"/>
        </w:types>
        <w:behaviors>
          <w:behavior w:val="content"/>
        </w:behaviors>
        <w:guid w:val="{C3907B4C-1E02-4842-871E-04F602E15A58}"/>
      </w:docPartPr>
      <w:docPartBody>
        <w:p w:rsidR="000E2C64" w:rsidRDefault="008C59DA" w:rsidP="008C59DA">
          <w:pPr>
            <w:pStyle w:val="690DCA5BDF614372830AEC1DB2EE67459"/>
          </w:pPr>
          <w:r w:rsidRPr="00D73070">
            <w:rPr>
              <w:rStyle w:val="Tekstvantijdelijkeaanduiding"/>
              <w:rFonts w:eastAsiaTheme="minorHAnsi"/>
              <w:b/>
            </w:rPr>
            <w:t>[Het lid de leden]</w:t>
          </w:r>
        </w:p>
      </w:docPartBody>
    </w:docPart>
    <w:docPart>
      <w:docPartPr>
        <w:name w:val="D9F99B0B1D994623A1E7B583659F09D5"/>
        <w:category>
          <w:name w:val="General"/>
          <w:gallery w:val="placeholder"/>
        </w:category>
        <w:types>
          <w:type w:val="bbPlcHdr"/>
        </w:types>
        <w:behaviors>
          <w:behavior w:val="content"/>
        </w:behaviors>
        <w:guid w:val="{E7B923C0-5A44-461B-B552-E22300B2D625}"/>
      </w:docPartPr>
      <w:docPartBody>
        <w:p w:rsidR="000E2C64" w:rsidRDefault="0098122E">
          <w:r w:rsidRPr="000C4396">
            <w:rPr>
              <w:rStyle w:val="Tekstvantijdelijkeaanduiding"/>
            </w:rPr>
            <w:t>[Document ID Value]</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Tekstvantijdelijkeaanduiding"/>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Tekstvantijdelijkeaanduiding"/>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88"/>
    <w:rsid w:val="0007432E"/>
    <w:rsid w:val="000E2C64"/>
    <w:rsid w:val="002A645D"/>
    <w:rsid w:val="00390782"/>
    <w:rsid w:val="003C1422"/>
    <w:rsid w:val="0040298E"/>
    <w:rsid w:val="004529C4"/>
    <w:rsid w:val="004D1480"/>
    <w:rsid w:val="006B1613"/>
    <w:rsid w:val="00823AA6"/>
    <w:rsid w:val="008C59DA"/>
    <w:rsid w:val="008E4988"/>
    <w:rsid w:val="0096343B"/>
    <w:rsid w:val="0098122E"/>
    <w:rsid w:val="00A91A8D"/>
    <w:rsid w:val="00B8232F"/>
    <w:rsid w:val="00BE527B"/>
    <w:rsid w:val="00C77D84"/>
    <w:rsid w:val="00C86CAC"/>
    <w:rsid w:val="00CB7800"/>
    <w:rsid w:val="00D45317"/>
    <w:rsid w:val="00DE5847"/>
    <w:rsid w:val="00E14048"/>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9DA"/>
    <w:rPr>
      <w:color w:val="808080"/>
    </w:rPr>
  </w:style>
  <w:style w:type="paragraph" w:customStyle="1" w:styleId="7C4232D9797B4F4A81D653999AD0FDCE">
    <w:name w:val="7C4232D9797B4F4A81D653999AD0FDCE"/>
    <w:rsid w:val="008E4988"/>
    <w:pPr>
      <w:spacing w:after="0" w:line="240" w:lineRule="atLeast"/>
    </w:pPr>
    <w:rPr>
      <w:rFonts w:ascii="Verdana" w:eastAsia="Times New Roman" w:hAnsi="Verdana" w:cs="Times New Roman"/>
      <w:sz w:val="18"/>
      <w:szCs w:val="24"/>
    </w:rPr>
  </w:style>
  <w:style w:type="paragraph" w:customStyle="1" w:styleId="7C4232D9797B4F4A81D653999AD0FDCE1">
    <w:name w:val="7C4232D9797B4F4A81D653999AD0FDCE1"/>
    <w:rsid w:val="0040298E"/>
    <w:pPr>
      <w:spacing w:after="0" w:line="240" w:lineRule="atLeast"/>
    </w:pPr>
    <w:rPr>
      <w:rFonts w:ascii="Verdana" w:eastAsia="Times New Roman" w:hAnsi="Verdana" w:cs="Times New Roman"/>
      <w:sz w:val="18"/>
      <w:szCs w:val="24"/>
    </w:rPr>
  </w:style>
  <w:style w:type="paragraph" w:customStyle="1" w:styleId="F00BAAE5436644289343FE3B3FC12AC4">
    <w:name w:val="F00BAAE5436644289343FE3B3FC12AC4"/>
    <w:rsid w:val="0098122E"/>
    <w:pPr>
      <w:spacing w:after="0" w:line="240" w:lineRule="atLeast"/>
    </w:pPr>
    <w:rPr>
      <w:rFonts w:ascii="Verdana" w:eastAsia="Times New Roman" w:hAnsi="Verdana" w:cs="Times New Roman"/>
      <w:sz w:val="18"/>
      <w:szCs w:val="24"/>
    </w:rPr>
  </w:style>
  <w:style w:type="paragraph" w:customStyle="1" w:styleId="FA50F8EEA539493EBA89305E3BE0B033">
    <w:name w:val="FA50F8EEA539493EBA89305E3BE0B033"/>
    <w:rsid w:val="0098122E"/>
    <w:pPr>
      <w:spacing w:after="0" w:line="240" w:lineRule="atLeast"/>
    </w:pPr>
    <w:rPr>
      <w:rFonts w:ascii="Verdana" w:eastAsia="Times New Roman" w:hAnsi="Verdana" w:cs="Times New Roman"/>
      <w:sz w:val="18"/>
      <w:szCs w:val="24"/>
    </w:rPr>
  </w:style>
  <w:style w:type="paragraph" w:customStyle="1" w:styleId="7C4232D9797B4F4A81D653999AD0FDCE2">
    <w:name w:val="7C4232D9797B4F4A81D653999AD0FDCE2"/>
    <w:rsid w:val="0098122E"/>
    <w:pPr>
      <w:spacing w:after="0" w:line="240" w:lineRule="atLeast"/>
    </w:pPr>
    <w:rPr>
      <w:rFonts w:ascii="Verdana" w:eastAsia="Times New Roman" w:hAnsi="Verdana" w:cs="Times New Roman"/>
      <w:sz w:val="18"/>
      <w:szCs w:val="24"/>
    </w:rPr>
  </w:style>
  <w:style w:type="paragraph" w:customStyle="1" w:styleId="9557869FCA754196B7116842469FB672">
    <w:name w:val="9557869FCA754196B7116842469FB672"/>
    <w:rsid w:val="0098122E"/>
    <w:pPr>
      <w:spacing w:after="0" w:line="240" w:lineRule="atLeast"/>
    </w:pPr>
    <w:rPr>
      <w:rFonts w:ascii="Verdana" w:eastAsia="Times New Roman" w:hAnsi="Verdana" w:cs="Times New Roman"/>
      <w:sz w:val="18"/>
      <w:szCs w:val="24"/>
    </w:rPr>
  </w:style>
  <w:style w:type="paragraph" w:customStyle="1" w:styleId="3D1AA03457B841ABBDD344187EEC9A43">
    <w:name w:val="3D1AA03457B841ABBDD344187EEC9A43"/>
    <w:rsid w:val="0098122E"/>
    <w:pPr>
      <w:spacing w:after="0" w:line="240" w:lineRule="atLeast"/>
    </w:pPr>
    <w:rPr>
      <w:rFonts w:ascii="Verdana" w:eastAsia="Times New Roman" w:hAnsi="Verdana" w:cs="Times New Roman"/>
      <w:sz w:val="18"/>
      <w:szCs w:val="24"/>
    </w:rPr>
  </w:style>
  <w:style w:type="paragraph" w:customStyle="1" w:styleId="95584D62A28D4D7CAFF77593B10413BC">
    <w:name w:val="95584D62A28D4D7CAFF77593B10413BC"/>
    <w:rsid w:val="0098122E"/>
    <w:pPr>
      <w:spacing w:after="0" w:line="240" w:lineRule="atLeast"/>
    </w:pPr>
    <w:rPr>
      <w:rFonts w:ascii="Verdana" w:eastAsia="Times New Roman" w:hAnsi="Verdana" w:cs="Times New Roman"/>
      <w:sz w:val="18"/>
      <w:szCs w:val="24"/>
    </w:rPr>
  </w:style>
  <w:style w:type="paragraph" w:customStyle="1" w:styleId="33D39CDEC3F44508ABD8F099F6D9EDF8">
    <w:name w:val="33D39CDEC3F44508ABD8F099F6D9EDF8"/>
    <w:rsid w:val="0098122E"/>
    <w:pPr>
      <w:spacing w:after="0" w:line="240" w:lineRule="atLeast"/>
    </w:pPr>
    <w:rPr>
      <w:rFonts w:ascii="Verdana" w:eastAsia="Times New Roman" w:hAnsi="Verdana" w:cs="Times New Roman"/>
      <w:sz w:val="18"/>
      <w:szCs w:val="24"/>
    </w:rPr>
  </w:style>
  <w:style w:type="paragraph" w:customStyle="1" w:styleId="C29EDFD6350041A78B755A4151CB52E9">
    <w:name w:val="C29EDFD6350041A78B755A4151CB52E9"/>
    <w:rsid w:val="000E2C64"/>
    <w:pPr>
      <w:spacing w:after="0" w:line="240" w:lineRule="atLeast"/>
    </w:pPr>
    <w:rPr>
      <w:rFonts w:ascii="Verdana" w:eastAsia="Times New Roman" w:hAnsi="Verdana" w:cs="Times New Roman"/>
      <w:sz w:val="18"/>
      <w:szCs w:val="24"/>
    </w:rPr>
  </w:style>
  <w:style w:type="paragraph" w:customStyle="1" w:styleId="002914F5EA2F40E780C0E2958871F6A7">
    <w:name w:val="002914F5EA2F40E780C0E2958871F6A7"/>
    <w:rsid w:val="000E2C64"/>
    <w:pPr>
      <w:spacing w:after="0" w:line="240" w:lineRule="atLeast"/>
    </w:pPr>
    <w:rPr>
      <w:rFonts w:ascii="Verdana" w:eastAsia="Times New Roman" w:hAnsi="Verdana" w:cs="Times New Roman"/>
      <w:sz w:val="18"/>
      <w:szCs w:val="24"/>
    </w:rPr>
  </w:style>
  <w:style w:type="paragraph" w:customStyle="1" w:styleId="4D6B1BD950B54BD7A0DBEF1B78CE94BC">
    <w:name w:val="4D6B1BD950B54BD7A0DBEF1B78CE94BC"/>
    <w:rsid w:val="000E2C64"/>
    <w:pPr>
      <w:spacing w:after="0" w:line="240" w:lineRule="atLeast"/>
    </w:pPr>
    <w:rPr>
      <w:rFonts w:ascii="Verdana" w:eastAsia="Times New Roman" w:hAnsi="Verdana" w:cs="Times New Roman"/>
      <w:sz w:val="18"/>
      <w:szCs w:val="24"/>
    </w:rPr>
  </w:style>
  <w:style w:type="paragraph" w:customStyle="1" w:styleId="4B4CBCF7E73F4FFD95D11D42EC5BA98C">
    <w:name w:val="4B4CBCF7E73F4FFD95D11D42EC5BA98C"/>
    <w:rsid w:val="000E2C64"/>
    <w:pPr>
      <w:spacing w:after="0" w:line="240" w:lineRule="atLeast"/>
    </w:pPr>
    <w:rPr>
      <w:rFonts w:ascii="Verdana" w:eastAsia="Times New Roman" w:hAnsi="Verdana" w:cs="Times New Roman"/>
      <w:sz w:val="18"/>
      <w:szCs w:val="24"/>
    </w:rPr>
  </w:style>
  <w:style w:type="paragraph" w:customStyle="1" w:styleId="15B41825A75141CFBBBF5489A22F68E2">
    <w:name w:val="15B41825A75141CFBBBF5489A22F68E2"/>
    <w:rsid w:val="000E2C64"/>
    <w:pPr>
      <w:spacing w:after="0" w:line="240" w:lineRule="atLeast"/>
    </w:pPr>
    <w:rPr>
      <w:rFonts w:ascii="Verdana" w:eastAsia="Times New Roman" w:hAnsi="Verdana" w:cs="Times New Roman"/>
      <w:sz w:val="18"/>
      <w:szCs w:val="24"/>
    </w:rPr>
  </w:style>
  <w:style w:type="paragraph" w:customStyle="1" w:styleId="55A07EA0C4D24A8A9294F724A54BB299">
    <w:name w:val="55A07EA0C4D24A8A9294F724A54BB299"/>
    <w:rsid w:val="000E2C64"/>
    <w:pPr>
      <w:spacing w:after="0" w:line="240" w:lineRule="atLeast"/>
    </w:pPr>
    <w:rPr>
      <w:rFonts w:ascii="Verdana" w:eastAsia="Times New Roman" w:hAnsi="Verdana" w:cs="Times New Roman"/>
      <w:sz w:val="18"/>
      <w:szCs w:val="24"/>
    </w:rPr>
  </w:style>
  <w:style w:type="paragraph" w:customStyle="1" w:styleId="387C862B21E5426BBB8BEE015CD7333C">
    <w:name w:val="387C862B21E5426BBB8BEE015CD7333C"/>
    <w:rsid w:val="000E2C64"/>
    <w:pPr>
      <w:spacing w:after="0" w:line="240" w:lineRule="atLeast"/>
    </w:pPr>
    <w:rPr>
      <w:rFonts w:ascii="Verdana" w:eastAsia="Times New Roman" w:hAnsi="Verdana" w:cs="Times New Roman"/>
      <w:sz w:val="18"/>
      <w:szCs w:val="24"/>
    </w:rPr>
  </w:style>
  <w:style w:type="paragraph" w:customStyle="1" w:styleId="FA10A86D147B4441AE3001D671044995">
    <w:name w:val="FA10A86D147B4441AE3001D671044995"/>
    <w:rsid w:val="000E2C64"/>
    <w:pPr>
      <w:spacing w:after="0" w:line="240" w:lineRule="atLeast"/>
    </w:pPr>
    <w:rPr>
      <w:rFonts w:ascii="Verdana" w:eastAsia="Times New Roman" w:hAnsi="Verdana" w:cs="Times New Roman"/>
      <w:sz w:val="18"/>
      <w:szCs w:val="24"/>
    </w:rPr>
  </w:style>
  <w:style w:type="paragraph" w:customStyle="1" w:styleId="690DCA5BDF614372830AEC1DB2EE6745">
    <w:name w:val="690DCA5BDF614372830AEC1DB2EE6745"/>
    <w:rsid w:val="000E2C64"/>
    <w:pPr>
      <w:spacing w:after="0" w:line="240" w:lineRule="atLeast"/>
    </w:pPr>
    <w:rPr>
      <w:rFonts w:ascii="Verdana" w:eastAsia="Times New Roman" w:hAnsi="Verdana" w:cs="Times New Roman"/>
      <w:sz w:val="18"/>
      <w:szCs w:val="24"/>
    </w:rPr>
  </w:style>
  <w:style w:type="paragraph" w:customStyle="1" w:styleId="18C6D4E8B51243F59620F6C2A96D812D">
    <w:name w:val="18C6D4E8B51243F59620F6C2A96D812D"/>
    <w:rsid w:val="000E2C64"/>
    <w:pPr>
      <w:spacing w:after="0" w:line="240" w:lineRule="atLeast"/>
    </w:pPr>
    <w:rPr>
      <w:rFonts w:ascii="Verdana" w:eastAsia="Times New Roman" w:hAnsi="Verdana" w:cs="Times New Roman"/>
      <w:sz w:val="18"/>
      <w:szCs w:val="24"/>
    </w:rPr>
  </w:style>
  <w:style w:type="paragraph" w:customStyle="1" w:styleId="49BA2AB323A04A0098B5EADE3FD73DBC">
    <w:name w:val="49BA2AB323A04A0098B5EADE3FD73DBC"/>
    <w:rsid w:val="000E2C64"/>
    <w:pPr>
      <w:spacing w:after="0" w:line="240" w:lineRule="atLeast"/>
    </w:pPr>
    <w:rPr>
      <w:rFonts w:ascii="Verdana" w:eastAsia="Times New Roman" w:hAnsi="Verdana" w:cs="Times New Roman"/>
      <w:sz w:val="18"/>
      <w:szCs w:val="24"/>
    </w:rPr>
  </w:style>
  <w:style w:type="paragraph" w:customStyle="1" w:styleId="A17808170DB641DEA2DF9B9137C72873">
    <w:name w:val="A17808170DB641DEA2DF9B9137C72873"/>
    <w:rsid w:val="000E2C64"/>
    <w:pPr>
      <w:spacing w:after="0" w:line="240" w:lineRule="atLeast"/>
    </w:pPr>
    <w:rPr>
      <w:rFonts w:ascii="Verdana" w:eastAsia="Times New Roman" w:hAnsi="Verdana" w:cs="Times New Roman"/>
      <w:sz w:val="18"/>
      <w:szCs w:val="24"/>
    </w:rPr>
  </w:style>
  <w:style w:type="paragraph" w:customStyle="1" w:styleId="24F2AAF182E44D8883FF20E06924203E">
    <w:name w:val="24F2AAF182E44D8883FF20E06924203E"/>
    <w:rsid w:val="000E2C64"/>
    <w:pPr>
      <w:spacing w:after="0" w:line="240" w:lineRule="atLeast"/>
    </w:pPr>
    <w:rPr>
      <w:rFonts w:ascii="Verdana" w:eastAsia="Times New Roman" w:hAnsi="Verdana" w:cs="Times New Roman"/>
      <w:sz w:val="18"/>
      <w:szCs w:val="24"/>
    </w:rPr>
  </w:style>
  <w:style w:type="paragraph" w:customStyle="1" w:styleId="0BFC3666DA64442BAD056EC2D4261389">
    <w:name w:val="0BFC3666DA64442BAD056EC2D4261389"/>
    <w:rsid w:val="000E2C64"/>
    <w:pPr>
      <w:spacing w:after="0" w:line="240" w:lineRule="atLeast"/>
    </w:pPr>
    <w:rPr>
      <w:rFonts w:ascii="Verdana" w:eastAsia="Times New Roman" w:hAnsi="Verdana" w:cs="Times New Roman"/>
      <w:sz w:val="18"/>
      <w:szCs w:val="24"/>
    </w:rPr>
  </w:style>
  <w:style w:type="paragraph" w:customStyle="1" w:styleId="A5ADF336E0DF4278B044637863555F4A">
    <w:name w:val="A5ADF336E0DF4278B044637863555F4A"/>
    <w:rsid w:val="000E2C64"/>
    <w:pPr>
      <w:spacing w:after="0" w:line="240" w:lineRule="atLeast"/>
    </w:pPr>
    <w:rPr>
      <w:rFonts w:ascii="Verdana" w:eastAsia="Times New Roman" w:hAnsi="Verdana" w:cs="Times New Roman"/>
      <w:sz w:val="18"/>
      <w:szCs w:val="24"/>
    </w:rPr>
  </w:style>
  <w:style w:type="paragraph" w:customStyle="1" w:styleId="519E0BC469E64993BD85550D23F8CD12">
    <w:name w:val="519E0BC469E64993BD85550D23F8CD12"/>
    <w:rsid w:val="000E2C64"/>
    <w:pPr>
      <w:spacing w:after="0" w:line="240" w:lineRule="atLeast"/>
    </w:pPr>
    <w:rPr>
      <w:rFonts w:ascii="Verdana" w:eastAsia="Times New Roman" w:hAnsi="Verdana" w:cs="Times New Roman"/>
      <w:sz w:val="18"/>
      <w:szCs w:val="24"/>
    </w:rPr>
  </w:style>
  <w:style w:type="paragraph" w:customStyle="1" w:styleId="CE0D2D764BE249B9883AF35857997A2E">
    <w:name w:val="CE0D2D764BE249B9883AF35857997A2E"/>
    <w:rsid w:val="000E2C64"/>
    <w:pPr>
      <w:spacing w:after="0" w:line="240" w:lineRule="atLeast"/>
    </w:pPr>
    <w:rPr>
      <w:rFonts w:ascii="Verdana" w:eastAsia="Times New Roman" w:hAnsi="Verdana" w:cs="Times New Roman"/>
      <w:sz w:val="18"/>
      <w:szCs w:val="24"/>
    </w:rPr>
  </w:style>
  <w:style w:type="paragraph" w:customStyle="1" w:styleId="3B8EFEA535DD475E9118530072874EB8">
    <w:name w:val="3B8EFEA535DD475E9118530072874EB8"/>
    <w:rsid w:val="000E2C64"/>
  </w:style>
  <w:style w:type="paragraph" w:customStyle="1" w:styleId="016C8C2A0C1D421481D35690FD2A8451">
    <w:name w:val="016C8C2A0C1D421481D35690FD2A8451"/>
    <w:rsid w:val="000E2C64"/>
  </w:style>
  <w:style w:type="paragraph" w:customStyle="1" w:styleId="C29EDFD6350041A78B755A4151CB52E91">
    <w:name w:val="C29EDFD6350041A78B755A4151CB52E91"/>
    <w:rsid w:val="000E2C64"/>
    <w:pPr>
      <w:spacing w:after="0" w:line="240" w:lineRule="atLeast"/>
    </w:pPr>
    <w:rPr>
      <w:rFonts w:ascii="Verdana" w:eastAsia="Times New Roman" w:hAnsi="Verdana" w:cs="Times New Roman"/>
      <w:sz w:val="18"/>
      <w:szCs w:val="24"/>
    </w:rPr>
  </w:style>
  <w:style w:type="paragraph" w:customStyle="1" w:styleId="002914F5EA2F40E780C0E2958871F6A71">
    <w:name w:val="002914F5EA2F40E780C0E2958871F6A71"/>
    <w:rsid w:val="000E2C64"/>
    <w:pPr>
      <w:spacing w:after="0" w:line="240" w:lineRule="atLeast"/>
    </w:pPr>
    <w:rPr>
      <w:rFonts w:ascii="Verdana" w:eastAsia="Times New Roman" w:hAnsi="Verdana" w:cs="Times New Roman"/>
      <w:sz w:val="18"/>
      <w:szCs w:val="24"/>
    </w:rPr>
  </w:style>
  <w:style w:type="paragraph" w:customStyle="1" w:styleId="4D6B1BD950B54BD7A0DBEF1B78CE94BC1">
    <w:name w:val="4D6B1BD950B54BD7A0DBEF1B78CE94BC1"/>
    <w:rsid w:val="000E2C64"/>
    <w:pPr>
      <w:spacing w:after="0" w:line="240" w:lineRule="atLeast"/>
    </w:pPr>
    <w:rPr>
      <w:rFonts w:ascii="Verdana" w:eastAsia="Times New Roman" w:hAnsi="Verdana" w:cs="Times New Roman"/>
      <w:sz w:val="18"/>
      <w:szCs w:val="24"/>
    </w:rPr>
  </w:style>
  <w:style w:type="paragraph" w:customStyle="1" w:styleId="4B4CBCF7E73F4FFD95D11D42EC5BA98C1">
    <w:name w:val="4B4CBCF7E73F4FFD95D11D42EC5BA98C1"/>
    <w:rsid w:val="000E2C64"/>
    <w:pPr>
      <w:spacing w:after="0" w:line="240" w:lineRule="atLeast"/>
    </w:pPr>
    <w:rPr>
      <w:rFonts w:ascii="Verdana" w:eastAsia="Times New Roman" w:hAnsi="Verdana" w:cs="Times New Roman"/>
      <w:sz w:val="18"/>
      <w:szCs w:val="24"/>
    </w:rPr>
  </w:style>
  <w:style w:type="paragraph" w:customStyle="1" w:styleId="15B41825A75141CFBBBF5489A22F68E21">
    <w:name w:val="15B41825A75141CFBBBF5489A22F68E21"/>
    <w:rsid w:val="000E2C64"/>
    <w:pPr>
      <w:spacing w:after="0" w:line="240" w:lineRule="atLeast"/>
    </w:pPr>
    <w:rPr>
      <w:rFonts w:ascii="Verdana" w:eastAsia="Times New Roman" w:hAnsi="Verdana" w:cs="Times New Roman"/>
      <w:sz w:val="18"/>
      <w:szCs w:val="24"/>
    </w:rPr>
  </w:style>
  <w:style w:type="paragraph" w:customStyle="1" w:styleId="3B8EFEA535DD475E9118530072874EB81">
    <w:name w:val="3B8EFEA535DD475E9118530072874EB81"/>
    <w:rsid w:val="000E2C64"/>
    <w:pPr>
      <w:spacing w:after="0" w:line="240" w:lineRule="atLeast"/>
    </w:pPr>
    <w:rPr>
      <w:rFonts w:ascii="Verdana" w:eastAsia="Times New Roman" w:hAnsi="Verdana" w:cs="Times New Roman"/>
      <w:sz w:val="18"/>
      <w:szCs w:val="24"/>
    </w:rPr>
  </w:style>
  <w:style w:type="paragraph" w:customStyle="1" w:styleId="016C8C2A0C1D421481D35690FD2A84511">
    <w:name w:val="016C8C2A0C1D421481D35690FD2A84511"/>
    <w:rsid w:val="000E2C64"/>
    <w:pPr>
      <w:spacing w:after="0" w:line="240" w:lineRule="atLeast"/>
    </w:pPr>
    <w:rPr>
      <w:rFonts w:ascii="Verdana" w:eastAsia="Times New Roman" w:hAnsi="Verdana" w:cs="Times New Roman"/>
      <w:sz w:val="18"/>
      <w:szCs w:val="24"/>
    </w:rPr>
  </w:style>
  <w:style w:type="paragraph" w:customStyle="1" w:styleId="FA10A86D147B4441AE3001D6710449951">
    <w:name w:val="FA10A86D147B4441AE3001D6710449951"/>
    <w:rsid w:val="000E2C64"/>
    <w:pPr>
      <w:spacing w:after="0" w:line="240" w:lineRule="atLeast"/>
    </w:pPr>
    <w:rPr>
      <w:rFonts w:ascii="Verdana" w:eastAsia="Times New Roman" w:hAnsi="Verdana" w:cs="Times New Roman"/>
      <w:sz w:val="18"/>
      <w:szCs w:val="24"/>
    </w:rPr>
  </w:style>
  <w:style w:type="paragraph" w:customStyle="1" w:styleId="690DCA5BDF614372830AEC1DB2EE67451">
    <w:name w:val="690DCA5BDF614372830AEC1DB2EE67451"/>
    <w:rsid w:val="000E2C64"/>
    <w:pPr>
      <w:spacing w:after="0" w:line="240" w:lineRule="atLeast"/>
    </w:pPr>
    <w:rPr>
      <w:rFonts w:ascii="Verdana" w:eastAsia="Times New Roman" w:hAnsi="Verdana" w:cs="Times New Roman"/>
      <w:sz w:val="18"/>
      <w:szCs w:val="24"/>
    </w:rPr>
  </w:style>
  <w:style w:type="paragraph" w:customStyle="1" w:styleId="18C6D4E8B51243F59620F6C2A96D812D1">
    <w:name w:val="18C6D4E8B51243F59620F6C2A96D812D1"/>
    <w:rsid w:val="000E2C64"/>
    <w:pPr>
      <w:spacing w:after="0" w:line="240" w:lineRule="atLeast"/>
    </w:pPr>
    <w:rPr>
      <w:rFonts w:ascii="Verdana" w:eastAsia="Times New Roman" w:hAnsi="Verdana" w:cs="Times New Roman"/>
      <w:sz w:val="18"/>
      <w:szCs w:val="24"/>
    </w:rPr>
  </w:style>
  <w:style w:type="paragraph" w:customStyle="1" w:styleId="49BA2AB323A04A0098B5EADE3FD73DBC1">
    <w:name w:val="49BA2AB323A04A0098B5EADE3FD73DBC1"/>
    <w:rsid w:val="000E2C64"/>
    <w:pPr>
      <w:spacing w:after="0" w:line="240" w:lineRule="atLeast"/>
    </w:pPr>
    <w:rPr>
      <w:rFonts w:ascii="Verdana" w:eastAsia="Times New Roman" w:hAnsi="Verdana" w:cs="Times New Roman"/>
      <w:sz w:val="18"/>
      <w:szCs w:val="24"/>
    </w:rPr>
  </w:style>
  <w:style w:type="paragraph" w:customStyle="1" w:styleId="A17808170DB641DEA2DF9B9137C728731">
    <w:name w:val="A17808170DB641DEA2DF9B9137C728731"/>
    <w:rsid w:val="000E2C64"/>
    <w:pPr>
      <w:spacing w:after="0" w:line="240" w:lineRule="atLeast"/>
    </w:pPr>
    <w:rPr>
      <w:rFonts w:ascii="Verdana" w:eastAsia="Times New Roman" w:hAnsi="Verdana" w:cs="Times New Roman"/>
      <w:sz w:val="18"/>
      <w:szCs w:val="24"/>
    </w:rPr>
  </w:style>
  <w:style w:type="paragraph" w:customStyle="1" w:styleId="24F2AAF182E44D8883FF20E06924203E1">
    <w:name w:val="24F2AAF182E44D8883FF20E06924203E1"/>
    <w:rsid w:val="000E2C64"/>
    <w:pPr>
      <w:spacing w:after="0" w:line="240" w:lineRule="atLeast"/>
    </w:pPr>
    <w:rPr>
      <w:rFonts w:ascii="Verdana" w:eastAsia="Times New Roman" w:hAnsi="Verdana" w:cs="Times New Roman"/>
      <w:sz w:val="18"/>
      <w:szCs w:val="24"/>
    </w:rPr>
  </w:style>
  <w:style w:type="paragraph" w:customStyle="1" w:styleId="0BFC3666DA64442BAD056EC2D42613891">
    <w:name w:val="0BFC3666DA64442BAD056EC2D42613891"/>
    <w:rsid w:val="000E2C64"/>
    <w:pPr>
      <w:spacing w:after="0" w:line="240" w:lineRule="atLeast"/>
    </w:pPr>
    <w:rPr>
      <w:rFonts w:ascii="Verdana" w:eastAsia="Times New Roman" w:hAnsi="Verdana" w:cs="Times New Roman"/>
      <w:sz w:val="18"/>
      <w:szCs w:val="24"/>
    </w:rPr>
  </w:style>
  <w:style w:type="paragraph" w:customStyle="1" w:styleId="A5ADF336E0DF4278B044637863555F4A1">
    <w:name w:val="A5ADF336E0DF4278B044637863555F4A1"/>
    <w:rsid w:val="000E2C64"/>
    <w:pPr>
      <w:spacing w:after="0" w:line="240" w:lineRule="atLeast"/>
    </w:pPr>
    <w:rPr>
      <w:rFonts w:ascii="Verdana" w:eastAsia="Times New Roman" w:hAnsi="Verdana" w:cs="Times New Roman"/>
      <w:sz w:val="18"/>
      <w:szCs w:val="24"/>
    </w:rPr>
  </w:style>
  <w:style w:type="paragraph" w:customStyle="1" w:styleId="519E0BC469E64993BD85550D23F8CD121">
    <w:name w:val="519E0BC469E64993BD85550D23F8CD121"/>
    <w:rsid w:val="000E2C64"/>
    <w:pPr>
      <w:spacing w:after="0" w:line="240" w:lineRule="atLeast"/>
    </w:pPr>
    <w:rPr>
      <w:rFonts w:ascii="Verdana" w:eastAsia="Times New Roman" w:hAnsi="Verdana" w:cs="Times New Roman"/>
      <w:sz w:val="18"/>
      <w:szCs w:val="24"/>
    </w:rPr>
  </w:style>
  <w:style w:type="paragraph" w:customStyle="1" w:styleId="CE0D2D764BE249B9883AF35857997A2E1">
    <w:name w:val="CE0D2D764BE249B9883AF35857997A2E1"/>
    <w:rsid w:val="000E2C64"/>
    <w:pPr>
      <w:spacing w:after="0" w:line="240" w:lineRule="atLeast"/>
    </w:pPr>
    <w:rPr>
      <w:rFonts w:ascii="Verdana" w:eastAsia="Times New Roman" w:hAnsi="Verdana" w:cs="Times New Roman"/>
      <w:sz w:val="18"/>
      <w:szCs w:val="24"/>
    </w:rPr>
  </w:style>
  <w:style w:type="paragraph" w:customStyle="1" w:styleId="C29EDFD6350041A78B755A4151CB52E92">
    <w:name w:val="C29EDFD6350041A78B755A4151CB52E92"/>
    <w:rsid w:val="00BE527B"/>
    <w:pPr>
      <w:spacing w:after="0" w:line="240" w:lineRule="atLeast"/>
    </w:pPr>
    <w:rPr>
      <w:rFonts w:ascii="Verdana" w:eastAsia="Times New Roman" w:hAnsi="Verdana" w:cs="Times New Roman"/>
      <w:sz w:val="18"/>
      <w:szCs w:val="24"/>
    </w:rPr>
  </w:style>
  <w:style w:type="paragraph" w:customStyle="1" w:styleId="002914F5EA2F40E780C0E2958871F6A72">
    <w:name w:val="002914F5EA2F40E780C0E2958871F6A72"/>
    <w:rsid w:val="00BE527B"/>
    <w:pPr>
      <w:spacing w:after="0" w:line="240" w:lineRule="atLeast"/>
    </w:pPr>
    <w:rPr>
      <w:rFonts w:ascii="Verdana" w:eastAsia="Times New Roman" w:hAnsi="Verdana" w:cs="Times New Roman"/>
      <w:sz w:val="18"/>
      <w:szCs w:val="24"/>
    </w:rPr>
  </w:style>
  <w:style w:type="paragraph" w:customStyle="1" w:styleId="4D6B1BD950B54BD7A0DBEF1B78CE94BC2">
    <w:name w:val="4D6B1BD950B54BD7A0DBEF1B78CE94BC2"/>
    <w:rsid w:val="00BE527B"/>
    <w:pPr>
      <w:spacing w:after="0" w:line="240" w:lineRule="atLeast"/>
    </w:pPr>
    <w:rPr>
      <w:rFonts w:ascii="Verdana" w:eastAsia="Times New Roman" w:hAnsi="Verdana" w:cs="Times New Roman"/>
      <w:sz w:val="18"/>
      <w:szCs w:val="24"/>
    </w:rPr>
  </w:style>
  <w:style w:type="paragraph" w:customStyle="1" w:styleId="57CFB73069EB46B2B5DCC03EE44E4042">
    <w:name w:val="57CFB73069EB46B2B5DCC03EE44E4042"/>
    <w:rsid w:val="00BE527B"/>
    <w:pPr>
      <w:spacing w:after="0" w:line="240" w:lineRule="atLeast"/>
    </w:pPr>
    <w:rPr>
      <w:rFonts w:ascii="Verdana" w:eastAsia="Times New Roman" w:hAnsi="Verdana" w:cs="Times New Roman"/>
      <w:sz w:val="18"/>
      <w:szCs w:val="24"/>
    </w:rPr>
  </w:style>
  <w:style w:type="paragraph" w:customStyle="1" w:styleId="15B41825A75141CFBBBF5489A22F68E22">
    <w:name w:val="15B41825A75141CFBBBF5489A22F68E22"/>
    <w:rsid w:val="00BE527B"/>
    <w:pPr>
      <w:spacing w:after="0" w:line="240" w:lineRule="atLeast"/>
    </w:pPr>
    <w:rPr>
      <w:rFonts w:ascii="Verdana" w:eastAsia="Times New Roman" w:hAnsi="Verdana" w:cs="Times New Roman"/>
      <w:sz w:val="18"/>
      <w:szCs w:val="24"/>
    </w:rPr>
  </w:style>
  <w:style w:type="paragraph" w:customStyle="1" w:styleId="3B8EFEA535DD475E9118530072874EB82">
    <w:name w:val="3B8EFEA535DD475E9118530072874EB82"/>
    <w:rsid w:val="00BE527B"/>
    <w:pPr>
      <w:spacing w:after="0" w:line="240" w:lineRule="atLeast"/>
    </w:pPr>
    <w:rPr>
      <w:rFonts w:ascii="Verdana" w:eastAsia="Times New Roman" w:hAnsi="Verdana" w:cs="Times New Roman"/>
      <w:sz w:val="18"/>
      <w:szCs w:val="24"/>
    </w:rPr>
  </w:style>
  <w:style w:type="paragraph" w:customStyle="1" w:styleId="016C8C2A0C1D421481D35690FD2A84512">
    <w:name w:val="016C8C2A0C1D421481D35690FD2A84512"/>
    <w:rsid w:val="00BE527B"/>
    <w:pPr>
      <w:spacing w:after="0" w:line="240" w:lineRule="atLeast"/>
    </w:pPr>
    <w:rPr>
      <w:rFonts w:ascii="Verdana" w:eastAsia="Times New Roman" w:hAnsi="Verdana" w:cs="Times New Roman"/>
      <w:sz w:val="18"/>
      <w:szCs w:val="24"/>
    </w:rPr>
  </w:style>
  <w:style w:type="paragraph" w:customStyle="1" w:styleId="FA10A86D147B4441AE3001D6710449952">
    <w:name w:val="FA10A86D147B4441AE3001D6710449952"/>
    <w:rsid w:val="00BE527B"/>
    <w:pPr>
      <w:spacing w:after="0" w:line="240" w:lineRule="atLeast"/>
    </w:pPr>
    <w:rPr>
      <w:rFonts w:ascii="Verdana" w:eastAsia="Times New Roman" w:hAnsi="Verdana" w:cs="Times New Roman"/>
      <w:sz w:val="18"/>
      <w:szCs w:val="24"/>
    </w:rPr>
  </w:style>
  <w:style w:type="paragraph" w:customStyle="1" w:styleId="690DCA5BDF614372830AEC1DB2EE67452">
    <w:name w:val="690DCA5BDF614372830AEC1DB2EE67452"/>
    <w:rsid w:val="00BE527B"/>
    <w:pPr>
      <w:spacing w:after="0" w:line="240" w:lineRule="atLeast"/>
    </w:pPr>
    <w:rPr>
      <w:rFonts w:ascii="Verdana" w:eastAsia="Times New Roman" w:hAnsi="Verdana" w:cs="Times New Roman"/>
      <w:sz w:val="18"/>
      <w:szCs w:val="24"/>
    </w:rPr>
  </w:style>
  <w:style w:type="paragraph" w:customStyle="1" w:styleId="18C6D4E8B51243F59620F6C2A96D812D2">
    <w:name w:val="18C6D4E8B51243F59620F6C2A96D812D2"/>
    <w:rsid w:val="00BE527B"/>
    <w:pPr>
      <w:spacing w:after="0" w:line="240" w:lineRule="atLeast"/>
    </w:pPr>
    <w:rPr>
      <w:rFonts w:ascii="Verdana" w:eastAsia="Times New Roman" w:hAnsi="Verdana" w:cs="Times New Roman"/>
      <w:sz w:val="18"/>
      <w:szCs w:val="24"/>
    </w:rPr>
  </w:style>
  <w:style w:type="paragraph" w:customStyle="1" w:styleId="49BA2AB323A04A0098B5EADE3FD73DBC2">
    <w:name w:val="49BA2AB323A04A0098B5EADE3FD73DBC2"/>
    <w:rsid w:val="00BE527B"/>
    <w:pPr>
      <w:spacing w:after="0" w:line="240" w:lineRule="atLeast"/>
    </w:pPr>
    <w:rPr>
      <w:rFonts w:ascii="Verdana" w:eastAsia="Times New Roman" w:hAnsi="Verdana" w:cs="Times New Roman"/>
      <w:sz w:val="18"/>
      <w:szCs w:val="24"/>
    </w:rPr>
  </w:style>
  <w:style w:type="paragraph" w:customStyle="1" w:styleId="3DE84EC1C80F4506ACB2E481D0DB4ADD">
    <w:name w:val="3DE84EC1C80F4506ACB2E481D0DB4ADD"/>
    <w:rsid w:val="00BE527B"/>
    <w:pPr>
      <w:spacing w:after="0" w:line="240" w:lineRule="atLeast"/>
    </w:pPr>
    <w:rPr>
      <w:rFonts w:ascii="Verdana" w:eastAsia="Times New Roman" w:hAnsi="Verdana" w:cs="Times New Roman"/>
      <w:sz w:val="18"/>
      <w:szCs w:val="24"/>
    </w:rPr>
  </w:style>
  <w:style w:type="paragraph" w:customStyle="1" w:styleId="096D16CE2F6041B29107AC95A2951562">
    <w:name w:val="096D16CE2F6041B29107AC95A2951562"/>
    <w:rsid w:val="00BE527B"/>
    <w:pPr>
      <w:spacing w:after="0" w:line="240" w:lineRule="atLeast"/>
    </w:pPr>
    <w:rPr>
      <w:rFonts w:ascii="Verdana" w:eastAsia="Times New Roman" w:hAnsi="Verdana" w:cs="Times New Roman"/>
      <w:sz w:val="18"/>
      <w:szCs w:val="24"/>
    </w:rPr>
  </w:style>
  <w:style w:type="paragraph" w:customStyle="1" w:styleId="D4B1E9AD662749B79D04AB3FC431F14F">
    <w:name w:val="D4B1E9AD662749B79D04AB3FC431F14F"/>
    <w:rsid w:val="00BE527B"/>
    <w:pPr>
      <w:spacing w:after="0" w:line="240" w:lineRule="atLeast"/>
    </w:pPr>
    <w:rPr>
      <w:rFonts w:ascii="Verdana" w:eastAsia="Times New Roman" w:hAnsi="Verdana" w:cs="Times New Roman"/>
      <w:sz w:val="18"/>
      <w:szCs w:val="24"/>
    </w:rPr>
  </w:style>
  <w:style w:type="paragraph" w:customStyle="1" w:styleId="40D8429002D6466386C8509F18590C81">
    <w:name w:val="40D8429002D6466386C8509F18590C81"/>
    <w:rsid w:val="00BE527B"/>
    <w:pPr>
      <w:spacing w:after="0" w:line="240" w:lineRule="atLeast"/>
    </w:pPr>
    <w:rPr>
      <w:rFonts w:ascii="Verdana" w:eastAsia="Times New Roman" w:hAnsi="Verdana" w:cs="Times New Roman"/>
      <w:sz w:val="18"/>
      <w:szCs w:val="24"/>
    </w:rPr>
  </w:style>
  <w:style w:type="paragraph" w:customStyle="1" w:styleId="C96805E25B0C49BB836E03DFC1F183F7">
    <w:name w:val="C96805E25B0C49BB836E03DFC1F183F7"/>
    <w:rsid w:val="00BE527B"/>
    <w:pPr>
      <w:spacing w:after="0" w:line="240" w:lineRule="atLeast"/>
    </w:pPr>
    <w:rPr>
      <w:rFonts w:ascii="Verdana" w:eastAsia="Times New Roman" w:hAnsi="Verdana" w:cs="Times New Roman"/>
      <w:sz w:val="18"/>
      <w:szCs w:val="24"/>
    </w:rPr>
  </w:style>
  <w:style w:type="paragraph" w:customStyle="1" w:styleId="6857F02412354891B48CD8400A94617F">
    <w:name w:val="6857F02412354891B48CD8400A94617F"/>
    <w:rsid w:val="00BE527B"/>
    <w:pPr>
      <w:spacing w:after="0" w:line="240" w:lineRule="atLeast"/>
    </w:pPr>
    <w:rPr>
      <w:rFonts w:ascii="Verdana" w:eastAsia="Times New Roman" w:hAnsi="Verdana" w:cs="Times New Roman"/>
      <w:sz w:val="18"/>
      <w:szCs w:val="24"/>
    </w:rPr>
  </w:style>
  <w:style w:type="paragraph" w:customStyle="1" w:styleId="C29EDFD6350041A78B755A4151CB52E93">
    <w:name w:val="C29EDFD6350041A78B755A4151CB52E93"/>
    <w:rsid w:val="00BE527B"/>
    <w:pPr>
      <w:spacing w:after="0" w:line="240" w:lineRule="atLeast"/>
    </w:pPr>
    <w:rPr>
      <w:rFonts w:ascii="Verdana" w:eastAsia="Times New Roman" w:hAnsi="Verdana" w:cs="Times New Roman"/>
      <w:sz w:val="18"/>
      <w:szCs w:val="24"/>
    </w:rPr>
  </w:style>
  <w:style w:type="paragraph" w:customStyle="1" w:styleId="002914F5EA2F40E780C0E2958871F6A73">
    <w:name w:val="002914F5EA2F40E780C0E2958871F6A73"/>
    <w:rsid w:val="00BE527B"/>
    <w:pPr>
      <w:spacing w:after="0" w:line="240" w:lineRule="atLeast"/>
    </w:pPr>
    <w:rPr>
      <w:rFonts w:ascii="Verdana" w:eastAsia="Times New Roman" w:hAnsi="Verdana" w:cs="Times New Roman"/>
      <w:sz w:val="18"/>
      <w:szCs w:val="24"/>
    </w:rPr>
  </w:style>
  <w:style w:type="paragraph" w:customStyle="1" w:styleId="4D6B1BD950B54BD7A0DBEF1B78CE94BC3">
    <w:name w:val="4D6B1BD950B54BD7A0DBEF1B78CE94BC3"/>
    <w:rsid w:val="00BE527B"/>
    <w:pPr>
      <w:spacing w:after="0" w:line="240" w:lineRule="atLeast"/>
    </w:pPr>
    <w:rPr>
      <w:rFonts w:ascii="Verdana" w:eastAsia="Times New Roman" w:hAnsi="Verdana" w:cs="Times New Roman"/>
      <w:sz w:val="18"/>
      <w:szCs w:val="24"/>
    </w:rPr>
  </w:style>
  <w:style w:type="paragraph" w:customStyle="1" w:styleId="57CFB73069EB46B2B5DCC03EE44E40421">
    <w:name w:val="57CFB73069EB46B2B5DCC03EE44E40421"/>
    <w:rsid w:val="00BE527B"/>
    <w:pPr>
      <w:spacing w:after="0" w:line="240" w:lineRule="atLeast"/>
    </w:pPr>
    <w:rPr>
      <w:rFonts w:ascii="Verdana" w:eastAsia="Times New Roman" w:hAnsi="Verdana" w:cs="Times New Roman"/>
      <w:sz w:val="18"/>
      <w:szCs w:val="24"/>
    </w:rPr>
  </w:style>
  <w:style w:type="paragraph" w:customStyle="1" w:styleId="15B41825A75141CFBBBF5489A22F68E23">
    <w:name w:val="15B41825A75141CFBBBF5489A22F68E23"/>
    <w:rsid w:val="00BE527B"/>
    <w:pPr>
      <w:spacing w:after="0" w:line="240" w:lineRule="atLeast"/>
    </w:pPr>
    <w:rPr>
      <w:rFonts w:ascii="Verdana" w:eastAsia="Times New Roman" w:hAnsi="Verdana" w:cs="Times New Roman"/>
      <w:sz w:val="18"/>
      <w:szCs w:val="24"/>
    </w:rPr>
  </w:style>
  <w:style w:type="paragraph" w:customStyle="1" w:styleId="3B8EFEA535DD475E9118530072874EB83">
    <w:name w:val="3B8EFEA535DD475E9118530072874EB83"/>
    <w:rsid w:val="00BE527B"/>
    <w:pPr>
      <w:spacing w:after="0" w:line="240" w:lineRule="atLeast"/>
    </w:pPr>
    <w:rPr>
      <w:rFonts w:ascii="Verdana" w:eastAsia="Times New Roman" w:hAnsi="Verdana" w:cs="Times New Roman"/>
      <w:sz w:val="18"/>
      <w:szCs w:val="24"/>
    </w:rPr>
  </w:style>
  <w:style w:type="paragraph" w:customStyle="1" w:styleId="016C8C2A0C1D421481D35690FD2A84513">
    <w:name w:val="016C8C2A0C1D421481D35690FD2A84513"/>
    <w:rsid w:val="00BE527B"/>
    <w:pPr>
      <w:spacing w:after="0" w:line="240" w:lineRule="atLeast"/>
    </w:pPr>
    <w:rPr>
      <w:rFonts w:ascii="Verdana" w:eastAsia="Times New Roman" w:hAnsi="Verdana" w:cs="Times New Roman"/>
      <w:sz w:val="18"/>
      <w:szCs w:val="24"/>
    </w:rPr>
  </w:style>
  <w:style w:type="paragraph" w:customStyle="1" w:styleId="FA10A86D147B4441AE3001D6710449953">
    <w:name w:val="FA10A86D147B4441AE3001D6710449953"/>
    <w:rsid w:val="00BE527B"/>
    <w:pPr>
      <w:spacing w:after="0" w:line="240" w:lineRule="atLeast"/>
    </w:pPr>
    <w:rPr>
      <w:rFonts w:ascii="Verdana" w:eastAsia="Times New Roman" w:hAnsi="Verdana" w:cs="Times New Roman"/>
      <w:sz w:val="18"/>
      <w:szCs w:val="24"/>
    </w:rPr>
  </w:style>
  <w:style w:type="paragraph" w:customStyle="1" w:styleId="690DCA5BDF614372830AEC1DB2EE67453">
    <w:name w:val="690DCA5BDF614372830AEC1DB2EE67453"/>
    <w:rsid w:val="00BE527B"/>
    <w:pPr>
      <w:spacing w:after="0" w:line="240" w:lineRule="atLeast"/>
    </w:pPr>
    <w:rPr>
      <w:rFonts w:ascii="Verdana" w:eastAsia="Times New Roman" w:hAnsi="Verdana" w:cs="Times New Roman"/>
      <w:sz w:val="18"/>
      <w:szCs w:val="24"/>
    </w:rPr>
  </w:style>
  <w:style w:type="paragraph" w:customStyle="1" w:styleId="18C6D4E8B51243F59620F6C2A96D812D3">
    <w:name w:val="18C6D4E8B51243F59620F6C2A96D812D3"/>
    <w:rsid w:val="00BE527B"/>
    <w:pPr>
      <w:spacing w:after="0" w:line="240" w:lineRule="atLeast"/>
    </w:pPr>
    <w:rPr>
      <w:rFonts w:ascii="Verdana" w:eastAsia="Times New Roman" w:hAnsi="Verdana" w:cs="Times New Roman"/>
      <w:sz w:val="18"/>
      <w:szCs w:val="24"/>
    </w:rPr>
  </w:style>
  <w:style w:type="paragraph" w:customStyle="1" w:styleId="49BA2AB323A04A0098B5EADE3FD73DBC3">
    <w:name w:val="49BA2AB323A04A0098B5EADE3FD73DBC3"/>
    <w:rsid w:val="00BE527B"/>
    <w:pPr>
      <w:spacing w:after="0" w:line="240" w:lineRule="atLeast"/>
    </w:pPr>
    <w:rPr>
      <w:rFonts w:ascii="Verdana" w:eastAsia="Times New Roman" w:hAnsi="Verdana" w:cs="Times New Roman"/>
      <w:sz w:val="18"/>
      <w:szCs w:val="24"/>
    </w:rPr>
  </w:style>
  <w:style w:type="paragraph" w:customStyle="1" w:styleId="3DE84EC1C80F4506ACB2E481D0DB4ADD1">
    <w:name w:val="3DE84EC1C80F4506ACB2E481D0DB4ADD1"/>
    <w:rsid w:val="00BE527B"/>
    <w:pPr>
      <w:spacing w:after="0" w:line="240" w:lineRule="atLeast"/>
    </w:pPr>
    <w:rPr>
      <w:rFonts w:ascii="Verdana" w:eastAsia="Times New Roman" w:hAnsi="Verdana" w:cs="Times New Roman"/>
      <w:sz w:val="18"/>
      <w:szCs w:val="24"/>
    </w:rPr>
  </w:style>
  <w:style w:type="paragraph" w:customStyle="1" w:styleId="096D16CE2F6041B29107AC95A29515621">
    <w:name w:val="096D16CE2F6041B29107AC95A29515621"/>
    <w:rsid w:val="00BE527B"/>
    <w:pPr>
      <w:spacing w:after="0" w:line="240" w:lineRule="atLeast"/>
    </w:pPr>
    <w:rPr>
      <w:rFonts w:ascii="Verdana" w:eastAsia="Times New Roman" w:hAnsi="Verdana" w:cs="Times New Roman"/>
      <w:sz w:val="18"/>
      <w:szCs w:val="24"/>
    </w:rPr>
  </w:style>
  <w:style w:type="paragraph" w:customStyle="1" w:styleId="D4B1E9AD662749B79D04AB3FC431F14F1">
    <w:name w:val="D4B1E9AD662749B79D04AB3FC431F14F1"/>
    <w:rsid w:val="00BE527B"/>
    <w:pPr>
      <w:spacing w:after="0" w:line="240" w:lineRule="atLeast"/>
    </w:pPr>
    <w:rPr>
      <w:rFonts w:ascii="Verdana" w:eastAsia="Times New Roman" w:hAnsi="Verdana" w:cs="Times New Roman"/>
      <w:sz w:val="18"/>
      <w:szCs w:val="24"/>
    </w:rPr>
  </w:style>
  <w:style w:type="paragraph" w:customStyle="1" w:styleId="40D8429002D6466386C8509F18590C811">
    <w:name w:val="40D8429002D6466386C8509F18590C811"/>
    <w:rsid w:val="00BE527B"/>
    <w:pPr>
      <w:spacing w:after="0" w:line="240" w:lineRule="atLeast"/>
    </w:pPr>
    <w:rPr>
      <w:rFonts w:ascii="Verdana" w:eastAsia="Times New Roman" w:hAnsi="Verdana" w:cs="Times New Roman"/>
      <w:sz w:val="18"/>
      <w:szCs w:val="24"/>
    </w:rPr>
  </w:style>
  <w:style w:type="paragraph" w:customStyle="1" w:styleId="C96805E25B0C49BB836E03DFC1F183F71">
    <w:name w:val="C96805E25B0C49BB836E03DFC1F183F71"/>
    <w:rsid w:val="00BE527B"/>
    <w:pPr>
      <w:spacing w:after="0" w:line="240" w:lineRule="atLeast"/>
    </w:pPr>
    <w:rPr>
      <w:rFonts w:ascii="Verdana" w:eastAsia="Times New Roman" w:hAnsi="Verdana" w:cs="Times New Roman"/>
      <w:sz w:val="18"/>
      <w:szCs w:val="24"/>
    </w:rPr>
  </w:style>
  <w:style w:type="paragraph" w:customStyle="1" w:styleId="6857F02412354891B48CD8400A94617F1">
    <w:name w:val="6857F02412354891B48CD8400A94617F1"/>
    <w:rsid w:val="00BE527B"/>
    <w:pPr>
      <w:spacing w:after="0" w:line="240" w:lineRule="atLeast"/>
    </w:pPr>
    <w:rPr>
      <w:rFonts w:ascii="Verdana" w:eastAsia="Times New Roman" w:hAnsi="Verdana" w:cs="Times New Roman"/>
      <w:sz w:val="18"/>
      <w:szCs w:val="24"/>
    </w:rPr>
  </w:style>
  <w:style w:type="paragraph" w:customStyle="1" w:styleId="C29EDFD6350041A78B755A4151CB52E94">
    <w:name w:val="C29EDFD6350041A78B755A4151CB52E94"/>
    <w:rsid w:val="00BE527B"/>
    <w:pPr>
      <w:spacing w:after="0" w:line="240" w:lineRule="atLeast"/>
    </w:pPr>
    <w:rPr>
      <w:rFonts w:ascii="Verdana" w:eastAsia="Times New Roman" w:hAnsi="Verdana" w:cs="Times New Roman"/>
      <w:sz w:val="18"/>
      <w:szCs w:val="24"/>
    </w:rPr>
  </w:style>
  <w:style w:type="paragraph" w:customStyle="1" w:styleId="002914F5EA2F40E780C0E2958871F6A74">
    <w:name w:val="002914F5EA2F40E780C0E2958871F6A74"/>
    <w:rsid w:val="00BE527B"/>
    <w:pPr>
      <w:spacing w:after="0" w:line="240" w:lineRule="atLeast"/>
    </w:pPr>
    <w:rPr>
      <w:rFonts w:ascii="Verdana" w:eastAsia="Times New Roman" w:hAnsi="Verdana" w:cs="Times New Roman"/>
      <w:sz w:val="18"/>
      <w:szCs w:val="24"/>
    </w:rPr>
  </w:style>
  <w:style w:type="paragraph" w:customStyle="1" w:styleId="4D6B1BD950B54BD7A0DBEF1B78CE94BC4">
    <w:name w:val="4D6B1BD950B54BD7A0DBEF1B78CE94BC4"/>
    <w:rsid w:val="00BE527B"/>
    <w:pPr>
      <w:spacing w:after="0" w:line="240" w:lineRule="atLeast"/>
    </w:pPr>
    <w:rPr>
      <w:rFonts w:ascii="Verdana" w:eastAsia="Times New Roman" w:hAnsi="Verdana" w:cs="Times New Roman"/>
      <w:sz w:val="18"/>
      <w:szCs w:val="24"/>
    </w:rPr>
  </w:style>
  <w:style w:type="paragraph" w:customStyle="1" w:styleId="7D334B939E0D470DB2E8C115B6578623">
    <w:name w:val="7D334B939E0D470DB2E8C115B6578623"/>
    <w:rsid w:val="00BE527B"/>
    <w:pPr>
      <w:spacing w:after="0" w:line="240" w:lineRule="atLeast"/>
    </w:pPr>
    <w:rPr>
      <w:rFonts w:ascii="Verdana" w:eastAsia="Times New Roman" w:hAnsi="Verdana" w:cs="Times New Roman"/>
      <w:sz w:val="18"/>
      <w:szCs w:val="24"/>
    </w:rPr>
  </w:style>
  <w:style w:type="paragraph" w:customStyle="1" w:styleId="57CFB73069EB46B2B5DCC03EE44E40422">
    <w:name w:val="57CFB73069EB46B2B5DCC03EE44E40422"/>
    <w:rsid w:val="00BE527B"/>
    <w:pPr>
      <w:spacing w:after="0" w:line="240" w:lineRule="atLeast"/>
    </w:pPr>
    <w:rPr>
      <w:rFonts w:ascii="Verdana" w:eastAsia="Times New Roman" w:hAnsi="Verdana" w:cs="Times New Roman"/>
      <w:sz w:val="18"/>
      <w:szCs w:val="24"/>
    </w:rPr>
  </w:style>
  <w:style w:type="paragraph" w:customStyle="1" w:styleId="15B41825A75141CFBBBF5489A22F68E24">
    <w:name w:val="15B41825A75141CFBBBF5489A22F68E24"/>
    <w:rsid w:val="00BE527B"/>
    <w:pPr>
      <w:spacing w:after="0" w:line="240" w:lineRule="atLeast"/>
    </w:pPr>
    <w:rPr>
      <w:rFonts w:ascii="Verdana" w:eastAsia="Times New Roman" w:hAnsi="Verdana" w:cs="Times New Roman"/>
      <w:sz w:val="18"/>
      <w:szCs w:val="24"/>
    </w:rPr>
  </w:style>
  <w:style w:type="paragraph" w:customStyle="1" w:styleId="3B8EFEA535DD475E9118530072874EB84">
    <w:name w:val="3B8EFEA535DD475E9118530072874EB84"/>
    <w:rsid w:val="00BE527B"/>
    <w:pPr>
      <w:spacing w:after="0" w:line="240" w:lineRule="atLeast"/>
    </w:pPr>
    <w:rPr>
      <w:rFonts w:ascii="Verdana" w:eastAsia="Times New Roman" w:hAnsi="Verdana" w:cs="Times New Roman"/>
      <w:sz w:val="18"/>
      <w:szCs w:val="24"/>
    </w:rPr>
  </w:style>
  <w:style w:type="paragraph" w:customStyle="1" w:styleId="016C8C2A0C1D421481D35690FD2A84514">
    <w:name w:val="016C8C2A0C1D421481D35690FD2A84514"/>
    <w:rsid w:val="00BE527B"/>
    <w:pPr>
      <w:spacing w:after="0" w:line="240" w:lineRule="atLeast"/>
    </w:pPr>
    <w:rPr>
      <w:rFonts w:ascii="Verdana" w:eastAsia="Times New Roman" w:hAnsi="Verdana" w:cs="Times New Roman"/>
      <w:sz w:val="18"/>
      <w:szCs w:val="24"/>
    </w:rPr>
  </w:style>
  <w:style w:type="paragraph" w:customStyle="1" w:styleId="FA10A86D147B4441AE3001D6710449954">
    <w:name w:val="FA10A86D147B4441AE3001D6710449954"/>
    <w:rsid w:val="00BE527B"/>
    <w:pPr>
      <w:spacing w:after="0" w:line="240" w:lineRule="atLeast"/>
    </w:pPr>
    <w:rPr>
      <w:rFonts w:ascii="Verdana" w:eastAsia="Times New Roman" w:hAnsi="Verdana" w:cs="Times New Roman"/>
      <w:sz w:val="18"/>
      <w:szCs w:val="24"/>
    </w:rPr>
  </w:style>
  <w:style w:type="paragraph" w:customStyle="1" w:styleId="690DCA5BDF614372830AEC1DB2EE67454">
    <w:name w:val="690DCA5BDF614372830AEC1DB2EE67454"/>
    <w:rsid w:val="00BE527B"/>
    <w:pPr>
      <w:spacing w:after="0" w:line="240" w:lineRule="atLeast"/>
    </w:pPr>
    <w:rPr>
      <w:rFonts w:ascii="Verdana" w:eastAsia="Times New Roman" w:hAnsi="Verdana" w:cs="Times New Roman"/>
      <w:sz w:val="18"/>
      <w:szCs w:val="24"/>
    </w:rPr>
  </w:style>
  <w:style w:type="paragraph" w:customStyle="1" w:styleId="18C6D4E8B51243F59620F6C2A96D812D4">
    <w:name w:val="18C6D4E8B51243F59620F6C2A96D812D4"/>
    <w:rsid w:val="00BE527B"/>
    <w:pPr>
      <w:spacing w:after="0" w:line="240" w:lineRule="atLeast"/>
    </w:pPr>
    <w:rPr>
      <w:rFonts w:ascii="Verdana" w:eastAsia="Times New Roman" w:hAnsi="Verdana" w:cs="Times New Roman"/>
      <w:sz w:val="18"/>
      <w:szCs w:val="24"/>
    </w:rPr>
  </w:style>
  <w:style w:type="paragraph" w:customStyle="1" w:styleId="DD5EB433B81341469C7E6DEC1AD0F855">
    <w:name w:val="DD5EB433B81341469C7E6DEC1AD0F855"/>
    <w:rsid w:val="00BE527B"/>
    <w:pPr>
      <w:spacing w:after="0" w:line="240" w:lineRule="atLeast"/>
    </w:pPr>
    <w:rPr>
      <w:rFonts w:ascii="Verdana" w:eastAsia="Times New Roman" w:hAnsi="Verdana" w:cs="Times New Roman"/>
      <w:sz w:val="18"/>
      <w:szCs w:val="24"/>
    </w:rPr>
  </w:style>
  <w:style w:type="paragraph" w:customStyle="1" w:styleId="49BA2AB323A04A0098B5EADE3FD73DBC4">
    <w:name w:val="49BA2AB323A04A0098B5EADE3FD73DBC4"/>
    <w:rsid w:val="00BE527B"/>
    <w:pPr>
      <w:spacing w:after="0" w:line="240" w:lineRule="atLeast"/>
    </w:pPr>
    <w:rPr>
      <w:rFonts w:ascii="Verdana" w:eastAsia="Times New Roman" w:hAnsi="Verdana" w:cs="Times New Roman"/>
      <w:sz w:val="18"/>
      <w:szCs w:val="24"/>
    </w:rPr>
  </w:style>
  <w:style w:type="paragraph" w:customStyle="1" w:styleId="3DE84EC1C80F4506ACB2E481D0DB4ADD2">
    <w:name w:val="3DE84EC1C80F4506ACB2E481D0DB4ADD2"/>
    <w:rsid w:val="00BE527B"/>
    <w:pPr>
      <w:spacing w:after="0" w:line="240" w:lineRule="atLeast"/>
    </w:pPr>
    <w:rPr>
      <w:rFonts w:ascii="Verdana" w:eastAsia="Times New Roman" w:hAnsi="Verdana" w:cs="Times New Roman"/>
      <w:sz w:val="18"/>
      <w:szCs w:val="24"/>
    </w:rPr>
  </w:style>
  <w:style w:type="paragraph" w:customStyle="1" w:styleId="096D16CE2F6041B29107AC95A29515622">
    <w:name w:val="096D16CE2F6041B29107AC95A29515622"/>
    <w:rsid w:val="00BE527B"/>
    <w:pPr>
      <w:spacing w:after="0" w:line="240" w:lineRule="atLeast"/>
    </w:pPr>
    <w:rPr>
      <w:rFonts w:ascii="Verdana" w:eastAsia="Times New Roman" w:hAnsi="Verdana" w:cs="Times New Roman"/>
      <w:sz w:val="18"/>
      <w:szCs w:val="24"/>
    </w:rPr>
  </w:style>
  <w:style w:type="paragraph" w:customStyle="1" w:styleId="D4B1E9AD662749B79D04AB3FC431F14F2">
    <w:name w:val="D4B1E9AD662749B79D04AB3FC431F14F2"/>
    <w:rsid w:val="00BE527B"/>
    <w:pPr>
      <w:spacing w:after="0" w:line="240" w:lineRule="atLeast"/>
    </w:pPr>
    <w:rPr>
      <w:rFonts w:ascii="Verdana" w:eastAsia="Times New Roman" w:hAnsi="Verdana" w:cs="Times New Roman"/>
      <w:sz w:val="18"/>
      <w:szCs w:val="24"/>
    </w:rPr>
  </w:style>
  <w:style w:type="paragraph" w:customStyle="1" w:styleId="40D8429002D6466386C8509F18590C812">
    <w:name w:val="40D8429002D6466386C8509F18590C812"/>
    <w:rsid w:val="00BE527B"/>
    <w:pPr>
      <w:spacing w:after="0" w:line="240" w:lineRule="atLeast"/>
    </w:pPr>
    <w:rPr>
      <w:rFonts w:ascii="Verdana" w:eastAsia="Times New Roman" w:hAnsi="Verdana" w:cs="Times New Roman"/>
      <w:sz w:val="18"/>
      <w:szCs w:val="24"/>
    </w:rPr>
  </w:style>
  <w:style w:type="paragraph" w:customStyle="1" w:styleId="C96805E25B0C49BB836E03DFC1F183F72">
    <w:name w:val="C96805E25B0C49BB836E03DFC1F183F72"/>
    <w:rsid w:val="00BE527B"/>
    <w:pPr>
      <w:spacing w:after="0" w:line="240" w:lineRule="atLeast"/>
    </w:pPr>
    <w:rPr>
      <w:rFonts w:ascii="Verdana" w:eastAsia="Times New Roman" w:hAnsi="Verdana" w:cs="Times New Roman"/>
      <w:sz w:val="18"/>
      <w:szCs w:val="24"/>
    </w:rPr>
  </w:style>
  <w:style w:type="paragraph" w:customStyle="1" w:styleId="6857F02412354891B48CD8400A94617F2">
    <w:name w:val="6857F02412354891B48CD8400A94617F2"/>
    <w:rsid w:val="00BE527B"/>
    <w:pPr>
      <w:spacing w:after="0" w:line="240" w:lineRule="atLeast"/>
    </w:pPr>
    <w:rPr>
      <w:rFonts w:ascii="Verdana" w:eastAsia="Times New Roman" w:hAnsi="Verdana" w:cs="Times New Roman"/>
      <w:sz w:val="18"/>
      <w:szCs w:val="24"/>
    </w:rPr>
  </w:style>
  <w:style w:type="paragraph" w:customStyle="1" w:styleId="C29EDFD6350041A78B755A4151CB52E95">
    <w:name w:val="C29EDFD6350041A78B755A4151CB52E95"/>
    <w:rsid w:val="00C86CAC"/>
    <w:pPr>
      <w:spacing w:after="0" w:line="240" w:lineRule="atLeast"/>
    </w:pPr>
    <w:rPr>
      <w:rFonts w:ascii="Verdana" w:eastAsia="Times New Roman" w:hAnsi="Verdana" w:cs="Times New Roman"/>
      <w:sz w:val="18"/>
      <w:szCs w:val="24"/>
    </w:rPr>
  </w:style>
  <w:style w:type="paragraph" w:customStyle="1" w:styleId="002914F5EA2F40E780C0E2958871F6A75">
    <w:name w:val="002914F5EA2F40E780C0E2958871F6A75"/>
    <w:rsid w:val="00C86CAC"/>
    <w:pPr>
      <w:spacing w:after="0" w:line="240" w:lineRule="atLeast"/>
    </w:pPr>
    <w:rPr>
      <w:rFonts w:ascii="Verdana" w:eastAsia="Times New Roman" w:hAnsi="Verdana" w:cs="Times New Roman"/>
      <w:sz w:val="18"/>
      <w:szCs w:val="24"/>
    </w:rPr>
  </w:style>
  <w:style w:type="paragraph" w:customStyle="1" w:styleId="4D6B1BD950B54BD7A0DBEF1B78CE94BC5">
    <w:name w:val="4D6B1BD950B54BD7A0DBEF1B78CE94BC5"/>
    <w:rsid w:val="00C86CAC"/>
    <w:pPr>
      <w:spacing w:after="0" w:line="240" w:lineRule="atLeast"/>
    </w:pPr>
    <w:rPr>
      <w:rFonts w:ascii="Verdana" w:eastAsia="Times New Roman" w:hAnsi="Verdana" w:cs="Times New Roman"/>
      <w:sz w:val="18"/>
      <w:szCs w:val="24"/>
    </w:rPr>
  </w:style>
  <w:style w:type="paragraph" w:customStyle="1" w:styleId="7D334B939E0D470DB2E8C115B65786231">
    <w:name w:val="7D334B939E0D470DB2E8C115B65786231"/>
    <w:rsid w:val="00C86CAC"/>
    <w:pPr>
      <w:spacing w:after="0" w:line="240" w:lineRule="atLeast"/>
    </w:pPr>
    <w:rPr>
      <w:rFonts w:ascii="Verdana" w:eastAsia="Times New Roman" w:hAnsi="Verdana" w:cs="Times New Roman"/>
      <w:sz w:val="18"/>
      <w:szCs w:val="24"/>
    </w:rPr>
  </w:style>
  <w:style w:type="paragraph" w:customStyle="1" w:styleId="57CFB73069EB46B2B5DCC03EE44E40423">
    <w:name w:val="57CFB73069EB46B2B5DCC03EE44E40423"/>
    <w:rsid w:val="00C86CAC"/>
    <w:pPr>
      <w:spacing w:after="0" w:line="240" w:lineRule="atLeast"/>
    </w:pPr>
    <w:rPr>
      <w:rFonts w:ascii="Verdana" w:eastAsia="Times New Roman" w:hAnsi="Verdana" w:cs="Times New Roman"/>
      <w:sz w:val="18"/>
      <w:szCs w:val="24"/>
    </w:rPr>
  </w:style>
  <w:style w:type="paragraph" w:customStyle="1" w:styleId="15B41825A75141CFBBBF5489A22F68E25">
    <w:name w:val="15B41825A75141CFBBBF5489A22F68E25"/>
    <w:rsid w:val="00C86CAC"/>
    <w:pPr>
      <w:spacing w:after="0" w:line="240" w:lineRule="atLeast"/>
    </w:pPr>
    <w:rPr>
      <w:rFonts w:ascii="Verdana" w:eastAsia="Times New Roman" w:hAnsi="Verdana" w:cs="Times New Roman"/>
      <w:sz w:val="18"/>
      <w:szCs w:val="24"/>
    </w:rPr>
  </w:style>
  <w:style w:type="paragraph" w:customStyle="1" w:styleId="3B8EFEA535DD475E9118530072874EB85">
    <w:name w:val="3B8EFEA535DD475E9118530072874EB85"/>
    <w:rsid w:val="00C86CAC"/>
    <w:pPr>
      <w:spacing w:after="0" w:line="240" w:lineRule="atLeast"/>
    </w:pPr>
    <w:rPr>
      <w:rFonts w:ascii="Verdana" w:eastAsia="Times New Roman" w:hAnsi="Verdana" w:cs="Times New Roman"/>
      <w:sz w:val="18"/>
      <w:szCs w:val="24"/>
    </w:rPr>
  </w:style>
  <w:style w:type="paragraph" w:customStyle="1" w:styleId="016C8C2A0C1D421481D35690FD2A84515">
    <w:name w:val="016C8C2A0C1D421481D35690FD2A84515"/>
    <w:rsid w:val="00C86CAC"/>
    <w:pPr>
      <w:spacing w:after="0" w:line="240" w:lineRule="atLeast"/>
    </w:pPr>
    <w:rPr>
      <w:rFonts w:ascii="Verdana" w:eastAsia="Times New Roman" w:hAnsi="Verdana" w:cs="Times New Roman"/>
      <w:sz w:val="18"/>
      <w:szCs w:val="24"/>
    </w:rPr>
  </w:style>
  <w:style w:type="paragraph" w:customStyle="1" w:styleId="FA10A86D147B4441AE3001D6710449955">
    <w:name w:val="FA10A86D147B4441AE3001D6710449955"/>
    <w:rsid w:val="00C86CAC"/>
    <w:pPr>
      <w:spacing w:after="0" w:line="240" w:lineRule="atLeast"/>
    </w:pPr>
    <w:rPr>
      <w:rFonts w:ascii="Verdana" w:eastAsia="Times New Roman" w:hAnsi="Verdana" w:cs="Times New Roman"/>
      <w:sz w:val="18"/>
      <w:szCs w:val="24"/>
    </w:rPr>
  </w:style>
  <w:style w:type="paragraph" w:customStyle="1" w:styleId="690DCA5BDF614372830AEC1DB2EE67455">
    <w:name w:val="690DCA5BDF614372830AEC1DB2EE67455"/>
    <w:rsid w:val="00C86CAC"/>
    <w:pPr>
      <w:spacing w:after="0" w:line="240" w:lineRule="atLeast"/>
    </w:pPr>
    <w:rPr>
      <w:rFonts w:ascii="Verdana" w:eastAsia="Times New Roman" w:hAnsi="Verdana" w:cs="Times New Roman"/>
      <w:sz w:val="18"/>
      <w:szCs w:val="24"/>
    </w:rPr>
  </w:style>
  <w:style w:type="paragraph" w:customStyle="1" w:styleId="18C6D4E8B51243F59620F6C2A96D812D5">
    <w:name w:val="18C6D4E8B51243F59620F6C2A96D812D5"/>
    <w:rsid w:val="00C86CAC"/>
    <w:pPr>
      <w:spacing w:after="0" w:line="240" w:lineRule="atLeast"/>
    </w:pPr>
    <w:rPr>
      <w:rFonts w:ascii="Verdana" w:eastAsia="Times New Roman" w:hAnsi="Verdana" w:cs="Times New Roman"/>
      <w:sz w:val="18"/>
      <w:szCs w:val="24"/>
    </w:rPr>
  </w:style>
  <w:style w:type="paragraph" w:customStyle="1" w:styleId="DD5EB433B81341469C7E6DEC1AD0F8551">
    <w:name w:val="DD5EB433B81341469C7E6DEC1AD0F8551"/>
    <w:rsid w:val="00C86CAC"/>
    <w:pPr>
      <w:spacing w:after="0" w:line="240" w:lineRule="atLeast"/>
    </w:pPr>
    <w:rPr>
      <w:rFonts w:ascii="Verdana" w:eastAsia="Times New Roman" w:hAnsi="Verdana" w:cs="Times New Roman"/>
      <w:sz w:val="18"/>
      <w:szCs w:val="24"/>
    </w:rPr>
  </w:style>
  <w:style w:type="paragraph" w:customStyle="1" w:styleId="49BA2AB323A04A0098B5EADE3FD73DBC5">
    <w:name w:val="49BA2AB323A04A0098B5EADE3FD73DBC5"/>
    <w:rsid w:val="00C86CAC"/>
    <w:pPr>
      <w:spacing w:after="0" w:line="240" w:lineRule="atLeast"/>
    </w:pPr>
    <w:rPr>
      <w:rFonts w:ascii="Verdana" w:eastAsia="Times New Roman" w:hAnsi="Verdana" w:cs="Times New Roman"/>
      <w:sz w:val="18"/>
      <w:szCs w:val="24"/>
    </w:rPr>
  </w:style>
  <w:style w:type="paragraph" w:customStyle="1" w:styleId="04B3D70171F6400489AB09E08AC08681">
    <w:name w:val="04B3D70171F6400489AB09E08AC08681"/>
    <w:rsid w:val="00C86CAC"/>
    <w:pPr>
      <w:spacing w:after="0" w:line="240" w:lineRule="atLeast"/>
    </w:pPr>
    <w:rPr>
      <w:rFonts w:ascii="Verdana" w:eastAsia="Times New Roman" w:hAnsi="Verdana" w:cs="Times New Roman"/>
      <w:sz w:val="18"/>
      <w:szCs w:val="24"/>
    </w:rPr>
  </w:style>
  <w:style w:type="paragraph" w:customStyle="1" w:styleId="3853DB7A4A38429582A040ED72065B88">
    <w:name w:val="3853DB7A4A38429582A040ED72065B88"/>
    <w:rsid w:val="00C86CAC"/>
    <w:pPr>
      <w:spacing w:after="0" w:line="240" w:lineRule="atLeast"/>
    </w:pPr>
    <w:rPr>
      <w:rFonts w:ascii="Verdana" w:eastAsia="Times New Roman" w:hAnsi="Verdana" w:cs="Times New Roman"/>
      <w:sz w:val="18"/>
      <w:szCs w:val="24"/>
    </w:rPr>
  </w:style>
  <w:style w:type="paragraph" w:customStyle="1" w:styleId="DE424C3D8348470EB94CFEBAA3717C38">
    <w:name w:val="DE424C3D8348470EB94CFEBAA3717C38"/>
    <w:rsid w:val="00C86CAC"/>
    <w:pPr>
      <w:spacing w:after="0" w:line="240" w:lineRule="atLeast"/>
    </w:pPr>
    <w:rPr>
      <w:rFonts w:ascii="Verdana" w:eastAsia="Times New Roman" w:hAnsi="Verdana" w:cs="Times New Roman"/>
      <w:sz w:val="18"/>
      <w:szCs w:val="24"/>
    </w:rPr>
  </w:style>
  <w:style w:type="paragraph" w:customStyle="1" w:styleId="DE67F3AD31FC486AB7B06DAC9884975A">
    <w:name w:val="DE67F3AD31FC486AB7B06DAC9884975A"/>
    <w:rsid w:val="00C86CAC"/>
    <w:pPr>
      <w:spacing w:after="0" w:line="240" w:lineRule="atLeast"/>
    </w:pPr>
    <w:rPr>
      <w:rFonts w:ascii="Verdana" w:eastAsia="Times New Roman" w:hAnsi="Verdana" w:cs="Times New Roman"/>
      <w:sz w:val="18"/>
      <w:szCs w:val="24"/>
    </w:rPr>
  </w:style>
  <w:style w:type="paragraph" w:customStyle="1" w:styleId="129DED50A2934FB7B2FB9B57A4964B04">
    <w:name w:val="129DED50A2934FB7B2FB9B57A4964B04"/>
    <w:rsid w:val="00C86CAC"/>
    <w:pPr>
      <w:spacing w:after="0" w:line="240" w:lineRule="atLeast"/>
    </w:pPr>
    <w:rPr>
      <w:rFonts w:ascii="Verdana" w:eastAsia="Times New Roman" w:hAnsi="Verdana" w:cs="Times New Roman"/>
      <w:sz w:val="18"/>
      <w:szCs w:val="24"/>
    </w:rPr>
  </w:style>
  <w:style w:type="paragraph" w:customStyle="1" w:styleId="E178AF86809D45B3AFE2E4E3AB8C1629">
    <w:name w:val="E178AF86809D45B3AFE2E4E3AB8C1629"/>
    <w:rsid w:val="00C86CAC"/>
    <w:pPr>
      <w:spacing w:after="0" w:line="240" w:lineRule="atLeast"/>
    </w:pPr>
    <w:rPr>
      <w:rFonts w:ascii="Verdana" w:eastAsia="Times New Roman" w:hAnsi="Verdana" w:cs="Times New Roman"/>
      <w:sz w:val="18"/>
      <w:szCs w:val="24"/>
    </w:rPr>
  </w:style>
  <w:style w:type="paragraph" w:customStyle="1" w:styleId="C29EDFD6350041A78B755A4151CB52E96">
    <w:name w:val="C29EDFD6350041A78B755A4151CB52E96"/>
    <w:rsid w:val="00C86CAC"/>
    <w:pPr>
      <w:spacing w:after="0" w:line="240" w:lineRule="atLeast"/>
    </w:pPr>
    <w:rPr>
      <w:rFonts w:ascii="Verdana" w:eastAsia="Times New Roman" w:hAnsi="Verdana" w:cs="Times New Roman"/>
      <w:sz w:val="18"/>
      <w:szCs w:val="24"/>
    </w:rPr>
  </w:style>
  <w:style w:type="paragraph" w:customStyle="1" w:styleId="002914F5EA2F40E780C0E2958871F6A76">
    <w:name w:val="002914F5EA2F40E780C0E2958871F6A76"/>
    <w:rsid w:val="00C86CAC"/>
    <w:pPr>
      <w:spacing w:after="0" w:line="240" w:lineRule="atLeast"/>
    </w:pPr>
    <w:rPr>
      <w:rFonts w:ascii="Verdana" w:eastAsia="Times New Roman" w:hAnsi="Verdana" w:cs="Times New Roman"/>
      <w:sz w:val="18"/>
      <w:szCs w:val="24"/>
    </w:rPr>
  </w:style>
  <w:style w:type="paragraph" w:customStyle="1" w:styleId="4D6B1BD950B54BD7A0DBEF1B78CE94BC6">
    <w:name w:val="4D6B1BD950B54BD7A0DBEF1B78CE94BC6"/>
    <w:rsid w:val="00C86CAC"/>
    <w:pPr>
      <w:spacing w:after="0" w:line="240" w:lineRule="atLeast"/>
    </w:pPr>
    <w:rPr>
      <w:rFonts w:ascii="Verdana" w:eastAsia="Times New Roman" w:hAnsi="Verdana" w:cs="Times New Roman"/>
      <w:sz w:val="18"/>
      <w:szCs w:val="24"/>
    </w:rPr>
  </w:style>
  <w:style w:type="paragraph" w:customStyle="1" w:styleId="7D334B939E0D470DB2E8C115B65786232">
    <w:name w:val="7D334B939E0D470DB2E8C115B65786232"/>
    <w:rsid w:val="00C86CAC"/>
    <w:pPr>
      <w:spacing w:after="0" w:line="240" w:lineRule="atLeast"/>
    </w:pPr>
    <w:rPr>
      <w:rFonts w:ascii="Verdana" w:eastAsia="Times New Roman" w:hAnsi="Verdana" w:cs="Times New Roman"/>
      <w:sz w:val="18"/>
      <w:szCs w:val="24"/>
    </w:rPr>
  </w:style>
  <w:style w:type="paragraph" w:customStyle="1" w:styleId="57CFB73069EB46B2B5DCC03EE44E40424">
    <w:name w:val="57CFB73069EB46B2B5DCC03EE44E40424"/>
    <w:rsid w:val="00C86CAC"/>
    <w:pPr>
      <w:spacing w:after="0" w:line="240" w:lineRule="atLeast"/>
    </w:pPr>
    <w:rPr>
      <w:rFonts w:ascii="Verdana" w:eastAsia="Times New Roman" w:hAnsi="Verdana" w:cs="Times New Roman"/>
      <w:sz w:val="18"/>
      <w:szCs w:val="24"/>
    </w:rPr>
  </w:style>
  <w:style w:type="paragraph" w:customStyle="1" w:styleId="15B41825A75141CFBBBF5489A22F68E26">
    <w:name w:val="15B41825A75141CFBBBF5489A22F68E26"/>
    <w:rsid w:val="00C86CAC"/>
    <w:pPr>
      <w:spacing w:after="0" w:line="240" w:lineRule="atLeast"/>
    </w:pPr>
    <w:rPr>
      <w:rFonts w:ascii="Verdana" w:eastAsia="Times New Roman" w:hAnsi="Verdana" w:cs="Times New Roman"/>
      <w:sz w:val="18"/>
      <w:szCs w:val="24"/>
    </w:rPr>
  </w:style>
  <w:style w:type="paragraph" w:customStyle="1" w:styleId="3B8EFEA535DD475E9118530072874EB86">
    <w:name w:val="3B8EFEA535DD475E9118530072874EB86"/>
    <w:rsid w:val="00C86CAC"/>
    <w:pPr>
      <w:spacing w:after="0" w:line="240" w:lineRule="atLeast"/>
    </w:pPr>
    <w:rPr>
      <w:rFonts w:ascii="Verdana" w:eastAsia="Times New Roman" w:hAnsi="Verdana" w:cs="Times New Roman"/>
      <w:sz w:val="18"/>
      <w:szCs w:val="24"/>
    </w:rPr>
  </w:style>
  <w:style w:type="paragraph" w:customStyle="1" w:styleId="016C8C2A0C1D421481D35690FD2A84516">
    <w:name w:val="016C8C2A0C1D421481D35690FD2A84516"/>
    <w:rsid w:val="00C86CAC"/>
    <w:pPr>
      <w:spacing w:after="0" w:line="240" w:lineRule="atLeast"/>
    </w:pPr>
    <w:rPr>
      <w:rFonts w:ascii="Verdana" w:eastAsia="Times New Roman" w:hAnsi="Verdana" w:cs="Times New Roman"/>
      <w:sz w:val="18"/>
      <w:szCs w:val="24"/>
    </w:rPr>
  </w:style>
  <w:style w:type="paragraph" w:customStyle="1" w:styleId="FA10A86D147B4441AE3001D6710449956">
    <w:name w:val="FA10A86D147B4441AE3001D6710449956"/>
    <w:rsid w:val="00C86CAC"/>
    <w:pPr>
      <w:spacing w:after="0" w:line="240" w:lineRule="atLeast"/>
    </w:pPr>
    <w:rPr>
      <w:rFonts w:ascii="Verdana" w:eastAsia="Times New Roman" w:hAnsi="Verdana" w:cs="Times New Roman"/>
      <w:sz w:val="18"/>
      <w:szCs w:val="24"/>
    </w:rPr>
  </w:style>
  <w:style w:type="paragraph" w:customStyle="1" w:styleId="690DCA5BDF614372830AEC1DB2EE67456">
    <w:name w:val="690DCA5BDF614372830AEC1DB2EE67456"/>
    <w:rsid w:val="00C86CAC"/>
    <w:pPr>
      <w:spacing w:after="0" w:line="240" w:lineRule="atLeast"/>
    </w:pPr>
    <w:rPr>
      <w:rFonts w:ascii="Verdana" w:eastAsia="Times New Roman" w:hAnsi="Verdana" w:cs="Times New Roman"/>
      <w:sz w:val="18"/>
      <w:szCs w:val="24"/>
    </w:rPr>
  </w:style>
  <w:style w:type="paragraph" w:customStyle="1" w:styleId="18C6D4E8B51243F59620F6C2A96D812D6">
    <w:name w:val="18C6D4E8B51243F59620F6C2A96D812D6"/>
    <w:rsid w:val="00C86CAC"/>
    <w:pPr>
      <w:spacing w:after="0" w:line="240" w:lineRule="atLeast"/>
    </w:pPr>
    <w:rPr>
      <w:rFonts w:ascii="Verdana" w:eastAsia="Times New Roman" w:hAnsi="Verdana" w:cs="Times New Roman"/>
      <w:sz w:val="18"/>
      <w:szCs w:val="24"/>
    </w:rPr>
  </w:style>
  <w:style w:type="paragraph" w:customStyle="1" w:styleId="DD5EB433B81341469C7E6DEC1AD0F8552">
    <w:name w:val="DD5EB433B81341469C7E6DEC1AD0F8552"/>
    <w:rsid w:val="00C86CAC"/>
    <w:pPr>
      <w:spacing w:after="0" w:line="240" w:lineRule="atLeast"/>
    </w:pPr>
    <w:rPr>
      <w:rFonts w:ascii="Verdana" w:eastAsia="Times New Roman" w:hAnsi="Verdana" w:cs="Times New Roman"/>
      <w:sz w:val="18"/>
      <w:szCs w:val="24"/>
    </w:rPr>
  </w:style>
  <w:style w:type="paragraph" w:customStyle="1" w:styleId="49BA2AB323A04A0098B5EADE3FD73DBC6">
    <w:name w:val="49BA2AB323A04A0098B5EADE3FD73DBC6"/>
    <w:rsid w:val="00C86CAC"/>
    <w:pPr>
      <w:spacing w:after="0" w:line="240" w:lineRule="atLeast"/>
    </w:pPr>
    <w:rPr>
      <w:rFonts w:ascii="Verdana" w:eastAsia="Times New Roman" w:hAnsi="Verdana" w:cs="Times New Roman"/>
      <w:sz w:val="18"/>
      <w:szCs w:val="24"/>
    </w:rPr>
  </w:style>
  <w:style w:type="paragraph" w:customStyle="1" w:styleId="04B3D70171F6400489AB09E08AC086811">
    <w:name w:val="04B3D70171F6400489AB09E08AC086811"/>
    <w:rsid w:val="00C86CAC"/>
    <w:pPr>
      <w:spacing w:after="0" w:line="240" w:lineRule="atLeast"/>
    </w:pPr>
    <w:rPr>
      <w:rFonts w:ascii="Verdana" w:eastAsia="Times New Roman" w:hAnsi="Verdana" w:cs="Times New Roman"/>
      <w:sz w:val="18"/>
      <w:szCs w:val="24"/>
    </w:rPr>
  </w:style>
  <w:style w:type="paragraph" w:customStyle="1" w:styleId="3853DB7A4A38429582A040ED72065B881">
    <w:name w:val="3853DB7A4A38429582A040ED72065B881"/>
    <w:rsid w:val="00C86CAC"/>
    <w:pPr>
      <w:spacing w:after="0" w:line="240" w:lineRule="atLeast"/>
    </w:pPr>
    <w:rPr>
      <w:rFonts w:ascii="Verdana" w:eastAsia="Times New Roman" w:hAnsi="Verdana" w:cs="Times New Roman"/>
      <w:sz w:val="18"/>
      <w:szCs w:val="24"/>
    </w:rPr>
  </w:style>
  <w:style w:type="paragraph" w:customStyle="1" w:styleId="DE424C3D8348470EB94CFEBAA3717C381">
    <w:name w:val="DE424C3D8348470EB94CFEBAA3717C381"/>
    <w:rsid w:val="00C86CAC"/>
    <w:pPr>
      <w:spacing w:after="0" w:line="240" w:lineRule="atLeast"/>
    </w:pPr>
    <w:rPr>
      <w:rFonts w:ascii="Verdana" w:eastAsia="Times New Roman" w:hAnsi="Verdana" w:cs="Times New Roman"/>
      <w:sz w:val="18"/>
      <w:szCs w:val="24"/>
    </w:rPr>
  </w:style>
  <w:style w:type="paragraph" w:customStyle="1" w:styleId="DE67F3AD31FC486AB7B06DAC9884975A1">
    <w:name w:val="DE67F3AD31FC486AB7B06DAC9884975A1"/>
    <w:rsid w:val="00C86CAC"/>
    <w:pPr>
      <w:spacing w:after="0" w:line="240" w:lineRule="atLeast"/>
    </w:pPr>
    <w:rPr>
      <w:rFonts w:ascii="Verdana" w:eastAsia="Times New Roman" w:hAnsi="Verdana" w:cs="Times New Roman"/>
      <w:sz w:val="18"/>
      <w:szCs w:val="24"/>
    </w:rPr>
  </w:style>
  <w:style w:type="paragraph" w:customStyle="1" w:styleId="129DED50A2934FB7B2FB9B57A4964B041">
    <w:name w:val="129DED50A2934FB7B2FB9B57A4964B041"/>
    <w:rsid w:val="00C86CAC"/>
    <w:pPr>
      <w:spacing w:after="0" w:line="240" w:lineRule="atLeast"/>
    </w:pPr>
    <w:rPr>
      <w:rFonts w:ascii="Verdana" w:eastAsia="Times New Roman" w:hAnsi="Verdana" w:cs="Times New Roman"/>
      <w:sz w:val="18"/>
      <w:szCs w:val="24"/>
    </w:rPr>
  </w:style>
  <w:style w:type="paragraph" w:customStyle="1" w:styleId="E178AF86809D45B3AFE2E4E3AB8C16291">
    <w:name w:val="E178AF86809D45B3AFE2E4E3AB8C16291"/>
    <w:rsid w:val="00C86CAC"/>
    <w:pPr>
      <w:spacing w:after="0" w:line="240" w:lineRule="atLeast"/>
    </w:pPr>
    <w:rPr>
      <w:rFonts w:ascii="Verdana" w:eastAsia="Times New Roman" w:hAnsi="Verdana" w:cs="Times New Roman"/>
      <w:sz w:val="18"/>
      <w:szCs w:val="24"/>
    </w:rPr>
  </w:style>
  <w:style w:type="paragraph" w:customStyle="1" w:styleId="C29EDFD6350041A78B755A4151CB52E97">
    <w:name w:val="C29EDFD6350041A78B755A4151CB52E97"/>
    <w:rsid w:val="00390782"/>
    <w:pPr>
      <w:spacing w:after="0" w:line="240" w:lineRule="atLeast"/>
    </w:pPr>
    <w:rPr>
      <w:rFonts w:ascii="Verdana" w:eastAsia="Times New Roman" w:hAnsi="Verdana" w:cs="Times New Roman"/>
      <w:sz w:val="18"/>
      <w:szCs w:val="24"/>
    </w:rPr>
  </w:style>
  <w:style w:type="paragraph" w:customStyle="1" w:styleId="002914F5EA2F40E780C0E2958871F6A77">
    <w:name w:val="002914F5EA2F40E780C0E2958871F6A77"/>
    <w:rsid w:val="00390782"/>
    <w:pPr>
      <w:spacing w:after="0" w:line="240" w:lineRule="atLeast"/>
    </w:pPr>
    <w:rPr>
      <w:rFonts w:ascii="Verdana" w:eastAsia="Times New Roman" w:hAnsi="Verdana" w:cs="Times New Roman"/>
      <w:sz w:val="18"/>
      <w:szCs w:val="24"/>
    </w:rPr>
  </w:style>
  <w:style w:type="paragraph" w:customStyle="1" w:styleId="4D6B1BD950B54BD7A0DBEF1B78CE94BC7">
    <w:name w:val="4D6B1BD950B54BD7A0DBEF1B78CE94BC7"/>
    <w:rsid w:val="00390782"/>
    <w:pPr>
      <w:spacing w:after="0" w:line="240" w:lineRule="atLeast"/>
    </w:pPr>
    <w:rPr>
      <w:rFonts w:ascii="Verdana" w:eastAsia="Times New Roman" w:hAnsi="Verdana" w:cs="Times New Roman"/>
      <w:sz w:val="18"/>
      <w:szCs w:val="24"/>
    </w:rPr>
  </w:style>
  <w:style w:type="paragraph" w:customStyle="1" w:styleId="7D334B939E0D470DB2E8C115B65786233">
    <w:name w:val="7D334B939E0D470DB2E8C115B65786233"/>
    <w:rsid w:val="00390782"/>
    <w:pPr>
      <w:spacing w:after="0" w:line="240" w:lineRule="atLeast"/>
    </w:pPr>
    <w:rPr>
      <w:rFonts w:ascii="Verdana" w:eastAsia="Times New Roman" w:hAnsi="Verdana" w:cs="Times New Roman"/>
      <w:sz w:val="18"/>
      <w:szCs w:val="24"/>
    </w:rPr>
  </w:style>
  <w:style w:type="paragraph" w:customStyle="1" w:styleId="57CFB73069EB46B2B5DCC03EE44E40425">
    <w:name w:val="57CFB73069EB46B2B5DCC03EE44E40425"/>
    <w:rsid w:val="00390782"/>
    <w:pPr>
      <w:spacing w:after="0" w:line="240" w:lineRule="atLeast"/>
    </w:pPr>
    <w:rPr>
      <w:rFonts w:ascii="Verdana" w:eastAsia="Times New Roman" w:hAnsi="Verdana" w:cs="Times New Roman"/>
      <w:sz w:val="18"/>
      <w:szCs w:val="24"/>
    </w:rPr>
  </w:style>
  <w:style w:type="paragraph" w:customStyle="1" w:styleId="15B41825A75141CFBBBF5489A22F68E27">
    <w:name w:val="15B41825A75141CFBBBF5489A22F68E27"/>
    <w:rsid w:val="00390782"/>
    <w:pPr>
      <w:spacing w:after="0" w:line="240" w:lineRule="atLeast"/>
    </w:pPr>
    <w:rPr>
      <w:rFonts w:ascii="Verdana" w:eastAsia="Times New Roman" w:hAnsi="Verdana" w:cs="Times New Roman"/>
      <w:sz w:val="18"/>
      <w:szCs w:val="24"/>
    </w:rPr>
  </w:style>
  <w:style w:type="paragraph" w:customStyle="1" w:styleId="3B8EFEA535DD475E9118530072874EB87">
    <w:name w:val="3B8EFEA535DD475E9118530072874EB87"/>
    <w:rsid w:val="00390782"/>
    <w:pPr>
      <w:spacing w:after="0" w:line="240" w:lineRule="atLeast"/>
    </w:pPr>
    <w:rPr>
      <w:rFonts w:ascii="Verdana" w:eastAsia="Times New Roman" w:hAnsi="Verdana" w:cs="Times New Roman"/>
      <w:sz w:val="18"/>
      <w:szCs w:val="24"/>
    </w:rPr>
  </w:style>
  <w:style w:type="paragraph" w:customStyle="1" w:styleId="016C8C2A0C1D421481D35690FD2A84517">
    <w:name w:val="016C8C2A0C1D421481D35690FD2A84517"/>
    <w:rsid w:val="00390782"/>
    <w:pPr>
      <w:spacing w:after="0" w:line="240" w:lineRule="atLeast"/>
    </w:pPr>
    <w:rPr>
      <w:rFonts w:ascii="Verdana" w:eastAsia="Times New Roman" w:hAnsi="Verdana" w:cs="Times New Roman"/>
      <w:sz w:val="18"/>
      <w:szCs w:val="24"/>
    </w:rPr>
  </w:style>
  <w:style w:type="paragraph" w:customStyle="1" w:styleId="FA10A86D147B4441AE3001D6710449957">
    <w:name w:val="FA10A86D147B4441AE3001D6710449957"/>
    <w:rsid w:val="00390782"/>
    <w:pPr>
      <w:spacing w:after="0" w:line="240" w:lineRule="atLeast"/>
    </w:pPr>
    <w:rPr>
      <w:rFonts w:ascii="Verdana" w:eastAsia="Times New Roman" w:hAnsi="Verdana" w:cs="Times New Roman"/>
      <w:sz w:val="18"/>
      <w:szCs w:val="24"/>
    </w:rPr>
  </w:style>
  <w:style w:type="paragraph" w:customStyle="1" w:styleId="690DCA5BDF614372830AEC1DB2EE67457">
    <w:name w:val="690DCA5BDF614372830AEC1DB2EE67457"/>
    <w:rsid w:val="00390782"/>
    <w:pPr>
      <w:spacing w:after="0" w:line="240" w:lineRule="atLeast"/>
    </w:pPr>
    <w:rPr>
      <w:rFonts w:ascii="Verdana" w:eastAsia="Times New Roman" w:hAnsi="Verdana" w:cs="Times New Roman"/>
      <w:sz w:val="18"/>
      <w:szCs w:val="24"/>
    </w:rPr>
  </w:style>
  <w:style w:type="paragraph" w:customStyle="1" w:styleId="18C6D4E8B51243F59620F6C2A96D812D7">
    <w:name w:val="18C6D4E8B51243F59620F6C2A96D812D7"/>
    <w:rsid w:val="00390782"/>
    <w:pPr>
      <w:spacing w:after="0" w:line="240" w:lineRule="atLeast"/>
    </w:pPr>
    <w:rPr>
      <w:rFonts w:ascii="Verdana" w:eastAsia="Times New Roman" w:hAnsi="Verdana" w:cs="Times New Roman"/>
      <w:sz w:val="18"/>
      <w:szCs w:val="24"/>
    </w:rPr>
  </w:style>
  <w:style w:type="paragraph" w:customStyle="1" w:styleId="DD5EB433B81341469C7E6DEC1AD0F8553">
    <w:name w:val="DD5EB433B81341469C7E6DEC1AD0F8553"/>
    <w:rsid w:val="00390782"/>
    <w:pPr>
      <w:spacing w:after="0" w:line="240" w:lineRule="atLeast"/>
    </w:pPr>
    <w:rPr>
      <w:rFonts w:ascii="Verdana" w:eastAsia="Times New Roman" w:hAnsi="Verdana" w:cs="Times New Roman"/>
      <w:sz w:val="18"/>
      <w:szCs w:val="24"/>
    </w:rPr>
  </w:style>
  <w:style w:type="paragraph" w:customStyle="1" w:styleId="49BA2AB323A04A0098B5EADE3FD73DBC7">
    <w:name w:val="49BA2AB323A04A0098B5EADE3FD73DBC7"/>
    <w:rsid w:val="00390782"/>
    <w:pPr>
      <w:spacing w:after="0" w:line="240" w:lineRule="atLeast"/>
    </w:pPr>
    <w:rPr>
      <w:rFonts w:ascii="Verdana" w:eastAsia="Times New Roman" w:hAnsi="Verdana" w:cs="Times New Roman"/>
      <w:sz w:val="18"/>
      <w:szCs w:val="24"/>
    </w:rPr>
  </w:style>
  <w:style w:type="paragraph" w:customStyle="1" w:styleId="66528A37E5574C6A8C7144EDFA9693AD">
    <w:name w:val="66528A37E5574C6A8C7144EDFA9693AD"/>
    <w:rsid w:val="00390782"/>
    <w:pPr>
      <w:spacing w:after="0" w:line="240" w:lineRule="atLeast"/>
    </w:pPr>
    <w:rPr>
      <w:rFonts w:ascii="Verdana" w:eastAsia="Times New Roman" w:hAnsi="Verdana" w:cs="Times New Roman"/>
      <w:sz w:val="18"/>
      <w:szCs w:val="24"/>
    </w:rPr>
  </w:style>
  <w:style w:type="paragraph" w:customStyle="1" w:styleId="6ED0EB6B0ED64049ABB097EABA294519">
    <w:name w:val="6ED0EB6B0ED64049ABB097EABA294519"/>
    <w:rsid w:val="00390782"/>
    <w:pPr>
      <w:spacing w:after="0" w:line="240" w:lineRule="atLeast"/>
    </w:pPr>
    <w:rPr>
      <w:rFonts w:ascii="Verdana" w:eastAsia="Times New Roman" w:hAnsi="Verdana" w:cs="Times New Roman"/>
      <w:sz w:val="18"/>
      <w:szCs w:val="24"/>
    </w:rPr>
  </w:style>
  <w:style w:type="paragraph" w:customStyle="1" w:styleId="92BFD77926364D928DCA015F34736787">
    <w:name w:val="92BFD77926364D928DCA015F34736787"/>
    <w:rsid w:val="00390782"/>
    <w:pPr>
      <w:spacing w:after="0" w:line="240" w:lineRule="atLeast"/>
    </w:pPr>
    <w:rPr>
      <w:rFonts w:ascii="Verdana" w:eastAsia="Times New Roman" w:hAnsi="Verdana" w:cs="Times New Roman"/>
      <w:sz w:val="18"/>
      <w:szCs w:val="24"/>
    </w:rPr>
  </w:style>
  <w:style w:type="paragraph" w:customStyle="1" w:styleId="975C80DC6AC747A88FECAC5D70FC91E4">
    <w:name w:val="975C80DC6AC747A88FECAC5D70FC91E4"/>
    <w:rsid w:val="00390782"/>
    <w:pPr>
      <w:spacing w:after="0" w:line="240" w:lineRule="atLeast"/>
    </w:pPr>
    <w:rPr>
      <w:rFonts w:ascii="Verdana" w:eastAsia="Times New Roman" w:hAnsi="Verdana" w:cs="Times New Roman"/>
      <w:sz w:val="18"/>
      <w:szCs w:val="24"/>
    </w:rPr>
  </w:style>
  <w:style w:type="paragraph" w:customStyle="1" w:styleId="FED48B60C8924A77AE1C2F7D43F4C7BC">
    <w:name w:val="FED48B60C8924A77AE1C2F7D43F4C7BC"/>
    <w:rsid w:val="00390782"/>
    <w:pPr>
      <w:spacing w:after="0" w:line="240" w:lineRule="atLeast"/>
    </w:pPr>
    <w:rPr>
      <w:rFonts w:ascii="Verdana" w:eastAsia="Times New Roman" w:hAnsi="Verdana" w:cs="Times New Roman"/>
      <w:sz w:val="18"/>
      <w:szCs w:val="24"/>
    </w:rPr>
  </w:style>
  <w:style w:type="paragraph" w:customStyle="1" w:styleId="36440E3A2D0B46D4897AA225667FC069">
    <w:name w:val="36440E3A2D0B46D4897AA225667FC069"/>
    <w:rsid w:val="00390782"/>
    <w:pPr>
      <w:spacing w:after="0" w:line="240" w:lineRule="atLeast"/>
    </w:pPr>
    <w:rPr>
      <w:rFonts w:ascii="Verdana" w:eastAsia="Times New Roman" w:hAnsi="Verdana" w:cs="Times New Roman"/>
      <w:sz w:val="18"/>
      <w:szCs w:val="24"/>
    </w:rPr>
  </w:style>
  <w:style w:type="paragraph" w:customStyle="1" w:styleId="C29EDFD6350041A78B755A4151CB52E98">
    <w:name w:val="C29EDFD6350041A78B755A4151CB52E98"/>
    <w:rsid w:val="006B1613"/>
    <w:pPr>
      <w:spacing w:after="0" w:line="240" w:lineRule="atLeast"/>
    </w:pPr>
    <w:rPr>
      <w:rFonts w:ascii="Verdana" w:eastAsia="Times New Roman" w:hAnsi="Verdana" w:cs="Times New Roman"/>
      <w:sz w:val="18"/>
      <w:szCs w:val="24"/>
    </w:rPr>
  </w:style>
  <w:style w:type="paragraph" w:customStyle="1" w:styleId="002914F5EA2F40E780C0E2958871F6A78">
    <w:name w:val="002914F5EA2F40E780C0E2958871F6A78"/>
    <w:rsid w:val="006B1613"/>
    <w:pPr>
      <w:spacing w:after="0" w:line="240" w:lineRule="atLeast"/>
    </w:pPr>
    <w:rPr>
      <w:rFonts w:ascii="Verdana" w:eastAsia="Times New Roman" w:hAnsi="Verdana" w:cs="Times New Roman"/>
      <w:sz w:val="18"/>
      <w:szCs w:val="24"/>
    </w:rPr>
  </w:style>
  <w:style w:type="paragraph" w:customStyle="1" w:styleId="4D6B1BD950B54BD7A0DBEF1B78CE94BC8">
    <w:name w:val="4D6B1BD950B54BD7A0DBEF1B78CE94BC8"/>
    <w:rsid w:val="006B1613"/>
    <w:pPr>
      <w:spacing w:after="0" w:line="240" w:lineRule="atLeast"/>
    </w:pPr>
    <w:rPr>
      <w:rFonts w:ascii="Verdana" w:eastAsia="Times New Roman" w:hAnsi="Verdana" w:cs="Times New Roman"/>
      <w:sz w:val="18"/>
      <w:szCs w:val="24"/>
    </w:rPr>
  </w:style>
  <w:style w:type="paragraph" w:customStyle="1" w:styleId="7D334B939E0D470DB2E8C115B65786234">
    <w:name w:val="7D334B939E0D470DB2E8C115B65786234"/>
    <w:rsid w:val="006B1613"/>
    <w:pPr>
      <w:spacing w:after="0" w:line="240" w:lineRule="atLeast"/>
    </w:pPr>
    <w:rPr>
      <w:rFonts w:ascii="Verdana" w:eastAsia="Times New Roman" w:hAnsi="Verdana" w:cs="Times New Roman"/>
      <w:sz w:val="18"/>
      <w:szCs w:val="24"/>
    </w:rPr>
  </w:style>
  <w:style w:type="paragraph" w:customStyle="1" w:styleId="D17E43C9F0E54BDC8D58347F8439E494">
    <w:name w:val="D17E43C9F0E54BDC8D58347F8439E494"/>
    <w:rsid w:val="006B1613"/>
    <w:pPr>
      <w:spacing w:after="0" w:line="240" w:lineRule="atLeast"/>
    </w:pPr>
    <w:rPr>
      <w:rFonts w:ascii="Verdana" w:eastAsia="Times New Roman" w:hAnsi="Verdana" w:cs="Times New Roman"/>
      <w:sz w:val="18"/>
      <w:szCs w:val="24"/>
    </w:rPr>
  </w:style>
  <w:style w:type="paragraph" w:customStyle="1" w:styleId="9B962E0771684196900F30B4717AC043">
    <w:name w:val="9B962E0771684196900F30B4717AC043"/>
    <w:rsid w:val="006B1613"/>
    <w:pPr>
      <w:spacing w:after="0" w:line="240" w:lineRule="atLeast"/>
    </w:pPr>
    <w:rPr>
      <w:rFonts w:ascii="Verdana" w:eastAsia="Times New Roman" w:hAnsi="Verdana" w:cs="Times New Roman"/>
      <w:sz w:val="18"/>
      <w:szCs w:val="24"/>
    </w:rPr>
  </w:style>
  <w:style w:type="paragraph" w:customStyle="1" w:styleId="57CFB73069EB46B2B5DCC03EE44E40426">
    <w:name w:val="57CFB73069EB46B2B5DCC03EE44E40426"/>
    <w:rsid w:val="006B1613"/>
    <w:pPr>
      <w:spacing w:after="0" w:line="240" w:lineRule="atLeast"/>
    </w:pPr>
    <w:rPr>
      <w:rFonts w:ascii="Verdana" w:eastAsia="Times New Roman" w:hAnsi="Verdana" w:cs="Times New Roman"/>
      <w:sz w:val="18"/>
      <w:szCs w:val="24"/>
    </w:rPr>
  </w:style>
  <w:style w:type="paragraph" w:customStyle="1" w:styleId="15B41825A75141CFBBBF5489A22F68E28">
    <w:name w:val="15B41825A75141CFBBBF5489A22F68E28"/>
    <w:rsid w:val="006B1613"/>
    <w:pPr>
      <w:spacing w:after="0" w:line="240" w:lineRule="atLeast"/>
    </w:pPr>
    <w:rPr>
      <w:rFonts w:ascii="Verdana" w:eastAsia="Times New Roman" w:hAnsi="Verdana" w:cs="Times New Roman"/>
      <w:sz w:val="18"/>
      <w:szCs w:val="24"/>
    </w:rPr>
  </w:style>
  <w:style w:type="paragraph" w:customStyle="1" w:styleId="3B8EFEA535DD475E9118530072874EB88">
    <w:name w:val="3B8EFEA535DD475E9118530072874EB88"/>
    <w:rsid w:val="006B1613"/>
    <w:pPr>
      <w:spacing w:after="0" w:line="240" w:lineRule="atLeast"/>
    </w:pPr>
    <w:rPr>
      <w:rFonts w:ascii="Verdana" w:eastAsia="Times New Roman" w:hAnsi="Verdana" w:cs="Times New Roman"/>
      <w:sz w:val="18"/>
      <w:szCs w:val="24"/>
    </w:rPr>
  </w:style>
  <w:style w:type="paragraph" w:customStyle="1" w:styleId="016C8C2A0C1D421481D35690FD2A84518">
    <w:name w:val="016C8C2A0C1D421481D35690FD2A84518"/>
    <w:rsid w:val="006B1613"/>
    <w:pPr>
      <w:spacing w:after="0" w:line="240" w:lineRule="atLeast"/>
    </w:pPr>
    <w:rPr>
      <w:rFonts w:ascii="Verdana" w:eastAsia="Times New Roman" w:hAnsi="Verdana" w:cs="Times New Roman"/>
      <w:sz w:val="18"/>
      <w:szCs w:val="24"/>
    </w:rPr>
  </w:style>
  <w:style w:type="paragraph" w:customStyle="1" w:styleId="FA10A86D147B4441AE3001D6710449958">
    <w:name w:val="FA10A86D147B4441AE3001D6710449958"/>
    <w:rsid w:val="006B1613"/>
    <w:pPr>
      <w:spacing w:after="0" w:line="240" w:lineRule="atLeast"/>
    </w:pPr>
    <w:rPr>
      <w:rFonts w:ascii="Verdana" w:eastAsia="Times New Roman" w:hAnsi="Verdana" w:cs="Times New Roman"/>
      <w:sz w:val="18"/>
      <w:szCs w:val="24"/>
    </w:rPr>
  </w:style>
  <w:style w:type="paragraph" w:customStyle="1" w:styleId="690DCA5BDF614372830AEC1DB2EE67458">
    <w:name w:val="690DCA5BDF614372830AEC1DB2EE67458"/>
    <w:rsid w:val="006B1613"/>
    <w:pPr>
      <w:spacing w:after="0" w:line="240" w:lineRule="atLeast"/>
    </w:pPr>
    <w:rPr>
      <w:rFonts w:ascii="Verdana" w:eastAsia="Times New Roman" w:hAnsi="Verdana" w:cs="Times New Roman"/>
      <w:sz w:val="18"/>
      <w:szCs w:val="24"/>
    </w:rPr>
  </w:style>
  <w:style w:type="paragraph" w:customStyle="1" w:styleId="18C6D4E8B51243F59620F6C2A96D812D8">
    <w:name w:val="18C6D4E8B51243F59620F6C2A96D812D8"/>
    <w:rsid w:val="006B1613"/>
    <w:pPr>
      <w:spacing w:after="0" w:line="240" w:lineRule="atLeast"/>
    </w:pPr>
    <w:rPr>
      <w:rFonts w:ascii="Verdana" w:eastAsia="Times New Roman" w:hAnsi="Verdana" w:cs="Times New Roman"/>
      <w:sz w:val="18"/>
      <w:szCs w:val="24"/>
    </w:rPr>
  </w:style>
  <w:style w:type="paragraph" w:customStyle="1" w:styleId="DD5EB433B81341469C7E6DEC1AD0F8554">
    <w:name w:val="DD5EB433B81341469C7E6DEC1AD0F8554"/>
    <w:rsid w:val="006B1613"/>
    <w:pPr>
      <w:spacing w:after="0" w:line="240" w:lineRule="atLeast"/>
    </w:pPr>
    <w:rPr>
      <w:rFonts w:ascii="Verdana" w:eastAsia="Times New Roman" w:hAnsi="Verdana" w:cs="Times New Roman"/>
      <w:sz w:val="18"/>
      <w:szCs w:val="24"/>
    </w:rPr>
  </w:style>
  <w:style w:type="paragraph" w:customStyle="1" w:styleId="49BA2AB323A04A0098B5EADE3FD73DBC8">
    <w:name w:val="49BA2AB323A04A0098B5EADE3FD73DBC8"/>
    <w:rsid w:val="006B1613"/>
    <w:pPr>
      <w:spacing w:after="0" w:line="240" w:lineRule="atLeast"/>
    </w:pPr>
    <w:rPr>
      <w:rFonts w:ascii="Verdana" w:eastAsia="Times New Roman" w:hAnsi="Verdana" w:cs="Times New Roman"/>
      <w:sz w:val="18"/>
      <w:szCs w:val="24"/>
    </w:rPr>
  </w:style>
  <w:style w:type="paragraph" w:customStyle="1" w:styleId="E709A14145A647A6A7B74C9BD66D2FC8">
    <w:name w:val="E709A14145A647A6A7B74C9BD66D2FC8"/>
    <w:rsid w:val="006B1613"/>
    <w:pPr>
      <w:spacing w:after="0" w:line="240" w:lineRule="atLeast"/>
    </w:pPr>
    <w:rPr>
      <w:rFonts w:ascii="Verdana" w:eastAsia="Times New Roman" w:hAnsi="Verdana" w:cs="Times New Roman"/>
      <w:sz w:val="18"/>
      <w:szCs w:val="24"/>
    </w:rPr>
  </w:style>
  <w:style w:type="paragraph" w:customStyle="1" w:styleId="12C6269251DE4BAA81B14BBFA5FED00D">
    <w:name w:val="12C6269251DE4BAA81B14BBFA5FED00D"/>
    <w:rsid w:val="006B1613"/>
    <w:pPr>
      <w:spacing w:after="0" w:line="240" w:lineRule="atLeast"/>
    </w:pPr>
    <w:rPr>
      <w:rFonts w:ascii="Verdana" w:eastAsia="Times New Roman" w:hAnsi="Verdana" w:cs="Times New Roman"/>
      <w:sz w:val="18"/>
      <w:szCs w:val="24"/>
    </w:rPr>
  </w:style>
  <w:style w:type="paragraph" w:customStyle="1" w:styleId="C504CD7CD1654CF2BB7176E5D72D472D">
    <w:name w:val="C504CD7CD1654CF2BB7176E5D72D472D"/>
    <w:rsid w:val="006B1613"/>
    <w:pPr>
      <w:spacing w:after="0" w:line="240" w:lineRule="atLeast"/>
    </w:pPr>
    <w:rPr>
      <w:rFonts w:ascii="Verdana" w:eastAsia="Times New Roman" w:hAnsi="Verdana" w:cs="Times New Roman"/>
      <w:sz w:val="18"/>
      <w:szCs w:val="24"/>
    </w:rPr>
  </w:style>
  <w:style w:type="paragraph" w:customStyle="1" w:styleId="B43566F1DE834348BBFA8055ED567CF5">
    <w:name w:val="B43566F1DE834348BBFA8055ED567CF5"/>
    <w:rsid w:val="006B1613"/>
    <w:pPr>
      <w:spacing w:after="0" w:line="240" w:lineRule="atLeast"/>
    </w:pPr>
    <w:rPr>
      <w:rFonts w:ascii="Verdana" w:eastAsia="Times New Roman" w:hAnsi="Verdana" w:cs="Times New Roman"/>
      <w:sz w:val="18"/>
      <w:szCs w:val="24"/>
    </w:rPr>
  </w:style>
  <w:style w:type="paragraph" w:customStyle="1" w:styleId="F310E16BF0DA421A91EA7E5A1572174A">
    <w:name w:val="F310E16BF0DA421A91EA7E5A1572174A"/>
    <w:rsid w:val="006B1613"/>
    <w:pPr>
      <w:spacing w:after="0" w:line="240" w:lineRule="atLeast"/>
    </w:pPr>
    <w:rPr>
      <w:rFonts w:ascii="Verdana" w:eastAsia="Times New Roman" w:hAnsi="Verdana" w:cs="Times New Roman"/>
      <w:sz w:val="18"/>
      <w:szCs w:val="24"/>
    </w:rPr>
  </w:style>
  <w:style w:type="paragraph" w:customStyle="1" w:styleId="CC1F0E0F1C584A46B7733996E6777E88">
    <w:name w:val="CC1F0E0F1C584A46B7733996E6777E88"/>
    <w:rsid w:val="006B1613"/>
    <w:pPr>
      <w:spacing w:after="0" w:line="240" w:lineRule="atLeast"/>
    </w:pPr>
    <w:rPr>
      <w:rFonts w:ascii="Verdana" w:eastAsia="Times New Roman" w:hAnsi="Verdana" w:cs="Times New Roman"/>
      <w:sz w:val="18"/>
      <w:szCs w:val="24"/>
    </w:rPr>
  </w:style>
  <w:style w:type="paragraph" w:customStyle="1" w:styleId="B4B3071A35984359AB265E2B52C2D90E">
    <w:name w:val="B4B3071A35984359AB265E2B52C2D90E"/>
    <w:rsid w:val="006B1613"/>
    <w:pPr>
      <w:spacing w:after="0" w:line="240" w:lineRule="atLeast"/>
    </w:pPr>
    <w:rPr>
      <w:rFonts w:ascii="Verdana" w:eastAsia="Times New Roman" w:hAnsi="Verdana" w:cs="Times New Roman"/>
      <w:sz w:val="18"/>
      <w:szCs w:val="24"/>
    </w:rPr>
  </w:style>
  <w:style w:type="paragraph" w:customStyle="1" w:styleId="C29EDFD6350041A78B755A4151CB52E99">
    <w:name w:val="C29EDFD6350041A78B755A4151CB52E99"/>
    <w:rsid w:val="008C59DA"/>
    <w:pPr>
      <w:spacing w:after="0" w:line="240" w:lineRule="atLeast"/>
    </w:pPr>
    <w:rPr>
      <w:rFonts w:ascii="Verdana" w:eastAsia="Times New Roman" w:hAnsi="Verdana" w:cs="Times New Roman"/>
      <w:sz w:val="18"/>
      <w:szCs w:val="24"/>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7D334B939E0D470DB2E8C115B65786235">
    <w:name w:val="7D334B939E0D470DB2E8C115B65786235"/>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57CFB73069EB46B2B5DCC03EE44E40427">
    <w:name w:val="57CFB73069EB46B2B5DCC03EE44E40427"/>
    <w:rsid w:val="008C59DA"/>
    <w:pPr>
      <w:spacing w:after="0" w:line="240" w:lineRule="atLeast"/>
    </w:pPr>
    <w:rPr>
      <w:rFonts w:ascii="Verdana" w:eastAsia="Times New Roman" w:hAnsi="Verdana" w:cs="Times New Roman"/>
      <w:sz w:val="18"/>
      <w:szCs w:val="24"/>
    </w:rPr>
  </w:style>
  <w:style w:type="paragraph" w:customStyle="1" w:styleId="15B41825A75141CFBBBF5489A22F68E29">
    <w:name w:val="15B41825A75141CFBBBF5489A22F68E29"/>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FA10A86D147B4441AE3001D6710449959">
    <w:name w:val="FA10A86D147B4441AE3001D6710449959"/>
    <w:rsid w:val="008C59DA"/>
    <w:pPr>
      <w:spacing w:after="0" w:line="240" w:lineRule="atLeast"/>
    </w:pPr>
    <w:rPr>
      <w:rFonts w:ascii="Verdana" w:eastAsia="Times New Roman" w:hAnsi="Verdana" w:cs="Times New Roman"/>
      <w:sz w:val="18"/>
      <w:szCs w:val="24"/>
    </w:rPr>
  </w:style>
  <w:style w:type="paragraph" w:customStyle="1" w:styleId="690DCA5BDF614372830AEC1DB2EE67459">
    <w:name w:val="690DCA5BDF614372830AEC1DB2EE67459"/>
    <w:rsid w:val="008C59DA"/>
    <w:pPr>
      <w:spacing w:after="0" w:line="240" w:lineRule="atLeast"/>
    </w:pPr>
    <w:rPr>
      <w:rFonts w:ascii="Verdana" w:eastAsia="Times New Roman" w:hAnsi="Verdana" w:cs="Times New Roman"/>
      <w:sz w:val="18"/>
      <w:szCs w:val="24"/>
    </w:rPr>
  </w:style>
  <w:style w:type="paragraph" w:customStyle="1" w:styleId="18C6D4E8B51243F59620F6C2A96D812D9">
    <w:name w:val="18C6D4E8B51243F59620F6C2A96D812D9"/>
    <w:rsid w:val="008C59DA"/>
    <w:pPr>
      <w:spacing w:after="0" w:line="240" w:lineRule="atLeast"/>
    </w:pPr>
    <w:rPr>
      <w:rFonts w:ascii="Verdana" w:eastAsia="Times New Roman" w:hAnsi="Verdana" w:cs="Times New Roman"/>
      <w:sz w:val="18"/>
      <w:szCs w:val="24"/>
    </w:rPr>
  </w:style>
  <w:style w:type="paragraph" w:customStyle="1" w:styleId="DD5EB433B81341469C7E6DEC1AD0F8555">
    <w:name w:val="DD5EB433B81341469C7E6DEC1AD0F8555"/>
    <w:rsid w:val="008C59DA"/>
    <w:pPr>
      <w:spacing w:after="0" w:line="240" w:lineRule="atLeast"/>
    </w:pPr>
    <w:rPr>
      <w:rFonts w:ascii="Verdana" w:eastAsia="Times New Roman" w:hAnsi="Verdana" w:cs="Times New Roman"/>
      <w:sz w:val="18"/>
      <w:szCs w:val="24"/>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 w:type="paragraph" w:customStyle="1" w:styleId="7E39AADE013745CBAE9FF51DE841103E">
    <w:name w:val="7E39AADE013745CBAE9FF51DE841103E"/>
    <w:rsid w:val="008C59DA"/>
    <w:pPr>
      <w:spacing w:after="0" w:line="240" w:lineRule="atLeast"/>
    </w:pPr>
    <w:rPr>
      <w:rFonts w:ascii="Verdana" w:eastAsia="Times New Roman" w:hAnsi="Verdana" w:cs="Times New Roman"/>
      <w:sz w:val="18"/>
      <w:szCs w:val="24"/>
    </w:rPr>
  </w:style>
  <w:style w:type="paragraph" w:customStyle="1" w:styleId="29507F934CBD45E5A365988D360ED7D5">
    <w:name w:val="29507F934CBD45E5A365988D360ED7D5"/>
    <w:rsid w:val="008C59DA"/>
    <w:pPr>
      <w:spacing w:after="0" w:line="240" w:lineRule="atLeast"/>
    </w:pPr>
    <w:rPr>
      <w:rFonts w:ascii="Verdana" w:eastAsia="Times New Roman" w:hAnsi="Verdana" w:cs="Times New Roman"/>
      <w:sz w:val="18"/>
      <w:szCs w:val="24"/>
    </w:rPr>
  </w:style>
  <w:style w:type="paragraph" w:customStyle="1" w:styleId="D8D1DB412F674B749F92E9675A68078B">
    <w:name w:val="D8D1DB412F674B749F92E9675A68078B"/>
    <w:rsid w:val="008C59DA"/>
    <w:pPr>
      <w:spacing w:after="0" w:line="240" w:lineRule="atLeast"/>
    </w:pPr>
    <w:rPr>
      <w:rFonts w:ascii="Verdana" w:eastAsia="Times New Roman" w:hAnsi="Verdana" w:cs="Times New Roman"/>
      <w:sz w:val="18"/>
      <w:szCs w:val="24"/>
    </w:rPr>
  </w:style>
  <w:style w:type="paragraph" w:customStyle="1" w:styleId="44DD74BBCD814AF29C24EA85BA95EEDA">
    <w:name w:val="44DD74BBCD814AF29C24EA85BA95EEDA"/>
    <w:rsid w:val="008C59DA"/>
    <w:pPr>
      <w:spacing w:after="0" w:line="240" w:lineRule="atLeast"/>
    </w:pPr>
    <w:rPr>
      <w:rFonts w:ascii="Verdana" w:eastAsia="Times New Roman" w:hAnsi="Verdana" w:cs="Times New Roman"/>
      <w:sz w:val="18"/>
      <w:szCs w:val="24"/>
    </w:rPr>
  </w:style>
  <w:style w:type="paragraph" w:customStyle="1" w:styleId="130B4EE6CCE04F43B70D5AC489F684EE">
    <w:name w:val="130B4EE6CCE04F43B70D5AC489F684EE"/>
    <w:rsid w:val="008C59DA"/>
    <w:pPr>
      <w:spacing w:after="0" w:line="240" w:lineRule="atLeast"/>
    </w:pPr>
    <w:rPr>
      <w:rFonts w:ascii="Verdana" w:eastAsia="Times New Roman" w:hAnsi="Verdana" w:cs="Times New Roman"/>
      <w:sz w:val="18"/>
      <w:szCs w:val="24"/>
    </w:rPr>
  </w:style>
  <w:style w:type="paragraph" w:customStyle="1" w:styleId="499DB8F78D3E49F3A278F4FF6642B50B">
    <w:name w:val="499DB8F78D3E49F3A278F4FF6642B50B"/>
    <w:rsid w:val="008C59DA"/>
    <w:pPr>
      <w:spacing w:after="0" w:line="240" w:lineRule="atLeast"/>
    </w:pPr>
    <w:rPr>
      <w:rFonts w:ascii="Verdana" w:eastAsia="Times New Roman" w:hAnsi="Verdana" w:cs="Times New Roman"/>
      <w:sz w:val="18"/>
      <w:szCs w:val="24"/>
    </w:rPr>
  </w:style>
  <w:style w:type="paragraph" w:customStyle="1" w:styleId="51653FF56CE44C21AB763E5441C429CC">
    <w:name w:val="51653FF56CE44C21AB763E5441C429CC"/>
    <w:rsid w:val="008C59DA"/>
    <w:pPr>
      <w:spacing w:after="0" w:line="240" w:lineRule="atLeast"/>
    </w:pPr>
    <w:rPr>
      <w:rFonts w:ascii="Verdana" w:eastAsia="Times New Roman" w:hAnsi="Verdana" w:cs="Times New Roman"/>
      <w:sz w:val="18"/>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9DA"/>
    <w:rPr>
      <w:color w:val="808080"/>
    </w:rPr>
  </w:style>
  <w:style w:type="paragraph" w:customStyle="1" w:styleId="7C4232D9797B4F4A81D653999AD0FDCE">
    <w:name w:val="7C4232D9797B4F4A81D653999AD0FDCE"/>
    <w:rsid w:val="008E4988"/>
    <w:pPr>
      <w:spacing w:after="0" w:line="240" w:lineRule="atLeast"/>
    </w:pPr>
    <w:rPr>
      <w:rFonts w:ascii="Verdana" w:eastAsia="Times New Roman" w:hAnsi="Verdana" w:cs="Times New Roman"/>
      <w:sz w:val="18"/>
      <w:szCs w:val="24"/>
    </w:rPr>
  </w:style>
  <w:style w:type="paragraph" w:customStyle="1" w:styleId="7C4232D9797B4F4A81D653999AD0FDCE1">
    <w:name w:val="7C4232D9797B4F4A81D653999AD0FDCE1"/>
    <w:rsid w:val="0040298E"/>
    <w:pPr>
      <w:spacing w:after="0" w:line="240" w:lineRule="atLeast"/>
    </w:pPr>
    <w:rPr>
      <w:rFonts w:ascii="Verdana" w:eastAsia="Times New Roman" w:hAnsi="Verdana" w:cs="Times New Roman"/>
      <w:sz w:val="18"/>
      <w:szCs w:val="24"/>
    </w:rPr>
  </w:style>
  <w:style w:type="paragraph" w:customStyle="1" w:styleId="F00BAAE5436644289343FE3B3FC12AC4">
    <w:name w:val="F00BAAE5436644289343FE3B3FC12AC4"/>
    <w:rsid w:val="0098122E"/>
    <w:pPr>
      <w:spacing w:after="0" w:line="240" w:lineRule="atLeast"/>
    </w:pPr>
    <w:rPr>
      <w:rFonts w:ascii="Verdana" w:eastAsia="Times New Roman" w:hAnsi="Verdana" w:cs="Times New Roman"/>
      <w:sz w:val="18"/>
      <w:szCs w:val="24"/>
    </w:rPr>
  </w:style>
  <w:style w:type="paragraph" w:customStyle="1" w:styleId="FA50F8EEA539493EBA89305E3BE0B033">
    <w:name w:val="FA50F8EEA539493EBA89305E3BE0B033"/>
    <w:rsid w:val="0098122E"/>
    <w:pPr>
      <w:spacing w:after="0" w:line="240" w:lineRule="atLeast"/>
    </w:pPr>
    <w:rPr>
      <w:rFonts w:ascii="Verdana" w:eastAsia="Times New Roman" w:hAnsi="Verdana" w:cs="Times New Roman"/>
      <w:sz w:val="18"/>
      <w:szCs w:val="24"/>
    </w:rPr>
  </w:style>
  <w:style w:type="paragraph" w:customStyle="1" w:styleId="7C4232D9797B4F4A81D653999AD0FDCE2">
    <w:name w:val="7C4232D9797B4F4A81D653999AD0FDCE2"/>
    <w:rsid w:val="0098122E"/>
    <w:pPr>
      <w:spacing w:after="0" w:line="240" w:lineRule="atLeast"/>
    </w:pPr>
    <w:rPr>
      <w:rFonts w:ascii="Verdana" w:eastAsia="Times New Roman" w:hAnsi="Verdana" w:cs="Times New Roman"/>
      <w:sz w:val="18"/>
      <w:szCs w:val="24"/>
    </w:rPr>
  </w:style>
  <w:style w:type="paragraph" w:customStyle="1" w:styleId="9557869FCA754196B7116842469FB672">
    <w:name w:val="9557869FCA754196B7116842469FB672"/>
    <w:rsid w:val="0098122E"/>
    <w:pPr>
      <w:spacing w:after="0" w:line="240" w:lineRule="atLeast"/>
    </w:pPr>
    <w:rPr>
      <w:rFonts w:ascii="Verdana" w:eastAsia="Times New Roman" w:hAnsi="Verdana" w:cs="Times New Roman"/>
      <w:sz w:val="18"/>
      <w:szCs w:val="24"/>
    </w:rPr>
  </w:style>
  <w:style w:type="paragraph" w:customStyle="1" w:styleId="3D1AA03457B841ABBDD344187EEC9A43">
    <w:name w:val="3D1AA03457B841ABBDD344187EEC9A43"/>
    <w:rsid w:val="0098122E"/>
    <w:pPr>
      <w:spacing w:after="0" w:line="240" w:lineRule="atLeast"/>
    </w:pPr>
    <w:rPr>
      <w:rFonts w:ascii="Verdana" w:eastAsia="Times New Roman" w:hAnsi="Verdana" w:cs="Times New Roman"/>
      <w:sz w:val="18"/>
      <w:szCs w:val="24"/>
    </w:rPr>
  </w:style>
  <w:style w:type="paragraph" w:customStyle="1" w:styleId="95584D62A28D4D7CAFF77593B10413BC">
    <w:name w:val="95584D62A28D4D7CAFF77593B10413BC"/>
    <w:rsid w:val="0098122E"/>
    <w:pPr>
      <w:spacing w:after="0" w:line="240" w:lineRule="atLeast"/>
    </w:pPr>
    <w:rPr>
      <w:rFonts w:ascii="Verdana" w:eastAsia="Times New Roman" w:hAnsi="Verdana" w:cs="Times New Roman"/>
      <w:sz w:val="18"/>
      <w:szCs w:val="24"/>
    </w:rPr>
  </w:style>
  <w:style w:type="paragraph" w:customStyle="1" w:styleId="33D39CDEC3F44508ABD8F099F6D9EDF8">
    <w:name w:val="33D39CDEC3F44508ABD8F099F6D9EDF8"/>
    <w:rsid w:val="0098122E"/>
    <w:pPr>
      <w:spacing w:after="0" w:line="240" w:lineRule="atLeast"/>
    </w:pPr>
    <w:rPr>
      <w:rFonts w:ascii="Verdana" w:eastAsia="Times New Roman" w:hAnsi="Verdana" w:cs="Times New Roman"/>
      <w:sz w:val="18"/>
      <w:szCs w:val="24"/>
    </w:rPr>
  </w:style>
  <w:style w:type="paragraph" w:customStyle="1" w:styleId="C29EDFD6350041A78B755A4151CB52E9">
    <w:name w:val="C29EDFD6350041A78B755A4151CB52E9"/>
    <w:rsid w:val="000E2C64"/>
    <w:pPr>
      <w:spacing w:after="0" w:line="240" w:lineRule="atLeast"/>
    </w:pPr>
    <w:rPr>
      <w:rFonts w:ascii="Verdana" w:eastAsia="Times New Roman" w:hAnsi="Verdana" w:cs="Times New Roman"/>
      <w:sz w:val="18"/>
      <w:szCs w:val="24"/>
    </w:rPr>
  </w:style>
  <w:style w:type="paragraph" w:customStyle="1" w:styleId="002914F5EA2F40E780C0E2958871F6A7">
    <w:name w:val="002914F5EA2F40E780C0E2958871F6A7"/>
    <w:rsid w:val="000E2C64"/>
    <w:pPr>
      <w:spacing w:after="0" w:line="240" w:lineRule="atLeast"/>
    </w:pPr>
    <w:rPr>
      <w:rFonts w:ascii="Verdana" w:eastAsia="Times New Roman" w:hAnsi="Verdana" w:cs="Times New Roman"/>
      <w:sz w:val="18"/>
      <w:szCs w:val="24"/>
    </w:rPr>
  </w:style>
  <w:style w:type="paragraph" w:customStyle="1" w:styleId="4D6B1BD950B54BD7A0DBEF1B78CE94BC">
    <w:name w:val="4D6B1BD950B54BD7A0DBEF1B78CE94BC"/>
    <w:rsid w:val="000E2C64"/>
    <w:pPr>
      <w:spacing w:after="0" w:line="240" w:lineRule="atLeast"/>
    </w:pPr>
    <w:rPr>
      <w:rFonts w:ascii="Verdana" w:eastAsia="Times New Roman" w:hAnsi="Verdana" w:cs="Times New Roman"/>
      <w:sz w:val="18"/>
      <w:szCs w:val="24"/>
    </w:rPr>
  </w:style>
  <w:style w:type="paragraph" w:customStyle="1" w:styleId="4B4CBCF7E73F4FFD95D11D42EC5BA98C">
    <w:name w:val="4B4CBCF7E73F4FFD95D11D42EC5BA98C"/>
    <w:rsid w:val="000E2C64"/>
    <w:pPr>
      <w:spacing w:after="0" w:line="240" w:lineRule="atLeast"/>
    </w:pPr>
    <w:rPr>
      <w:rFonts w:ascii="Verdana" w:eastAsia="Times New Roman" w:hAnsi="Verdana" w:cs="Times New Roman"/>
      <w:sz w:val="18"/>
      <w:szCs w:val="24"/>
    </w:rPr>
  </w:style>
  <w:style w:type="paragraph" w:customStyle="1" w:styleId="15B41825A75141CFBBBF5489A22F68E2">
    <w:name w:val="15B41825A75141CFBBBF5489A22F68E2"/>
    <w:rsid w:val="000E2C64"/>
    <w:pPr>
      <w:spacing w:after="0" w:line="240" w:lineRule="atLeast"/>
    </w:pPr>
    <w:rPr>
      <w:rFonts w:ascii="Verdana" w:eastAsia="Times New Roman" w:hAnsi="Verdana" w:cs="Times New Roman"/>
      <w:sz w:val="18"/>
      <w:szCs w:val="24"/>
    </w:rPr>
  </w:style>
  <w:style w:type="paragraph" w:customStyle="1" w:styleId="55A07EA0C4D24A8A9294F724A54BB299">
    <w:name w:val="55A07EA0C4D24A8A9294F724A54BB299"/>
    <w:rsid w:val="000E2C64"/>
    <w:pPr>
      <w:spacing w:after="0" w:line="240" w:lineRule="atLeast"/>
    </w:pPr>
    <w:rPr>
      <w:rFonts w:ascii="Verdana" w:eastAsia="Times New Roman" w:hAnsi="Verdana" w:cs="Times New Roman"/>
      <w:sz w:val="18"/>
      <w:szCs w:val="24"/>
    </w:rPr>
  </w:style>
  <w:style w:type="paragraph" w:customStyle="1" w:styleId="387C862B21E5426BBB8BEE015CD7333C">
    <w:name w:val="387C862B21E5426BBB8BEE015CD7333C"/>
    <w:rsid w:val="000E2C64"/>
    <w:pPr>
      <w:spacing w:after="0" w:line="240" w:lineRule="atLeast"/>
    </w:pPr>
    <w:rPr>
      <w:rFonts w:ascii="Verdana" w:eastAsia="Times New Roman" w:hAnsi="Verdana" w:cs="Times New Roman"/>
      <w:sz w:val="18"/>
      <w:szCs w:val="24"/>
    </w:rPr>
  </w:style>
  <w:style w:type="paragraph" w:customStyle="1" w:styleId="FA10A86D147B4441AE3001D671044995">
    <w:name w:val="FA10A86D147B4441AE3001D671044995"/>
    <w:rsid w:val="000E2C64"/>
    <w:pPr>
      <w:spacing w:after="0" w:line="240" w:lineRule="atLeast"/>
    </w:pPr>
    <w:rPr>
      <w:rFonts w:ascii="Verdana" w:eastAsia="Times New Roman" w:hAnsi="Verdana" w:cs="Times New Roman"/>
      <w:sz w:val="18"/>
      <w:szCs w:val="24"/>
    </w:rPr>
  </w:style>
  <w:style w:type="paragraph" w:customStyle="1" w:styleId="690DCA5BDF614372830AEC1DB2EE6745">
    <w:name w:val="690DCA5BDF614372830AEC1DB2EE6745"/>
    <w:rsid w:val="000E2C64"/>
    <w:pPr>
      <w:spacing w:after="0" w:line="240" w:lineRule="atLeast"/>
    </w:pPr>
    <w:rPr>
      <w:rFonts w:ascii="Verdana" w:eastAsia="Times New Roman" w:hAnsi="Verdana" w:cs="Times New Roman"/>
      <w:sz w:val="18"/>
      <w:szCs w:val="24"/>
    </w:rPr>
  </w:style>
  <w:style w:type="paragraph" w:customStyle="1" w:styleId="18C6D4E8B51243F59620F6C2A96D812D">
    <w:name w:val="18C6D4E8B51243F59620F6C2A96D812D"/>
    <w:rsid w:val="000E2C64"/>
    <w:pPr>
      <w:spacing w:after="0" w:line="240" w:lineRule="atLeast"/>
    </w:pPr>
    <w:rPr>
      <w:rFonts w:ascii="Verdana" w:eastAsia="Times New Roman" w:hAnsi="Verdana" w:cs="Times New Roman"/>
      <w:sz w:val="18"/>
      <w:szCs w:val="24"/>
    </w:rPr>
  </w:style>
  <w:style w:type="paragraph" w:customStyle="1" w:styleId="49BA2AB323A04A0098B5EADE3FD73DBC">
    <w:name w:val="49BA2AB323A04A0098B5EADE3FD73DBC"/>
    <w:rsid w:val="000E2C64"/>
    <w:pPr>
      <w:spacing w:after="0" w:line="240" w:lineRule="atLeast"/>
    </w:pPr>
    <w:rPr>
      <w:rFonts w:ascii="Verdana" w:eastAsia="Times New Roman" w:hAnsi="Verdana" w:cs="Times New Roman"/>
      <w:sz w:val="18"/>
      <w:szCs w:val="24"/>
    </w:rPr>
  </w:style>
  <w:style w:type="paragraph" w:customStyle="1" w:styleId="A17808170DB641DEA2DF9B9137C72873">
    <w:name w:val="A17808170DB641DEA2DF9B9137C72873"/>
    <w:rsid w:val="000E2C64"/>
    <w:pPr>
      <w:spacing w:after="0" w:line="240" w:lineRule="atLeast"/>
    </w:pPr>
    <w:rPr>
      <w:rFonts w:ascii="Verdana" w:eastAsia="Times New Roman" w:hAnsi="Verdana" w:cs="Times New Roman"/>
      <w:sz w:val="18"/>
      <w:szCs w:val="24"/>
    </w:rPr>
  </w:style>
  <w:style w:type="paragraph" w:customStyle="1" w:styleId="24F2AAF182E44D8883FF20E06924203E">
    <w:name w:val="24F2AAF182E44D8883FF20E06924203E"/>
    <w:rsid w:val="000E2C64"/>
    <w:pPr>
      <w:spacing w:after="0" w:line="240" w:lineRule="atLeast"/>
    </w:pPr>
    <w:rPr>
      <w:rFonts w:ascii="Verdana" w:eastAsia="Times New Roman" w:hAnsi="Verdana" w:cs="Times New Roman"/>
      <w:sz w:val="18"/>
      <w:szCs w:val="24"/>
    </w:rPr>
  </w:style>
  <w:style w:type="paragraph" w:customStyle="1" w:styleId="0BFC3666DA64442BAD056EC2D4261389">
    <w:name w:val="0BFC3666DA64442BAD056EC2D4261389"/>
    <w:rsid w:val="000E2C64"/>
    <w:pPr>
      <w:spacing w:after="0" w:line="240" w:lineRule="atLeast"/>
    </w:pPr>
    <w:rPr>
      <w:rFonts w:ascii="Verdana" w:eastAsia="Times New Roman" w:hAnsi="Verdana" w:cs="Times New Roman"/>
      <w:sz w:val="18"/>
      <w:szCs w:val="24"/>
    </w:rPr>
  </w:style>
  <w:style w:type="paragraph" w:customStyle="1" w:styleId="A5ADF336E0DF4278B044637863555F4A">
    <w:name w:val="A5ADF336E0DF4278B044637863555F4A"/>
    <w:rsid w:val="000E2C64"/>
    <w:pPr>
      <w:spacing w:after="0" w:line="240" w:lineRule="atLeast"/>
    </w:pPr>
    <w:rPr>
      <w:rFonts w:ascii="Verdana" w:eastAsia="Times New Roman" w:hAnsi="Verdana" w:cs="Times New Roman"/>
      <w:sz w:val="18"/>
      <w:szCs w:val="24"/>
    </w:rPr>
  </w:style>
  <w:style w:type="paragraph" w:customStyle="1" w:styleId="519E0BC469E64993BD85550D23F8CD12">
    <w:name w:val="519E0BC469E64993BD85550D23F8CD12"/>
    <w:rsid w:val="000E2C64"/>
    <w:pPr>
      <w:spacing w:after="0" w:line="240" w:lineRule="atLeast"/>
    </w:pPr>
    <w:rPr>
      <w:rFonts w:ascii="Verdana" w:eastAsia="Times New Roman" w:hAnsi="Verdana" w:cs="Times New Roman"/>
      <w:sz w:val="18"/>
      <w:szCs w:val="24"/>
    </w:rPr>
  </w:style>
  <w:style w:type="paragraph" w:customStyle="1" w:styleId="CE0D2D764BE249B9883AF35857997A2E">
    <w:name w:val="CE0D2D764BE249B9883AF35857997A2E"/>
    <w:rsid w:val="000E2C64"/>
    <w:pPr>
      <w:spacing w:after="0" w:line="240" w:lineRule="atLeast"/>
    </w:pPr>
    <w:rPr>
      <w:rFonts w:ascii="Verdana" w:eastAsia="Times New Roman" w:hAnsi="Verdana" w:cs="Times New Roman"/>
      <w:sz w:val="18"/>
      <w:szCs w:val="24"/>
    </w:rPr>
  </w:style>
  <w:style w:type="paragraph" w:customStyle="1" w:styleId="3B8EFEA535DD475E9118530072874EB8">
    <w:name w:val="3B8EFEA535DD475E9118530072874EB8"/>
    <w:rsid w:val="000E2C64"/>
  </w:style>
  <w:style w:type="paragraph" w:customStyle="1" w:styleId="016C8C2A0C1D421481D35690FD2A8451">
    <w:name w:val="016C8C2A0C1D421481D35690FD2A8451"/>
    <w:rsid w:val="000E2C64"/>
  </w:style>
  <w:style w:type="paragraph" w:customStyle="1" w:styleId="C29EDFD6350041A78B755A4151CB52E91">
    <w:name w:val="C29EDFD6350041A78B755A4151CB52E91"/>
    <w:rsid w:val="000E2C64"/>
    <w:pPr>
      <w:spacing w:after="0" w:line="240" w:lineRule="atLeast"/>
    </w:pPr>
    <w:rPr>
      <w:rFonts w:ascii="Verdana" w:eastAsia="Times New Roman" w:hAnsi="Verdana" w:cs="Times New Roman"/>
      <w:sz w:val="18"/>
      <w:szCs w:val="24"/>
    </w:rPr>
  </w:style>
  <w:style w:type="paragraph" w:customStyle="1" w:styleId="002914F5EA2F40E780C0E2958871F6A71">
    <w:name w:val="002914F5EA2F40E780C0E2958871F6A71"/>
    <w:rsid w:val="000E2C64"/>
    <w:pPr>
      <w:spacing w:after="0" w:line="240" w:lineRule="atLeast"/>
    </w:pPr>
    <w:rPr>
      <w:rFonts w:ascii="Verdana" w:eastAsia="Times New Roman" w:hAnsi="Verdana" w:cs="Times New Roman"/>
      <w:sz w:val="18"/>
      <w:szCs w:val="24"/>
    </w:rPr>
  </w:style>
  <w:style w:type="paragraph" w:customStyle="1" w:styleId="4D6B1BD950B54BD7A0DBEF1B78CE94BC1">
    <w:name w:val="4D6B1BD950B54BD7A0DBEF1B78CE94BC1"/>
    <w:rsid w:val="000E2C64"/>
    <w:pPr>
      <w:spacing w:after="0" w:line="240" w:lineRule="atLeast"/>
    </w:pPr>
    <w:rPr>
      <w:rFonts w:ascii="Verdana" w:eastAsia="Times New Roman" w:hAnsi="Verdana" w:cs="Times New Roman"/>
      <w:sz w:val="18"/>
      <w:szCs w:val="24"/>
    </w:rPr>
  </w:style>
  <w:style w:type="paragraph" w:customStyle="1" w:styleId="4B4CBCF7E73F4FFD95D11D42EC5BA98C1">
    <w:name w:val="4B4CBCF7E73F4FFD95D11D42EC5BA98C1"/>
    <w:rsid w:val="000E2C64"/>
    <w:pPr>
      <w:spacing w:after="0" w:line="240" w:lineRule="atLeast"/>
    </w:pPr>
    <w:rPr>
      <w:rFonts w:ascii="Verdana" w:eastAsia="Times New Roman" w:hAnsi="Verdana" w:cs="Times New Roman"/>
      <w:sz w:val="18"/>
      <w:szCs w:val="24"/>
    </w:rPr>
  </w:style>
  <w:style w:type="paragraph" w:customStyle="1" w:styleId="15B41825A75141CFBBBF5489A22F68E21">
    <w:name w:val="15B41825A75141CFBBBF5489A22F68E21"/>
    <w:rsid w:val="000E2C64"/>
    <w:pPr>
      <w:spacing w:after="0" w:line="240" w:lineRule="atLeast"/>
    </w:pPr>
    <w:rPr>
      <w:rFonts w:ascii="Verdana" w:eastAsia="Times New Roman" w:hAnsi="Verdana" w:cs="Times New Roman"/>
      <w:sz w:val="18"/>
      <w:szCs w:val="24"/>
    </w:rPr>
  </w:style>
  <w:style w:type="paragraph" w:customStyle="1" w:styleId="3B8EFEA535DD475E9118530072874EB81">
    <w:name w:val="3B8EFEA535DD475E9118530072874EB81"/>
    <w:rsid w:val="000E2C64"/>
    <w:pPr>
      <w:spacing w:after="0" w:line="240" w:lineRule="atLeast"/>
    </w:pPr>
    <w:rPr>
      <w:rFonts w:ascii="Verdana" w:eastAsia="Times New Roman" w:hAnsi="Verdana" w:cs="Times New Roman"/>
      <w:sz w:val="18"/>
      <w:szCs w:val="24"/>
    </w:rPr>
  </w:style>
  <w:style w:type="paragraph" w:customStyle="1" w:styleId="016C8C2A0C1D421481D35690FD2A84511">
    <w:name w:val="016C8C2A0C1D421481D35690FD2A84511"/>
    <w:rsid w:val="000E2C64"/>
    <w:pPr>
      <w:spacing w:after="0" w:line="240" w:lineRule="atLeast"/>
    </w:pPr>
    <w:rPr>
      <w:rFonts w:ascii="Verdana" w:eastAsia="Times New Roman" w:hAnsi="Verdana" w:cs="Times New Roman"/>
      <w:sz w:val="18"/>
      <w:szCs w:val="24"/>
    </w:rPr>
  </w:style>
  <w:style w:type="paragraph" w:customStyle="1" w:styleId="FA10A86D147B4441AE3001D6710449951">
    <w:name w:val="FA10A86D147B4441AE3001D6710449951"/>
    <w:rsid w:val="000E2C64"/>
    <w:pPr>
      <w:spacing w:after="0" w:line="240" w:lineRule="atLeast"/>
    </w:pPr>
    <w:rPr>
      <w:rFonts w:ascii="Verdana" w:eastAsia="Times New Roman" w:hAnsi="Verdana" w:cs="Times New Roman"/>
      <w:sz w:val="18"/>
      <w:szCs w:val="24"/>
    </w:rPr>
  </w:style>
  <w:style w:type="paragraph" w:customStyle="1" w:styleId="690DCA5BDF614372830AEC1DB2EE67451">
    <w:name w:val="690DCA5BDF614372830AEC1DB2EE67451"/>
    <w:rsid w:val="000E2C64"/>
    <w:pPr>
      <w:spacing w:after="0" w:line="240" w:lineRule="atLeast"/>
    </w:pPr>
    <w:rPr>
      <w:rFonts w:ascii="Verdana" w:eastAsia="Times New Roman" w:hAnsi="Verdana" w:cs="Times New Roman"/>
      <w:sz w:val="18"/>
      <w:szCs w:val="24"/>
    </w:rPr>
  </w:style>
  <w:style w:type="paragraph" w:customStyle="1" w:styleId="18C6D4E8B51243F59620F6C2A96D812D1">
    <w:name w:val="18C6D4E8B51243F59620F6C2A96D812D1"/>
    <w:rsid w:val="000E2C64"/>
    <w:pPr>
      <w:spacing w:after="0" w:line="240" w:lineRule="atLeast"/>
    </w:pPr>
    <w:rPr>
      <w:rFonts w:ascii="Verdana" w:eastAsia="Times New Roman" w:hAnsi="Verdana" w:cs="Times New Roman"/>
      <w:sz w:val="18"/>
      <w:szCs w:val="24"/>
    </w:rPr>
  </w:style>
  <w:style w:type="paragraph" w:customStyle="1" w:styleId="49BA2AB323A04A0098B5EADE3FD73DBC1">
    <w:name w:val="49BA2AB323A04A0098B5EADE3FD73DBC1"/>
    <w:rsid w:val="000E2C64"/>
    <w:pPr>
      <w:spacing w:after="0" w:line="240" w:lineRule="atLeast"/>
    </w:pPr>
    <w:rPr>
      <w:rFonts w:ascii="Verdana" w:eastAsia="Times New Roman" w:hAnsi="Verdana" w:cs="Times New Roman"/>
      <w:sz w:val="18"/>
      <w:szCs w:val="24"/>
    </w:rPr>
  </w:style>
  <w:style w:type="paragraph" w:customStyle="1" w:styleId="A17808170DB641DEA2DF9B9137C728731">
    <w:name w:val="A17808170DB641DEA2DF9B9137C728731"/>
    <w:rsid w:val="000E2C64"/>
    <w:pPr>
      <w:spacing w:after="0" w:line="240" w:lineRule="atLeast"/>
    </w:pPr>
    <w:rPr>
      <w:rFonts w:ascii="Verdana" w:eastAsia="Times New Roman" w:hAnsi="Verdana" w:cs="Times New Roman"/>
      <w:sz w:val="18"/>
      <w:szCs w:val="24"/>
    </w:rPr>
  </w:style>
  <w:style w:type="paragraph" w:customStyle="1" w:styleId="24F2AAF182E44D8883FF20E06924203E1">
    <w:name w:val="24F2AAF182E44D8883FF20E06924203E1"/>
    <w:rsid w:val="000E2C64"/>
    <w:pPr>
      <w:spacing w:after="0" w:line="240" w:lineRule="atLeast"/>
    </w:pPr>
    <w:rPr>
      <w:rFonts w:ascii="Verdana" w:eastAsia="Times New Roman" w:hAnsi="Verdana" w:cs="Times New Roman"/>
      <w:sz w:val="18"/>
      <w:szCs w:val="24"/>
    </w:rPr>
  </w:style>
  <w:style w:type="paragraph" w:customStyle="1" w:styleId="0BFC3666DA64442BAD056EC2D42613891">
    <w:name w:val="0BFC3666DA64442BAD056EC2D42613891"/>
    <w:rsid w:val="000E2C64"/>
    <w:pPr>
      <w:spacing w:after="0" w:line="240" w:lineRule="atLeast"/>
    </w:pPr>
    <w:rPr>
      <w:rFonts w:ascii="Verdana" w:eastAsia="Times New Roman" w:hAnsi="Verdana" w:cs="Times New Roman"/>
      <w:sz w:val="18"/>
      <w:szCs w:val="24"/>
    </w:rPr>
  </w:style>
  <w:style w:type="paragraph" w:customStyle="1" w:styleId="A5ADF336E0DF4278B044637863555F4A1">
    <w:name w:val="A5ADF336E0DF4278B044637863555F4A1"/>
    <w:rsid w:val="000E2C64"/>
    <w:pPr>
      <w:spacing w:after="0" w:line="240" w:lineRule="atLeast"/>
    </w:pPr>
    <w:rPr>
      <w:rFonts w:ascii="Verdana" w:eastAsia="Times New Roman" w:hAnsi="Verdana" w:cs="Times New Roman"/>
      <w:sz w:val="18"/>
      <w:szCs w:val="24"/>
    </w:rPr>
  </w:style>
  <w:style w:type="paragraph" w:customStyle="1" w:styleId="519E0BC469E64993BD85550D23F8CD121">
    <w:name w:val="519E0BC469E64993BD85550D23F8CD121"/>
    <w:rsid w:val="000E2C64"/>
    <w:pPr>
      <w:spacing w:after="0" w:line="240" w:lineRule="atLeast"/>
    </w:pPr>
    <w:rPr>
      <w:rFonts w:ascii="Verdana" w:eastAsia="Times New Roman" w:hAnsi="Verdana" w:cs="Times New Roman"/>
      <w:sz w:val="18"/>
      <w:szCs w:val="24"/>
    </w:rPr>
  </w:style>
  <w:style w:type="paragraph" w:customStyle="1" w:styleId="CE0D2D764BE249B9883AF35857997A2E1">
    <w:name w:val="CE0D2D764BE249B9883AF35857997A2E1"/>
    <w:rsid w:val="000E2C64"/>
    <w:pPr>
      <w:spacing w:after="0" w:line="240" w:lineRule="atLeast"/>
    </w:pPr>
    <w:rPr>
      <w:rFonts w:ascii="Verdana" w:eastAsia="Times New Roman" w:hAnsi="Verdana" w:cs="Times New Roman"/>
      <w:sz w:val="18"/>
      <w:szCs w:val="24"/>
    </w:rPr>
  </w:style>
  <w:style w:type="paragraph" w:customStyle="1" w:styleId="C29EDFD6350041A78B755A4151CB52E92">
    <w:name w:val="C29EDFD6350041A78B755A4151CB52E92"/>
    <w:rsid w:val="00BE527B"/>
    <w:pPr>
      <w:spacing w:after="0" w:line="240" w:lineRule="atLeast"/>
    </w:pPr>
    <w:rPr>
      <w:rFonts w:ascii="Verdana" w:eastAsia="Times New Roman" w:hAnsi="Verdana" w:cs="Times New Roman"/>
      <w:sz w:val="18"/>
      <w:szCs w:val="24"/>
    </w:rPr>
  </w:style>
  <w:style w:type="paragraph" w:customStyle="1" w:styleId="002914F5EA2F40E780C0E2958871F6A72">
    <w:name w:val="002914F5EA2F40E780C0E2958871F6A72"/>
    <w:rsid w:val="00BE527B"/>
    <w:pPr>
      <w:spacing w:after="0" w:line="240" w:lineRule="atLeast"/>
    </w:pPr>
    <w:rPr>
      <w:rFonts w:ascii="Verdana" w:eastAsia="Times New Roman" w:hAnsi="Verdana" w:cs="Times New Roman"/>
      <w:sz w:val="18"/>
      <w:szCs w:val="24"/>
    </w:rPr>
  </w:style>
  <w:style w:type="paragraph" w:customStyle="1" w:styleId="4D6B1BD950B54BD7A0DBEF1B78CE94BC2">
    <w:name w:val="4D6B1BD950B54BD7A0DBEF1B78CE94BC2"/>
    <w:rsid w:val="00BE527B"/>
    <w:pPr>
      <w:spacing w:after="0" w:line="240" w:lineRule="atLeast"/>
    </w:pPr>
    <w:rPr>
      <w:rFonts w:ascii="Verdana" w:eastAsia="Times New Roman" w:hAnsi="Verdana" w:cs="Times New Roman"/>
      <w:sz w:val="18"/>
      <w:szCs w:val="24"/>
    </w:rPr>
  </w:style>
  <w:style w:type="paragraph" w:customStyle="1" w:styleId="57CFB73069EB46B2B5DCC03EE44E4042">
    <w:name w:val="57CFB73069EB46B2B5DCC03EE44E4042"/>
    <w:rsid w:val="00BE527B"/>
    <w:pPr>
      <w:spacing w:after="0" w:line="240" w:lineRule="atLeast"/>
    </w:pPr>
    <w:rPr>
      <w:rFonts w:ascii="Verdana" w:eastAsia="Times New Roman" w:hAnsi="Verdana" w:cs="Times New Roman"/>
      <w:sz w:val="18"/>
      <w:szCs w:val="24"/>
    </w:rPr>
  </w:style>
  <w:style w:type="paragraph" w:customStyle="1" w:styleId="15B41825A75141CFBBBF5489A22F68E22">
    <w:name w:val="15B41825A75141CFBBBF5489A22F68E22"/>
    <w:rsid w:val="00BE527B"/>
    <w:pPr>
      <w:spacing w:after="0" w:line="240" w:lineRule="atLeast"/>
    </w:pPr>
    <w:rPr>
      <w:rFonts w:ascii="Verdana" w:eastAsia="Times New Roman" w:hAnsi="Verdana" w:cs="Times New Roman"/>
      <w:sz w:val="18"/>
      <w:szCs w:val="24"/>
    </w:rPr>
  </w:style>
  <w:style w:type="paragraph" w:customStyle="1" w:styleId="3B8EFEA535DD475E9118530072874EB82">
    <w:name w:val="3B8EFEA535DD475E9118530072874EB82"/>
    <w:rsid w:val="00BE527B"/>
    <w:pPr>
      <w:spacing w:after="0" w:line="240" w:lineRule="atLeast"/>
    </w:pPr>
    <w:rPr>
      <w:rFonts w:ascii="Verdana" w:eastAsia="Times New Roman" w:hAnsi="Verdana" w:cs="Times New Roman"/>
      <w:sz w:val="18"/>
      <w:szCs w:val="24"/>
    </w:rPr>
  </w:style>
  <w:style w:type="paragraph" w:customStyle="1" w:styleId="016C8C2A0C1D421481D35690FD2A84512">
    <w:name w:val="016C8C2A0C1D421481D35690FD2A84512"/>
    <w:rsid w:val="00BE527B"/>
    <w:pPr>
      <w:spacing w:after="0" w:line="240" w:lineRule="atLeast"/>
    </w:pPr>
    <w:rPr>
      <w:rFonts w:ascii="Verdana" w:eastAsia="Times New Roman" w:hAnsi="Verdana" w:cs="Times New Roman"/>
      <w:sz w:val="18"/>
      <w:szCs w:val="24"/>
    </w:rPr>
  </w:style>
  <w:style w:type="paragraph" w:customStyle="1" w:styleId="FA10A86D147B4441AE3001D6710449952">
    <w:name w:val="FA10A86D147B4441AE3001D6710449952"/>
    <w:rsid w:val="00BE527B"/>
    <w:pPr>
      <w:spacing w:after="0" w:line="240" w:lineRule="atLeast"/>
    </w:pPr>
    <w:rPr>
      <w:rFonts w:ascii="Verdana" w:eastAsia="Times New Roman" w:hAnsi="Verdana" w:cs="Times New Roman"/>
      <w:sz w:val="18"/>
      <w:szCs w:val="24"/>
    </w:rPr>
  </w:style>
  <w:style w:type="paragraph" w:customStyle="1" w:styleId="690DCA5BDF614372830AEC1DB2EE67452">
    <w:name w:val="690DCA5BDF614372830AEC1DB2EE67452"/>
    <w:rsid w:val="00BE527B"/>
    <w:pPr>
      <w:spacing w:after="0" w:line="240" w:lineRule="atLeast"/>
    </w:pPr>
    <w:rPr>
      <w:rFonts w:ascii="Verdana" w:eastAsia="Times New Roman" w:hAnsi="Verdana" w:cs="Times New Roman"/>
      <w:sz w:val="18"/>
      <w:szCs w:val="24"/>
    </w:rPr>
  </w:style>
  <w:style w:type="paragraph" w:customStyle="1" w:styleId="18C6D4E8B51243F59620F6C2A96D812D2">
    <w:name w:val="18C6D4E8B51243F59620F6C2A96D812D2"/>
    <w:rsid w:val="00BE527B"/>
    <w:pPr>
      <w:spacing w:after="0" w:line="240" w:lineRule="atLeast"/>
    </w:pPr>
    <w:rPr>
      <w:rFonts w:ascii="Verdana" w:eastAsia="Times New Roman" w:hAnsi="Verdana" w:cs="Times New Roman"/>
      <w:sz w:val="18"/>
      <w:szCs w:val="24"/>
    </w:rPr>
  </w:style>
  <w:style w:type="paragraph" w:customStyle="1" w:styleId="49BA2AB323A04A0098B5EADE3FD73DBC2">
    <w:name w:val="49BA2AB323A04A0098B5EADE3FD73DBC2"/>
    <w:rsid w:val="00BE527B"/>
    <w:pPr>
      <w:spacing w:after="0" w:line="240" w:lineRule="atLeast"/>
    </w:pPr>
    <w:rPr>
      <w:rFonts w:ascii="Verdana" w:eastAsia="Times New Roman" w:hAnsi="Verdana" w:cs="Times New Roman"/>
      <w:sz w:val="18"/>
      <w:szCs w:val="24"/>
    </w:rPr>
  </w:style>
  <w:style w:type="paragraph" w:customStyle="1" w:styleId="3DE84EC1C80F4506ACB2E481D0DB4ADD">
    <w:name w:val="3DE84EC1C80F4506ACB2E481D0DB4ADD"/>
    <w:rsid w:val="00BE527B"/>
    <w:pPr>
      <w:spacing w:after="0" w:line="240" w:lineRule="atLeast"/>
    </w:pPr>
    <w:rPr>
      <w:rFonts w:ascii="Verdana" w:eastAsia="Times New Roman" w:hAnsi="Verdana" w:cs="Times New Roman"/>
      <w:sz w:val="18"/>
      <w:szCs w:val="24"/>
    </w:rPr>
  </w:style>
  <w:style w:type="paragraph" w:customStyle="1" w:styleId="096D16CE2F6041B29107AC95A2951562">
    <w:name w:val="096D16CE2F6041B29107AC95A2951562"/>
    <w:rsid w:val="00BE527B"/>
    <w:pPr>
      <w:spacing w:after="0" w:line="240" w:lineRule="atLeast"/>
    </w:pPr>
    <w:rPr>
      <w:rFonts w:ascii="Verdana" w:eastAsia="Times New Roman" w:hAnsi="Verdana" w:cs="Times New Roman"/>
      <w:sz w:val="18"/>
      <w:szCs w:val="24"/>
    </w:rPr>
  </w:style>
  <w:style w:type="paragraph" w:customStyle="1" w:styleId="D4B1E9AD662749B79D04AB3FC431F14F">
    <w:name w:val="D4B1E9AD662749B79D04AB3FC431F14F"/>
    <w:rsid w:val="00BE527B"/>
    <w:pPr>
      <w:spacing w:after="0" w:line="240" w:lineRule="atLeast"/>
    </w:pPr>
    <w:rPr>
      <w:rFonts w:ascii="Verdana" w:eastAsia="Times New Roman" w:hAnsi="Verdana" w:cs="Times New Roman"/>
      <w:sz w:val="18"/>
      <w:szCs w:val="24"/>
    </w:rPr>
  </w:style>
  <w:style w:type="paragraph" w:customStyle="1" w:styleId="40D8429002D6466386C8509F18590C81">
    <w:name w:val="40D8429002D6466386C8509F18590C81"/>
    <w:rsid w:val="00BE527B"/>
    <w:pPr>
      <w:spacing w:after="0" w:line="240" w:lineRule="atLeast"/>
    </w:pPr>
    <w:rPr>
      <w:rFonts w:ascii="Verdana" w:eastAsia="Times New Roman" w:hAnsi="Verdana" w:cs="Times New Roman"/>
      <w:sz w:val="18"/>
      <w:szCs w:val="24"/>
    </w:rPr>
  </w:style>
  <w:style w:type="paragraph" w:customStyle="1" w:styleId="C96805E25B0C49BB836E03DFC1F183F7">
    <w:name w:val="C96805E25B0C49BB836E03DFC1F183F7"/>
    <w:rsid w:val="00BE527B"/>
    <w:pPr>
      <w:spacing w:after="0" w:line="240" w:lineRule="atLeast"/>
    </w:pPr>
    <w:rPr>
      <w:rFonts w:ascii="Verdana" w:eastAsia="Times New Roman" w:hAnsi="Verdana" w:cs="Times New Roman"/>
      <w:sz w:val="18"/>
      <w:szCs w:val="24"/>
    </w:rPr>
  </w:style>
  <w:style w:type="paragraph" w:customStyle="1" w:styleId="6857F02412354891B48CD8400A94617F">
    <w:name w:val="6857F02412354891B48CD8400A94617F"/>
    <w:rsid w:val="00BE527B"/>
    <w:pPr>
      <w:spacing w:after="0" w:line="240" w:lineRule="atLeast"/>
    </w:pPr>
    <w:rPr>
      <w:rFonts w:ascii="Verdana" w:eastAsia="Times New Roman" w:hAnsi="Verdana" w:cs="Times New Roman"/>
      <w:sz w:val="18"/>
      <w:szCs w:val="24"/>
    </w:rPr>
  </w:style>
  <w:style w:type="paragraph" w:customStyle="1" w:styleId="C29EDFD6350041A78B755A4151CB52E93">
    <w:name w:val="C29EDFD6350041A78B755A4151CB52E93"/>
    <w:rsid w:val="00BE527B"/>
    <w:pPr>
      <w:spacing w:after="0" w:line="240" w:lineRule="atLeast"/>
    </w:pPr>
    <w:rPr>
      <w:rFonts w:ascii="Verdana" w:eastAsia="Times New Roman" w:hAnsi="Verdana" w:cs="Times New Roman"/>
      <w:sz w:val="18"/>
      <w:szCs w:val="24"/>
    </w:rPr>
  </w:style>
  <w:style w:type="paragraph" w:customStyle="1" w:styleId="002914F5EA2F40E780C0E2958871F6A73">
    <w:name w:val="002914F5EA2F40E780C0E2958871F6A73"/>
    <w:rsid w:val="00BE527B"/>
    <w:pPr>
      <w:spacing w:after="0" w:line="240" w:lineRule="atLeast"/>
    </w:pPr>
    <w:rPr>
      <w:rFonts w:ascii="Verdana" w:eastAsia="Times New Roman" w:hAnsi="Verdana" w:cs="Times New Roman"/>
      <w:sz w:val="18"/>
      <w:szCs w:val="24"/>
    </w:rPr>
  </w:style>
  <w:style w:type="paragraph" w:customStyle="1" w:styleId="4D6B1BD950B54BD7A0DBEF1B78CE94BC3">
    <w:name w:val="4D6B1BD950B54BD7A0DBEF1B78CE94BC3"/>
    <w:rsid w:val="00BE527B"/>
    <w:pPr>
      <w:spacing w:after="0" w:line="240" w:lineRule="atLeast"/>
    </w:pPr>
    <w:rPr>
      <w:rFonts w:ascii="Verdana" w:eastAsia="Times New Roman" w:hAnsi="Verdana" w:cs="Times New Roman"/>
      <w:sz w:val="18"/>
      <w:szCs w:val="24"/>
    </w:rPr>
  </w:style>
  <w:style w:type="paragraph" w:customStyle="1" w:styleId="57CFB73069EB46B2B5DCC03EE44E40421">
    <w:name w:val="57CFB73069EB46B2B5DCC03EE44E40421"/>
    <w:rsid w:val="00BE527B"/>
    <w:pPr>
      <w:spacing w:after="0" w:line="240" w:lineRule="atLeast"/>
    </w:pPr>
    <w:rPr>
      <w:rFonts w:ascii="Verdana" w:eastAsia="Times New Roman" w:hAnsi="Verdana" w:cs="Times New Roman"/>
      <w:sz w:val="18"/>
      <w:szCs w:val="24"/>
    </w:rPr>
  </w:style>
  <w:style w:type="paragraph" w:customStyle="1" w:styleId="15B41825A75141CFBBBF5489A22F68E23">
    <w:name w:val="15B41825A75141CFBBBF5489A22F68E23"/>
    <w:rsid w:val="00BE527B"/>
    <w:pPr>
      <w:spacing w:after="0" w:line="240" w:lineRule="atLeast"/>
    </w:pPr>
    <w:rPr>
      <w:rFonts w:ascii="Verdana" w:eastAsia="Times New Roman" w:hAnsi="Verdana" w:cs="Times New Roman"/>
      <w:sz w:val="18"/>
      <w:szCs w:val="24"/>
    </w:rPr>
  </w:style>
  <w:style w:type="paragraph" w:customStyle="1" w:styleId="3B8EFEA535DD475E9118530072874EB83">
    <w:name w:val="3B8EFEA535DD475E9118530072874EB83"/>
    <w:rsid w:val="00BE527B"/>
    <w:pPr>
      <w:spacing w:after="0" w:line="240" w:lineRule="atLeast"/>
    </w:pPr>
    <w:rPr>
      <w:rFonts w:ascii="Verdana" w:eastAsia="Times New Roman" w:hAnsi="Verdana" w:cs="Times New Roman"/>
      <w:sz w:val="18"/>
      <w:szCs w:val="24"/>
    </w:rPr>
  </w:style>
  <w:style w:type="paragraph" w:customStyle="1" w:styleId="016C8C2A0C1D421481D35690FD2A84513">
    <w:name w:val="016C8C2A0C1D421481D35690FD2A84513"/>
    <w:rsid w:val="00BE527B"/>
    <w:pPr>
      <w:spacing w:after="0" w:line="240" w:lineRule="atLeast"/>
    </w:pPr>
    <w:rPr>
      <w:rFonts w:ascii="Verdana" w:eastAsia="Times New Roman" w:hAnsi="Verdana" w:cs="Times New Roman"/>
      <w:sz w:val="18"/>
      <w:szCs w:val="24"/>
    </w:rPr>
  </w:style>
  <w:style w:type="paragraph" w:customStyle="1" w:styleId="FA10A86D147B4441AE3001D6710449953">
    <w:name w:val="FA10A86D147B4441AE3001D6710449953"/>
    <w:rsid w:val="00BE527B"/>
    <w:pPr>
      <w:spacing w:after="0" w:line="240" w:lineRule="atLeast"/>
    </w:pPr>
    <w:rPr>
      <w:rFonts w:ascii="Verdana" w:eastAsia="Times New Roman" w:hAnsi="Verdana" w:cs="Times New Roman"/>
      <w:sz w:val="18"/>
      <w:szCs w:val="24"/>
    </w:rPr>
  </w:style>
  <w:style w:type="paragraph" w:customStyle="1" w:styleId="690DCA5BDF614372830AEC1DB2EE67453">
    <w:name w:val="690DCA5BDF614372830AEC1DB2EE67453"/>
    <w:rsid w:val="00BE527B"/>
    <w:pPr>
      <w:spacing w:after="0" w:line="240" w:lineRule="atLeast"/>
    </w:pPr>
    <w:rPr>
      <w:rFonts w:ascii="Verdana" w:eastAsia="Times New Roman" w:hAnsi="Verdana" w:cs="Times New Roman"/>
      <w:sz w:val="18"/>
      <w:szCs w:val="24"/>
    </w:rPr>
  </w:style>
  <w:style w:type="paragraph" w:customStyle="1" w:styleId="18C6D4E8B51243F59620F6C2A96D812D3">
    <w:name w:val="18C6D4E8B51243F59620F6C2A96D812D3"/>
    <w:rsid w:val="00BE527B"/>
    <w:pPr>
      <w:spacing w:after="0" w:line="240" w:lineRule="atLeast"/>
    </w:pPr>
    <w:rPr>
      <w:rFonts w:ascii="Verdana" w:eastAsia="Times New Roman" w:hAnsi="Verdana" w:cs="Times New Roman"/>
      <w:sz w:val="18"/>
      <w:szCs w:val="24"/>
    </w:rPr>
  </w:style>
  <w:style w:type="paragraph" w:customStyle="1" w:styleId="49BA2AB323A04A0098B5EADE3FD73DBC3">
    <w:name w:val="49BA2AB323A04A0098B5EADE3FD73DBC3"/>
    <w:rsid w:val="00BE527B"/>
    <w:pPr>
      <w:spacing w:after="0" w:line="240" w:lineRule="atLeast"/>
    </w:pPr>
    <w:rPr>
      <w:rFonts w:ascii="Verdana" w:eastAsia="Times New Roman" w:hAnsi="Verdana" w:cs="Times New Roman"/>
      <w:sz w:val="18"/>
      <w:szCs w:val="24"/>
    </w:rPr>
  </w:style>
  <w:style w:type="paragraph" w:customStyle="1" w:styleId="3DE84EC1C80F4506ACB2E481D0DB4ADD1">
    <w:name w:val="3DE84EC1C80F4506ACB2E481D0DB4ADD1"/>
    <w:rsid w:val="00BE527B"/>
    <w:pPr>
      <w:spacing w:after="0" w:line="240" w:lineRule="atLeast"/>
    </w:pPr>
    <w:rPr>
      <w:rFonts w:ascii="Verdana" w:eastAsia="Times New Roman" w:hAnsi="Verdana" w:cs="Times New Roman"/>
      <w:sz w:val="18"/>
      <w:szCs w:val="24"/>
    </w:rPr>
  </w:style>
  <w:style w:type="paragraph" w:customStyle="1" w:styleId="096D16CE2F6041B29107AC95A29515621">
    <w:name w:val="096D16CE2F6041B29107AC95A29515621"/>
    <w:rsid w:val="00BE527B"/>
    <w:pPr>
      <w:spacing w:after="0" w:line="240" w:lineRule="atLeast"/>
    </w:pPr>
    <w:rPr>
      <w:rFonts w:ascii="Verdana" w:eastAsia="Times New Roman" w:hAnsi="Verdana" w:cs="Times New Roman"/>
      <w:sz w:val="18"/>
      <w:szCs w:val="24"/>
    </w:rPr>
  </w:style>
  <w:style w:type="paragraph" w:customStyle="1" w:styleId="D4B1E9AD662749B79D04AB3FC431F14F1">
    <w:name w:val="D4B1E9AD662749B79D04AB3FC431F14F1"/>
    <w:rsid w:val="00BE527B"/>
    <w:pPr>
      <w:spacing w:after="0" w:line="240" w:lineRule="atLeast"/>
    </w:pPr>
    <w:rPr>
      <w:rFonts w:ascii="Verdana" w:eastAsia="Times New Roman" w:hAnsi="Verdana" w:cs="Times New Roman"/>
      <w:sz w:val="18"/>
      <w:szCs w:val="24"/>
    </w:rPr>
  </w:style>
  <w:style w:type="paragraph" w:customStyle="1" w:styleId="40D8429002D6466386C8509F18590C811">
    <w:name w:val="40D8429002D6466386C8509F18590C811"/>
    <w:rsid w:val="00BE527B"/>
    <w:pPr>
      <w:spacing w:after="0" w:line="240" w:lineRule="atLeast"/>
    </w:pPr>
    <w:rPr>
      <w:rFonts w:ascii="Verdana" w:eastAsia="Times New Roman" w:hAnsi="Verdana" w:cs="Times New Roman"/>
      <w:sz w:val="18"/>
      <w:szCs w:val="24"/>
    </w:rPr>
  </w:style>
  <w:style w:type="paragraph" w:customStyle="1" w:styleId="C96805E25B0C49BB836E03DFC1F183F71">
    <w:name w:val="C96805E25B0C49BB836E03DFC1F183F71"/>
    <w:rsid w:val="00BE527B"/>
    <w:pPr>
      <w:spacing w:after="0" w:line="240" w:lineRule="atLeast"/>
    </w:pPr>
    <w:rPr>
      <w:rFonts w:ascii="Verdana" w:eastAsia="Times New Roman" w:hAnsi="Verdana" w:cs="Times New Roman"/>
      <w:sz w:val="18"/>
      <w:szCs w:val="24"/>
    </w:rPr>
  </w:style>
  <w:style w:type="paragraph" w:customStyle="1" w:styleId="6857F02412354891B48CD8400A94617F1">
    <w:name w:val="6857F02412354891B48CD8400A94617F1"/>
    <w:rsid w:val="00BE527B"/>
    <w:pPr>
      <w:spacing w:after="0" w:line="240" w:lineRule="atLeast"/>
    </w:pPr>
    <w:rPr>
      <w:rFonts w:ascii="Verdana" w:eastAsia="Times New Roman" w:hAnsi="Verdana" w:cs="Times New Roman"/>
      <w:sz w:val="18"/>
      <w:szCs w:val="24"/>
    </w:rPr>
  </w:style>
  <w:style w:type="paragraph" w:customStyle="1" w:styleId="C29EDFD6350041A78B755A4151CB52E94">
    <w:name w:val="C29EDFD6350041A78B755A4151CB52E94"/>
    <w:rsid w:val="00BE527B"/>
    <w:pPr>
      <w:spacing w:after="0" w:line="240" w:lineRule="atLeast"/>
    </w:pPr>
    <w:rPr>
      <w:rFonts w:ascii="Verdana" w:eastAsia="Times New Roman" w:hAnsi="Verdana" w:cs="Times New Roman"/>
      <w:sz w:val="18"/>
      <w:szCs w:val="24"/>
    </w:rPr>
  </w:style>
  <w:style w:type="paragraph" w:customStyle="1" w:styleId="002914F5EA2F40E780C0E2958871F6A74">
    <w:name w:val="002914F5EA2F40E780C0E2958871F6A74"/>
    <w:rsid w:val="00BE527B"/>
    <w:pPr>
      <w:spacing w:after="0" w:line="240" w:lineRule="atLeast"/>
    </w:pPr>
    <w:rPr>
      <w:rFonts w:ascii="Verdana" w:eastAsia="Times New Roman" w:hAnsi="Verdana" w:cs="Times New Roman"/>
      <w:sz w:val="18"/>
      <w:szCs w:val="24"/>
    </w:rPr>
  </w:style>
  <w:style w:type="paragraph" w:customStyle="1" w:styleId="4D6B1BD950B54BD7A0DBEF1B78CE94BC4">
    <w:name w:val="4D6B1BD950B54BD7A0DBEF1B78CE94BC4"/>
    <w:rsid w:val="00BE527B"/>
    <w:pPr>
      <w:spacing w:after="0" w:line="240" w:lineRule="atLeast"/>
    </w:pPr>
    <w:rPr>
      <w:rFonts w:ascii="Verdana" w:eastAsia="Times New Roman" w:hAnsi="Verdana" w:cs="Times New Roman"/>
      <w:sz w:val="18"/>
      <w:szCs w:val="24"/>
    </w:rPr>
  </w:style>
  <w:style w:type="paragraph" w:customStyle="1" w:styleId="7D334B939E0D470DB2E8C115B6578623">
    <w:name w:val="7D334B939E0D470DB2E8C115B6578623"/>
    <w:rsid w:val="00BE527B"/>
    <w:pPr>
      <w:spacing w:after="0" w:line="240" w:lineRule="atLeast"/>
    </w:pPr>
    <w:rPr>
      <w:rFonts w:ascii="Verdana" w:eastAsia="Times New Roman" w:hAnsi="Verdana" w:cs="Times New Roman"/>
      <w:sz w:val="18"/>
      <w:szCs w:val="24"/>
    </w:rPr>
  </w:style>
  <w:style w:type="paragraph" w:customStyle="1" w:styleId="57CFB73069EB46B2B5DCC03EE44E40422">
    <w:name w:val="57CFB73069EB46B2B5DCC03EE44E40422"/>
    <w:rsid w:val="00BE527B"/>
    <w:pPr>
      <w:spacing w:after="0" w:line="240" w:lineRule="atLeast"/>
    </w:pPr>
    <w:rPr>
      <w:rFonts w:ascii="Verdana" w:eastAsia="Times New Roman" w:hAnsi="Verdana" w:cs="Times New Roman"/>
      <w:sz w:val="18"/>
      <w:szCs w:val="24"/>
    </w:rPr>
  </w:style>
  <w:style w:type="paragraph" w:customStyle="1" w:styleId="15B41825A75141CFBBBF5489A22F68E24">
    <w:name w:val="15B41825A75141CFBBBF5489A22F68E24"/>
    <w:rsid w:val="00BE527B"/>
    <w:pPr>
      <w:spacing w:after="0" w:line="240" w:lineRule="atLeast"/>
    </w:pPr>
    <w:rPr>
      <w:rFonts w:ascii="Verdana" w:eastAsia="Times New Roman" w:hAnsi="Verdana" w:cs="Times New Roman"/>
      <w:sz w:val="18"/>
      <w:szCs w:val="24"/>
    </w:rPr>
  </w:style>
  <w:style w:type="paragraph" w:customStyle="1" w:styleId="3B8EFEA535DD475E9118530072874EB84">
    <w:name w:val="3B8EFEA535DD475E9118530072874EB84"/>
    <w:rsid w:val="00BE527B"/>
    <w:pPr>
      <w:spacing w:after="0" w:line="240" w:lineRule="atLeast"/>
    </w:pPr>
    <w:rPr>
      <w:rFonts w:ascii="Verdana" w:eastAsia="Times New Roman" w:hAnsi="Verdana" w:cs="Times New Roman"/>
      <w:sz w:val="18"/>
      <w:szCs w:val="24"/>
    </w:rPr>
  </w:style>
  <w:style w:type="paragraph" w:customStyle="1" w:styleId="016C8C2A0C1D421481D35690FD2A84514">
    <w:name w:val="016C8C2A0C1D421481D35690FD2A84514"/>
    <w:rsid w:val="00BE527B"/>
    <w:pPr>
      <w:spacing w:after="0" w:line="240" w:lineRule="atLeast"/>
    </w:pPr>
    <w:rPr>
      <w:rFonts w:ascii="Verdana" w:eastAsia="Times New Roman" w:hAnsi="Verdana" w:cs="Times New Roman"/>
      <w:sz w:val="18"/>
      <w:szCs w:val="24"/>
    </w:rPr>
  </w:style>
  <w:style w:type="paragraph" w:customStyle="1" w:styleId="FA10A86D147B4441AE3001D6710449954">
    <w:name w:val="FA10A86D147B4441AE3001D6710449954"/>
    <w:rsid w:val="00BE527B"/>
    <w:pPr>
      <w:spacing w:after="0" w:line="240" w:lineRule="atLeast"/>
    </w:pPr>
    <w:rPr>
      <w:rFonts w:ascii="Verdana" w:eastAsia="Times New Roman" w:hAnsi="Verdana" w:cs="Times New Roman"/>
      <w:sz w:val="18"/>
      <w:szCs w:val="24"/>
    </w:rPr>
  </w:style>
  <w:style w:type="paragraph" w:customStyle="1" w:styleId="690DCA5BDF614372830AEC1DB2EE67454">
    <w:name w:val="690DCA5BDF614372830AEC1DB2EE67454"/>
    <w:rsid w:val="00BE527B"/>
    <w:pPr>
      <w:spacing w:after="0" w:line="240" w:lineRule="atLeast"/>
    </w:pPr>
    <w:rPr>
      <w:rFonts w:ascii="Verdana" w:eastAsia="Times New Roman" w:hAnsi="Verdana" w:cs="Times New Roman"/>
      <w:sz w:val="18"/>
      <w:szCs w:val="24"/>
    </w:rPr>
  </w:style>
  <w:style w:type="paragraph" w:customStyle="1" w:styleId="18C6D4E8B51243F59620F6C2A96D812D4">
    <w:name w:val="18C6D4E8B51243F59620F6C2A96D812D4"/>
    <w:rsid w:val="00BE527B"/>
    <w:pPr>
      <w:spacing w:after="0" w:line="240" w:lineRule="atLeast"/>
    </w:pPr>
    <w:rPr>
      <w:rFonts w:ascii="Verdana" w:eastAsia="Times New Roman" w:hAnsi="Verdana" w:cs="Times New Roman"/>
      <w:sz w:val="18"/>
      <w:szCs w:val="24"/>
    </w:rPr>
  </w:style>
  <w:style w:type="paragraph" w:customStyle="1" w:styleId="DD5EB433B81341469C7E6DEC1AD0F855">
    <w:name w:val="DD5EB433B81341469C7E6DEC1AD0F855"/>
    <w:rsid w:val="00BE527B"/>
    <w:pPr>
      <w:spacing w:after="0" w:line="240" w:lineRule="atLeast"/>
    </w:pPr>
    <w:rPr>
      <w:rFonts w:ascii="Verdana" w:eastAsia="Times New Roman" w:hAnsi="Verdana" w:cs="Times New Roman"/>
      <w:sz w:val="18"/>
      <w:szCs w:val="24"/>
    </w:rPr>
  </w:style>
  <w:style w:type="paragraph" w:customStyle="1" w:styleId="49BA2AB323A04A0098B5EADE3FD73DBC4">
    <w:name w:val="49BA2AB323A04A0098B5EADE3FD73DBC4"/>
    <w:rsid w:val="00BE527B"/>
    <w:pPr>
      <w:spacing w:after="0" w:line="240" w:lineRule="atLeast"/>
    </w:pPr>
    <w:rPr>
      <w:rFonts w:ascii="Verdana" w:eastAsia="Times New Roman" w:hAnsi="Verdana" w:cs="Times New Roman"/>
      <w:sz w:val="18"/>
      <w:szCs w:val="24"/>
    </w:rPr>
  </w:style>
  <w:style w:type="paragraph" w:customStyle="1" w:styleId="3DE84EC1C80F4506ACB2E481D0DB4ADD2">
    <w:name w:val="3DE84EC1C80F4506ACB2E481D0DB4ADD2"/>
    <w:rsid w:val="00BE527B"/>
    <w:pPr>
      <w:spacing w:after="0" w:line="240" w:lineRule="atLeast"/>
    </w:pPr>
    <w:rPr>
      <w:rFonts w:ascii="Verdana" w:eastAsia="Times New Roman" w:hAnsi="Verdana" w:cs="Times New Roman"/>
      <w:sz w:val="18"/>
      <w:szCs w:val="24"/>
    </w:rPr>
  </w:style>
  <w:style w:type="paragraph" w:customStyle="1" w:styleId="096D16CE2F6041B29107AC95A29515622">
    <w:name w:val="096D16CE2F6041B29107AC95A29515622"/>
    <w:rsid w:val="00BE527B"/>
    <w:pPr>
      <w:spacing w:after="0" w:line="240" w:lineRule="atLeast"/>
    </w:pPr>
    <w:rPr>
      <w:rFonts w:ascii="Verdana" w:eastAsia="Times New Roman" w:hAnsi="Verdana" w:cs="Times New Roman"/>
      <w:sz w:val="18"/>
      <w:szCs w:val="24"/>
    </w:rPr>
  </w:style>
  <w:style w:type="paragraph" w:customStyle="1" w:styleId="D4B1E9AD662749B79D04AB3FC431F14F2">
    <w:name w:val="D4B1E9AD662749B79D04AB3FC431F14F2"/>
    <w:rsid w:val="00BE527B"/>
    <w:pPr>
      <w:spacing w:after="0" w:line="240" w:lineRule="atLeast"/>
    </w:pPr>
    <w:rPr>
      <w:rFonts w:ascii="Verdana" w:eastAsia="Times New Roman" w:hAnsi="Verdana" w:cs="Times New Roman"/>
      <w:sz w:val="18"/>
      <w:szCs w:val="24"/>
    </w:rPr>
  </w:style>
  <w:style w:type="paragraph" w:customStyle="1" w:styleId="40D8429002D6466386C8509F18590C812">
    <w:name w:val="40D8429002D6466386C8509F18590C812"/>
    <w:rsid w:val="00BE527B"/>
    <w:pPr>
      <w:spacing w:after="0" w:line="240" w:lineRule="atLeast"/>
    </w:pPr>
    <w:rPr>
      <w:rFonts w:ascii="Verdana" w:eastAsia="Times New Roman" w:hAnsi="Verdana" w:cs="Times New Roman"/>
      <w:sz w:val="18"/>
      <w:szCs w:val="24"/>
    </w:rPr>
  </w:style>
  <w:style w:type="paragraph" w:customStyle="1" w:styleId="C96805E25B0C49BB836E03DFC1F183F72">
    <w:name w:val="C96805E25B0C49BB836E03DFC1F183F72"/>
    <w:rsid w:val="00BE527B"/>
    <w:pPr>
      <w:spacing w:after="0" w:line="240" w:lineRule="atLeast"/>
    </w:pPr>
    <w:rPr>
      <w:rFonts w:ascii="Verdana" w:eastAsia="Times New Roman" w:hAnsi="Verdana" w:cs="Times New Roman"/>
      <w:sz w:val="18"/>
      <w:szCs w:val="24"/>
    </w:rPr>
  </w:style>
  <w:style w:type="paragraph" w:customStyle="1" w:styleId="6857F02412354891B48CD8400A94617F2">
    <w:name w:val="6857F02412354891B48CD8400A94617F2"/>
    <w:rsid w:val="00BE527B"/>
    <w:pPr>
      <w:spacing w:after="0" w:line="240" w:lineRule="atLeast"/>
    </w:pPr>
    <w:rPr>
      <w:rFonts w:ascii="Verdana" w:eastAsia="Times New Roman" w:hAnsi="Verdana" w:cs="Times New Roman"/>
      <w:sz w:val="18"/>
      <w:szCs w:val="24"/>
    </w:rPr>
  </w:style>
  <w:style w:type="paragraph" w:customStyle="1" w:styleId="C29EDFD6350041A78B755A4151CB52E95">
    <w:name w:val="C29EDFD6350041A78B755A4151CB52E95"/>
    <w:rsid w:val="00C86CAC"/>
    <w:pPr>
      <w:spacing w:after="0" w:line="240" w:lineRule="atLeast"/>
    </w:pPr>
    <w:rPr>
      <w:rFonts w:ascii="Verdana" w:eastAsia="Times New Roman" w:hAnsi="Verdana" w:cs="Times New Roman"/>
      <w:sz w:val="18"/>
      <w:szCs w:val="24"/>
    </w:rPr>
  </w:style>
  <w:style w:type="paragraph" w:customStyle="1" w:styleId="002914F5EA2F40E780C0E2958871F6A75">
    <w:name w:val="002914F5EA2F40E780C0E2958871F6A75"/>
    <w:rsid w:val="00C86CAC"/>
    <w:pPr>
      <w:spacing w:after="0" w:line="240" w:lineRule="atLeast"/>
    </w:pPr>
    <w:rPr>
      <w:rFonts w:ascii="Verdana" w:eastAsia="Times New Roman" w:hAnsi="Verdana" w:cs="Times New Roman"/>
      <w:sz w:val="18"/>
      <w:szCs w:val="24"/>
    </w:rPr>
  </w:style>
  <w:style w:type="paragraph" w:customStyle="1" w:styleId="4D6B1BD950B54BD7A0DBEF1B78CE94BC5">
    <w:name w:val="4D6B1BD950B54BD7A0DBEF1B78CE94BC5"/>
    <w:rsid w:val="00C86CAC"/>
    <w:pPr>
      <w:spacing w:after="0" w:line="240" w:lineRule="atLeast"/>
    </w:pPr>
    <w:rPr>
      <w:rFonts w:ascii="Verdana" w:eastAsia="Times New Roman" w:hAnsi="Verdana" w:cs="Times New Roman"/>
      <w:sz w:val="18"/>
      <w:szCs w:val="24"/>
    </w:rPr>
  </w:style>
  <w:style w:type="paragraph" w:customStyle="1" w:styleId="7D334B939E0D470DB2E8C115B65786231">
    <w:name w:val="7D334B939E0D470DB2E8C115B65786231"/>
    <w:rsid w:val="00C86CAC"/>
    <w:pPr>
      <w:spacing w:after="0" w:line="240" w:lineRule="atLeast"/>
    </w:pPr>
    <w:rPr>
      <w:rFonts w:ascii="Verdana" w:eastAsia="Times New Roman" w:hAnsi="Verdana" w:cs="Times New Roman"/>
      <w:sz w:val="18"/>
      <w:szCs w:val="24"/>
    </w:rPr>
  </w:style>
  <w:style w:type="paragraph" w:customStyle="1" w:styleId="57CFB73069EB46B2B5DCC03EE44E40423">
    <w:name w:val="57CFB73069EB46B2B5DCC03EE44E40423"/>
    <w:rsid w:val="00C86CAC"/>
    <w:pPr>
      <w:spacing w:after="0" w:line="240" w:lineRule="atLeast"/>
    </w:pPr>
    <w:rPr>
      <w:rFonts w:ascii="Verdana" w:eastAsia="Times New Roman" w:hAnsi="Verdana" w:cs="Times New Roman"/>
      <w:sz w:val="18"/>
      <w:szCs w:val="24"/>
    </w:rPr>
  </w:style>
  <w:style w:type="paragraph" w:customStyle="1" w:styleId="15B41825A75141CFBBBF5489A22F68E25">
    <w:name w:val="15B41825A75141CFBBBF5489A22F68E25"/>
    <w:rsid w:val="00C86CAC"/>
    <w:pPr>
      <w:spacing w:after="0" w:line="240" w:lineRule="atLeast"/>
    </w:pPr>
    <w:rPr>
      <w:rFonts w:ascii="Verdana" w:eastAsia="Times New Roman" w:hAnsi="Verdana" w:cs="Times New Roman"/>
      <w:sz w:val="18"/>
      <w:szCs w:val="24"/>
    </w:rPr>
  </w:style>
  <w:style w:type="paragraph" w:customStyle="1" w:styleId="3B8EFEA535DD475E9118530072874EB85">
    <w:name w:val="3B8EFEA535DD475E9118530072874EB85"/>
    <w:rsid w:val="00C86CAC"/>
    <w:pPr>
      <w:spacing w:after="0" w:line="240" w:lineRule="atLeast"/>
    </w:pPr>
    <w:rPr>
      <w:rFonts w:ascii="Verdana" w:eastAsia="Times New Roman" w:hAnsi="Verdana" w:cs="Times New Roman"/>
      <w:sz w:val="18"/>
      <w:szCs w:val="24"/>
    </w:rPr>
  </w:style>
  <w:style w:type="paragraph" w:customStyle="1" w:styleId="016C8C2A0C1D421481D35690FD2A84515">
    <w:name w:val="016C8C2A0C1D421481D35690FD2A84515"/>
    <w:rsid w:val="00C86CAC"/>
    <w:pPr>
      <w:spacing w:after="0" w:line="240" w:lineRule="atLeast"/>
    </w:pPr>
    <w:rPr>
      <w:rFonts w:ascii="Verdana" w:eastAsia="Times New Roman" w:hAnsi="Verdana" w:cs="Times New Roman"/>
      <w:sz w:val="18"/>
      <w:szCs w:val="24"/>
    </w:rPr>
  </w:style>
  <w:style w:type="paragraph" w:customStyle="1" w:styleId="FA10A86D147B4441AE3001D6710449955">
    <w:name w:val="FA10A86D147B4441AE3001D6710449955"/>
    <w:rsid w:val="00C86CAC"/>
    <w:pPr>
      <w:spacing w:after="0" w:line="240" w:lineRule="atLeast"/>
    </w:pPr>
    <w:rPr>
      <w:rFonts w:ascii="Verdana" w:eastAsia="Times New Roman" w:hAnsi="Verdana" w:cs="Times New Roman"/>
      <w:sz w:val="18"/>
      <w:szCs w:val="24"/>
    </w:rPr>
  </w:style>
  <w:style w:type="paragraph" w:customStyle="1" w:styleId="690DCA5BDF614372830AEC1DB2EE67455">
    <w:name w:val="690DCA5BDF614372830AEC1DB2EE67455"/>
    <w:rsid w:val="00C86CAC"/>
    <w:pPr>
      <w:spacing w:after="0" w:line="240" w:lineRule="atLeast"/>
    </w:pPr>
    <w:rPr>
      <w:rFonts w:ascii="Verdana" w:eastAsia="Times New Roman" w:hAnsi="Verdana" w:cs="Times New Roman"/>
      <w:sz w:val="18"/>
      <w:szCs w:val="24"/>
    </w:rPr>
  </w:style>
  <w:style w:type="paragraph" w:customStyle="1" w:styleId="18C6D4E8B51243F59620F6C2A96D812D5">
    <w:name w:val="18C6D4E8B51243F59620F6C2A96D812D5"/>
    <w:rsid w:val="00C86CAC"/>
    <w:pPr>
      <w:spacing w:after="0" w:line="240" w:lineRule="atLeast"/>
    </w:pPr>
    <w:rPr>
      <w:rFonts w:ascii="Verdana" w:eastAsia="Times New Roman" w:hAnsi="Verdana" w:cs="Times New Roman"/>
      <w:sz w:val="18"/>
      <w:szCs w:val="24"/>
    </w:rPr>
  </w:style>
  <w:style w:type="paragraph" w:customStyle="1" w:styleId="DD5EB433B81341469C7E6DEC1AD0F8551">
    <w:name w:val="DD5EB433B81341469C7E6DEC1AD0F8551"/>
    <w:rsid w:val="00C86CAC"/>
    <w:pPr>
      <w:spacing w:after="0" w:line="240" w:lineRule="atLeast"/>
    </w:pPr>
    <w:rPr>
      <w:rFonts w:ascii="Verdana" w:eastAsia="Times New Roman" w:hAnsi="Verdana" w:cs="Times New Roman"/>
      <w:sz w:val="18"/>
      <w:szCs w:val="24"/>
    </w:rPr>
  </w:style>
  <w:style w:type="paragraph" w:customStyle="1" w:styleId="49BA2AB323A04A0098B5EADE3FD73DBC5">
    <w:name w:val="49BA2AB323A04A0098B5EADE3FD73DBC5"/>
    <w:rsid w:val="00C86CAC"/>
    <w:pPr>
      <w:spacing w:after="0" w:line="240" w:lineRule="atLeast"/>
    </w:pPr>
    <w:rPr>
      <w:rFonts w:ascii="Verdana" w:eastAsia="Times New Roman" w:hAnsi="Verdana" w:cs="Times New Roman"/>
      <w:sz w:val="18"/>
      <w:szCs w:val="24"/>
    </w:rPr>
  </w:style>
  <w:style w:type="paragraph" w:customStyle="1" w:styleId="04B3D70171F6400489AB09E08AC08681">
    <w:name w:val="04B3D70171F6400489AB09E08AC08681"/>
    <w:rsid w:val="00C86CAC"/>
    <w:pPr>
      <w:spacing w:after="0" w:line="240" w:lineRule="atLeast"/>
    </w:pPr>
    <w:rPr>
      <w:rFonts w:ascii="Verdana" w:eastAsia="Times New Roman" w:hAnsi="Verdana" w:cs="Times New Roman"/>
      <w:sz w:val="18"/>
      <w:szCs w:val="24"/>
    </w:rPr>
  </w:style>
  <w:style w:type="paragraph" w:customStyle="1" w:styleId="3853DB7A4A38429582A040ED72065B88">
    <w:name w:val="3853DB7A4A38429582A040ED72065B88"/>
    <w:rsid w:val="00C86CAC"/>
    <w:pPr>
      <w:spacing w:after="0" w:line="240" w:lineRule="atLeast"/>
    </w:pPr>
    <w:rPr>
      <w:rFonts w:ascii="Verdana" w:eastAsia="Times New Roman" w:hAnsi="Verdana" w:cs="Times New Roman"/>
      <w:sz w:val="18"/>
      <w:szCs w:val="24"/>
    </w:rPr>
  </w:style>
  <w:style w:type="paragraph" w:customStyle="1" w:styleId="DE424C3D8348470EB94CFEBAA3717C38">
    <w:name w:val="DE424C3D8348470EB94CFEBAA3717C38"/>
    <w:rsid w:val="00C86CAC"/>
    <w:pPr>
      <w:spacing w:after="0" w:line="240" w:lineRule="atLeast"/>
    </w:pPr>
    <w:rPr>
      <w:rFonts w:ascii="Verdana" w:eastAsia="Times New Roman" w:hAnsi="Verdana" w:cs="Times New Roman"/>
      <w:sz w:val="18"/>
      <w:szCs w:val="24"/>
    </w:rPr>
  </w:style>
  <w:style w:type="paragraph" w:customStyle="1" w:styleId="DE67F3AD31FC486AB7B06DAC9884975A">
    <w:name w:val="DE67F3AD31FC486AB7B06DAC9884975A"/>
    <w:rsid w:val="00C86CAC"/>
    <w:pPr>
      <w:spacing w:after="0" w:line="240" w:lineRule="atLeast"/>
    </w:pPr>
    <w:rPr>
      <w:rFonts w:ascii="Verdana" w:eastAsia="Times New Roman" w:hAnsi="Verdana" w:cs="Times New Roman"/>
      <w:sz w:val="18"/>
      <w:szCs w:val="24"/>
    </w:rPr>
  </w:style>
  <w:style w:type="paragraph" w:customStyle="1" w:styleId="129DED50A2934FB7B2FB9B57A4964B04">
    <w:name w:val="129DED50A2934FB7B2FB9B57A4964B04"/>
    <w:rsid w:val="00C86CAC"/>
    <w:pPr>
      <w:spacing w:after="0" w:line="240" w:lineRule="atLeast"/>
    </w:pPr>
    <w:rPr>
      <w:rFonts w:ascii="Verdana" w:eastAsia="Times New Roman" w:hAnsi="Verdana" w:cs="Times New Roman"/>
      <w:sz w:val="18"/>
      <w:szCs w:val="24"/>
    </w:rPr>
  </w:style>
  <w:style w:type="paragraph" w:customStyle="1" w:styleId="E178AF86809D45B3AFE2E4E3AB8C1629">
    <w:name w:val="E178AF86809D45B3AFE2E4E3AB8C1629"/>
    <w:rsid w:val="00C86CAC"/>
    <w:pPr>
      <w:spacing w:after="0" w:line="240" w:lineRule="atLeast"/>
    </w:pPr>
    <w:rPr>
      <w:rFonts w:ascii="Verdana" w:eastAsia="Times New Roman" w:hAnsi="Verdana" w:cs="Times New Roman"/>
      <w:sz w:val="18"/>
      <w:szCs w:val="24"/>
    </w:rPr>
  </w:style>
  <w:style w:type="paragraph" w:customStyle="1" w:styleId="C29EDFD6350041A78B755A4151CB52E96">
    <w:name w:val="C29EDFD6350041A78B755A4151CB52E96"/>
    <w:rsid w:val="00C86CAC"/>
    <w:pPr>
      <w:spacing w:after="0" w:line="240" w:lineRule="atLeast"/>
    </w:pPr>
    <w:rPr>
      <w:rFonts w:ascii="Verdana" w:eastAsia="Times New Roman" w:hAnsi="Verdana" w:cs="Times New Roman"/>
      <w:sz w:val="18"/>
      <w:szCs w:val="24"/>
    </w:rPr>
  </w:style>
  <w:style w:type="paragraph" w:customStyle="1" w:styleId="002914F5EA2F40E780C0E2958871F6A76">
    <w:name w:val="002914F5EA2F40E780C0E2958871F6A76"/>
    <w:rsid w:val="00C86CAC"/>
    <w:pPr>
      <w:spacing w:after="0" w:line="240" w:lineRule="atLeast"/>
    </w:pPr>
    <w:rPr>
      <w:rFonts w:ascii="Verdana" w:eastAsia="Times New Roman" w:hAnsi="Verdana" w:cs="Times New Roman"/>
      <w:sz w:val="18"/>
      <w:szCs w:val="24"/>
    </w:rPr>
  </w:style>
  <w:style w:type="paragraph" w:customStyle="1" w:styleId="4D6B1BD950B54BD7A0DBEF1B78CE94BC6">
    <w:name w:val="4D6B1BD950B54BD7A0DBEF1B78CE94BC6"/>
    <w:rsid w:val="00C86CAC"/>
    <w:pPr>
      <w:spacing w:after="0" w:line="240" w:lineRule="atLeast"/>
    </w:pPr>
    <w:rPr>
      <w:rFonts w:ascii="Verdana" w:eastAsia="Times New Roman" w:hAnsi="Verdana" w:cs="Times New Roman"/>
      <w:sz w:val="18"/>
      <w:szCs w:val="24"/>
    </w:rPr>
  </w:style>
  <w:style w:type="paragraph" w:customStyle="1" w:styleId="7D334B939E0D470DB2E8C115B65786232">
    <w:name w:val="7D334B939E0D470DB2E8C115B65786232"/>
    <w:rsid w:val="00C86CAC"/>
    <w:pPr>
      <w:spacing w:after="0" w:line="240" w:lineRule="atLeast"/>
    </w:pPr>
    <w:rPr>
      <w:rFonts w:ascii="Verdana" w:eastAsia="Times New Roman" w:hAnsi="Verdana" w:cs="Times New Roman"/>
      <w:sz w:val="18"/>
      <w:szCs w:val="24"/>
    </w:rPr>
  </w:style>
  <w:style w:type="paragraph" w:customStyle="1" w:styleId="57CFB73069EB46B2B5DCC03EE44E40424">
    <w:name w:val="57CFB73069EB46B2B5DCC03EE44E40424"/>
    <w:rsid w:val="00C86CAC"/>
    <w:pPr>
      <w:spacing w:after="0" w:line="240" w:lineRule="atLeast"/>
    </w:pPr>
    <w:rPr>
      <w:rFonts w:ascii="Verdana" w:eastAsia="Times New Roman" w:hAnsi="Verdana" w:cs="Times New Roman"/>
      <w:sz w:val="18"/>
      <w:szCs w:val="24"/>
    </w:rPr>
  </w:style>
  <w:style w:type="paragraph" w:customStyle="1" w:styleId="15B41825A75141CFBBBF5489A22F68E26">
    <w:name w:val="15B41825A75141CFBBBF5489A22F68E26"/>
    <w:rsid w:val="00C86CAC"/>
    <w:pPr>
      <w:spacing w:after="0" w:line="240" w:lineRule="atLeast"/>
    </w:pPr>
    <w:rPr>
      <w:rFonts w:ascii="Verdana" w:eastAsia="Times New Roman" w:hAnsi="Verdana" w:cs="Times New Roman"/>
      <w:sz w:val="18"/>
      <w:szCs w:val="24"/>
    </w:rPr>
  </w:style>
  <w:style w:type="paragraph" w:customStyle="1" w:styleId="3B8EFEA535DD475E9118530072874EB86">
    <w:name w:val="3B8EFEA535DD475E9118530072874EB86"/>
    <w:rsid w:val="00C86CAC"/>
    <w:pPr>
      <w:spacing w:after="0" w:line="240" w:lineRule="atLeast"/>
    </w:pPr>
    <w:rPr>
      <w:rFonts w:ascii="Verdana" w:eastAsia="Times New Roman" w:hAnsi="Verdana" w:cs="Times New Roman"/>
      <w:sz w:val="18"/>
      <w:szCs w:val="24"/>
    </w:rPr>
  </w:style>
  <w:style w:type="paragraph" w:customStyle="1" w:styleId="016C8C2A0C1D421481D35690FD2A84516">
    <w:name w:val="016C8C2A0C1D421481D35690FD2A84516"/>
    <w:rsid w:val="00C86CAC"/>
    <w:pPr>
      <w:spacing w:after="0" w:line="240" w:lineRule="atLeast"/>
    </w:pPr>
    <w:rPr>
      <w:rFonts w:ascii="Verdana" w:eastAsia="Times New Roman" w:hAnsi="Verdana" w:cs="Times New Roman"/>
      <w:sz w:val="18"/>
      <w:szCs w:val="24"/>
    </w:rPr>
  </w:style>
  <w:style w:type="paragraph" w:customStyle="1" w:styleId="FA10A86D147B4441AE3001D6710449956">
    <w:name w:val="FA10A86D147B4441AE3001D6710449956"/>
    <w:rsid w:val="00C86CAC"/>
    <w:pPr>
      <w:spacing w:after="0" w:line="240" w:lineRule="atLeast"/>
    </w:pPr>
    <w:rPr>
      <w:rFonts w:ascii="Verdana" w:eastAsia="Times New Roman" w:hAnsi="Verdana" w:cs="Times New Roman"/>
      <w:sz w:val="18"/>
      <w:szCs w:val="24"/>
    </w:rPr>
  </w:style>
  <w:style w:type="paragraph" w:customStyle="1" w:styleId="690DCA5BDF614372830AEC1DB2EE67456">
    <w:name w:val="690DCA5BDF614372830AEC1DB2EE67456"/>
    <w:rsid w:val="00C86CAC"/>
    <w:pPr>
      <w:spacing w:after="0" w:line="240" w:lineRule="atLeast"/>
    </w:pPr>
    <w:rPr>
      <w:rFonts w:ascii="Verdana" w:eastAsia="Times New Roman" w:hAnsi="Verdana" w:cs="Times New Roman"/>
      <w:sz w:val="18"/>
      <w:szCs w:val="24"/>
    </w:rPr>
  </w:style>
  <w:style w:type="paragraph" w:customStyle="1" w:styleId="18C6D4E8B51243F59620F6C2A96D812D6">
    <w:name w:val="18C6D4E8B51243F59620F6C2A96D812D6"/>
    <w:rsid w:val="00C86CAC"/>
    <w:pPr>
      <w:spacing w:after="0" w:line="240" w:lineRule="atLeast"/>
    </w:pPr>
    <w:rPr>
      <w:rFonts w:ascii="Verdana" w:eastAsia="Times New Roman" w:hAnsi="Verdana" w:cs="Times New Roman"/>
      <w:sz w:val="18"/>
      <w:szCs w:val="24"/>
    </w:rPr>
  </w:style>
  <w:style w:type="paragraph" w:customStyle="1" w:styleId="DD5EB433B81341469C7E6DEC1AD0F8552">
    <w:name w:val="DD5EB433B81341469C7E6DEC1AD0F8552"/>
    <w:rsid w:val="00C86CAC"/>
    <w:pPr>
      <w:spacing w:after="0" w:line="240" w:lineRule="atLeast"/>
    </w:pPr>
    <w:rPr>
      <w:rFonts w:ascii="Verdana" w:eastAsia="Times New Roman" w:hAnsi="Verdana" w:cs="Times New Roman"/>
      <w:sz w:val="18"/>
      <w:szCs w:val="24"/>
    </w:rPr>
  </w:style>
  <w:style w:type="paragraph" w:customStyle="1" w:styleId="49BA2AB323A04A0098B5EADE3FD73DBC6">
    <w:name w:val="49BA2AB323A04A0098B5EADE3FD73DBC6"/>
    <w:rsid w:val="00C86CAC"/>
    <w:pPr>
      <w:spacing w:after="0" w:line="240" w:lineRule="atLeast"/>
    </w:pPr>
    <w:rPr>
      <w:rFonts w:ascii="Verdana" w:eastAsia="Times New Roman" w:hAnsi="Verdana" w:cs="Times New Roman"/>
      <w:sz w:val="18"/>
      <w:szCs w:val="24"/>
    </w:rPr>
  </w:style>
  <w:style w:type="paragraph" w:customStyle="1" w:styleId="04B3D70171F6400489AB09E08AC086811">
    <w:name w:val="04B3D70171F6400489AB09E08AC086811"/>
    <w:rsid w:val="00C86CAC"/>
    <w:pPr>
      <w:spacing w:after="0" w:line="240" w:lineRule="atLeast"/>
    </w:pPr>
    <w:rPr>
      <w:rFonts w:ascii="Verdana" w:eastAsia="Times New Roman" w:hAnsi="Verdana" w:cs="Times New Roman"/>
      <w:sz w:val="18"/>
      <w:szCs w:val="24"/>
    </w:rPr>
  </w:style>
  <w:style w:type="paragraph" w:customStyle="1" w:styleId="3853DB7A4A38429582A040ED72065B881">
    <w:name w:val="3853DB7A4A38429582A040ED72065B881"/>
    <w:rsid w:val="00C86CAC"/>
    <w:pPr>
      <w:spacing w:after="0" w:line="240" w:lineRule="atLeast"/>
    </w:pPr>
    <w:rPr>
      <w:rFonts w:ascii="Verdana" w:eastAsia="Times New Roman" w:hAnsi="Verdana" w:cs="Times New Roman"/>
      <w:sz w:val="18"/>
      <w:szCs w:val="24"/>
    </w:rPr>
  </w:style>
  <w:style w:type="paragraph" w:customStyle="1" w:styleId="DE424C3D8348470EB94CFEBAA3717C381">
    <w:name w:val="DE424C3D8348470EB94CFEBAA3717C381"/>
    <w:rsid w:val="00C86CAC"/>
    <w:pPr>
      <w:spacing w:after="0" w:line="240" w:lineRule="atLeast"/>
    </w:pPr>
    <w:rPr>
      <w:rFonts w:ascii="Verdana" w:eastAsia="Times New Roman" w:hAnsi="Verdana" w:cs="Times New Roman"/>
      <w:sz w:val="18"/>
      <w:szCs w:val="24"/>
    </w:rPr>
  </w:style>
  <w:style w:type="paragraph" w:customStyle="1" w:styleId="DE67F3AD31FC486AB7B06DAC9884975A1">
    <w:name w:val="DE67F3AD31FC486AB7B06DAC9884975A1"/>
    <w:rsid w:val="00C86CAC"/>
    <w:pPr>
      <w:spacing w:after="0" w:line="240" w:lineRule="atLeast"/>
    </w:pPr>
    <w:rPr>
      <w:rFonts w:ascii="Verdana" w:eastAsia="Times New Roman" w:hAnsi="Verdana" w:cs="Times New Roman"/>
      <w:sz w:val="18"/>
      <w:szCs w:val="24"/>
    </w:rPr>
  </w:style>
  <w:style w:type="paragraph" w:customStyle="1" w:styleId="129DED50A2934FB7B2FB9B57A4964B041">
    <w:name w:val="129DED50A2934FB7B2FB9B57A4964B041"/>
    <w:rsid w:val="00C86CAC"/>
    <w:pPr>
      <w:spacing w:after="0" w:line="240" w:lineRule="atLeast"/>
    </w:pPr>
    <w:rPr>
      <w:rFonts w:ascii="Verdana" w:eastAsia="Times New Roman" w:hAnsi="Verdana" w:cs="Times New Roman"/>
      <w:sz w:val="18"/>
      <w:szCs w:val="24"/>
    </w:rPr>
  </w:style>
  <w:style w:type="paragraph" w:customStyle="1" w:styleId="E178AF86809D45B3AFE2E4E3AB8C16291">
    <w:name w:val="E178AF86809D45B3AFE2E4E3AB8C16291"/>
    <w:rsid w:val="00C86CAC"/>
    <w:pPr>
      <w:spacing w:after="0" w:line="240" w:lineRule="atLeast"/>
    </w:pPr>
    <w:rPr>
      <w:rFonts w:ascii="Verdana" w:eastAsia="Times New Roman" w:hAnsi="Verdana" w:cs="Times New Roman"/>
      <w:sz w:val="18"/>
      <w:szCs w:val="24"/>
    </w:rPr>
  </w:style>
  <w:style w:type="paragraph" w:customStyle="1" w:styleId="C29EDFD6350041A78B755A4151CB52E97">
    <w:name w:val="C29EDFD6350041A78B755A4151CB52E97"/>
    <w:rsid w:val="00390782"/>
    <w:pPr>
      <w:spacing w:after="0" w:line="240" w:lineRule="atLeast"/>
    </w:pPr>
    <w:rPr>
      <w:rFonts w:ascii="Verdana" w:eastAsia="Times New Roman" w:hAnsi="Verdana" w:cs="Times New Roman"/>
      <w:sz w:val="18"/>
      <w:szCs w:val="24"/>
    </w:rPr>
  </w:style>
  <w:style w:type="paragraph" w:customStyle="1" w:styleId="002914F5EA2F40E780C0E2958871F6A77">
    <w:name w:val="002914F5EA2F40E780C0E2958871F6A77"/>
    <w:rsid w:val="00390782"/>
    <w:pPr>
      <w:spacing w:after="0" w:line="240" w:lineRule="atLeast"/>
    </w:pPr>
    <w:rPr>
      <w:rFonts w:ascii="Verdana" w:eastAsia="Times New Roman" w:hAnsi="Verdana" w:cs="Times New Roman"/>
      <w:sz w:val="18"/>
      <w:szCs w:val="24"/>
    </w:rPr>
  </w:style>
  <w:style w:type="paragraph" w:customStyle="1" w:styleId="4D6B1BD950B54BD7A0DBEF1B78CE94BC7">
    <w:name w:val="4D6B1BD950B54BD7A0DBEF1B78CE94BC7"/>
    <w:rsid w:val="00390782"/>
    <w:pPr>
      <w:spacing w:after="0" w:line="240" w:lineRule="atLeast"/>
    </w:pPr>
    <w:rPr>
      <w:rFonts w:ascii="Verdana" w:eastAsia="Times New Roman" w:hAnsi="Verdana" w:cs="Times New Roman"/>
      <w:sz w:val="18"/>
      <w:szCs w:val="24"/>
    </w:rPr>
  </w:style>
  <w:style w:type="paragraph" w:customStyle="1" w:styleId="7D334B939E0D470DB2E8C115B65786233">
    <w:name w:val="7D334B939E0D470DB2E8C115B65786233"/>
    <w:rsid w:val="00390782"/>
    <w:pPr>
      <w:spacing w:after="0" w:line="240" w:lineRule="atLeast"/>
    </w:pPr>
    <w:rPr>
      <w:rFonts w:ascii="Verdana" w:eastAsia="Times New Roman" w:hAnsi="Verdana" w:cs="Times New Roman"/>
      <w:sz w:val="18"/>
      <w:szCs w:val="24"/>
    </w:rPr>
  </w:style>
  <w:style w:type="paragraph" w:customStyle="1" w:styleId="57CFB73069EB46B2B5DCC03EE44E40425">
    <w:name w:val="57CFB73069EB46B2B5DCC03EE44E40425"/>
    <w:rsid w:val="00390782"/>
    <w:pPr>
      <w:spacing w:after="0" w:line="240" w:lineRule="atLeast"/>
    </w:pPr>
    <w:rPr>
      <w:rFonts w:ascii="Verdana" w:eastAsia="Times New Roman" w:hAnsi="Verdana" w:cs="Times New Roman"/>
      <w:sz w:val="18"/>
      <w:szCs w:val="24"/>
    </w:rPr>
  </w:style>
  <w:style w:type="paragraph" w:customStyle="1" w:styleId="15B41825A75141CFBBBF5489A22F68E27">
    <w:name w:val="15B41825A75141CFBBBF5489A22F68E27"/>
    <w:rsid w:val="00390782"/>
    <w:pPr>
      <w:spacing w:after="0" w:line="240" w:lineRule="atLeast"/>
    </w:pPr>
    <w:rPr>
      <w:rFonts w:ascii="Verdana" w:eastAsia="Times New Roman" w:hAnsi="Verdana" w:cs="Times New Roman"/>
      <w:sz w:val="18"/>
      <w:szCs w:val="24"/>
    </w:rPr>
  </w:style>
  <w:style w:type="paragraph" w:customStyle="1" w:styleId="3B8EFEA535DD475E9118530072874EB87">
    <w:name w:val="3B8EFEA535DD475E9118530072874EB87"/>
    <w:rsid w:val="00390782"/>
    <w:pPr>
      <w:spacing w:after="0" w:line="240" w:lineRule="atLeast"/>
    </w:pPr>
    <w:rPr>
      <w:rFonts w:ascii="Verdana" w:eastAsia="Times New Roman" w:hAnsi="Verdana" w:cs="Times New Roman"/>
      <w:sz w:val="18"/>
      <w:szCs w:val="24"/>
    </w:rPr>
  </w:style>
  <w:style w:type="paragraph" w:customStyle="1" w:styleId="016C8C2A0C1D421481D35690FD2A84517">
    <w:name w:val="016C8C2A0C1D421481D35690FD2A84517"/>
    <w:rsid w:val="00390782"/>
    <w:pPr>
      <w:spacing w:after="0" w:line="240" w:lineRule="atLeast"/>
    </w:pPr>
    <w:rPr>
      <w:rFonts w:ascii="Verdana" w:eastAsia="Times New Roman" w:hAnsi="Verdana" w:cs="Times New Roman"/>
      <w:sz w:val="18"/>
      <w:szCs w:val="24"/>
    </w:rPr>
  </w:style>
  <w:style w:type="paragraph" w:customStyle="1" w:styleId="FA10A86D147B4441AE3001D6710449957">
    <w:name w:val="FA10A86D147B4441AE3001D6710449957"/>
    <w:rsid w:val="00390782"/>
    <w:pPr>
      <w:spacing w:after="0" w:line="240" w:lineRule="atLeast"/>
    </w:pPr>
    <w:rPr>
      <w:rFonts w:ascii="Verdana" w:eastAsia="Times New Roman" w:hAnsi="Verdana" w:cs="Times New Roman"/>
      <w:sz w:val="18"/>
      <w:szCs w:val="24"/>
    </w:rPr>
  </w:style>
  <w:style w:type="paragraph" w:customStyle="1" w:styleId="690DCA5BDF614372830AEC1DB2EE67457">
    <w:name w:val="690DCA5BDF614372830AEC1DB2EE67457"/>
    <w:rsid w:val="00390782"/>
    <w:pPr>
      <w:spacing w:after="0" w:line="240" w:lineRule="atLeast"/>
    </w:pPr>
    <w:rPr>
      <w:rFonts w:ascii="Verdana" w:eastAsia="Times New Roman" w:hAnsi="Verdana" w:cs="Times New Roman"/>
      <w:sz w:val="18"/>
      <w:szCs w:val="24"/>
    </w:rPr>
  </w:style>
  <w:style w:type="paragraph" w:customStyle="1" w:styleId="18C6D4E8B51243F59620F6C2A96D812D7">
    <w:name w:val="18C6D4E8B51243F59620F6C2A96D812D7"/>
    <w:rsid w:val="00390782"/>
    <w:pPr>
      <w:spacing w:after="0" w:line="240" w:lineRule="atLeast"/>
    </w:pPr>
    <w:rPr>
      <w:rFonts w:ascii="Verdana" w:eastAsia="Times New Roman" w:hAnsi="Verdana" w:cs="Times New Roman"/>
      <w:sz w:val="18"/>
      <w:szCs w:val="24"/>
    </w:rPr>
  </w:style>
  <w:style w:type="paragraph" w:customStyle="1" w:styleId="DD5EB433B81341469C7E6DEC1AD0F8553">
    <w:name w:val="DD5EB433B81341469C7E6DEC1AD0F8553"/>
    <w:rsid w:val="00390782"/>
    <w:pPr>
      <w:spacing w:after="0" w:line="240" w:lineRule="atLeast"/>
    </w:pPr>
    <w:rPr>
      <w:rFonts w:ascii="Verdana" w:eastAsia="Times New Roman" w:hAnsi="Verdana" w:cs="Times New Roman"/>
      <w:sz w:val="18"/>
      <w:szCs w:val="24"/>
    </w:rPr>
  </w:style>
  <w:style w:type="paragraph" w:customStyle="1" w:styleId="49BA2AB323A04A0098B5EADE3FD73DBC7">
    <w:name w:val="49BA2AB323A04A0098B5EADE3FD73DBC7"/>
    <w:rsid w:val="00390782"/>
    <w:pPr>
      <w:spacing w:after="0" w:line="240" w:lineRule="atLeast"/>
    </w:pPr>
    <w:rPr>
      <w:rFonts w:ascii="Verdana" w:eastAsia="Times New Roman" w:hAnsi="Verdana" w:cs="Times New Roman"/>
      <w:sz w:val="18"/>
      <w:szCs w:val="24"/>
    </w:rPr>
  </w:style>
  <w:style w:type="paragraph" w:customStyle="1" w:styleId="66528A37E5574C6A8C7144EDFA9693AD">
    <w:name w:val="66528A37E5574C6A8C7144EDFA9693AD"/>
    <w:rsid w:val="00390782"/>
    <w:pPr>
      <w:spacing w:after="0" w:line="240" w:lineRule="atLeast"/>
    </w:pPr>
    <w:rPr>
      <w:rFonts w:ascii="Verdana" w:eastAsia="Times New Roman" w:hAnsi="Verdana" w:cs="Times New Roman"/>
      <w:sz w:val="18"/>
      <w:szCs w:val="24"/>
    </w:rPr>
  </w:style>
  <w:style w:type="paragraph" w:customStyle="1" w:styleId="6ED0EB6B0ED64049ABB097EABA294519">
    <w:name w:val="6ED0EB6B0ED64049ABB097EABA294519"/>
    <w:rsid w:val="00390782"/>
    <w:pPr>
      <w:spacing w:after="0" w:line="240" w:lineRule="atLeast"/>
    </w:pPr>
    <w:rPr>
      <w:rFonts w:ascii="Verdana" w:eastAsia="Times New Roman" w:hAnsi="Verdana" w:cs="Times New Roman"/>
      <w:sz w:val="18"/>
      <w:szCs w:val="24"/>
    </w:rPr>
  </w:style>
  <w:style w:type="paragraph" w:customStyle="1" w:styleId="92BFD77926364D928DCA015F34736787">
    <w:name w:val="92BFD77926364D928DCA015F34736787"/>
    <w:rsid w:val="00390782"/>
    <w:pPr>
      <w:spacing w:after="0" w:line="240" w:lineRule="atLeast"/>
    </w:pPr>
    <w:rPr>
      <w:rFonts w:ascii="Verdana" w:eastAsia="Times New Roman" w:hAnsi="Verdana" w:cs="Times New Roman"/>
      <w:sz w:val="18"/>
      <w:szCs w:val="24"/>
    </w:rPr>
  </w:style>
  <w:style w:type="paragraph" w:customStyle="1" w:styleId="975C80DC6AC747A88FECAC5D70FC91E4">
    <w:name w:val="975C80DC6AC747A88FECAC5D70FC91E4"/>
    <w:rsid w:val="00390782"/>
    <w:pPr>
      <w:spacing w:after="0" w:line="240" w:lineRule="atLeast"/>
    </w:pPr>
    <w:rPr>
      <w:rFonts w:ascii="Verdana" w:eastAsia="Times New Roman" w:hAnsi="Verdana" w:cs="Times New Roman"/>
      <w:sz w:val="18"/>
      <w:szCs w:val="24"/>
    </w:rPr>
  </w:style>
  <w:style w:type="paragraph" w:customStyle="1" w:styleId="FED48B60C8924A77AE1C2F7D43F4C7BC">
    <w:name w:val="FED48B60C8924A77AE1C2F7D43F4C7BC"/>
    <w:rsid w:val="00390782"/>
    <w:pPr>
      <w:spacing w:after="0" w:line="240" w:lineRule="atLeast"/>
    </w:pPr>
    <w:rPr>
      <w:rFonts w:ascii="Verdana" w:eastAsia="Times New Roman" w:hAnsi="Verdana" w:cs="Times New Roman"/>
      <w:sz w:val="18"/>
      <w:szCs w:val="24"/>
    </w:rPr>
  </w:style>
  <w:style w:type="paragraph" w:customStyle="1" w:styleId="36440E3A2D0B46D4897AA225667FC069">
    <w:name w:val="36440E3A2D0B46D4897AA225667FC069"/>
    <w:rsid w:val="00390782"/>
    <w:pPr>
      <w:spacing w:after="0" w:line="240" w:lineRule="atLeast"/>
    </w:pPr>
    <w:rPr>
      <w:rFonts w:ascii="Verdana" w:eastAsia="Times New Roman" w:hAnsi="Verdana" w:cs="Times New Roman"/>
      <w:sz w:val="18"/>
      <w:szCs w:val="24"/>
    </w:rPr>
  </w:style>
  <w:style w:type="paragraph" w:customStyle="1" w:styleId="C29EDFD6350041A78B755A4151CB52E98">
    <w:name w:val="C29EDFD6350041A78B755A4151CB52E98"/>
    <w:rsid w:val="006B1613"/>
    <w:pPr>
      <w:spacing w:after="0" w:line="240" w:lineRule="atLeast"/>
    </w:pPr>
    <w:rPr>
      <w:rFonts w:ascii="Verdana" w:eastAsia="Times New Roman" w:hAnsi="Verdana" w:cs="Times New Roman"/>
      <w:sz w:val="18"/>
      <w:szCs w:val="24"/>
    </w:rPr>
  </w:style>
  <w:style w:type="paragraph" w:customStyle="1" w:styleId="002914F5EA2F40E780C0E2958871F6A78">
    <w:name w:val="002914F5EA2F40E780C0E2958871F6A78"/>
    <w:rsid w:val="006B1613"/>
    <w:pPr>
      <w:spacing w:after="0" w:line="240" w:lineRule="atLeast"/>
    </w:pPr>
    <w:rPr>
      <w:rFonts w:ascii="Verdana" w:eastAsia="Times New Roman" w:hAnsi="Verdana" w:cs="Times New Roman"/>
      <w:sz w:val="18"/>
      <w:szCs w:val="24"/>
    </w:rPr>
  </w:style>
  <w:style w:type="paragraph" w:customStyle="1" w:styleId="4D6B1BD950B54BD7A0DBEF1B78CE94BC8">
    <w:name w:val="4D6B1BD950B54BD7A0DBEF1B78CE94BC8"/>
    <w:rsid w:val="006B1613"/>
    <w:pPr>
      <w:spacing w:after="0" w:line="240" w:lineRule="atLeast"/>
    </w:pPr>
    <w:rPr>
      <w:rFonts w:ascii="Verdana" w:eastAsia="Times New Roman" w:hAnsi="Verdana" w:cs="Times New Roman"/>
      <w:sz w:val="18"/>
      <w:szCs w:val="24"/>
    </w:rPr>
  </w:style>
  <w:style w:type="paragraph" w:customStyle="1" w:styleId="7D334B939E0D470DB2E8C115B65786234">
    <w:name w:val="7D334B939E0D470DB2E8C115B65786234"/>
    <w:rsid w:val="006B1613"/>
    <w:pPr>
      <w:spacing w:after="0" w:line="240" w:lineRule="atLeast"/>
    </w:pPr>
    <w:rPr>
      <w:rFonts w:ascii="Verdana" w:eastAsia="Times New Roman" w:hAnsi="Verdana" w:cs="Times New Roman"/>
      <w:sz w:val="18"/>
      <w:szCs w:val="24"/>
    </w:rPr>
  </w:style>
  <w:style w:type="paragraph" w:customStyle="1" w:styleId="D17E43C9F0E54BDC8D58347F8439E494">
    <w:name w:val="D17E43C9F0E54BDC8D58347F8439E494"/>
    <w:rsid w:val="006B1613"/>
    <w:pPr>
      <w:spacing w:after="0" w:line="240" w:lineRule="atLeast"/>
    </w:pPr>
    <w:rPr>
      <w:rFonts w:ascii="Verdana" w:eastAsia="Times New Roman" w:hAnsi="Verdana" w:cs="Times New Roman"/>
      <w:sz w:val="18"/>
      <w:szCs w:val="24"/>
    </w:rPr>
  </w:style>
  <w:style w:type="paragraph" w:customStyle="1" w:styleId="9B962E0771684196900F30B4717AC043">
    <w:name w:val="9B962E0771684196900F30B4717AC043"/>
    <w:rsid w:val="006B1613"/>
    <w:pPr>
      <w:spacing w:after="0" w:line="240" w:lineRule="atLeast"/>
    </w:pPr>
    <w:rPr>
      <w:rFonts w:ascii="Verdana" w:eastAsia="Times New Roman" w:hAnsi="Verdana" w:cs="Times New Roman"/>
      <w:sz w:val="18"/>
      <w:szCs w:val="24"/>
    </w:rPr>
  </w:style>
  <w:style w:type="paragraph" w:customStyle="1" w:styleId="57CFB73069EB46B2B5DCC03EE44E40426">
    <w:name w:val="57CFB73069EB46B2B5DCC03EE44E40426"/>
    <w:rsid w:val="006B1613"/>
    <w:pPr>
      <w:spacing w:after="0" w:line="240" w:lineRule="atLeast"/>
    </w:pPr>
    <w:rPr>
      <w:rFonts w:ascii="Verdana" w:eastAsia="Times New Roman" w:hAnsi="Verdana" w:cs="Times New Roman"/>
      <w:sz w:val="18"/>
      <w:szCs w:val="24"/>
    </w:rPr>
  </w:style>
  <w:style w:type="paragraph" w:customStyle="1" w:styleId="15B41825A75141CFBBBF5489A22F68E28">
    <w:name w:val="15B41825A75141CFBBBF5489A22F68E28"/>
    <w:rsid w:val="006B1613"/>
    <w:pPr>
      <w:spacing w:after="0" w:line="240" w:lineRule="atLeast"/>
    </w:pPr>
    <w:rPr>
      <w:rFonts w:ascii="Verdana" w:eastAsia="Times New Roman" w:hAnsi="Verdana" w:cs="Times New Roman"/>
      <w:sz w:val="18"/>
      <w:szCs w:val="24"/>
    </w:rPr>
  </w:style>
  <w:style w:type="paragraph" w:customStyle="1" w:styleId="3B8EFEA535DD475E9118530072874EB88">
    <w:name w:val="3B8EFEA535DD475E9118530072874EB88"/>
    <w:rsid w:val="006B1613"/>
    <w:pPr>
      <w:spacing w:after="0" w:line="240" w:lineRule="atLeast"/>
    </w:pPr>
    <w:rPr>
      <w:rFonts w:ascii="Verdana" w:eastAsia="Times New Roman" w:hAnsi="Verdana" w:cs="Times New Roman"/>
      <w:sz w:val="18"/>
      <w:szCs w:val="24"/>
    </w:rPr>
  </w:style>
  <w:style w:type="paragraph" w:customStyle="1" w:styleId="016C8C2A0C1D421481D35690FD2A84518">
    <w:name w:val="016C8C2A0C1D421481D35690FD2A84518"/>
    <w:rsid w:val="006B1613"/>
    <w:pPr>
      <w:spacing w:after="0" w:line="240" w:lineRule="atLeast"/>
    </w:pPr>
    <w:rPr>
      <w:rFonts w:ascii="Verdana" w:eastAsia="Times New Roman" w:hAnsi="Verdana" w:cs="Times New Roman"/>
      <w:sz w:val="18"/>
      <w:szCs w:val="24"/>
    </w:rPr>
  </w:style>
  <w:style w:type="paragraph" w:customStyle="1" w:styleId="FA10A86D147B4441AE3001D6710449958">
    <w:name w:val="FA10A86D147B4441AE3001D6710449958"/>
    <w:rsid w:val="006B1613"/>
    <w:pPr>
      <w:spacing w:after="0" w:line="240" w:lineRule="atLeast"/>
    </w:pPr>
    <w:rPr>
      <w:rFonts w:ascii="Verdana" w:eastAsia="Times New Roman" w:hAnsi="Verdana" w:cs="Times New Roman"/>
      <w:sz w:val="18"/>
      <w:szCs w:val="24"/>
    </w:rPr>
  </w:style>
  <w:style w:type="paragraph" w:customStyle="1" w:styleId="690DCA5BDF614372830AEC1DB2EE67458">
    <w:name w:val="690DCA5BDF614372830AEC1DB2EE67458"/>
    <w:rsid w:val="006B1613"/>
    <w:pPr>
      <w:spacing w:after="0" w:line="240" w:lineRule="atLeast"/>
    </w:pPr>
    <w:rPr>
      <w:rFonts w:ascii="Verdana" w:eastAsia="Times New Roman" w:hAnsi="Verdana" w:cs="Times New Roman"/>
      <w:sz w:val="18"/>
      <w:szCs w:val="24"/>
    </w:rPr>
  </w:style>
  <w:style w:type="paragraph" w:customStyle="1" w:styleId="18C6D4E8B51243F59620F6C2A96D812D8">
    <w:name w:val="18C6D4E8B51243F59620F6C2A96D812D8"/>
    <w:rsid w:val="006B1613"/>
    <w:pPr>
      <w:spacing w:after="0" w:line="240" w:lineRule="atLeast"/>
    </w:pPr>
    <w:rPr>
      <w:rFonts w:ascii="Verdana" w:eastAsia="Times New Roman" w:hAnsi="Verdana" w:cs="Times New Roman"/>
      <w:sz w:val="18"/>
      <w:szCs w:val="24"/>
    </w:rPr>
  </w:style>
  <w:style w:type="paragraph" w:customStyle="1" w:styleId="DD5EB433B81341469C7E6DEC1AD0F8554">
    <w:name w:val="DD5EB433B81341469C7E6DEC1AD0F8554"/>
    <w:rsid w:val="006B1613"/>
    <w:pPr>
      <w:spacing w:after="0" w:line="240" w:lineRule="atLeast"/>
    </w:pPr>
    <w:rPr>
      <w:rFonts w:ascii="Verdana" w:eastAsia="Times New Roman" w:hAnsi="Verdana" w:cs="Times New Roman"/>
      <w:sz w:val="18"/>
      <w:szCs w:val="24"/>
    </w:rPr>
  </w:style>
  <w:style w:type="paragraph" w:customStyle="1" w:styleId="49BA2AB323A04A0098B5EADE3FD73DBC8">
    <w:name w:val="49BA2AB323A04A0098B5EADE3FD73DBC8"/>
    <w:rsid w:val="006B1613"/>
    <w:pPr>
      <w:spacing w:after="0" w:line="240" w:lineRule="atLeast"/>
    </w:pPr>
    <w:rPr>
      <w:rFonts w:ascii="Verdana" w:eastAsia="Times New Roman" w:hAnsi="Verdana" w:cs="Times New Roman"/>
      <w:sz w:val="18"/>
      <w:szCs w:val="24"/>
    </w:rPr>
  </w:style>
  <w:style w:type="paragraph" w:customStyle="1" w:styleId="E709A14145A647A6A7B74C9BD66D2FC8">
    <w:name w:val="E709A14145A647A6A7B74C9BD66D2FC8"/>
    <w:rsid w:val="006B1613"/>
    <w:pPr>
      <w:spacing w:after="0" w:line="240" w:lineRule="atLeast"/>
    </w:pPr>
    <w:rPr>
      <w:rFonts w:ascii="Verdana" w:eastAsia="Times New Roman" w:hAnsi="Verdana" w:cs="Times New Roman"/>
      <w:sz w:val="18"/>
      <w:szCs w:val="24"/>
    </w:rPr>
  </w:style>
  <w:style w:type="paragraph" w:customStyle="1" w:styleId="12C6269251DE4BAA81B14BBFA5FED00D">
    <w:name w:val="12C6269251DE4BAA81B14BBFA5FED00D"/>
    <w:rsid w:val="006B1613"/>
    <w:pPr>
      <w:spacing w:after="0" w:line="240" w:lineRule="atLeast"/>
    </w:pPr>
    <w:rPr>
      <w:rFonts w:ascii="Verdana" w:eastAsia="Times New Roman" w:hAnsi="Verdana" w:cs="Times New Roman"/>
      <w:sz w:val="18"/>
      <w:szCs w:val="24"/>
    </w:rPr>
  </w:style>
  <w:style w:type="paragraph" w:customStyle="1" w:styleId="C504CD7CD1654CF2BB7176E5D72D472D">
    <w:name w:val="C504CD7CD1654CF2BB7176E5D72D472D"/>
    <w:rsid w:val="006B1613"/>
    <w:pPr>
      <w:spacing w:after="0" w:line="240" w:lineRule="atLeast"/>
    </w:pPr>
    <w:rPr>
      <w:rFonts w:ascii="Verdana" w:eastAsia="Times New Roman" w:hAnsi="Verdana" w:cs="Times New Roman"/>
      <w:sz w:val="18"/>
      <w:szCs w:val="24"/>
    </w:rPr>
  </w:style>
  <w:style w:type="paragraph" w:customStyle="1" w:styleId="B43566F1DE834348BBFA8055ED567CF5">
    <w:name w:val="B43566F1DE834348BBFA8055ED567CF5"/>
    <w:rsid w:val="006B1613"/>
    <w:pPr>
      <w:spacing w:after="0" w:line="240" w:lineRule="atLeast"/>
    </w:pPr>
    <w:rPr>
      <w:rFonts w:ascii="Verdana" w:eastAsia="Times New Roman" w:hAnsi="Verdana" w:cs="Times New Roman"/>
      <w:sz w:val="18"/>
      <w:szCs w:val="24"/>
    </w:rPr>
  </w:style>
  <w:style w:type="paragraph" w:customStyle="1" w:styleId="F310E16BF0DA421A91EA7E5A1572174A">
    <w:name w:val="F310E16BF0DA421A91EA7E5A1572174A"/>
    <w:rsid w:val="006B1613"/>
    <w:pPr>
      <w:spacing w:after="0" w:line="240" w:lineRule="atLeast"/>
    </w:pPr>
    <w:rPr>
      <w:rFonts w:ascii="Verdana" w:eastAsia="Times New Roman" w:hAnsi="Verdana" w:cs="Times New Roman"/>
      <w:sz w:val="18"/>
      <w:szCs w:val="24"/>
    </w:rPr>
  </w:style>
  <w:style w:type="paragraph" w:customStyle="1" w:styleId="CC1F0E0F1C584A46B7733996E6777E88">
    <w:name w:val="CC1F0E0F1C584A46B7733996E6777E88"/>
    <w:rsid w:val="006B1613"/>
    <w:pPr>
      <w:spacing w:after="0" w:line="240" w:lineRule="atLeast"/>
    </w:pPr>
    <w:rPr>
      <w:rFonts w:ascii="Verdana" w:eastAsia="Times New Roman" w:hAnsi="Verdana" w:cs="Times New Roman"/>
      <w:sz w:val="18"/>
      <w:szCs w:val="24"/>
    </w:rPr>
  </w:style>
  <w:style w:type="paragraph" w:customStyle="1" w:styleId="B4B3071A35984359AB265E2B52C2D90E">
    <w:name w:val="B4B3071A35984359AB265E2B52C2D90E"/>
    <w:rsid w:val="006B1613"/>
    <w:pPr>
      <w:spacing w:after="0" w:line="240" w:lineRule="atLeast"/>
    </w:pPr>
    <w:rPr>
      <w:rFonts w:ascii="Verdana" w:eastAsia="Times New Roman" w:hAnsi="Verdana" w:cs="Times New Roman"/>
      <w:sz w:val="18"/>
      <w:szCs w:val="24"/>
    </w:rPr>
  </w:style>
  <w:style w:type="paragraph" w:customStyle="1" w:styleId="C29EDFD6350041A78B755A4151CB52E99">
    <w:name w:val="C29EDFD6350041A78B755A4151CB52E99"/>
    <w:rsid w:val="008C59DA"/>
    <w:pPr>
      <w:spacing w:after="0" w:line="240" w:lineRule="atLeast"/>
    </w:pPr>
    <w:rPr>
      <w:rFonts w:ascii="Verdana" w:eastAsia="Times New Roman" w:hAnsi="Verdana" w:cs="Times New Roman"/>
      <w:sz w:val="18"/>
      <w:szCs w:val="24"/>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7D334B939E0D470DB2E8C115B65786235">
    <w:name w:val="7D334B939E0D470DB2E8C115B65786235"/>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57CFB73069EB46B2B5DCC03EE44E40427">
    <w:name w:val="57CFB73069EB46B2B5DCC03EE44E40427"/>
    <w:rsid w:val="008C59DA"/>
    <w:pPr>
      <w:spacing w:after="0" w:line="240" w:lineRule="atLeast"/>
    </w:pPr>
    <w:rPr>
      <w:rFonts w:ascii="Verdana" w:eastAsia="Times New Roman" w:hAnsi="Verdana" w:cs="Times New Roman"/>
      <w:sz w:val="18"/>
      <w:szCs w:val="24"/>
    </w:rPr>
  </w:style>
  <w:style w:type="paragraph" w:customStyle="1" w:styleId="15B41825A75141CFBBBF5489A22F68E29">
    <w:name w:val="15B41825A75141CFBBBF5489A22F68E29"/>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FA10A86D147B4441AE3001D6710449959">
    <w:name w:val="FA10A86D147B4441AE3001D6710449959"/>
    <w:rsid w:val="008C59DA"/>
    <w:pPr>
      <w:spacing w:after="0" w:line="240" w:lineRule="atLeast"/>
    </w:pPr>
    <w:rPr>
      <w:rFonts w:ascii="Verdana" w:eastAsia="Times New Roman" w:hAnsi="Verdana" w:cs="Times New Roman"/>
      <w:sz w:val="18"/>
      <w:szCs w:val="24"/>
    </w:rPr>
  </w:style>
  <w:style w:type="paragraph" w:customStyle="1" w:styleId="690DCA5BDF614372830AEC1DB2EE67459">
    <w:name w:val="690DCA5BDF614372830AEC1DB2EE67459"/>
    <w:rsid w:val="008C59DA"/>
    <w:pPr>
      <w:spacing w:after="0" w:line="240" w:lineRule="atLeast"/>
    </w:pPr>
    <w:rPr>
      <w:rFonts w:ascii="Verdana" w:eastAsia="Times New Roman" w:hAnsi="Verdana" w:cs="Times New Roman"/>
      <w:sz w:val="18"/>
      <w:szCs w:val="24"/>
    </w:rPr>
  </w:style>
  <w:style w:type="paragraph" w:customStyle="1" w:styleId="18C6D4E8B51243F59620F6C2A96D812D9">
    <w:name w:val="18C6D4E8B51243F59620F6C2A96D812D9"/>
    <w:rsid w:val="008C59DA"/>
    <w:pPr>
      <w:spacing w:after="0" w:line="240" w:lineRule="atLeast"/>
    </w:pPr>
    <w:rPr>
      <w:rFonts w:ascii="Verdana" w:eastAsia="Times New Roman" w:hAnsi="Verdana" w:cs="Times New Roman"/>
      <w:sz w:val="18"/>
      <w:szCs w:val="24"/>
    </w:rPr>
  </w:style>
  <w:style w:type="paragraph" w:customStyle="1" w:styleId="DD5EB433B81341469C7E6DEC1AD0F8555">
    <w:name w:val="DD5EB433B81341469C7E6DEC1AD0F8555"/>
    <w:rsid w:val="008C59DA"/>
    <w:pPr>
      <w:spacing w:after="0" w:line="240" w:lineRule="atLeast"/>
    </w:pPr>
    <w:rPr>
      <w:rFonts w:ascii="Verdana" w:eastAsia="Times New Roman" w:hAnsi="Verdana" w:cs="Times New Roman"/>
      <w:sz w:val="18"/>
      <w:szCs w:val="24"/>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 w:type="paragraph" w:customStyle="1" w:styleId="7E39AADE013745CBAE9FF51DE841103E">
    <w:name w:val="7E39AADE013745CBAE9FF51DE841103E"/>
    <w:rsid w:val="008C59DA"/>
    <w:pPr>
      <w:spacing w:after="0" w:line="240" w:lineRule="atLeast"/>
    </w:pPr>
    <w:rPr>
      <w:rFonts w:ascii="Verdana" w:eastAsia="Times New Roman" w:hAnsi="Verdana" w:cs="Times New Roman"/>
      <w:sz w:val="18"/>
      <w:szCs w:val="24"/>
    </w:rPr>
  </w:style>
  <w:style w:type="paragraph" w:customStyle="1" w:styleId="29507F934CBD45E5A365988D360ED7D5">
    <w:name w:val="29507F934CBD45E5A365988D360ED7D5"/>
    <w:rsid w:val="008C59DA"/>
    <w:pPr>
      <w:spacing w:after="0" w:line="240" w:lineRule="atLeast"/>
    </w:pPr>
    <w:rPr>
      <w:rFonts w:ascii="Verdana" w:eastAsia="Times New Roman" w:hAnsi="Verdana" w:cs="Times New Roman"/>
      <w:sz w:val="18"/>
      <w:szCs w:val="24"/>
    </w:rPr>
  </w:style>
  <w:style w:type="paragraph" w:customStyle="1" w:styleId="D8D1DB412F674B749F92E9675A68078B">
    <w:name w:val="D8D1DB412F674B749F92E9675A68078B"/>
    <w:rsid w:val="008C59DA"/>
    <w:pPr>
      <w:spacing w:after="0" w:line="240" w:lineRule="atLeast"/>
    </w:pPr>
    <w:rPr>
      <w:rFonts w:ascii="Verdana" w:eastAsia="Times New Roman" w:hAnsi="Verdana" w:cs="Times New Roman"/>
      <w:sz w:val="18"/>
      <w:szCs w:val="24"/>
    </w:rPr>
  </w:style>
  <w:style w:type="paragraph" w:customStyle="1" w:styleId="44DD74BBCD814AF29C24EA85BA95EEDA">
    <w:name w:val="44DD74BBCD814AF29C24EA85BA95EEDA"/>
    <w:rsid w:val="008C59DA"/>
    <w:pPr>
      <w:spacing w:after="0" w:line="240" w:lineRule="atLeast"/>
    </w:pPr>
    <w:rPr>
      <w:rFonts w:ascii="Verdana" w:eastAsia="Times New Roman" w:hAnsi="Verdana" w:cs="Times New Roman"/>
      <w:sz w:val="18"/>
      <w:szCs w:val="24"/>
    </w:rPr>
  </w:style>
  <w:style w:type="paragraph" w:customStyle="1" w:styleId="130B4EE6CCE04F43B70D5AC489F684EE">
    <w:name w:val="130B4EE6CCE04F43B70D5AC489F684EE"/>
    <w:rsid w:val="008C59DA"/>
    <w:pPr>
      <w:spacing w:after="0" w:line="240" w:lineRule="atLeast"/>
    </w:pPr>
    <w:rPr>
      <w:rFonts w:ascii="Verdana" w:eastAsia="Times New Roman" w:hAnsi="Verdana" w:cs="Times New Roman"/>
      <w:sz w:val="18"/>
      <w:szCs w:val="24"/>
    </w:rPr>
  </w:style>
  <w:style w:type="paragraph" w:customStyle="1" w:styleId="499DB8F78D3E49F3A278F4FF6642B50B">
    <w:name w:val="499DB8F78D3E49F3A278F4FF6642B50B"/>
    <w:rsid w:val="008C59DA"/>
    <w:pPr>
      <w:spacing w:after="0" w:line="240" w:lineRule="atLeast"/>
    </w:pPr>
    <w:rPr>
      <w:rFonts w:ascii="Verdana" w:eastAsia="Times New Roman" w:hAnsi="Verdana" w:cs="Times New Roman"/>
      <w:sz w:val="18"/>
      <w:szCs w:val="24"/>
    </w:rPr>
  </w:style>
  <w:style w:type="paragraph" w:customStyle="1" w:styleId="51653FF56CE44C21AB763E5441C429CC">
    <w:name w:val="51653FF56CE44C21AB763E5441C429CC"/>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2D32B1AC5984AAFCA3CFFE10DA16B" ma:contentTypeVersion="0" ma:contentTypeDescription="Een nieuw document maken." ma:contentTypeScope="" ma:versionID="8d454939356b6c7e545b9dac874f76a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A4F5C-071E-40D1-B7FE-A264D2F47EDA}">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4B77ECD-9F21-4A8A-9226-70E0D5E1C953}">
  <ds:schemaRefs>
    <ds:schemaRef ds:uri="http://schemas.microsoft.com/sharepoint/v3/contenttype/forms"/>
  </ds:schemaRefs>
</ds:datastoreItem>
</file>

<file path=customXml/itemProps3.xml><?xml version="1.0" encoding="utf-8"?>
<ds:datastoreItem xmlns:ds="http://schemas.openxmlformats.org/officeDocument/2006/customXml" ds:itemID="{5EA1B53B-C824-4581-B71E-9A7431B6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5BE9D830</Template>
  <TotalTime>0</TotalTime>
  <Pages>3</Pages>
  <Words>983</Words>
  <Characters>5411</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2018Z02763 - antwoord.docx</vt:lpstr>
      <vt:lpstr>2018Z02763 - antwoord.docx</vt:lpstr>
    </vt:vector>
  </TitlesOfParts>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2018Z02763 - antwoord.docx</dc:title>
  <dc:creator/>
  <cp:lastModifiedBy/>
  <cp:revision>1</cp:revision>
  <dcterms:created xsi:type="dcterms:W3CDTF">2018-03-01T09:20:00Z</dcterms:created>
  <dcterms:modified xsi:type="dcterms:W3CDTF">2018-03-01T09:20:00Z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0x010100EF12D32B1AC5984AAFCA3CFFE10DA16B</vt:lpwstr>
  </property>
  <property fmtid="{D5CDD505-2E9C-101B-9397-08002B2CF9AE}" pid="3" name="_docset_NoMedatataSyncRequired">
    <vt:lpwstr>False</vt:lpwstr>
  </property>
  <property fmtid="{D5CDD505-2E9C-101B-9397-08002B2CF9AE}" pid="4" name="_dlc_DocIdItemGuid">
    <vt:lpwstr>8db0e63c-16ca-4e53-ae95-f4e3e07a455d</vt:lpwstr>
  </property>
  <property fmtid="{D5CDD505-2E9C-101B-9397-08002B2CF9AE}" pid="5" name="DepartementDirectie">
    <vt:lpwstr/>
  </property>
</Properties>
</file>