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6" w:rsidRPr="00E04CFD" w:rsidRDefault="007E0726">
      <w:pPr>
        <w:rPr>
          <w:rFonts w:ascii="Arial" w:hAnsi="Arial" w:cs="Arial"/>
          <w:sz w:val="20"/>
          <w:szCs w:val="20"/>
        </w:rPr>
      </w:pPr>
    </w:p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2-22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E33E8">
            <w:rPr>
              <w:rFonts w:ascii="Arial" w:hAnsi="Arial" w:cs="Arial"/>
              <w:sz w:val="20"/>
              <w:szCs w:val="20"/>
            </w:rPr>
            <w:t>22 februari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 Lokaal Netwerk Den Helder - 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E237A1" w:rsidRPr="00E04CFD" w:rsidRDefault="00E237A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Aanwezigen: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r w:rsidR="005E33E8">
            <w:rPr>
              <w:rFonts w:ascii="Arial" w:hAnsi="Arial" w:cs="Arial"/>
              <w:sz w:val="20"/>
              <w:szCs w:val="20"/>
            </w:rPr>
            <w:t>Jan Bouwes, Arian Minderhoud, André Hertsenberg, Peter Latenstein en Marisa Kroon</w:t>
          </w:r>
        </w:sdtContent>
      </w:sdt>
    </w:p>
    <w:p w:rsidR="00E237A1" w:rsidRPr="00E04CFD" w:rsidRDefault="00E237A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CA6AA4" w:rsidRPr="00E04CFD" w:rsidRDefault="00CA6AA4" w:rsidP="00CA6AA4">
          <w:pPr>
            <w:autoSpaceDE w:val="0"/>
            <w:rPr>
              <w:rFonts w:ascii="Arial" w:hAnsi="Arial" w:cs="Arial"/>
              <w:b/>
              <w:color w:val="2E74B5"/>
              <w:sz w:val="20"/>
              <w:szCs w:val="20"/>
            </w:rPr>
          </w:pPr>
        </w:p>
        <w:p w:rsidR="00CA6AA4" w:rsidRPr="00E04CFD" w:rsidRDefault="00CA6AA4" w:rsidP="00CA6AA4">
          <w:pPr>
            <w:autoSpaceDE w:val="0"/>
            <w:rPr>
              <w:rFonts w:ascii="Arial" w:hAnsi="Arial" w:cs="Arial"/>
              <w:b/>
              <w:color w:val="2E74B5"/>
              <w:sz w:val="20"/>
              <w:szCs w:val="20"/>
            </w:rPr>
          </w:pPr>
        </w:p>
        <w:p w:rsidR="005E33E8" w:rsidRPr="005E33E8" w:rsidRDefault="00CA6AA4" w:rsidP="005E33E8">
          <w:pPr>
            <w:numPr>
              <w:ilvl w:val="0"/>
              <w:numId w:val="1"/>
            </w:numPr>
            <w:suppressAutoHyphens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E04CFD">
            <w:rPr>
              <w:rFonts w:ascii="Arial" w:hAnsi="Arial" w:cs="Arial"/>
              <w:b/>
              <w:sz w:val="20"/>
              <w:szCs w:val="20"/>
            </w:rPr>
            <w:t xml:space="preserve">Opening </w:t>
          </w:r>
          <w:r w:rsidR="00FA1D62">
            <w:rPr>
              <w:rFonts w:ascii="Arial" w:hAnsi="Arial" w:cs="Arial"/>
              <w:b/>
              <w:sz w:val="20"/>
              <w:szCs w:val="20"/>
            </w:rPr>
            <w:t>20:00 uur</w:t>
          </w:r>
        </w:p>
        <w:p w:rsidR="00CA6AA4" w:rsidRPr="00E04CFD" w:rsidRDefault="005E33E8" w:rsidP="005E33E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opent de vergadering.</w:t>
          </w:r>
        </w:p>
        <w:p w:rsidR="00CA6AA4" w:rsidRPr="00E04CFD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CA6AA4" w:rsidP="00CA6AA4">
          <w:pPr>
            <w:numPr>
              <w:ilvl w:val="0"/>
              <w:numId w:val="1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E04CFD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B52381" w:rsidRDefault="005E33E8" w:rsidP="00016E9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B52381">
            <w:rPr>
              <w:rFonts w:ascii="Arial" w:hAnsi="Arial" w:cs="Arial"/>
              <w:sz w:val="20"/>
              <w:szCs w:val="20"/>
            </w:rPr>
            <w:t xml:space="preserve">Aanmelding Lokaal Netwerk is gedaan in Den Haag. </w:t>
          </w:r>
        </w:p>
        <w:p w:rsidR="005E33E8" w:rsidRPr="00B52381" w:rsidRDefault="005E33E8" w:rsidP="00016E93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B52381">
            <w:rPr>
              <w:rFonts w:ascii="Arial" w:hAnsi="Arial" w:cs="Arial"/>
              <w:sz w:val="20"/>
              <w:szCs w:val="20"/>
            </w:rPr>
            <w:t xml:space="preserve">Mailboxaccount VVD Lokaal Netwerk Den </w:t>
          </w:r>
          <w:r w:rsidR="00B52381">
            <w:rPr>
              <w:rFonts w:ascii="Arial" w:hAnsi="Arial" w:cs="Arial"/>
              <w:sz w:val="20"/>
              <w:szCs w:val="20"/>
            </w:rPr>
            <w:t>Helder – Schagen is aangevraagd.</w:t>
          </w:r>
        </w:p>
        <w:p w:rsidR="00B52381" w:rsidRDefault="005E33E8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Twee vacatures in het bestuur t.w. Communicatie en Campagne en O</w:t>
          </w:r>
          <w:r w:rsidR="00B52381">
            <w:rPr>
              <w:rFonts w:ascii="Arial" w:hAnsi="Arial" w:cs="Arial"/>
              <w:sz w:val="20"/>
              <w:szCs w:val="20"/>
            </w:rPr>
            <w:t>pleidingen en Talentmanagement.</w:t>
          </w:r>
        </w:p>
        <w:p w:rsidR="006228BE" w:rsidRDefault="006228BE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Rooster van aftreden –</w:t>
          </w:r>
          <w:r w:rsidR="00B52381">
            <w:rPr>
              <w:rFonts w:ascii="Arial" w:hAnsi="Arial" w:cs="Arial"/>
              <w:sz w:val="20"/>
              <w:szCs w:val="20"/>
            </w:rPr>
            <w:t xml:space="preserve"> a</w:t>
          </w:r>
          <w:r>
            <w:rPr>
              <w:rFonts w:ascii="Arial" w:hAnsi="Arial" w:cs="Arial"/>
              <w:sz w:val="20"/>
              <w:szCs w:val="20"/>
            </w:rPr>
            <w:t>andachtspunt.</w:t>
          </w:r>
        </w:p>
        <w:p w:rsidR="006228BE" w:rsidRDefault="006228BE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Telefoonnummers en mailadressen bestuursleden worden uitgewisseld.</w:t>
          </w:r>
        </w:p>
        <w:p w:rsidR="006228BE" w:rsidRDefault="006228BE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Persbericht – zal dit weekend verstuurd worden met ingangsdatum 1 maart.</w:t>
          </w:r>
        </w:p>
        <w:p w:rsidR="00B52381" w:rsidRDefault="00FA1D62" w:rsidP="00427E2D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B52381">
            <w:rPr>
              <w:rFonts w:ascii="Arial" w:hAnsi="Arial" w:cs="Arial"/>
              <w:sz w:val="20"/>
              <w:szCs w:val="20"/>
            </w:rPr>
            <w:t xml:space="preserve">Informatie naar leden – zoveel mogelijk informatie sturen. </w:t>
          </w:r>
        </w:p>
        <w:p w:rsidR="00FA1D62" w:rsidRDefault="00FA1D62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Kamer van Koophandel – afmelden/aanmelden.</w:t>
          </w:r>
        </w:p>
        <w:p w:rsidR="00FA1D62" w:rsidRDefault="00B52381" w:rsidP="005E33E8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Ledenaantal Den Helder-Schagen - besproken</w:t>
          </w:r>
        </w:p>
        <w:p w:rsidR="00570F06" w:rsidRDefault="00570F06" w:rsidP="00570F06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Nieuwe leden </w:t>
          </w:r>
          <w:r w:rsidR="00B52381">
            <w:rPr>
              <w:rFonts w:ascii="Arial" w:hAnsi="Arial" w:cs="Arial"/>
              <w:sz w:val="20"/>
              <w:szCs w:val="20"/>
            </w:rPr>
            <w:t xml:space="preserve">krijgen </w:t>
          </w:r>
          <w:r>
            <w:rPr>
              <w:rFonts w:ascii="Arial" w:hAnsi="Arial" w:cs="Arial"/>
              <w:sz w:val="20"/>
              <w:szCs w:val="20"/>
            </w:rPr>
            <w:t>welkom</w:t>
          </w:r>
          <w:r w:rsidR="00F54305">
            <w:rPr>
              <w:rFonts w:ascii="Arial" w:hAnsi="Arial" w:cs="Arial"/>
              <w:sz w:val="20"/>
              <w:szCs w:val="20"/>
            </w:rPr>
            <w:t>s</w:t>
          </w:r>
          <w:r w:rsidR="00B52381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brief</w:t>
          </w:r>
          <w:r w:rsidR="00B52381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A6AA4" w:rsidRPr="00E04CFD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A6AA4">
          <w:pPr>
            <w:numPr>
              <w:ilvl w:val="0"/>
              <w:numId w:val="1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</w:p>
        <w:p w:rsidR="00570F06" w:rsidRDefault="00570F06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Concept not</w:t>
          </w:r>
          <w:r w:rsidR="00B52381">
            <w:rPr>
              <w:rFonts w:ascii="Arial" w:hAnsi="Arial" w:cs="Arial"/>
              <w:sz w:val="20"/>
              <w:szCs w:val="20"/>
            </w:rPr>
            <w:t xml:space="preserve">ulen </w:t>
          </w:r>
          <w:proofErr w:type="gramStart"/>
          <w:r w:rsidR="00B52381">
            <w:rPr>
              <w:rFonts w:ascii="Arial" w:hAnsi="Arial" w:cs="Arial"/>
              <w:sz w:val="20"/>
              <w:szCs w:val="20"/>
            </w:rPr>
            <w:t xml:space="preserve">ALV </w:t>
          </w:r>
          <w:r>
            <w:rPr>
              <w:rFonts w:ascii="Arial" w:hAnsi="Arial" w:cs="Arial"/>
              <w:sz w:val="20"/>
              <w:szCs w:val="20"/>
            </w:rPr>
            <w:t>.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52381" w:rsidRDefault="00570F06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Concept notulen ALV Den Helder (opheffingsvergadering)</w:t>
          </w:r>
        </w:p>
        <w:p w:rsidR="00570F06" w:rsidRPr="00B52381" w:rsidRDefault="00570F06" w:rsidP="00B5238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Concept notulen ALV Schagen (opheffingsvergadering</w:t>
          </w:r>
          <w:r w:rsidRPr="00B52381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570F06" w:rsidRDefault="00570F06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Verslagen regio Kopoverleg – ter informatie</w:t>
          </w:r>
          <w:r w:rsidR="002E64F6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570F06" w:rsidRDefault="00570F06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Verslagen fractievergadering – </w:t>
          </w:r>
          <w:r w:rsidR="002E64F6">
            <w:rPr>
              <w:rFonts w:ascii="Arial" w:hAnsi="Arial" w:cs="Arial"/>
              <w:sz w:val="20"/>
              <w:szCs w:val="20"/>
            </w:rPr>
            <w:t>ter informatie.</w:t>
          </w:r>
        </w:p>
        <w:p w:rsidR="002E64F6" w:rsidRDefault="002E64F6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Regio overleg De Kop – Jan zal daarbij aanwezig zijn</w:t>
          </w:r>
        </w:p>
        <w:p w:rsidR="002E64F6" w:rsidRPr="002E64F6" w:rsidRDefault="002E64F6" w:rsidP="002E64F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Fractievergaderingen – Jan, Peter en Marisa zullen rouleren bij fractievergadering Schagen. André en Arian zullen rouleren bij vergaderingen Den Helder.</w:t>
          </w:r>
        </w:p>
        <w:p w:rsidR="002E64F6" w:rsidRPr="00570F06" w:rsidRDefault="002E64F6" w:rsidP="002E64F6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2E64F6" w:rsidP="00CA6AA4">
          <w:pPr>
            <w:numPr>
              <w:ilvl w:val="0"/>
              <w:numId w:val="1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Planning vergaderingen 2017</w:t>
          </w:r>
        </w:p>
        <w:p w:rsidR="000333C6" w:rsidRDefault="000333C6" w:rsidP="000333C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0333C6">
            <w:rPr>
              <w:rFonts w:ascii="Arial" w:hAnsi="Arial" w:cs="Arial"/>
              <w:sz w:val="20"/>
              <w:szCs w:val="20"/>
            </w:rPr>
            <w:t>ALV 1 – 1</w:t>
          </w:r>
          <w:r w:rsidR="008D502E">
            <w:rPr>
              <w:rFonts w:ascii="Arial" w:hAnsi="Arial" w:cs="Arial"/>
              <w:sz w:val="20"/>
              <w:szCs w:val="20"/>
            </w:rPr>
            <w:t>7</w:t>
          </w:r>
          <w:r w:rsidRPr="000333C6">
            <w:rPr>
              <w:rFonts w:ascii="Arial" w:hAnsi="Arial" w:cs="Arial"/>
              <w:sz w:val="20"/>
              <w:szCs w:val="20"/>
            </w:rPr>
            <w:t xml:space="preserve"> mei 2017</w:t>
          </w:r>
          <w:r w:rsidR="00953F4D">
            <w:rPr>
              <w:rFonts w:ascii="Arial" w:hAnsi="Arial" w:cs="Arial"/>
              <w:sz w:val="20"/>
              <w:szCs w:val="20"/>
            </w:rPr>
            <w:t xml:space="preserve"> – </w:t>
          </w:r>
          <w:proofErr w:type="spellStart"/>
          <w:r w:rsidR="00953F4D"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 w:rsidR="00953F4D">
            <w:rPr>
              <w:rFonts w:ascii="Arial" w:hAnsi="Arial" w:cs="Arial"/>
              <w:sz w:val="20"/>
              <w:szCs w:val="20"/>
            </w:rPr>
            <w:t xml:space="preserve"> advies. </w:t>
          </w:r>
          <w:r w:rsidR="008D502E">
            <w:rPr>
              <w:rFonts w:ascii="Arial" w:hAnsi="Arial" w:cs="Arial"/>
              <w:sz w:val="20"/>
              <w:szCs w:val="20"/>
            </w:rPr>
            <w:t>(</w:t>
          </w:r>
          <w:proofErr w:type="gramStart"/>
          <w:r w:rsidR="008D502E">
            <w:rPr>
              <w:rFonts w:ascii="Arial" w:hAnsi="Arial" w:cs="Arial"/>
              <w:sz w:val="20"/>
              <w:szCs w:val="20"/>
            </w:rPr>
            <w:t>datum</w:t>
          </w:r>
          <w:proofErr w:type="gramEnd"/>
          <w:r w:rsidR="008D502E">
            <w:rPr>
              <w:rFonts w:ascii="Arial" w:hAnsi="Arial" w:cs="Arial"/>
              <w:sz w:val="20"/>
              <w:szCs w:val="20"/>
            </w:rPr>
            <w:t xml:space="preserve"> besproken in vergadering was 10 mei, maar ALV Noord-Holland vindt dan plaats)</w:t>
          </w:r>
        </w:p>
        <w:p w:rsidR="000333C6" w:rsidRDefault="000333C6" w:rsidP="000333C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2 – 11 oktober 2017</w:t>
          </w:r>
        </w:p>
        <w:p w:rsidR="000333C6" w:rsidRPr="000333C6" w:rsidRDefault="000333C6" w:rsidP="000333C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ALV 3 – 22 november 2017 </w:t>
          </w:r>
        </w:p>
        <w:p w:rsidR="00CA6AA4" w:rsidRPr="00E04CFD" w:rsidRDefault="00CA6AA4" w:rsidP="002E64F6">
          <w:pPr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2E64F6" w:rsidP="00CA6AA4">
          <w:pPr>
            <w:numPr>
              <w:ilvl w:val="0"/>
              <w:numId w:val="1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Communicatie</w:t>
          </w:r>
        </w:p>
        <w:p w:rsidR="00B52381" w:rsidRDefault="00A005FB" w:rsidP="00A005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Mediagegevens kranten </w:t>
          </w:r>
        </w:p>
        <w:p w:rsidR="00CA6AA4" w:rsidRPr="00481193" w:rsidRDefault="00A005FB" w:rsidP="00A005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Beheer Twitter/website</w:t>
          </w:r>
          <w:r w:rsidRPr="00481193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A005FB" w:rsidRDefault="00A005FB" w:rsidP="00A005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Communicatieplan – dient opgesteld te worden door het nieuwe bestuurslid Communicatie en Campagne.</w:t>
          </w:r>
        </w:p>
        <w:p w:rsidR="00A005FB" w:rsidRDefault="00A817F2" w:rsidP="00A005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Pasf</w:t>
          </w:r>
          <w:r w:rsidR="00A005FB">
            <w:rPr>
              <w:rFonts w:ascii="Arial" w:hAnsi="Arial" w:cs="Arial"/>
              <w:sz w:val="20"/>
              <w:szCs w:val="20"/>
            </w:rPr>
            <w:t xml:space="preserve">oto </w:t>
          </w:r>
          <w:r w:rsidR="00B52381">
            <w:rPr>
              <w:rFonts w:ascii="Arial" w:hAnsi="Arial" w:cs="Arial"/>
              <w:sz w:val="20"/>
              <w:szCs w:val="20"/>
            </w:rPr>
            <w:t>voor op website.</w:t>
          </w:r>
        </w:p>
        <w:p w:rsidR="00481193" w:rsidRPr="00E04CFD" w:rsidRDefault="00481193" w:rsidP="00A005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Logo </w:t>
          </w:r>
          <w:r w:rsidR="00B52381">
            <w:rPr>
              <w:rFonts w:ascii="Arial" w:hAnsi="Arial" w:cs="Arial"/>
              <w:sz w:val="20"/>
              <w:szCs w:val="20"/>
            </w:rPr>
            <w:t>Lokaal Netwerk Den helder Schagen</w:t>
          </w:r>
          <w:r w:rsidR="00A817F2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2E64F6" w:rsidP="00CA6AA4">
          <w:pPr>
            <w:numPr>
              <w:ilvl w:val="0"/>
              <w:numId w:val="1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Financiën</w:t>
          </w:r>
          <w:r w:rsidR="00CA6AA4" w:rsidRPr="00E04CFD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A817F2" w:rsidRDefault="00A817F2" w:rsidP="00B52381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Voor 1 maart moeten cijfers 2016 aangeleverd zijn in Den Haag. </w:t>
          </w:r>
        </w:p>
        <w:p w:rsidR="00A87B51" w:rsidRDefault="00B52381" w:rsidP="00B52381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licht nieuwe begroting 2017 toe</w:t>
          </w:r>
          <w:r w:rsidR="00530777">
            <w:rPr>
              <w:rFonts w:ascii="Arial" w:hAnsi="Arial" w:cs="Arial"/>
              <w:sz w:val="20"/>
              <w:szCs w:val="20"/>
            </w:rPr>
            <w:t>.</w:t>
          </w:r>
          <w:r w:rsidR="00BE2D5D" w:rsidRPr="00B52381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A87B51" w:rsidRPr="00B52381" w:rsidRDefault="00B52381" w:rsidP="00B5238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Kr</w:t>
          </w:r>
          <w:r w:rsidR="00A87B51" w:rsidRPr="00B52381">
            <w:rPr>
              <w:rFonts w:ascii="Arial" w:hAnsi="Arial" w:cs="Arial"/>
              <w:sz w:val="20"/>
              <w:szCs w:val="20"/>
            </w:rPr>
            <w:t xml:space="preserve">anslegging </w:t>
          </w:r>
          <w:r w:rsidR="00F54305" w:rsidRPr="00B52381">
            <w:rPr>
              <w:rFonts w:ascii="Arial" w:hAnsi="Arial" w:cs="Arial"/>
              <w:sz w:val="20"/>
              <w:szCs w:val="20"/>
            </w:rPr>
            <w:t xml:space="preserve">4 mei - </w:t>
          </w:r>
          <w:r w:rsidR="00F54305" w:rsidRPr="00B52381">
            <w:rPr>
              <w:rFonts w:ascii="Arial" w:hAnsi="Arial" w:cs="Arial"/>
              <w:sz w:val="20"/>
              <w:szCs w:val="20"/>
            </w:rPr>
            <w:tab/>
          </w:r>
          <w:r w:rsidRPr="00B52381">
            <w:rPr>
              <w:rFonts w:ascii="Arial" w:hAnsi="Arial" w:cs="Arial"/>
              <w:sz w:val="20"/>
              <w:szCs w:val="20"/>
            </w:rPr>
            <w:t>Den Helder en Schagen</w:t>
          </w:r>
        </w:p>
        <w:p w:rsidR="002452D0" w:rsidRDefault="00BE2D5D" w:rsidP="002452D0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Opleidingen – Plan opstellen door </w:t>
          </w:r>
          <w:r w:rsidR="002452D0">
            <w:rPr>
              <w:rFonts w:ascii="Arial" w:hAnsi="Arial" w:cs="Arial"/>
              <w:sz w:val="20"/>
              <w:szCs w:val="20"/>
            </w:rPr>
            <w:t xml:space="preserve">nieuwe </w:t>
          </w:r>
          <w:r>
            <w:rPr>
              <w:rFonts w:ascii="Arial" w:hAnsi="Arial" w:cs="Arial"/>
              <w:sz w:val="20"/>
              <w:szCs w:val="20"/>
            </w:rPr>
            <w:t xml:space="preserve">bestuurslid opleidingen. 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E04CFD">
            <w:rPr>
              <w:rFonts w:ascii="Arial" w:hAnsi="Arial" w:cs="Arial"/>
              <w:b/>
              <w:sz w:val="20"/>
              <w:szCs w:val="20"/>
            </w:rPr>
            <w:lastRenderedPageBreak/>
            <w:t>7.</w:t>
          </w:r>
          <w:r w:rsidRPr="00E04CFD">
            <w:rPr>
              <w:rFonts w:ascii="Arial" w:hAnsi="Arial" w:cs="Arial"/>
              <w:b/>
              <w:sz w:val="20"/>
              <w:szCs w:val="20"/>
            </w:rPr>
            <w:tab/>
          </w:r>
          <w:r w:rsidR="002E64F6">
            <w:rPr>
              <w:rFonts w:ascii="Arial" w:hAnsi="Arial" w:cs="Arial"/>
              <w:b/>
              <w:sz w:val="20"/>
              <w:szCs w:val="20"/>
            </w:rPr>
            <w:t>Melding leden campagne commissie Den Helder - Schagen</w:t>
          </w:r>
        </w:p>
        <w:p w:rsidR="00C96B78" w:rsidRDefault="00C96B78" w:rsidP="00953F4D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Dit punt</w:t>
          </w:r>
          <w:r w:rsidR="008D502E">
            <w:rPr>
              <w:rFonts w:ascii="Arial" w:hAnsi="Arial" w:cs="Arial"/>
              <w:sz w:val="20"/>
              <w:szCs w:val="20"/>
            </w:rPr>
            <w:t xml:space="preserve"> komt op de agenda van de ALV 17</w:t>
          </w:r>
          <w:r>
            <w:rPr>
              <w:rFonts w:ascii="Arial" w:hAnsi="Arial" w:cs="Arial"/>
              <w:sz w:val="20"/>
              <w:szCs w:val="20"/>
            </w:rPr>
            <w:t xml:space="preserve"> mei 2017.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2E64F6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Voorstel benoeming verkiezingscommissie</w:t>
          </w:r>
        </w:p>
        <w:p w:rsidR="00953F4D" w:rsidRDefault="00953F4D" w:rsidP="00CA6AA4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Dit punt </w:t>
          </w:r>
          <w:r w:rsidR="008D502E">
            <w:rPr>
              <w:rFonts w:ascii="Arial" w:hAnsi="Arial" w:cs="Arial"/>
              <w:sz w:val="20"/>
              <w:szCs w:val="20"/>
            </w:rPr>
            <w:t xml:space="preserve">komt op de agenda van de ALV 17 </w:t>
          </w:r>
          <w:r>
            <w:rPr>
              <w:rFonts w:ascii="Arial" w:hAnsi="Arial" w:cs="Arial"/>
              <w:sz w:val="20"/>
              <w:szCs w:val="20"/>
            </w:rPr>
            <w:t>mei 2017.</w:t>
          </w: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2E64F6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Voorstel</w:t>
          </w:r>
          <w:r w:rsidR="000333C6">
            <w:rPr>
              <w:rFonts w:ascii="Arial" w:hAnsi="Arial" w:cs="Arial"/>
              <w:b/>
              <w:sz w:val="20"/>
              <w:szCs w:val="20"/>
            </w:rPr>
            <w:t xml:space="preserve"> benoeming kandidaatstellingscommissie</w:t>
          </w:r>
        </w:p>
        <w:p w:rsidR="00953F4D" w:rsidRDefault="00953F4D" w:rsidP="00953F4D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 w:rsidRPr="00953F4D">
            <w:rPr>
              <w:rFonts w:ascii="Arial" w:hAnsi="Arial" w:cs="Arial"/>
              <w:sz w:val="20"/>
              <w:szCs w:val="20"/>
            </w:rPr>
            <w:t>Dit punt</w:t>
          </w:r>
          <w:r w:rsidR="008D502E">
            <w:rPr>
              <w:rFonts w:ascii="Arial" w:hAnsi="Arial" w:cs="Arial"/>
              <w:sz w:val="20"/>
              <w:szCs w:val="20"/>
            </w:rPr>
            <w:t xml:space="preserve"> komt op de agenda van de ALV 17</w:t>
          </w:r>
          <w:r w:rsidRPr="00953F4D">
            <w:rPr>
              <w:rFonts w:ascii="Arial" w:hAnsi="Arial" w:cs="Arial"/>
              <w:sz w:val="20"/>
              <w:szCs w:val="20"/>
            </w:rPr>
            <w:t xml:space="preserve"> mei 2017.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A6AA4" w:rsidRPr="00E04CFD" w:rsidRDefault="00CA6AA4" w:rsidP="00CA6AA4">
          <w:pPr>
            <w:ind w:left="708"/>
            <w:rPr>
              <w:rFonts w:ascii="Arial" w:hAnsi="Arial" w:cs="Arial"/>
              <w:b/>
              <w:sz w:val="20"/>
              <w:szCs w:val="20"/>
            </w:rPr>
          </w:pPr>
        </w:p>
        <w:p w:rsidR="000333C6" w:rsidRDefault="000333C6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Voorstel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advies kandidaatstellingscommissie Den Helder en Schagen</w:t>
          </w:r>
        </w:p>
        <w:p w:rsidR="000333C6" w:rsidRDefault="000333C6" w:rsidP="00CA6AA4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Arian zal in de komende ver</w:t>
          </w:r>
          <w:r w:rsidR="00C96B78">
            <w:rPr>
              <w:rFonts w:ascii="Arial" w:hAnsi="Arial" w:cs="Arial"/>
              <w:sz w:val="20"/>
              <w:szCs w:val="20"/>
            </w:rPr>
            <w:t>gadering met een voorstel komen voor beide gemeenten.</w:t>
          </w:r>
        </w:p>
        <w:p w:rsidR="00CA6AA4" w:rsidRPr="00E04CFD" w:rsidRDefault="00CA6AA4" w:rsidP="00CA6AA4">
          <w:pPr>
            <w:ind w:left="709" w:hanging="1"/>
            <w:rPr>
              <w:rFonts w:ascii="Arial" w:hAnsi="Arial" w:cs="Arial"/>
              <w:sz w:val="20"/>
              <w:szCs w:val="20"/>
            </w:rPr>
          </w:pPr>
        </w:p>
        <w:p w:rsidR="00DD08F6" w:rsidRDefault="000333C6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Voorstel benoeming commissie </w:t>
          </w:r>
          <w:r w:rsidR="00DA2FB4">
            <w:rPr>
              <w:rFonts w:ascii="Arial" w:hAnsi="Arial" w:cs="Arial"/>
              <w:b/>
              <w:sz w:val="20"/>
              <w:szCs w:val="20"/>
            </w:rPr>
            <w:t>identiteit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Schagen</w:t>
          </w:r>
        </w:p>
        <w:p w:rsidR="00DD08F6" w:rsidRDefault="00DD08F6" w:rsidP="00DD08F6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 het Persbericht zal </w:t>
          </w:r>
          <w:r w:rsidR="00DA2FB4">
            <w:rPr>
              <w:rFonts w:ascii="Arial" w:hAnsi="Arial" w:cs="Arial"/>
              <w:sz w:val="20"/>
              <w:szCs w:val="20"/>
            </w:rPr>
            <w:t xml:space="preserve">als koptekst </w:t>
          </w:r>
          <w:r>
            <w:rPr>
              <w:rFonts w:ascii="Arial" w:hAnsi="Arial" w:cs="Arial"/>
              <w:sz w:val="20"/>
              <w:szCs w:val="20"/>
            </w:rPr>
            <w:t>opgenomen worden “Bestuurlijke samenwerking met behoud van eigen</w:t>
          </w:r>
          <w:r w:rsidR="00DA2FB4">
            <w:rPr>
              <w:rFonts w:ascii="Arial" w:hAnsi="Arial" w:cs="Arial"/>
              <w:sz w:val="20"/>
              <w:szCs w:val="20"/>
            </w:rPr>
            <w:t xml:space="preserve"> politieke</w:t>
          </w:r>
          <w:r>
            <w:rPr>
              <w:rFonts w:ascii="Arial" w:hAnsi="Arial" w:cs="Arial"/>
              <w:sz w:val="20"/>
              <w:szCs w:val="20"/>
            </w:rPr>
            <w:t xml:space="preserve"> identiteit voor </w:t>
          </w:r>
          <w:r w:rsidR="00DA2FB4">
            <w:rPr>
              <w:rFonts w:ascii="Arial" w:hAnsi="Arial" w:cs="Arial"/>
              <w:sz w:val="20"/>
              <w:szCs w:val="20"/>
            </w:rPr>
            <w:t>zowel Den Helder als Schagen.</w:t>
          </w:r>
          <w:r>
            <w:rPr>
              <w:rFonts w:ascii="Arial" w:hAnsi="Arial" w:cs="Arial"/>
              <w:sz w:val="20"/>
              <w:szCs w:val="20"/>
            </w:rPr>
            <w:t>”</w:t>
          </w:r>
        </w:p>
        <w:p w:rsidR="00DD08F6" w:rsidRDefault="00BE683C" w:rsidP="00DD08F6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Dit zal</w:t>
          </w:r>
          <w:r w:rsidR="00DD08F6">
            <w:rPr>
              <w:rFonts w:ascii="Arial" w:hAnsi="Arial" w:cs="Arial"/>
              <w:sz w:val="20"/>
              <w:szCs w:val="20"/>
            </w:rPr>
            <w:t xml:space="preserve"> verwoord worden in het </w:t>
          </w:r>
          <w:r w:rsidR="00F54305">
            <w:rPr>
              <w:rFonts w:ascii="Arial" w:hAnsi="Arial" w:cs="Arial"/>
              <w:sz w:val="20"/>
              <w:szCs w:val="20"/>
            </w:rPr>
            <w:t xml:space="preserve">nog te maken </w:t>
          </w:r>
          <w:r w:rsidR="00DD08F6">
            <w:rPr>
              <w:rFonts w:ascii="Arial" w:hAnsi="Arial" w:cs="Arial"/>
              <w:sz w:val="20"/>
              <w:szCs w:val="20"/>
            </w:rPr>
            <w:t>communicatieplan.</w:t>
          </w:r>
        </w:p>
        <w:p w:rsidR="000333C6" w:rsidRPr="00E04CFD" w:rsidRDefault="000333C6" w:rsidP="000333C6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0333C6" w:rsidRPr="00DA2FB4" w:rsidRDefault="000333C6" w:rsidP="00F063B6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0333C6"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F54305" w:rsidRPr="00F54305" w:rsidRDefault="00F54305" w:rsidP="00F54305">
          <w:pPr>
            <w:pStyle w:val="Lijstalinea"/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- </w:t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F54305">
            <w:rPr>
              <w:rFonts w:ascii="Arial" w:hAnsi="Arial" w:cs="Arial"/>
              <w:sz w:val="20"/>
              <w:szCs w:val="20"/>
            </w:rPr>
            <w:t>Graag geen afkortingen gebruiken – naam in geheel Lokaal Netwerk VVD Den Helder-Schagen.</w:t>
          </w:r>
        </w:p>
        <w:p w:rsidR="00DA2FB4" w:rsidRDefault="00DA2FB4" w:rsidP="00BE683C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DA2FB4">
            <w:rPr>
              <w:rFonts w:ascii="Arial" w:hAnsi="Arial" w:cs="Arial"/>
              <w:sz w:val="20"/>
              <w:szCs w:val="20"/>
            </w:rPr>
            <w:t>ALV1 –</w:t>
          </w:r>
          <w:r>
            <w:rPr>
              <w:rFonts w:ascii="Arial" w:hAnsi="Arial" w:cs="Arial"/>
              <w:sz w:val="20"/>
              <w:szCs w:val="20"/>
            </w:rPr>
            <w:t xml:space="preserve"> locatie Groote</w:t>
          </w:r>
          <w:r w:rsidR="00BE683C">
            <w:rPr>
              <w:rFonts w:ascii="Arial" w:hAnsi="Arial" w:cs="Arial"/>
              <w:sz w:val="20"/>
              <w:szCs w:val="20"/>
            </w:rPr>
            <w:t xml:space="preserve"> Keeten – Brekers. </w:t>
          </w:r>
          <w:r>
            <w:rPr>
              <w:rFonts w:ascii="Arial" w:hAnsi="Arial" w:cs="Arial"/>
              <w:sz w:val="20"/>
              <w:szCs w:val="20"/>
            </w:rPr>
            <w:t>Aanvang 20:00 uur.</w:t>
          </w:r>
        </w:p>
        <w:p w:rsidR="00BE683C" w:rsidRDefault="00BE683C" w:rsidP="00BE683C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bookmarkEnd w:id="0"/>
        </w:p>
        <w:p w:rsidR="00CA6AA4" w:rsidRPr="00E04CFD" w:rsidRDefault="000333C6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Sluiting</w:t>
          </w:r>
          <w:r w:rsidR="001B0354">
            <w:rPr>
              <w:rFonts w:ascii="Arial" w:hAnsi="Arial" w:cs="Arial"/>
              <w:b/>
              <w:sz w:val="20"/>
              <w:szCs w:val="20"/>
            </w:rPr>
            <w:t xml:space="preserve"> 22.15 uur</w:t>
          </w:r>
        </w:p>
        <w:p w:rsidR="00E237A1" w:rsidRPr="00E04CFD" w:rsidRDefault="0060665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Jan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ectPr w:rsidR="00E237A1" w:rsidRPr="00E04CFD" w:rsidSect="00815A30">
      <w:headerReference w:type="default" r:id="rId8"/>
      <w:pgSz w:w="11906" w:h="16838"/>
      <w:pgMar w:top="2977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26" w:rsidRDefault="00B5238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-72390</wp:posOffset>
          </wp:positionV>
          <wp:extent cx="2800350" cy="968544"/>
          <wp:effectExtent l="0" t="0" r="0" b="3175"/>
          <wp:wrapThrough wrapText="bothSides">
            <wp:wrapPolygon edited="0">
              <wp:start x="0" y="0"/>
              <wp:lineTo x="0" y="21246"/>
              <wp:lineTo x="21453" y="21246"/>
              <wp:lineTo x="2145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968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4"/>
    <w:rsid w:val="000124AA"/>
    <w:rsid w:val="000333C6"/>
    <w:rsid w:val="000E4547"/>
    <w:rsid w:val="00144EDE"/>
    <w:rsid w:val="00154360"/>
    <w:rsid w:val="001B0354"/>
    <w:rsid w:val="001B1C78"/>
    <w:rsid w:val="001D349F"/>
    <w:rsid w:val="002452D0"/>
    <w:rsid w:val="00287781"/>
    <w:rsid w:val="002B2B13"/>
    <w:rsid w:val="002E33C2"/>
    <w:rsid w:val="002E64F6"/>
    <w:rsid w:val="00302147"/>
    <w:rsid w:val="00355085"/>
    <w:rsid w:val="003A4EF1"/>
    <w:rsid w:val="00481193"/>
    <w:rsid w:val="00530777"/>
    <w:rsid w:val="00534790"/>
    <w:rsid w:val="005371FF"/>
    <w:rsid w:val="00561410"/>
    <w:rsid w:val="00570205"/>
    <w:rsid w:val="00570F06"/>
    <w:rsid w:val="00594502"/>
    <w:rsid w:val="005E33E8"/>
    <w:rsid w:val="005F010D"/>
    <w:rsid w:val="005F28C4"/>
    <w:rsid w:val="006045B4"/>
    <w:rsid w:val="00606655"/>
    <w:rsid w:val="006228BE"/>
    <w:rsid w:val="00765D4A"/>
    <w:rsid w:val="007758E1"/>
    <w:rsid w:val="007B671E"/>
    <w:rsid w:val="007E0726"/>
    <w:rsid w:val="00815A30"/>
    <w:rsid w:val="00886BFE"/>
    <w:rsid w:val="008D502E"/>
    <w:rsid w:val="00953F4D"/>
    <w:rsid w:val="00A005FB"/>
    <w:rsid w:val="00A01F34"/>
    <w:rsid w:val="00A23D4D"/>
    <w:rsid w:val="00A42C62"/>
    <w:rsid w:val="00A817F2"/>
    <w:rsid w:val="00A87B51"/>
    <w:rsid w:val="00B52381"/>
    <w:rsid w:val="00B73049"/>
    <w:rsid w:val="00BE2D5D"/>
    <w:rsid w:val="00BE683C"/>
    <w:rsid w:val="00C1574C"/>
    <w:rsid w:val="00C36A90"/>
    <w:rsid w:val="00C65801"/>
    <w:rsid w:val="00C67DF4"/>
    <w:rsid w:val="00C96489"/>
    <w:rsid w:val="00C96B78"/>
    <w:rsid w:val="00C97107"/>
    <w:rsid w:val="00CA6AA4"/>
    <w:rsid w:val="00D83EC0"/>
    <w:rsid w:val="00DA2FB4"/>
    <w:rsid w:val="00DD08F6"/>
    <w:rsid w:val="00DF7C3D"/>
    <w:rsid w:val="00E04CFD"/>
    <w:rsid w:val="00E05435"/>
    <w:rsid w:val="00E237A1"/>
    <w:rsid w:val="00E535A3"/>
    <w:rsid w:val="00EB26B0"/>
    <w:rsid w:val="00ED4C4E"/>
    <w:rsid w:val="00F54305"/>
    <w:rsid w:val="00F7228F"/>
    <w:rsid w:val="00FA1D62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94B0929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FA"/>
    <w:rsid w:val="002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5812-00BD-4B53-8F92-23A56C54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Marisa kroon</cp:lastModifiedBy>
  <cp:revision>2</cp:revision>
  <dcterms:created xsi:type="dcterms:W3CDTF">2017-04-07T12:57:00Z</dcterms:created>
  <dcterms:modified xsi:type="dcterms:W3CDTF">2017-04-07T12:57:00Z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626072796</vt:i4>
  </property>
  <property fmtid="{D5CDD505-2E9C-101B-9397-08002B2CF9AE}" pid="3" name="_NewReviewCycle">
    <vt:lpwstr/>
  </property>
  <property fmtid="{D5CDD505-2E9C-101B-9397-08002B2CF9AE}" pid="4" name="_EmailSubject">
    <vt:lpwstr>Notulen voor op website.</vt:lpwstr>
  </property>
  <property fmtid="{D5CDD505-2E9C-101B-9397-08002B2CF9AE}" pid="5" name="_AuthorEmail">
    <vt:lpwstr>secretaris@vvdschagen.nl</vt:lpwstr>
  </property>
  <property fmtid="{D5CDD505-2E9C-101B-9397-08002B2CF9AE}" pid="6" name="_AuthorEmailDisplayName">
    <vt:lpwstr>VVD Lokaal Netwerk Den Helder-Schagen</vt:lpwstr>
  </property>
</Properties>
</file>