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6" w:rsidRPr="00E04CFD" w:rsidRDefault="007E0726">
      <w:pPr>
        <w:rPr>
          <w:rFonts w:ascii="Arial" w:hAnsi="Arial" w:cs="Arial"/>
          <w:sz w:val="20"/>
          <w:szCs w:val="20"/>
        </w:rPr>
      </w:pPr>
    </w:p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3-07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D74B9">
            <w:rPr>
              <w:rFonts w:ascii="Arial" w:hAnsi="Arial" w:cs="Arial"/>
              <w:sz w:val="20"/>
              <w:szCs w:val="20"/>
            </w:rPr>
            <w:t>7 maart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 Lokaal Netwerk Den Helder - 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540364">
            <w:rPr>
              <w:rFonts w:ascii="Arial" w:hAnsi="Arial" w:cs="Arial"/>
              <w:sz w:val="20"/>
              <w:szCs w:val="20"/>
            </w:rPr>
            <w:t>Jan, Arian, André</w:t>
          </w:r>
          <w:r w:rsidR="005E33E8">
            <w:rPr>
              <w:rFonts w:ascii="Arial" w:hAnsi="Arial" w:cs="Arial"/>
              <w:sz w:val="20"/>
              <w:szCs w:val="20"/>
            </w:rPr>
            <w:t xml:space="preserve">, Peter en Marisa </w:t>
          </w:r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540364" w:rsidRDefault="00540364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C41C83" w:rsidRDefault="00C41C83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Default="00BD2E1F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opent de vergadering</w:t>
          </w:r>
          <w:r w:rsidR="00C16A67">
            <w:rPr>
              <w:rFonts w:ascii="Arial" w:hAnsi="Arial" w:cs="Arial"/>
              <w:b/>
              <w:sz w:val="20"/>
              <w:szCs w:val="20"/>
            </w:rPr>
            <w:t>.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5D74B9" w:rsidRPr="004F4250" w:rsidRDefault="00CA6AA4" w:rsidP="004F4250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5D74B9" w:rsidRDefault="005D74B9" w:rsidP="005D74B9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Website –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Media </w:t>
          </w:r>
        </w:p>
        <w:p w:rsidR="005D74B9" w:rsidRPr="005D74B9" w:rsidRDefault="005D74B9" w:rsidP="00F32839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5D74B9">
            <w:rPr>
              <w:rFonts w:ascii="Arial" w:hAnsi="Arial" w:cs="Arial"/>
              <w:sz w:val="20"/>
              <w:szCs w:val="20"/>
            </w:rPr>
            <w:t xml:space="preserve">Workshop kandidaat raadsleden </w:t>
          </w:r>
          <w:r>
            <w:rPr>
              <w:rFonts w:ascii="Arial" w:hAnsi="Arial" w:cs="Arial"/>
              <w:sz w:val="20"/>
              <w:szCs w:val="20"/>
            </w:rPr>
            <w:t>-</w:t>
          </w:r>
          <w:r w:rsidRPr="005D74B9">
            <w:rPr>
              <w:rFonts w:ascii="Arial" w:hAnsi="Arial" w:cs="Arial"/>
              <w:sz w:val="20"/>
              <w:szCs w:val="20"/>
            </w:rPr>
            <w:t xml:space="preserve"> zal meegenomen worden bij de kandidaatstelling</w:t>
          </w:r>
          <w:r>
            <w:rPr>
              <w:rFonts w:ascii="Arial" w:hAnsi="Arial" w:cs="Arial"/>
              <w:sz w:val="20"/>
              <w:szCs w:val="20"/>
            </w:rPr>
            <w:t xml:space="preserve">. Attentie voor cursussen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Haya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van Someren.</w:t>
          </w:r>
        </w:p>
        <w:p w:rsidR="00FA1D62" w:rsidRDefault="005D74B9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Voorzittersove</w:t>
          </w:r>
          <w:r w:rsidR="004F4250">
            <w:rPr>
              <w:rFonts w:ascii="Arial" w:hAnsi="Arial" w:cs="Arial"/>
              <w:sz w:val="20"/>
              <w:szCs w:val="20"/>
            </w:rPr>
            <w:t xml:space="preserve">rdracht Den Helder en Schagen </w:t>
          </w:r>
        </w:p>
        <w:p w:rsidR="0011764D" w:rsidRDefault="0011764D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Paasvee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5 april.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5D74B9" w:rsidRDefault="005D74B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Notulen bestuursvergadering Lokaal Netwerk 22-02-2017.</w:t>
          </w:r>
        </w:p>
        <w:p w:rsidR="00677591" w:rsidRDefault="005D74B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Regio overleg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Noordkop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07-01-2017</w:t>
          </w:r>
          <w:r w:rsidR="00677591">
            <w:rPr>
              <w:rFonts w:ascii="Arial" w:hAnsi="Arial" w:cs="Arial"/>
              <w:sz w:val="20"/>
              <w:szCs w:val="20"/>
            </w:rPr>
            <w:t>.</w:t>
          </w:r>
        </w:p>
        <w:p w:rsidR="00677591" w:rsidRDefault="00677591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Fractievergadering Schagen 22-02-2017.</w:t>
          </w:r>
        </w:p>
        <w:p w:rsidR="00677591" w:rsidRDefault="00677591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Fractievergadering Den Helder </w:t>
          </w:r>
        </w:p>
        <w:p w:rsidR="00677591" w:rsidRDefault="00677591" w:rsidP="0067759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Dorpsraad Burgerbrug.</w:t>
          </w:r>
        </w:p>
        <w:p w:rsidR="00DE4314" w:rsidRPr="00570F06" w:rsidRDefault="00DE4314" w:rsidP="00677591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22-02-2017</w:t>
          </w:r>
        </w:p>
        <w:p w:rsidR="004F4250" w:rsidRDefault="004F4250" w:rsidP="00DE431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Kamer van Koophandel </w:t>
          </w:r>
        </w:p>
        <w:p w:rsidR="004F4250" w:rsidRDefault="00D908EF" w:rsidP="00DE431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Kranslegging 4 mei –</w:t>
          </w:r>
          <w:r w:rsidR="004F4250">
            <w:rPr>
              <w:rFonts w:ascii="Arial" w:hAnsi="Arial" w:cs="Arial"/>
              <w:sz w:val="20"/>
              <w:szCs w:val="20"/>
            </w:rPr>
            <w:t xml:space="preserve"> Den Helder en Schagen</w:t>
          </w:r>
          <w:r w:rsidR="00AC4F35">
            <w:rPr>
              <w:rFonts w:ascii="Arial" w:hAnsi="Arial" w:cs="Arial"/>
              <w:sz w:val="20"/>
              <w:szCs w:val="20"/>
            </w:rPr>
            <w:t>.</w:t>
          </w:r>
        </w:p>
        <w:p w:rsidR="00D908EF" w:rsidRPr="004F4250" w:rsidRDefault="004F4250" w:rsidP="004F4250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F4250">
            <w:rPr>
              <w:rFonts w:ascii="Arial" w:hAnsi="Arial" w:cs="Arial"/>
              <w:sz w:val="20"/>
              <w:szCs w:val="20"/>
            </w:rPr>
            <w:t xml:space="preserve">Leden </w:t>
          </w:r>
          <w:proofErr w:type="gramStart"/>
          <w:r w:rsidR="00D908EF" w:rsidRPr="004F4250">
            <w:rPr>
              <w:rFonts w:ascii="Arial" w:hAnsi="Arial" w:cs="Arial"/>
              <w:sz w:val="20"/>
              <w:szCs w:val="20"/>
            </w:rPr>
            <w:t xml:space="preserve">Campagnecommissie </w:t>
          </w:r>
          <w:r w:rsidR="00BC76F9" w:rsidRPr="004F4250">
            <w:rPr>
              <w:rFonts w:ascii="Arial" w:hAnsi="Arial" w:cs="Arial"/>
              <w:sz w:val="20"/>
              <w:szCs w:val="20"/>
            </w:rPr>
            <w:t xml:space="preserve"> </w:t>
          </w:r>
          <w:r w:rsidRPr="004F4250">
            <w:rPr>
              <w:rFonts w:ascii="Arial" w:hAnsi="Arial" w:cs="Arial"/>
              <w:sz w:val="20"/>
              <w:szCs w:val="20"/>
            </w:rPr>
            <w:t>-</w:t>
          </w:r>
          <w:proofErr w:type="gramEnd"/>
          <w:r w:rsidRPr="004F4250">
            <w:rPr>
              <w:rFonts w:ascii="Arial" w:hAnsi="Arial" w:cs="Arial"/>
              <w:sz w:val="20"/>
              <w:szCs w:val="20"/>
            </w:rPr>
            <w:t xml:space="preserve"> d</w:t>
          </w:r>
          <w:r w:rsidR="00BC76F9" w:rsidRPr="004F4250">
            <w:rPr>
              <w:rFonts w:ascii="Arial" w:hAnsi="Arial" w:cs="Arial"/>
              <w:sz w:val="20"/>
              <w:szCs w:val="20"/>
            </w:rPr>
            <w:t>it wordt medegedeeld in de Algemeen Ledenvergadering.</w:t>
          </w:r>
        </w:p>
        <w:p w:rsidR="00AC4F35" w:rsidRDefault="00BC76F9" w:rsidP="00DE431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Verkiezingscommissie – moet vastgesteld worden in de Algemeen Ledenvergadering. </w:t>
          </w:r>
        </w:p>
        <w:p w:rsidR="004F4250" w:rsidRDefault="00BC76F9" w:rsidP="00F56E7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F4250">
            <w:rPr>
              <w:rFonts w:ascii="Arial" w:hAnsi="Arial" w:cs="Arial"/>
              <w:sz w:val="20"/>
              <w:szCs w:val="20"/>
            </w:rPr>
            <w:t xml:space="preserve">Kandidaatstellingscommissie – moet vastgesteld worden in de Algemeen </w:t>
          </w:r>
          <w:bookmarkStart w:id="0" w:name="_GoBack"/>
          <w:r w:rsidRPr="004F4250">
            <w:rPr>
              <w:rFonts w:ascii="Arial" w:hAnsi="Arial" w:cs="Arial"/>
              <w:sz w:val="20"/>
              <w:szCs w:val="20"/>
            </w:rPr>
            <w:t xml:space="preserve">Ledenvergadering. </w:t>
          </w:r>
        </w:p>
        <w:bookmarkEnd w:id="0"/>
        <w:p w:rsidR="00BC76F9" w:rsidRPr="004F4250" w:rsidRDefault="00BC76F9" w:rsidP="00F56E7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F4250">
            <w:rPr>
              <w:rFonts w:ascii="Arial" w:hAnsi="Arial" w:cs="Arial"/>
              <w:sz w:val="20"/>
              <w:szCs w:val="20"/>
            </w:rPr>
            <w:t>Commissie Identiteit Den Helder</w:t>
          </w:r>
          <w:r w:rsidR="00A11BE2" w:rsidRPr="004F4250">
            <w:rPr>
              <w:rFonts w:ascii="Arial" w:hAnsi="Arial" w:cs="Arial"/>
              <w:sz w:val="20"/>
              <w:szCs w:val="20"/>
            </w:rPr>
            <w:t>/Schagen</w:t>
          </w:r>
          <w:r w:rsidRPr="004F4250">
            <w:rPr>
              <w:rFonts w:ascii="Arial" w:hAnsi="Arial" w:cs="Arial"/>
              <w:sz w:val="20"/>
              <w:szCs w:val="20"/>
            </w:rPr>
            <w:t xml:space="preserve"> – lokale bijeenkomsten is een pré.</w:t>
          </w:r>
        </w:p>
        <w:p w:rsidR="004F4250" w:rsidRDefault="00051BE9" w:rsidP="004F4250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Website</w:t>
          </w:r>
          <w:r w:rsidR="0011764D">
            <w:rPr>
              <w:rFonts w:ascii="Arial" w:hAnsi="Arial" w:cs="Arial"/>
              <w:sz w:val="20"/>
              <w:szCs w:val="20"/>
            </w:rPr>
            <w:t>/Twitter/</w:t>
          </w:r>
          <w:r>
            <w:rPr>
              <w:rFonts w:ascii="Arial" w:hAnsi="Arial" w:cs="Arial"/>
              <w:sz w:val="20"/>
              <w:szCs w:val="20"/>
            </w:rPr>
            <w:t>Facebook – goede structuur bespreken i.s.m. nieuw bestuurslid Communi</w:t>
          </w:r>
          <w:r w:rsidR="0011764D">
            <w:rPr>
              <w:rFonts w:ascii="Arial" w:hAnsi="Arial" w:cs="Arial"/>
              <w:sz w:val="20"/>
              <w:szCs w:val="20"/>
            </w:rPr>
            <w:t>c</w:t>
          </w:r>
          <w:r>
            <w:rPr>
              <w:rFonts w:ascii="Arial" w:hAnsi="Arial" w:cs="Arial"/>
              <w:sz w:val="20"/>
              <w:szCs w:val="20"/>
            </w:rPr>
            <w:t>atie</w:t>
          </w:r>
          <w:r w:rsidR="0011764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11764D" w:rsidRPr="004F4250" w:rsidRDefault="0011764D" w:rsidP="004F4250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11764D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advies</w:t>
          </w:r>
        </w:p>
        <w:p w:rsidR="00BD2E1F" w:rsidRDefault="0011764D" w:rsidP="00BD2E1F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Voorzet Arian wordt doorgenomen.</w:t>
          </w:r>
          <w:r w:rsidR="000C173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BD2E1F" w:rsidRDefault="00BD2E1F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Agendaschema 2017</w:t>
          </w:r>
          <w:r w:rsidR="00CA6AA4" w:rsidRPr="00BD2E1F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4F4250" w:rsidRDefault="00BD2E1F" w:rsidP="00D027D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4F4250">
            <w:rPr>
              <w:rFonts w:ascii="Arial" w:hAnsi="Arial" w:cs="Arial"/>
              <w:sz w:val="20"/>
              <w:szCs w:val="20"/>
            </w:rPr>
            <w:t xml:space="preserve">Bestuursvergadering </w:t>
          </w:r>
          <w:r w:rsidR="006964DF" w:rsidRPr="004F4250">
            <w:rPr>
              <w:rFonts w:ascii="Arial" w:hAnsi="Arial" w:cs="Arial"/>
              <w:sz w:val="20"/>
              <w:szCs w:val="20"/>
            </w:rPr>
            <w:t xml:space="preserve">22 </w:t>
          </w:r>
        </w:p>
        <w:p w:rsidR="00BD2E1F" w:rsidRPr="004F4250" w:rsidRDefault="00C16A67" w:rsidP="00D027D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4F4250">
            <w:rPr>
              <w:rFonts w:ascii="Arial" w:hAnsi="Arial" w:cs="Arial"/>
              <w:sz w:val="20"/>
              <w:szCs w:val="20"/>
            </w:rPr>
            <w:t xml:space="preserve">ALV 11 oktober en fractievergadering Schagen </w:t>
          </w:r>
          <w:r w:rsidR="004F4250">
            <w:rPr>
              <w:rFonts w:ascii="Arial" w:hAnsi="Arial" w:cs="Arial"/>
              <w:sz w:val="20"/>
              <w:szCs w:val="20"/>
            </w:rPr>
            <w:t>vallen samen</w:t>
          </w:r>
        </w:p>
        <w:p w:rsidR="00C16A67" w:rsidRDefault="00C16A67" w:rsidP="00BD2E1F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ALV 22 november en fractievergadering Schagen </w:t>
          </w:r>
          <w:r w:rsidR="004F4250">
            <w:rPr>
              <w:rFonts w:ascii="Arial" w:hAnsi="Arial" w:cs="Arial"/>
              <w:sz w:val="20"/>
              <w:szCs w:val="20"/>
            </w:rPr>
            <w:t>vallen samen</w:t>
          </w:r>
        </w:p>
        <w:p w:rsidR="00C16A67" w:rsidRPr="00BD2E1F" w:rsidRDefault="00C16A67" w:rsidP="00BD2E1F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Data regio overleg Zuid – we concentreren ons op Regio overleg Noord.</w:t>
          </w:r>
        </w:p>
        <w:p w:rsidR="00C16A67" w:rsidRPr="00E04CFD" w:rsidRDefault="00C16A67" w:rsidP="00C96B78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C16A67" w:rsidRDefault="00C16A67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540364" w:rsidRPr="00540364" w:rsidRDefault="00540364" w:rsidP="00540364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540364">
            <w:rPr>
              <w:rFonts w:ascii="Arial" w:hAnsi="Arial" w:cs="Arial"/>
              <w:sz w:val="20"/>
              <w:szCs w:val="20"/>
            </w:rPr>
            <w:t xml:space="preserve">Agendapunten </w:t>
          </w:r>
          <w:r w:rsidR="00C16A67" w:rsidRPr="00540364">
            <w:rPr>
              <w:rFonts w:ascii="Arial" w:hAnsi="Arial" w:cs="Arial"/>
              <w:sz w:val="20"/>
              <w:szCs w:val="20"/>
            </w:rPr>
            <w:t>ALV-1</w:t>
          </w:r>
          <w:r w:rsidRPr="00540364">
            <w:rPr>
              <w:rFonts w:ascii="Arial" w:hAnsi="Arial" w:cs="Arial"/>
              <w:sz w:val="20"/>
              <w:szCs w:val="20"/>
            </w:rPr>
            <w:t xml:space="preserve"> - </w:t>
          </w:r>
          <w:proofErr w:type="gramStart"/>
          <w:r w:rsidR="00C16A67" w:rsidRPr="00540364">
            <w:rPr>
              <w:rFonts w:ascii="Arial" w:hAnsi="Arial" w:cs="Arial"/>
              <w:sz w:val="20"/>
              <w:szCs w:val="20"/>
            </w:rPr>
            <w:t xml:space="preserve">Begroting </w:t>
          </w:r>
          <w:r w:rsidRPr="00540364">
            <w:rPr>
              <w:rFonts w:ascii="Arial" w:hAnsi="Arial" w:cs="Arial"/>
              <w:sz w:val="20"/>
              <w:szCs w:val="20"/>
            </w:rPr>
            <w:t>/</w:t>
          </w:r>
          <w:proofErr w:type="gramEnd"/>
          <w:r w:rsidRPr="0054036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C16A67" w:rsidRPr="00540364"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 w:rsidR="00C16A67" w:rsidRPr="00540364">
            <w:rPr>
              <w:rFonts w:ascii="Arial" w:hAnsi="Arial" w:cs="Arial"/>
              <w:sz w:val="20"/>
              <w:szCs w:val="20"/>
            </w:rPr>
            <w:t xml:space="preserve"> Advies</w:t>
          </w:r>
          <w:r w:rsidRPr="00540364">
            <w:rPr>
              <w:rFonts w:ascii="Arial" w:hAnsi="Arial" w:cs="Arial"/>
              <w:sz w:val="20"/>
              <w:szCs w:val="20"/>
            </w:rPr>
            <w:t xml:space="preserve"> / </w:t>
          </w:r>
          <w:r w:rsidR="00C16A67" w:rsidRPr="00540364">
            <w:rPr>
              <w:rFonts w:ascii="Arial" w:hAnsi="Arial" w:cs="Arial"/>
              <w:sz w:val="20"/>
              <w:szCs w:val="20"/>
            </w:rPr>
            <w:t>Lijsttrekker</w:t>
          </w:r>
          <w:r w:rsidRPr="00540364">
            <w:rPr>
              <w:rFonts w:ascii="Arial" w:hAnsi="Arial" w:cs="Arial"/>
              <w:sz w:val="20"/>
              <w:szCs w:val="20"/>
            </w:rPr>
            <w:t xml:space="preserve"> / Kandida</w:t>
          </w:r>
          <w:r w:rsidR="00C16A67" w:rsidRPr="00540364">
            <w:rPr>
              <w:rFonts w:ascii="Arial" w:hAnsi="Arial" w:cs="Arial"/>
              <w:sz w:val="20"/>
              <w:szCs w:val="20"/>
            </w:rPr>
            <w:t>atstellingscommissie</w:t>
          </w:r>
          <w:r w:rsidRPr="00540364">
            <w:rPr>
              <w:rFonts w:ascii="Arial" w:hAnsi="Arial" w:cs="Arial"/>
              <w:sz w:val="20"/>
              <w:szCs w:val="20"/>
            </w:rPr>
            <w:t xml:space="preserve"> / Verkiezingscommissie / Campagnecommissie / Vervolgprocedure – tijdslijn</w:t>
          </w:r>
        </w:p>
        <w:p w:rsidR="00540364" w:rsidRDefault="00540364" w:rsidP="005403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Post voor leden zonder emailadres – zullen via de post verstuurd worden. Emailadres wordt in brief gevraagd.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540364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Sluiting 22.00 uur</w:t>
          </w:r>
        </w:p>
        <w:p w:rsidR="00E237A1" w:rsidRPr="00E04CFD" w:rsidRDefault="0060665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Jan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ectPr w:rsidR="00E237A1" w:rsidRPr="00E04CFD" w:rsidSect="00406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1418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4"/>
    <w:rsid w:val="00005F02"/>
    <w:rsid w:val="000124AA"/>
    <w:rsid w:val="000333C6"/>
    <w:rsid w:val="00051BE9"/>
    <w:rsid w:val="000C173C"/>
    <w:rsid w:val="000E4547"/>
    <w:rsid w:val="0011764D"/>
    <w:rsid w:val="00144EDE"/>
    <w:rsid w:val="00154360"/>
    <w:rsid w:val="001B0354"/>
    <w:rsid w:val="001B1C78"/>
    <w:rsid w:val="001D349F"/>
    <w:rsid w:val="002452D0"/>
    <w:rsid w:val="00287781"/>
    <w:rsid w:val="002B2B13"/>
    <w:rsid w:val="002E33C2"/>
    <w:rsid w:val="002E64F6"/>
    <w:rsid w:val="00302147"/>
    <w:rsid w:val="00355085"/>
    <w:rsid w:val="003A4EF1"/>
    <w:rsid w:val="00406B7F"/>
    <w:rsid w:val="00481193"/>
    <w:rsid w:val="004F4250"/>
    <w:rsid w:val="00530777"/>
    <w:rsid w:val="00534790"/>
    <w:rsid w:val="005371FF"/>
    <w:rsid w:val="00540364"/>
    <w:rsid w:val="00561410"/>
    <w:rsid w:val="00570205"/>
    <w:rsid w:val="00570F06"/>
    <w:rsid w:val="00594502"/>
    <w:rsid w:val="005D74B9"/>
    <w:rsid w:val="005E33E8"/>
    <w:rsid w:val="005F010D"/>
    <w:rsid w:val="005F28C4"/>
    <w:rsid w:val="006045B4"/>
    <w:rsid w:val="00606655"/>
    <w:rsid w:val="006228BE"/>
    <w:rsid w:val="00677591"/>
    <w:rsid w:val="006964DF"/>
    <w:rsid w:val="00765D4A"/>
    <w:rsid w:val="007758E1"/>
    <w:rsid w:val="007B671E"/>
    <w:rsid w:val="007E0726"/>
    <w:rsid w:val="00815A30"/>
    <w:rsid w:val="00886BFE"/>
    <w:rsid w:val="008D502E"/>
    <w:rsid w:val="00953F4D"/>
    <w:rsid w:val="00A005FB"/>
    <w:rsid w:val="00A01F34"/>
    <w:rsid w:val="00A11BE2"/>
    <w:rsid w:val="00A23D4D"/>
    <w:rsid w:val="00A42C62"/>
    <w:rsid w:val="00A817F2"/>
    <w:rsid w:val="00A87B51"/>
    <w:rsid w:val="00AC4F35"/>
    <w:rsid w:val="00B73049"/>
    <w:rsid w:val="00BA1F36"/>
    <w:rsid w:val="00BC76F9"/>
    <w:rsid w:val="00BD2E1F"/>
    <w:rsid w:val="00BE2D5D"/>
    <w:rsid w:val="00C1574C"/>
    <w:rsid w:val="00C16A67"/>
    <w:rsid w:val="00C36A90"/>
    <w:rsid w:val="00C41C83"/>
    <w:rsid w:val="00C65801"/>
    <w:rsid w:val="00C67DF4"/>
    <w:rsid w:val="00C96489"/>
    <w:rsid w:val="00C96B78"/>
    <w:rsid w:val="00C97107"/>
    <w:rsid w:val="00CA6AA4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237A1"/>
    <w:rsid w:val="00E535A3"/>
    <w:rsid w:val="00EB26B0"/>
    <w:rsid w:val="00ED4C4E"/>
    <w:rsid w:val="00F54305"/>
    <w:rsid w:val="00F7228F"/>
    <w:rsid w:val="00FA1D62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DDCEB53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A"/>
    <w:rsid w:val="002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6DA5-C584-4137-A238-A2E6E46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Marisa kroon</cp:lastModifiedBy>
  <cp:revision>3</cp:revision>
  <cp:lastPrinted>2017-03-15T09:37:00Z</cp:lastPrinted>
  <dcterms:created xsi:type="dcterms:W3CDTF">2017-04-07T13:04:00Z</dcterms:created>
  <dcterms:modified xsi:type="dcterms:W3CDTF">2017-04-07T13:05:00Z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-1653954267</vt:i4>
  </property>
  <property fmtid="{D5CDD505-2E9C-101B-9397-08002B2CF9AE}" pid="3" name="_NewReviewCycle">
    <vt:lpwstr/>
  </property>
  <property fmtid="{D5CDD505-2E9C-101B-9397-08002B2CF9AE}" pid="4" name="_EmailSubject">
    <vt:lpwstr>Notulen voor op website.</vt:lpwstr>
  </property>
  <property fmtid="{D5CDD505-2E9C-101B-9397-08002B2CF9AE}" pid="5" name="_AuthorEmail">
    <vt:lpwstr>secretaris@vvdschagen.nl</vt:lpwstr>
  </property>
  <property fmtid="{D5CDD505-2E9C-101B-9397-08002B2CF9AE}" pid="6" name="_AuthorEmailDisplayName">
    <vt:lpwstr>VVD Lokaal Netwerk Den Helder-Schagen</vt:lpwstr>
  </property>
</Properties>
</file>