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4-04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82110E">
            <w:rPr>
              <w:rFonts w:ascii="Arial" w:hAnsi="Arial" w:cs="Arial"/>
              <w:sz w:val="20"/>
              <w:szCs w:val="20"/>
            </w:rPr>
            <w:t>4 april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 Lokaal Netwerk Den Helder - Schagen </w:t>
              </w:r>
            </w:sdtContent>
          </w:sdt>
        </w:sdtContent>
      </w:sdt>
    </w:p>
    <w:p w:rsidR="003A4EF1" w:rsidRPr="00E04CFD" w:rsidRDefault="003A4EF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B82F3A" w:rsidRDefault="00B82F3A" w:rsidP="00E237A1">
      <w:pPr>
        <w:tabs>
          <w:tab w:val="left" w:pos="1560"/>
        </w:tabs>
        <w:ind w:left="1560" w:hanging="1560"/>
        <w:rPr>
          <w:rFonts w:ascii="Arial" w:hAnsi="Arial" w:cs="Arial"/>
          <w:b/>
          <w:color w:val="0D1D6F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Gast: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Willem van de Sande (fractie Schagen)</w:t>
      </w:r>
    </w:p>
    <w:p w:rsidR="00E237A1" w:rsidRPr="00E04CFD" w:rsidRDefault="00E237A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Aanwezigen: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1926"/>
          <w:placeholder>
            <w:docPart w:val="5DD60B575BB140B38FF66E68589417FE"/>
          </w:placeholder>
        </w:sdtPr>
        <w:sdtEndPr/>
        <w:sdtContent>
          <w:r w:rsidR="0082110E">
            <w:rPr>
              <w:rFonts w:ascii="Arial" w:hAnsi="Arial" w:cs="Arial"/>
              <w:sz w:val="20"/>
              <w:szCs w:val="20"/>
            </w:rPr>
            <w:t xml:space="preserve">Jan, André, </w:t>
          </w:r>
          <w:r w:rsidR="00540364">
            <w:rPr>
              <w:rFonts w:ascii="Arial" w:hAnsi="Arial" w:cs="Arial"/>
              <w:sz w:val="20"/>
              <w:szCs w:val="20"/>
            </w:rPr>
            <w:t xml:space="preserve">Arian, </w:t>
          </w:r>
          <w:r w:rsidR="005E33E8">
            <w:rPr>
              <w:rFonts w:ascii="Arial" w:hAnsi="Arial" w:cs="Arial"/>
              <w:sz w:val="20"/>
              <w:szCs w:val="20"/>
            </w:rPr>
            <w:t>Peter</w:t>
          </w:r>
          <w:r w:rsidR="00B82F3A">
            <w:rPr>
              <w:rFonts w:ascii="Arial" w:hAnsi="Arial" w:cs="Arial"/>
              <w:sz w:val="20"/>
              <w:szCs w:val="20"/>
            </w:rPr>
            <w:t xml:space="preserve"> en</w:t>
          </w:r>
          <w:r w:rsidR="0082110E">
            <w:rPr>
              <w:rFonts w:ascii="Arial" w:hAnsi="Arial" w:cs="Arial"/>
              <w:sz w:val="20"/>
              <w:szCs w:val="20"/>
            </w:rPr>
            <w:t xml:space="preserve"> </w:t>
          </w:r>
          <w:r w:rsidR="005E33E8">
            <w:rPr>
              <w:rFonts w:ascii="Arial" w:hAnsi="Arial" w:cs="Arial"/>
              <w:sz w:val="20"/>
              <w:szCs w:val="20"/>
            </w:rPr>
            <w:t>Marisa</w:t>
          </w:r>
          <w:r w:rsidR="0082110E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540364" w:rsidRDefault="00540364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C16A67" w:rsidRDefault="00BD2E1F" w:rsidP="00C16A67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Opening 20:00 uur</w:t>
          </w:r>
        </w:p>
        <w:p w:rsidR="00C16A67" w:rsidRPr="00B82F3A" w:rsidRDefault="0082110E" w:rsidP="00C16A67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B82F3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82F3A">
            <w:rPr>
              <w:rFonts w:ascii="Arial" w:hAnsi="Arial" w:cs="Arial"/>
              <w:sz w:val="20"/>
              <w:szCs w:val="20"/>
            </w:rPr>
            <w:t>en eenieder stelt zich voor.</w:t>
          </w:r>
        </w:p>
        <w:p w:rsidR="00C16A67" w:rsidRDefault="00C16A67" w:rsidP="00C16A67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C16A67" w:rsidRDefault="00CA6AA4" w:rsidP="00C16A67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 xml:space="preserve">Mededelingen </w:t>
          </w:r>
        </w:p>
        <w:p w:rsidR="0082110E" w:rsidRPr="0082110E" w:rsidRDefault="006009E8" w:rsidP="0082110E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Felicitatieb</w:t>
          </w:r>
          <w:r w:rsidR="00B82F3A">
            <w:rPr>
              <w:rFonts w:ascii="Arial" w:hAnsi="Arial" w:cs="Arial"/>
              <w:sz w:val="20"/>
              <w:szCs w:val="20"/>
            </w:rPr>
            <w:t>rief Partijvoorzitter – binnengekomen brief.</w:t>
          </w:r>
        </w:p>
        <w:p w:rsidR="00CA6AA4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FA1D62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Notulen</w:t>
          </w:r>
          <w:r w:rsidR="005D74B9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5D74B9" w:rsidRDefault="005D74B9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Notulen bestuursvergadering Lokaal Netwerk </w:t>
          </w:r>
          <w:r w:rsidR="0082110E">
            <w:rPr>
              <w:rFonts w:ascii="Arial" w:hAnsi="Arial" w:cs="Arial"/>
              <w:sz w:val="20"/>
              <w:szCs w:val="20"/>
            </w:rPr>
            <w:t>22</w:t>
          </w:r>
          <w:r w:rsidR="00A01046">
            <w:rPr>
              <w:rFonts w:ascii="Arial" w:hAnsi="Arial" w:cs="Arial"/>
              <w:sz w:val="20"/>
              <w:szCs w:val="20"/>
            </w:rPr>
            <w:t>-03</w:t>
          </w:r>
          <w:r>
            <w:rPr>
              <w:rFonts w:ascii="Arial" w:hAnsi="Arial" w:cs="Arial"/>
              <w:sz w:val="20"/>
              <w:szCs w:val="20"/>
            </w:rPr>
            <w:t>-2017 – geen opmerkingen.</w:t>
          </w:r>
        </w:p>
        <w:p w:rsidR="0082110E" w:rsidRDefault="0082110E" w:rsidP="00570F06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Voorzittersoverleg VVD Noord-Holland 22 maart 2017 – geen opmerkingen.</w:t>
          </w:r>
        </w:p>
        <w:p w:rsidR="00DE4314" w:rsidRPr="00570F06" w:rsidRDefault="00DE4314" w:rsidP="00677591">
          <w:pPr>
            <w:pStyle w:val="Lijstalinea"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677591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Aktielijst Bestuur Lokaal Netwerk Den Helder-Schagen</w:t>
          </w:r>
          <w:r w:rsidR="002E64F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01046">
            <w:rPr>
              <w:rFonts w:ascii="Arial" w:hAnsi="Arial" w:cs="Arial"/>
              <w:b/>
              <w:sz w:val="20"/>
              <w:szCs w:val="20"/>
            </w:rPr>
            <w:t>07-03</w:t>
          </w:r>
          <w:r>
            <w:rPr>
              <w:rFonts w:ascii="Arial" w:hAnsi="Arial" w:cs="Arial"/>
              <w:b/>
              <w:sz w:val="20"/>
              <w:szCs w:val="20"/>
            </w:rPr>
            <w:t>-2017</w:t>
          </w:r>
        </w:p>
        <w:p w:rsidR="00A01046" w:rsidRDefault="00677591" w:rsidP="00A01046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lijst wordt doorgenomen. </w:t>
          </w:r>
          <w:r w:rsidR="00DE4314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0B3ACB" w:rsidRDefault="00B82F3A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Conceptbrief</w:t>
          </w:r>
          <w:r w:rsidR="000B3ACB">
            <w:rPr>
              <w:rFonts w:ascii="Arial" w:hAnsi="Arial" w:cs="Arial"/>
              <w:sz w:val="20"/>
              <w:szCs w:val="20"/>
            </w:rPr>
            <w:t xml:space="preserve"> naar leden – aparte brief naar leden Den Helder en aparte brief naar leden Schagen.</w:t>
          </w:r>
        </w:p>
        <w:p w:rsidR="00C5629D" w:rsidRDefault="00C5629D" w:rsidP="00C5629D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Kandidaatstellingscommissie</w:t>
          </w:r>
        </w:p>
        <w:p w:rsidR="00C5629D" w:rsidRDefault="006054A2" w:rsidP="00C5629D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Campagnecommissie </w:t>
          </w:r>
        </w:p>
        <w:p w:rsidR="0082110E" w:rsidRDefault="00FE1074" w:rsidP="00C5629D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Mailaccount Lokaal </w:t>
          </w:r>
        </w:p>
        <w:p w:rsidR="000B3ACB" w:rsidRDefault="000B3ACB" w:rsidP="00FE1074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Overdracht secretariaat Den Helder </w:t>
          </w:r>
        </w:p>
        <w:p w:rsidR="000B3ACB" w:rsidRDefault="000B3ACB" w:rsidP="000B3ACB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Kranslegging 4 mei </w:t>
          </w:r>
          <w:r w:rsidR="00C97926">
            <w:rPr>
              <w:rFonts w:ascii="Arial" w:hAnsi="Arial" w:cs="Arial"/>
              <w:sz w:val="20"/>
              <w:szCs w:val="20"/>
            </w:rPr>
            <w:t xml:space="preserve">Schagen </w:t>
          </w:r>
          <w:r>
            <w:rPr>
              <w:rFonts w:ascii="Arial" w:hAnsi="Arial" w:cs="Arial"/>
              <w:sz w:val="20"/>
              <w:szCs w:val="20"/>
            </w:rPr>
            <w:t>– Jan/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leggen krans namens VVD. </w:t>
          </w:r>
        </w:p>
        <w:p w:rsidR="00E17FFC" w:rsidRPr="00E17FFC" w:rsidRDefault="00E17FFC" w:rsidP="00E17FFC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Agendapunten ALV 1 – worden doorgenomen.</w:t>
          </w:r>
        </w:p>
        <w:p w:rsidR="007152FC" w:rsidRDefault="007152FC" w:rsidP="007152FC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11764D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advies</w:t>
          </w:r>
        </w:p>
        <w:p w:rsidR="00C6599F" w:rsidRDefault="00C5629D" w:rsidP="00C5629D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Zoals het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Advies nu is, wordt deze besproken in de Algemene Ledenvergadering.</w:t>
          </w:r>
        </w:p>
        <w:p w:rsidR="00C5629D" w:rsidRPr="00C5629D" w:rsidRDefault="00C97926" w:rsidP="00C5629D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Exacte</w:t>
          </w:r>
          <w:r w:rsidR="00A65C35">
            <w:rPr>
              <w:rFonts w:ascii="Arial" w:hAnsi="Arial" w:cs="Arial"/>
              <w:sz w:val="20"/>
              <w:szCs w:val="20"/>
            </w:rPr>
            <w:t xml:space="preserve"> </w:t>
          </w:r>
          <w:r w:rsidR="00C5629D">
            <w:rPr>
              <w:rFonts w:ascii="Arial" w:hAnsi="Arial" w:cs="Arial"/>
              <w:sz w:val="20"/>
              <w:szCs w:val="20"/>
            </w:rPr>
            <w:t xml:space="preserve">data vermelden in </w:t>
          </w:r>
          <w:proofErr w:type="spellStart"/>
          <w:r w:rsidR="00C5629D"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 w:rsidR="00C5629D">
            <w:rPr>
              <w:rFonts w:ascii="Arial" w:hAnsi="Arial" w:cs="Arial"/>
              <w:sz w:val="20"/>
              <w:szCs w:val="20"/>
            </w:rPr>
            <w:t xml:space="preserve"> Advies</w:t>
          </w:r>
          <w:r w:rsidR="00A65C35">
            <w:rPr>
              <w:rFonts w:ascii="Arial" w:hAnsi="Arial" w:cs="Arial"/>
              <w:sz w:val="20"/>
              <w:szCs w:val="20"/>
            </w:rPr>
            <w:t xml:space="preserve"> m.b.t. stemrecht</w:t>
          </w:r>
          <w:r w:rsidR="006F32CA">
            <w:rPr>
              <w:rFonts w:ascii="Arial" w:hAnsi="Arial" w:cs="Arial"/>
              <w:sz w:val="20"/>
              <w:szCs w:val="20"/>
            </w:rPr>
            <w:t xml:space="preserve"> en kandidaatstelling</w:t>
          </w:r>
          <w:r w:rsidR="00C5629D">
            <w:rPr>
              <w:rFonts w:ascii="Arial" w:hAnsi="Arial" w:cs="Arial"/>
              <w:sz w:val="20"/>
              <w:szCs w:val="20"/>
            </w:rPr>
            <w:t>.</w:t>
          </w:r>
        </w:p>
        <w:p w:rsidR="00C5629D" w:rsidRDefault="00C5629D" w:rsidP="00C6599F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5629D" w:rsidRDefault="00C5629D" w:rsidP="00C97926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 w:rsidRPr="00A35704">
            <w:rPr>
              <w:rFonts w:ascii="Arial" w:hAnsi="Arial" w:cs="Arial"/>
              <w:sz w:val="20"/>
              <w:szCs w:val="20"/>
            </w:rPr>
            <w:t xml:space="preserve">Tijdschema Gemeenteraadsverkiezingen – </w:t>
          </w:r>
          <w:r>
            <w:rPr>
              <w:rFonts w:ascii="Arial" w:hAnsi="Arial" w:cs="Arial"/>
              <w:sz w:val="20"/>
              <w:szCs w:val="20"/>
            </w:rPr>
            <w:t xml:space="preserve">Attentie voor de </w:t>
          </w:r>
          <w:r w:rsidR="00A65C35">
            <w:rPr>
              <w:rFonts w:ascii="Arial" w:hAnsi="Arial" w:cs="Arial"/>
              <w:sz w:val="20"/>
              <w:szCs w:val="20"/>
            </w:rPr>
            <w:t xml:space="preserve">specifieke </w:t>
          </w:r>
          <w:r>
            <w:rPr>
              <w:rFonts w:ascii="Arial" w:hAnsi="Arial" w:cs="Arial"/>
              <w:sz w:val="20"/>
              <w:szCs w:val="20"/>
            </w:rPr>
            <w:t xml:space="preserve">data. </w:t>
          </w:r>
        </w:p>
        <w:p w:rsidR="00A65C35" w:rsidRDefault="00A65C35" w:rsidP="00A65C35">
          <w:pPr>
            <w:suppressAutoHyphens/>
            <w:rPr>
              <w:rFonts w:ascii="Arial" w:hAnsi="Arial" w:cs="Arial"/>
              <w:sz w:val="20"/>
              <w:szCs w:val="20"/>
            </w:rPr>
          </w:pPr>
        </w:p>
        <w:p w:rsidR="00A65C35" w:rsidRDefault="00A65C35" w:rsidP="00A65C35">
          <w:pPr>
            <w:suppressAutoHyphens/>
            <w:ind w:left="269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Workshop Procedure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Gemeenteeraadsverkiezingen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2018</w:t>
          </w:r>
        </w:p>
        <w:p w:rsidR="00A65C35" w:rsidRDefault="00A65C35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Advies – voor gehele netwerk. </w:t>
          </w:r>
        </w:p>
        <w:p w:rsidR="00A65C35" w:rsidRDefault="00A65C35" w:rsidP="006054A2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ALV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2 /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ALV 3 – apart per gemeente. </w:t>
          </w:r>
          <w:r w:rsidR="00C97926">
            <w:rPr>
              <w:rFonts w:ascii="Arial" w:hAnsi="Arial" w:cs="Arial"/>
              <w:sz w:val="20"/>
              <w:szCs w:val="20"/>
            </w:rPr>
            <w:t>Alleen voor leden van gemeente.</w:t>
          </w:r>
        </w:p>
        <w:p w:rsidR="00A65C35" w:rsidRDefault="00A65C35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Coördinator </w:t>
          </w:r>
          <w:r w:rsidR="006050D6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 xml:space="preserve"> Dag van de kandidaatstelling </w:t>
          </w:r>
        </w:p>
        <w:p w:rsidR="006050D6" w:rsidRDefault="006050D6" w:rsidP="00CB6811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6050D6">
            <w:rPr>
              <w:rFonts w:ascii="Arial" w:hAnsi="Arial" w:cs="Arial"/>
              <w:sz w:val="20"/>
              <w:szCs w:val="20"/>
            </w:rPr>
            <w:t xml:space="preserve">Op agenda ALV 1 - ter informatie alvast </w:t>
          </w:r>
          <w:r w:rsidR="00C97926">
            <w:rPr>
              <w:rFonts w:ascii="Arial" w:hAnsi="Arial" w:cs="Arial"/>
              <w:sz w:val="20"/>
              <w:szCs w:val="20"/>
            </w:rPr>
            <w:t>aanmeldingen kandidaten GR</w:t>
          </w:r>
          <w:r w:rsidR="00A65C35" w:rsidRPr="006050D6">
            <w:rPr>
              <w:rFonts w:ascii="Arial" w:hAnsi="Arial" w:cs="Arial"/>
              <w:sz w:val="20"/>
              <w:szCs w:val="20"/>
            </w:rPr>
            <w:t xml:space="preserve"> op </w:t>
          </w:r>
          <w:r w:rsidRPr="006050D6">
            <w:rPr>
              <w:rFonts w:ascii="Arial" w:hAnsi="Arial" w:cs="Arial"/>
              <w:sz w:val="20"/>
              <w:szCs w:val="20"/>
            </w:rPr>
            <w:t>alfabet</w:t>
          </w:r>
        </w:p>
        <w:p w:rsidR="006050D6" w:rsidRDefault="006050D6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Lijstduwer – bestuurslid mag dispensatie aanvragen bij verenigingszaken.</w:t>
          </w:r>
          <w:r w:rsidR="00AB4235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6050D6" w:rsidRDefault="00AB4235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Zittingstermijn – geldt ook voor oude gemeenten na fusie. </w:t>
          </w:r>
        </w:p>
        <w:p w:rsidR="00AB4235" w:rsidRDefault="00AB4235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Functioneringsgesprekken worden gevoerd door voorzitter Bestuur en fractievoorzitter. </w:t>
          </w:r>
        </w:p>
        <w:p w:rsidR="00AB4235" w:rsidRDefault="00AB4235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Kandidaatstellingsformulier op MijnVVD.nl </w:t>
          </w:r>
        </w:p>
        <w:p w:rsidR="00AB4235" w:rsidRDefault="00AB4235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Leidraad verkiezingsprogramma op MijnVVD.nl – graag houden aan sjabloon.</w:t>
          </w:r>
        </w:p>
        <w:p w:rsidR="00AB4235" w:rsidRPr="00D352B4" w:rsidRDefault="00AB4235" w:rsidP="00D352B4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b/>
              <w:i/>
              <w:sz w:val="20"/>
              <w:szCs w:val="20"/>
            </w:rPr>
          </w:pPr>
          <w:r w:rsidRPr="00AB4235">
            <w:rPr>
              <w:rFonts w:ascii="Arial" w:hAnsi="Arial" w:cs="Arial"/>
              <w:sz w:val="20"/>
              <w:szCs w:val="20"/>
            </w:rPr>
            <w:t>Lijsttrekker – 4 weken voor ALV 2 bekendmaken. Tegenkandidaten</w:t>
          </w:r>
          <w:r>
            <w:rPr>
              <w:rFonts w:ascii="Arial" w:hAnsi="Arial" w:cs="Arial"/>
              <w:sz w:val="20"/>
              <w:szCs w:val="20"/>
            </w:rPr>
            <w:t xml:space="preserve"> kunne</w:t>
          </w:r>
          <w:r w:rsidRPr="00AB4235">
            <w:rPr>
              <w:rFonts w:ascii="Arial" w:hAnsi="Arial" w:cs="Arial"/>
              <w:sz w:val="20"/>
              <w:szCs w:val="20"/>
            </w:rPr>
            <w:t>n zich to</w:t>
          </w:r>
          <w:r w:rsidR="00D352B4">
            <w:rPr>
              <w:rFonts w:ascii="Arial" w:hAnsi="Arial" w:cs="Arial"/>
              <w:sz w:val="20"/>
              <w:szCs w:val="20"/>
            </w:rPr>
            <w:t>t 2 weken voor ALV 2 opgeven. S</w:t>
          </w:r>
          <w:r>
            <w:rPr>
              <w:rFonts w:ascii="Arial" w:hAnsi="Arial" w:cs="Arial"/>
              <w:sz w:val="20"/>
              <w:szCs w:val="20"/>
            </w:rPr>
            <w:t>pecifieke</w:t>
          </w:r>
          <w:r w:rsidRPr="00AB4235">
            <w:rPr>
              <w:rFonts w:ascii="Arial" w:hAnsi="Arial" w:cs="Arial"/>
              <w:sz w:val="20"/>
              <w:szCs w:val="20"/>
            </w:rPr>
            <w:t xml:space="preserve"> data opnemen in tijdschema. </w:t>
          </w:r>
          <w:r w:rsidRPr="00D352B4">
            <w:rPr>
              <w:rFonts w:ascii="Arial" w:hAnsi="Arial" w:cs="Arial"/>
              <w:b/>
              <w:i/>
              <w:sz w:val="20"/>
              <w:szCs w:val="20"/>
            </w:rPr>
            <w:t>Goed communiceren.</w:t>
          </w:r>
        </w:p>
        <w:p w:rsidR="00AB4235" w:rsidRDefault="00AB4235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Definitieve groslijst – wordt vastgesteld door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kandidaatstellend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bestuur. </w:t>
          </w:r>
        </w:p>
        <w:p w:rsidR="00AB4235" w:rsidRDefault="00AB4235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 3 – Vaststellen kandidatenlijst. Kandidaten moeten lid zijn van Lokaal Netwerk. Na vaststellen plek bevestigen via formulier op MijnVVD.nl</w:t>
          </w:r>
        </w:p>
        <w:p w:rsidR="00331522" w:rsidRDefault="00331522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VOG voor politieke ambtsdragers – </w:t>
          </w:r>
          <w:r w:rsidR="00C97926">
            <w:rPr>
              <w:rFonts w:ascii="Arial" w:hAnsi="Arial" w:cs="Arial"/>
              <w:sz w:val="20"/>
              <w:szCs w:val="20"/>
            </w:rPr>
            <w:t>a</w:t>
          </w:r>
          <w:r>
            <w:rPr>
              <w:rFonts w:ascii="Arial" w:hAnsi="Arial" w:cs="Arial"/>
              <w:sz w:val="20"/>
              <w:szCs w:val="20"/>
            </w:rPr>
            <w:t xml:space="preserve">anvraag kan 6 weken duren. </w:t>
          </w:r>
          <w:r w:rsidRPr="00D352B4">
            <w:rPr>
              <w:rFonts w:ascii="Arial" w:hAnsi="Arial" w:cs="Arial"/>
              <w:b/>
              <w:i/>
              <w:sz w:val="20"/>
              <w:szCs w:val="20"/>
            </w:rPr>
            <w:t>Goed communiceren</w:t>
          </w:r>
          <w:r w:rsidRPr="00D352B4">
            <w:rPr>
              <w:rFonts w:ascii="Arial" w:hAnsi="Arial" w:cs="Arial"/>
              <w:i/>
              <w:sz w:val="20"/>
              <w:szCs w:val="20"/>
            </w:rPr>
            <w:t>.</w:t>
          </w:r>
        </w:p>
        <w:p w:rsidR="00331522" w:rsidRDefault="00331522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Dag der Kandidaatstelling – door </w:t>
          </w:r>
          <w:r w:rsidR="00C97926">
            <w:rPr>
              <w:rFonts w:ascii="Arial" w:hAnsi="Arial" w:cs="Arial"/>
              <w:sz w:val="20"/>
              <w:szCs w:val="20"/>
            </w:rPr>
            <w:t>gemeenten wordt proefgedraaid.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331522" w:rsidRDefault="00331522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Alle besluiten </w:t>
          </w:r>
          <w:r w:rsidR="00D352B4">
            <w:rPr>
              <w:rFonts w:ascii="Arial" w:hAnsi="Arial" w:cs="Arial"/>
              <w:sz w:val="20"/>
              <w:szCs w:val="20"/>
            </w:rPr>
            <w:t xml:space="preserve">opnemen </w:t>
          </w:r>
          <w:r>
            <w:rPr>
              <w:rFonts w:ascii="Arial" w:hAnsi="Arial" w:cs="Arial"/>
              <w:sz w:val="20"/>
              <w:szCs w:val="20"/>
            </w:rPr>
            <w:t>op de agenda van de betreffende vergadering.</w:t>
          </w:r>
        </w:p>
        <w:p w:rsidR="00331522" w:rsidRPr="00C97926" w:rsidRDefault="00331522" w:rsidP="00242E2E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C97926">
            <w:rPr>
              <w:rFonts w:ascii="Arial" w:hAnsi="Arial" w:cs="Arial"/>
              <w:sz w:val="20"/>
              <w:szCs w:val="20"/>
            </w:rPr>
            <w:t>App VVD Community –</w:t>
          </w:r>
          <w:r w:rsidR="00A84D30" w:rsidRPr="00C97926">
            <w:rPr>
              <w:rFonts w:ascii="Arial" w:hAnsi="Arial" w:cs="Arial"/>
              <w:sz w:val="20"/>
              <w:szCs w:val="20"/>
            </w:rPr>
            <w:t xml:space="preserve"> voor uitwisseling informatie diverse lokale netwer</w:t>
          </w:r>
          <w:r w:rsidR="00C97926">
            <w:rPr>
              <w:rFonts w:ascii="Arial" w:hAnsi="Arial" w:cs="Arial"/>
              <w:sz w:val="20"/>
              <w:szCs w:val="20"/>
            </w:rPr>
            <w:t xml:space="preserve">ken </w:t>
          </w:r>
          <w:proofErr w:type="spellStart"/>
          <w:r w:rsidR="00A84D30" w:rsidRPr="00C97926">
            <w:rPr>
              <w:rFonts w:ascii="Arial" w:hAnsi="Arial" w:cs="Arial"/>
              <w:sz w:val="20"/>
              <w:szCs w:val="20"/>
            </w:rPr>
            <w:t>Bestuursbrieven</w:t>
          </w:r>
          <w:proofErr w:type="spellEnd"/>
          <w:r w:rsidR="00A84D30" w:rsidRPr="00C97926">
            <w:rPr>
              <w:rFonts w:ascii="Arial" w:hAnsi="Arial" w:cs="Arial"/>
              <w:sz w:val="20"/>
              <w:szCs w:val="20"/>
            </w:rPr>
            <w:t xml:space="preserve"> landelijke VVD – mogen geplaatst worden op de website.</w:t>
          </w:r>
        </w:p>
        <w:p w:rsidR="00331522" w:rsidRDefault="00331522" w:rsidP="00A65C35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Volgende bijeenkomst 11 september in Hoofddorp.</w:t>
          </w:r>
        </w:p>
        <w:p w:rsidR="00331522" w:rsidRDefault="00331522" w:rsidP="00331522">
          <w:pPr>
            <w:suppressAutoHyphens/>
            <w:rPr>
              <w:rFonts w:ascii="Arial" w:hAnsi="Arial" w:cs="Arial"/>
              <w:sz w:val="20"/>
              <w:szCs w:val="20"/>
            </w:rPr>
          </w:pPr>
        </w:p>
        <w:p w:rsidR="006009E8" w:rsidRDefault="00331522" w:rsidP="00E17FFC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 w:rsidRPr="00E17FFC">
            <w:rPr>
              <w:rFonts w:ascii="Arial" w:hAnsi="Arial" w:cs="Arial"/>
              <w:sz w:val="20"/>
              <w:szCs w:val="20"/>
            </w:rPr>
            <w:t>Kandidaten fractieleden – (</w:t>
          </w:r>
          <w:proofErr w:type="spellStart"/>
          <w:r w:rsidRPr="00E17FFC">
            <w:rPr>
              <w:rFonts w:ascii="Arial" w:hAnsi="Arial" w:cs="Arial"/>
              <w:sz w:val="20"/>
              <w:szCs w:val="20"/>
            </w:rPr>
            <w:t>vice</w:t>
          </w:r>
          <w:proofErr w:type="spellEnd"/>
          <w:r w:rsidRPr="00E17FFC">
            <w:rPr>
              <w:rFonts w:ascii="Arial" w:hAnsi="Arial" w:cs="Arial"/>
              <w:sz w:val="20"/>
              <w:szCs w:val="20"/>
            </w:rPr>
            <w:t>)voorzitters zullen contact opnemen met de fractievoorzitters</w:t>
          </w:r>
          <w:r w:rsidR="00311CB1">
            <w:rPr>
              <w:rFonts w:ascii="Arial" w:hAnsi="Arial" w:cs="Arial"/>
              <w:sz w:val="20"/>
              <w:szCs w:val="20"/>
            </w:rPr>
            <w:t>,</w:t>
          </w:r>
          <w:r w:rsidRPr="00E17FF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A84D30" w:rsidRDefault="00331522" w:rsidP="00E17FFC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proofErr w:type="gramStart"/>
          <w:r w:rsidRPr="00E17FFC">
            <w:rPr>
              <w:rFonts w:ascii="Arial" w:hAnsi="Arial" w:cs="Arial"/>
              <w:sz w:val="20"/>
              <w:szCs w:val="20"/>
            </w:rPr>
            <w:t>w</w:t>
          </w:r>
          <w:r w:rsidR="006009E8">
            <w:rPr>
              <w:rFonts w:ascii="Arial" w:hAnsi="Arial" w:cs="Arial"/>
              <w:sz w:val="20"/>
              <w:szCs w:val="20"/>
            </w:rPr>
            <w:t>elke</w:t>
          </w:r>
          <w:proofErr w:type="gramEnd"/>
          <w:r w:rsidR="006009E8">
            <w:rPr>
              <w:rFonts w:ascii="Arial" w:hAnsi="Arial" w:cs="Arial"/>
              <w:sz w:val="20"/>
              <w:szCs w:val="20"/>
            </w:rPr>
            <w:t xml:space="preserve"> gemeenteraadsleden </w:t>
          </w:r>
          <w:r w:rsidRPr="00E17FFC">
            <w:rPr>
              <w:rFonts w:ascii="Arial" w:hAnsi="Arial" w:cs="Arial"/>
              <w:sz w:val="20"/>
              <w:szCs w:val="20"/>
            </w:rPr>
            <w:t xml:space="preserve">zich </w:t>
          </w:r>
          <w:r w:rsidR="00A84D30">
            <w:rPr>
              <w:rFonts w:ascii="Arial" w:hAnsi="Arial" w:cs="Arial"/>
              <w:sz w:val="20"/>
              <w:szCs w:val="20"/>
            </w:rPr>
            <w:t xml:space="preserve">willen opgeven als kandidaat raadslid voor de komende </w:t>
          </w:r>
        </w:p>
        <w:p w:rsidR="00331522" w:rsidRPr="00E17FFC" w:rsidRDefault="00331522" w:rsidP="00E17FFC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proofErr w:type="gramStart"/>
          <w:r w:rsidRPr="00E17FFC">
            <w:rPr>
              <w:rFonts w:ascii="Arial" w:hAnsi="Arial" w:cs="Arial"/>
              <w:sz w:val="20"/>
              <w:szCs w:val="20"/>
            </w:rPr>
            <w:t>verkiezingen</w:t>
          </w:r>
          <w:proofErr w:type="gramEnd"/>
          <w:r w:rsidRPr="00E17FFC">
            <w:rPr>
              <w:rFonts w:ascii="Arial" w:hAnsi="Arial" w:cs="Arial"/>
              <w:sz w:val="20"/>
              <w:szCs w:val="20"/>
            </w:rPr>
            <w:t>.</w:t>
          </w:r>
        </w:p>
        <w:p w:rsidR="00331522" w:rsidRDefault="00331522" w:rsidP="00331522">
          <w:pPr>
            <w:suppressAutoHyphens/>
            <w:ind w:left="2693"/>
            <w:rPr>
              <w:rFonts w:ascii="Arial" w:hAnsi="Arial" w:cs="Arial"/>
              <w:sz w:val="20"/>
              <w:szCs w:val="20"/>
            </w:rPr>
          </w:pPr>
        </w:p>
        <w:p w:rsidR="00331522" w:rsidRDefault="00E17FFC" w:rsidP="00E17FFC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 w:rsidRPr="00E17FFC">
            <w:rPr>
              <w:rFonts w:ascii="Arial" w:hAnsi="Arial" w:cs="Arial"/>
              <w:sz w:val="20"/>
              <w:szCs w:val="20"/>
            </w:rPr>
            <w:t xml:space="preserve">Presentatie </w:t>
          </w:r>
          <w:r w:rsidR="00331522" w:rsidRPr="00E17FFC">
            <w:rPr>
              <w:rFonts w:ascii="Arial" w:hAnsi="Arial" w:cs="Arial"/>
              <w:sz w:val="20"/>
              <w:szCs w:val="20"/>
            </w:rPr>
            <w:t xml:space="preserve">van de kandidaten – </w:t>
          </w:r>
          <w:r w:rsidRPr="00E17FFC">
            <w:rPr>
              <w:rFonts w:ascii="Arial" w:hAnsi="Arial" w:cs="Arial"/>
              <w:sz w:val="20"/>
              <w:szCs w:val="20"/>
            </w:rPr>
            <w:t xml:space="preserve">op agenda ALV 2 en </w:t>
          </w:r>
          <w:r>
            <w:rPr>
              <w:rFonts w:ascii="Arial" w:hAnsi="Arial" w:cs="Arial"/>
              <w:sz w:val="20"/>
              <w:szCs w:val="20"/>
            </w:rPr>
            <w:t xml:space="preserve">(eventueel) </w:t>
          </w:r>
          <w:r w:rsidRPr="00E17FFC">
            <w:rPr>
              <w:rFonts w:ascii="Arial" w:hAnsi="Arial" w:cs="Arial"/>
              <w:sz w:val="20"/>
              <w:szCs w:val="20"/>
            </w:rPr>
            <w:t>ALV 3 (kort).</w:t>
          </w:r>
        </w:p>
        <w:p w:rsidR="00CA6AA4" w:rsidRPr="00E04CFD" w:rsidRDefault="00CA6AA4" w:rsidP="00E17FFC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82110E" w:rsidRDefault="0082110E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Financiën</w:t>
          </w:r>
        </w:p>
        <w:p w:rsidR="00C97926" w:rsidRDefault="00D352B4" w:rsidP="00E17FFC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Factuur Hollands Kroon </w:t>
          </w:r>
        </w:p>
        <w:p w:rsidR="006009E8" w:rsidRDefault="006009E8" w:rsidP="00E17FFC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Email is gestuurd naar Den Haag voor nieuwe bankrekening.</w:t>
          </w:r>
        </w:p>
        <w:p w:rsidR="000B3ACB" w:rsidRDefault="0082110E" w:rsidP="00C97926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E17FFC">
            <w:rPr>
              <w:rFonts w:ascii="Arial" w:hAnsi="Arial" w:cs="Arial"/>
              <w:sz w:val="20"/>
              <w:szCs w:val="20"/>
            </w:rPr>
            <w:t xml:space="preserve">André zal </w:t>
          </w:r>
          <w:r w:rsidR="006009E8">
            <w:rPr>
              <w:rFonts w:ascii="Arial" w:hAnsi="Arial" w:cs="Arial"/>
              <w:sz w:val="20"/>
              <w:szCs w:val="20"/>
            </w:rPr>
            <w:t>in</w:t>
          </w:r>
          <w:r w:rsidRPr="00E17FFC">
            <w:rPr>
              <w:rFonts w:ascii="Arial" w:hAnsi="Arial" w:cs="Arial"/>
              <w:sz w:val="20"/>
              <w:szCs w:val="20"/>
            </w:rPr>
            <w:t xml:space="preserve"> de volgende bestuursvergadering de </w:t>
          </w:r>
          <w:r w:rsidR="006009E8">
            <w:rPr>
              <w:rFonts w:ascii="Arial" w:hAnsi="Arial" w:cs="Arial"/>
              <w:sz w:val="20"/>
              <w:szCs w:val="20"/>
            </w:rPr>
            <w:t xml:space="preserve">nieuwe </w:t>
          </w:r>
          <w:r w:rsidRPr="00E17FFC">
            <w:rPr>
              <w:rFonts w:ascii="Arial" w:hAnsi="Arial" w:cs="Arial"/>
              <w:sz w:val="20"/>
              <w:szCs w:val="20"/>
            </w:rPr>
            <w:t>begroting bespreken</w:t>
          </w:r>
          <w:r w:rsidR="006009E8">
            <w:rPr>
              <w:rFonts w:ascii="Arial" w:hAnsi="Arial" w:cs="Arial"/>
              <w:sz w:val="20"/>
              <w:szCs w:val="20"/>
            </w:rPr>
            <w:t>, welke op de agenda ALV 1 komt.</w:t>
          </w:r>
          <w:r w:rsidRPr="00E17FF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97926" w:rsidRDefault="00C97926" w:rsidP="00C97926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BD2E1F" w:rsidRDefault="00C6599F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Campagne – Communicatie</w:t>
          </w:r>
        </w:p>
        <w:p w:rsidR="00354F64" w:rsidRDefault="00354F64" w:rsidP="00354F64">
          <w:pPr>
            <w:ind w:hanging="1559"/>
            <w:rPr>
              <w:rFonts w:ascii="Arial" w:hAnsi="Arial" w:cs="Arial"/>
              <w:sz w:val="20"/>
              <w:szCs w:val="20"/>
            </w:rPr>
          </w:pPr>
          <w:r w:rsidRPr="00354F64">
            <w:rPr>
              <w:rFonts w:ascii="Arial" w:hAnsi="Arial" w:cs="Arial"/>
              <w:sz w:val="20"/>
              <w:szCs w:val="20"/>
            </w:rPr>
            <w:t xml:space="preserve">Communicatieplan – hierin staan de middelen om je doel te bereiken. Arian </w:t>
          </w:r>
          <w:r>
            <w:rPr>
              <w:rFonts w:ascii="Arial" w:hAnsi="Arial" w:cs="Arial"/>
              <w:sz w:val="20"/>
              <w:szCs w:val="20"/>
            </w:rPr>
            <w:t>heeft opzet</w:t>
          </w:r>
        </w:p>
        <w:p w:rsidR="00354F64" w:rsidRDefault="00354F64" w:rsidP="00354F64">
          <w:pPr>
            <w:ind w:hanging="1559"/>
            <w:rPr>
              <w:rFonts w:ascii="Arial" w:hAnsi="Arial" w:cs="Arial"/>
              <w:sz w:val="20"/>
              <w:szCs w:val="20"/>
            </w:rPr>
          </w:pPr>
          <w:proofErr w:type="gramStart"/>
          <w:r w:rsidRPr="00354F64">
            <w:rPr>
              <w:rFonts w:ascii="Arial" w:hAnsi="Arial" w:cs="Arial"/>
              <w:sz w:val="20"/>
              <w:szCs w:val="20"/>
            </w:rPr>
            <w:t>gemaakt</w:t>
          </w:r>
          <w:proofErr w:type="gramEnd"/>
          <w:r w:rsidRPr="00354F64">
            <w:rPr>
              <w:rFonts w:ascii="Arial" w:hAnsi="Arial" w:cs="Arial"/>
              <w:sz w:val="20"/>
              <w:szCs w:val="20"/>
            </w:rPr>
            <w:t xml:space="preserve"> en zal deze in de komende week doorsturen naar de leden van het bestuur ter </w:t>
          </w:r>
        </w:p>
        <w:p w:rsidR="00354F64" w:rsidRPr="00354F64" w:rsidRDefault="00354F64" w:rsidP="00354F64">
          <w:pPr>
            <w:ind w:hanging="1559"/>
            <w:rPr>
              <w:rFonts w:ascii="Arial" w:hAnsi="Arial" w:cs="Arial"/>
              <w:sz w:val="20"/>
              <w:szCs w:val="20"/>
            </w:rPr>
          </w:pPr>
          <w:proofErr w:type="gramStart"/>
          <w:r w:rsidRPr="00354F64">
            <w:rPr>
              <w:rFonts w:ascii="Arial" w:hAnsi="Arial" w:cs="Arial"/>
              <w:sz w:val="20"/>
              <w:szCs w:val="20"/>
            </w:rPr>
            <w:t>bespreking</w:t>
          </w:r>
          <w:proofErr w:type="gramEnd"/>
          <w:r w:rsidRPr="00354F64">
            <w:rPr>
              <w:rFonts w:ascii="Arial" w:hAnsi="Arial" w:cs="Arial"/>
              <w:sz w:val="20"/>
              <w:szCs w:val="20"/>
            </w:rPr>
            <w:t xml:space="preserve"> in de volgende vergadering.</w:t>
          </w:r>
        </w:p>
        <w:p w:rsidR="00311CB1" w:rsidRDefault="00311CB1" w:rsidP="00C6599F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Campagnecommissie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 xml:space="preserve">Schagen </w:t>
          </w:r>
          <w:r w:rsidR="00C97926">
            <w:rPr>
              <w:rFonts w:ascii="Arial" w:hAnsi="Arial" w:cs="Arial"/>
              <w:sz w:val="20"/>
              <w:szCs w:val="20"/>
            </w:rPr>
            <w:t>/</w:t>
          </w:r>
          <w:proofErr w:type="gramEnd"/>
          <w:r w:rsidR="00C97926">
            <w:rPr>
              <w:rFonts w:ascii="Arial" w:hAnsi="Arial" w:cs="Arial"/>
              <w:sz w:val="20"/>
              <w:szCs w:val="20"/>
            </w:rPr>
            <w:t xml:space="preserve"> Den Helder</w:t>
          </w:r>
        </w:p>
        <w:p w:rsidR="00311CB1" w:rsidRDefault="00311CB1" w:rsidP="00311CB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Persberichten</w:t>
          </w:r>
          <w:r w:rsidR="00354F64">
            <w:rPr>
              <w:rFonts w:ascii="Arial" w:hAnsi="Arial" w:cs="Arial"/>
              <w:sz w:val="20"/>
              <w:szCs w:val="20"/>
            </w:rPr>
            <w:t>/website</w:t>
          </w:r>
          <w:r>
            <w:rPr>
              <w:rFonts w:ascii="Arial" w:hAnsi="Arial" w:cs="Arial"/>
              <w:sz w:val="20"/>
              <w:szCs w:val="20"/>
            </w:rPr>
            <w:t xml:space="preserve"> – bestuur of fractie (politiek)</w:t>
          </w:r>
          <w:r w:rsidR="00354F64">
            <w:rPr>
              <w:rFonts w:ascii="Arial" w:hAnsi="Arial" w:cs="Arial"/>
              <w:sz w:val="20"/>
              <w:szCs w:val="20"/>
            </w:rPr>
            <w:t xml:space="preserve"> kunnen berichten op de website zetten</w:t>
          </w:r>
          <w:r w:rsidR="00A84D30">
            <w:rPr>
              <w:rFonts w:ascii="Arial" w:hAnsi="Arial" w:cs="Arial"/>
              <w:sz w:val="20"/>
              <w:szCs w:val="20"/>
            </w:rPr>
            <w:t xml:space="preserve"> via webbeheerders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A84D30">
            <w:rPr>
              <w:rFonts w:ascii="Arial" w:hAnsi="Arial" w:cs="Arial"/>
              <w:sz w:val="20"/>
              <w:szCs w:val="20"/>
            </w:rPr>
            <w:t xml:space="preserve"> Arian is contactpersoon</w:t>
          </w:r>
        </w:p>
        <w:p w:rsidR="00354F64" w:rsidRDefault="00354F64" w:rsidP="00311CB1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Social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Media – Arian neemt contact op met Stefan. </w:t>
          </w:r>
        </w:p>
        <w:p w:rsidR="00C97926" w:rsidRDefault="00354F64" w:rsidP="00354F64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Notulen – </w:t>
          </w:r>
          <w:r w:rsidR="00D352B4">
            <w:rPr>
              <w:rFonts w:ascii="Arial" w:hAnsi="Arial" w:cs="Arial"/>
              <w:sz w:val="20"/>
              <w:szCs w:val="20"/>
            </w:rPr>
            <w:t>zullen</w:t>
          </w:r>
          <w:bookmarkStart w:id="0" w:name="_GoBack"/>
          <w:bookmarkEnd w:id="0"/>
          <w:r>
            <w:rPr>
              <w:rFonts w:ascii="Arial" w:hAnsi="Arial" w:cs="Arial"/>
              <w:sz w:val="20"/>
              <w:szCs w:val="20"/>
            </w:rPr>
            <w:t xml:space="preserve"> op de website gezet worden. </w:t>
          </w:r>
        </w:p>
        <w:p w:rsidR="00C97926" w:rsidRDefault="00354F64" w:rsidP="00354F64">
          <w:pPr>
            <w:ind w:left="567" w:firstLine="0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Bestuursbrieven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– mogen op de website. </w:t>
          </w:r>
        </w:p>
        <w:p w:rsidR="00C16A67" w:rsidRPr="00E04CFD" w:rsidRDefault="00C16A67" w:rsidP="00C96B78">
          <w:pPr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72719" w:rsidRDefault="00C72719" w:rsidP="00C16A67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Scouting – kandidaat Raadsleden GR 2018</w:t>
          </w:r>
        </w:p>
        <w:p w:rsidR="00C72719" w:rsidRDefault="00C72719" w:rsidP="00C72719">
          <w:pPr>
            <w:pStyle w:val="Lijstalinea"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Handreiking werving en opleiding gemeenteraadsleden – zal </w:t>
          </w:r>
          <w:r w:rsidR="00940E34">
            <w:rPr>
              <w:rFonts w:ascii="Arial" w:hAnsi="Arial" w:cs="Arial"/>
              <w:sz w:val="20"/>
              <w:szCs w:val="20"/>
            </w:rPr>
            <w:t>vervolg krijgen als er aanmeldingen komen.</w:t>
          </w:r>
        </w:p>
        <w:p w:rsidR="00C97926" w:rsidRDefault="00C97926" w:rsidP="00C97926">
          <w:pPr>
            <w:pStyle w:val="Lijstalinea"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CA6AA4" w:rsidRPr="00C16A67" w:rsidRDefault="00C16A67" w:rsidP="00C16A67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:rsidR="00940E34" w:rsidRDefault="00940E34" w:rsidP="00540364">
          <w:pPr>
            <w:pStyle w:val="Lijstalinea"/>
            <w:numPr>
              <w:ilvl w:val="0"/>
              <w:numId w:val="4"/>
            </w:numPr>
            <w:ind w:left="993" w:hanging="42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Politieke items Schagen:</w:t>
          </w:r>
        </w:p>
        <w:p w:rsidR="00940E34" w:rsidRDefault="00940E34" w:rsidP="00AB7589">
          <w:pPr>
            <w:pStyle w:val="Lijstalinea"/>
            <w:numPr>
              <w:ilvl w:val="1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940E34">
            <w:rPr>
              <w:rFonts w:ascii="Arial" w:hAnsi="Arial" w:cs="Arial"/>
              <w:sz w:val="20"/>
              <w:szCs w:val="20"/>
            </w:rPr>
            <w:t>Verkoop gemeentehuizen</w:t>
          </w:r>
        </w:p>
        <w:p w:rsidR="00940E34" w:rsidRPr="00940E34" w:rsidRDefault="00940E34" w:rsidP="00AB7589">
          <w:pPr>
            <w:pStyle w:val="Lijstalinea"/>
            <w:numPr>
              <w:ilvl w:val="1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Gelden Sociaal Domein</w:t>
          </w:r>
        </w:p>
        <w:p w:rsidR="00A35704" w:rsidRPr="00A35704" w:rsidRDefault="00940E34" w:rsidP="00A3570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A35704">
            <w:rPr>
              <w:rFonts w:ascii="Arial" w:hAnsi="Arial" w:cs="Arial"/>
              <w:sz w:val="20"/>
              <w:szCs w:val="20"/>
            </w:rPr>
            <w:t>Politieke items Den Helder</w:t>
          </w:r>
        </w:p>
        <w:p w:rsidR="00A35704" w:rsidRDefault="00A35704" w:rsidP="00EA4427">
          <w:pPr>
            <w:pStyle w:val="Lijstalinea"/>
            <w:numPr>
              <w:ilvl w:val="1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Nieuwbouw/verbouw gemeentehuis</w:t>
          </w:r>
        </w:p>
        <w:p w:rsidR="00A35704" w:rsidRDefault="00A35704" w:rsidP="00EA4427">
          <w:pPr>
            <w:pStyle w:val="Lijstalinea"/>
            <w:numPr>
              <w:ilvl w:val="1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Museum Rob Scholten</w:t>
          </w:r>
        </w:p>
        <w:p w:rsidR="00A35704" w:rsidRDefault="00A35704" w:rsidP="00EA4427">
          <w:pPr>
            <w:pStyle w:val="Lijstalinea"/>
            <w:numPr>
              <w:ilvl w:val="1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Vrij Parkeren</w:t>
          </w:r>
        </w:p>
        <w:p w:rsidR="00940E34" w:rsidRPr="00A35704" w:rsidRDefault="00A35704" w:rsidP="00EA4427">
          <w:pPr>
            <w:pStyle w:val="Lijstalinea"/>
            <w:numPr>
              <w:ilvl w:val="1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</w:t>
          </w:r>
          <w:r w:rsidR="00940E34" w:rsidRPr="00A35704">
            <w:rPr>
              <w:rFonts w:ascii="Arial" w:hAnsi="Arial" w:cs="Arial"/>
              <w:sz w:val="20"/>
              <w:szCs w:val="20"/>
            </w:rPr>
            <w:t>schei</w:t>
          </w:r>
          <w:r>
            <w:rPr>
              <w:rFonts w:ascii="Arial" w:hAnsi="Arial" w:cs="Arial"/>
              <w:sz w:val="20"/>
              <w:szCs w:val="20"/>
            </w:rPr>
            <w:t>den inzamelen</w:t>
          </w:r>
          <w:r w:rsidR="00940E34" w:rsidRPr="00A35704">
            <w:rPr>
              <w:rFonts w:ascii="Arial" w:hAnsi="Arial" w:cs="Arial"/>
              <w:sz w:val="20"/>
              <w:szCs w:val="20"/>
            </w:rPr>
            <w:t xml:space="preserve"> huisvuil</w:t>
          </w:r>
        </w:p>
        <w:p w:rsidR="00354F64" w:rsidRDefault="00354F64" w:rsidP="00940E3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proofErr w:type="spellStart"/>
          <w:r w:rsidRPr="00940E34">
            <w:rPr>
              <w:rFonts w:ascii="Arial" w:hAnsi="Arial" w:cs="Arial"/>
              <w:sz w:val="20"/>
              <w:szCs w:val="20"/>
            </w:rPr>
            <w:t>Paasvee</w:t>
          </w:r>
          <w:proofErr w:type="spellEnd"/>
          <w:r w:rsidR="00C97926">
            <w:rPr>
              <w:rFonts w:ascii="Arial" w:hAnsi="Arial" w:cs="Arial"/>
              <w:sz w:val="20"/>
              <w:szCs w:val="20"/>
            </w:rPr>
            <w:t xml:space="preserve"> ontbijt</w:t>
          </w:r>
        </w:p>
        <w:p w:rsidR="00A35704" w:rsidRPr="00940E34" w:rsidRDefault="00A35704" w:rsidP="00940E34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In volgende bestuursvergadering agenda ALV 1 </w:t>
          </w:r>
          <w:r w:rsidR="00A84D30">
            <w:rPr>
              <w:rFonts w:ascii="Arial" w:hAnsi="Arial" w:cs="Arial"/>
              <w:sz w:val="20"/>
              <w:szCs w:val="20"/>
            </w:rPr>
            <w:t xml:space="preserve">met bijlagen </w:t>
          </w:r>
          <w:r>
            <w:rPr>
              <w:rFonts w:ascii="Arial" w:hAnsi="Arial" w:cs="Arial"/>
              <w:sz w:val="20"/>
              <w:szCs w:val="20"/>
            </w:rPr>
            <w:t>opstellen, zodat deze verstuurd kan worden naar de leden.</w:t>
          </w:r>
        </w:p>
        <w:p w:rsidR="00E2605B" w:rsidRDefault="00E2605B" w:rsidP="005F5B20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CA6AA4" w:rsidP="00CA6AA4">
          <w:pPr>
            <w:ind w:left="567"/>
            <w:rPr>
              <w:rFonts w:ascii="Arial" w:hAnsi="Arial" w:cs="Arial"/>
              <w:sz w:val="20"/>
              <w:szCs w:val="20"/>
            </w:rPr>
          </w:pPr>
        </w:p>
        <w:p w:rsidR="00CA6AA4" w:rsidRPr="00E04CFD" w:rsidRDefault="00540364" w:rsidP="00CA6AA4">
          <w:pPr>
            <w:numPr>
              <w:ilvl w:val="0"/>
              <w:numId w:val="3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Sluiting </w:t>
          </w:r>
          <w:r w:rsidR="00C72719">
            <w:rPr>
              <w:rFonts w:ascii="Arial" w:hAnsi="Arial" w:cs="Arial"/>
              <w:b/>
              <w:sz w:val="20"/>
              <w:szCs w:val="20"/>
            </w:rPr>
            <w:t>2</w:t>
          </w:r>
          <w:r w:rsidR="00A35704">
            <w:rPr>
              <w:rFonts w:ascii="Arial" w:hAnsi="Arial" w:cs="Arial"/>
              <w:b/>
              <w:sz w:val="20"/>
              <w:szCs w:val="20"/>
            </w:rPr>
            <w:t>2.00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uur</w:t>
          </w:r>
        </w:p>
        <w:p w:rsidR="00E237A1" w:rsidRPr="00E04CFD" w:rsidRDefault="00680145" w:rsidP="00561410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606655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  <w:r w:rsidR="005F5B20">
            <w:rPr>
              <w:rFonts w:ascii="Arial" w:hAnsi="Arial" w:cs="Arial"/>
              <w:sz w:val="20"/>
              <w:szCs w:val="20"/>
            </w:rPr>
            <w:t xml:space="preserve"> Volgende vergadering </w:t>
          </w:r>
          <w:r w:rsidR="00A35704">
            <w:rPr>
              <w:rFonts w:ascii="Arial" w:hAnsi="Arial" w:cs="Arial"/>
              <w:sz w:val="20"/>
              <w:szCs w:val="20"/>
            </w:rPr>
            <w:t xml:space="preserve">19 </w:t>
          </w:r>
          <w:r w:rsidR="005F5B20">
            <w:rPr>
              <w:rFonts w:ascii="Arial" w:hAnsi="Arial" w:cs="Arial"/>
              <w:sz w:val="20"/>
              <w:szCs w:val="20"/>
            </w:rPr>
            <w:t>april bij Peter.</w:t>
          </w:r>
          <w:r w:rsidR="00A35704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sectPr w:rsidR="00E237A1" w:rsidRPr="00E04CFD" w:rsidSect="00406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1418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A4"/>
    <w:rsid w:val="00005F02"/>
    <w:rsid w:val="000124AA"/>
    <w:rsid w:val="000333C6"/>
    <w:rsid w:val="00051BE9"/>
    <w:rsid w:val="000B3ACB"/>
    <w:rsid w:val="000C173C"/>
    <w:rsid w:val="000E4547"/>
    <w:rsid w:val="0011764D"/>
    <w:rsid w:val="00144EDE"/>
    <w:rsid w:val="00154360"/>
    <w:rsid w:val="001B0354"/>
    <w:rsid w:val="001B1C78"/>
    <w:rsid w:val="001D349F"/>
    <w:rsid w:val="002452D0"/>
    <w:rsid w:val="00287781"/>
    <w:rsid w:val="002B2B13"/>
    <w:rsid w:val="002E33C2"/>
    <w:rsid w:val="002E64F6"/>
    <w:rsid w:val="00302147"/>
    <w:rsid w:val="00311CB1"/>
    <w:rsid w:val="00331522"/>
    <w:rsid w:val="00354F64"/>
    <w:rsid w:val="00355085"/>
    <w:rsid w:val="003A4EF1"/>
    <w:rsid w:val="00406B7F"/>
    <w:rsid w:val="00481193"/>
    <w:rsid w:val="00530777"/>
    <w:rsid w:val="00534790"/>
    <w:rsid w:val="005371FF"/>
    <w:rsid w:val="00540364"/>
    <w:rsid w:val="00561410"/>
    <w:rsid w:val="00570205"/>
    <w:rsid w:val="00570F06"/>
    <w:rsid w:val="00594502"/>
    <w:rsid w:val="005D74B9"/>
    <w:rsid w:val="005E33E8"/>
    <w:rsid w:val="005F010D"/>
    <w:rsid w:val="005F28C4"/>
    <w:rsid w:val="005F5B20"/>
    <w:rsid w:val="006009E8"/>
    <w:rsid w:val="006045B4"/>
    <w:rsid w:val="006050D6"/>
    <w:rsid w:val="006054A2"/>
    <w:rsid w:val="00606655"/>
    <w:rsid w:val="006228BE"/>
    <w:rsid w:val="00670DBF"/>
    <w:rsid w:val="00677591"/>
    <w:rsid w:val="00680145"/>
    <w:rsid w:val="006964DF"/>
    <w:rsid w:val="006F32CA"/>
    <w:rsid w:val="007152FC"/>
    <w:rsid w:val="00765D4A"/>
    <w:rsid w:val="007758E1"/>
    <w:rsid w:val="007B671E"/>
    <w:rsid w:val="007E0726"/>
    <w:rsid w:val="00815A30"/>
    <w:rsid w:val="0082110E"/>
    <w:rsid w:val="0083701F"/>
    <w:rsid w:val="00886BFE"/>
    <w:rsid w:val="008D502E"/>
    <w:rsid w:val="00924ECE"/>
    <w:rsid w:val="00940E34"/>
    <w:rsid w:val="00953F4D"/>
    <w:rsid w:val="00A005FB"/>
    <w:rsid w:val="00A01046"/>
    <w:rsid w:val="00A01F34"/>
    <w:rsid w:val="00A11BE2"/>
    <w:rsid w:val="00A23D4D"/>
    <w:rsid w:val="00A35704"/>
    <w:rsid w:val="00A42C62"/>
    <w:rsid w:val="00A65C35"/>
    <w:rsid w:val="00A817F2"/>
    <w:rsid w:val="00A84D30"/>
    <w:rsid w:val="00A87B51"/>
    <w:rsid w:val="00AB4235"/>
    <w:rsid w:val="00AC4F35"/>
    <w:rsid w:val="00B73049"/>
    <w:rsid w:val="00B82F3A"/>
    <w:rsid w:val="00BA1F36"/>
    <w:rsid w:val="00BC76F9"/>
    <w:rsid w:val="00BD2E1F"/>
    <w:rsid w:val="00BE2D5D"/>
    <w:rsid w:val="00C1574C"/>
    <w:rsid w:val="00C16A67"/>
    <w:rsid w:val="00C36A90"/>
    <w:rsid w:val="00C5629D"/>
    <w:rsid w:val="00C65801"/>
    <w:rsid w:val="00C6599F"/>
    <w:rsid w:val="00C67DF4"/>
    <w:rsid w:val="00C72719"/>
    <w:rsid w:val="00C96489"/>
    <w:rsid w:val="00C96B78"/>
    <w:rsid w:val="00C97107"/>
    <w:rsid w:val="00C97926"/>
    <w:rsid w:val="00CA6AA4"/>
    <w:rsid w:val="00D352B4"/>
    <w:rsid w:val="00D81A78"/>
    <w:rsid w:val="00D83EC0"/>
    <w:rsid w:val="00D908EF"/>
    <w:rsid w:val="00DA2FB4"/>
    <w:rsid w:val="00DD08F6"/>
    <w:rsid w:val="00DE4314"/>
    <w:rsid w:val="00DF7C3D"/>
    <w:rsid w:val="00E04CFD"/>
    <w:rsid w:val="00E05435"/>
    <w:rsid w:val="00E17FFC"/>
    <w:rsid w:val="00E237A1"/>
    <w:rsid w:val="00E2605B"/>
    <w:rsid w:val="00E535A3"/>
    <w:rsid w:val="00EB26B0"/>
    <w:rsid w:val="00ED4C4E"/>
    <w:rsid w:val="00F54305"/>
    <w:rsid w:val="00F7228F"/>
    <w:rsid w:val="00FA1D62"/>
    <w:rsid w:val="00FE107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91182EF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5DD60B575BB140B38FF66E6858941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96536-71D6-4D34-98BC-6880AD575F4B}"/>
      </w:docPartPr>
      <w:docPartBody>
        <w:p w:rsidR="002A0DFA" w:rsidRDefault="002A0DFA">
          <w:pPr>
            <w:pStyle w:val="5DD60B575BB140B38FF66E68589417FE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FA"/>
    <w:rsid w:val="002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2993-32D3-4A84-8C5C-8333C3B5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Marisa kroon</cp:lastModifiedBy>
  <cp:revision>2</cp:revision>
  <cp:lastPrinted>2017-03-15T09:37:00Z</cp:lastPrinted>
  <dcterms:created xsi:type="dcterms:W3CDTF">2017-04-25T10:07:00Z</dcterms:created>
  <dcterms:modified xsi:type="dcterms:W3CDTF">2017-04-25T10:07:00Z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1094290156</vt:i4>
  </property>
  <property fmtid="{D5CDD505-2E9C-101B-9397-08002B2CF9AE}" pid="3" name="_NewReviewCycle">
    <vt:lpwstr/>
  </property>
  <property fmtid="{D5CDD505-2E9C-101B-9397-08002B2CF9AE}" pid="4" name="_EmailSubject">
    <vt:lpwstr>Notulen voor op website</vt:lpwstr>
  </property>
  <property fmtid="{D5CDD505-2E9C-101B-9397-08002B2CF9AE}" pid="5" name="_AuthorEmail">
    <vt:lpwstr>secretaris@vvddenhelder-schagen.nl</vt:lpwstr>
  </property>
  <property fmtid="{D5CDD505-2E9C-101B-9397-08002B2CF9AE}" pid="6" name="_AuthorEmailDisplayName">
    <vt:lpwstr>Secretaris VVD Den Helder-Schagen</vt:lpwstr>
  </property>
</Properties>
</file>