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A1" w:rsidRPr="00E04CFD" w:rsidRDefault="00E237A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04CFD">
        <w:rPr>
          <w:rFonts w:ascii="Arial" w:hAnsi="Arial" w:cs="Arial"/>
          <w:b/>
          <w:color w:val="0D1D6F"/>
          <w:sz w:val="20"/>
          <w:szCs w:val="20"/>
        </w:rPr>
        <w:t>Datum: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33"/>
          <w:placeholder>
            <w:docPart w:val="E14CAB01ABEC4E23899294B640B873B2"/>
          </w:placeholder>
          <w:date w:fullDate="2017-04-19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ED0F9E">
            <w:rPr>
              <w:rFonts w:ascii="Arial" w:hAnsi="Arial" w:cs="Arial"/>
              <w:sz w:val="20"/>
              <w:szCs w:val="20"/>
            </w:rPr>
            <w:t>19 april 2017</w:t>
          </w:r>
        </w:sdtContent>
      </w:sdt>
    </w:p>
    <w:p w:rsidR="00E237A1" w:rsidRPr="00E04CFD" w:rsidRDefault="003A4EF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Betreft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28"/>
          <w:placeholder>
            <w:docPart w:val="AAF267B31687423DAD27C7EC543B220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4451936"/>
              <w:placeholder>
                <w:docPart w:val="A975BEEC28784809B1D07DD7D3A5993B"/>
              </w:placeholder>
            </w:sdtPr>
            <w:sdtEndPr/>
            <w:sdtContent>
              <w:r w:rsidR="005E33E8">
                <w:rPr>
                  <w:rFonts w:ascii="Arial" w:hAnsi="Arial" w:cs="Arial"/>
                  <w:sz w:val="20"/>
                  <w:szCs w:val="20"/>
                </w:rPr>
                <w:t>Bestuursvergadering</w:t>
              </w:r>
              <w:r w:rsidR="00CA6AA4" w:rsidRPr="00E04CFD">
                <w:rPr>
                  <w:rFonts w:ascii="Arial" w:hAnsi="Arial" w:cs="Arial"/>
                  <w:sz w:val="20"/>
                  <w:szCs w:val="20"/>
                </w:rPr>
                <w:t xml:space="preserve"> Lokaal Netwerk Den Helder - Schagen </w:t>
              </w:r>
            </w:sdtContent>
          </w:sdt>
        </w:sdtContent>
      </w:sdt>
    </w:p>
    <w:p w:rsidR="003A4EF1" w:rsidRPr="00E04CFD" w:rsidRDefault="003A4EF1" w:rsidP="00E237A1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Door: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2041"/>
          <w:placeholder>
            <w:docPart w:val="C9730E9920514702850CA217C1A262B6"/>
          </w:placeholder>
        </w:sdtPr>
        <w:sdtEndPr/>
        <w:sdtContent>
          <w:r w:rsidR="00CA6AA4" w:rsidRPr="00E04CFD">
            <w:rPr>
              <w:rFonts w:ascii="Arial" w:hAnsi="Arial" w:cs="Arial"/>
              <w:sz w:val="20"/>
              <w:szCs w:val="20"/>
            </w:rPr>
            <w:t>Marisa Kroon</w:t>
          </w:r>
        </w:sdtContent>
      </w:sdt>
    </w:p>
    <w:p w:rsidR="00E237A1" w:rsidRPr="00E04CFD" w:rsidRDefault="00E237A1" w:rsidP="00E237A1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Aanwezigen: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1926"/>
          <w:placeholder>
            <w:docPart w:val="5DD60B575BB140B38FF66E68589417FE"/>
          </w:placeholder>
        </w:sdtPr>
        <w:sdtEndPr/>
        <w:sdtContent>
          <w:r w:rsidR="0082110E">
            <w:rPr>
              <w:rFonts w:ascii="Arial" w:hAnsi="Arial" w:cs="Arial"/>
              <w:sz w:val="20"/>
              <w:szCs w:val="20"/>
            </w:rPr>
            <w:t xml:space="preserve">Jan, André, </w:t>
          </w:r>
          <w:r w:rsidR="00540364">
            <w:rPr>
              <w:rFonts w:ascii="Arial" w:hAnsi="Arial" w:cs="Arial"/>
              <w:sz w:val="20"/>
              <w:szCs w:val="20"/>
            </w:rPr>
            <w:t xml:space="preserve">Arian, </w:t>
          </w:r>
          <w:r w:rsidR="005E33E8">
            <w:rPr>
              <w:rFonts w:ascii="Arial" w:hAnsi="Arial" w:cs="Arial"/>
              <w:sz w:val="20"/>
              <w:szCs w:val="20"/>
            </w:rPr>
            <w:t>Peter</w:t>
          </w:r>
          <w:r w:rsidR="00B82F3A">
            <w:rPr>
              <w:rFonts w:ascii="Arial" w:hAnsi="Arial" w:cs="Arial"/>
              <w:sz w:val="20"/>
              <w:szCs w:val="20"/>
            </w:rPr>
            <w:t xml:space="preserve"> en</w:t>
          </w:r>
          <w:r w:rsidR="0082110E">
            <w:rPr>
              <w:rFonts w:ascii="Arial" w:hAnsi="Arial" w:cs="Arial"/>
              <w:sz w:val="20"/>
              <w:szCs w:val="20"/>
            </w:rPr>
            <w:t xml:space="preserve"> </w:t>
          </w:r>
          <w:r w:rsidR="005E33E8">
            <w:rPr>
              <w:rFonts w:ascii="Arial" w:hAnsi="Arial" w:cs="Arial"/>
              <w:sz w:val="20"/>
              <w:szCs w:val="20"/>
            </w:rPr>
            <w:t>Marisa</w:t>
          </w:r>
          <w:r w:rsidR="0082110E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sdt>
      <w:sdtPr>
        <w:rPr>
          <w:rStyle w:val="Opmaakprofiel1"/>
          <w:rFonts w:eastAsia="Times New Roman" w:cs="Arial"/>
          <w:szCs w:val="20"/>
          <w:lang w:eastAsia="nl-NL"/>
        </w:rPr>
        <w:id w:val="24451937"/>
        <w:placeholder>
          <w:docPart w:val="2CC212100A3B43CFA59F55AFFFA96FF4"/>
        </w:placeholder>
      </w:sdtPr>
      <w:sdtEndPr>
        <w:rPr>
          <w:rStyle w:val="Standaardalinea-lettertype"/>
          <w:rFonts w:ascii="Times New Roman" w:hAnsi="Times New Roman"/>
          <w:color w:val="808080"/>
          <w:sz w:val="24"/>
        </w:rPr>
      </w:sdtEndPr>
      <w:sdtContent>
        <w:p w:rsidR="0091187A" w:rsidRDefault="0091187A" w:rsidP="00C16A67">
          <w:pPr>
            <w:suppressAutoHyphens/>
            <w:ind w:left="567" w:firstLine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:rsidR="00BD2E1F" w:rsidRPr="00C16A67" w:rsidRDefault="00BD2E1F" w:rsidP="00C16A67">
          <w:pPr>
            <w:pStyle w:val="Lijstalinea"/>
            <w:numPr>
              <w:ilvl w:val="0"/>
              <w:numId w:val="6"/>
            </w:numPr>
            <w:autoSpaceDE w:val="0"/>
            <w:ind w:left="567" w:hanging="567"/>
            <w:rPr>
              <w:rFonts w:ascii="Arial" w:hAnsi="Arial" w:cs="Arial"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>Opening 20:00 uur</w:t>
          </w:r>
        </w:p>
        <w:p w:rsidR="00C16A67" w:rsidRPr="00B82F3A" w:rsidRDefault="0082110E" w:rsidP="00C16A6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BD2E1F">
            <w:rPr>
              <w:rFonts w:ascii="Arial" w:hAnsi="Arial" w:cs="Arial"/>
              <w:sz w:val="20"/>
              <w:szCs w:val="20"/>
            </w:rPr>
            <w:t xml:space="preserve"> opent de vergadering</w:t>
          </w:r>
          <w:r w:rsidR="00EE77CC">
            <w:rPr>
              <w:rFonts w:ascii="Arial" w:hAnsi="Arial" w:cs="Arial"/>
              <w:sz w:val="20"/>
              <w:szCs w:val="20"/>
            </w:rPr>
            <w:t>.</w:t>
          </w:r>
        </w:p>
        <w:p w:rsidR="00C16A67" w:rsidRDefault="00C16A67" w:rsidP="00C16A67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</w:p>
        <w:p w:rsidR="00CA6AA4" w:rsidRPr="00C16A67" w:rsidRDefault="00CA6AA4" w:rsidP="00C16A67">
          <w:pPr>
            <w:pStyle w:val="Lijstalinea"/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 xml:space="preserve">Mededelingen </w:t>
          </w:r>
        </w:p>
        <w:p w:rsidR="0082110E" w:rsidRDefault="00EE77CC" w:rsidP="0082110E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Gesproken de verkoop van het Gemeentehuis Harenkarspel.</w:t>
          </w:r>
        </w:p>
        <w:p w:rsidR="00EE77CC" w:rsidRDefault="00EE77CC" w:rsidP="0082110E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Buitengewoon lidmaatschap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bestuursvereniging</w:t>
          </w:r>
          <w:proofErr w:type="spellEnd"/>
          <w:r w:rsidR="00F340E9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4A55A9" w:rsidRPr="004A55A9" w:rsidRDefault="004A55A9" w:rsidP="004A55A9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Brief aan leden – reacties binnen. Jan en Arian zullen contact opnemen met fractievoorzitter voor gesprekken met zittende raadsleden. Eenieder hoort zich aan te melden voor de commissies etc.</w:t>
          </w:r>
        </w:p>
        <w:p w:rsidR="00EE77CC" w:rsidRDefault="00EE77CC" w:rsidP="0082110E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Oorkonde – 40 jaar lidmaatschap </w:t>
          </w:r>
        </w:p>
        <w:p w:rsidR="00EE77CC" w:rsidRDefault="00EE77CC" w:rsidP="0082110E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Overdracht “oude” archieven naar Historisch Archief Alkmaar </w:t>
          </w:r>
        </w:p>
        <w:p w:rsidR="004A55A9" w:rsidRPr="0082110E" w:rsidRDefault="004A55A9" w:rsidP="0082110E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Geboortekaartje en bedankkaartje van zoon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Jonne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van de Beek.</w:t>
          </w:r>
        </w:p>
        <w:p w:rsidR="00CA6AA4" w:rsidRDefault="00CA6AA4" w:rsidP="00CA6AA4">
          <w:pPr>
            <w:ind w:left="567" w:hanging="567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FA1D62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Notulen</w:t>
          </w:r>
          <w:r w:rsidR="005D74B9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:rsidR="005D74B9" w:rsidRDefault="005D74B9" w:rsidP="00570F06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Notulen bestuursvergadering Lokaal Netwerk</w:t>
          </w:r>
          <w:r w:rsidR="00F340E9">
            <w:rPr>
              <w:rFonts w:ascii="Arial" w:hAnsi="Arial" w:cs="Arial"/>
              <w:sz w:val="20"/>
              <w:szCs w:val="20"/>
            </w:rPr>
            <w:t xml:space="preserve"> 04-04-2017 </w:t>
          </w:r>
        </w:p>
        <w:p w:rsidR="0082110E" w:rsidRDefault="004A55A9" w:rsidP="00570F06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Notulen fractievergadering Schagen 04-04-2017</w:t>
          </w:r>
        </w:p>
        <w:p w:rsidR="00DE4314" w:rsidRPr="00570F06" w:rsidRDefault="00DE4314" w:rsidP="00677591">
          <w:pPr>
            <w:pStyle w:val="Lijstalinea"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CA6AA4" w:rsidRDefault="00677591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Aktielijst Bestuur Lokaal Netwerk Den Helder-Schagen</w:t>
          </w:r>
          <w:r w:rsidR="002E64F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EE77CC">
            <w:rPr>
              <w:rFonts w:ascii="Arial" w:hAnsi="Arial" w:cs="Arial"/>
              <w:b/>
              <w:sz w:val="20"/>
              <w:szCs w:val="20"/>
            </w:rPr>
            <w:t>04-04</w:t>
          </w:r>
          <w:r>
            <w:rPr>
              <w:rFonts w:ascii="Arial" w:hAnsi="Arial" w:cs="Arial"/>
              <w:b/>
              <w:sz w:val="20"/>
              <w:szCs w:val="20"/>
            </w:rPr>
            <w:t>-2017</w:t>
          </w:r>
        </w:p>
        <w:p w:rsidR="00A01046" w:rsidRDefault="00677591" w:rsidP="00A01046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</w:t>
          </w:r>
          <w:proofErr w:type="spellStart"/>
          <w:r w:rsidR="00B502F2">
            <w:rPr>
              <w:rFonts w:ascii="Arial" w:hAnsi="Arial" w:cs="Arial"/>
              <w:sz w:val="20"/>
              <w:szCs w:val="20"/>
            </w:rPr>
            <w:t>aktie</w:t>
          </w:r>
          <w:r>
            <w:rPr>
              <w:rFonts w:ascii="Arial" w:hAnsi="Arial" w:cs="Arial"/>
              <w:sz w:val="20"/>
              <w:szCs w:val="20"/>
            </w:rPr>
            <w:t>lijst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wordt doorgenomen. </w:t>
          </w:r>
          <w:r w:rsidR="00DE4314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A15BBB" w:rsidRDefault="00A15BBB" w:rsidP="00FE107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Kamer van Koophandel </w:t>
          </w:r>
        </w:p>
        <w:p w:rsidR="00A15BBB" w:rsidRDefault="00F340E9" w:rsidP="00FE107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Overdracht</w:t>
          </w:r>
        </w:p>
        <w:p w:rsidR="00A15BBB" w:rsidRDefault="00A15BBB" w:rsidP="00FE107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Afspraak Stefan – volgende week met Arian en Jan.</w:t>
          </w:r>
        </w:p>
        <w:p w:rsidR="00A15BBB" w:rsidRDefault="00A15BBB" w:rsidP="00FE107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Kran</w:t>
          </w:r>
          <w:r w:rsidR="00F340E9">
            <w:rPr>
              <w:rFonts w:ascii="Arial" w:hAnsi="Arial" w:cs="Arial"/>
              <w:sz w:val="20"/>
              <w:szCs w:val="20"/>
            </w:rPr>
            <w:t>slegging – is geregeld.</w:t>
          </w:r>
        </w:p>
        <w:p w:rsidR="00A15BBB" w:rsidRDefault="00A15BBB" w:rsidP="00F340E9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Campagnecommissie – in Den Helder vloeit deze voort uit commissie Verkiezingsprogramma.</w:t>
          </w:r>
        </w:p>
        <w:p w:rsidR="00A15BBB" w:rsidRDefault="00B502F2" w:rsidP="00FE107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Verkorte notulen – staan vermeld op website Den Helder onder kopje “agenda”. Graag gelijke indeling voor beide websites.</w:t>
          </w:r>
        </w:p>
        <w:p w:rsidR="007152FC" w:rsidRDefault="007152FC" w:rsidP="007152FC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262063" w:rsidRDefault="00262063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Agendavastelling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Algemene Ledenvergadering 17-05-2017</w:t>
          </w:r>
        </w:p>
        <w:p w:rsidR="00262063" w:rsidRDefault="00262063" w:rsidP="00262063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Zal besproken tijdens agendapunt 11</w:t>
          </w:r>
          <w:r w:rsidR="00A42CBB">
            <w:rPr>
              <w:rFonts w:ascii="Arial" w:hAnsi="Arial" w:cs="Arial"/>
              <w:sz w:val="20"/>
              <w:szCs w:val="20"/>
            </w:rPr>
            <w:t>.</w:t>
          </w:r>
        </w:p>
        <w:p w:rsidR="00262063" w:rsidRDefault="00262063" w:rsidP="00262063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B502F2" w:rsidRDefault="00B502F2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Tijdschema Gemeenteraadsverkiezingen 2018</w:t>
          </w:r>
        </w:p>
        <w:p w:rsidR="00B502F2" w:rsidRDefault="00B502F2" w:rsidP="00B502F2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Vaststellen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Kaderstellend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advies </w:t>
          </w:r>
        </w:p>
        <w:p w:rsidR="0091187A" w:rsidRDefault="0091187A" w:rsidP="00B502F2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Mededelen Kandidaatstellingscommissie – bestuur benoemt</w:t>
          </w:r>
          <w:r w:rsidR="00262063">
            <w:rPr>
              <w:rFonts w:ascii="Arial" w:hAnsi="Arial" w:cs="Arial"/>
              <w:sz w:val="20"/>
              <w:szCs w:val="20"/>
            </w:rPr>
            <w:t xml:space="preserve"> de leden.</w:t>
          </w:r>
        </w:p>
        <w:p w:rsidR="0091187A" w:rsidRDefault="0091187A" w:rsidP="00B502F2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Mededelen Commissie Verkiezingsprogramma – bestuur benoemt</w:t>
          </w:r>
          <w:r w:rsidR="00262063">
            <w:rPr>
              <w:rFonts w:ascii="Arial" w:hAnsi="Arial" w:cs="Arial"/>
              <w:sz w:val="20"/>
              <w:szCs w:val="20"/>
            </w:rPr>
            <w:t xml:space="preserve"> de leden.</w:t>
          </w:r>
        </w:p>
        <w:p w:rsidR="0091187A" w:rsidRDefault="0091187A" w:rsidP="00B502F2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Mededelen Campagnecommissie – bestuur </w:t>
          </w:r>
          <w:r w:rsidR="00644B9D">
            <w:rPr>
              <w:rFonts w:ascii="Arial" w:hAnsi="Arial" w:cs="Arial"/>
              <w:sz w:val="20"/>
              <w:szCs w:val="20"/>
            </w:rPr>
            <w:t>deelt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262063">
            <w:rPr>
              <w:rFonts w:ascii="Arial" w:hAnsi="Arial" w:cs="Arial"/>
              <w:sz w:val="20"/>
              <w:szCs w:val="20"/>
            </w:rPr>
            <w:t>d</w:t>
          </w:r>
          <w:r w:rsidR="00644B9D">
            <w:rPr>
              <w:rFonts w:ascii="Arial" w:hAnsi="Arial" w:cs="Arial"/>
              <w:sz w:val="20"/>
              <w:szCs w:val="20"/>
            </w:rPr>
            <w:t>e leden mede.</w:t>
          </w:r>
        </w:p>
        <w:p w:rsidR="0091187A" w:rsidRDefault="0091187A" w:rsidP="00B502F2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Mededelen Coördinator – bestuur benoemt </w:t>
          </w:r>
          <w:r w:rsidR="00262063">
            <w:rPr>
              <w:rFonts w:ascii="Arial" w:hAnsi="Arial" w:cs="Arial"/>
              <w:sz w:val="20"/>
              <w:szCs w:val="20"/>
            </w:rPr>
            <w:t>de coördinator.</w:t>
          </w:r>
        </w:p>
        <w:p w:rsidR="0091187A" w:rsidRDefault="0091187A" w:rsidP="00B502F2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Mededelen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Kaderstellend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Bestuur – integriteit – voorstel vanuit bestuur </w:t>
          </w:r>
        </w:p>
        <w:p w:rsidR="0091187A" w:rsidRDefault="0091187A" w:rsidP="00B502F2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Voorlopige aanmeldingen kandidaten Den Helder/Schagen</w:t>
          </w:r>
        </w:p>
        <w:p w:rsidR="00F340E9" w:rsidRDefault="0091187A" w:rsidP="00F340E9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Dag van de Kandidaatstelling – inleveren aanvullen met “met 2 personen”.</w:t>
          </w:r>
          <w:r w:rsidR="00262063">
            <w:rPr>
              <w:rFonts w:ascii="Arial" w:hAnsi="Arial" w:cs="Arial"/>
              <w:sz w:val="20"/>
              <w:szCs w:val="20"/>
            </w:rPr>
            <w:t xml:space="preserve"> Jan/Marisa voor Schagen en André/Arian voor Den Helder.</w:t>
          </w:r>
        </w:p>
        <w:p w:rsidR="00BE2B00" w:rsidRDefault="00BE2B00" w:rsidP="00BE2B00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</w:p>
        <w:p w:rsidR="00CA6AA4" w:rsidRPr="00E04CFD" w:rsidRDefault="0011764D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Kaderstellend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advies</w:t>
          </w:r>
        </w:p>
        <w:p w:rsidR="00C5629D" w:rsidRDefault="00B502F2" w:rsidP="00C5629D">
          <w:pPr>
            <w:suppressAutoHyphens/>
            <w:ind w:left="0" w:firstLine="56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laatste versie </w:t>
          </w:r>
          <w:r w:rsidR="00F340E9">
            <w:rPr>
              <w:rFonts w:ascii="Arial" w:hAnsi="Arial" w:cs="Arial"/>
              <w:sz w:val="20"/>
              <w:szCs w:val="20"/>
            </w:rPr>
            <w:t>zal verzonden worden naar</w:t>
          </w:r>
          <w:r>
            <w:rPr>
              <w:rFonts w:ascii="Arial" w:hAnsi="Arial" w:cs="Arial"/>
              <w:sz w:val="20"/>
              <w:szCs w:val="20"/>
            </w:rPr>
            <w:t xml:space="preserve"> de leden met agenda.</w:t>
          </w:r>
        </w:p>
        <w:p w:rsidR="00B502F2" w:rsidRDefault="00B502F2" w:rsidP="00262063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Arian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F340E9">
            <w:rPr>
              <w:rFonts w:ascii="Arial" w:hAnsi="Arial" w:cs="Arial"/>
              <w:sz w:val="20"/>
              <w:szCs w:val="20"/>
            </w:rPr>
            <w:t xml:space="preserve">licht het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kaderstellend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advies </w:t>
          </w:r>
          <w:r w:rsidR="00F340E9">
            <w:rPr>
              <w:rFonts w:ascii="Arial" w:hAnsi="Arial" w:cs="Arial"/>
              <w:sz w:val="20"/>
              <w:szCs w:val="20"/>
            </w:rPr>
            <w:t>toe</w:t>
          </w:r>
          <w:r>
            <w:rPr>
              <w:rFonts w:ascii="Arial" w:hAnsi="Arial" w:cs="Arial"/>
              <w:sz w:val="20"/>
              <w:szCs w:val="20"/>
            </w:rPr>
            <w:t xml:space="preserve"> in de ALV </w:t>
          </w:r>
        </w:p>
        <w:p w:rsidR="00B502F2" w:rsidRDefault="00B502F2" w:rsidP="00C5629D">
          <w:pPr>
            <w:suppressAutoHyphens/>
            <w:ind w:left="0" w:firstLine="56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Stemrecht – lidmaatschap 6 maanden voor ALV.</w:t>
          </w:r>
        </w:p>
        <w:p w:rsidR="00B502F2" w:rsidRDefault="00B502F2" w:rsidP="00C5629D">
          <w:pPr>
            <w:suppressAutoHyphens/>
            <w:ind w:left="0" w:firstLine="56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Om je kandidaat te stellen moet je </w:t>
          </w:r>
          <w:r w:rsidR="00262063">
            <w:rPr>
              <w:rFonts w:ascii="Arial" w:hAnsi="Arial" w:cs="Arial"/>
              <w:sz w:val="20"/>
              <w:szCs w:val="20"/>
            </w:rPr>
            <w:t>lid zijn van de VVD.</w:t>
          </w:r>
        </w:p>
        <w:p w:rsidR="00262063" w:rsidRDefault="00262063" w:rsidP="00262063">
          <w:pPr>
            <w:suppressAutoHyphens/>
            <w:ind w:left="0" w:firstLine="567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Kaderstellend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Advies </w:t>
          </w:r>
          <w:r>
            <w:rPr>
              <w:rFonts w:ascii="Arial" w:hAnsi="Arial" w:cs="Arial"/>
              <w:i/>
              <w:sz w:val="20"/>
              <w:szCs w:val="20"/>
            </w:rPr>
            <w:t xml:space="preserve">kan </w:t>
          </w:r>
          <w:r>
            <w:rPr>
              <w:rFonts w:ascii="Arial" w:hAnsi="Arial" w:cs="Arial"/>
              <w:sz w:val="20"/>
              <w:szCs w:val="20"/>
            </w:rPr>
            <w:t>voor Den Helder en Schagen afwijkend zijn.</w:t>
          </w:r>
          <w:r w:rsidR="00BE2B00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BE2B00" w:rsidRPr="00262063" w:rsidRDefault="00BE2B00" w:rsidP="00262063">
          <w:pPr>
            <w:suppressAutoHyphens/>
            <w:ind w:left="0" w:firstLine="56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VOG – is een eis in ons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Kaderstellend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Advies. Kosten zijn voor eigen rekening.</w:t>
          </w:r>
        </w:p>
        <w:p w:rsidR="00CA6AA4" w:rsidRPr="00E04CFD" w:rsidRDefault="00CA6AA4" w:rsidP="00E17FFC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82110E" w:rsidRDefault="0082110E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lastRenderedPageBreak/>
            <w:t>Financiën</w:t>
          </w:r>
        </w:p>
        <w:p w:rsidR="00644B9D" w:rsidRDefault="00644B9D" w:rsidP="00E17FFC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André </w:t>
          </w:r>
          <w:r w:rsidR="00822D75">
            <w:rPr>
              <w:rFonts w:ascii="Arial" w:hAnsi="Arial" w:cs="Arial"/>
              <w:sz w:val="20"/>
              <w:szCs w:val="20"/>
            </w:rPr>
            <w:t>stuurt</w:t>
          </w:r>
          <w:r>
            <w:rPr>
              <w:rFonts w:ascii="Arial" w:hAnsi="Arial" w:cs="Arial"/>
              <w:sz w:val="20"/>
              <w:szCs w:val="20"/>
            </w:rPr>
            <w:t xml:space="preserve"> de begroting voor dit weekend naar de bestuursleden. </w:t>
          </w:r>
        </w:p>
        <w:p w:rsidR="00644B9D" w:rsidRPr="00644B9D" w:rsidRDefault="00644B9D" w:rsidP="00644B9D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André heeft een rekening ontvangen </w:t>
          </w:r>
          <w:r w:rsidR="00A438B6">
            <w:rPr>
              <w:rFonts w:ascii="Arial" w:hAnsi="Arial" w:cs="Arial"/>
              <w:sz w:val="20"/>
              <w:szCs w:val="20"/>
            </w:rPr>
            <w:t>van Schagen en s</w:t>
          </w:r>
          <w:r>
            <w:rPr>
              <w:rFonts w:ascii="Arial" w:hAnsi="Arial" w:cs="Arial"/>
              <w:sz w:val="20"/>
              <w:szCs w:val="20"/>
            </w:rPr>
            <w:t>telt dat als hij niet op de hoogte is van uitgaven, de rekening niet meer betaald zal worden. Dit zal ook zo gepresenteerd worden tijdens de vergadering.</w:t>
          </w:r>
        </w:p>
        <w:p w:rsidR="006009E8" w:rsidRDefault="006009E8" w:rsidP="00E17FFC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Email is gestuurd naar Den Haag voor nieuwe bankrekening.</w:t>
          </w:r>
        </w:p>
        <w:p w:rsidR="00644B9D" w:rsidRDefault="00644B9D" w:rsidP="00E17FFC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volgende ALV-vergaderingen zullen gescheiden zijn, maar wel op dezelfde avond. Eventuele locaties zijn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Ooghduyne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, Brekers,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Igesz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. </w:t>
          </w:r>
          <w:r w:rsidR="00A42CBB">
            <w:rPr>
              <w:rFonts w:ascii="Arial" w:hAnsi="Arial" w:cs="Arial"/>
              <w:sz w:val="20"/>
              <w:szCs w:val="20"/>
            </w:rPr>
            <w:t xml:space="preserve">Peter regelt dit. </w:t>
          </w:r>
          <w:r>
            <w:rPr>
              <w:rFonts w:ascii="Arial" w:hAnsi="Arial" w:cs="Arial"/>
              <w:sz w:val="20"/>
              <w:szCs w:val="20"/>
            </w:rPr>
            <w:t xml:space="preserve">Dit bespaart kosten. </w:t>
          </w:r>
        </w:p>
        <w:p w:rsidR="00BE2B00" w:rsidRDefault="00BE2B00" w:rsidP="00E17FFC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Post campagne activiteiten Den Helder en Schagen – wordt verwoord in de jaarrekening en niet in de begroting. André zal dit toch verwoorden in de ALV.</w:t>
          </w:r>
          <w:r w:rsidR="00602050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0B3ACB" w:rsidRPr="0082110E" w:rsidRDefault="000B3ACB" w:rsidP="0082110E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CA6AA4" w:rsidRPr="00BD2E1F" w:rsidRDefault="00C6599F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Campagne – Communicatie</w:t>
          </w:r>
        </w:p>
        <w:p w:rsidR="00354F64" w:rsidRPr="00354F64" w:rsidRDefault="00354F64" w:rsidP="00A42CBB">
          <w:pPr>
            <w:ind w:left="567" w:firstLine="0"/>
            <w:rPr>
              <w:rFonts w:ascii="Arial" w:hAnsi="Arial" w:cs="Arial"/>
              <w:sz w:val="20"/>
              <w:szCs w:val="20"/>
            </w:rPr>
          </w:pPr>
          <w:r w:rsidRPr="00354F64">
            <w:rPr>
              <w:rFonts w:ascii="Arial" w:hAnsi="Arial" w:cs="Arial"/>
              <w:sz w:val="20"/>
              <w:szCs w:val="20"/>
            </w:rPr>
            <w:t xml:space="preserve">Communicatieplan – </w:t>
          </w:r>
          <w:r w:rsidR="00A42CBB">
            <w:rPr>
              <w:rFonts w:ascii="Arial" w:hAnsi="Arial" w:cs="Arial"/>
              <w:sz w:val="20"/>
              <w:szCs w:val="20"/>
            </w:rPr>
            <w:t>Arian geeft uiteenzetting van het concept document.</w:t>
          </w:r>
        </w:p>
        <w:p w:rsidR="00354F64" w:rsidRDefault="00354F64" w:rsidP="00311CB1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Social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Media – </w:t>
          </w:r>
          <w:r w:rsidR="00A42CBB">
            <w:rPr>
              <w:rFonts w:ascii="Arial" w:hAnsi="Arial" w:cs="Arial"/>
              <w:sz w:val="20"/>
              <w:szCs w:val="20"/>
            </w:rPr>
            <w:t>Stefan zal dit aanvullen.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A42CBB" w:rsidRDefault="00A42CBB" w:rsidP="00311CB1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Is voor intern gebruik en zal voorgelegd worden aan de fracties.</w:t>
          </w:r>
        </w:p>
        <w:p w:rsidR="00A42CBB" w:rsidRDefault="00A42CBB" w:rsidP="00311CB1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Gesproken over indeling beide websites – graag identiek en met goede aanvulling van recent nieuws.</w:t>
          </w:r>
        </w:p>
        <w:p w:rsidR="00A42CBB" w:rsidRDefault="00A42CBB" w:rsidP="00311CB1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Fractieleden/commissieleden dienen 2-wekelijks de site te vullen met relevant nieuws.</w:t>
          </w:r>
        </w:p>
        <w:p w:rsidR="00A42CBB" w:rsidRDefault="00A42CBB" w:rsidP="00A42CBB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Lokaal Netwerk is verantwoordelijk voor bestuurlijke informatie.</w:t>
          </w:r>
        </w:p>
        <w:p w:rsidR="00A42CBB" w:rsidRDefault="00A42CBB" w:rsidP="00A42CBB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Fractie is verantwoordelijk voor politieke informatie</w:t>
          </w:r>
        </w:p>
        <w:p w:rsidR="002E1EDC" w:rsidRDefault="002E1EDC" w:rsidP="00A42CBB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Emailaccount – ieder bestuurslid heeft nieuw emailaccount. Moet op de website vermeld worden. </w:t>
          </w:r>
        </w:p>
        <w:p w:rsidR="002E1EDC" w:rsidRPr="00A438B6" w:rsidRDefault="00016BC2" w:rsidP="002E1EDC">
          <w:pPr>
            <w:pStyle w:val="Lijstalinea"/>
            <w:ind w:left="927" w:firstLine="0"/>
            <w:rPr>
              <w:rFonts w:ascii="Arial" w:hAnsi="Arial" w:cs="Arial"/>
              <w:sz w:val="20"/>
              <w:szCs w:val="20"/>
            </w:rPr>
          </w:pPr>
          <w:hyperlink r:id="rId9" w:history="1">
            <w:r w:rsidR="002E1EDC" w:rsidRPr="00A438B6">
              <w:rPr>
                <w:rStyle w:val="Hyperlink"/>
                <w:rFonts w:ascii="Arial" w:hAnsi="Arial" w:cs="Arial"/>
                <w:sz w:val="20"/>
                <w:szCs w:val="20"/>
              </w:rPr>
              <w:t>Voorzitter@vvddenhelder-schagen.nl</w:t>
            </w:r>
          </w:hyperlink>
          <w:r w:rsidR="002E1EDC" w:rsidRPr="00A438B6">
            <w:rPr>
              <w:rFonts w:ascii="Arial" w:hAnsi="Arial" w:cs="Arial"/>
              <w:sz w:val="20"/>
              <w:szCs w:val="20"/>
            </w:rPr>
            <w:t xml:space="preserve"> is contactadres Jan en Arian</w:t>
          </w:r>
        </w:p>
        <w:p w:rsidR="002E1EDC" w:rsidRDefault="00016BC2" w:rsidP="002E1EDC">
          <w:pPr>
            <w:pStyle w:val="Lijstalinea"/>
            <w:ind w:left="927" w:firstLine="0"/>
            <w:rPr>
              <w:rFonts w:ascii="Arial" w:hAnsi="Arial" w:cs="Arial"/>
              <w:sz w:val="20"/>
              <w:szCs w:val="20"/>
            </w:rPr>
          </w:pPr>
          <w:hyperlink r:id="rId10" w:history="1">
            <w:r w:rsidR="002E1EDC" w:rsidRPr="004754B3">
              <w:rPr>
                <w:rStyle w:val="Hyperlink"/>
                <w:rFonts w:ascii="Arial" w:hAnsi="Arial" w:cs="Arial"/>
                <w:sz w:val="20"/>
                <w:szCs w:val="20"/>
              </w:rPr>
              <w:t>Secretaris@vvddenhelder-schagen.nl</w:t>
            </w:r>
          </w:hyperlink>
          <w:r w:rsidR="002E1EDC">
            <w:rPr>
              <w:rFonts w:ascii="Arial" w:hAnsi="Arial" w:cs="Arial"/>
              <w:sz w:val="20"/>
              <w:szCs w:val="20"/>
            </w:rPr>
            <w:t xml:space="preserve"> is contactadres Marisa</w:t>
          </w:r>
        </w:p>
        <w:p w:rsidR="002E1EDC" w:rsidRDefault="00016BC2" w:rsidP="002E1EDC">
          <w:pPr>
            <w:pStyle w:val="Lijstalinea"/>
            <w:ind w:left="927" w:firstLine="0"/>
            <w:rPr>
              <w:rFonts w:ascii="Arial" w:hAnsi="Arial" w:cs="Arial"/>
              <w:sz w:val="20"/>
              <w:szCs w:val="20"/>
            </w:rPr>
          </w:pPr>
          <w:hyperlink r:id="rId11" w:history="1">
            <w:r w:rsidR="002E1EDC" w:rsidRPr="004754B3">
              <w:rPr>
                <w:rStyle w:val="Hyperlink"/>
                <w:rFonts w:ascii="Arial" w:hAnsi="Arial" w:cs="Arial"/>
                <w:sz w:val="20"/>
                <w:szCs w:val="20"/>
              </w:rPr>
              <w:t>Penningmeester@vvddenhelder-schagen.nl</w:t>
            </w:r>
          </w:hyperlink>
          <w:r w:rsidR="00A438B6">
            <w:rPr>
              <w:rFonts w:ascii="Arial" w:hAnsi="Arial" w:cs="Arial"/>
              <w:sz w:val="20"/>
              <w:szCs w:val="20"/>
            </w:rPr>
            <w:t xml:space="preserve"> is contactadres André</w:t>
          </w:r>
          <w:r w:rsidR="002E1EDC">
            <w:rPr>
              <w:rFonts w:ascii="Arial" w:hAnsi="Arial" w:cs="Arial"/>
              <w:sz w:val="20"/>
              <w:szCs w:val="20"/>
            </w:rPr>
            <w:t>.</w:t>
          </w:r>
        </w:p>
        <w:p w:rsidR="002E1EDC" w:rsidRPr="002E1EDC" w:rsidRDefault="00016BC2" w:rsidP="002E1EDC">
          <w:pPr>
            <w:pStyle w:val="Lijstalinea"/>
            <w:ind w:left="927" w:firstLine="0"/>
            <w:rPr>
              <w:rFonts w:ascii="Arial" w:hAnsi="Arial" w:cs="Arial"/>
              <w:sz w:val="20"/>
              <w:szCs w:val="20"/>
              <w:lang w:val="en-GB"/>
            </w:rPr>
          </w:pPr>
          <w:hyperlink r:id="rId12" w:history="1">
            <w:r w:rsidR="002E1EDC" w:rsidRPr="002E1EDC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>Communicatie@vvddenhelder-schagen.nl</w:t>
            </w:r>
          </w:hyperlink>
          <w:r w:rsidR="002E1EDC" w:rsidRPr="002E1EDC">
            <w:rPr>
              <w:rFonts w:ascii="Arial" w:hAnsi="Arial" w:cs="Arial"/>
              <w:sz w:val="20"/>
              <w:szCs w:val="20"/>
              <w:lang w:val="en-GB"/>
            </w:rPr>
            <w:t xml:space="preserve"> is </w:t>
          </w:r>
          <w:proofErr w:type="spellStart"/>
          <w:r w:rsidR="002E1EDC" w:rsidRPr="002E1EDC">
            <w:rPr>
              <w:rFonts w:ascii="Arial" w:hAnsi="Arial" w:cs="Arial"/>
              <w:sz w:val="20"/>
              <w:szCs w:val="20"/>
              <w:lang w:val="en-GB"/>
            </w:rPr>
            <w:t>contactadres</w:t>
          </w:r>
          <w:proofErr w:type="spellEnd"/>
          <w:r w:rsidR="002E1EDC" w:rsidRPr="002E1EDC">
            <w:rPr>
              <w:rFonts w:ascii="Arial" w:hAnsi="Arial" w:cs="Arial"/>
              <w:sz w:val="20"/>
              <w:szCs w:val="20"/>
              <w:lang w:val="en-GB"/>
            </w:rPr>
            <w:t xml:space="preserve"> Arian</w:t>
          </w:r>
        </w:p>
        <w:p w:rsidR="002E1EDC" w:rsidRPr="00822D75" w:rsidRDefault="00016BC2" w:rsidP="002E1EDC">
          <w:pPr>
            <w:pStyle w:val="Lijstalinea"/>
            <w:ind w:left="927" w:firstLine="0"/>
            <w:rPr>
              <w:rFonts w:ascii="Arial" w:hAnsi="Arial" w:cs="Arial"/>
              <w:sz w:val="20"/>
              <w:szCs w:val="20"/>
            </w:rPr>
          </w:pPr>
          <w:hyperlink r:id="rId13" w:history="1">
            <w:r w:rsidR="002E1EDC" w:rsidRPr="00822D75">
              <w:rPr>
                <w:rStyle w:val="Hyperlink"/>
                <w:rFonts w:ascii="Arial" w:hAnsi="Arial" w:cs="Arial"/>
                <w:sz w:val="20"/>
                <w:szCs w:val="20"/>
              </w:rPr>
              <w:t>Opleidingen@vvddenhelder-schagen.nl</w:t>
            </w:r>
          </w:hyperlink>
          <w:r w:rsidR="002E1EDC" w:rsidRPr="00822D75">
            <w:rPr>
              <w:rFonts w:ascii="Arial" w:hAnsi="Arial" w:cs="Arial"/>
              <w:sz w:val="20"/>
              <w:szCs w:val="20"/>
            </w:rPr>
            <w:t xml:space="preserve"> is contactadres Peter</w:t>
          </w:r>
        </w:p>
        <w:p w:rsidR="00C16A67" w:rsidRPr="00E04CFD" w:rsidRDefault="00C16A67" w:rsidP="00C96B78">
          <w:pPr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C72719" w:rsidRDefault="00C72719" w:rsidP="00C16A67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Scouting – kandidaat Raadsleden GR 2018</w:t>
          </w:r>
        </w:p>
        <w:p w:rsidR="00C72719" w:rsidRDefault="00526F6A" w:rsidP="00C72719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Scouting kandidaat gemeenteraadsleden - graag actief lobbyen. De spoeling is dun. </w:t>
          </w:r>
        </w:p>
        <w:p w:rsidR="00526F6A" w:rsidRDefault="00BE2B00" w:rsidP="00C72719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</w:t>
          </w:r>
          <w:r w:rsidR="00526F6A">
            <w:rPr>
              <w:rFonts w:ascii="Arial" w:hAnsi="Arial" w:cs="Arial"/>
              <w:sz w:val="20"/>
              <w:szCs w:val="20"/>
            </w:rPr>
            <w:t xml:space="preserve"> nieuwsbrief uitnodiging ALV – zal opgenomen worden</w:t>
          </w:r>
          <w:r>
            <w:rPr>
              <w:rFonts w:ascii="Arial" w:hAnsi="Arial" w:cs="Arial"/>
              <w:sz w:val="20"/>
              <w:szCs w:val="20"/>
            </w:rPr>
            <w:t>:</w:t>
          </w:r>
          <w:r w:rsidR="00526F6A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“</w:t>
          </w:r>
          <w:r w:rsidR="00526F6A">
            <w:rPr>
              <w:rFonts w:ascii="Arial" w:hAnsi="Arial" w:cs="Arial"/>
              <w:sz w:val="20"/>
              <w:szCs w:val="20"/>
            </w:rPr>
            <w:t xml:space="preserve">het </w:t>
          </w:r>
          <w:r>
            <w:rPr>
              <w:rFonts w:ascii="Arial" w:hAnsi="Arial" w:cs="Arial"/>
              <w:sz w:val="20"/>
              <w:szCs w:val="20"/>
            </w:rPr>
            <w:t xml:space="preserve">werven van leden binnen je eigen </w:t>
          </w:r>
          <w:r w:rsidR="00526F6A">
            <w:rPr>
              <w:rFonts w:ascii="Arial" w:hAnsi="Arial" w:cs="Arial"/>
              <w:sz w:val="20"/>
              <w:szCs w:val="20"/>
            </w:rPr>
            <w:t>netwerk</w:t>
          </w:r>
          <w:r>
            <w:rPr>
              <w:rFonts w:ascii="Arial" w:hAnsi="Arial" w:cs="Arial"/>
              <w:sz w:val="20"/>
              <w:szCs w:val="20"/>
            </w:rPr>
            <w:t xml:space="preserve">”. </w:t>
          </w:r>
          <w:r w:rsidR="00526F6A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526F6A" w:rsidRDefault="00526F6A" w:rsidP="00C72719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Benaderen nieuwe leden – Marisa heeft welkomstbrief gestuurd. Jan/Arian zal follow-up regelen.</w:t>
          </w:r>
        </w:p>
        <w:p w:rsidR="00F6600C" w:rsidRDefault="00F6600C" w:rsidP="00F6600C">
          <w:pPr>
            <w:pStyle w:val="Lijstalinea"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</w:p>
        <w:p w:rsidR="002E1EDC" w:rsidRDefault="002E1EDC" w:rsidP="00C16A67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Agendavaststelling Algemene Ledenvergadering 17-05-2017</w:t>
          </w:r>
        </w:p>
        <w:p w:rsidR="00602050" w:rsidRDefault="002E1EDC" w:rsidP="002E1EDC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agenda wordt besproken. </w:t>
          </w:r>
        </w:p>
        <w:p w:rsidR="00602050" w:rsidRDefault="00602050" w:rsidP="00602050">
          <w:pPr>
            <w:pStyle w:val="Lijstalinea"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</w:p>
        <w:p w:rsidR="00CA6AA4" w:rsidRPr="00C16A67" w:rsidRDefault="00C16A67" w:rsidP="00C16A67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>Rondvraag</w:t>
          </w:r>
        </w:p>
        <w:p w:rsidR="00262063" w:rsidRDefault="00F340E9" w:rsidP="00540364">
          <w:pPr>
            <w:pStyle w:val="Lijstalinea"/>
            <w:numPr>
              <w:ilvl w:val="0"/>
              <w:numId w:val="4"/>
            </w:numPr>
            <w:ind w:left="993" w:hanging="42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ALV 1 – ontvangst besproken.</w:t>
          </w:r>
        </w:p>
        <w:p w:rsidR="00A438B6" w:rsidRDefault="002E1EDC" w:rsidP="00626CB9">
          <w:pPr>
            <w:pStyle w:val="Lijstalinea"/>
            <w:numPr>
              <w:ilvl w:val="0"/>
              <w:numId w:val="4"/>
            </w:numPr>
            <w:ind w:left="993" w:hanging="426"/>
            <w:rPr>
              <w:rFonts w:ascii="Arial" w:hAnsi="Arial" w:cs="Arial"/>
              <w:sz w:val="20"/>
              <w:szCs w:val="20"/>
            </w:rPr>
          </w:pPr>
          <w:r w:rsidRPr="00A438B6">
            <w:rPr>
              <w:rFonts w:ascii="Arial" w:hAnsi="Arial" w:cs="Arial"/>
              <w:sz w:val="20"/>
              <w:szCs w:val="20"/>
            </w:rPr>
            <w:t>Potentiële kandidaten gemeenteraadsleden –</w:t>
          </w:r>
          <w:r w:rsidR="00A438B6" w:rsidRPr="00A438B6">
            <w:rPr>
              <w:rFonts w:ascii="Arial" w:hAnsi="Arial" w:cs="Arial"/>
              <w:sz w:val="20"/>
              <w:szCs w:val="20"/>
            </w:rPr>
            <w:t xml:space="preserve"> </w:t>
          </w:r>
          <w:r w:rsidRPr="00A438B6">
            <w:rPr>
              <w:rFonts w:ascii="Arial" w:hAnsi="Arial" w:cs="Arial"/>
              <w:sz w:val="20"/>
              <w:szCs w:val="20"/>
            </w:rPr>
            <w:t xml:space="preserve">worden uitgenodigd voor de </w:t>
          </w:r>
          <w:r w:rsidR="00A438B6" w:rsidRPr="00A438B6">
            <w:rPr>
              <w:rFonts w:ascii="Arial" w:hAnsi="Arial" w:cs="Arial"/>
              <w:sz w:val="20"/>
              <w:szCs w:val="20"/>
            </w:rPr>
            <w:t xml:space="preserve">ALV </w:t>
          </w:r>
          <w:r w:rsidRPr="00A438B6">
            <w:rPr>
              <w:rFonts w:ascii="Arial" w:hAnsi="Arial" w:cs="Arial"/>
              <w:sz w:val="20"/>
              <w:szCs w:val="20"/>
            </w:rPr>
            <w:t>van 17 mei.</w:t>
          </w:r>
        </w:p>
        <w:p w:rsidR="002E1EDC" w:rsidRDefault="00526F6A" w:rsidP="00626CB9">
          <w:pPr>
            <w:pStyle w:val="Lijstalinea"/>
            <w:numPr>
              <w:ilvl w:val="0"/>
              <w:numId w:val="4"/>
            </w:numPr>
            <w:ind w:left="993" w:hanging="426"/>
            <w:rPr>
              <w:rFonts w:ascii="Arial" w:hAnsi="Arial" w:cs="Arial"/>
              <w:sz w:val="20"/>
              <w:szCs w:val="20"/>
            </w:rPr>
          </w:pPr>
          <w:r w:rsidRPr="00A438B6">
            <w:rPr>
              <w:rFonts w:ascii="Arial" w:hAnsi="Arial" w:cs="Arial"/>
              <w:sz w:val="20"/>
              <w:szCs w:val="20"/>
            </w:rPr>
            <w:t>Alleen d</w:t>
          </w:r>
          <w:r w:rsidR="002E1EDC" w:rsidRPr="00A438B6">
            <w:rPr>
              <w:rFonts w:ascii="Arial" w:hAnsi="Arial" w:cs="Arial"/>
              <w:sz w:val="20"/>
              <w:szCs w:val="20"/>
            </w:rPr>
            <w:t xml:space="preserve">e agenda </w:t>
          </w:r>
          <w:r w:rsidRPr="00A438B6">
            <w:rPr>
              <w:rFonts w:ascii="Arial" w:hAnsi="Arial" w:cs="Arial"/>
              <w:sz w:val="20"/>
              <w:szCs w:val="20"/>
            </w:rPr>
            <w:t xml:space="preserve">(dus zonder bijlagen) </w:t>
          </w:r>
          <w:r w:rsidR="002E1EDC" w:rsidRPr="00A438B6">
            <w:rPr>
              <w:rFonts w:ascii="Arial" w:hAnsi="Arial" w:cs="Arial"/>
              <w:sz w:val="20"/>
              <w:szCs w:val="20"/>
            </w:rPr>
            <w:t xml:space="preserve">zal opgenomen worden op de </w:t>
          </w:r>
          <w:r w:rsidRPr="00A438B6">
            <w:rPr>
              <w:rFonts w:ascii="Arial" w:hAnsi="Arial" w:cs="Arial"/>
              <w:sz w:val="20"/>
              <w:szCs w:val="20"/>
            </w:rPr>
            <w:t xml:space="preserve">website. </w:t>
          </w:r>
        </w:p>
        <w:p w:rsidR="00CA6AA4" w:rsidRPr="00A438B6" w:rsidRDefault="00602050" w:rsidP="00A438B6">
          <w:pPr>
            <w:pStyle w:val="Lijstalinea"/>
            <w:numPr>
              <w:ilvl w:val="0"/>
              <w:numId w:val="4"/>
            </w:numPr>
            <w:ind w:left="993" w:hanging="426"/>
            <w:rPr>
              <w:rFonts w:ascii="Arial" w:hAnsi="Arial" w:cs="Arial"/>
              <w:sz w:val="20"/>
              <w:szCs w:val="20"/>
            </w:rPr>
          </w:pPr>
          <w:r w:rsidRPr="00A438B6">
            <w:rPr>
              <w:rFonts w:ascii="Arial" w:hAnsi="Arial" w:cs="Arial"/>
              <w:sz w:val="20"/>
              <w:szCs w:val="20"/>
            </w:rPr>
            <w:t xml:space="preserve">Gesproken over postverzending naar leden zonder emailadres. </w:t>
          </w:r>
        </w:p>
        <w:p w:rsidR="00A438B6" w:rsidRPr="00A438B6" w:rsidRDefault="00A438B6" w:rsidP="00A438B6">
          <w:pPr>
            <w:pStyle w:val="Lijstalinea"/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CA6AA4" w:rsidRPr="00602050" w:rsidRDefault="00540364" w:rsidP="00602050">
          <w:pPr>
            <w:pStyle w:val="Lijstalinea"/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602050">
            <w:rPr>
              <w:rFonts w:ascii="Arial" w:hAnsi="Arial" w:cs="Arial"/>
              <w:b/>
              <w:sz w:val="20"/>
              <w:szCs w:val="20"/>
            </w:rPr>
            <w:t xml:space="preserve">Sluiting </w:t>
          </w:r>
          <w:r w:rsidR="00C72719" w:rsidRPr="00602050">
            <w:rPr>
              <w:rFonts w:ascii="Arial" w:hAnsi="Arial" w:cs="Arial"/>
              <w:b/>
              <w:sz w:val="20"/>
              <w:szCs w:val="20"/>
            </w:rPr>
            <w:t>2</w:t>
          </w:r>
          <w:r w:rsidR="00A35704" w:rsidRPr="00602050">
            <w:rPr>
              <w:rFonts w:ascii="Arial" w:hAnsi="Arial" w:cs="Arial"/>
              <w:b/>
              <w:sz w:val="20"/>
              <w:szCs w:val="20"/>
            </w:rPr>
            <w:t>2.00</w:t>
          </w:r>
          <w:r w:rsidRPr="00602050">
            <w:rPr>
              <w:rFonts w:ascii="Arial" w:hAnsi="Arial" w:cs="Arial"/>
              <w:b/>
              <w:sz w:val="20"/>
              <w:szCs w:val="20"/>
            </w:rPr>
            <w:t xml:space="preserve"> uur</w:t>
          </w:r>
        </w:p>
        <w:p w:rsidR="00E237A1" w:rsidRPr="00E04CFD" w:rsidRDefault="00680145" w:rsidP="00561410">
          <w:pPr>
            <w:pStyle w:val="Normaalweb"/>
            <w:spacing w:before="0" w:beforeAutospacing="0" w:after="210" w:afterAutospacing="0" w:line="210" w:lineRule="atLeast"/>
            <w:ind w:left="567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606655">
            <w:rPr>
              <w:rFonts w:ascii="Arial" w:hAnsi="Arial" w:cs="Arial"/>
              <w:sz w:val="20"/>
              <w:szCs w:val="20"/>
            </w:rPr>
            <w:t xml:space="preserve"> </w:t>
          </w:r>
          <w:r w:rsidR="00CA6AA4" w:rsidRPr="00E04CFD">
            <w:rPr>
              <w:rFonts w:ascii="Arial" w:hAnsi="Arial" w:cs="Arial"/>
              <w:sz w:val="20"/>
              <w:szCs w:val="20"/>
            </w:rPr>
            <w:t>sluit de vergadering</w:t>
          </w:r>
          <w:r w:rsidR="00953F4D">
            <w:rPr>
              <w:rFonts w:ascii="Arial" w:hAnsi="Arial" w:cs="Arial"/>
              <w:sz w:val="20"/>
              <w:szCs w:val="20"/>
            </w:rPr>
            <w:t>.</w:t>
          </w:r>
          <w:r w:rsidR="005F5B20">
            <w:rPr>
              <w:rFonts w:ascii="Arial" w:hAnsi="Arial" w:cs="Arial"/>
              <w:sz w:val="20"/>
              <w:szCs w:val="20"/>
            </w:rPr>
            <w:t xml:space="preserve"> Volgende vergadering </w:t>
          </w:r>
          <w:r w:rsidR="00602050">
            <w:rPr>
              <w:rFonts w:ascii="Arial" w:hAnsi="Arial" w:cs="Arial"/>
              <w:sz w:val="20"/>
              <w:szCs w:val="20"/>
            </w:rPr>
            <w:t>3 mei</w:t>
          </w:r>
          <w:r w:rsidR="005F5B20">
            <w:rPr>
              <w:rFonts w:ascii="Arial" w:hAnsi="Arial" w:cs="Arial"/>
              <w:sz w:val="20"/>
              <w:szCs w:val="20"/>
            </w:rPr>
            <w:t xml:space="preserve"> bij Peter.</w:t>
          </w:r>
          <w:r w:rsidR="00A35704">
            <w:rPr>
              <w:rFonts w:ascii="Arial" w:hAnsi="Arial" w:cs="Arial"/>
              <w:sz w:val="20"/>
              <w:szCs w:val="20"/>
            </w:rPr>
            <w:t xml:space="preserve"> </w:t>
          </w:r>
        </w:p>
      </w:sdtContent>
    </w:sdt>
    <w:sectPr w:rsidR="00E237A1" w:rsidRPr="00E04CFD" w:rsidSect="00406B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977" w:right="1418" w:bottom="1418" w:left="1418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C2" w:rsidRDefault="00016BC2" w:rsidP="007E0726">
      <w:r>
        <w:separator/>
      </w:r>
    </w:p>
  </w:endnote>
  <w:endnote w:type="continuationSeparator" w:id="0">
    <w:p w:rsidR="00016BC2" w:rsidRDefault="00016BC2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C2" w:rsidRDefault="00016BC2" w:rsidP="007E0726">
      <w:r>
        <w:separator/>
      </w:r>
    </w:p>
  </w:footnote>
  <w:footnote w:type="continuationSeparator" w:id="0">
    <w:p w:rsidR="00016BC2" w:rsidRDefault="00016BC2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26" w:rsidRDefault="00406B7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-1400175</wp:posOffset>
          </wp:positionV>
          <wp:extent cx="3121200" cy="1080000"/>
          <wp:effectExtent l="0" t="0" r="3175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u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1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7781"/>
    <w:multiLevelType w:val="hybridMultilevel"/>
    <w:tmpl w:val="4A4A78B2"/>
    <w:lvl w:ilvl="0" w:tplc="D7E4052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EAC45BB"/>
    <w:multiLevelType w:val="hybridMultilevel"/>
    <w:tmpl w:val="8996AA3E"/>
    <w:lvl w:ilvl="0" w:tplc="991C770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977B42"/>
    <w:multiLevelType w:val="hybridMultilevel"/>
    <w:tmpl w:val="8D5CA428"/>
    <w:lvl w:ilvl="0" w:tplc="CC8806B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D0F44A6"/>
    <w:multiLevelType w:val="hybridMultilevel"/>
    <w:tmpl w:val="6A362DAC"/>
    <w:lvl w:ilvl="0" w:tplc="041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E31C5"/>
    <w:multiLevelType w:val="hybridMultilevel"/>
    <w:tmpl w:val="32C63FE4"/>
    <w:lvl w:ilvl="0" w:tplc="7764D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585519"/>
    <w:multiLevelType w:val="hybridMultilevel"/>
    <w:tmpl w:val="F9AAA20E"/>
    <w:lvl w:ilvl="0" w:tplc="5308E0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D724BF8"/>
    <w:multiLevelType w:val="hybridMultilevel"/>
    <w:tmpl w:val="898645CE"/>
    <w:lvl w:ilvl="0" w:tplc="75DC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A4"/>
    <w:rsid w:val="00005F02"/>
    <w:rsid w:val="000124AA"/>
    <w:rsid w:val="00016BC2"/>
    <w:rsid w:val="000333C6"/>
    <w:rsid w:val="00051BE9"/>
    <w:rsid w:val="000B3ACB"/>
    <w:rsid w:val="000C173C"/>
    <w:rsid w:val="000E4547"/>
    <w:rsid w:val="0011764D"/>
    <w:rsid w:val="00144EDE"/>
    <w:rsid w:val="00154360"/>
    <w:rsid w:val="001B0354"/>
    <w:rsid w:val="001B1C78"/>
    <w:rsid w:val="001D349F"/>
    <w:rsid w:val="002452D0"/>
    <w:rsid w:val="00262063"/>
    <w:rsid w:val="00287781"/>
    <w:rsid w:val="002B2B13"/>
    <w:rsid w:val="002E1EDC"/>
    <w:rsid w:val="002E33C2"/>
    <w:rsid w:val="002E64F6"/>
    <w:rsid w:val="00302147"/>
    <w:rsid w:val="00311CB1"/>
    <w:rsid w:val="00331522"/>
    <w:rsid w:val="00354F64"/>
    <w:rsid w:val="00355085"/>
    <w:rsid w:val="00365A73"/>
    <w:rsid w:val="003A0DC1"/>
    <w:rsid w:val="003A4EF1"/>
    <w:rsid w:val="00406B7F"/>
    <w:rsid w:val="00481193"/>
    <w:rsid w:val="004A55A9"/>
    <w:rsid w:val="00526F6A"/>
    <w:rsid w:val="00530777"/>
    <w:rsid w:val="00534790"/>
    <w:rsid w:val="005371FF"/>
    <w:rsid w:val="00540364"/>
    <w:rsid w:val="00561410"/>
    <w:rsid w:val="00570205"/>
    <w:rsid w:val="00570F06"/>
    <w:rsid w:val="00594502"/>
    <w:rsid w:val="005D74B9"/>
    <w:rsid w:val="005E33E8"/>
    <w:rsid w:val="005F010D"/>
    <w:rsid w:val="005F28C4"/>
    <w:rsid w:val="005F5B20"/>
    <w:rsid w:val="006009E8"/>
    <w:rsid w:val="00602050"/>
    <w:rsid w:val="006045B4"/>
    <w:rsid w:val="006050D6"/>
    <w:rsid w:val="00606655"/>
    <w:rsid w:val="006228BE"/>
    <w:rsid w:val="00644B9D"/>
    <w:rsid w:val="00670DBF"/>
    <w:rsid w:val="00677591"/>
    <w:rsid w:val="00680145"/>
    <w:rsid w:val="006964DF"/>
    <w:rsid w:val="006F32CA"/>
    <w:rsid w:val="007152FC"/>
    <w:rsid w:val="00765D4A"/>
    <w:rsid w:val="007758E1"/>
    <w:rsid w:val="007B671E"/>
    <w:rsid w:val="007E0726"/>
    <w:rsid w:val="00815A30"/>
    <w:rsid w:val="0082110E"/>
    <w:rsid w:val="00822D75"/>
    <w:rsid w:val="0083701F"/>
    <w:rsid w:val="00886BFE"/>
    <w:rsid w:val="008D502E"/>
    <w:rsid w:val="0091187A"/>
    <w:rsid w:val="00924ECE"/>
    <w:rsid w:val="00940E34"/>
    <w:rsid w:val="00953F4D"/>
    <w:rsid w:val="00A005FB"/>
    <w:rsid w:val="00A01046"/>
    <w:rsid w:val="00A01F34"/>
    <w:rsid w:val="00A11BE2"/>
    <w:rsid w:val="00A15BBB"/>
    <w:rsid w:val="00A23D4D"/>
    <w:rsid w:val="00A35704"/>
    <w:rsid w:val="00A42C62"/>
    <w:rsid w:val="00A42CBB"/>
    <w:rsid w:val="00A438B6"/>
    <w:rsid w:val="00A65C35"/>
    <w:rsid w:val="00A817F2"/>
    <w:rsid w:val="00A84D30"/>
    <w:rsid w:val="00A87B51"/>
    <w:rsid w:val="00AB4235"/>
    <w:rsid w:val="00AC4F35"/>
    <w:rsid w:val="00B502F2"/>
    <w:rsid w:val="00B73049"/>
    <w:rsid w:val="00B82F3A"/>
    <w:rsid w:val="00BA1F36"/>
    <w:rsid w:val="00BC76F9"/>
    <w:rsid w:val="00BD2E1F"/>
    <w:rsid w:val="00BE2B00"/>
    <w:rsid w:val="00BE2D5D"/>
    <w:rsid w:val="00C1574C"/>
    <w:rsid w:val="00C16A67"/>
    <w:rsid w:val="00C36A90"/>
    <w:rsid w:val="00C5629D"/>
    <w:rsid w:val="00C65801"/>
    <w:rsid w:val="00C6599F"/>
    <w:rsid w:val="00C67DF4"/>
    <w:rsid w:val="00C72719"/>
    <w:rsid w:val="00C96489"/>
    <w:rsid w:val="00C966E7"/>
    <w:rsid w:val="00C96B78"/>
    <w:rsid w:val="00C97107"/>
    <w:rsid w:val="00CA6AA4"/>
    <w:rsid w:val="00D81A78"/>
    <w:rsid w:val="00D83EC0"/>
    <w:rsid w:val="00D908EF"/>
    <w:rsid w:val="00DA2FB4"/>
    <w:rsid w:val="00DD08F6"/>
    <w:rsid w:val="00DE4314"/>
    <w:rsid w:val="00DF7C3D"/>
    <w:rsid w:val="00E04CFD"/>
    <w:rsid w:val="00E05435"/>
    <w:rsid w:val="00E17FFC"/>
    <w:rsid w:val="00E237A1"/>
    <w:rsid w:val="00E2605B"/>
    <w:rsid w:val="00E535A3"/>
    <w:rsid w:val="00EB26B0"/>
    <w:rsid w:val="00ED0F9E"/>
    <w:rsid w:val="00ED4C4E"/>
    <w:rsid w:val="00EE77CC"/>
    <w:rsid w:val="00F340E9"/>
    <w:rsid w:val="00F54305"/>
    <w:rsid w:val="00F6600C"/>
    <w:rsid w:val="00F7228F"/>
    <w:rsid w:val="00FA1D62"/>
    <w:rsid w:val="00FE1074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customStyle="1" w:styleId="Mention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customStyle="1" w:styleId="Mention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pleidingen@vvddenhelder-schagen.n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Communicatie@vvddenhelder-schagen.n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nningmeester@vvddenhelder-schagen.n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Secretaris@vvddenhelder-schagen.n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Voorzitter@vvddenhelder-schagen.nl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Temp\BNZ.58ad7eaa23048e73\Notulen%20m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4CAB01ABEC4E23899294B640B87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1EED4-8F01-4F9C-ADCE-BE743C3D3806}"/>
      </w:docPartPr>
      <w:docPartBody>
        <w:p w:rsidR="002A0DFA" w:rsidRDefault="002A0DFA">
          <w:pPr>
            <w:pStyle w:val="E14CAB01ABEC4E23899294B640B873B2"/>
          </w:pPr>
          <w:r w:rsidRPr="00E05435">
            <w:rPr>
              <w:rStyle w:val="Tekstvantijdelijkeaanduiding"/>
              <w:rFonts w:ascii="Arial" w:hAnsi="Arial" w:cs="Arial"/>
              <w:sz w:val="20"/>
            </w:rPr>
            <w:t>Selecteer de datum</w:t>
          </w:r>
        </w:p>
      </w:docPartBody>
    </w:docPart>
    <w:docPart>
      <w:docPartPr>
        <w:name w:val="AAF267B31687423DAD27C7EC543B2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A18B7-8238-4551-9663-7D8E1E6DEC9B}"/>
      </w:docPartPr>
      <w:docPartBody>
        <w:p w:rsidR="002A0DFA" w:rsidRDefault="002A0DFA">
          <w:pPr>
            <w:pStyle w:val="AAF267B31687423DAD27C7EC543B220B"/>
          </w:pPr>
          <w:r w:rsidRPr="007B671E">
            <w:rPr>
              <w:rStyle w:val="Tekstvantijdelijkeaanduiding"/>
              <w:rFonts w:ascii="Arial" w:hAnsi="Arial" w:cs="Arial"/>
              <w:sz w:val="20"/>
              <w:szCs w:val="20"/>
            </w:rPr>
            <w:t>Onderwerp</w:t>
          </w:r>
        </w:p>
      </w:docPartBody>
    </w:docPart>
    <w:docPart>
      <w:docPartPr>
        <w:name w:val="A975BEEC28784809B1D07DD7D3A59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569EE-637E-44B1-86FB-8A3EFF22D20B}"/>
      </w:docPartPr>
      <w:docPartBody>
        <w:p w:rsidR="002A0DFA" w:rsidRDefault="002A0DFA">
          <w:pPr>
            <w:pStyle w:val="A975BEEC28784809B1D07DD7D3A5993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C9730E9920514702850CA217C1A2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F1AFF-19BD-4D00-BCB3-8724436FD2D4}"/>
      </w:docPartPr>
      <w:docPartBody>
        <w:p w:rsidR="002A0DFA" w:rsidRDefault="002A0DFA">
          <w:pPr>
            <w:pStyle w:val="C9730E9920514702850CA217C1A262B6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5DD60B575BB140B38FF66E68589417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96536-71D6-4D34-98BC-6880AD575F4B}"/>
      </w:docPartPr>
      <w:docPartBody>
        <w:p w:rsidR="002A0DFA" w:rsidRDefault="002A0DFA">
          <w:pPr>
            <w:pStyle w:val="5DD60B575BB140B38FF66E68589417FE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2CC212100A3B43CFA59F55AFFFA96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90F10-D564-40CA-A1B6-55C477CCC6DB}"/>
      </w:docPartPr>
      <w:docPartBody>
        <w:p w:rsidR="002A0DFA" w:rsidRDefault="002A0DFA">
          <w:pPr>
            <w:pStyle w:val="2CC212100A3B43CFA59F55AFFFA96FF4"/>
          </w:pPr>
          <w:r w:rsidRPr="00E05435">
            <w:rPr>
              <w:rStyle w:val="Tekstvantijdelijkeaanduiding"/>
              <w:rFonts w:ascii="Arial" w:eastAsiaTheme="minorHAnsi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FA"/>
    <w:rsid w:val="002A0DFA"/>
    <w:rsid w:val="004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D1E7-B78F-4117-8219-511E4A66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met logo</Template>
  <TotalTime>0</TotalTime>
  <Pages>2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VVD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kroon</dc:creator>
  <cp:lastModifiedBy>user</cp:lastModifiedBy>
  <cp:revision>2</cp:revision>
  <cp:lastPrinted>2017-04-30T11:31:00Z</cp:lastPrinted>
  <dcterms:created xsi:type="dcterms:W3CDTF">2017-10-10T20:01:00Z</dcterms:created>
  <dcterms:modified xsi:type="dcterms:W3CDTF">2017-10-10T20:01:00Z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-1441568110</vt:i4>
  </property>
  <property fmtid="{D5CDD505-2E9C-101B-9397-08002B2CF9AE}" pid="3" name="_NewReviewCycle">
    <vt:lpwstr/>
  </property>
  <property fmtid="{D5CDD505-2E9C-101B-9397-08002B2CF9AE}" pid="4" name="_EmailSubject">
    <vt:lpwstr>Notulen voor op website</vt:lpwstr>
  </property>
  <property fmtid="{D5CDD505-2E9C-101B-9397-08002B2CF9AE}" pid="5" name="_AuthorEmail">
    <vt:lpwstr>secretaris@vvddenhelder-schagen.nl</vt:lpwstr>
  </property>
  <property fmtid="{D5CDD505-2E9C-101B-9397-08002B2CF9AE}" pid="6" name="_AuthorEmailDisplayName">
    <vt:lpwstr>Secretaris VVD Den Helder-Schagen</vt:lpwstr>
  </property>
  <property fmtid="{D5CDD505-2E9C-101B-9397-08002B2CF9AE}" pid="7" name="_ReviewingToolsShownOnce">
    <vt:lpwstr/>
  </property>
</Properties>
</file>