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5-03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9A2D9C">
            <w:rPr>
              <w:rFonts w:ascii="Arial" w:hAnsi="Arial" w:cs="Arial"/>
              <w:sz w:val="20"/>
              <w:szCs w:val="20"/>
            </w:rPr>
            <w:t>3 mei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Marisa</w:t>
      </w:r>
    </w:p>
    <w:p w:rsidR="00E237A1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b/>
          <w:color w:val="0D1D6F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Gast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proofErr w:type="spellStart"/>
          <w:r w:rsidR="009A2D9C"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 w:rsidR="00D266F6">
            <w:rPr>
              <w:rFonts w:ascii="Arial" w:hAnsi="Arial" w:cs="Arial"/>
              <w:sz w:val="20"/>
              <w:szCs w:val="20"/>
            </w:rPr>
            <w:t>,</w:t>
          </w:r>
          <w:r w:rsidR="009A2D9C">
            <w:rPr>
              <w:rFonts w:ascii="Arial" w:hAnsi="Arial" w:cs="Arial"/>
              <w:sz w:val="20"/>
              <w:szCs w:val="20"/>
            </w:rPr>
            <w:t xml:space="preserve"> Stefan</w:t>
          </w:r>
          <w:r w:rsidR="0082110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91187A" w:rsidRDefault="0091187A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A0070C" w:rsidRDefault="00A0070C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B82F3A" w:rsidRDefault="0082110E" w:rsidP="009230CC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9230CC">
            <w:rPr>
              <w:rFonts w:ascii="Arial" w:hAnsi="Arial" w:cs="Arial"/>
              <w:sz w:val="20"/>
              <w:szCs w:val="20"/>
            </w:rPr>
            <w:t xml:space="preserve"> en heet eenieder hartelijk welkom in bijzonder Stefan en </w:t>
          </w:r>
          <w:proofErr w:type="spellStart"/>
          <w:r w:rsidR="009230CC"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 w:rsidR="009230CC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9A2D9C" w:rsidRPr="00D266F6" w:rsidRDefault="00D266F6" w:rsidP="00D266F6">
          <w:pPr>
            <w:ind w:left="26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 mededelingen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230CC">
            <w:rPr>
              <w:rFonts w:ascii="Arial" w:hAnsi="Arial" w:cs="Arial"/>
              <w:b/>
              <w:sz w:val="20"/>
              <w:szCs w:val="20"/>
            </w:rPr>
            <w:t>1</w:t>
          </w:r>
          <w:r w:rsidR="002244E1">
            <w:rPr>
              <w:rFonts w:ascii="Arial" w:hAnsi="Arial" w:cs="Arial"/>
              <w:b/>
              <w:sz w:val="20"/>
              <w:szCs w:val="20"/>
            </w:rPr>
            <w:t>9</w:t>
          </w:r>
          <w:r w:rsidR="009230CC">
            <w:rPr>
              <w:rFonts w:ascii="Arial" w:hAnsi="Arial" w:cs="Arial"/>
              <w:b/>
              <w:sz w:val="20"/>
              <w:szCs w:val="20"/>
            </w:rPr>
            <w:t xml:space="preserve"> april 2017</w:t>
          </w:r>
        </w:p>
        <w:p w:rsidR="005D74B9" w:rsidRPr="00D266F6" w:rsidRDefault="00D266F6" w:rsidP="00D266F6">
          <w:pPr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</w:t>
          </w:r>
          <w:r w:rsidR="00EE77CC" w:rsidRPr="00D266F6">
            <w:rPr>
              <w:rFonts w:ascii="Arial" w:hAnsi="Arial" w:cs="Arial"/>
              <w:sz w:val="20"/>
              <w:szCs w:val="20"/>
            </w:rPr>
            <w:t>een opmerkin</w:t>
          </w:r>
          <w:r w:rsidR="005D74B9" w:rsidRPr="00D266F6">
            <w:rPr>
              <w:rFonts w:ascii="Arial" w:hAnsi="Arial" w:cs="Arial"/>
              <w:sz w:val="20"/>
              <w:szCs w:val="20"/>
            </w:rPr>
            <w:t>gen.</w:t>
          </w:r>
        </w:p>
        <w:p w:rsidR="00DE4314" w:rsidRPr="00570F06" w:rsidRDefault="00DE4314" w:rsidP="00677591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2244E1">
            <w:rPr>
              <w:rFonts w:ascii="Arial" w:hAnsi="Arial" w:cs="Arial"/>
              <w:b/>
              <w:sz w:val="20"/>
              <w:szCs w:val="20"/>
            </w:rPr>
            <w:t>19</w:t>
          </w:r>
          <w:r w:rsidR="00EE77CC">
            <w:rPr>
              <w:rFonts w:ascii="Arial" w:hAnsi="Arial" w:cs="Arial"/>
              <w:b/>
              <w:sz w:val="20"/>
              <w:szCs w:val="20"/>
            </w:rPr>
            <w:t>-04</w:t>
          </w:r>
          <w:r>
            <w:rPr>
              <w:rFonts w:ascii="Arial" w:hAnsi="Arial" w:cs="Arial"/>
              <w:b/>
              <w:sz w:val="20"/>
              <w:szCs w:val="20"/>
            </w:rPr>
            <w:t>-2017</w:t>
          </w:r>
        </w:p>
        <w:p w:rsidR="00A01046" w:rsidRDefault="00677591" w:rsidP="00A0104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B502F2">
            <w:rPr>
              <w:rFonts w:ascii="Arial" w:hAnsi="Arial" w:cs="Arial"/>
              <w:sz w:val="20"/>
              <w:szCs w:val="20"/>
            </w:rPr>
            <w:t>aktie</w:t>
          </w:r>
          <w:r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230CC" w:rsidRDefault="00A15BBB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Kamer van Koophandel – Peter </w:t>
          </w:r>
          <w:r w:rsidR="00D266F6">
            <w:rPr>
              <w:rFonts w:ascii="Arial" w:hAnsi="Arial" w:cs="Arial"/>
              <w:sz w:val="20"/>
              <w:szCs w:val="20"/>
            </w:rPr>
            <w:t>wacht op</w:t>
          </w:r>
          <w:r w:rsidR="009230CC">
            <w:rPr>
              <w:rFonts w:ascii="Arial" w:hAnsi="Arial" w:cs="Arial"/>
              <w:sz w:val="20"/>
              <w:szCs w:val="20"/>
            </w:rPr>
            <w:t xml:space="preserve"> terugkoppeling van Roel.</w:t>
          </w:r>
        </w:p>
        <w:p w:rsidR="00D266F6" w:rsidRDefault="00D266F6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Overname bankrekening Schagen – André heeft contact gehad met Roel.</w:t>
          </w:r>
        </w:p>
        <w:p w:rsidR="00A15BBB" w:rsidRDefault="00D266F6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Overdracht – zal plaatsvinden tijdens ALV 1</w:t>
          </w:r>
          <w:r w:rsidR="00A15BBB">
            <w:rPr>
              <w:rFonts w:ascii="Arial" w:hAnsi="Arial" w:cs="Arial"/>
              <w:sz w:val="20"/>
              <w:szCs w:val="20"/>
            </w:rPr>
            <w:t>.</w:t>
          </w:r>
        </w:p>
        <w:p w:rsidR="002545AE" w:rsidRDefault="002545AE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Website/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Media – actie Stefan.</w:t>
          </w:r>
        </w:p>
        <w:p w:rsidR="002545AE" w:rsidRDefault="002545AE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Kranslegging 4 mei – wordt bloemstuk, krans te duur. Voorstel volgend jaar krans te bestellen in Den Helder.</w:t>
          </w:r>
        </w:p>
        <w:p w:rsidR="002545AE" w:rsidRDefault="002545AE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Kandidaatstelling fractieleden – Jan heeft met alle (schaduw)fractieleden contact gehad op één na. </w:t>
          </w:r>
        </w:p>
        <w:p w:rsidR="002545AE" w:rsidRPr="00B951DC" w:rsidRDefault="002545A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Concept communicatieplan – kan volgende keer besproken worden en kan daarna door </w:t>
          </w:r>
          <w:r w:rsidRPr="00B951DC">
            <w:rPr>
              <w:rFonts w:ascii="Arial" w:hAnsi="Arial" w:cs="Arial"/>
              <w:sz w:val="20"/>
              <w:szCs w:val="20"/>
            </w:rPr>
            <w:t>naar de fracties.</w:t>
          </w:r>
        </w:p>
        <w:p w:rsidR="002545AE" w:rsidRPr="00B951DC" w:rsidRDefault="002545A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B951DC">
            <w:rPr>
              <w:rFonts w:ascii="Arial" w:hAnsi="Arial" w:cs="Arial"/>
              <w:sz w:val="20"/>
              <w:szCs w:val="20"/>
            </w:rPr>
            <w:t>Kandidaten voor commissies – is goed gevuld. Wordt voor de ALV geüpdatet.</w:t>
          </w:r>
        </w:p>
        <w:p w:rsidR="002545AE" w:rsidRPr="00B951DC" w:rsidRDefault="002545A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B951DC">
            <w:rPr>
              <w:rFonts w:ascii="Arial" w:hAnsi="Arial" w:cs="Arial"/>
              <w:sz w:val="20"/>
              <w:szCs w:val="20"/>
            </w:rPr>
            <w:t>Oorkondes – lege formulieren opgevraagd in Den Haag.  Als de mensen aanwezig zijn zal de oorkonde persoonlijk uitgereikt worden.</w:t>
          </w:r>
        </w:p>
        <w:p w:rsidR="00F338BE" w:rsidRPr="00B951DC" w:rsidRDefault="00B951DC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Overhevelen </w:t>
          </w:r>
          <w:r w:rsidR="00F338BE" w:rsidRPr="00B951DC">
            <w:rPr>
              <w:rFonts w:ascii="Arial" w:hAnsi="Arial" w:cs="Arial"/>
              <w:sz w:val="20"/>
              <w:szCs w:val="20"/>
            </w:rPr>
            <w:t xml:space="preserve">fractiegelden – brief </w:t>
          </w:r>
          <w:r>
            <w:rPr>
              <w:rFonts w:ascii="Arial" w:hAnsi="Arial" w:cs="Arial"/>
              <w:sz w:val="20"/>
              <w:szCs w:val="20"/>
            </w:rPr>
            <w:t xml:space="preserve">aan Peter Vlam </w:t>
          </w:r>
          <w:r w:rsidR="00F338BE" w:rsidRPr="00B951DC">
            <w:rPr>
              <w:rFonts w:ascii="Arial" w:hAnsi="Arial" w:cs="Arial"/>
              <w:sz w:val="20"/>
              <w:szCs w:val="20"/>
            </w:rPr>
            <w:t xml:space="preserve">getekend door </w:t>
          </w:r>
          <w:r>
            <w:rPr>
              <w:rFonts w:ascii="Arial" w:hAnsi="Arial" w:cs="Arial"/>
              <w:sz w:val="20"/>
              <w:szCs w:val="20"/>
            </w:rPr>
            <w:t>voorzitte</w:t>
          </w:r>
          <w:r w:rsidR="00B45014">
            <w:rPr>
              <w:rFonts w:ascii="Arial" w:hAnsi="Arial" w:cs="Arial"/>
              <w:sz w:val="20"/>
              <w:szCs w:val="20"/>
            </w:rPr>
            <w:t>r, secretaris en penningmeester.</w:t>
          </w:r>
        </w:p>
        <w:p w:rsidR="00D7742D" w:rsidRPr="00B951DC" w:rsidRDefault="00D7742D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B951DC">
            <w:rPr>
              <w:rFonts w:ascii="Arial" w:hAnsi="Arial" w:cs="Arial"/>
              <w:sz w:val="20"/>
              <w:szCs w:val="20"/>
            </w:rPr>
            <w:t xml:space="preserve">Website – </w:t>
          </w:r>
          <w:r w:rsidR="00F338BE" w:rsidRPr="00B951DC">
            <w:rPr>
              <w:rFonts w:ascii="Arial" w:hAnsi="Arial" w:cs="Arial"/>
              <w:sz w:val="20"/>
              <w:szCs w:val="20"/>
            </w:rPr>
            <w:t xml:space="preserve">attentie voor </w:t>
          </w:r>
          <w:proofErr w:type="spellStart"/>
          <w:r w:rsidRPr="00B951DC">
            <w:rPr>
              <w:rFonts w:ascii="Arial" w:hAnsi="Arial" w:cs="Arial"/>
              <w:sz w:val="20"/>
              <w:szCs w:val="20"/>
            </w:rPr>
            <w:t>eenduidende</w:t>
          </w:r>
          <w:proofErr w:type="spellEnd"/>
          <w:r w:rsidRPr="00B951DC">
            <w:rPr>
              <w:rFonts w:ascii="Arial" w:hAnsi="Arial" w:cs="Arial"/>
              <w:sz w:val="20"/>
              <w:szCs w:val="20"/>
            </w:rPr>
            <w:t xml:space="preserve"> </w:t>
          </w:r>
          <w:r w:rsidR="00F338BE" w:rsidRPr="00B951DC">
            <w:rPr>
              <w:rFonts w:ascii="Arial" w:hAnsi="Arial" w:cs="Arial"/>
              <w:sz w:val="20"/>
              <w:szCs w:val="20"/>
            </w:rPr>
            <w:t>uitstraling met juiste benaming en foto’s bestuursleden.</w:t>
          </w:r>
        </w:p>
        <w:p w:rsidR="00D7742D" w:rsidRPr="00A0070C" w:rsidRDefault="00D7742D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Website </w:t>
          </w:r>
          <w:r w:rsidR="00F338BE">
            <w:rPr>
              <w:rFonts w:ascii="Arial" w:hAnsi="Arial" w:cs="Arial"/>
              <w:sz w:val="20"/>
              <w:szCs w:val="20"/>
            </w:rPr>
            <w:t xml:space="preserve">“de Kop werkt” </w:t>
          </w:r>
          <w:r>
            <w:rPr>
              <w:rFonts w:ascii="Arial" w:hAnsi="Arial" w:cs="Arial"/>
              <w:sz w:val="20"/>
              <w:szCs w:val="20"/>
            </w:rPr>
            <w:t xml:space="preserve">– is </w:t>
          </w:r>
          <w:r w:rsidR="00F338BE">
            <w:rPr>
              <w:rFonts w:ascii="Arial" w:hAnsi="Arial" w:cs="Arial"/>
              <w:sz w:val="20"/>
              <w:szCs w:val="20"/>
            </w:rPr>
            <w:t xml:space="preserve">niet bij dit bestuur bekend. Notulen ook nog niet gezien. Marisa </w:t>
          </w:r>
          <w:r w:rsidR="00F338BE" w:rsidRPr="00A0070C">
            <w:rPr>
              <w:rFonts w:ascii="Arial" w:hAnsi="Arial" w:cs="Arial"/>
              <w:sz w:val="20"/>
              <w:szCs w:val="20"/>
            </w:rPr>
            <w:t>zal contact opnemen met het secretariaat.</w:t>
          </w:r>
        </w:p>
        <w:p w:rsidR="00F338BE" w:rsidRPr="00A0070C" w:rsidRDefault="00F338B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2031C4">
            <w:rPr>
              <w:rFonts w:ascii="Arial" w:hAnsi="Arial" w:cs="Arial"/>
              <w:sz w:val="20"/>
              <w:szCs w:val="20"/>
            </w:rPr>
            <w:t xml:space="preserve">Nieuwe leden – vanaf 1 januari </w:t>
          </w:r>
          <w:r w:rsidR="00C93B6E" w:rsidRPr="002031C4">
            <w:rPr>
              <w:rFonts w:ascii="Arial" w:hAnsi="Arial" w:cs="Arial"/>
              <w:sz w:val="20"/>
              <w:szCs w:val="20"/>
            </w:rPr>
            <w:t xml:space="preserve">- </w:t>
          </w:r>
          <w:r w:rsidRPr="002031C4">
            <w:rPr>
              <w:rFonts w:ascii="Arial" w:hAnsi="Arial" w:cs="Arial"/>
              <w:sz w:val="20"/>
              <w:szCs w:val="20"/>
            </w:rPr>
            <w:t>9 nieuwe le</w:t>
          </w:r>
          <w:r w:rsidR="002031C4" w:rsidRPr="002031C4">
            <w:rPr>
              <w:rFonts w:ascii="Arial" w:hAnsi="Arial" w:cs="Arial"/>
              <w:sz w:val="20"/>
              <w:szCs w:val="20"/>
            </w:rPr>
            <w:t>den Den Helder en voor Schagen 1</w:t>
          </w:r>
          <w:r w:rsidRPr="002031C4">
            <w:rPr>
              <w:rFonts w:ascii="Arial" w:hAnsi="Arial" w:cs="Arial"/>
              <w:sz w:val="20"/>
              <w:szCs w:val="20"/>
            </w:rPr>
            <w:t>.</w:t>
          </w:r>
        </w:p>
        <w:p w:rsidR="00F338BE" w:rsidRDefault="00F338B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1 – zie agendapunt 5</w:t>
          </w:r>
        </w:p>
        <w:p w:rsidR="00C93B6E" w:rsidRDefault="00F338BE" w:rsidP="00C93B6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Mail sturen naar 7 (niet) leden – Arian zal deze week herinneringsmail sturen.</w:t>
          </w:r>
          <w:r w:rsidR="00C93B6E" w:rsidRPr="00C93B6E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93B6E" w:rsidRDefault="00C93B6E" w:rsidP="00C93B6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Persbericht sturen na ALV 1</w:t>
          </w:r>
        </w:p>
        <w:p w:rsidR="00F338BE" w:rsidRDefault="00C93B6E" w:rsidP="002545A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– sturen naar regio na goedkeuring ALV 1.</w:t>
          </w:r>
        </w:p>
        <w:p w:rsidR="00B502F2" w:rsidRPr="00B502F2" w:rsidRDefault="00B502F2" w:rsidP="00B502F2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doorgenomen.</w:t>
          </w:r>
        </w:p>
        <w:p w:rsidR="007152FC" w:rsidRDefault="007152FC" w:rsidP="007152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262063" w:rsidRDefault="00A3277C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PowerPointpresentatie</w:t>
          </w:r>
          <w:r w:rsidR="00C93B6E">
            <w:rPr>
              <w:rFonts w:ascii="Arial" w:hAnsi="Arial" w:cs="Arial"/>
              <w:b/>
              <w:sz w:val="20"/>
              <w:szCs w:val="20"/>
            </w:rPr>
            <w:t xml:space="preserve"> ALV-vergadering</w:t>
          </w:r>
        </w:p>
        <w:p w:rsidR="00262063" w:rsidRDefault="00C93B6E" w:rsidP="00262063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presentatie wordt tijdens de vergadering doorgelopen.</w:t>
          </w:r>
        </w:p>
        <w:p w:rsidR="00A30F9D" w:rsidRDefault="004272E3" w:rsidP="004272E3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r w:rsidR="00F85FA5">
            <w:rPr>
              <w:rFonts w:ascii="Arial" w:hAnsi="Arial" w:cs="Arial"/>
              <w:sz w:val="20"/>
              <w:szCs w:val="20"/>
            </w:rPr>
            <w:t xml:space="preserve">kandidaatstellingscommissie </w:t>
          </w:r>
          <w:r>
            <w:rPr>
              <w:rFonts w:ascii="Arial" w:hAnsi="Arial" w:cs="Arial"/>
              <w:sz w:val="20"/>
              <w:szCs w:val="20"/>
            </w:rPr>
            <w:t>Den Helder en Schagen worden t</w:t>
          </w:r>
          <w:r w:rsidR="00F85FA5">
            <w:rPr>
              <w:rFonts w:ascii="Arial" w:hAnsi="Arial" w:cs="Arial"/>
              <w:sz w:val="20"/>
              <w:szCs w:val="20"/>
            </w:rPr>
            <w:t xml:space="preserve">ijdens de vergadering benoemd en zullen </w:t>
          </w:r>
          <w:r w:rsidR="00A0277F" w:rsidRPr="00A0277F">
            <w:rPr>
              <w:rFonts w:ascii="Arial" w:hAnsi="Arial" w:cs="Arial"/>
              <w:sz w:val="20"/>
              <w:szCs w:val="20"/>
            </w:rPr>
            <w:t xml:space="preserve">worden </w:t>
          </w:r>
          <w:r w:rsidR="009130AF">
            <w:rPr>
              <w:rFonts w:ascii="Arial" w:hAnsi="Arial" w:cs="Arial"/>
              <w:sz w:val="20"/>
              <w:szCs w:val="20"/>
            </w:rPr>
            <w:t>medegedeeld in de ALV</w:t>
          </w:r>
          <w:r w:rsidR="00A0277F" w:rsidRPr="00A0277F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F85FA5" w:rsidRDefault="00F85FA5" w:rsidP="00F85FA5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Kandidaatstellingscommissie Den Helder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firstLine="6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Hertsenberg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firstLine="6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Cees Roem - voorzitter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Peter-Paul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Solkesz</w:t>
          </w:r>
          <w:proofErr w:type="spellEnd"/>
        </w:p>
        <w:p w:rsidR="004272E3" w:rsidRDefault="004272E3">
          <w:pPr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 w:type="page"/>
          </w:r>
        </w:p>
        <w:p w:rsidR="00F85FA5" w:rsidRDefault="00F85FA5" w:rsidP="009130AF">
          <w:pPr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lastRenderedPageBreak/>
            <w:t>Kandidaatstellingscommissie Schagen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Volkert Bakker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Bouwes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Jac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Kaan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Monique Stam – voorzitter</w:t>
          </w:r>
        </w:p>
        <w:p w:rsidR="00F85FA5" w:rsidRDefault="00F85FA5" w:rsidP="00F85FA5">
          <w:pPr>
            <w:pStyle w:val="Lijstalinea"/>
            <w:numPr>
              <w:ilvl w:val="0"/>
              <w:numId w:val="4"/>
            </w:numPr>
            <w:suppressAutoHyphens/>
            <w:ind w:left="1418" w:hanging="42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John Voulon</w:t>
          </w:r>
        </w:p>
        <w:p w:rsidR="009130AF" w:rsidRDefault="009130AF" w:rsidP="004272E3">
          <w:pPr>
            <w:pStyle w:val="Lijstalinea"/>
            <w:suppressAutoHyphens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Actuele politieke informatie wethouder Den Helder – wethouder is niet aanwezig tijdens ALV en dit agendapunt zal worden geschrapt.</w:t>
          </w:r>
        </w:p>
        <w:p w:rsidR="00A0070C" w:rsidRDefault="00D37B3E">
          <w:pPr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502F2" w:rsidRDefault="00C93B6E" w:rsidP="00A916C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9130AF">
            <w:rPr>
              <w:rFonts w:ascii="Arial" w:hAnsi="Arial" w:cs="Arial"/>
              <w:b/>
              <w:sz w:val="20"/>
              <w:szCs w:val="20"/>
            </w:rPr>
            <w:t xml:space="preserve">Financiën </w:t>
          </w:r>
          <w:r w:rsidR="00A0070C" w:rsidRPr="009130AF">
            <w:rPr>
              <w:rFonts w:ascii="Arial" w:hAnsi="Arial" w:cs="Arial"/>
              <w:b/>
              <w:sz w:val="20"/>
              <w:szCs w:val="20"/>
            </w:rPr>
            <w:t>–</w:t>
          </w:r>
          <w:r w:rsidRPr="009130AF">
            <w:rPr>
              <w:rFonts w:ascii="Arial" w:hAnsi="Arial" w:cs="Arial"/>
              <w:b/>
              <w:sz w:val="20"/>
              <w:szCs w:val="20"/>
            </w:rPr>
            <w:t xml:space="preserve"> begroting</w:t>
          </w:r>
        </w:p>
        <w:p w:rsidR="009130AF" w:rsidRPr="009130AF" w:rsidRDefault="009130AF" w:rsidP="009130AF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Is uitvoerig besproken tijdens vorige agendapunt.</w:t>
          </w:r>
        </w:p>
        <w:p w:rsidR="009130AF" w:rsidRDefault="009130AF" w:rsidP="00A916C7">
          <w:pPr>
            <w:suppressAutoHyphens/>
            <w:ind w:left="0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E04CFD" w:rsidRDefault="00C93B6E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Campagne - Communicatie </w:t>
          </w:r>
        </w:p>
        <w:p w:rsidR="00A916C7" w:rsidRDefault="00A916C7" w:rsidP="00D37B3E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Stefan wordt tijdens de ALV voorgedragen als nieuw bestuurslid Campagne – Communicatie. </w:t>
          </w:r>
        </w:p>
        <w:p w:rsidR="00A916C7" w:rsidRDefault="00A916C7" w:rsidP="004272E3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Het concept communicatieplan zullen Arian en Stefan afronden en zal besproken worden in de volgende vergadering.</w:t>
          </w:r>
        </w:p>
        <w:p w:rsidR="004272E3" w:rsidRDefault="004272E3" w:rsidP="004272E3">
          <w:pPr>
            <w:pStyle w:val="Lijstalinea"/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82110E" w:rsidRDefault="00C93B6E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Opleidingen</w:t>
          </w:r>
        </w:p>
        <w:p w:rsidR="00A916C7" w:rsidRDefault="00A916C7" w:rsidP="00A916C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Opleidi</w:t>
          </w:r>
          <w:r w:rsidR="00CA24F8">
            <w:rPr>
              <w:rFonts w:ascii="Arial" w:hAnsi="Arial" w:cs="Arial"/>
              <w:sz w:val="20"/>
              <w:szCs w:val="20"/>
            </w:rPr>
            <w:t>ngen aanpassen aan de kandidaat en er moet behoeft</w:t>
          </w:r>
          <w:r w:rsidR="002244E1">
            <w:rPr>
              <w:rFonts w:ascii="Arial" w:hAnsi="Arial" w:cs="Arial"/>
              <w:sz w:val="20"/>
              <w:szCs w:val="20"/>
            </w:rPr>
            <w:t>e</w:t>
          </w:r>
          <w:r w:rsidR="00CA24F8">
            <w:rPr>
              <w:rFonts w:ascii="Arial" w:hAnsi="Arial" w:cs="Arial"/>
              <w:sz w:val="20"/>
              <w:szCs w:val="20"/>
            </w:rPr>
            <w:t xml:space="preserve"> aan zijn.</w:t>
          </w:r>
        </w:p>
        <w:p w:rsidR="00A916C7" w:rsidRDefault="00A916C7" w:rsidP="00A916C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Haya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Opleidingsgids 2016 - Handleiding Trainingen via MijnVVD.nl </w:t>
          </w:r>
        </w:p>
        <w:p w:rsidR="00A916C7" w:rsidRDefault="00A916C7" w:rsidP="00A916C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heeft een document opgesteld en zal d</w:t>
          </w:r>
          <w:r w:rsidR="00CA24F8">
            <w:rPr>
              <w:rFonts w:ascii="Arial" w:hAnsi="Arial" w:cs="Arial"/>
              <w:sz w:val="20"/>
              <w:szCs w:val="20"/>
            </w:rPr>
            <w:t>eze</w:t>
          </w:r>
          <w:r>
            <w:rPr>
              <w:rFonts w:ascii="Arial" w:hAnsi="Arial" w:cs="Arial"/>
              <w:sz w:val="20"/>
              <w:szCs w:val="20"/>
            </w:rPr>
            <w:t xml:space="preserve"> doorsturen naar Peter.</w:t>
          </w:r>
        </w:p>
        <w:p w:rsidR="000B3ACB" w:rsidRPr="0082110E" w:rsidRDefault="000B3ACB" w:rsidP="0082110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C93B6E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Integriteit </w:t>
          </w:r>
          <w:r w:rsidR="00A916C7">
            <w:rPr>
              <w:rFonts w:ascii="Arial" w:hAnsi="Arial" w:cs="Arial"/>
              <w:b/>
              <w:sz w:val="20"/>
              <w:szCs w:val="20"/>
            </w:rPr>
            <w:t>–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integriteitstoetsing</w:t>
          </w:r>
        </w:p>
        <w:p w:rsidR="00A916C7" w:rsidRDefault="00A916C7" w:rsidP="00A916C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Positie Henry Keizer besproken.</w:t>
          </w:r>
        </w:p>
        <w:p w:rsidR="00CA24F8" w:rsidRPr="00A916C7" w:rsidRDefault="00CA24F8" w:rsidP="00A916C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Attentie voor integriteit kopie paspoorten – </w:t>
          </w:r>
          <w:r w:rsidR="002244E1">
            <w:rPr>
              <w:rFonts w:ascii="Arial" w:hAnsi="Arial" w:cs="Arial"/>
              <w:sz w:val="20"/>
              <w:szCs w:val="20"/>
            </w:rPr>
            <w:t>BSN-nummer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C16A67" w:rsidRPr="00E04CFD" w:rsidRDefault="00C16A67" w:rsidP="00C96B78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72719" w:rsidRDefault="00C93B6E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Wat verder ter tafel komt</w:t>
          </w:r>
        </w:p>
        <w:p w:rsidR="00A916C7" w:rsidRPr="00A916C7" w:rsidRDefault="00A916C7" w:rsidP="00A916C7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A916C7">
            <w:rPr>
              <w:rFonts w:ascii="Arial" w:hAnsi="Arial" w:cs="Arial"/>
              <w:sz w:val="20"/>
              <w:szCs w:val="20"/>
            </w:rPr>
            <w:t xml:space="preserve">Vraag Rogier m.b.t. </w:t>
          </w:r>
          <w:r>
            <w:rPr>
              <w:rFonts w:ascii="Arial" w:hAnsi="Arial" w:cs="Arial"/>
              <w:sz w:val="20"/>
              <w:szCs w:val="20"/>
            </w:rPr>
            <w:t xml:space="preserve">ledenlijst – Marisa zal Rogier mail sturen dat deze niet naar hem gestuurd zal worden. Mailing kan gestuurd worden via het secretariaat. </w:t>
          </w:r>
        </w:p>
        <w:p w:rsidR="00C93B6E" w:rsidRDefault="00C93B6E" w:rsidP="00C93B6E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C93B6E" w:rsidRDefault="00C93B6E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CA24F8" w:rsidRDefault="00CA24F8" w:rsidP="00A916C7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Handreiking integriteitstoetsing kandidaatstelling – </w:t>
          </w:r>
          <w:r w:rsidR="004272E3">
            <w:rPr>
              <w:rFonts w:ascii="Arial" w:hAnsi="Arial" w:cs="Arial"/>
              <w:sz w:val="20"/>
              <w:szCs w:val="20"/>
            </w:rPr>
            <w:t xml:space="preserve">zijn </w:t>
          </w:r>
          <w:r>
            <w:rPr>
              <w:rFonts w:ascii="Arial" w:hAnsi="Arial" w:cs="Arial"/>
              <w:sz w:val="20"/>
              <w:szCs w:val="20"/>
            </w:rPr>
            <w:t>vuistregels.</w:t>
          </w:r>
        </w:p>
        <w:p w:rsidR="00A916C7" w:rsidRDefault="00A916C7" w:rsidP="00A916C7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Aanmeldingslijst – bij binnenkomst ALV emailadres vragen i.v.m. postverzending.</w:t>
          </w:r>
        </w:p>
        <w:p w:rsidR="00A916C7" w:rsidRDefault="00CA24F8" w:rsidP="00A916C7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Stembiljetten – zullen meegenomen worden.</w:t>
          </w:r>
        </w:p>
        <w:p w:rsidR="00CA24F8" w:rsidRDefault="00CA24F8" w:rsidP="00A916C7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zal contact opnemen met Brekers bellen i.v.m. kabels laptop-beamer.</w:t>
          </w:r>
        </w:p>
        <w:p w:rsidR="00C93B6E" w:rsidRPr="00C93B6E" w:rsidRDefault="00C93B6E" w:rsidP="00C93B6E">
          <w:pPr>
            <w:pStyle w:val="Lijstalinea"/>
            <w:rPr>
              <w:rFonts w:ascii="Arial" w:hAnsi="Arial" w:cs="Arial"/>
              <w:b/>
              <w:sz w:val="20"/>
              <w:szCs w:val="20"/>
            </w:rPr>
          </w:pPr>
        </w:p>
        <w:p w:rsidR="00C93B6E" w:rsidRPr="00C93B6E" w:rsidRDefault="00C93B6E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Sluiting 22.10 uur</w:t>
          </w:r>
        </w:p>
        <w:p w:rsidR="00E237A1" w:rsidRPr="00E04CFD" w:rsidRDefault="0068014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CA24F8">
            <w:rPr>
              <w:rFonts w:ascii="Arial" w:hAnsi="Arial" w:cs="Arial"/>
              <w:sz w:val="20"/>
              <w:szCs w:val="20"/>
            </w:rPr>
            <w:t>14 juni</w:t>
          </w:r>
          <w:r w:rsidR="005F5B20">
            <w:rPr>
              <w:rFonts w:ascii="Arial" w:hAnsi="Arial" w:cs="Arial"/>
              <w:sz w:val="20"/>
              <w:szCs w:val="20"/>
            </w:rPr>
            <w:t xml:space="preserve"> bij Peter.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406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8" w:bottom="1418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F0" w:rsidRDefault="00D07BF0" w:rsidP="007E0726">
      <w:r>
        <w:separator/>
      </w:r>
    </w:p>
  </w:endnote>
  <w:endnote w:type="continuationSeparator" w:id="0">
    <w:p w:rsidR="00D07BF0" w:rsidRDefault="00D07BF0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F0" w:rsidRDefault="00D07BF0" w:rsidP="007E0726">
      <w:r>
        <w:separator/>
      </w:r>
    </w:p>
  </w:footnote>
  <w:footnote w:type="continuationSeparator" w:id="0">
    <w:p w:rsidR="00D07BF0" w:rsidRDefault="00D07BF0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A4"/>
    <w:rsid w:val="00005F02"/>
    <w:rsid w:val="000124AA"/>
    <w:rsid w:val="000333C6"/>
    <w:rsid w:val="00051BE9"/>
    <w:rsid w:val="000B3ACB"/>
    <w:rsid w:val="000C173C"/>
    <w:rsid w:val="000E4547"/>
    <w:rsid w:val="0011764D"/>
    <w:rsid w:val="00144EDE"/>
    <w:rsid w:val="00154360"/>
    <w:rsid w:val="001B0354"/>
    <w:rsid w:val="001B1C78"/>
    <w:rsid w:val="001D349F"/>
    <w:rsid w:val="002031C4"/>
    <w:rsid w:val="002244E1"/>
    <w:rsid w:val="002452D0"/>
    <w:rsid w:val="002545AE"/>
    <w:rsid w:val="00262063"/>
    <w:rsid w:val="00287781"/>
    <w:rsid w:val="002B2B13"/>
    <w:rsid w:val="002E1EDC"/>
    <w:rsid w:val="002E33C2"/>
    <w:rsid w:val="002E64F6"/>
    <w:rsid w:val="00302147"/>
    <w:rsid w:val="00311CB1"/>
    <w:rsid w:val="00331522"/>
    <w:rsid w:val="00354F64"/>
    <w:rsid w:val="00355085"/>
    <w:rsid w:val="00365A73"/>
    <w:rsid w:val="003A4EF1"/>
    <w:rsid w:val="00406B7F"/>
    <w:rsid w:val="004272E3"/>
    <w:rsid w:val="00481193"/>
    <w:rsid w:val="004A55A9"/>
    <w:rsid w:val="00526F6A"/>
    <w:rsid w:val="00530777"/>
    <w:rsid w:val="00534790"/>
    <w:rsid w:val="005371FF"/>
    <w:rsid w:val="00540364"/>
    <w:rsid w:val="00561410"/>
    <w:rsid w:val="00570205"/>
    <w:rsid w:val="00570F06"/>
    <w:rsid w:val="00594502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228BE"/>
    <w:rsid w:val="00644B9D"/>
    <w:rsid w:val="00670DBF"/>
    <w:rsid w:val="00677591"/>
    <w:rsid w:val="00680145"/>
    <w:rsid w:val="006964DF"/>
    <w:rsid w:val="006F32CA"/>
    <w:rsid w:val="007152FC"/>
    <w:rsid w:val="00765D4A"/>
    <w:rsid w:val="007758E1"/>
    <w:rsid w:val="007B671E"/>
    <w:rsid w:val="007E0726"/>
    <w:rsid w:val="00815A30"/>
    <w:rsid w:val="0082110E"/>
    <w:rsid w:val="00822D75"/>
    <w:rsid w:val="0083701F"/>
    <w:rsid w:val="00886BFE"/>
    <w:rsid w:val="008D502E"/>
    <w:rsid w:val="0091187A"/>
    <w:rsid w:val="009130AF"/>
    <w:rsid w:val="009230CC"/>
    <w:rsid w:val="00924ECE"/>
    <w:rsid w:val="00940E34"/>
    <w:rsid w:val="00953F4D"/>
    <w:rsid w:val="009A2D9C"/>
    <w:rsid w:val="00A005FB"/>
    <w:rsid w:val="00A0070C"/>
    <w:rsid w:val="00A01046"/>
    <w:rsid w:val="00A01F34"/>
    <w:rsid w:val="00A0277F"/>
    <w:rsid w:val="00A11BE2"/>
    <w:rsid w:val="00A15BBB"/>
    <w:rsid w:val="00A23D4D"/>
    <w:rsid w:val="00A30F9D"/>
    <w:rsid w:val="00A3277C"/>
    <w:rsid w:val="00A35704"/>
    <w:rsid w:val="00A42C62"/>
    <w:rsid w:val="00A42CBB"/>
    <w:rsid w:val="00A65C35"/>
    <w:rsid w:val="00A817F2"/>
    <w:rsid w:val="00A84D30"/>
    <w:rsid w:val="00A87B51"/>
    <w:rsid w:val="00A916C7"/>
    <w:rsid w:val="00AB4235"/>
    <w:rsid w:val="00AC4F35"/>
    <w:rsid w:val="00B43A46"/>
    <w:rsid w:val="00B45014"/>
    <w:rsid w:val="00B502F2"/>
    <w:rsid w:val="00B73049"/>
    <w:rsid w:val="00B82F3A"/>
    <w:rsid w:val="00B951DC"/>
    <w:rsid w:val="00BA1F36"/>
    <w:rsid w:val="00BC76F9"/>
    <w:rsid w:val="00BD2E1F"/>
    <w:rsid w:val="00BE2B00"/>
    <w:rsid w:val="00BE2D5D"/>
    <w:rsid w:val="00C1574C"/>
    <w:rsid w:val="00C16A67"/>
    <w:rsid w:val="00C36A90"/>
    <w:rsid w:val="00C5629D"/>
    <w:rsid w:val="00C65801"/>
    <w:rsid w:val="00C6599F"/>
    <w:rsid w:val="00C67DF4"/>
    <w:rsid w:val="00C72719"/>
    <w:rsid w:val="00C93B6E"/>
    <w:rsid w:val="00C96489"/>
    <w:rsid w:val="00C966E7"/>
    <w:rsid w:val="00C96B78"/>
    <w:rsid w:val="00C97107"/>
    <w:rsid w:val="00CA24F8"/>
    <w:rsid w:val="00CA6AA4"/>
    <w:rsid w:val="00D07BF0"/>
    <w:rsid w:val="00D266F6"/>
    <w:rsid w:val="00D37B3E"/>
    <w:rsid w:val="00D7742D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17FFC"/>
    <w:rsid w:val="00E237A1"/>
    <w:rsid w:val="00E2605B"/>
    <w:rsid w:val="00E535A3"/>
    <w:rsid w:val="00EB26B0"/>
    <w:rsid w:val="00ED0F9E"/>
    <w:rsid w:val="00ED4C4E"/>
    <w:rsid w:val="00EE77CC"/>
    <w:rsid w:val="00F338BE"/>
    <w:rsid w:val="00F54305"/>
    <w:rsid w:val="00F62C5A"/>
    <w:rsid w:val="00F6600C"/>
    <w:rsid w:val="00F7228F"/>
    <w:rsid w:val="00F85FA5"/>
    <w:rsid w:val="00FA1D62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A"/>
    <w:rsid w:val="002A0DFA"/>
    <w:rsid w:val="00E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61B0-A813-4C5A-84C9-9FEC04CC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1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user</cp:lastModifiedBy>
  <cp:revision>2</cp:revision>
  <cp:lastPrinted>2017-04-30T11:31:00Z</cp:lastPrinted>
  <dcterms:created xsi:type="dcterms:W3CDTF">2017-10-10T20:27:00Z</dcterms:created>
  <dcterms:modified xsi:type="dcterms:W3CDTF">2017-10-10T20:27:00Z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-1255605469</vt:i4>
  </property>
  <property fmtid="{D5CDD505-2E9C-101B-9397-08002B2CF9AE}" pid="3" name="_NewReviewCycle">
    <vt:lpwstr/>
  </property>
  <property fmtid="{D5CDD505-2E9C-101B-9397-08002B2CF9AE}" pid="4" name="_EmailSubject">
    <vt:lpwstr>2017-05-03 Notulen Bestuur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  <property fmtid="{D5CDD505-2E9C-101B-9397-08002B2CF9AE}" pid="7" name="_ReviewingToolsShownOnce">
    <vt:lpwstr/>
  </property>
</Properties>
</file>