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A1" w:rsidRPr="00E04CFD" w:rsidRDefault="00E237A1" w:rsidP="00E237A1">
      <w:pPr>
        <w:tabs>
          <w:tab w:val="left" w:pos="1560"/>
        </w:tabs>
        <w:ind w:left="0" w:firstLine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04CFD">
        <w:rPr>
          <w:rFonts w:ascii="Arial" w:hAnsi="Arial" w:cs="Arial"/>
          <w:b/>
          <w:color w:val="0D1D6F"/>
          <w:sz w:val="20"/>
          <w:szCs w:val="20"/>
        </w:rPr>
        <w:t>Datum: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9792733"/>
          <w:placeholder>
            <w:docPart w:val="E14CAB01ABEC4E23899294B640B873B2"/>
          </w:placeholder>
          <w:date w:fullDate="2017-07-05T00:00:00Z"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8338CC">
            <w:rPr>
              <w:rFonts w:ascii="Arial" w:hAnsi="Arial" w:cs="Arial"/>
              <w:sz w:val="20"/>
              <w:szCs w:val="20"/>
            </w:rPr>
            <w:t>5 juli 2017</w:t>
          </w:r>
        </w:sdtContent>
      </w:sdt>
    </w:p>
    <w:p w:rsidR="00E237A1" w:rsidRPr="00E04CFD" w:rsidRDefault="003A4EF1" w:rsidP="00E237A1">
      <w:pPr>
        <w:tabs>
          <w:tab w:val="left" w:pos="1560"/>
        </w:tabs>
        <w:ind w:left="0" w:firstLine="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Betreft</w:t>
      </w:r>
      <w:r w:rsidR="00E237A1" w:rsidRPr="00E04CFD">
        <w:rPr>
          <w:rFonts w:ascii="Arial" w:hAnsi="Arial" w:cs="Arial"/>
          <w:b/>
          <w:color w:val="0D1D6F"/>
          <w:sz w:val="20"/>
          <w:szCs w:val="20"/>
        </w:rPr>
        <w:t>:</w:t>
      </w:r>
      <w:r w:rsidR="00E237A1" w:rsidRPr="00E04CFD">
        <w:rPr>
          <w:rFonts w:ascii="Arial" w:hAnsi="Arial" w:cs="Arial"/>
          <w:b/>
          <w:color w:val="0D1D6F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9792728"/>
          <w:placeholder>
            <w:docPart w:val="AAF267B31687423DAD27C7EC543B220B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24451936"/>
              <w:placeholder>
                <w:docPart w:val="A975BEEC28784809B1D07DD7D3A5993B"/>
              </w:placeholder>
            </w:sdtPr>
            <w:sdtEndPr/>
            <w:sdtContent>
              <w:r w:rsidR="005E33E8">
                <w:rPr>
                  <w:rFonts w:ascii="Arial" w:hAnsi="Arial" w:cs="Arial"/>
                  <w:sz w:val="20"/>
                  <w:szCs w:val="20"/>
                </w:rPr>
                <w:t>Bestuursvergadering</w:t>
              </w:r>
              <w:r w:rsidR="00D266F6">
                <w:rPr>
                  <w:rFonts w:ascii="Arial" w:hAnsi="Arial" w:cs="Arial"/>
                  <w:sz w:val="20"/>
                  <w:szCs w:val="20"/>
                </w:rPr>
                <w:t xml:space="preserve"> Lokaal Netwerk Den Helder-</w:t>
              </w:r>
              <w:r w:rsidR="00CA6AA4" w:rsidRPr="00E04CFD">
                <w:rPr>
                  <w:rFonts w:ascii="Arial" w:hAnsi="Arial" w:cs="Arial"/>
                  <w:sz w:val="20"/>
                  <w:szCs w:val="20"/>
                </w:rPr>
                <w:t xml:space="preserve">Schagen </w:t>
              </w:r>
            </w:sdtContent>
          </w:sdt>
        </w:sdtContent>
      </w:sdt>
    </w:p>
    <w:p w:rsidR="003A4EF1" w:rsidRPr="00E04CFD" w:rsidRDefault="003A4EF1" w:rsidP="00E237A1">
      <w:pPr>
        <w:tabs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Door: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4452041"/>
          <w:placeholder>
            <w:docPart w:val="C9730E9920514702850CA217C1A262B6"/>
          </w:placeholder>
        </w:sdtPr>
        <w:sdtEndPr/>
        <w:sdtContent>
          <w:r w:rsidR="00CA6AA4" w:rsidRPr="00E04CFD">
            <w:rPr>
              <w:rFonts w:ascii="Arial" w:hAnsi="Arial" w:cs="Arial"/>
              <w:sz w:val="20"/>
              <w:szCs w:val="20"/>
            </w:rPr>
            <w:t>Marisa Kroon</w:t>
          </w:r>
        </w:sdtContent>
      </w:sdt>
    </w:p>
    <w:p w:rsidR="00D57258" w:rsidRPr="00E04CFD" w:rsidRDefault="00D57258" w:rsidP="00D57258">
      <w:pPr>
        <w:tabs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D1D6F"/>
          <w:sz w:val="20"/>
          <w:szCs w:val="20"/>
        </w:rPr>
        <w:t>Gast</w:t>
      </w:r>
      <w:r w:rsidRPr="00E04CFD">
        <w:rPr>
          <w:rFonts w:ascii="Arial" w:hAnsi="Arial" w:cs="Arial"/>
          <w:b/>
          <w:color w:val="0D1D6F"/>
          <w:sz w:val="20"/>
          <w:szCs w:val="20"/>
        </w:rPr>
        <w:t>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88481011"/>
          <w:placeholder>
            <w:docPart w:val="A1D6D851EB074A1290ECC5696970DFFB"/>
          </w:placeholder>
        </w:sdtPr>
        <w:sdtEndPr/>
        <w:sdtContent>
          <w:proofErr w:type="spellStart"/>
          <w:r>
            <w:rPr>
              <w:rFonts w:ascii="Arial" w:hAnsi="Arial" w:cs="Arial"/>
              <w:sz w:val="20"/>
              <w:szCs w:val="20"/>
            </w:rPr>
            <w:t>Jonne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van de Beek</w:t>
          </w:r>
        </w:sdtContent>
      </w:sdt>
    </w:p>
    <w:p w:rsidR="009230CC" w:rsidRPr="009230CC" w:rsidRDefault="009230CC" w:rsidP="009230CC">
      <w:pPr>
        <w:tabs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D1D6F"/>
          <w:sz w:val="20"/>
          <w:szCs w:val="20"/>
        </w:rPr>
        <w:t>Aanwezigen:</w:t>
      </w:r>
      <w:r>
        <w:rPr>
          <w:rFonts w:ascii="Arial" w:hAnsi="Arial" w:cs="Arial"/>
          <w:b/>
          <w:color w:val="0D1D6F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Jan, André</w:t>
      </w:r>
      <w:r w:rsidR="00FD334B">
        <w:rPr>
          <w:rFonts w:ascii="Arial" w:hAnsi="Arial" w:cs="Arial"/>
          <w:sz w:val="20"/>
          <w:szCs w:val="20"/>
        </w:rPr>
        <w:t xml:space="preserve"> (vanaf 20:15 uur)</w:t>
      </w:r>
      <w:r>
        <w:rPr>
          <w:rFonts w:ascii="Arial" w:hAnsi="Arial" w:cs="Arial"/>
          <w:sz w:val="20"/>
          <w:szCs w:val="20"/>
        </w:rPr>
        <w:t>, Arian, Peter</w:t>
      </w:r>
      <w:r w:rsidR="00D266F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7E7F83">
        <w:rPr>
          <w:rFonts w:ascii="Arial" w:hAnsi="Arial" w:cs="Arial"/>
          <w:sz w:val="20"/>
          <w:szCs w:val="20"/>
        </w:rPr>
        <w:t xml:space="preserve">Stefan, </w:t>
      </w:r>
      <w:r>
        <w:rPr>
          <w:rFonts w:ascii="Arial" w:hAnsi="Arial" w:cs="Arial"/>
          <w:sz w:val="20"/>
          <w:szCs w:val="20"/>
        </w:rPr>
        <w:t>Marisa</w:t>
      </w:r>
    </w:p>
    <w:sdt>
      <w:sdtPr>
        <w:rPr>
          <w:rStyle w:val="Opmaakprofiel1"/>
          <w:rFonts w:eastAsia="Times New Roman" w:cs="Arial"/>
          <w:szCs w:val="20"/>
          <w:lang w:eastAsia="nl-NL"/>
        </w:rPr>
        <w:id w:val="24451937"/>
        <w:placeholder>
          <w:docPart w:val="2CC212100A3B43CFA59F55AFFFA96FF4"/>
        </w:placeholder>
      </w:sdtPr>
      <w:sdtEndPr>
        <w:rPr>
          <w:rStyle w:val="Standaardalinea-lettertype"/>
          <w:rFonts w:ascii="Times New Roman" w:hAnsi="Times New Roman"/>
          <w:color w:val="808080"/>
          <w:sz w:val="24"/>
        </w:rPr>
      </w:sdtEndPr>
      <w:sdtContent>
        <w:p w:rsidR="0002016E" w:rsidRDefault="0002016E" w:rsidP="00C16A67">
          <w:pPr>
            <w:suppressAutoHyphens/>
            <w:ind w:left="567" w:firstLine="0"/>
            <w:rPr>
              <w:rStyle w:val="Opmaakprofiel1"/>
              <w:rFonts w:eastAsia="Times New Roman" w:cs="Arial"/>
              <w:szCs w:val="20"/>
              <w:lang w:eastAsia="nl-NL"/>
            </w:rPr>
          </w:pPr>
        </w:p>
        <w:p w:rsidR="00BD2E1F" w:rsidRPr="00C16A67" w:rsidRDefault="00BD2E1F" w:rsidP="00C16A67">
          <w:pPr>
            <w:pStyle w:val="Lijstalinea"/>
            <w:numPr>
              <w:ilvl w:val="0"/>
              <w:numId w:val="6"/>
            </w:numPr>
            <w:autoSpaceDE w:val="0"/>
            <w:ind w:left="567" w:hanging="567"/>
            <w:rPr>
              <w:rFonts w:ascii="Arial" w:hAnsi="Arial" w:cs="Arial"/>
              <w:sz w:val="20"/>
              <w:szCs w:val="20"/>
            </w:rPr>
          </w:pPr>
          <w:r w:rsidRPr="00C16A67">
            <w:rPr>
              <w:rFonts w:ascii="Arial" w:hAnsi="Arial" w:cs="Arial"/>
              <w:b/>
              <w:sz w:val="20"/>
              <w:szCs w:val="20"/>
            </w:rPr>
            <w:t>Opening 20:00 uur</w:t>
          </w:r>
        </w:p>
        <w:p w:rsidR="00C16A67" w:rsidRPr="00B82F3A" w:rsidRDefault="0082110E" w:rsidP="009230CC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Jan</w:t>
          </w:r>
          <w:r w:rsidR="00BD2E1F">
            <w:rPr>
              <w:rFonts w:ascii="Arial" w:hAnsi="Arial" w:cs="Arial"/>
              <w:sz w:val="20"/>
              <w:szCs w:val="20"/>
            </w:rPr>
            <w:t xml:space="preserve"> opent de vergadering</w:t>
          </w:r>
          <w:r w:rsidR="00043F80">
            <w:rPr>
              <w:rFonts w:ascii="Arial" w:hAnsi="Arial" w:cs="Arial"/>
              <w:sz w:val="20"/>
              <w:szCs w:val="20"/>
            </w:rPr>
            <w:t>.</w:t>
          </w:r>
          <w:r w:rsidR="009230CC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C16A67" w:rsidRDefault="00C16A67" w:rsidP="00C16A67">
          <w:pPr>
            <w:suppressAutoHyphens/>
            <w:ind w:left="567" w:firstLine="0"/>
            <w:rPr>
              <w:rFonts w:ascii="Arial" w:hAnsi="Arial" w:cs="Arial"/>
              <w:b/>
              <w:sz w:val="20"/>
              <w:szCs w:val="20"/>
            </w:rPr>
          </w:pPr>
        </w:p>
        <w:p w:rsidR="00D57258" w:rsidRDefault="00CA6AA4" w:rsidP="00C16A67">
          <w:pPr>
            <w:pStyle w:val="Lijstalinea"/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 w:rsidRPr="00C16A67">
            <w:rPr>
              <w:rFonts w:ascii="Arial" w:hAnsi="Arial" w:cs="Arial"/>
              <w:b/>
              <w:sz w:val="20"/>
              <w:szCs w:val="20"/>
            </w:rPr>
            <w:t>Mededelingen</w:t>
          </w:r>
        </w:p>
        <w:p w:rsidR="00CA6AA4" w:rsidRPr="00C16A67" w:rsidRDefault="00D57258" w:rsidP="00D57258">
          <w:pPr>
            <w:pStyle w:val="Lijstalinea"/>
            <w:suppressAutoHyphens/>
            <w:ind w:left="567" w:firstLine="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Ledenbestand per 1 juli – 153 </w:t>
          </w:r>
          <w:r w:rsidR="00E4691D">
            <w:rPr>
              <w:rFonts w:ascii="Arial" w:hAnsi="Arial" w:cs="Arial"/>
              <w:sz w:val="20"/>
              <w:szCs w:val="20"/>
            </w:rPr>
            <w:t>leden – 1 nieuw lid Den Helder</w:t>
          </w:r>
          <w:r w:rsidR="00CA6AA4" w:rsidRPr="00C16A67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:rsidR="00CA6AA4" w:rsidRDefault="00CA6AA4" w:rsidP="00CA6AA4">
          <w:pPr>
            <w:ind w:left="567" w:hanging="567"/>
            <w:rPr>
              <w:rFonts w:ascii="Arial" w:hAnsi="Arial" w:cs="Arial"/>
              <w:sz w:val="20"/>
              <w:szCs w:val="20"/>
            </w:rPr>
          </w:pPr>
        </w:p>
        <w:p w:rsidR="00CA6AA4" w:rsidRDefault="00FA1D62" w:rsidP="00C16A67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Notulen</w:t>
          </w:r>
          <w:r w:rsidR="005D74B9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7E7F83">
            <w:rPr>
              <w:rFonts w:ascii="Arial" w:hAnsi="Arial" w:cs="Arial"/>
              <w:b/>
              <w:sz w:val="20"/>
              <w:szCs w:val="20"/>
            </w:rPr>
            <w:t xml:space="preserve">bestuursvergadering </w:t>
          </w:r>
          <w:r w:rsidR="00D57258">
            <w:rPr>
              <w:rFonts w:ascii="Arial" w:hAnsi="Arial" w:cs="Arial"/>
              <w:b/>
              <w:sz w:val="20"/>
              <w:szCs w:val="20"/>
            </w:rPr>
            <w:t xml:space="preserve">14 juni </w:t>
          </w:r>
          <w:r w:rsidR="009230CC">
            <w:rPr>
              <w:rFonts w:ascii="Arial" w:hAnsi="Arial" w:cs="Arial"/>
              <w:b/>
              <w:sz w:val="20"/>
              <w:szCs w:val="20"/>
            </w:rPr>
            <w:t>2017</w:t>
          </w:r>
        </w:p>
        <w:p w:rsidR="00E21AF7" w:rsidRPr="00E21AF7" w:rsidRDefault="00E21AF7" w:rsidP="00E21AF7">
          <w:pPr>
            <w:pStyle w:val="Lijstalinea"/>
            <w:numPr>
              <w:ilvl w:val="0"/>
              <w:numId w:val="9"/>
            </w:numPr>
            <w:suppressAutoHyphens/>
            <w:rPr>
              <w:rFonts w:ascii="Arial" w:hAnsi="Arial" w:cs="Arial"/>
              <w:sz w:val="20"/>
              <w:szCs w:val="20"/>
            </w:rPr>
          </w:pPr>
          <w:r w:rsidRPr="00E21AF7">
            <w:rPr>
              <w:rFonts w:ascii="Arial" w:hAnsi="Arial" w:cs="Arial"/>
              <w:sz w:val="20"/>
              <w:szCs w:val="20"/>
            </w:rPr>
            <w:t xml:space="preserve">André </w:t>
          </w:r>
          <w:r>
            <w:rPr>
              <w:rFonts w:ascii="Arial" w:hAnsi="Arial" w:cs="Arial"/>
              <w:sz w:val="20"/>
              <w:szCs w:val="20"/>
            </w:rPr>
            <w:t>(</w:t>
          </w:r>
          <w:r w:rsidRPr="00E21AF7">
            <w:rPr>
              <w:rFonts w:ascii="Arial" w:hAnsi="Arial" w:cs="Arial"/>
              <w:sz w:val="20"/>
              <w:szCs w:val="20"/>
            </w:rPr>
            <w:t>Groot</w:t>
          </w:r>
          <w:r>
            <w:rPr>
              <w:rFonts w:ascii="Arial" w:hAnsi="Arial" w:cs="Arial"/>
              <w:sz w:val="20"/>
              <w:szCs w:val="20"/>
            </w:rPr>
            <w:t>)</w:t>
          </w:r>
          <w:r w:rsidRPr="00E21AF7">
            <w:rPr>
              <w:rFonts w:ascii="Arial" w:hAnsi="Arial" w:cs="Arial"/>
              <w:sz w:val="20"/>
              <w:szCs w:val="20"/>
            </w:rPr>
            <w:t xml:space="preserve"> – heeft zich aangesloten bij </w:t>
          </w:r>
          <w:r>
            <w:rPr>
              <w:rFonts w:ascii="Arial" w:hAnsi="Arial" w:cs="Arial"/>
              <w:sz w:val="20"/>
              <w:szCs w:val="20"/>
            </w:rPr>
            <w:t>Seniorenpartij.</w:t>
          </w:r>
        </w:p>
        <w:p w:rsidR="002B2E33" w:rsidRPr="000312C8" w:rsidRDefault="002B2E33" w:rsidP="002B2E33">
          <w:pPr>
            <w:pStyle w:val="Lijstalinea"/>
            <w:ind w:left="1418" w:hanging="284"/>
            <w:rPr>
              <w:rFonts w:ascii="Arial" w:hAnsi="Arial" w:cs="Arial"/>
              <w:sz w:val="20"/>
              <w:szCs w:val="20"/>
            </w:rPr>
          </w:pPr>
        </w:p>
        <w:p w:rsidR="00CA6AA4" w:rsidRDefault="00677591" w:rsidP="00C16A67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Aktielijst Bestuur Lokaal Netwerk Den Helder-Schagen</w:t>
          </w:r>
          <w:r w:rsidR="002E64F6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D57258">
            <w:rPr>
              <w:rFonts w:ascii="Arial" w:hAnsi="Arial" w:cs="Arial"/>
              <w:b/>
              <w:sz w:val="20"/>
              <w:szCs w:val="20"/>
            </w:rPr>
            <w:t xml:space="preserve">14 juni </w:t>
          </w:r>
          <w:r>
            <w:rPr>
              <w:rFonts w:ascii="Arial" w:hAnsi="Arial" w:cs="Arial"/>
              <w:b/>
              <w:sz w:val="20"/>
              <w:szCs w:val="20"/>
            </w:rPr>
            <w:t>2017</w:t>
          </w:r>
        </w:p>
        <w:p w:rsidR="00A01046" w:rsidRDefault="00677591" w:rsidP="00A01046">
          <w:pPr>
            <w:suppressAutoHyphens/>
            <w:ind w:hanging="1559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De </w:t>
          </w:r>
          <w:proofErr w:type="spellStart"/>
          <w:r w:rsidR="00616F88">
            <w:rPr>
              <w:rFonts w:ascii="Arial" w:hAnsi="Arial" w:cs="Arial"/>
              <w:sz w:val="20"/>
              <w:szCs w:val="20"/>
            </w:rPr>
            <w:t>ak</w:t>
          </w:r>
          <w:r w:rsidR="00B502F2">
            <w:rPr>
              <w:rFonts w:ascii="Arial" w:hAnsi="Arial" w:cs="Arial"/>
              <w:sz w:val="20"/>
              <w:szCs w:val="20"/>
            </w:rPr>
            <w:t>tie</w:t>
          </w:r>
          <w:r>
            <w:rPr>
              <w:rFonts w:ascii="Arial" w:hAnsi="Arial" w:cs="Arial"/>
              <w:sz w:val="20"/>
              <w:szCs w:val="20"/>
            </w:rPr>
            <w:t>lijst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wordt doorgenomen. </w:t>
          </w:r>
          <w:r w:rsidR="00DE4314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431192" w:rsidRDefault="00431192" w:rsidP="003567E6">
          <w:pPr>
            <w:pStyle w:val="Lijstalinea"/>
            <w:numPr>
              <w:ilvl w:val="0"/>
              <w:numId w:val="4"/>
            </w:numPr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Kamer van Koophandel </w:t>
          </w:r>
        </w:p>
        <w:p w:rsidR="001A56F9" w:rsidRDefault="001A56F9" w:rsidP="003567E6">
          <w:pPr>
            <w:pStyle w:val="Lijstalinea"/>
            <w:numPr>
              <w:ilvl w:val="0"/>
              <w:numId w:val="4"/>
            </w:numPr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Wanbetalers benaderen </w:t>
          </w:r>
        </w:p>
        <w:p w:rsidR="00D266F6" w:rsidRDefault="00D266F6" w:rsidP="003567E6">
          <w:pPr>
            <w:pStyle w:val="Lijstalinea"/>
            <w:numPr>
              <w:ilvl w:val="0"/>
              <w:numId w:val="4"/>
            </w:numPr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Overname bankrekening Schagen </w:t>
          </w:r>
        </w:p>
        <w:p w:rsidR="00D57258" w:rsidRDefault="00D57258" w:rsidP="003567E6">
          <w:pPr>
            <w:pStyle w:val="Lijstalinea"/>
            <w:numPr>
              <w:ilvl w:val="0"/>
              <w:numId w:val="4"/>
            </w:numPr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20"/>
              <w:szCs w:val="20"/>
            </w:rPr>
            <w:t>LandsEnd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Beraad. </w:t>
          </w:r>
        </w:p>
        <w:p w:rsidR="00616F88" w:rsidRDefault="00D57258" w:rsidP="00D57258">
          <w:pPr>
            <w:pStyle w:val="Lijstalinea"/>
            <w:numPr>
              <w:ilvl w:val="0"/>
              <w:numId w:val="4"/>
            </w:numPr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Draaiboek Gemeente Den Helder GR 2018.</w:t>
          </w:r>
        </w:p>
        <w:p w:rsidR="00D57258" w:rsidRDefault="00D57258" w:rsidP="00D57258">
          <w:pPr>
            <w:pStyle w:val="Lijstalinea"/>
            <w:numPr>
              <w:ilvl w:val="0"/>
              <w:numId w:val="4"/>
            </w:numPr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Graag ALV2 en ALV3 apart houden voor Den Helder en voor Schagen in eigen gemeente.</w:t>
          </w:r>
        </w:p>
        <w:p w:rsidR="00431192" w:rsidRDefault="00D57258" w:rsidP="00431192">
          <w:pPr>
            <w:pStyle w:val="Lijstalinea"/>
            <w:ind w:left="851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Wordt bij deze vastgesteld</w:t>
          </w:r>
          <w:r w:rsidR="00431192">
            <w:rPr>
              <w:rFonts w:ascii="Arial" w:hAnsi="Arial" w:cs="Arial"/>
              <w:sz w:val="20"/>
              <w:szCs w:val="20"/>
            </w:rPr>
            <w:t>.</w:t>
          </w:r>
        </w:p>
        <w:p w:rsidR="006340AC" w:rsidRPr="00431192" w:rsidRDefault="006340AC" w:rsidP="00431192">
          <w:pPr>
            <w:pStyle w:val="Lijstalinea"/>
            <w:numPr>
              <w:ilvl w:val="0"/>
              <w:numId w:val="4"/>
            </w:numPr>
            <w:ind w:left="851" w:hanging="284"/>
            <w:rPr>
              <w:rFonts w:ascii="Arial" w:hAnsi="Arial" w:cs="Arial"/>
              <w:sz w:val="20"/>
              <w:szCs w:val="20"/>
            </w:rPr>
          </w:pPr>
          <w:r w:rsidRPr="00431192">
            <w:rPr>
              <w:rFonts w:ascii="Arial" w:hAnsi="Arial" w:cs="Arial"/>
              <w:sz w:val="20"/>
              <w:szCs w:val="20"/>
            </w:rPr>
            <w:t>Communicatieplan bespreken met webbeheerders</w:t>
          </w:r>
          <w:r w:rsidR="00431192">
            <w:rPr>
              <w:rFonts w:ascii="Arial" w:hAnsi="Arial" w:cs="Arial"/>
              <w:sz w:val="20"/>
              <w:szCs w:val="20"/>
            </w:rPr>
            <w:t>.</w:t>
          </w:r>
          <w:r w:rsidRPr="00431192">
            <w:rPr>
              <w:rFonts w:ascii="Arial" w:hAnsi="Arial" w:cs="Arial"/>
              <w:sz w:val="20"/>
              <w:szCs w:val="20"/>
            </w:rPr>
            <w:t xml:space="preserve"> Landelijk nieuws</w:t>
          </w:r>
          <w:r w:rsidR="001A56F9" w:rsidRPr="00431192">
            <w:rPr>
              <w:rFonts w:ascii="Arial" w:hAnsi="Arial" w:cs="Arial"/>
              <w:sz w:val="20"/>
              <w:szCs w:val="20"/>
            </w:rPr>
            <w:t xml:space="preserve"> onder</w:t>
          </w:r>
          <w:r w:rsidRPr="00431192">
            <w:rPr>
              <w:rFonts w:ascii="Arial" w:hAnsi="Arial" w:cs="Arial"/>
              <w:sz w:val="20"/>
              <w:szCs w:val="20"/>
            </w:rPr>
            <w:t xml:space="preserve"> </w:t>
          </w:r>
          <w:r w:rsidR="001A56F9" w:rsidRPr="00431192">
            <w:rPr>
              <w:rFonts w:ascii="Arial" w:hAnsi="Arial" w:cs="Arial"/>
              <w:sz w:val="20"/>
              <w:szCs w:val="20"/>
            </w:rPr>
            <w:t xml:space="preserve">aparte kop op website en </w:t>
          </w:r>
          <w:r w:rsidRPr="00431192">
            <w:rPr>
              <w:rFonts w:ascii="Arial" w:hAnsi="Arial" w:cs="Arial"/>
              <w:sz w:val="20"/>
              <w:szCs w:val="20"/>
            </w:rPr>
            <w:t xml:space="preserve">op </w:t>
          </w:r>
          <w:proofErr w:type="spellStart"/>
          <w:r w:rsidRPr="00431192">
            <w:rPr>
              <w:rFonts w:ascii="Arial" w:hAnsi="Arial" w:cs="Arial"/>
              <w:sz w:val="20"/>
              <w:szCs w:val="20"/>
            </w:rPr>
            <w:t>social</w:t>
          </w:r>
          <w:proofErr w:type="spellEnd"/>
          <w:r w:rsidRPr="00431192">
            <w:rPr>
              <w:rFonts w:ascii="Arial" w:hAnsi="Arial" w:cs="Arial"/>
              <w:sz w:val="20"/>
              <w:szCs w:val="20"/>
            </w:rPr>
            <w:t xml:space="preserve"> media. </w:t>
          </w:r>
          <w:r w:rsidR="001A56F9" w:rsidRPr="00431192">
            <w:rPr>
              <w:rFonts w:ascii="Arial" w:hAnsi="Arial" w:cs="Arial"/>
              <w:sz w:val="20"/>
              <w:szCs w:val="20"/>
            </w:rPr>
            <w:t xml:space="preserve">Attentie voor </w:t>
          </w:r>
          <w:proofErr w:type="spellStart"/>
          <w:r w:rsidR="001A56F9" w:rsidRPr="00431192">
            <w:rPr>
              <w:rFonts w:ascii="Arial" w:hAnsi="Arial" w:cs="Arial"/>
              <w:sz w:val="20"/>
              <w:szCs w:val="20"/>
            </w:rPr>
            <w:t>layout</w:t>
          </w:r>
          <w:proofErr w:type="spellEnd"/>
          <w:r w:rsidR="001A56F9" w:rsidRPr="00431192">
            <w:rPr>
              <w:rFonts w:ascii="Arial" w:hAnsi="Arial" w:cs="Arial"/>
              <w:sz w:val="20"/>
              <w:szCs w:val="20"/>
            </w:rPr>
            <w:t xml:space="preserve"> bestuur – fractie – nieuws.</w:t>
          </w:r>
        </w:p>
        <w:p w:rsidR="001A56F9" w:rsidRDefault="001A56F9" w:rsidP="001A56F9">
          <w:pPr>
            <w:pStyle w:val="Lijstalinea"/>
            <w:ind w:left="851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Campagnecommissie/verkiezingsplancommissie – graag ook nieuws op website plaatsen.</w:t>
          </w:r>
        </w:p>
        <w:p w:rsidR="001A56F9" w:rsidRDefault="001A56F9" w:rsidP="001A56F9">
          <w:pPr>
            <w:pStyle w:val="Lijstalinea"/>
            <w:numPr>
              <w:ilvl w:val="0"/>
              <w:numId w:val="4"/>
            </w:numPr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Notulen ALV – ALV is openbare vergadering en kunnen geplaatst worden op de website. </w:t>
          </w:r>
        </w:p>
        <w:p w:rsidR="00B502F2" w:rsidRDefault="00B502F2" w:rsidP="003567E6">
          <w:pPr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De aandachts</w:t>
          </w:r>
          <w:r w:rsidR="00A3277C">
            <w:rPr>
              <w:rFonts w:ascii="Arial" w:hAnsi="Arial" w:cs="Arial"/>
              <w:sz w:val="20"/>
              <w:szCs w:val="20"/>
            </w:rPr>
            <w:t>punten</w:t>
          </w:r>
          <w:r>
            <w:rPr>
              <w:rFonts w:ascii="Arial" w:hAnsi="Arial" w:cs="Arial"/>
              <w:sz w:val="20"/>
              <w:szCs w:val="20"/>
            </w:rPr>
            <w:t>lijst wordt doorgenomen.</w:t>
          </w:r>
        </w:p>
        <w:p w:rsidR="00E4691D" w:rsidRDefault="00E4691D" w:rsidP="00E4691D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Brief afzien van deelname aan gemeenteraad </w:t>
          </w:r>
        </w:p>
        <w:p w:rsidR="00D00750" w:rsidRDefault="00D00750" w:rsidP="00D00750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Leidraad Verkiezingsprogramma – staat op mijn VVD.</w:t>
          </w:r>
        </w:p>
        <w:p w:rsidR="00D00750" w:rsidRPr="00D00750" w:rsidRDefault="00D00750" w:rsidP="00431192">
          <w:pPr>
            <w:pStyle w:val="Lijstalinea"/>
            <w:suppressAutoHyphens/>
            <w:ind w:left="92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Belangrijke gezamenlijke punten voor Den Helder en Schagen zijn:</w:t>
          </w:r>
          <w:r w:rsidR="00431192">
            <w:rPr>
              <w:rFonts w:ascii="Arial" w:hAnsi="Arial" w:cs="Arial"/>
              <w:sz w:val="20"/>
              <w:szCs w:val="20"/>
            </w:rPr>
            <w:t xml:space="preserve"> </w:t>
          </w:r>
          <w:r w:rsidRPr="00D00750">
            <w:rPr>
              <w:rFonts w:ascii="Arial" w:hAnsi="Arial" w:cs="Arial"/>
              <w:sz w:val="20"/>
              <w:szCs w:val="20"/>
            </w:rPr>
            <w:t xml:space="preserve">Fietsplan, Haven, Vliegveld, </w:t>
          </w:r>
          <w:proofErr w:type="spellStart"/>
          <w:r w:rsidRPr="00D00750">
            <w:rPr>
              <w:rFonts w:ascii="Arial" w:hAnsi="Arial" w:cs="Arial"/>
              <w:sz w:val="20"/>
              <w:szCs w:val="20"/>
            </w:rPr>
            <w:t>Seedvalley</w:t>
          </w:r>
          <w:proofErr w:type="spellEnd"/>
          <w:r w:rsidRPr="00D00750">
            <w:rPr>
              <w:rFonts w:ascii="Arial" w:hAnsi="Arial" w:cs="Arial"/>
              <w:sz w:val="20"/>
              <w:szCs w:val="20"/>
            </w:rPr>
            <w:t>, N-9</w:t>
          </w:r>
          <w:r>
            <w:rPr>
              <w:rFonts w:ascii="Arial" w:hAnsi="Arial" w:cs="Arial"/>
              <w:sz w:val="20"/>
              <w:szCs w:val="20"/>
            </w:rPr>
            <w:t xml:space="preserve">,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Agriport</w:t>
          </w:r>
          <w:proofErr w:type="spellEnd"/>
          <w:r w:rsidRPr="00D00750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D00750" w:rsidRDefault="00D00750" w:rsidP="00D00750">
          <w:pPr>
            <w:pStyle w:val="Lijstalinea"/>
            <w:suppressAutoHyphens/>
            <w:ind w:left="927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Bestaande regio-overleggen zijn prima, zoals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Noordkopoverleg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,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LandsEndBeraad</w:t>
          </w:r>
          <w:proofErr w:type="spellEnd"/>
          <w:r>
            <w:rPr>
              <w:rFonts w:ascii="Arial" w:hAnsi="Arial" w:cs="Arial"/>
              <w:sz w:val="20"/>
              <w:szCs w:val="20"/>
            </w:rPr>
            <w:t>.</w:t>
          </w:r>
        </w:p>
        <w:p w:rsidR="007152FC" w:rsidRDefault="007152FC" w:rsidP="007152FC">
          <w:pPr>
            <w:pStyle w:val="Lijstalinea"/>
            <w:suppressAutoHyphens/>
            <w:ind w:left="927" w:firstLine="0"/>
            <w:rPr>
              <w:rFonts w:ascii="Arial" w:hAnsi="Arial" w:cs="Arial"/>
              <w:sz w:val="20"/>
              <w:szCs w:val="20"/>
            </w:rPr>
          </w:pPr>
        </w:p>
        <w:p w:rsidR="00262063" w:rsidRDefault="005C125A" w:rsidP="00C16A67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Gemeenteraadsverkiezingen 2018</w:t>
          </w:r>
        </w:p>
        <w:p w:rsidR="00D00750" w:rsidRPr="00431192" w:rsidRDefault="00431192" w:rsidP="00431192">
          <w:pPr>
            <w:pStyle w:val="Lijstalinea"/>
            <w:numPr>
              <w:ilvl w:val="0"/>
              <w:numId w:val="4"/>
            </w:numPr>
            <w:suppressAutoHyphens/>
            <w:ind w:left="851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 w:rsidR="00D00750" w:rsidRPr="00431192">
            <w:rPr>
              <w:rFonts w:ascii="Arial" w:hAnsi="Arial" w:cs="Arial"/>
              <w:sz w:val="20"/>
              <w:szCs w:val="20"/>
            </w:rPr>
            <w:t>Brief aan leden opgesteld door Arian.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D00750" w:rsidRPr="00431192">
            <w:rPr>
              <w:rFonts w:ascii="Arial" w:hAnsi="Arial" w:cs="Arial"/>
              <w:sz w:val="20"/>
              <w:szCs w:val="20"/>
            </w:rPr>
            <w:t>Oproep aan leden om zich kandidaat te stellen.</w:t>
          </w:r>
        </w:p>
        <w:p w:rsidR="00D00750" w:rsidRDefault="00D00750" w:rsidP="00637167">
          <w:pPr>
            <w:suppressAutoHyphens/>
            <w:ind w:left="786" w:firstLine="141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Oproep tot lid worden van VVD</w:t>
          </w:r>
          <w:r w:rsidR="00431192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953037" w:rsidRPr="00431192" w:rsidRDefault="00431192" w:rsidP="00431192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 w:rsidRPr="00431192">
            <w:rPr>
              <w:rFonts w:ascii="Arial" w:hAnsi="Arial" w:cs="Arial"/>
              <w:sz w:val="20"/>
              <w:szCs w:val="20"/>
            </w:rPr>
            <w:t>Kandidaten tot nog toe</w:t>
          </w:r>
          <w:r w:rsidR="00953037" w:rsidRPr="00431192">
            <w:rPr>
              <w:rFonts w:ascii="Arial" w:hAnsi="Arial" w:cs="Arial"/>
              <w:sz w:val="20"/>
              <w:szCs w:val="20"/>
            </w:rPr>
            <w:t xml:space="preserve"> </w:t>
          </w:r>
          <w:r w:rsidRPr="00431192">
            <w:rPr>
              <w:rFonts w:ascii="Arial" w:hAnsi="Arial" w:cs="Arial"/>
              <w:sz w:val="20"/>
              <w:szCs w:val="20"/>
            </w:rPr>
            <w:t>-</w:t>
          </w:r>
          <w:r>
            <w:rPr>
              <w:rFonts w:ascii="Arial" w:hAnsi="Arial" w:cs="Arial"/>
              <w:sz w:val="20"/>
              <w:szCs w:val="20"/>
            </w:rPr>
            <w:t xml:space="preserve"> b</w:t>
          </w:r>
          <w:r w:rsidR="00953037" w:rsidRPr="00431192">
            <w:rPr>
              <w:rFonts w:ascii="Arial" w:hAnsi="Arial" w:cs="Arial"/>
              <w:sz w:val="20"/>
              <w:szCs w:val="20"/>
            </w:rPr>
            <w:t xml:space="preserve">ij kandidaatstelling </w:t>
          </w:r>
          <w:r w:rsidR="00953037" w:rsidRPr="00431192">
            <w:rPr>
              <w:rFonts w:ascii="Arial" w:hAnsi="Arial" w:cs="Arial"/>
              <w:b/>
              <w:sz w:val="20"/>
              <w:szCs w:val="20"/>
            </w:rPr>
            <w:t>moet</w:t>
          </w:r>
          <w:r w:rsidR="00953037" w:rsidRPr="00431192">
            <w:rPr>
              <w:rFonts w:ascii="Arial" w:hAnsi="Arial" w:cs="Arial"/>
              <w:sz w:val="20"/>
              <w:szCs w:val="20"/>
            </w:rPr>
            <w:t xml:space="preserve"> </w:t>
          </w:r>
          <w:r w:rsidR="00002F5D" w:rsidRPr="00431192">
            <w:rPr>
              <w:rFonts w:ascii="Arial" w:hAnsi="Arial" w:cs="Arial"/>
              <w:sz w:val="20"/>
              <w:szCs w:val="20"/>
            </w:rPr>
            <w:t xml:space="preserve">motivatiebrief en CV meegestuurd worden, is niet optioneel (zie </w:t>
          </w:r>
          <w:proofErr w:type="spellStart"/>
          <w:r w:rsidR="00002F5D" w:rsidRPr="00431192">
            <w:rPr>
              <w:rFonts w:ascii="Arial" w:hAnsi="Arial" w:cs="Arial"/>
              <w:sz w:val="20"/>
              <w:szCs w:val="20"/>
            </w:rPr>
            <w:t>Kaderstellend</w:t>
          </w:r>
          <w:proofErr w:type="spellEnd"/>
          <w:r w:rsidR="00002F5D" w:rsidRPr="00431192">
            <w:rPr>
              <w:rFonts w:ascii="Arial" w:hAnsi="Arial" w:cs="Arial"/>
              <w:sz w:val="20"/>
              <w:szCs w:val="20"/>
            </w:rPr>
            <w:t xml:space="preserve"> Advies).</w:t>
          </w:r>
        </w:p>
        <w:p w:rsidR="00953037" w:rsidRPr="00637167" w:rsidRDefault="00953037" w:rsidP="00953037">
          <w:pPr>
            <w:pStyle w:val="Lijstalinea"/>
            <w:suppressAutoHyphens/>
            <w:ind w:left="927" w:firstLine="0"/>
            <w:rPr>
              <w:rFonts w:ascii="Arial" w:hAnsi="Arial" w:cs="Arial"/>
              <w:sz w:val="20"/>
              <w:szCs w:val="20"/>
            </w:rPr>
          </w:pPr>
        </w:p>
        <w:p w:rsidR="00CA6AA4" w:rsidRDefault="00637167" w:rsidP="009130AF">
          <w:pPr>
            <w:numPr>
              <w:ilvl w:val="0"/>
              <w:numId w:val="6"/>
            </w:numPr>
            <w:suppressAutoHyphens/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Wat verder ter tafel komt</w:t>
          </w:r>
        </w:p>
        <w:p w:rsidR="00431192" w:rsidRDefault="00002F5D" w:rsidP="006310A1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 w:rsidRPr="00431192">
            <w:rPr>
              <w:rFonts w:ascii="Arial" w:hAnsi="Arial" w:cs="Arial"/>
              <w:sz w:val="20"/>
              <w:szCs w:val="20"/>
            </w:rPr>
            <w:t xml:space="preserve">Financiële administratie/opheffen en overname div. bankrekeningen fracties </w:t>
          </w:r>
        </w:p>
        <w:p w:rsidR="00002F5D" w:rsidRPr="00431192" w:rsidRDefault="00002F5D" w:rsidP="006310A1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 w:rsidRPr="00431192">
            <w:rPr>
              <w:rFonts w:ascii="Arial" w:hAnsi="Arial" w:cs="Arial"/>
              <w:sz w:val="20"/>
              <w:szCs w:val="20"/>
            </w:rPr>
            <w:t xml:space="preserve">Gelden </w:t>
          </w:r>
          <w:proofErr w:type="spellStart"/>
          <w:r w:rsidRPr="00431192">
            <w:rPr>
              <w:rFonts w:ascii="Arial" w:hAnsi="Arial" w:cs="Arial"/>
              <w:sz w:val="20"/>
              <w:szCs w:val="20"/>
            </w:rPr>
            <w:t>RegioNoord</w:t>
          </w:r>
          <w:proofErr w:type="spellEnd"/>
          <w:r w:rsidRPr="00431192">
            <w:rPr>
              <w:rFonts w:ascii="Arial" w:hAnsi="Arial" w:cs="Arial"/>
              <w:sz w:val="20"/>
              <w:szCs w:val="20"/>
            </w:rPr>
            <w:t xml:space="preserve">-Holland </w:t>
          </w:r>
        </w:p>
        <w:p w:rsidR="000557BD" w:rsidRDefault="00431192" w:rsidP="00002F5D">
          <w:pPr>
            <w:pStyle w:val="Lijstalinea"/>
            <w:numPr>
              <w:ilvl w:val="0"/>
              <w:numId w:val="4"/>
            </w:numPr>
            <w:suppressAutoHyphen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Uitleg Campagnegelden Schagen</w:t>
          </w:r>
        </w:p>
        <w:p w:rsidR="00002F5D" w:rsidRDefault="00002F5D" w:rsidP="00A74E6E">
          <w:pPr>
            <w:suppressAutoHyphens/>
            <w:ind w:left="567" w:firstLine="0"/>
            <w:rPr>
              <w:rFonts w:ascii="Arial" w:hAnsi="Arial" w:cs="Arial"/>
              <w:sz w:val="20"/>
              <w:szCs w:val="20"/>
            </w:rPr>
          </w:pPr>
        </w:p>
        <w:p w:rsidR="00C93B6E" w:rsidRDefault="00C93B6E" w:rsidP="009130AF">
          <w:pPr>
            <w:pStyle w:val="Lijstalinea"/>
            <w:numPr>
              <w:ilvl w:val="0"/>
              <w:numId w:val="6"/>
            </w:numPr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Rondvraag</w:t>
          </w:r>
        </w:p>
        <w:p w:rsidR="00E4691D" w:rsidRDefault="00E4691D" w:rsidP="00431192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ALV2 (11 oktober) en ALV3 (22 november) –</w:t>
          </w:r>
          <w:r w:rsidR="00431192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Arian en André zullen ALV2 </w:t>
          </w:r>
          <w:r w:rsidR="00002F5D">
            <w:rPr>
              <w:rFonts w:ascii="Arial" w:hAnsi="Arial" w:cs="Arial"/>
              <w:sz w:val="20"/>
              <w:szCs w:val="20"/>
            </w:rPr>
            <w:t>voorzitten.</w:t>
          </w:r>
        </w:p>
        <w:p w:rsidR="00DE22E5" w:rsidRDefault="00DE22E5" w:rsidP="00DE22E5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Status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introductielid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m.b.t. stemrecht – Marisa zal contact opnemen met Den Haag.</w:t>
          </w:r>
        </w:p>
        <w:p w:rsidR="00DE22E5" w:rsidRDefault="00DE22E5" w:rsidP="00DE22E5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Sessie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Helderse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OndernemersVereniging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m.b.t. nieuwbouw of renovatie gemeentehuis Den Helder – grote opkomst.</w:t>
          </w:r>
        </w:p>
        <w:p w:rsidR="00E21AF7" w:rsidRDefault="00E21AF7" w:rsidP="00DE22E5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Gesproken over verbouw / verhoging raadszaal Schagen. </w:t>
          </w:r>
        </w:p>
        <w:p w:rsidR="00002F5D" w:rsidRDefault="00002F5D" w:rsidP="00002F5D">
          <w:pPr>
            <w:pStyle w:val="Lijstalinea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De bestuursvergadering van 27 september wordt verschoven naar 20 september.</w:t>
          </w:r>
        </w:p>
        <w:p w:rsidR="00C93B6E" w:rsidRPr="00C93B6E" w:rsidRDefault="00C93B6E" w:rsidP="00C93B6E">
          <w:pPr>
            <w:pStyle w:val="Lijstalinea"/>
            <w:rPr>
              <w:rFonts w:ascii="Arial" w:hAnsi="Arial" w:cs="Arial"/>
              <w:b/>
              <w:sz w:val="20"/>
              <w:szCs w:val="20"/>
            </w:rPr>
          </w:pPr>
        </w:p>
        <w:p w:rsidR="00C93B6E" w:rsidRPr="00C93B6E" w:rsidRDefault="00F4393A" w:rsidP="009130AF">
          <w:pPr>
            <w:pStyle w:val="Lijstalinea"/>
            <w:numPr>
              <w:ilvl w:val="0"/>
              <w:numId w:val="6"/>
            </w:numPr>
            <w:ind w:left="567" w:hanging="567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Sluiting 21.</w:t>
          </w:r>
          <w:r w:rsidR="006340AC">
            <w:rPr>
              <w:rFonts w:ascii="Arial" w:hAnsi="Arial" w:cs="Arial"/>
              <w:b/>
              <w:sz w:val="20"/>
              <w:szCs w:val="20"/>
            </w:rPr>
            <w:t>30</w:t>
          </w:r>
          <w:r w:rsidR="00C93B6E">
            <w:rPr>
              <w:rFonts w:ascii="Arial" w:hAnsi="Arial" w:cs="Arial"/>
              <w:b/>
              <w:sz w:val="20"/>
              <w:szCs w:val="20"/>
            </w:rPr>
            <w:t xml:space="preserve"> uur</w:t>
          </w:r>
        </w:p>
        <w:p w:rsidR="00E237A1" w:rsidRPr="00E04CFD" w:rsidRDefault="00680145" w:rsidP="00561410">
          <w:pPr>
            <w:pStyle w:val="Normaalweb"/>
            <w:spacing w:before="0" w:beforeAutospacing="0" w:after="210" w:afterAutospacing="0" w:line="210" w:lineRule="atLeast"/>
            <w:ind w:left="567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Jan</w:t>
          </w:r>
          <w:r w:rsidR="00606655">
            <w:rPr>
              <w:rFonts w:ascii="Arial" w:hAnsi="Arial" w:cs="Arial"/>
              <w:sz w:val="20"/>
              <w:szCs w:val="20"/>
            </w:rPr>
            <w:t xml:space="preserve"> </w:t>
          </w:r>
          <w:r w:rsidR="00CA6AA4" w:rsidRPr="00E04CFD">
            <w:rPr>
              <w:rFonts w:ascii="Arial" w:hAnsi="Arial" w:cs="Arial"/>
              <w:sz w:val="20"/>
              <w:szCs w:val="20"/>
            </w:rPr>
            <w:t>sluit de vergadering</w:t>
          </w:r>
          <w:r w:rsidR="00953F4D">
            <w:rPr>
              <w:rFonts w:ascii="Arial" w:hAnsi="Arial" w:cs="Arial"/>
              <w:sz w:val="20"/>
              <w:szCs w:val="20"/>
            </w:rPr>
            <w:t>.</w:t>
          </w:r>
          <w:r w:rsidR="005F5B20">
            <w:rPr>
              <w:rFonts w:ascii="Arial" w:hAnsi="Arial" w:cs="Arial"/>
              <w:sz w:val="20"/>
              <w:szCs w:val="20"/>
            </w:rPr>
            <w:t xml:space="preserve"> Volgende vergadering </w:t>
          </w:r>
          <w:r w:rsidR="00E21AF7">
            <w:rPr>
              <w:rFonts w:ascii="Arial" w:hAnsi="Arial" w:cs="Arial"/>
              <w:sz w:val="20"/>
              <w:szCs w:val="20"/>
            </w:rPr>
            <w:t>29</w:t>
          </w:r>
          <w:r w:rsidR="006340AC">
            <w:rPr>
              <w:rFonts w:ascii="Arial" w:hAnsi="Arial" w:cs="Arial"/>
              <w:sz w:val="20"/>
              <w:szCs w:val="20"/>
            </w:rPr>
            <w:t xml:space="preserve"> augustus</w:t>
          </w:r>
          <w:r w:rsidR="005F5B20">
            <w:rPr>
              <w:rFonts w:ascii="Arial" w:hAnsi="Arial" w:cs="Arial"/>
              <w:sz w:val="20"/>
              <w:szCs w:val="20"/>
            </w:rPr>
            <w:t xml:space="preserve"> bij Peter.</w:t>
          </w:r>
          <w:r w:rsidR="00A35704">
            <w:rPr>
              <w:rFonts w:ascii="Arial" w:hAnsi="Arial" w:cs="Arial"/>
              <w:sz w:val="20"/>
              <w:szCs w:val="20"/>
            </w:rPr>
            <w:t xml:space="preserve"> </w:t>
          </w:r>
        </w:p>
      </w:sdtContent>
    </w:sdt>
    <w:sectPr w:rsidR="00E237A1" w:rsidRPr="00E04CFD" w:rsidSect="008C66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77" w:right="1418" w:bottom="851" w:left="1418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A8E" w:rsidRDefault="00C65A8E" w:rsidP="007E0726">
      <w:r>
        <w:separator/>
      </w:r>
    </w:p>
  </w:endnote>
  <w:endnote w:type="continuationSeparator" w:id="0">
    <w:p w:rsidR="00C65A8E" w:rsidRDefault="00C65A8E" w:rsidP="007E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7F" w:rsidRDefault="00406B7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7F" w:rsidRDefault="00406B7F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7F" w:rsidRDefault="00406B7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A8E" w:rsidRDefault="00C65A8E" w:rsidP="007E0726">
      <w:r>
        <w:separator/>
      </w:r>
    </w:p>
  </w:footnote>
  <w:footnote w:type="continuationSeparator" w:id="0">
    <w:p w:rsidR="00C65A8E" w:rsidRDefault="00C65A8E" w:rsidP="007E0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7F" w:rsidRDefault="00406B7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26" w:rsidRDefault="00406B7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-914400</wp:posOffset>
          </wp:positionH>
          <wp:positionV relativeFrom="margin">
            <wp:posOffset>-1400175</wp:posOffset>
          </wp:positionV>
          <wp:extent cx="3121200" cy="1080000"/>
          <wp:effectExtent l="0" t="0" r="3175" b="635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tul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1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7F" w:rsidRDefault="00406B7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7781"/>
    <w:multiLevelType w:val="hybridMultilevel"/>
    <w:tmpl w:val="4A4A78B2"/>
    <w:lvl w:ilvl="0" w:tplc="D7E40528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64A1913"/>
    <w:multiLevelType w:val="hybridMultilevel"/>
    <w:tmpl w:val="5BD4430E"/>
    <w:lvl w:ilvl="0" w:tplc="655CF0C6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EAC45BB"/>
    <w:multiLevelType w:val="hybridMultilevel"/>
    <w:tmpl w:val="8996AA3E"/>
    <w:lvl w:ilvl="0" w:tplc="991C770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977B42"/>
    <w:multiLevelType w:val="hybridMultilevel"/>
    <w:tmpl w:val="8D5CA428"/>
    <w:lvl w:ilvl="0" w:tplc="CC8806B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AB643BD"/>
    <w:multiLevelType w:val="hybridMultilevel"/>
    <w:tmpl w:val="5D3C6032"/>
    <w:lvl w:ilvl="0" w:tplc="0413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F44A6"/>
    <w:multiLevelType w:val="hybridMultilevel"/>
    <w:tmpl w:val="6A362DAC"/>
    <w:lvl w:ilvl="0" w:tplc="0413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E31C5"/>
    <w:multiLevelType w:val="hybridMultilevel"/>
    <w:tmpl w:val="32C63FE4"/>
    <w:lvl w:ilvl="0" w:tplc="7764DC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585519"/>
    <w:multiLevelType w:val="hybridMultilevel"/>
    <w:tmpl w:val="F9AAA20E"/>
    <w:lvl w:ilvl="0" w:tplc="5308E0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D724BF8"/>
    <w:multiLevelType w:val="hybridMultilevel"/>
    <w:tmpl w:val="898645CE"/>
    <w:lvl w:ilvl="0" w:tplc="75DC1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A4"/>
    <w:rsid w:val="00002F5D"/>
    <w:rsid w:val="00005F02"/>
    <w:rsid w:val="000124AA"/>
    <w:rsid w:val="0002016E"/>
    <w:rsid w:val="000312C8"/>
    <w:rsid w:val="000333C6"/>
    <w:rsid w:val="00043F80"/>
    <w:rsid w:val="00051BE9"/>
    <w:rsid w:val="000557BD"/>
    <w:rsid w:val="00067C69"/>
    <w:rsid w:val="000B3ACB"/>
    <w:rsid w:val="000C173C"/>
    <w:rsid w:val="000E4547"/>
    <w:rsid w:val="0011764D"/>
    <w:rsid w:val="00144EDE"/>
    <w:rsid w:val="00154360"/>
    <w:rsid w:val="001A56F9"/>
    <w:rsid w:val="001B0354"/>
    <w:rsid w:val="001B1C78"/>
    <w:rsid w:val="001D349F"/>
    <w:rsid w:val="002031C4"/>
    <w:rsid w:val="002244E1"/>
    <w:rsid w:val="002452D0"/>
    <w:rsid w:val="002545AE"/>
    <w:rsid w:val="00262063"/>
    <w:rsid w:val="00287781"/>
    <w:rsid w:val="002B2B13"/>
    <w:rsid w:val="002B2E33"/>
    <w:rsid w:val="002E1EDC"/>
    <w:rsid w:val="002E33C2"/>
    <w:rsid w:val="002E64F6"/>
    <w:rsid w:val="00302147"/>
    <w:rsid w:val="00311CB1"/>
    <w:rsid w:val="00331522"/>
    <w:rsid w:val="00354F64"/>
    <w:rsid w:val="00355085"/>
    <w:rsid w:val="003567E6"/>
    <w:rsid w:val="00365A73"/>
    <w:rsid w:val="003A4EF1"/>
    <w:rsid w:val="00406B7F"/>
    <w:rsid w:val="00431192"/>
    <w:rsid w:val="00481193"/>
    <w:rsid w:val="004A55A9"/>
    <w:rsid w:val="00514858"/>
    <w:rsid w:val="00526F6A"/>
    <w:rsid w:val="00530777"/>
    <w:rsid w:val="00534790"/>
    <w:rsid w:val="005371FF"/>
    <w:rsid w:val="00540364"/>
    <w:rsid w:val="00561410"/>
    <w:rsid w:val="00570205"/>
    <w:rsid w:val="00570F06"/>
    <w:rsid w:val="00594502"/>
    <w:rsid w:val="005A7CD2"/>
    <w:rsid w:val="005C125A"/>
    <w:rsid w:val="005D74B9"/>
    <w:rsid w:val="005E33E8"/>
    <w:rsid w:val="005F010D"/>
    <w:rsid w:val="005F28C4"/>
    <w:rsid w:val="005F5B20"/>
    <w:rsid w:val="006009E8"/>
    <w:rsid w:val="00602050"/>
    <w:rsid w:val="006045B4"/>
    <w:rsid w:val="006050D6"/>
    <w:rsid w:val="00606655"/>
    <w:rsid w:val="00616F88"/>
    <w:rsid w:val="006228BE"/>
    <w:rsid w:val="006340AC"/>
    <w:rsid w:val="00637167"/>
    <w:rsid w:val="00644B9D"/>
    <w:rsid w:val="00670DBF"/>
    <w:rsid w:val="00677591"/>
    <w:rsid w:val="00680145"/>
    <w:rsid w:val="006964DF"/>
    <w:rsid w:val="006E67AC"/>
    <w:rsid w:val="006F32CA"/>
    <w:rsid w:val="007152FC"/>
    <w:rsid w:val="00765D4A"/>
    <w:rsid w:val="007758E1"/>
    <w:rsid w:val="007B671E"/>
    <w:rsid w:val="007E0726"/>
    <w:rsid w:val="007E7F83"/>
    <w:rsid w:val="00815A30"/>
    <w:rsid w:val="0082110E"/>
    <w:rsid w:val="00822D75"/>
    <w:rsid w:val="008338CC"/>
    <w:rsid w:val="0083701F"/>
    <w:rsid w:val="00886BFE"/>
    <w:rsid w:val="008C664B"/>
    <w:rsid w:val="008D502E"/>
    <w:rsid w:val="0091187A"/>
    <w:rsid w:val="009130AF"/>
    <w:rsid w:val="009230CC"/>
    <w:rsid w:val="00924ECE"/>
    <w:rsid w:val="00940E34"/>
    <w:rsid w:val="00953037"/>
    <w:rsid w:val="00953F4D"/>
    <w:rsid w:val="009A2D9C"/>
    <w:rsid w:val="00A005FB"/>
    <w:rsid w:val="00A0070C"/>
    <w:rsid w:val="00A01046"/>
    <w:rsid w:val="00A01F34"/>
    <w:rsid w:val="00A0277F"/>
    <w:rsid w:val="00A11BE2"/>
    <w:rsid w:val="00A15BBB"/>
    <w:rsid w:val="00A23D4D"/>
    <w:rsid w:val="00A30F9D"/>
    <w:rsid w:val="00A3277C"/>
    <w:rsid w:val="00A35704"/>
    <w:rsid w:val="00A42C62"/>
    <w:rsid w:val="00A42CBB"/>
    <w:rsid w:val="00A65C35"/>
    <w:rsid w:val="00A74E6E"/>
    <w:rsid w:val="00A817F2"/>
    <w:rsid w:val="00A84D30"/>
    <w:rsid w:val="00A87B51"/>
    <w:rsid w:val="00A916C7"/>
    <w:rsid w:val="00AB4235"/>
    <w:rsid w:val="00AC4F35"/>
    <w:rsid w:val="00B45014"/>
    <w:rsid w:val="00B502F2"/>
    <w:rsid w:val="00B73049"/>
    <w:rsid w:val="00B7620C"/>
    <w:rsid w:val="00B82F3A"/>
    <w:rsid w:val="00B91C96"/>
    <w:rsid w:val="00B951DC"/>
    <w:rsid w:val="00BA1F36"/>
    <w:rsid w:val="00BC76F9"/>
    <w:rsid w:val="00BD2E1F"/>
    <w:rsid w:val="00BE2B00"/>
    <w:rsid w:val="00BE2D5D"/>
    <w:rsid w:val="00C1574C"/>
    <w:rsid w:val="00C16A67"/>
    <w:rsid w:val="00C36A90"/>
    <w:rsid w:val="00C5629D"/>
    <w:rsid w:val="00C65801"/>
    <w:rsid w:val="00C6599F"/>
    <w:rsid w:val="00C65A8E"/>
    <w:rsid w:val="00C67DF4"/>
    <w:rsid w:val="00C72719"/>
    <w:rsid w:val="00C93B6E"/>
    <w:rsid w:val="00C96489"/>
    <w:rsid w:val="00C966E7"/>
    <w:rsid w:val="00C96B78"/>
    <w:rsid w:val="00C97107"/>
    <w:rsid w:val="00CA24F8"/>
    <w:rsid w:val="00CA6AA4"/>
    <w:rsid w:val="00CB548E"/>
    <w:rsid w:val="00D00750"/>
    <w:rsid w:val="00D266F6"/>
    <w:rsid w:val="00D37B3E"/>
    <w:rsid w:val="00D57258"/>
    <w:rsid w:val="00D7742D"/>
    <w:rsid w:val="00D81A78"/>
    <w:rsid w:val="00D83EC0"/>
    <w:rsid w:val="00D908EF"/>
    <w:rsid w:val="00DA2FB4"/>
    <w:rsid w:val="00DD08F6"/>
    <w:rsid w:val="00DE22E5"/>
    <w:rsid w:val="00DE4314"/>
    <w:rsid w:val="00DF7C3D"/>
    <w:rsid w:val="00E04CFD"/>
    <w:rsid w:val="00E05435"/>
    <w:rsid w:val="00E17FFC"/>
    <w:rsid w:val="00E21AF7"/>
    <w:rsid w:val="00E237A1"/>
    <w:rsid w:val="00E2605B"/>
    <w:rsid w:val="00E4691D"/>
    <w:rsid w:val="00E535A3"/>
    <w:rsid w:val="00EB26B0"/>
    <w:rsid w:val="00ED0F9E"/>
    <w:rsid w:val="00ED4C4E"/>
    <w:rsid w:val="00EE77CC"/>
    <w:rsid w:val="00F338BE"/>
    <w:rsid w:val="00F4393A"/>
    <w:rsid w:val="00F54305"/>
    <w:rsid w:val="00F62C5A"/>
    <w:rsid w:val="00F6600C"/>
    <w:rsid w:val="00F7228F"/>
    <w:rsid w:val="00F85FA5"/>
    <w:rsid w:val="00FA1D62"/>
    <w:rsid w:val="00FD334B"/>
    <w:rsid w:val="00FE1074"/>
    <w:rsid w:val="00F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02147"/>
    <w:pPr>
      <w:ind w:left="2126" w:hanging="2126"/>
    </w:pPr>
    <w:rPr>
      <w:rFonts w:ascii="Calibri" w:eastAsia="Calibri" w:hAnsi="Calibri" w:cs="Times New Roman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37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E0726"/>
    <w:rPr>
      <w:rFonts w:ascii="Calibri" w:eastAsia="Calibri" w:hAnsi="Calibri" w:cs="Times New Roman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0726"/>
    <w:rPr>
      <w:rFonts w:ascii="Calibri" w:eastAsia="Calibri" w:hAnsi="Calibri" w:cs="Times New Roman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07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0726"/>
    <w:rPr>
      <w:rFonts w:ascii="Tahoma" w:eastAsia="Calibri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E237A1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rsid w:val="00D83EC0"/>
    <w:rPr>
      <w:color w:val="808080"/>
    </w:rPr>
  </w:style>
  <w:style w:type="character" w:customStyle="1" w:styleId="Opmaakprofiel1">
    <w:name w:val="Opmaakprofiel1"/>
    <w:basedOn w:val="Standaardalinea-lettertype"/>
    <w:uiPriority w:val="1"/>
    <w:rsid w:val="00594502"/>
    <w:rPr>
      <w:rFonts w:ascii="Arial" w:hAnsi="Arial"/>
      <w:sz w:val="20"/>
    </w:rPr>
  </w:style>
  <w:style w:type="character" w:customStyle="1" w:styleId="WW8Num3z1">
    <w:name w:val="WW8Num3z1"/>
    <w:rsid w:val="00CA6AA4"/>
    <w:rPr>
      <w:rFonts w:ascii="Courier New" w:hAnsi="Courier New" w:cs="Courier New" w:hint="default"/>
    </w:rPr>
  </w:style>
  <w:style w:type="paragraph" w:styleId="Lijstalinea">
    <w:name w:val="List Paragraph"/>
    <w:basedOn w:val="Standaard"/>
    <w:uiPriority w:val="34"/>
    <w:qFormat/>
    <w:rsid w:val="005E33E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E1074"/>
    <w:rPr>
      <w:color w:val="0000FF" w:themeColor="hyperlink"/>
      <w:u w:val="single"/>
    </w:rPr>
  </w:style>
  <w:style w:type="character" w:customStyle="1" w:styleId="Mention">
    <w:name w:val="Mention"/>
    <w:basedOn w:val="Standaardalinea-lettertype"/>
    <w:uiPriority w:val="99"/>
    <w:semiHidden/>
    <w:unhideWhenUsed/>
    <w:rsid w:val="00FE1074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02147"/>
    <w:pPr>
      <w:ind w:left="2126" w:hanging="2126"/>
    </w:pPr>
    <w:rPr>
      <w:rFonts w:ascii="Calibri" w:eastAsia="Calibri" w:hAnsi="Calibri" w:cs="Times New Roman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37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E0726"/>
    <w:rPr>
      <w:rFonts w:ascii="Calibri" w:eastAsia="Calibri" w:hAnsi="Calibri" w:cs="Times New Roman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0726"/>
    <w:rPr>
      <w:rFonts w:ascii="Calibri" w:eastAsia="Calibri" w:hAnsi="Calibri" w:cs="Times New Roman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07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0726"/>
    <w:rPr>
      <w:rFonts w:ascii="Tahoma" w:eastAsia="Calibri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E237A1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rsid w:val="00D83EC0"/>
    <w:rPr>
      <w:color w:val="808080"/>
    </w:rPr>
  </w:style>
  <w:style w:type="character" w:customStyle="1" w:styleId="Opmaakprofiel1">
    <w:name w:val="Opmaakprofiel1"/>
    <w:basedOn w:val="Standaardalinea-lettertype"/>
    <w:uiPriority w:val="1"/>
    <w:rsid w:val="00594502"/>
    <w:rPr>
      <w:rFonts w:ascii="Arial" w:hAnsi="Arial"/>
      <w:sz w:val="20"/>
    </w:rPr>
  </w:style>
  <w:style w:type="character" w:customStyle="1" w:styleId="WW8Num3z1">
    <w:name w:val="WW8Num3z1"/>
    <w:rsid w:val="00CA6AA4"/>
    <w:rPr>
      <w:rFonts w:ascii="Courier New" w:hAnsi="Courier New" w:cs="Courier New" w:hint="default"/>
    </w:rPr>
  </w:style>
  <w:style w:type="paragraph" w:styleId="Lijstalinea">
    <w:name w:val="List Paragraph"/>
    <w:basedOn w:val="Standaard"/>
    <w:uiPriority w:val="34"/>
    <w:qFormat/>
    <w:rsid w:val="005E33E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E1074"/>
    <w:rPr>
      <w:color w:val="0000FF" w:themeColor="hyperlink"/>
      <w:u w:val="single"/>
    </w:rPr>
  </w:style>
  <w:style w:type="character" w:customStyle="1" w:styleId="Mention">
    <w:name w:val="Mention"/>
    <w:basedOn w:val="Standaardalinea-lettertype"/>
    <w:uiPriority w:val="99"/>
    <w:semiHidden/>
    <w:unhideWhenUsed/>
    <w:rsid w:val="00FE107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sa\AppData\Local\Temp\BNZ.58ad7eaa23048e73\Notulen%20met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4CAB01ABEC4E23899294B640B873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11EED4-8F01-4F9C-ADCE-BE743C3D3806}"/>
      </w:docPartPr>
      <w:docPartBody>
        <w:p w:rsidR="002A0DFA" w:rsidRDefault="002A0DFA">
          <w:pPr>
            <w:pStyle w:val="E14CAB01ABEC4E23899294B640B873B2"/>
          </w:pPr>
          <w:r w:rsidRPr="00E05435">
            <w:rPr>
              <w:rStyle w:val="Tekstvantijdelijkeaanduiding"/>
              <w:rFonts w:ascii="Arial" w:hAnsi="Arial" w:cs="Arial"/>
              <w:sz w:val="20"/>
            </w:rPr>
            <w:t>Selecteer de datum</w:t>
          </w:r>
        </w:p>
      </w:docPartBody>
    </w:docPart>
    <w:docPart>
      <w:docPartPr>
        <w:name w:val="AAF267B31687423DAD27C7EC543B22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AA18B7-8238-4551-9663-7D8E1E6DEC9B}"/>
      </w:docPartPr>
      <w:docPartBody>
        <w:p w:rsidR="002A0DFA" w:rsidRDefault="002A0DFA">
          <w:pPr>
            <w:pStyle w:val="AAF267B31687423DAD27C7EC543B220B"/>
          </w:pPr>
          <w:r w:rsidRPr="007B671E">
            <w:rPr>
              <w:rStyle w:val="Tekstvantijdelijkeaanduiding"/>
              <w:rFonts w:ascii="Arial" w:hAnsi="Arial" w:cs="Arial"/>
              <w:sz w:val="20"/>
              <w:szCs w:val="20"/>
            </w:rPr>
            <w:t>Onderwerp</w:t>
          </w:r>
        </w:p>
      </w:docPartBody>
    </w:docPart>
    <w:docPart>
      <w:docPartPr>
        <w:name w:val="A975BEEC28784809B1D07DD7D3A599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4569EE-637E-44B1-86FB-8A3EFF22D20B}"/>
      </w:docPartPr>
      <w:docPartBody>
        <w:p w:rsidR="002A0DFA" w:rsidRDefault="002A0DFA">
          <w:pPr>
            <w:pStyle w:val="A975BEEC28784809B1D07DD7D3A5993B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C9730E9920514702850CA217C1A262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1F1AFF-19BD-4D00-BCB3-8724436FD2D4}"/>
      </w:docPartPr>
      <w:docPartBody>
        <w:p w:rsidR="002A0DFA" w:rsidRDefault="002A0DFA">
          <w:pPr>
            <w:pStyle w:val="C9730E9920514702850CA217C1A262B6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2CC212100A3B43CFA59F55AFFFA96F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090F10-D564-40CA-A1B6-55C477CCC6DB}"/>
      </w:docPartPr>
      <w:docPartBody>
        <w:p w:rsidR="002A0DFA" w:rsidRDefault="002A0DFA">
          <w:pPr>
            <w:pStyle w:val="2CC212100A3B43CFA59F55AFFFA96FF4"/>
          </w:pPr>
          <w:r w:rsidRPr="00E05435">
            <w:rPr>
              <w:rStyle w:val="Tekstvantijdelijkeaanduiding"/>
              <w:rFonts w:ascii="Arial" w:eastAsiaTheme="minorHAnsi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A1D6D851EB074A1290ECC5696970DF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3555E5-49A3-41FB-957F-19095ED0FA98}"/>
      </w:docPartPr>
      <w:docPartBody>
        <w:p w:rsidR="00535642" w:rsidRDefault="003C6ACF" w:rsidP="003C6ACF">
          <w:pPr>
            <w:pStyle w:val="A1D6D851EB074A1290ECC5696970DFFB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FA"/>
    <w:rsid w:val="002A0DFA"/>
    <w:rsid w:val="003C6ACF"/>
    <w:rsid w:val="00535642"/>
    <w:rsid w:val="0054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rsid w:val="003C6ACF"/>
    <w:rPr>
      <w:color w:val="808080"/>
    </w:rPr>
  </w:style>
  <w:style w:type="paragraph" w:customStyle="1" w:styleId="E14CAB01ABEC4E23899294B640B873B2">
    <w:name w:val="E14CAB01ABEC4E23899294B640B873B2"/>
  </w:style>
  <w:style w:type="paragraph" w:customStyle="1" w:styleId="AAF267B31687423DAD27C7EC543B220B">
    <w:name w:val="AAF267B31687423DAD27C7EC543B220B"/>
  </w:style>
  <w:style w:type="paragraph" w:customStyle="1" w:styleId="A975BEEC28784809B1D07DD7D3A5993B">
    <w:name w:val="A975BEEC28784809B1D07DD7D3A5993B"/>
  </w:style>
  <w:style w:type="paragraph" w:customStyle="1" w:styleId="C9730E9920514702850CA217C1A262B6">
    <w:name w:val="C9730E9920514702850CA217C1A262B6"/>
  </w:style>
  <w:style w:type="paragraph" w:customStyle="1" w:styleId="5DD60B575BB140B38FF66E68589417FE">
    <w:name w:val="5DD60B575BB140B38FF66E68589417FE"/>
  </w:style>
  <w:style w:type="paragraph" w:customStyle="1" w:styleId="2CC212100A3B43CFA59F55AFFFA96FF4">
    <w:name w:val="2CC212100A3B43CFA59F55AFFFA96FF4"/>
  </w:style>
  <w:style w:type="paragraph" w:customStyle="1" w:styleId="A1D6D851EB074A1290ECC5696970DFFB">
    <w:name w:val="A1D6D851EB074A1290ECC5696970DFFB"/>
    <w:rsid w:val="003C6AC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rsid w:val="003C6ACF"/>
    <w:rPr>
      <w:color w:val="808080"/>
    </w:rPr>
  </w:style>
  <w:style w:type="paragraph" w:customStyle="1" w:styleId="E14CAB01ABEC4E23899294B640B873B2">
    <w:name w:val="E14CAB01ABEC4E23899294B640B873B2"/>
  </w:style>
  <w:style w:type="paragraph" w:customStyle="1" w:styleId="AAF267B31687423DAD27C7EC543B220B">
    <w:name w:val="AAF267B31687423DAD27C7EC543B220B"/>
  </w:style>
  <w:style w:type="paragraph" w:customStyle="1" w:styleId="A975BEEC28784809B1D07DD7D3A5993B">
    <w:name w:val="A975BEEC28784809B1D07DD7D3A5993B"/>
  </w:style>
  <w:style w:type="paragraph" w:customStyle="1" w:styleId="C9730E9920514702850CA217C1A262B6">
    <w:name w:val="C9730E9920514702850CA217C1A262B6"/>
  </w:style>
  <w:style w:type="paragraph" w:customStyle="1" w:styleId="5DD60B575BB140B38FF66E68589417FE">
    <w:name w:val="5DD60B575BB140B38FF66E68589417FE"/>
  </w:style>
  <w:style w:type="paragraph" w:customStyle="1" w:styleId="2CC212100A3B43CFA59F55AFFFA96FF4">
    <w:name w:val="2CC212100A3B43CFA59F55AFFFA96FF4"/>
  </w:style>
  <w:style w:type="paragraph" w:customStyle="1" w:styleId="A1D6D851EB074A1290ECC5696970DFFB">
    <w:name w:val="A1D6D851EB074A1290ECC5696970DFFB"/>
    <w:rsid w:val="003C6A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D13AB-3471-4D70-978B-688DFAB9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Notulen met logo</Template>
  <TotalTime>1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VVD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kroon</dc:creator>
  <cp:lastModifiedBy>user</cp:lastModifiedBy>
  <cp:revision>2</cp:revision>
  <cp:lastPrinted>2017-04-30T11:31:00Z</cp:lastPrinted>
  <dcterms:created xsi:type="dcterms:W3CDTF">2017-10-10T19:42:00Z</dcterms:created>
  <dcterms:modified xsi:type="dcterms:W3CDTF">2017-10-10T19:42:00Z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1847868020</vt:i4>
  </property>
  <property fmtid="{D5CDD505-2E9C-101B-9397-08002B2CF9AE}" pid="3" name="_NewReviewCycle">
    <vt:lpwstr/>
  </property>
  <property fmtid="{D5CDD505-2E9C-101B-9397-08002B2CF9AE}" pid="4" name="_EmailSubject">
    <vt:lpwstr>notulen voor op website</vt:lpwstr>
  </property>
  <property fmtid="{D5CDD505-2E9C-101B-9397-08002B2CF9AE}" pid="5" name="_AuthorEmail">
    <vt:lpwstr>secretaris@vvddenhelder-schagen.nl</vt:lpwstr>
  </property>
  <property fmtid="{D5CDD505-2E9C-101B-9397-08002B2CF9AE}" pid="6" name="_AuthorEmailDisplayName">
    <vt:lpwstr>Secretaris VVD Den Helder-Schagen</vt:lpwstr>
  </property>
  <property fmtid="{D5CDD505-2E9C-101B-9397-08002B2CF9AE}" pid="7" name="_ReviewingToolsShownOnce">
    <vt:lpwstr/>
  </property>
</Properties>
</file>