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A1" w:rsidRPr="00E04CFD" w:rsidRDefault="00E237A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7-08-29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5371E8">
            <w:rPr>
              <w:rFonts w:ascii="Arial" w:hAnsi="Arial" w:cs="Arial"/>
              <w:sz w:val="20"/>
              <w:szCs w:val="20"/>
            </w:rPr>
            <w:t>29 augustus 2017</w:t>
          </w:r>
        </w:sdtContent>
      </w:sdt>
    </w:p>
    <w:p w:rsidR="00E237A1" w:rsidRPr="00E04CFD" w:rsidRDefault="003A4EF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D266F6">
                <w:rPr>
                  <w:rFonts w:ascii="Arial" w:hAnsi="Arial" w:cs="Arial"/>
                  <w:sz w:val="20"/>
                  <w:szCs w:val="20"/>
                </w:rPr>
                <w:t xml:space="preserve"> Lokaal Netwerk Den Helder-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Schagen </w:t>
              </w:r>
            </w:sdtContent>
          </w:sdt>
        </w:sdtContent>
      </w:sdt>
    </w:p>
    <w:p w:rsidR="00D57258" w:rsidRPr="00E04CFD" w:rsidRDefault="003A4EF1" w:rsidP="005371E8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9230CC" w:rsidRPr="009230CC" w:rsidRDefault="009230CC" w:rsidP="009230CC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D1D6F"/>
          <w:sz w:val="20"/>
          <w:szCs w:val="20"/>
        </w:rPr>
        <w:t>Aanwezigen:</w:t>
      </w:r>
      <w:r>
        <w:rPr>
          <w:rFonts w:ascii="Arial" w:hAnsi="Arial" w:cs="Arial"/>
          <w:b/>
          <w:color w:val="0D1D6F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Jan, André, Arian, Peter</w:t>
      </w:r>
      <w:r w:rsidR="00D266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E7F83">
        <w:rPr>
          <w:rFonts w:ascii="Arial" w:hAnsi="Arial" w:cs="Arial"/>
          <w:sz w:val="20"/>
          <w:szCs w:val="20"/>
        </w:rPr>
        <w:t xml:space="preserve">Stefan, </w:t>
      </w:r>
      <w:r>
        <w:rPr>
          <w:rFonts w:ascii="Arial" w:hAnsi="Arial" w:cs="Arial"/>
          <w:sz w:val="20"/>
          <w:szCs w:val="20"/>
        </w:rPr>
        <w:t>Marisa</w:t>
      </w:r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02016E" w:rsidRDefault="0002016E" w:rsidP="00544A45">
          <w:pPr>
            <w:suppressAutoHyphens/>
            <w:ind w:left="567" w:right="-286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BD2E1F" w:rsidRPr="00047FE1" w:rsidRDefault="00BD2E1F" w:rsidP="00544A45">
          <w:pPr>
            <w:pStyle w:val="Lijstalinea"/>
            <w:numPr>
              <w:ilvl w:val="0"/>
              <w:numId w:val="6"/>
            </w:numPr>
            <w:autoSpaceDE w:val="0"/>
            <w:ind w:left="567" w:right="-286" w:hanging="567"/>
            <w:rPr>
              <w:rFonts w:ascii="Arial" w:hAnsi="Arial" w:cs="Arial"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Opening 20:00 uur</w:t>
          </w:r>
        </w:p>
        <w:p w:rsidR="00C16A67" w:rsidRPr="00B82F3A" w:rsidRDefault="0082110E" w:rsidP="00544A45">
          <w:pPr>
            <w:suppressAutoHyphens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BD2E1F">
            <w:rPr>
              <w:rFonts w:ascii="Arial" w:hAnsi="Arial" w:cs="Arial"/>
              <w:sz w:val="20"/>
              <w:szCs w:val="20"/>
            </w:rPr>
            <w:t xml:space="preserve"> opent de vergadering</w:t>
          </w:r>
          <w:r w:rsidR="00043F80">
            <w:rPr>
              <w:rFonts w:ascii="Arial" w:hAnsi="Arial" w:cs="Arial"/>
              <w:sz w:val="20"/>
              <w:szCs w:val="20"/>
            </w:rPr>
            <w:t>.</w:t>
          </w:r>
          <w:r w:rsidR="009230CC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16A67" w:rsidRDefault="00C16A67" w:rsidP="00544A45">
          <w:pPr>
            <w:suppressAutoHyphens/>
            <w:ind w:left="567" w:right="-286" w:firstLine="0"/>
            <w:rPr>
              <w:rFonts w:ascii="Arial" w:hAnsi="Arial" w:cs="Arial"/>
              <w:b/>
              <w:sz w:val="20"/>
              <w:szCs w:val="20"/>
            </w:rPr>
          </w:pPr>
        </w:p>
        <w:p w:rsidR="00D57258" w:rsidRPr="00047FE1" w:rsidRDefault="00CA6AA4" w:rsidP="00544A45">
          <w:pPr>
            <w:pStyle w:val="Lijstalinea"/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Mededelingen</w:t>
          </w:r>
        </w:p>
        <w:p w:rsidR="00A02883" w:rsidRDefault="005371E8" w:rsidP="00A02883">
          <w:pPr>
            <w:pStyle w:val="Lijstalinea"/>
            <w:numPr>
              <w:ilvl w:val="0"/>
              <w:numId w:val="10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Ledenbestand per 29 augustus – 157 leden</w:t>
          </w:r>
          <w:r w:rsidR="00E4691D">
            <w:rPr>
              <w:rFonts w:ascii="Arial" w:hAnsi="Arial" w:cs="Arial"/>
              <w:sz w:val="20"/>
              <w:szCs w:val="20"/>
            </w:rPr>
            <w:t xml:space="preserve"> </w:t>
          </w:r>
          <w:r w:rsidR="00B06C6B">
            <w:rPr>
              <w:rFonts w:ascii="Arial" w:hAnsi="Arial" w:cs="Arial"/>
              <w:sz w:val="20"/>
              <w:szCs w:val="20"/>
            </w:rPr>
            <w:t xml:space="preserve">(21 nieuwe leden en 2 verhuizers). </w:t>
          </w:r>
        </w:p>
        <w:p w:rsidR="00B06C6B" w:rsidRDefault="005371E8" w:rsidP="00A02883">
          <w:pPr>
            <w:pStyle w:val="Lijstalinea"/>
            <w:numPr>
              <w:ilvl w:val="0"/>
              <w:numId w:val="10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Overlijden vader P.P.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Solkesz</w:t>
          </w:r>
          <w:proofErr w:type="spellEnd"/>
          <w:r w:rsidR="00B06C6B">
            <w:rPr>
              <w:rFonts w:ascii="Arial" w:hAnsi="Arial" w:cs="Arial"/>
              <w:sz w:val="20"/>
              <w:szCs w:val="20"/>
            </w:rPr>
            <w:t>.</w:t>
          </w:r>
        </w:p>
        <w:p w:rsidR="00CA6AA4" w:rsidRDefault="00CA6AA4" w:rsidP="00544A45">
          <w:pPr>
            <w:ind w:left="567" w:right="-286" w:hanging="567"/>
            <w:rPr>
              <w:rFonts w:ascii="Arial" w:hAnsi="Arial" w:cs="Arial"/>
              <w:sz w:val="20"/>
              <w:szCs w:val="20"/>
            </w:rPr>
          </w:pPr>
        </w:p>
        <w:p w:rsidR="00CA6AA4" w:rsidRPr="00047FE1" w:rsidRDefault="00FA1D62" w:rsidP="00544A45">
          <w:pPr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Notulen</w:t>
          </w:r>
          <w:r w:rsidR="005D74B9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</w:t>
          </w:r>
          <w:r w:rsidR="007E7F83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bestuursvergadering </w:t>
          </w:r>
          <w:r w:rsidR="00B06C6B" w:rsidRPr="00047FE1">
            <w:rPr>
              <w:rFonts w:ascii="Arial" w:hAnsi="Arial" w:cs="Arial"/>
              <w:b/>
              <w:sz w:val="20"/>
              <w:szCs w:val="20"/>
              <w:u w:val="single"/>
            </w:rPr>
            <w:t>5 juli</w:t>
          </w:r>
          <w:r w:rsidR="00D57258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</w:t>
          </w:r>
          <w:r w:rsidR="009230CC" w:rsidRPr="00047FE1">
            <w:rPr>
              <w:rFonts w:ascii="Arial" w:hAnsi="Arial" w:cs="Arial"/>
              <w:b/>
              <w:sz w:val="20"/>
              <w:szCs w:val="20"/>
              <w:u w:val="single"/>
            </w:rPr>
            <w:t>2017</w:t>
          </w:r>
        </w:p>
        <w:p w:rsidR="00E21AF7" w:rsidRDefault="00B06C6B" w:rsidP="00544A45">
          <w:pPr>
            <w:pStyle w:val="Lijstalinea"/>
            <w:numPr>
              <w:ilvl w:val="0"/>
              <w:numId w:val="9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Overname bankrekening Schagen –</w:t>
          </w:r>
          <w:r w:rsidR="00A02883">
            <w:rPr>
              <w:rFonts w:ascii="Arial" w:hAnsi="Arial" w:cs="Arial"/>
              <w:sz w:val="20"/>
              <w:szCs w:val="20"/>
            </w:rPr>
            <w:t xml:space="preserve"> a</w:t>
          </w:r>
          <w:r w:rsidR="00544A45">
            <w:rPr>
              <w:rFonts w:ascii="Arial" w:hAnsi="Arial" w:cs="Arial"/>
              <w:sz w:val="20"/>
              <w:szCs w:val="20"/>
            </w:rPr>
            <w:t>fronden voor ALV 2.</w:t>
          </w:r>
        </w:p>
        <w:p w:rsidR="00B06C6B" w:rsidRDefault="00B06C6B" w:rsidP="00544A45">
          <w:pPr>
            <w:pStyle w:val="Lijstalinea"/>
            <w:suppressAutoHyphens/>
            <w:ind w:left="927" w:right="-286" w:firstLine="0"/>
            <w:rPr>
              <w:rFonts w:ascii="Arial" w:hAnsi="Arial" w:cs="Arial"/>
              <w:sz w:val="20"/>
              <w:szCs w:val="20"/>
            </w:rPr>
          </w:pPr>
        </w:p>
        <w:p w:rsidR="00CA6AA4" w:rsidRPr="00047FE1" w:rsidRDefault="00677591" w:rsidP="00544A45">
          <w:pPr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Aktielijst Bestuur Lokaal Netwerk Den Helder-Schagen</w:t>
          </w:r>
          <w:r w:rsidR="002E64F6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</w:t>
          </w:r>
          <w:r w:rsidR="00B06C6B" w:rsidRPr="00047FE1">
            <w:rPr>
              <w:rFonts w:ascii="Arial" w:hAnsi="Arial" w:cs="Arial"/>
              <w:b/>
              <w:sz w:val="20"/>
              <w:szCs w:val="20"/>
              <w:u w:val="single"/>
            </w:rPr>
            <w:t>5 juli</w:t>
          </w:r>
          <w:r w:rsidR="00D57258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</w:t>
          </w: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2017</w:t>
          </w:r>
        </w:p>
        <w:p w:rsidR="00A01046" w:rsidRDefault="00677591" w:rsidP="00544A45">
          <w:pPr>
            <w:suppressAutoHyphens/>
            <w:ind w:right="-286"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proofErr w:type="spellStart"/>
          <w:r w:rsidR="00616F88">
            <w:rPr>
              <w:rFonts w:ascii="Arial" w:hAnsi="Arial" w:cs="Arial"/>
              <w:sz w:val="20"/>
              <w:szCs w:val="20"/>
            </w:rPr>
            <w:t>ak</w:t>
          </w:r>
          <w:r w:rsidR="00B502F2">
            <w:rPr>
              <w:rFonts w:ascii="Arial" w:hAnsi="Arial" w:cs="Arial"/>
              <w:sz w:val="20"/>
              <w:szCs w:val="20"/>
            </w:rPr>
            <w:t>tie</w:t>
          </w:r>
          <w:r>
            <w:rPr>
              <w:rFonts w:ascii="Arial" w:hAnsi="Arial" w:cs="Arial"/>
              <w:sz w:val="20"/>
              <w:szCs w:val="20"/>
            </w:rPr>
            <w:t>lijst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wordt doorgenomen. </w:t>
          </w:r>
          <w:r w:rsidR="00DE4314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A02883" w:rsidRDefault="00A15BBB" w:rsidP="00306BE8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 xml:space="preserve">Kamer van Koophandel – </w:t>
          </w:r>
          <w:r w:rsidR="00B06C6B" w:rsidRPr="00A02883">
            <w:rPr>
              <w:rFonts w:ascii="Arial" w:hAnsi="Arial" w:cs="Arial"/>
              <w:sz w:val="20"/>
              <w:szCs w:val="20"/>
            </w:rPr>
            <w:t xml:space="preserve">concept ontbindingsbesluit </w:t>
          </w:r>
        </w:p>
        <w:p w:rsidR="001A56F9" w:rsidRPr="00A02883" w:rsidRDefault="001A56F9" w:rsidP="00306BE8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 xml:space="preserve">Wanbetalers benaderen – </w:t>
          </w:r>
          <w:r w:rsidR="00DF5D32" w:rsidRPr="00A02883">
            <w:rPr>
              <w:rFonts w:ascii="Arial" w:hAnsi="Arial" w:cs="Arial"/>
              <w:sz w:val="20"/>
              <w:szCs w:val="20"/>
            </w:rPr>
            <w:t>nog 1 wanbetaler</w:t>
          </w:r>
          <w:r w:rsidRPr="00A02883">
            <w:rPr>
              <w:rFonts w:ascii="Arial" w:hAnsi="Arial" w:cs="Arial"/>
              <w:sz w:val="20"/>
              <w:szCs w:val="20"/>
            </w:rPr>
            <w:t>.</w:t>
          </w:r>
        </w:p>
        <w:p w:rsidR="00DF5D32" w:rsidRDefault="00D266F6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 w:rsidRPr="00DF5D32">
            <w:rPr>
              <w:rFonts w:ascii="Arial" w:hAnsi="Arial" w:cs="Arial"/>
              <w:sz w:val="20"/>
              <w:szCs w:val="20"/>
            </w:rPr>
            <w:t xml:space="preserve">Overname bankrekening Schagen </w:t>
          </w:r>
        </w:p>
        <w:p w:rsidR="00DF5D32" w:rsidRDefault="00DF5D32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Regiogelden zijn gestort. </w:t>
          </w:r>
        </w:p>
        <w:p w:rsidR="00DF5D32" w:rsidRDefault="00DF5D32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Website Schagen/Den Helder – </w:t>
          </w:r>
          <w:r w:rsidR="00AA25D4">
            <w:rPr>
              <w:rFonts w:ascii="Arial" w:hAnsi="Arial" w:cs="Arial"/>
              <w:sz w:val="20"/>
              <w:szCs w:val="20"/>
            </w:rPr>
            <w:t>back-up</w:t>
          </w:r>
          <w:r>
            <w:rPr>
              <w:rFonts w:ascii="Arial" w:hAnsi="Arial" w:cs="Arial"/>
              <w:sz w:val="20"/>
              <w:szCs w:val="20"/>
            </w:rPr>
            <w:t xml:space="preserve"> is Stefan.</w:t>
          </w:r>
        </w:p>
        <w:p w:rsidR="00DF5D32" w:rsidRDefault="00DF5D32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Campagnecommissie – Commissie Verkiezingsprogramma – staat op site.</w:t>
          </w:r>
        </w:p>
        <w:p w:rsidR="00A02883" w:rsidRDefault="00DF5D32" w:rsidP="005022D9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>Commissieleden –</w:t>
          </w:r>
          <w:r w:rsidR="00A02883" w:rsidRPr="00A02883">
            <w:rPr>
              <w:rFonts w:ascii="Arial" w:hAnsi="Arial" w:cs="Arial"/>
              <w:sz w:val="20"/>
              <w:szCs w:val="20"/>
            </w:rPr>
            <w:t xml:space="preserve"> worden benoemd door de fractie. </w:t>
          </w:r>
        </w:p>
        <w:p w:rsidR="00DF5D32" w:rsidRPr="00A02883" w:rsidRDefault="00DF5D32" w:rsidP="005022D9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 xml:space="preserve">Status introductie lid – </w:t>
          </w:r>
          <w:r w:rsidR="00A02883">
            <w:rPr>
              <w:rFonts w:ascii="Arial" w:hAnsi="Arial" w:cs="Arial"/>
              <w:sz w:val="20"/>
              <w:szCs w:val="20"/>
            </w:rPr>
            <w:t>i</w:t>
          </w:r>
          <w:r w:rsidRPr="00A02883">
            <w:rPr>
              <w:rFonts w:ascii="Arial" w:hAnsi="Arial" w:cs="Arial"/>
              <w:sz w:val="20"/>
              <w:szCs w:val="20"/>
            </w:rPr>
            <w:t>ntroductieleden zijn volwaardig lid en hebben dezelfde rechten.</w:t>
          </w:r>
        </w:p>
        <w:p w:rsidR="00B502F2" w:rsidRDefault="00B502F2" w:rsidP="00544A45">
          <w:p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aandachts</w:t>
          </w:r>
          <w:r w:rsidR="00A3277C">
            <w:rPr>
              <w:rFonts w:ascii="Arial" w:hAnsi="Arial" w:cs="Arial"/>
              <w:sz w:val="20"/>
              <w:szCs w:val="20"/>
            </w:rPr>
            <w:t>punten</w:t>
          </w:r>
          <w:r>
            <w:rPr>
              <w:rFonts w:ascii="Arial" w:hAnsi="Arial" w:cs="Arial"/>
              <w:sz w:val="20"/>
              <w:szCs w:val="20"/>
            </w:rPr>
            <w:t>lijst wordt doorgenomen.</w:t>
          </w:r>
        </w:p>
        <w:p w:rsidR="007152FC" w:rsidRDefault="007152FC" w:rsidP="00544A45">
          <w:pPr>
            <w:pStyle w:val="Lijstalinea"/>
            <w:suppressAutoHyphens/>
            <w:ind w:left="927" w:right="-286" w:firstLine="0"/>
            <w:rPr>
              <w:rFonts w:ascii="Arial" w:hAnsi="Arial" w:cs="Arial"/>
              <w:sz w:val="20"/>
              <w:szCs w:val="20"/>
            </w:rPr>
          </w:pPr>
        </w:p>
        <w:p w:rsidR="00262063" w:rsidRPr="00047FE1" w:rsidRDefault="005C125A" w:rsidP="00544A45">
          <w:pPr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Gemeenteraadsverkiezingen 2018</w:t>
          </w:r>
          <w:r w:rsidR="006C39A0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– stand van zaken tot nu toe</w:t>
          </w:r>
        </w:p>
        <w:p w:rsidR="00D05EC6" w:rsidRPr="00A02883" w:rsidRDefault="00D05EC6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 xml:space="preserve">Kandidaten tot nog toe – alfabetisch conceptlijst dient </w:t>
          </w:r>
          <w:r w:rsidR="00544A45" w:rsidRPr="00A02883">
            <w:rPr>
              <w:rFonts w:ascii="Arial" w:hAnsi="Arial" w:cs="Arial"/>
              <w:sz w:val="20"/>
              <w:szCs w:val="20"/>
            </w:rPr>
            <w:t xml:space="preserve">uiterlijk </w:t>
          </w:r>
          <w:r w:rsidRPr="00A02883">
            <w:rPr>
              <w:rFonts w:ascii="Arial" w:hAnsi="Arial" w:cs="Arial"/>
              <w:sz w:val="20"/>
              <w:szCs w:val="20"/>
            </w:rPr>
            <w:t>27 september verstuurd te worden naar de leden</w:t>
          </w:r>
          <w:r w:rsidR="00544A45" w:rsidRPr="00A02883">
            <w:rPr>
              <w:rFonts w:ascii="Arial" w:hAnsi="Arial" w:cs="Arial"/>
              <w:sz w:val="20"/>
              <w:szCs w:val="20"/>
            </w:rPr>
            <w:t>.</w:t>
          </w:r>
        </w:p>
        <w:p w:rsidR="00D05EC6" w:rsidRPr="00A02883" w:rsidRDefault="00D05EC6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>Brief aan leden m.b.t. benoeming lijsttrekker Den Helder en Schagen</w:t>
          </w:r>
          <w:r w:rsidR="00544A45" w:rsidRPr="00A02883">
            <w:rPr>
              <w:rFonts w:ascii="Arial" w:hAnsi="Arial" w:cs="Arial"/>
              <w:sz w:val="20"/>
              <w:szCs w:val="20"/>
            </w:rPr>
            <w:t xml:space="preserve"> - </w:t>
          </w:r>
          <w:r w:rsidRPr="00A02883">
            <w:rPr>
              <w:rFonts w:ascii="Arial" w:hAnsi="Arial" w:cs="Arial"/>
              <w:sz w:val="20"/>
              <w:szCs w:val="20"/>
            </w:rPr>
            <w:t xml:space="preserve">Advies kandidaatstellingscommissie lijsttrekker met motivatie – uiterlijk 13 september kenbaar maken aan de leden. </w:t>
          </w:r>
        </w:p>
        <w:p w:rsidR="004A4026" w:rsidRPr="00A02883" w:rsidRDefault="004A4026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>Vuistregels integriteit – partner van een bestuurslid op lijst – goedgekeurd tijdens ALV 1.</w:t>
          </w:r>
        </w:p>
        <w:p w:rsidR="004A4026" w:rsidRPr="00A02883" w:rsidRDefault="004A4026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>Delen van ledengegevens – mag niet gedeeld worden met andere (</w:t>
          </w:r>
          <w:proofErr w:type="spellStart"/>
          <w:r w:rsidRPr="00A02883">
            <w:rPr>
              <w:rFonts w:ascii="Arial" w:hAnsi="Arial" w:cs="Arial"/>
              <w:sz w:val="20"/>
              <w:szCs w:val="20"/>
            </w:rPr>
            <w:t>bestuurs</w:t>
          </w:r>
          <w:proofErr w:type="spellEnd"/>
          <w:r w:rsidR="00850520" w:rsidRPr="00A02883">
            <w:rPr>
              <w:rFonts w:ascii="Arial" w:hAnsi="Arial" w:cs="Arial"/>
              <w:sz w:val="20"/>
              <w:szCs w:val="20"/>
            </w:rPr>
            <w:t>)</w:t>
          </w:r>
          <w:r w:rsidRPr="00A02883">
            <w:rPr>
              <w:rFonts w:ascii="Arial" w:hAnsi="Arial" w:cs="Arial"/>
              <w:sz w:val="20"/>
              <w:szCs w:val="20"/>
            </w:rPr>
            <w:t>leden.</w:t>
          </w:r>
          <w:r w:rsidR="00A02883" w:rsidRPr="00A02883">
            <w:rPr>
              <w:rFonts w:ascii="Arial" w:hAnsi="Arial" w:cs="Arial"/>
              <w:sz w:val="20"/>
              <w:szCs w:val="20"/>
            </w:rPr>
            <w:t xml:space="preserve"> Zie </w:t>
          </w:r>
          <w:proofErr w:type="spellStart"/>
          <w:r w:rsidR="00A02883" w:rsidRPr="00A02883">
            <w:rPr>
              <w:rFonts w:ascii="Arial" w:hAnsi="Arial" w:cs="Arial"/>
              <w:sz w:val="20"/>
              <w:szCs w:val="20"/>
            </w:rPr>
            <w:t>bestuursbrief</w:t>
          </w:r>
          <w:proofErr w:type="spellEnd"/>
          <w:r w:rsidR="00A02883" w:rsidRPr="00A02883">
            <w:rPr>
              <w:rFonts w:ascii="Arial" w:hAnsi="Arial" w:cs="Arial"/>
              <w:sz w:val="20"/>
              <w:szCs w:val="20"/>
            </w:rPr>
            <w:t>.</w:t>
          </w:r>
        </w:p>
        <w:p w:rsidR="00A02883" w:rsidRDefault="004A4026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 xml:space="preserve">Amenderen van verkiezingsprogramma – bestuur mag zelf beslissen hoe in te vullen. </w:t>
          </w:r>
        </w:p>
        <w:p w:rsidR="00850520" w:rsidRPr="00A02883" w:rsidRDefault="00850520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>Dispensatieformulier voor lijstduwer GR2018 –</w:t>
          </w:r>
          <w:r w:rsidR="00A02883" w:rsidRPr="00A02883">
            <w:rPr>
              <w:rFonts w:ascii="Arial" w:hAnsi="Arial" w:cs="Arial"/>
              <w:sz w:val="20"/>
              <w:szCs w:val="20"/>
            </w:rPr>
            <w:t xml:space="preserve"> </w:t>
          </w:r>
          <w:r w:rsidRPr="00A02883">
            <w:rPr>
              <w:rFonts w:ascii="Arial" w:hAnsi="Arial" w:cs="Arial"/>
              <w:sz w:val="20"/>
              <w:szCs w:val="20"/>
            </w:rPr>
            <w:t>alvast invullen en laten tekenen</w:t>
          </w:r>
          <w:r w:rsidR="00A02883" w:rsidRPr="00A02883">
            <w:rPr>
              <w:rFonts w:ascii="Arial" w:hAnsi="Arial" w:cs="Arial"/>
              <w:sz w:val="20"/>
              <w:szCs w:val="20"/>
            </w:rPr>
            <w:t xml:space="preserve"> in de Ledenvergadering 3.</w:t>
          </w:r>
        </w:p>
        <w:p w:rsidR="00850520" w:rsidRPr="00A02883" w:rsidRDefault="00850520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 xml:space="preserve">Modelverklaring instemming plaats – </w:t>
          </w:r>
          <w:r w:rsidR="00A02883" w:rsidRPr="00A02883">
            <w:rPr>
              <w:rFonts w:ascii="Arial" w:hAnsi="Arial" w:cs="Arial"/>
              <w:sz w:val="20"/>
              <w:szCs w:val="20"/>
            </w:rPr>
            <w:t xml:space="preserve">alvast invullen en </w:t>
          </w:r>
          <w:r w:rsidRPr="00A02883">
            <w:rPr>
              <w:rFonts w:ascii="Arial" w:hAnsi="Arial" w:cs="Arial"/>
              <w:sz w:val="20"/>
              <w:szCs w:val="20"/>
            </w:rPr>
            <w:t>laten tekenen na ALV 3.</w:t>
          </w:r>
        </w:p>
        <w:p w:rsidR="004A4026" w:rsidRDefault="004A4026" w:rsidP="00544A45">
          <w:pPr>
            <w:suppressAutoHyphens/>
            <w:ind w:left="567" w:right="-286" w:firstLine="0"/>
            <w:rPr>
              <w:rFonts w:ascii="Arial" w:hAnsi="Arial" w:cs="Arial"/>
              <w:sz w:val="20"/>
              <w:szCs w:val="20"/>
            </w:rPr>
          </w:pPr>
        </w:p>
        <w:p w:rsidR="00850520" w:rsidRPr="00047FE1" w:rsidRDefault="00850520" w:rsidP="00544A45">
          <w:pPr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Financiën</w:t>
          </w:r>
        </w:p>
        <w:p w:rsidR="00850520" w:rsidRPr="00A02883" w:rsidRDefault="00850520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>Begroting campagnecommissie GR 2018 Den Helder en Schagen</w:t>
          </w:r>
          <w:r w:rsidR="00544A45" w:rsidRPr="00A02883">
            <w:rPr>
              <w:rFonts w:ascii="Arial" w:hAnsi="Arial" w:cs="Arial"/>
              <w:sz w:val="20"/>
              <w:szCs w:val="20"/>
            </w:rPr>
            <w:t xml:space="preserve"> - </w:t>
          </w:r>
          <w:r w:rsidR="00637167" w:rsidRPr="00A02883">
            <w:rPr>
              <w:rFonts w:ascii="Arial" w:hAnsi="Arial" w:cs="Arial"/>
              <w:sz w:val="20"/>
              <w:szCs w:val="20"/>
            </w:rPr>
            <w:t>Be</w:t>
          </w:r>
          <w:r w:rsidRPr="00A02883">
            <w:rPr>
              <w:rFonts w:ascii="Arial" w:hAnsi="Arial" w:cs="Arial"/>
              <w:sz w:val="20"/>
              <w:szCs w:val="20"/>
            </w:rPr>
            <w:t>groting dient meegezonden te worden met de agenda van ALV 2.</w:t>
          </w:r>
        </w:p>
        <w:p w:rsidR="009E1115" w:rsidRDefault="00850520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>Vrijwillige financiële bijdrage leden t.b.v. campagnes GR 2018</w:t>
          </w:r>
          <w:r w:rsidR="00544A45" w:rsidRPr="00A02883">
            <w:rPr>
              <w:rFonts w:ascii="Arial" w:hAnsi="Arial" w:cs="Arial"/>
              <w:sz w:val="20"/>
              <w:szCs w:val="20"/>
            </w:rPr>
            <w:t xml:space="preserve"> </w:t>
          </w:r>
          <w:r w:rsidR="00A02883">
            <w:rPr>
              <w:rFonts w:ascii="Arial" w:hAnsi="Arial" w:cs="Arial"/>
              <w:sz w:val="20"/>
              <w:szCs w:val="20"/>
            </w:rPr>
            <w:t xml:space="preserve">- </w:t>
          </w:r>
          <w:r w:rsidR="009E1115" w:rsidRPr="00A02883">
            <w:rPr>
              <w:rFonts w:ascii="Arial" w:hAnsi="Arial" w:cs="Arial"/>
              <w:sz w:val="20"/>
              <w:szCs w:val="20"/>
            </w:rPr>
            <w:t>mondeling mededelen tijdens ALV 2 en opnemen in de notulen.</w:t>
          </w:r>
        </w:p>
        <w:p w:rsidR="00A02883" w:rsidRDefault="009E1115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>Financiële bijdrage RNNH</w:t>
          </w:r>
          <w:r w:rsidR="00544A45" w:rsidRPr="00A02883">
            <w:rPr>
              <w:rFonts w:ascii="Arial" w:hAnsi="Arial" w:cs="Arial"/>
              <w:sz w:val="20"/>
              <w:szCs w:val="20"/>
            </w:rPr>
            <w:t xml:space="preserve"> - </w:t>
          </w:r>
          <w:r w:rsidRPr="00A02883">
            <w:rPr>
              <w:rFonts w:ascii="Arial" w:hAnsi="Arial" w:cs="Arial"/>
              <w:sz w:val="20"/>
              <w:szCs w:val="20"/>
            </w:rPr>
            <w:t xml:space="preserve">Is geregeld. </w:t>
          </w:r>
        </w:p>
        <w:p w:rsidR="009E1115" w:rsidRPr="00A02883" w:rsidRDefault="009E1115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>Kosten kandidaatstellingscommissie Schagen</w:t>
          </w:r>
          <w:r w:rsidR="00544A45" w:rsidRPr="00A02883">
            <w:rPr>
              <w:rFonts w:ascii="Arial" w:hAnsi="Arial" w:cs="Arial"/>
              <w:sz w:val="20"/>
              <w:szCs w:val="20"/>
            </w:rPr>
            <w:t xml:space="preserve"> - </w:t>
          </w:r>
          <w:r w:rsidR="00A02883" w:rsidRPr="00A02883">
            <w:rPr>
              <w:rFonts w:ascii="Arial" w:hAnsi="Arial" w:cs="Arial"/>
              <w:sz w:val="20"/>
              <w:szCs w:val="20"/>
            </w:rPr>
            <w:t>n</w:t>
          </w:r>
          <w:r w:rsidRPr="00A02883">
            <w:rPr>
              <w:rFonts w:ascii="Arial" w:hAnsi="Arial" w:cs="Arial"/>
              <w:sz w:val="20"/>
              <w:szCs w:val="20"/>
            </w:rPr>
            <w:t>iet opgenomen in de begroting</w:t>
          </w:r>
          <w:r w:rsidR="00A02883" w:rsidRPr="00A02883">
            <w:rPr>
              <w:rFonts w:ascii="Arial" w:hAnsi="Arial" w:cs="Arial"/>
              <w:sz w:val="20"/>
              <w:szCs w:val="20"/>
            </w:rPr>
            <w:t>.</w:t>
          </w:r>
          <w:r w:rsidRPr="00A02883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A02883" w:rsidRPr="00A02883" w:rsidRDefault="00A02883" w:rsidP="00A02883">
          <w:pPr>
            <w:pStyle w:val="Lijstalinea"/>
            <w:suppressAutoHyphens/>
            <w:ind w:left="567" w:right="-286" w:firstLine="0"/>
            <w:rPr>
              <w:rFonts w:ascii="Arial" w:hAnsi="Arial" w:cs="Arial"/>
              <w:sz w:val="20"/>
              <w:szCs w:val="20"/>
            </w:rPr>
          </w:pPr>
        </w:p>
        <w:p w:rsidR="009E1115" w:rsidRPr="00047FE1" w:rsidRDefault="009E1115" w:rsidP="00544A45">
          <w:pPr>
            <w:pStyle w:val="Lijstalinea"/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Communicatie</w:t>
          </w:r>
        </w:p>
        <w:p w:rsidR="00047FE1" w:rsidRDefault="009E1115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>Website</w:t>
          </w:r>
          <w:r w:rsidR="00544A45" w:rsidRPr="00A02883">
            <w:rPr>
              <w:rFonts w:ascii="Arial" w:hAnsi="Arial" w:cs="Arial"/>
              <w:sz w:val="20"/>
              <w:szCs w:val="20"/>
            </w:rPr>
            <w:t xml:space="preserve"> -</w:t>
          </w:r>
          <w:r w:rsidR="00A02883" w:rsidRPr="00A02883">
            <w:rPr>
              <w:rFonts w:ascii="Arial" w:hAnsi="Arial" w:cs="Arial"/>
              <w:sz w:val="20"/>
              <w:szCs w:val="20"/>
            </w:rPr>
            <w:t xml:space="preserve"> </w:t>
          </w:r>
          <w:r w:rsidR="00047FE1" w:rsidRPr="00A02883">
            <w:rPr>
              <w:rFonts w:ascii="Arial" w:hAnsi="Arial" w:cs="Arial"/>
              <w:sz w:val="20"/>
              <w:szCs w:val="20"/>
            </w:rPr>
            <w:t>Stefan heeft inloggegevens van website en kan wijzigingen aanbrengen.</w:t>
          </w:r>
        </w:p>
        <w:p w:rsidR="00047FE1" w:rsidRPr="00A02883" w:rsidRDefault="00047FE1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 xml:space="preserve">Protocol overlijden </w:t>
          </w:r>
          <w:r w:rsidR="00C165B8" w:rsidRPr="00A02883">
            <w:rPr>
              <w:rFonts w:ascii="Arial" w:hAnsi="Arial" w:cs="Arial"/>
              <w:sz w:val="20"/>
              <w:szCs w:val="20"/>
            </w:rPr>
            <w:t xml:space="preserve">- </w:t>
          </w:r>
          <w:r w:rsidR="00A02883" w:rsidRPr="00A02883">
            <w:rPr>
              <w:rFonts w:ascii="Arial" w:hAnsi="Arial" w:cs="Arial"/>
              <w:sz w:val="20"/>
              <w:szCs w:val="20"/>
            </w:rPr>
            <w:t>e</w:t>
          </w:r>
          <w:r w:rsidRPr="00A02883">
            <w:rPr>
              <w:rFonts w:ascii="Arial" w:hAnsi="Arial" w:cs="Arial"/>
              <w:sz w:val="20"/>
              <w:szCs w:val="20"/>
            </w:rPr>
            <w:t xml:space="preserve">r is geen protocol, is aan het Lokaal Netwerk hoe te handelen. Den Haag stuurt een condoleancebrief naar de nabestaanden. </w:t>
          </w:r>
        </w:p>
        <w:p w:rsidR="00A02883" w:rsidRPr="00A02883" w:rsidRDefault="00A02883" w:rsidP="00A02883">
          <w:pPr>
            <w:pStyle w:val="Lijstalinea"/>
            <w:suppressAutoHyphens/>
            <w:ind w:left="567" w:right="-286" w:firstLine="0"/>
            <w:rPr>
              <w:rFonts w:ascii="Arial" w:hAnsi="Arial" w:cs="Arial"/>
              <w:sz w:val="20"/>
              <w:szCs w:val="20"/>
            </w:rPr>
          </w:pPr>
        </w:p>
        <w:p w:rsidR="00A02883" w:rsidRDefault="00A02883">
          <w:pPr>
            <w:ind w:left="0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br w:type="page"/>
          </w:r>
        </w:p>
        <w:p w:rsidR="009E1115" w:rsidRPr="00047FE1" w:rsidRDefault="009E1115" w:rsidP="00544A45">
          <w:pPr>
            <w:pStyle w:val="Lijstalinea"/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lastRenderedPageBreak/>
            <w:t>Opleidingen</w:t>
          </w:r>
        </w:p>
        <w:p w:rsidR="00E6470E" w:rsidRDefault="00047FE1" w:rsidP="00A02883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 xml:space="preserve">Mail </w:t>
          </w:r>
          <w:proofErr w:type="spellStart"/>
          <w:r w:rsidRPr="00A02883">
            <w:rPr>
              <w:rFonts w:ascii="Arial" w:hAnsi="Arial" w:cs="Arial"/>
              <w:sz w:val="20"/>
              <w:szCs w:val="20"/>
            </w:rPr>
            <w:t>bestuursbrief</w:t>
          </w:r>
          <w:proofErr w:type="spellEnd"/>
          <w:r w:rsidRPr="00A02883">
            <w:rPr>
              <w:rFonts w:ascii="Arial" w:hAnsi="Arial" w:cs="Arial"/>
              <w:sz w:val="20"/>
              <w:szCs w:val="20"/>
            </w:rPr>
            <w:t xml:space="preserve"> Opleidingen Regio NH</w:t>
          </w:r>
          <w:r w:rsidR="00C165B8" w:rsidRPr="00A02883">
            <w:rPr>
              <w:rFonts w:ascii="Arial" w:hAnsi="Arial" w:cs="Arial"/>
              <w:sz w:val="20"/>
              <w:szCs w:val="20"/>
            </w:rPr>
            <w:t xml:space="preserve"> - </w:t>
          </w:r>
          <w:r w:rsidRPr="00A02883">
            <w:rPr>
              <w:rFonts w:ascii="Arial" w:hAnsi="Arial" w:cs="Arial"/>
              <w:sz w:val="20"/>
              <w:szCs w:val="20"/>
            </w:rPr>
            <w:t xml:space="preserve">Rogier Bruin en Kees Visser gaan opleidingen regelen voor </w:t>
          </w:r>
          <w:r w:rsidR="00544A45" w:rsidRPr="00A02883">
            <w:rPr>
              <w:rFonts w:ascii="Arial" w:hAnsi="Arial" w:cs="Arial"/>
              <w:sz w:val="20"/>
              <w:szCs w:val="20"/>
            </w:rPr>
            <w:t xml:space="preserve">de voorlopige </w:t>
          </w:r>
          <w:r w:rsidRPr="00A02883">
            <w:rPr>
              <w:rFonts w:ascii="Arial" w:hAnsi="Arial" w:cs="Arial"/>
              <w:sz w:val="20"/>
              <w:szCs w:val="20"/>
            </w:rPr>
            <w:t>kandidaat</w:t>
          </w:r>
          <w:r>
            <w:rPr>
              <w:rFonts w:ascii="Arial" w:hAnsi="Arial" w:cs="Arial"/>
              <w:sz w:val="20"/>
              <w:szCs w:val="20"/>
            </w:rPr>
            <w:t xml:space="preserve"> gemeenteraadsleden Den Helder en Schagen in oktober</w:t>
          </w:r>
          <w:r w:rsidR="00E6470E">
            <w:rPr>
              <w:rFonts w:ascii="Arial" w:hAnsi="Arial" w:cs="Arial"/>
              <w:sz w:val="20"/>
              <w:szCs w:val="20"/>
            </w:rPr>
            <w:t xml:space="preserve"> 2017.</w:t>
          </w:r>
        </w:p>
        <w:p w:rsidR="00E6470E" w:rsidRDefault="00E6470E" w:rsidP="00544A45">
          <w:pPr>
            <w:pStyle w:val="Lijstalinea"/>
            <w:suppressAutoHyphens/>
            <w:ind w:left="567" w:right="-286" w:firstLine="0"/>
            <w:rPr>
              <w:rFonts w:ascii="Arial" w:hAnsi="Arial" w:cs="Arial"/>
              <w:sz w:val="20"/>
              <w:szCs w:val="20"/>
            </w:rPr>
          </w:pPr>
        </w:p>
        <w:p w:rsidR="00047FE1" w:rsidRDefault="00047FE1" w:rsidP="00544A45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Wat verder ter tafel komt</w:t>
          </w:r>
        </w:p>
        <w:p w:rsidR="00A02883" w:rsidRPr="00A02883" w:rsidRDefault="00A02883" w:rsidP="00A02883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>Prinsjesdagborrel.</w:t>
          </w:r>
        </w:p>
        <w:p w:rsidR="00A02883" w:rsidRPr="00A02883" w:rsidRDefault="00A02883" w:rsidP="00A02883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>Bestuurdersvereniging – lidmaatschap André Groot omgezet naar (bijzonder) landelijk lidmaatschap. Netwerken zijn voor iedereen open.</w:t>
          </w:r>
        </w:p>
        <w:p w:rsidR="00E6470E" w:rsidRPr="00E6470E" w:rsidRDefault="00A02883" w:rsidP="00A02883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 w:rsidRPr="00A02883">
            <w:rPr>
              <w:rFonts w:ascii="Arial" w:hAnsi="Arial" w:cs="Arial"/>
              <w:sz w:val="20"/>
              <w:szCs w:val="20"/>
            </w:rPr>
            <w:t>Vergadering Texel-Den Helder-Hollands Kroon-Schagen</w:t>
          </w:r>
          <w:r w:rsidR="00D44C69">
            <w:rPr>
              <w:rFonts w:ascii="Arial" w:hAnsi="Arial" w:cs="Arial"/>
              <w:sz w:val="20"/>
              <w:szCs w:val="20"/>
            </w:rPr>
            <w:t>.</w:t>
          </w:r>
        </w:p>
        <w:p w:rsidR="00E6470E" w:rsidRPr="00E6470E" w:rsidRDefault="00E6470E" w:rsidP="00544A45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</w:p>
        <w:p w:rsidR="00C93B6E" w:rsidRDefault="00C93B6E" w:rsidP="00544A45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Rondvraag</w:t>
          </w:r>
        </w:p>
        <w:p w:rsidR="00D44C69" w:rsidRPr="00BB6213" w:rsidRDefault="00D44C69" w:rsidP="00BB6213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 w:rsidRPr="00BB6213">
            <w:rPr>
              <w:rFonts w:ascii="Arial" w:hAnsi="Arial" w:cs="Arial"/>
              <w:sz w:val="20"/>
              <w:szCs w:val="20"/>
            </w:rPr>
            <w:t>App – Stefan zal een groepsapp aanmaken voor Lokaal Netwerk.</w:t>
          </w:r>
        </w:p>
        <w:p w:rsidR="00D44C69" w:rsidRPr="00BB6213" w:rsidRDefault="00D44C69" w:rsidP="00BB6213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 w:rsidRPr="00BB6213">
            <w:rPr>
              <w:rFonts w:ascii="Arial" w:hAnsi="Arial" w:cs="Arial"/>
              <w:sz w:val="20"/>
              <w:szCs w:val="20"/>
            </w:rPr>
            <w:t>ALV2 en 3 - v</w:t>
          </w:r>
          <w:r w:rsidR="00850520" w:rsidRPr="00BB6213">
            <w:rPr>
              <w:rFonts w:ascii="Arial" w:hAnsi="Arial" w:cs="Arial"/>
              <w:sz w:val="20"/>
              <w:szCs w:val="20"/>
            </w:rPr>
            <w:t>oorzitten van vergaderingen – de vicevoorzitter zit de ledenvergadering Den Helder voor.</w:t>
          </w:r>
          <w:r w:rsidRPr="00BB6213">
            <w:rPr>
              <w:rFonts w:ascii="Arial" w:hAnsi="Arial" w:cs="Arial"/>
              <w:sz w:val="20"/>
              <w:szCs w:val="20"/>
            </w:rPr>
            <w:t xml:space="preserve"> </w:t>
          </w:r>
          <w:r w:rsidR="00961580" w:rsidRPr="00BB6213">
            <w:rPr>
              <w:rFonts w:ascii="Arial" w:hAnsi="Arial" w:cs="Arial"/>
              <w:sz w:val="20"/>
              <w:szCs w:val="20"/>
            </w:rPr>
            <w:t xml:space="preserve">Zal opgenomen worden in de agenda. </w:t>
          </w:r>
          <w:r w:rsidRPr="00BB6213">
            <w:rPr>
              <w:rFonts w:ascii="Arial" w:hAnsi="Arial" w:cs="Arial"/>
              <w:sz w:val="20"/>
              <w:szCs w:val="20"/>
            </w:rPr>
            <w:t>Marisa zal aanwezig zijn bij de ALV2 en ALV3 van Den Helder. Zo wordt de integriteit getackeld.</w:t>
          </w:r>
        </w:p>
        <w:p w:rsidR="00D44C69" w:rsidRPr="00BB6213" w:rsidRDefault="00D44C69" w:rsidP="00BB6213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 w:rsidRPr="00BB6213">
            <w:rPr>
              <w:rFonts w:ascii="Arial" w:hAnsi="Arial" w:cs="Arial"/>
              <w:sz w:val="20"/>
              <w:szCs w:val="20"/>
            </w:rPr>
            <w:t>Stefan zal de vergaderingen Schagen notule</w:t>
          </w:r>
          <w:r w:rsidR="00961580" w:rsidRPr="00BB6213">
            <w:rPr>
              <w:rFonts w:ascii="Arial" w:hAnsi="Arial" w:cs="Arial"/>
              <w:sz w:val="20"/>
              <w:szCs w:val="20"/>
            </w:rPr>
            <w:t xml:space="preserve">ren en </w:t>
          </w:r>
          <w:r w:rsidR="00C165B8" w:rsidRPr="00BB6213">
            <w:rPr>
              <w:rFonts w:ascii="Arial" w:hAnsi="Arial" w:cs="Arial"/>
              <w:sz w:val="20"/>
              <w:szCs w:val="20"/>
            </w:rPr>
            <w:t>PowerPoint</w:t>
          </w:r>
          <w:r w:rsidR="00961580" w:rsidRPr="00BB6213">
            <w:rPr>
              <w:rFonts w:ascii="Arial" w:hAnsi="Arial" w:cs="Arial"/>
              <w:sz w:val="20"/>
              <w:szCs w:val="20"/>
            </w:rPr>
            <w:t xml:space="preserve"> presenteren.</w:t>
          </w:r>
        </w:p>
        <w:p w:rsidR="00C93B6E" w:rsidRPr="00D44C69" w:rsidRDefault="00C93B6E" w:rsidP="00544A45">
          <w:pPr>
            <w:ind w:right="-286" w:hanging="720"/>
            <w:rPr>
              <w:rFonts w:ascii="Arial" w:hAnsi="Arial" w:cs="Arial"/>
              <w:b/>
              <w:sz w:val="20"/>
              <w:szCs w:val="20"/>
            </w:rPr>
          </w:pPr>
          <w:bookmarkStart w:id="0" w:name="_GoBack"/>
          <w:bookmarkEnd w:id="0"/>
        </w:p>
        <w:p w:rsidR="00C93B6E" w:rsidRPr="00047FE1" w:rsidRDefault="00F4393A" w:rsidP="00544A45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Sluiting 21.</w:t>
          </w:r>
          <w:r w:rsidR="00D44C69">
            <w:rPr>
              <w:rFonts w:ascii="Arial" w:hAnsi="Arial" w:cs="Arial"/>
              <w:b/>
              <w:sz w:val="20"/>
              <w:szCs w:val="20"/>
              <w:u w:val="single"/>
            </w:rPr>
            <w:t>45</w:t>
          </w:r>
          <w:r w:rsidR="00C93B6E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uur</w:t>
          </w:r>
        </w:p>
        <w:p w:rsidR="00E237A1" w:rsidRPr="00E04CFD" w:rsidRDefault="00680145" w:rsidP="00544A45">
          <w:pPr>
            <w:pStyle w:val="Normaalweb"/>
            <w:spacing w:before="0" w:beforeAutospacing="0" w:after="210" w:afterAutospacing="0" w:line="210" w:lineRule="atLeast"/>
            <w:ind w:left="567" w:right="-286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606655">
            <w:rPr>
              <w:rFonts w:ascii="Arial" w:hAnsi="Arial" w:cs="Arial"/>
              <w:sz w:val="20"/>
              <w:szCs w:val="20"/>
            </w:rPr>
            <w:t xml:space="preserve"> </w:t>
          </w:r>
          <w:r w:rsidR="00CA6AA4" w:rsidRPr="00E04CFD">
            <w:rPr>
              <w:rFonts w:ascii="Arial" w:hAnsi="Arial" w:cs="Arial"/>
              <w:sz w:val="20"/>
              <w:szCs w:val="20"/>
            </w:rPr>
            <w:t>sluit de vergadering</w:t>
          </w:r>
          <w:r w:rsidR="00953F4D">
            <w:rPr>
              <w:rFonts w:ascii="Arial" w:hAnsi="Arial" w:cs="Arial"/>
              <w:sz w:val="20"/>
              <w:szCs w:val="20"/>
            </w:rPr>
            <w:t>.</w:t>
          </w:r>
          <w:r w:rsidR="005F5B20">
            <w:rPr>
              <w:rFonts w:ascii="Arial" w:hAnsi="Arial" w:cs="Arial"/>
              <w:sz w:val="20"/>
              <w:szCs w:val="20"/>
            </w:rPr>
            <w:t xml:space="preserve"> Volgende vergadering </w:t>
          </w:r>
          <w:r w:rsidR="00D44C69">
            <w:rPr>
              <w:rFonts w:ascii="Arial" w:hAnsi="Arial" w:cs="Arial"/>
              <w:sz w:val="20"/>
              <w:szCs w:val="20"/>
            </w:rPr>
            <w:t>11 september bij Jan.</w:t>
          </w:r>
          <w:r w:rsidR="00A35704">
            <w:rPr>
              <w:rFonts w:ascii="Arial" w:hAnsi="Arial" w:cs="Arial"/>
              <w:sz w:val="20"/>
              <w:szCs w:val="20"/>
            </w:rPr>
            <w:t xml:space="preserve"> </w:t>
          </w:r>
        </w:p>
      </w:sdtContent>
    </w:sdt>
    <w:sectPr w:rsidR="00E237A1" w:rsidRPr="00E04CFD" w:rsidSect="008C6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8" w:bottom="851" w:left="1418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AA4" w:rsidRDefault="00CA6AA4" w:rsidP="007E0726">
      <w:r>
        <w:separator/>
      </w:r>
    </w:p>
  </w:endnote>
  <w:endnote w:type="continuationSeparator" w:id="0">
    <w:p w:rsidR="00CA6AA4" w:rsidRDefault="00CA6AA4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AA4" w:rsidRDefault="00CA6AA4" w:rsidP="007E0726">
      <w:r>
        <w:separator/>
      </w:r>
    </w:p>
  </w:footnote>
  <w:footnote w:type="continuationSeparator" w:id="0">
    <w:p w:rsidR="00CA6AA4" w:rsidRDefault="00CA6AA4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726" w:rsidRDefault="00406B7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-1400175</wp:posOffset>
          </wp:positionV>
          <wp:extent cx="3121200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4A1913"/>
    <w:multiLevelType w:val="hybridMultilevel"/>
    <w:tmpl w:val="5BD4430E"/>
    <w:lvl w:ilvl="0" w:tplc="655CF0C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9264C6"/>
    <w:multiLevelType w:val="hybridMultilevel"/>
    <w:tmpl w:val="FBB635D6"/>
    <w:lvl w:ilvl="0" w:tplc="4CE8B74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AB643BD"/>
    <w:multiLevelType w:val="hybridMultilevel"/>
    <w:tmpl w:val="5D3C6032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F44A6"/>
    <w:multiLevelType w:val="hybridMultilevel"/>
    <w:tmpl w:val="6A362DAC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585519"/>
    <w:multiLevelType w:val="hybridMultilevel"/>
    <w:tmpl w:val="F9AAA20E"/>
    <w:lvl w:ilvl="0" w:tplc="5308E0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D724BF8"/>
    <w:multiLevelType w:val="hybridMultilevel"/>
    <w:tmpl w:val="898645CE"/>
    <w:lvl w:ilvl="0" w:tplc="75DC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A4"/>
    <w:rsid w:val="00002F5D"/>
    <w:rsid w:val="00005F02"/>
    <w:rsid w:val="000124AA"/>
    <w:rsid w:val="0002016E"/>
    <w:rsid w:val="000312C8"/>
    <w:rsid w:val="000333C6"/>
    <w:rsid w:val="00043F80"/>
    <w:rsid w:val="00047FE1"/>
    <w:rsid w:val="00051BE9"/>
    <w:rsid w:val="000557BD"/>
    <w:rsid w:val="00067C69"/>
    <w:rsid w:val="000B3ACB"/>
    <w:rsid w:val="000C173C"/>
    <w:rsid w:val="000E4547"/>
    <w:rsid w:val="0011764D"/>
    <w:rsid w:val="00144EDE"/>
    <w:rsid w:val="00154360"/>
    <w:rsid w:val="001A56F9"/>
    <w:rsid w:val="001B0354"/>
    <w:rsid w:val="001B1C78"/>
    <w:rsid w:val="001D349F"/>
    <w:rsid w:val="001F47CF"/>
    <w:rsid w:val="002031C4"/>
    <w:rsid w:val="002244E1"/>
    <w:rsid w:val="002452D0"/>
    <w:rsid w:val="002545AE"/>
    <w:rsid w:val="00262063"/>
    <w:rsid w:val="00287781"/>
    <w:rsid w:val="002B2B13"/>
    <w:rsid w:val="002B2E33"/>
    <w:rsid w:val="002E1EDC"/>
    <w:rsid w:val="002E33C2"/>
    <w:rsid w:val="002E64F6"/>
    <w:rsid w:val="00302147"/>
    <w:rsid w:val="00311CB1"/>
    <w:rsid w:val="00331522"/>
    <w:rsid w:val="00354F64"/>
    <w:rsid w:val="00355085"/>
    <w:rsid w:val="003567E6"/>
    <w:rsid w:val="00365A73"/>
    <w:rsid w:val="003A4EF1"/>
    <w:rsid w:val="00406B7F"/>
    <w:rsid w:val="00481193"/>
    <w:rsid w:val="004A4026"/>
    <w:rsid w:val="004A55A9"/>
    <w:rsid w:val="00514858"/>
    <w:rsid w:val="00526F6A"/>
    <w:rsid w:val="00530777"/>
    <w:rsid w:val="00534790"/>
    <w:rsid w:val="005371E8"/>
    <w:rsid w:val="005371FF"/>
    <w:rsid w:val="00540364"/>
    <w:rsid w:val="00544A45"/>
    <w:rsid w:val="00561410"/>
    <w:rsid w:val="00570205"/>
    <w:rsid w:val="00570F06"/>
    <w:rsid w:val="00594502"/>
    <w:rsid w:val="005A7CD2"/>
    <w:rsid w:val="005C125A"/>
    <w:rsid w:val="005D74B9"/>
    <w:rsid w:val="005E33E8"/>
    <w:rsid w:val="005F010D"/>
    <w:rsid w:val="005F28C4"/>
    <w:rsid w:val="005F5B20"/>
    <w:rsid w:val="006009E8"/>
    <w:rsid w:val="00602050"/>
    <w:rsid w:val="006045B4"/>
    <w:rsid w:val="006050D6"/>
    <w:rsid w:val="00606655"/>
    <w:rsid w:val="00616F88"/>
    <w:rsid w:val="006228BE"/>
    <w:rsid w:val="006340AC"/>
    <w:rsid w:val="00637167"/>
    <w:rsid w:val="00644B9D"/>
    <w:rsid w:val="00670DBF"/>
    <w:rsid w:val="00677591"/>
    <w:rsid w:val="00680145"/>
    <w:rsid w:val="006964DF"/>
    <w:rsid w:val="006C39A0"/>
    <w:rsid w:val="006E67AC"/>
    <w:rsid w:val="006F32CA"/>
    <w:rsid w:val="007152FC"/>
    <w:rsid w:val="00765D4A"/>
    <w:rsid w:val="007758E1"/>
    <w:rsid w:val="007B671E"/>
    <w:rsid w:val="007E0726"/>
    <w:rsid w:val="007E7F83"/>
    <w:rsid w:val="00815A30"/>
    <w:rsid w:val="0082110E"/>
    <w:rsid w:val="00822D75"/>
    <w:rsid w:val="008338CC"/>
    <w:rsid w:val="0083701F"/>
    <w:rsid w:val="00850520"/>
    <w:rsid w:val="00886BFE"/>
    <w:rsid w:val="008A2F5C"/>
    <w:rsid w:val="008C664B"/>
    <w:rsid w:val="008D502E"/>
    <w:rsid w:val="0091187A"/>
    <w:rsid w:val="009130AF"/>
    <w:rsid w:val="009230CC"/>
    <w:rsid w:val="00924ECE"/>
    <w:rsid w:val="00940E34"/>
    <w:rsid w:val="00953037"/>
    <w:rsid w:val="00953F4D"/>
    <w:rsid w:val="00961580"/>
    <w:rsid w:val="00974B86"/>
    <w:rsid w:val="009A2D9C"/>
    <w:rsid w:val="009E1115"/>
    <w:rsid w:val="00A005FB"/>
    <w:rsid w:val="00A0070C"/>
    <w:rsid w:val="00A01046"/>
    <w:rsid w:val="00A01F34"/>
    <w:rsid w:val="00A0277F"/>
    <w:rsid w:val="00A02883"/>
    <w:rsid w:val="00A11BE2"/>
    <w:rsid w:val="00A15BBB"/>
    <w:rsid w:val="00A23D4D"/>
    <w:rsid w:val="00A30F9D"/>
    <w:rsid w:val="00A3277C"/>
    <w:rsid w:val="00A35704"/>
    <w:rsid w:val="00A42C62"/>
    <w:rsid w:val="00A42CBB"/>
    <w:rsid w:val="00A65C35"/>
    <w:rsid w:val="00A74E6E"/>
    <w:rsid w:val="00A817F2"/>
    <w:rsid w:val="00A84D30"/>
    <w:rsid w:val="00A87B51"/>
    <w:rsid w:val="00A916C7"/>
    <w:rsid w:val="00AA25D4"/>
    <w:rsid w:val="00AB4235"/>
    <w:rsid w:val="00AC4F35"/>
    <w:rsid w:val="00B06C6B"/>
    <w:rsid w:val="00B45014"/>
    <w:rsid w:val="00B502F2"/>
    <w:rsid w:val="00B73049"/>
    <w:rsid w:val="00B82F3A"/>
    <w:rsid w:val="00B91C96"/>
    <w:rsid w:val="00B951DC"/>
    <w:rsid w:val="00BA1F36"/>
    <w:rsid w:val="00BB6213"/>
    <w:rsid w:val="00BC76F9"/>
    <w:rsid w:val="00BD2E1F"/>
    <w:rsid w:val="00BE2B00"/>
    <w:rsid w:val="00BE2D5D"/>
    <w:rsid w:val="00C1574C"/>
    <w:rsid w:val="00C165B8"/>
    <w:rsid w:val="00C16A67"/>
    <w:rsid w:val="00C36A90"/>
    <w:rsid w:val="00C5629D"/>
    <w:rsid w:val="00C65801"/>
    <w:rsid w:val="00C6599F"/>
    <w:rsid w:val="00C67DF4"/>
    <w:rsid w:val="00C72719"/>
    <w:rsid w:val="00C93B6E"/>
    <w:rsid w:val="00C96489"/>
    <w:rsid w:val="00C966E7"/>
    <w:rsid w:val="00C96B78"/>
    <w:rsid w:val="00C97107"/>
    <w:rsid w:val="00CA24F8"/>
    <w:rsid w:val="00CA6AA4"/>
    <w:rsid w:val="00CB548E"/>
    <w:rsid w:val="00D00750"/>
    <w:rsid w:val="00D05EC6"/>
    <w:rsid w:val="00D266F6"/>
    <w:rsid w:val="00D37B3E"/>
    <w:rsid w:val="00D44C69"/>
    <w:rsid w:val="00D57258"/>
    <w:rsid w:val="00D7742D"/>
    <w:rsid w:val="00D81A78"/>
    <w:rsid w:val="00D83EC0"/>
    <w:rsid w:val="00D908EF"/>
    <w:rsid w:val="00DA2FB4"/>
    <w:rsid w:val="00DD08F6"/>
    <w:rsid w:val="00DE22E5"/>
    <w:rsid w:val="00DE4314"/>
    <w:rsid w:val="00DF5D32"/>
    <w:rsid w:val="00DF7C3D"/>
    <w:rsid w:val="00E04CFD"/>
    <w:rsid w:val="00E05435"/>
    <w:rsid w:val="00E17FFC"/>
    <w:rsid w:val="00E21AF7"/>
    <w:rsid w:val="00E237A1"/>
    <w:rsid w:val="00E2605B"/>
    <w:rsid w:val="00E4691D"/>
    <w:rsid w:val="00E535A3"/>
    <w:rsid w:val="00E6470E"/>
    <w:rsid w:val="00EB26B0"/>
    <w:rsid w:val="00ED0F9E"/>
    <w:rsid w:val="00ED4C4E"/>
    <w:rsid w:val="00EE77CC"/>
    <w:rsid w:val="00F338BE"/>
    <w:rsid w:val="00F4393A"/>
    <w:rsid w:val="00F54305"/>
    <w:rsid w:val="00F62C5A"/>
    <w:rsid w:val="00F6600C"/>
    <w:rsid w:val="00F7228F"/>
    <w:rsid w:val="00F85FA5"/>
    <w:rsid w:val="00FA1D62"/>
    <w:rsid w:val="00FD334B"/>
    <w:rsid w:val="00FE1074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F6F0155"/>
  <w15:docId w15:val="{C73A4025-7FF5-4582-8796-2283757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FA"/>
    <w:rsid w:val="002A0DFA"/>
    <w:rsid w:val="003C6ACF"/>
    <w:rsid w:val="005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3C6ACF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  <w:style w:type="paragraph" w:customStyle="1" w:styleId="A1D6D851EB074A1290ECC5696970DFFB">
    <w:name w:val="A1D6D851EB074A1290ECC5696970DFFB"/>
    <w:rsid w:val="003C6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7760-3301-4C32-BC95-01CE1CC8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0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kroon</dc:creator>
  <cp:lastModifiedBy>Marisa kroon</cp:lastModifiedBy>
  <cp:revision>2</cp:revision>
  <cp:lastPrinted>2017-04-30T11:31:00Z</cp:lastPrinted>
  <dcterms:created xsi:type="dcterms:W3CDTF">2017-09-17T13:50:00Z</dcterms:created>
  <dcterms:modified xsi:type="dcterms:W3CDTF">2017-09-17T13:50:00Z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225243684</vt:i4>
  </property>
  <property fmtid="{D5CDD505-2E9C-101B-9397-08002B2CF9AE}" pid="3" name="_NewReviewCycle">
    <vt:lpwstr/>
  </property>
  <property fmtid="{D5CDD505-2E9C-101B-9397-08002B2CF9AE}" pid="4" name="_EmailSubject">
    <vt:lpwstr>notulen voor op website</vt:lpwstr>
  </property>
  <property fmtid="{D5CDD505-2E9C-101B-9397-08002B2CF9AE}" pid="5" name="_AuthorEmail">
    <vt:lpwstr>secretaris@vvddenhelder-schagen.nl</vt:lpwstr>
  </property>
  <property fmtid="{D5CDD505-2E9C-101B-9397-08002B2CF9AE}" pid="6" name="_AuthorEmailDisplayName">
    <vt:lpwstr>Secretaris VVD Den Helder-Schagen</vt:lpwstr>
  </property>
</Properties>
</file>