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A1" w:rsidRPr="00E04CFD" w:rsidRDefault="00E237A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Datum: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33"/>
          <w:placeholder>
            <w:docPart w:val="E14CAB01ABEC4E23899294B640B873B2"/>
          </w:placeholder>
          <w:date w:fullDate="2017-11-01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2A2C30">
            <w:rPr>
              <w:rFonts w:ascii="Arial" w:hAnsi="Arial" w:cs="Arial"/>
              <w:sz w:val="20"/>
              <w:szCs w:val="20"/>
            </w:rPr>
            <w:t>1 november 2017</w:t>
          </w:r>
        </w:sdtContent>
      </w:sdt>
    </w:p>
    <w:p w:rsidR="00E237A1" w:rsidRPr="00E04CFD" w:rsidRDefault="003A4EF1" w:rsidP="00E237A1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Betreft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>:</w:t>
      </w:r>
      <w:r w:rsidR="00E237A1" w:rsidRPr="00E04CFD">
        <w:rPr>
          <w:rFonts w:ascii="Arial" w:hAnsi="Arial" w:cs="Arial"/>
          <w:b/>
          <w:color w:val="0D1D6F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792728"/>
          <w:placeholder>
            <w:docPart w:val="AAF267B31687423DAD27C7EC543B220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4451936"/>
              <w:placeholder>
                <w:docPart w:val="A975BEEC28784809B1D07DD7D3A5993B"/>
              </w:placeholder>
            </w:sdtPr>
            <w:sdtEndPr/>
            <w:sdtContent>
              <w:r w:rsidR="005E33E8">
                <w:rPr>
                  <w:rFonts w:ascii="Arial" w:hAnsi="Arial" w:cs="Arial"/>
                  <w:sz w:val="20"/>
                  <w:szCs w:val="20"/>
                </w:rPr>
                <w:t>Bestuursvergadering</w:t>
              </w:r>
              <w:r w:rsidR="00D266F6">
                <w:rPr>
                  <w:rFonts w:ascii="Arial" w:hAnsi="Arial" w:cs="Arial"/>
                  <w:sz w:val="20"/>
                  <w:szCs w:val="20"/>
                </w:rPr>
                <w:t xml:space="preserve"> Lokaal Netwerk Den Helder-</w:t>
              </w:r>
              <w:r w:rsidR="00CA6AA4" w:rsidRPr="00E04CFD">
                <w:rPr>
                  <w:rFonts w:ascii="Arial" w:hAnsi="Arial" w:cs="Arial"/>
                  <w:sz w:val="20"/>
                  <w:szCs w:val="20"/>
                </w:rPr>
                <w:t xml:space="preserve">Schagen </w:t>
              </w:r>
            </w:sdtContent>
          </w:sdt>
        </w:sdtContent>
      </w:sdt>
    </w:p>
    <w:p w:rsidR="00D57258" w:rsidRPr="00E04CFD" w:rsidRDefault="003A4EF1" w:rsidP="005371E8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 w:rsidRPr="00E04CFD">
        <w:rPr>
          <w:rFonts w:ascii="Arial" w:hAnsi="Arial" w:cs="Arial"/>
          <w:b/>
          <w:color w:val="0D1D6F"/>
          <w:sz w:val="20"/>
          <w:szCs w:val="20"/>
        </w:rPr>
        <w:t>Door:</w:t>
      </w:r>
      <w:r w:rsidRPr="00E04C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452041"/>
          <w:placeholder>
            <w:docPart w:val="C9730E9920514702850CA217C1A262B6"/>
          </w:placeholder>
        </w:sdtPr>
        <w:sdtEndPr/>
        <w:sdtContent>
          <w:r w:rsidR="00CA6AA4" w:rsidRPr="00E04CFD">
            <w:rPr>
              <w:rFonts w:ascii="Arial" w:hAnsi="Arial" w:cs="Arial"/>
              <w:sz w:val="20"/>
              <w:szCs w:val="20"/>
            </w:rPr>
            <w:t>Marisa Kroon</w:t>
          </w:r>
        </w:sdtContent>
      </w:sdt>
    </w:p>
    <w:p w:rsidR="009230CC" w:rsidRPr="009230CC" w:rsidRDefault="009230CC" w:rsidP="009230CC">
      <w:pPr>
        <w:tabs>
          <w:tab w:val="left" w:pos="1560"/>
        </w:tabs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1D6F"/>
          <w:sz w:val="20"/>
          <w:szCs w:val="20"/>
        </w:rPr>
        <w:t>Aanwezigen:</w:t>
      </w:r>
      <w:r>
        <w:rPr>
          <w:rFonts w:ascii="Arial" w:hAnsi="Arial" w:cs="Arial"/>
          <w:b/>
          <w:color w:val="0D1D6F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Jan, André, Arian, Peter</w:t>
      </w:r>
      <w:r w:rsidR="00D266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E7F83">
        <w:rPr>
          <w:rFonts w:ascii="Arial" w:hAnsi="Arial" w:cs="Arial"/>
          <w:sz w:val="20"/>
          <w:szCs w:val="20"/>
        </w:rPr>
        <w:t xml:space="preserve">Stefan, </w:t>
      </w:r>
      <w:r>
        <w:rPr>
          <w:rFonts w:ascii="Arial" w:hAnsi="Arial" w:cs="Arial"/>
          <w:sz w:val="20"/>
          <w:szCs w:val="20"/>
        </w:rPr>
        <w:t>Marisa</w:t>
      </w:r>
    </w:p>
    <w:sdt>
      <w:sdtPr>
        <w:rPr>
          <w:rStyle w:val="Opmaakprofiel1"/>
          <w:rFonts w:eastAsia="Times New Roman" w:cs="Arial"/>
          <w:szCs w:val="20"/>
          <w:lang w:eastAsia="nl-NL"/>
        </w:rPr>
        <w:id w:val="24451937"/>
        <w:placeholder>
          <w:docPart w:val="2CC212100A3B43CFA59F55AFFFA96FF4"/>
        </w:placeholder>
      </w:sdtPr>
      <w:sdtEndPr>
        <w:rPr>
          <w:rStyle w:val="Standaardalinea-lettertype"/>
          <w:rFonts w:ascii="Times New Roman" w:hAnsi="Times New Roman"/>
          <w:color w:val="808080"/>
          <w:sz w:val="24"/>
        </w:rPr>
      </w:sdtEndPr>
      <w:sdtContent>
        <w:p w:rsidR="00F417F2" w:rsidRDefault="00F417F2" w:rsidP="00544A45">
          <w:pPr>
            <w:suppressAutoHyphens/>
            <w:ind w:left="567" w:right="-286" w:firstLine="0"/>
            <w:rPr>
              <w:rStyle w:val="Opmaakprofiel1"/>
              <w:rFonts w:eastAsia="Times New Roman" w:cs="Arial"/>
              <w:szCs w:val="20"/>
              <w:lang w:eastAsia="nl-NL"/>
            </w:rPr>
          </w:pPr>
        </w:p>
        <w:p w:rsidR="00BD2E1F" w:rsidRPr="00047FE1" w:rsidRDefault="00BD2E1F" w:rsidP="00544A45">
          <w:pPr>
            <w:pStyle w:val="Lijstalinea"/>
            <w:numPr>
              <w:ilvl w:val="0"/>
              <w:numId w:val="6"/>
            </w:numPr>
            <w:autoSpaceDE w:val="0"/>
            <w:ind w:left="567" w:right="-286" w:hanging="567"/>
            <w:rPr>
              <w:rFonts w:ascii="Arial" w:hAnsi="Arial" w:cs="Arial"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Opening </w:t>
          </w:r>
          <w:r w:rsidR="00612DE0">
            <w:rPr>
              <w:rFonts w:ascii="Arial" w:hAnsi="Arial" w:cs="Arial"/>
              <w:b/>
              <w:sz w:val="20"/>
              <w:szCs w:val="20"/>
              <w:u w:val="single"/>
            </w:rPr>
            <w:t>20</w:t>
          </w: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:00 uur</w:t>
          </w:r>
        </w:p>
        <w:p w:rsidR="00C16A67" w:rsidRDefault="0082110E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</w:t>
          </w:r>
          <w:r w:rsidR="00BD2E1F">
            <w:rPr>
              <w:rFonts w:ascii="Arial" w:hAnsi="Arial" w:cs="Arial"/>
              <w:sz w:val="20"/>
              <w:szCs w:val="20"/>
            </w:rPr>
            <w:t xml:space="preserve"> opent de vergadering</w:t>
          </w:r>
          <w:r w:rsidR="00043F80">
            <w:rPr>
              <w:rFonts w:ascii="Arial" w:hAnsi="Arial" w:cs="Arial"/>
              <w:sz w:val="20"/>
              <w:szCs w:val="20"/>
            </w:rPr>
            <w:t>.</w:t>
          </w:r>
          <w:r w:rsidR="009230CC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35AB1" w:rsidRPr="00B82F3A" w:rsidRDefault="00B35AB1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D57258" w:rsidRDefault="005B51FC" w:rsidP="00544A45">
          <w:pPr>
            <w:pStyle w:val="Lijstalinea"/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Mededelingen</w:t>
          </w:r>
        </w:p>
        <w:p w:rsidR="00B35AB1" w:rsidRPr="00B35AB1" w:rsidRDefault="00B35AB1" w:rsidP="00B35AB1">
          <w:pPr>
            <w:pStyle w:val="Lijstalinea"/>
            <w:numPr>
              <w:ilvl w:val="0"/>
              <w:numId w:val="10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proofErr w:type="spellStart"/>
          <w:r w:rsidRPr="00B35AB1">
            <w:rPr>
              <w:rFonts w:ascii="Arial" w:hAnsi="Arial" w:cs="Arial"/>
              <w:sz w:val="20"/>
              <w:szCs w:val="20"/>
            </w:rPr>
            <w:t>Noordkopberaad</w:t>
          </w:r>
          <w:proofErr w:type="spellEnd"/>
          <w:r w:rsidRPr="00B35AB1">
            <w:rPr>
              <w:rFonts w:ascii="Arial" w:hAnsi="Arial" w:cs="Arial"/>
              <w:sz w:val="20"/>
              <w:szCs w:val="20"/>
            </w:rPr>
            <w:t xml:space="preserve"> – komen begin december bij elkaar. Dient goede verslaglegging en agenda te komen.</w:t>
          </w:r>
        </w:p>
        <w:p w:rsidR="00B35AB1" w:rsidRDefault="00B35AB1" w:rsidP="00B35AB1">
          <w:pPr>
            <w:pStyle w:val="Lijstalinea"/>
            <w:numPr>
              <w:ilvl w:val="0"/>
              <w:numId w:val="10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Jan Middendorp – Jan doet verslag van bespreking met Jan.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Rudmer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Heerema is nu ook lid van de Tweede Kamer. Beide personen contactpersoon Noord-Holland.</w:t>
          </w:r>
        </w:p>
        <w:p w:rsidR="00B35AB1" w:rsidRDefault="00B35AB1" w:rsidP="00B35AB1">
          <w:pPr>
            <w:pStyle w:val="Lijstalinea"/>
            <w:numPr>
              <w:ilvl w:val="0"/>
              <w:numId w:val="10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Regio vergadering – 7 november a.s. – regeerakkoord en </w:t>
          </w:r>
          <w:r w:rsidR="008E2258">
            <w:rPr>
              <w:rFonts w:ascii="Arial" w:hAnsi="Arial" w:cs="Arial"/>
              <w:sz w:val="20"/>
              <w:szCs w:val="20"/>
            </w:rPr>
            <w:t xml:space="preserve">presentatie </w:t>
          </w:r>
          <w:r>
            <w:rPr>
              <w:rFonts w:ascii="Arial" w:hAnsi="Arial" w:cs="Arial"/>
              <w:sz w:val="20"/>
              <w:szCs w:val="20"/>
            </w:rPr>
            <w:t>kandidaat-voorzitters.</w:t>
          </w:r>
        </w:p>
        <w:p w:rsidR="00B35AB1" w:rsidRDefault="00B35AB1" w:rsidP="00B35AB1">
          <w:pPr>
            <w:pStyle w:val="Lijstalinea"/>
            <w:numPr>
              <w:ilvl w:val="0"/>
              <w:numId w:val="10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Voorzittersoverleg politieke partijen Schagen</w:t>
          </w:r>
        </w:p>
        <w:p w:rsidR="00F43C8A" w:rsidRDefault="00F43C8A" w:rsidP="00B35AB1">
          <w:pPr>
            <w:pStyle w:val="Lijstalinea"/>
            <w:numPr>
              <w:ilvl w:val="0"/>
              <w:numId w:val="10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 doet verslag van gesprek met voorzitter regio Noord-Holland t.a.v. de kandidaatstelling.</w:t>
          </w:r>
        </w:p>
        <w:p w:rsidR="00B35AB1" w:rsidRDefault="00B35AB1" w:rsidP="00B35AB1">
          <w:pPr>
            <w:pStyle w:val="Lijstalinea"/>
            <w:suppressAutoHyphens/>
            <w:ind w:left="927" w:right="-2" w:firstLine="0"/>
            <w:rPr>
              <w:rFonts w:ascii="Arial" w:hAnsi="Arial" w:cs="Arial"/>
              <w:sz w:val="20"/>
              <w:szCs w:val="20"/>
            </w:rPr>
          </w:pPr>
        </w:p>
        <w:p w:rsidR="00CA6AA4" w:rsidRPr="00047FE1" w:rsidRDefault="00FA1D62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Notulen</w:t>
          </w:r>
          <w:r w:rsidR="005D74B9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7E7F83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bestuursvergadering </w:t>
          </w:r>
          <w:r w:rsidR="00B35AB1">
            <w:rPr>
              <w:rFonts w:ascii="Arial" w:hAnsi="Arial" w:cs="Arial"/>
              <w:b/>
              <w:sz w:val="20"/>
              <w:szCs w:val="20"/>
              <w:u w:val="single"/>
            </w:rPr>
            <w:t>20</w:t>
          </w:r>
          <w:r w:rsidR="00612DE0">
            <w:rPr>
              <w:rFonts w:ascii="Arial" w:hAnsi="Arial" w:cs="Arial"/>
              <w:b/>
              <w:sz w:val="20"/>
              <w:szCs w:val="20"/>
              <w:u w:val="single"/>
            </w:rPr>
            <w:t>-09-2017</w:t>
          </w:r>
        </w:p>
        <w:p w:rsidR="00B06C6B" w:rsidRPr="00F43C8A" w:rsidRDefault="00F43C8A" w:rsidP="00F43C8A">
          <w:pPr>
            <w:suppressAutoHyphens/>
            <w:ind w:right="-286" w:hanging="1559"/>
            <w:rPr>
              <w:rFonts w:ascii="Arial" w:hAnsi="Arial" w:cs="Arial"/>
              <w:sz w:val="20"/>
              <w:szCs w:val="20"/>
            </w:rPr>
          </w:pPr>
          <w:r w:rsidRPr="00F43C8A">
            <w:rPr>
              <w:rFonts w:ascii="Arial" w:hAnsi="Arial" w:cs="Arial"/>
              <w:sz w:val="20"/>
              <w:szCs w:val="20"/>
            </w:rPr>
            <w:t>Geen opmerkingen</w:t>
          </w:r>
          <w:r w:rsidR="00F417F2" w:rsidRPr="00F43C8A">
            <w:rPr>
              <w:rFonts w:ascii="Arial" w:hAnsi="Arial" w:cs="Arial"/>
              <w:sz w:val="20"/>
              <w:szCs w:val="20"/>
            </w:rPr>
            <w:t>.</w:t>
          </w:r>
        </w:p>
        <w:p w:rsidR="00CA6AA4" w:rsidRPr="00047FE1" w:rsidRDefault="00677591" w:rsidP="00C119B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Aktielijst Bestuur Lokaal Netwerk Den Helder-Schagen</w:t>
          </w:r>
          <w:r w:rsidR="002E64F6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</w:t>
          </w:r>
          <w:r w:rsidR="00F43C8A">
            <w:rPr>
              <w:rFonts w:ascii="Arial" w:hAnsi="Arial" w:cs="Arial"/>
              <w:b/>
              <w:sz w:val="20"/>
              <w:szCs w:val="20"/>
              <w:u w:val="single"/>
            </w:rPr>
            <w:t>20</w:t>
          </w:r>
          <w:r w:rsidR="00612DE0">
            <w:rPr>
              <w:rFonts w:ascii="Arial" w:hAnsi="Arial" w:cs="Arial"/>
              <w:b/>
              <w:sz w:val="20"/>
              <w:szCs w:val="20"/>
              <w:u w:val="single"/>
            </w:rPr>
            <w:t>-09-</w:t>
          </w: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2017</w:t>
          </w:r>
        </w:p>
        <w:p w:rsidR="00A01046" w:rsidRDefault="00677591" w:rsidP="00544A45">
          <w:pPr>
            <w:suppressAutoHyphens/>
            <w:ind w:right="-286" w:hanging="155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De </w:t>
          </w:r>
          <w:proofErr w:type="spellStart"/>
          <w:r w:rsidR="00616F88">
            <w:rPr>
              <w:rFonts w:ascii="Arial" w:hAnsi="Arial" w:cs="Arial"/>
              <w:sz w:val="20"/>
              <w:szCs w:val="20"/>
            </w:rPr>
            <w:t>ak</w:t>
          </w:r>
          <w:r w:rsidR="00B502F2">
            <w:rPr>
              <w:rFonts w:ascii="Arial" w:hAnsi="Arial" w:cs="Arial"/>
              <w:sz w:val="20"/>
              <w:szCs w:val="20"/>
            </w:rPr>
            <w:t>tie</w:t>
          </w:r>
          <w:r w:rsidR="00D57EBC">
            <w:rPr>
              <w:rFonts w:ascii="Arial" w:hAnsi="Arial" w:cs="Arial"/>
              <w:sz w:val="20"/>
              <w:szCs w:val="20"/>
            </w:rPr>
            <w:t>lijst</w:t>
          </w:r>
          <w:proofErr w:type="spellEnd"/>
          <w:r w:rsidR="00D57EBC">
            <w:rPr>
              <w:rFonts w:ascii="Arial" w:hAnsi="Arial" w:cs="Arial"/>
              <w:sz w:val="20"/>
              <w:szCs w:val="20"/>
            </w:rPr>
            <w:t xml:space="preserve"> wordt doorgenomen.</w:t>
          </w:r>
        </w:p>
        <w:p w:rsidR="009230CC" w:rsidRDefault="00A15BBB" w:rsidP="00544A4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Kamer van Koophandel –</w:t>
          </w:r>
          <w:r w:rsidR="00F43C8A">
            <w:rPr>
              <w:rFonts w:ascii="Arial" w:hAnsi="Arial" w:cs="Arial"/>
              <w:sz w:val="20"/>
              <w:szCs w:val="20"/>
            </w:rPr>
            <w:t xml:space="preserve"> ontbindingsbesluit is getekend</w:t>
          </w:r>
          <w:r w:rsidR="00612DE0">
            <w:rPr>
              <w:rFonts w:ascii="Arial" w:hAnsi="Arial" w:cs="Arial"/>
              <w:sz w:val="20"/>
              <w:szCs w:val="20"/>
            </w:rPr>
            <w:t>.</w:t>
          </w:r>
        </w:p>
        <w:p w:rsidR="00DF5D32" w:rsidRDefault="00D266F6" w:rsidP="00D26CE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 w:rsidRPr="00DF5D32">
            <w:rPr>
              <w:rFonts w:ascii="Arial" w:hAnsi="Arial" w:cs="Arial"/>
              <w:sz w:val="20"/>
              <w:szCs w:val="20"/>
            </w:rPr>
            <w:t>Overname bankrekening Schagen –</w:t>
          </w:r>
          <w:r w:rsidR="00DF5D32" w:rsidRPr="00DF5D32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F43C8A">
            <w:rPr>
              <w:rFonts w:ascii="Arial" w:hAnsi="Arial" w:cs="Arial"/>
              <w:sz w:val="20"/>
              <w:szCs w:val="20"/>
            </w:rPr>
            <w:t>aktie</w:t>
          </w:r>
          <w:proofErr w:type="spellEnd"/>
          <w:r w:rsidR="00F43C8A">
            <w:rPr>
              <w:rFonts w:ascii="Arial" w:hAnsi="Arial" w:cs="Arial"/>
              <w:sz w:val="20"/>
              <w:szCs w:val="20"/>
            </w:rPr>
            <w:t xml:space="preserve"> ligt bij fractie Schagen.</w:t>
          </w:r>
          <w:r w:rsidR="00FD334B" w:rsidRPr="00DF5D32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6A20B7" w:rsidRDefault="006A20B7" w:rsidP="00D26CE5">
          <w:pPr>
            <w:pStyle w:val="Lijstalinea"/>
            <w:numPr>
              <w:ilvl w:val="0"/>
              <w:numId w:val="4"/>
            </w:num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Communicatieplan – doorgestuurd naar fractiesecretaris ter bespreking in fractie.</w:t>
          </w:r>
        </w:p>
        <w:p w:rsidR="00612DE0" w:rsidRDefault="00612DE0" w:rsidP="006A20B7">
          <w:pPr>
            <w:pStyle w:val="Lijstalinea"/>
            <w:numPr>
              <w:ilvl w:val="0"/>
              <w:numId w:val="4"/>
            </w:numPr>
            <w:suppressAutoHyphens/>
            <w:ind w:left="851" w:right="-2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Opleidingen – </w:t>
          </w:r>
          <w:r w:rsidR="00F43C8A">
            <w:rPr>
              <w:rFonts w:ascii="Arial" w:hAnsi="Arial" w:cs="Arial"/>
              <w:sz w:val="20"/>
              <w:szCs w:val="20"/>
            </w:rPr>
            <w:t>nog niets vernomen. Jan zal telefonisch contact opnemen met Kees. Moet nu wel snel geregeld worden. Marisa zal schriftelijk contact opnemen met Kees/Rogier.</w:t>
          </w:r>
        </w:p>
        <w:p w:rsidR="006A20B7" w:rsidRDefault="006A20B7" w:rsidP="006A20B7">
          <w:pPr>
            <w:pStyle w:val="Lijstalinea"/>
            <w:numPr>
              <w:ilvl w:val="0"/>
              <w:numId w:val="4"/>
            </w:numPr>
            <w:suppressAutoHyphens/>
            <w:ind w:left="851" w:right="-2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Tenaamstelling – zoals vermeld op legitimatiebewijs.</w:t>
          </w:r>
        </w:p>
        <w:p w:rsidR="006A20B7" w:rsidRDefault="006A20B7" w:rsidP="006A20B7">
          <w:pPr>
            <w:pStyle w:val="Lijstalinea"/>
            <w:numPr>
              <w:ilvl w:val="0"/>
              <w:numId w:val="4"/>
            </w:numPr>
            <w:suppressAutoHyphens/>
            <w:ind w:left="851" w:right="-2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Aanstelling coach Schagen – besproken in kandidaatstellingscommissie. Jan zal dit bespreken met lijsttrekker. Aanstelling coach Den Helder – niet uitgevoerd.</w:t>
          </w:r>
        </w:p>
        <w:p w:rsidR="00B502F2" w:rsidRDefault="00B502F2" w:rsidP="00544A45">
          <w:pPr>
            <w:suppressAutoHyphens/>
            <w:ind w:left="851" w:right="-286" w:hanging="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 aandachts</w:t>
          </w:r>
          <w:r w:rsidR="00A3277C">
            <w:rPr>
              <w:rFonts w:ascii="Arial" w:hAnsi="Arial" w:cs="Arial"/>
              <w:sz w:val="20"/>
              <w:szCs w:val="20"/>
            </w:rPr>
            <w:t>punten</w:t>
          </w:r>
          <w:r>
            <w:rPr>
              <w:rFonts w:ascii="Arial" w:hAnsi="Arial" w:cs="Arial"/>
              <w:sz w:val="20"/>
              <w:szCs w:val="20"/>
            </w:rPr>
            <w:t>lijst wordt doorgenomen.</w:t>
          </w:r>
        </w:p>
        <w:p w:rsidR="00875714" w:rsidRDefault="00875714" w:rsidP="00544A45">
          <w:pPr>
            <w:pStyle w:val="Lijstalinea"/>
            <w:suppressAutoHyphens/>
            <w:ind w:left="927" w:right="-286" w:firstLine="0"/>
            <w:rPr>
              <w:rFonts w:ascii="Arial" w:hAnsi="Arial" w:cs="Arial"/>
              <w:sz w:val="20"/>
              <w:szCs w:val="20"/>
            </w:rPr>
          </w:pPr>
        </w:p>
        <w:p w:rsidR="00F43C8A" w:rsidRDefault="00F43C8A" w:rsidP="00544A45">
          <w:pPr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Concept notulen ALV2 Den Helder 11-10-2017</w:t>
          </w:r>
        </w:p>
        <w:p w:rsidR="00F43C8A" w:rsidRPr="006A20B7" w:rsidRDefault="00F43C8A" w:rsidP="006A20B7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 w:rsidRPr="006A20B7">
            <w:rPr>
              <w:rFonts w:ascii="Arial" w:hAnsi="Arial" w:cs="Arial"/>
              <w:sz w:val="20"/>
              <w:szCs w:val="20"/>
            </w:rPr>
            <w:t>Zal meegestuurd worden met agenda</w:t>
          </w:r>
          <w:r w:rsidR="008E2258">
            <w:rPr>
              <w:rFonts w:ascii="Arial" w:hAnsi="Arial" w:cs="Arial"/>
              <w:sz w:val="20"/>
              <w:szCs w:val="20"/>
            </w:rPr>
            <w:t xml:space="preserve"> en geplaatst worden op </w:t>
          </w:r>
          <w:proofErr w:type="spellStart"/>
          <w:r w:rsidR="008E2258"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 w:rsidR="008E2258">
            <w:rPr>
              <w:rFonts w:ascii="Arial" w:hAnsi="Arial" w:cs="Arial"/>
              <w:sz w:val="20"/>
              <w:szCs w:val="20"/>
            </w:rPr>
            <w:t xml:space="preserve"> en website.</w:t>
          </w:r>
        </w:p>
        <w:p w:rsidR="006A20B7" w:rsidRPr="006A20B7" w:rsidRDefault="006A20B7" w:rsidP="005B51FC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 w:rsidRPr="006A20B7">
            <w:rPr>
              <w:rFonts w:ascii="Arial" w:hAnsi="Arial" w:cs="Arial"/>
              <w:sz w:val="20"/>
              <w:szCs w:val="20"/>
            </w:rPr>
            <w:t>André zal rekeningnummer doorgeven aan Marisa voor storti</w:t>
          </w:r>
          <w:r w:rsidR="005B51FC">
            <w:rPr>
              <w:rFonts w:ascii="Arial" w:hAnsi="Arial" w:cs="Arial"/>
              <w:sz w:val="20"/>
              <w:szCs w:val="20"/>
            </w:rPr>
            <w:t>ng financiële bijdrage d</w:t>
          </w:r>
          <w:r w:rsidRPr="006A20B7">
            <w:rPr>
              <w:rFonts w:ascii="Arial" w:hAnsi="Arial" w:cs="Arial"/>
              <w:sz w:val="20"/>
              <w:szCs w:val="20"/>
            </w:rPr>
            <w:t>oor leden.</w:t>
          </w:r>
        </w:p>
        <w:p w:rsidR="00F43C8A" w:rsidRDefault="00F43C8A" w:rsidP="00F43C8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Concept notulen ALV2 Schagen 11-10-2017</w:t>
          </w:r>
        </w:p>
        <w:p w:rsidR="006A20B7" w:rsidRPr="006A20B7" w:rsidRDefault="00F43C8A" w:rsidP="006A20B7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6A20B7">
            <w:rPr>
              <w:rFonts w:ascii="Arial" w:hAnsi="Arial" w:cs="Arial"/>
              <w:sz w:val="20"/>
              <w:szCs w:val="20"/>
            </w:rPr>
            <w:t>W</w:t>
          </w:r>
          <w:r w:rsidR="00850E9D">
            <w:rPr>
              <w:rFonts w:ascii="Arial" w:hAnsi="Arial" w:cs="Arial"/>
              <w:sz w:val="20"/>
              <w:szCs w:val="20"/>
            </w:rPr>
            <w:t>ordt aangepast op enkele punten</w:t>
          </w:r>
          <w:r w:rsidRPr="006A20B7">
            <w:rPr>
              <w:rFonts w:ascii="Arial" w:hAnsi="Arial" w:cs="Arial"/>
              <w:sz w:val="20"/>
              <w:szCs w:val="20"/>
            </w:rPr>
            <w:t xml:space="preserve"> </w:t>
          </w:r>
          <w:r w:rsidR="005B51FC">
            <w:rPr>
              <w:rFonts w:ascii="Arial" w:hAnsi="Arial" w:cs="Arial"/>
              <w:sz w:val="20"/>
              <w:szCs w:val="20"/>
            </w:rPr>
            <w:t xml:space="preserve">(presentatie, </w:t>
          </w:r>
          <w:r w:rsidR="008E2258">
            <w:rPr>
              <w:rFonts w:ascii="Arial" w:hAnsi="Arial" w:cs="Arial"/>
              <w:sz w:val="20"/>
              <w:szCs w:val="20"/>
            </w:rPr>
            <w:t>stembureau</w:t>
          </w:r>
          <w:r w:rsidR="005B51FC">
            <w:rPr>
              <w:rFonts w:ascii="Arial" w:hAnsi="Arial" w:cs="Arial"/>
              <w:sz w:val="20"/>
              <w:szCs w:val="20"/>
            </w:rPr>
            <w:t xml:space="preserve"> en begroting)</w:t>
          </w:r>
          <w:r w:rsidR="00850E9D">
            <w:rPr>
              <w:rFonts w:ascii="Arial" w:hAnsi="Arial" w:cs="Arial"/>
              <w:sz w:val="20"/>
              <w:szCs w:val="20"/>
            </w:rPr>
            <w:t>.</w:t>
          </w:r>
        </w:p>
        <w:p w:rsidR="006A20B7" w:rsidRPr="006A20B7" w:rsidRDefault="006A20B7" w:rsidP="006A20B7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Marisa zal contact opnemen met Stefan voor besluiten/amendementen.</w:t>
          </w:r>
        </w:p>
        <w:p w:rsidR="00F43C8A" w:rsidRPr="006A20B7" w:rsidRDefault="00F43C8A" w:rsidP="006A20B7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6A20B7">
            <w:rPr>
              <w:rFonts w:ascii="Arial" w:hAnsi="Arial" w:cs="Arial"/>
              <w:sz w:val="20"/>
              <w:szCs w:val="20"/>
            </w:rPr>
            <w:t xml:space="preserve">Zal meegestuurd worden met agenda en geplaatst worden op </w:t>
          </w:r>
          <w:proofErr w:type="spellStart"/>
          <w:r w:rsidRPr="008E2258"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 w:rsidR="008E2258">
            <w:rPr>
              <w:rFonts w:ascii="Arial" w:hAnsi="Arial" w:cs="Arial"/>
              <w:sz w:val="20"/>
              <w:szCs w:val="20"/>
            </w:rPr>
            <w:t xml:space="preserve"> en website.</w:t>
          </w:r>
        </w:p>
        <w:p w:rsidR="006A20B7" w:rsidRPr="006A20B7" w:rsidRDefault="006A20B7" w:rsidP="005B51FC">
          <w:pPr>
            <w:pStyle w:val="Lijstalinea"/>
            <w:numPr>
              <w:ilvl w:val="0"/>
              <w:numId w:val="4"/>
            </w:numPr>
            <w:suppressAutoHyphens/>
            <w:ind w:right="-2"/>
            <w:rPr>
              <w:rFonts w:ascii="Arial" w:hAnsi="Arial" w:cs="Arial"/>
              <w:sz w:val="20"/>
              <w:szCs w:val="20"/>
            </w:rPr>
          </w:pPr>
          <w:r w:rsidRPr="006A20B7">
            <w:rPr>
              <w:rFonts w:ascii="Arial" w:hAnsi="Arial" w:cs="Arial"/>
              <w:sz w:val="20"/>
              <w:szCs w:val="20"/>
            </w:rPr>
            <w:t>André zal rekeningnummer doorgeven aan Marisa voor storti</w:t>
          </w:r>
          <w:r w:rsidR="005B51FC">
            <w:rPr>
              <w:rFonts w:ascii="Arial" w:hAnsi="Arial" w:cs="Arial"/>
              <w:sz w:val="20"/>
              <w:szCs w:val="20"/>
            </w:rPr>
            <w:t>ng financiële bijdrage d</w:t>
          </w:r>
          <w:r w:rsidRPr="006A20B7">
            <w:rPr>
              <w:rFonts w:ascii="Arial" w:hAnsi="Arial" w:cs="Arial"/>
              <w:sz w:val="20"/>
              <w:szCs w:val="20"/>
            </w:rPr>
            <w:t>oor leden.</w:t>
          </w:r>
        </w:p>
        <w:p w:rsidR="00F43C8A" w:rsidRDefault="00F43C8A" w:rsidP="00F43C8A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D57EBC" w:rsidRPr="00F43C8A" w:rsidRDefault="00D57EBC" w:rsidP="00F43C8A">
          <w:pPr>
            <w:pStyle w:val="Lijstalinea"/>
            <w:numPr>
              <w:ilvl w:val="0"/>
              <w:numId w:val="6"/>
            </w:numPr>
            <w:suppressAutoHyphens/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F43C8A">
            <w:rPr>
              <w:rFonts w:ascii="Arial" w:hAnsi="Arial" w:cs="Arial"/>
              <w:b/>
              <w:sz w:val="20"/>
              <w:szCs w:val="20"/>
              <w:u w:val="single"/>
            </w:rPr>
            <w:t>Verkiezingsprogramma</w:t>
          </w:r>
          <w:r w:rsidR="00F43C8A">
            <w:rPr>
              <w:rFonts w:ascii="Arial" w:hAnsi="Arial" w:cs="Arial"/>
              <w:b/>
              <w:sz w:val="20"/>
              <w:szCs w:val="20"/>
              <w:u w:val="single"/>
            </w:rPr>
            <w:t xml:space="preserve"> Den Helder</w:t>
          </w:r>
        </w:p>
        <w:p w:rsidR="00F43C8A" w:rsidRDefault="00F43C8A" w:rsidP="00C119BA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Verkiezingsprogramma Den Helder – definitieve versie staat op website en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:rsidR="005B51FC" w:rsidRDefault="005B51FC" w:rsidP="00C119BA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Het secretariaat heeft geen meldingen ontvangen van kandidaten, die zich niet confirmeren met het verkiezingsprogramma.</w:t>
          </w:r>
        </w:p>
        <w:p w:rsidR="006A20B7" w:rsidRPr="006A20B7" w:rsidRDefault="006A20B7" w:rsidP="006A20B7">
          <w:pPr>
            <w:suppressAutoHyphens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6A20B7">
            <w:rPr>
              <w:rFonts w:ascii="Arial" w:hAnsi="Arial" w:cs="Arial"/>
              <w:b/>
              <w:sz w:val="20"/>
              <w:szCs w:val="20"/>
              <w:u w:val="single"/>
            </w:rPr>
            <w:t>Verkiezingsprogramma Schagen</w:t>
          </w:r>
        </w:p>
        <w:p w:rsidR="006A20B7" w:rsidRDefault="006A20B7" w:rsidP="006A20B7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Verkiezingsprogramma Schagen – definitieve versie zal deze week op website en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worden geplaatst.</w:t>
          </w:r>
        </w:p>
        <w:p w:rsidR="005B51FC" w:rsidRDefault="005B51FC" w:rsidP="005B51FC">
          <w:pPr>
            <w:pStyle w:val="Lijstalinea"/>
            <w:numPr>
              <w:ilvl w:val="0"/>
              <w:numId w:val="4"/>
            </w:numPr>
            <w:suppressAutoHyphens/>
            <w:ind w:right="-28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Het secretariaat heeft geen meldingen ontvangen van kandidaten, die zich niet confirmeren met het verkiezingsprogramma.</w:t>
          </w:r>
        </w:p>
        <w:p w:rsidR="00875714" w:rsidRDefault="00875714" w:rsidP="00544A45">
          <w:pPr>
            <w:suppressAutoHyphens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C119BA" w:rsidRDefault="00C119BA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Kandidatenlijst</w:t>
          </w:r>
          <w:r w:rsidR="005B51FC">
            <w:rPr>
              <w:rFonts w:ascii="Arial" w:hAnsi="Arial" w:cs="Arial"/>
              <w:b/>
              <w:sz w:val="20"/>
              <w:szCs w:val="20"/>
              <w:u w:val="single"/>
            </w:rPr>
            <w:t xml:space="preserve"> – advies en volgorde kandidaten GR 2018</w:t>
          </w:r>
        </w:p>
        <w:p w:rsidR="00D90E5A" w:rsidRDefault="00D90E5A" w:rsidP="00D90E5A">
          <w:pPr>
            <w:ind w:left="567" w:right="-2" w:firstLine="0"/>
            <w:rPr>
              <w:rFonts w:ascii="Arial" w:hAnsi="Arial" w:cs="Arial"/>
              <w:sz w:val="20"/>
              <w:szCs w:val="20"/>
            </w:rPr>
          </w:pPr>
          <w:r w:rsidRPr="00D90E5A">
            <w:rPr>
              <w:rFonts w:ascii="Arial" w:hAnsi="Arial" w:cs="Arial"/>
              <w:sz w:val="20"/>
              <w:szCs w:val="20"/>
            </w:rPr>
            <w:t>Advies kandidaten VVD Schagen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D90E5A" w:rsidRPr="00D90E5A" w:rsidRDefault="00D90E5A" w:rsidP="00D90E5A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</w:t>
          </w:r>
          <w:r w:rsidRPr="00D90E5A">
            <w:rPr>
              <w:rFonts w:ascii="Arial" w:hAnsi="Arial" w:cs="Arial"/>
              <w:sz w:val="20"/>
              <w:szCs w:val="20"/>
            </w:rPr>
            <w:t>pgemerkt wordt dat de 4</w:t>
          </w:r>
          <w:r w:rsidRPr="00D90E5A">
            <w:rPr>
              <w:rFonts w:ascii="Arial" w:hAnsi="Arial" w:cs="Arial"/>
              <w:sz w:val="20"/>
              <w:szCs w:val="20"/>
              <w:vertAlign w:val="superscript"/>
            </w:rPr>
            <w:t>e</w:t>
          </w:r>
          <w:r w:rsidRPr="00D90E5A">
            <w:rPr>
              <w:rFonts w:ascii="Arial" w:hAnsi="Arial" w:cs="Arial"/>
              <w:sz w:val="20"/>
              <w:szCs w:val="20"/>
            </w:rPr>
            <w:t xml:space="preserve"> persoon pas een vrouw is. En er staan maar 3 vrouwen op de lijst, waarvan 1 in de top 10. </w:t>
          </w:r>
        </w:p>
        <w:p w:rsidR="00D90E5A" w:rsidRDefault="00D90E5A" w:rsidP="00C668E3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 w:rsidRPr="00D90E5A">
            <w:rPr>
              <w:rFonts w:ascii="Arial" w:hAnsi="Arial" w:cs="Arial"/>
              <w:sz w:val="20"/>
              <w:szCs w:val="20"/>
            </w:rPr>
            <w:lastRenderedPageBreak/>
            <w:t xml:space="preserve">Het advies zal worden overgenomen en zo worden meegezonden met de agenda naar de leden. Uiterlijk </w:t>
          </w:r>
          <w:r>
            <w:rPr>
              <w:rFonts w:ascii="Arial" w:hAnsi="Arial" w:cs="Arial"/>
              <w:sz w:val="20"/>
              <w:szCs w:val="20"/>
            </w:rPr>
            <w:t>8 november.</w:t>
          </w:r>
        </w:p>
        <w:p w:rsidR="00D90E5A" w:rsidRPr="00D90E5A" w:rsidRDefault="00D90E5A" w:rsidP="00C668E3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Jan zal de kandidaten telefonisch benaderen voor de plaatsbepaling.</w:t>
          </w:r>
        </w:p>
        <w:p w:rsidR="00D90E5A" w:rsidRPr="00D90E5A" w:rsidRDefault="00D90E5A" w:rsidP="00D90E5A">
          <w:pPr>
            <w:ind w:right="-286" w:hanging="1559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D90E5A">
            <w:rPr>
              <w:rFonts w:ascii="Arial" w:hAnsi="Arial" w:cs="Arial"/>
              <w:sz w:val="20"/>
              <w:szCs w:val="20"/>
            </w:rPr>
            <w:t>Advies kandidaten VVD Den Helder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:rsidR="00D90E5A" w:rsidRPr="00D90E5A" w:rsidRDefault="00D90E5A" w:rsidP="00D90E5A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Nog niet ontvangen.</w:t>
          </w:r>
        </w:p>
        <w:p w:rsidR="00D90E5A" w:rsidRPr="00D90E5A" w:rsidRDefault="00D90E5A" w:rsidP="00D90E5A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Gisteren nog een kandidaat aangemeld.</w:t>
          </w:r>
        </w:p>
        <w:p w:rsidR="00D90E5A" w:rsidRPr="00D90E5A" w:rsidRDefault="00D90E5A" w:rsidP="00D90E5A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Wordt een probleem om voor het weekend met een lijst te komen.</w:t>
          </w:r>
        </w:p>
        <w:p w:rsidR="00D90E5A" w:rsidRPr="00D90E5A" w:rsidRDefault="00D90E5A" w:rsidP="00C85081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Arian wil graag zondag de lijst ontvangen, zodat hij kan bellen.</w:t>
          </w:r>
        </w:p>
        <w:p w:rsidR="00C85081" w:rsidRPr="00C85081" w:rsidRDefault="00D90E5A" w:rsidP="00AB484B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C85081">
            <w:rPr>
              <w:rFonts w:ascii="Arial" w:hAnsi="Arial" w:cs="Arial"/>
              <w:sz w:val="20"/>
              <w:szCs w:val="20"/>
            </w:rPr>
            <w:t xml:space="preserve">Het bestuur wenst deze dan ook te ontvangen </w:t>
          </w:r>
          <w:r w:rsidR="00C85081">
            <w:rPr>
              <w:rFonts w:ascii="Arial" w:hAnsi="Arial" w:cs="Arial"/>
              <w:sz w:val="20"/>
              <w:szCs w:val="20"/>
            </w:rPr>
            <w:t xml:space="preserve">met algemene onderbouwing </w:t>
          </w:r>
          <w:r w:rsidRPr="00C85081">
            <w:rPr>
              <w:rFonts w:ascii="Arial" w:hAnsi="Arial" w:cs="Arial"/>
              <w:sz w:val="20"/>
              <w:szCs w:val="20"/>
            </w:rPr>
            <w:t xml:space="preserve">om </w:t>
          </w:r>
          <w:r w:rsidR="00C85081" w:rsidRPr="00C85081">
            <w:rPr>
              <w:rFonts w:ascii="Arial" w:hAnsi="Arial" w:cs="Arial"/>
              <w:sz w:val="20"/>
              <w:szCs w:val="20"/>
            </w:rPr>
            <w:t>het advies over te kunnen nemen.</w:t>
          </w:r>
        </w:p>
        <w:p w:rsidR="00D90E5A" w:rsidRPr="000350FE" w:rsidRDefault="00C85081" w:rsidP="00AB484B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Arian/Jan zullen</w:t>
          </w:r>
          <w:r w:rsidR="00D90E5A" w:rsidRPr="00C85081">
            <w:rPr>
              <w:rFonts w:ascii="Arial" w:hAnsi="Arial" w:cs="Arial"/>
              <w:sz w:val="20"/>
              <w:szCs w:val="20"/>
            </w:rPr>
            <w:t xml:space="preserve"> contact opnemen met de voorzitter van de kandidaatstellingscommissie.</w:t>
          </w:r>
        </w:p>
        <w:p w:rsidR="000350FE" w:rsidRPr="00C85081" w:rsidRDefault="000350FE" w:rsidP="00AB484B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 xml:space="preserve">Arian wordt door bestuur gemachtigd, waarna het advies wordt meegezonden met de agenda naar de leden. </w:t>
          </w:r>
        </w:p>
        <w:p w:rsidR="00D90E5A" w:rsidRPr="00D90E5A" w:rsidRDefault="00D90E5A" w:rsidP="00D90E5A">
          <w:pPr>
            <w:pStyle w:val="Lijstalinea"/>
            <w:ind w:left="92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119BA" w:rsidRPr="00C119BA" w:rsidRDefault="00D90E5A" w:rsidP="00C119BA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Bellijst kandidaten GR 2018</w:t>
          </w:r>
        </w:p>
        <w:p w:rsidR="00C85081" w:rsidRPr="00C85081" w:rsidRDefault="00C85081" w:rsidP="005B44C8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Formulier bellijst – goed systeem. Zal worden ingevuld door Jan en Arian na bellen met kandidaten. Daarna graag naar Marisa voor archief.</w:t>
          </w:r>
        </w:p>
        <w:p w:rsidR="00C85081" w:rsidRPr="00C85081" w:rsidRDefault="00C85081" w:rsidP="005B44C8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Procedure stemmen – formele tekst HR- Art. 18 – geen vragen.</w:t>
          </w:r>
        </w:p>
        <w:p w:rsidR="00C85081" w:rsidRPr="00C85081" w:rsidRDefault="00C85081" w:rsidP="005B44C8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Stembriefjes – gekozen wordt voor de bedrukte versie. Marisa zal zorgen dat er voldoende exemplaren aanwezig zijn.</w:t>
          </w:r>
        </w:p>
        <w:p w:rsidR="00C85081" w:rsidRPr="00C85081" w:rsidRDefault="00C85081" w:rsidP="00C85081">
          <w:pPr>
            <w:pStyle w:val="Lijstalinea"/>
            <w:ind w:left="92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85081" w:rsidRDefault="00C85081" w:rsidP="00F417F2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Agenda ALV3 – Den Helder 22 november 2017</w:t>
          </w:r>
        </w:p>
        <w:p w:rsidR="00893F59" w:rsidRPr="00893F59" w:rsidRDefault="00893F59" w:rsidP="00893F59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Locatie blijft Beatrixhotel.</w:t>
          </w:r>
        </w:p>
        <w:p w:rsidR="00893F59" w:rsidRPr="00893F59" w:rsidRDefault="00893F59" w:rsidP="00893F59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Verkiezingsprogramma – is vastgesteld en staat op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en website. Iedereen ondersteunt verkiezingsprogramma.</w:t>
          </w:r>
        </w:p>
        <w:p w:rsidR="00893F59" w:rsidRPr="00893F59" w:rsidRDefault="00893F59" w:rsidP="00893F59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Instemmingsformulier – Marisa zal deze van tevoren invullen m.u.v. plaatsbepaling. Deze zal worden ingevuld tijdens vergadering. Marisa regelt dit voor Den Helder. Attentie voor invulling plaats in letters.</w:t>
          </w:r>
        </w:p>
        <w:p w:rsidR="00893F59" w:rsidRPr="00C85081" w:rsidRDefault="00893F59" w:rsidP="00893F59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 xml:space="preserve">Dispensatieformulier – Marisa zorgt voor blanco formulieren, welke eventueel tijdens de vergadering kunnen worden ingevuld. </w:t>
          </w:r>
        </w:p>
        <w:p w:rsidR="00C85081" w:rsidRDefault="00C85081" w:rsidP="00C85081">
          <w:pPr>
            <w:pStyle w:val="Lijstalinea"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 xml:space="preserve">Agenda ALV3 – </w:t>
          </w:r>
          <w:r w:rsidR="008E2258">
            <w:rPr>
              <w:rFonts w:ascii="Arial" w:hAnsi="Arial" w:cs="Arial"/>
              <w:b/>
              <w:sz w:val="20"/>
              <w:szCs w:val="20"/>
              <w:u w:val="single"/>
            </w:rPr>
            <w:t>Schagen</w:t>
          </w:r>
          <w:r>
            <w:rPr>
              <w:rFonts w:ascii="Arial" w:hAnsi="Arial" w:cs="Arial"/>
              <w:b/>
              <w:sz w:val="20"/>
              <w:szCs w:val="20"/>
              <w:u w:val="single"/>
            </w:rPr>
            <w:t xml:space="preserve"> 22 november 2017</w:t>
          </w:r>
        </w:p>
        <w:p w:rsidR="00893F59" w:rsidRPr="00893F59" w:rsidRDefault="00893F59" w:rsidP="00893F59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Verkiezingsprogramma – is vastgesteld en staat op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MijnVVD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en website. Iedereen ondersteunt verkiezingsprogramma.</w:t>
          </w:r>
        </w:p>
        <w:p w:rsidR="00893F59" w:rsidRPr="00893F59" w:rsidRDefault="00893F59" w:rsidP="00893F59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Instemmingsformulier – Marisa zal deze van tevoren invullen m.u.v. plaatsbepaling. Deze zal worden ingevuld tijdens vergadering. Peter regelt dit voor Schagen. Attentie voor invulling plaats in letters.</w:t>
          </w:r>
        </w:p>
        <w:p w:rsidR="00893F59" w:rsidRPr="00C85081" w:rsidRDefault="00893F59" w:rsidP="00893F59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Dispensatieformulier – Marisa zorgt voor blanco formulieren, welke eventueel tijdens de vergadering kunnen worden ingevuld. Peter regelt dit.</w:t>
          </w:r>
        </w:p>
        <w:p w:rsidR="00C85081" w:rsidRDefault="00C85081" w:rsidP="00C85081">
          <w:pPr>
            <w:pStyle w:val="Lijstalinea"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D57EBC" w:rsidRPr="00F417F2" w:rsidRDefault="00850E9D" w:rsidP="00F417F2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Financiën</w:t>
          </w:r>
        </w:p>
        <w:p w:rsidR="00D57EBC" w:rsidRPr="006E7D07" w:rsidRDefault="00850E9D" w:rsidP="00D57EBC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André deelt mede dat er reserve is voor het bestuur.</w:t>
          </w:r>
        </w:p>
        <w:p w:rsidR="00875714" w:rsidRDefault="00875714" w:rsidP="00D57EBC">
          <w:pPr>
            <w:pStyle w:val="Lijstalinea"/>
            <w:ind w:left="567" w:right="-286" w:firstLine="0"/>
            <w:rPr>
              <w:rFonts w:ascii="Arial" w:hAnsi="Arial" w:cs="Arial"/>
              <w:b/>
              <w:sz w:val="20"/>
              <w:szCs w:val="20"/>
              <w:u w:val="single"/>
            </w:rPr>
          </w:pPr>
        </w:p>
        <w:p w:rsidR="00C93B6E" w:rsidRDefault="00850E9D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Communicatie – website</w:t>
          </w:r>
        </w:p>
        <w:p w:rsidR="00850E9D" w:rsidRPr="00850E9D" w:rsidRDefault="00850E9D" w:rsidP="00850E9D">
          <w:pPr>
            <w:pStyle w:val="Lijstalinea"/>
            <w:numPr>
              <w:ilvl w:val="0"/>
              <w:numId w:val="4"/>
            </w:numPr>
            <w:ind w:right="-286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>Stefan heeft dit samen met Rogier</w:t>
          </w:r>
          <w:r w:rsidR="00BB6F55">
            <w:rPr>
              <w:rFonts w:ascii="Arial" w:hAnsi="Arial" w:cs="Arial"/>
              <w:sz w:val="20"/>
              <w:szCs w:val="20"/>
            </w:rPr>
            <w:t xml:space="preserve"> onder cont</w:t>
          </w:r>
          <w:r w:rsidRPr="00850E9D">
            <w:rPr>
              <w:rFonts w:ascii="Arial" w:hAnsi="Arial" w:cs="Arial"/>
              <w:sz w:val="20"/>
              <w:szCs w:val="20"/>
            </w:rPr>
            <w:t>role.</w:t>
          </w:r>
        </w:p>
        <w:p w:rsidR="00850E9D" w:rsidRPr="00850E9D" w:rsidRDefault="00850E9D" w:rsidP="00850E9D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>Mail Peter Paul besproken – naamreservering – Stefan zal contact opnemen met Peter Paul.</w:t>
          </w:r>
        </w:p>
        <w:p w:rsidR="00850E9D" w:rsidRDefault="00850E9D" w:rsidP="00850E9D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Eén website voor Lokaal Netwerk – wij houden 2 websites. Eén voor Den Helder en één voor Schagen.</w:t>
          </w:r>
        </w:p>
        <w:p w:rsidR="00850E9D" w:rsidRPr="00850E9D" w:rsidRDefault="00850E9D" w:rsidP="00850E9D">
          <w:pPr>
            <w:ind w:right="-2"/>
            <w:rPr>
              <w:rFonts w:ascii="Arial" w:hAnsi="Arial" w:cs="Arial"/>
              <w:sz w:val="20"/>
              <w:szCs w:val="20"/>
            </w:rPr>
          </w:pPr>
        </w:p>
        <w:p w:rsidR="00850E9D" w:rsidRDefault="00850E9D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Opleidingen</w:t>
          </w:r>
        </w:p>
        <w:p w:rsidR="00850E9D" w:rsidRDefault="00850E9D" w:rsidP="00850E9D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Besproken zie agendapunt 3 –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aktielijst</w:t>
          </w:r>
          <w:proofErr w:type="spellEnd"/>
          <w:r>
            <w:rPr>
              <w:rFonts w:ascii="Arial" w:hAnsi="Arial" w:cs="Arial"/>
              <w:sz w:val="20"/>
              <w:szCs w:val="20"/>
            </w:rPr>
            <w:t>.</w:t>
          </w:r>
        </w:p>
        <w:p w:rsidR="00850E9D" w:rsidRPr="00850E9D" w:rsidRDefault="00850E9D" w:rsidP="00850E9D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</w:p>
        <w:p w:rsidR="00850E9D" w:rsidRDefault="00850E9D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Wat verder ter tafel komt</w:t>
          </w:r>
        </w:p>
        <w:p w:rsidR="000350FE" w:rsidRDefault="00850E9D" w:rsidP="00850E9D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Geen punten.</w:t>
          </w:r>
        </w:p>
        <w:p w:rsidR="000350FE" w:rsidRDefault="000350FE">
          <w:pPr>
            <w:ind w:left="0" w:firstLine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br w:type="page"/>
          </w:r>
        </w:p>
        <w:p w:rsidR="00850E9D" w:rsidRPr="00850E9D" w:rsidRDefault="00850E9D" w:rsidP="00850E9D">
          <w:pPr>
            <w:pStyle w:val="Lijstalinea"/>
            <w:ind w:left="567" w:right="-286" w:firstLine="0"/>
            <w:rPr>
              <w:rFonts w:ascii="Arial" w:hAnsi="Arial" w:cs="Arial"/>
              <w:sz w:val="20"/>
              <w:szCs w:val="20"/>
            </w:rPr>
          </w:pPr>
          <w:bookmarkStart w:id="0" w:name="_GoBack"/>
          <w:bookmarkEnd w:id="0"/>
        </w:p>
        <w:p w:rsidR="00850E9D" w:rsidRDefault="00850E9D" w:rsidP="00850E9D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Rondvraag</w:t>
          </w:r>
        </w:p>
        <w:p w:rsidR="00850E9D" w:rsidRDefault="00850E9D" w:rsidP="00850E9D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Nieuwjaarsreceptie – zal besproken worden in het regioberaad van december a.s. We moeten ons afvragen wat de toegevoegde waarde is. Kunnen de gelden goed gebruiken voor de campagne GR 2018 en/of lokale netwerken.</w:t>
          </w:r>
        </w:p>
        <w:p w:rsidR="00893F59" w:rsidRDefault="00893F59" w:rsidP="00850E9D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 xml:space="preserve">Persbericht </w:t>
          </w:r>
          <w:r w:rsidRPr="00BB6F55">
            <w:rPr>
              <w:rFonts w:ascii="Arial" w:hAnsi="Arial" w:cs="Arial"/>
              <w:b/>
              <w:sz w:val="20"/>
              <w:szCs w:val="20"/>
            </w:rPr>
            <w:t>na</w:t>
          </w:r>
          <w:r w:rsidRPr="00850E9D">
            <w:rPr>
              <w:rFonts w:ascii="Arial" w:hAnsi="Arial" w:cs="Arial"/>
              <w:sz w:val="20"/>
              <w:szCs w:val="20"/>
            </w:rPr>
            <w:t xml:space="preserve"> ALV 3 – Arian zal met een voorzet komen.</w:t>
          </w:r>
        </w:p>
        <w:p w:rsidR="00893F59" w:rsidRPr="00BB6F55" w:rsidRDefault="00BB6F55" w:rsidP="00BB6F55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Definitieve kieslijst voor insturen naar gemeenten – opnemen met Den Haag. Formulier is nog niet aanwezig. Graag attentie.</w:t>
          </w:r>
        </w:p>
        <w:p w:rsidR="00850E9D" w:rsidRDefault="00850E9D" w:rsidP="00850E9D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Marisa zal kijken welke documenten nog niet binnen zijn van de kandidaten.</w:t>
          </w:r>
        </w:p>
        <w:p w:rsidR="00BB6F55" w:rsidRPr="00850E9D" w:rsidRDefault="00BB6F55" w:rsidP="00850E9D">
          <w:pPr>
            <w:pStyle w:val="Lijstalinea"/>
            <w:numPr>
              <w:ilvl w:val="0"/>
              <w:numId w:val="4"/>
            </w:numPr>
            <w:ind w:right="-2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>Marisa stel</w:t>
          </w:r>
          <w:r>
            <w:rPr>
              <w:rFonts w:ascii="Arial" w:hAnsi="Arial" w:cs="Arial"/>
              <w:sz w:val="20"/>
              <w:szCs w:val="20"/>
            </w:rPr>
            <w:t>t</w:t>
          </w:r>
          <w:r w:rsidRPr="00850E9D">
            <w:rPr>
              <w:rFonts w:ascii="Arial" w:hAnsi="Arial" w:cs="Arial"/>
              <w:sz w:val="20"/>
              <w:szCs w:val="20"/>
            </w:rPr>
            <w:t xml:space="preserve"> nieuw vergadercyclus op voor 2018.</w:t>
          </w:r>
        </w:p>
        <w:p w:rsidR="00875714" w:rsidRPr="002A0D4D" w:rsidRDefault="00875714" w:rsidP="00FF1AAA">
          <w:pPr>
            <w:pStyle w:val="Lijstalinea"/>
            <w:ind w:left="927" w:right="-286" w:firstLine="0"/>
            <w:rPr>
              <w:rFonts w:ascii="Arial" w:hAnsi="Arial" w:cs="Arial"/>
              <w:sz w:val="20"/>
              <w:szCs w:val="20"/>
            </w:rPr>
          </w:pPr>
        </w:p>
        <w:p w:rsidR="00C93B6E" w:rsidRPr="00047FE1" w:rsidRDefault="00F4393A" w:rsidP="00544A45">
          <w:pPr>
            <w:pStyle w:val="Lijstalinea"/>
            <w:numPr>
              <w:ilvl w:val="0"/>
              <w:numId w:val="6"/>
            </w:numPr>
            <w:ind w:left="567" w:right="-286" w:hanging="567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047FE1">
            <w:rPr>
              <w:rFonts w:ascii="Arial" w:hAnsi="Arial" w:cs="Arial"/>
              <w:b/>
              <w:sz w:val="20"/>
              <w:szCs w:val="20"/>
              <w:u w:val="single"/>
            </w:rPr>
            <w:t>Sluiting 2</w:t>
          </w:r>
          <w:r w:rsidR="00A14906">
            <w:rPr>
              <w:rFonts w:ascii="Arial" w:hAnsi="Arial" w:cs="Arial"/>
              <w:b/>
              <w:sz w:val="20"/>
              <w:szCs w:val="20"/>
              <w:u w:val="single"/>
            </w:rPr>
            <w:t>1.</w:t>
          </w:r>
          <w:r w:rsidR="00893F59">
            <w:rPr>
              <w:rFonts w:ascii="Arial" w:hAnsi="Arial" w:cs="Arial"/>
              <w:b/>
              <w:sz w:val="20"/>
              <w:szCs w:val="20"/>
              <w:u w:val="single"/>
            </w:rPr>
            <w:t>3</w:t>
          </w:r>
          <w:r w:rsidR="00A14906">
            <w:rPr>
              <w:rFonts w:ascii="Arial" w:hAnsi="Arial" w:cs="Arial"/>
              <w:b/>
              <w:sz w:val="20"/>
              <w:szCs w:val="20"/>
              <w:u w:val="single"/>
            </w:rPr>
            <w:t>0</w:t>
          </w:r>
          <w:r w:rsidR="00C93B6E" w:rsidRPr="00047FE1">
            <w:rPr>
              <w:rFonts w:ascii="Arial" w:hAnsi="Arial" w:cs="Arial"/>
              <w:b/>
              <w:sz w:val="20"/>
              <w:szCs w:val="20"/>
              <w:u w:val="single"/>
            </w:rPr>
            <w:t xml:space="preserve"> uur</w:t>
          </w:r>
        </w:p>
        <w:p w:rsidR="00893F59" w:rsidRPr="00850E9D" w:rsidRDefault="00680145" w:rsidP="00850E9D">
          <w:pPr>
            <w:ind w:left="1287" w:right="-286" w:hanging="720"/>
            <w:rPr>
              <w:rFonts w:ascii="Arial" w:hAnsi="Arial" w:cs="Arial"/>
              <w:sz w:val="20"/>
              <w:szCs w:val="20"/>
            </w:rPr>
          </w:pPr>
          <w:r w:rsidRPr="00850E9D">
            <w:rPr>
              <w:rFonts w:ascii="Arial" w:hAnsi="Arial" w:cs="Arial"/>
              <w:sz w:val="20"/>
              <w:szCs w:val="20"/>
            </w:rPr>
            <w:t>Jan</w:t>
          </w:r>
          <w:r w:rsidR="00606655" w:rsidRPr="00850E9D">
            <w:rPr>
              <w:rFonts w:ascii="Arial" w:hAnsi="Arial" w:cs="Arial"/>
              <w:sz w:val="20"/>
              <w:szCs w:val="20"/>
            </w:rPr>
            <w:t xml:space="preserve"> </w:t>
          </w:r>
          <w:r w:rsidR="00CA6AA4" w:rsidRPr="00850E9D">
            <w:rPr>
              <w:rFonts w:ascii="Arial" w:hAnsi="Arial" w:cs="Arial"/>
              <w:sz w:val="20"/>
              <w:szCs w:val="20"/>
            </w:rPr>
            <w:t>sluit de vergadering</w:t>
          </w:r>
          <w:r w:rsidR="00953F4D" w:rsidRPr="00850E9D">
            <w:rPr>
              <w:rFonts w:ascii="Arial" w:hAnsi="Arial" w:cs="Arial"/>
              <w:sz w:val="20"/>
              <w:szCs w:val="20"/>
            </w:rPr>
            <w:t>.</w:t>
          </w:r>
          <w:r w:rsidR="00550BAA" w:rsidRPr="00850E9D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E237A1" w:rsidRPr="00E04CFD" w:rsidRDefault="000350FE" w:rsidP="00544A45">
          <w:pPr>
            <w:pStyle w:val="Normaalweb"/>
            <w:spacing w:before="0" w:beforeAutospacing="0" w:after="210" w:afterAutospacing="0" w:line="210" w:lineRule="atLeast"/>
            <w:ind w:left="567" w:right="-286"/>
            <w:jc w:val="both"/>
            <w:rPr>
              <w:rFonts w:ascii="Arial" w:hAnsi="Arial" w:cs="Arial"/>
              <w:sz w:val="20"/>
              <w:szCs w:val="20"/>
            </w:rPr>
          </w:pPr>
        </w:p>
      </w:sdtContent>
    </w:sdt>
    <w:sectPr w:rsidR="00E237A1" w:rsidRPr="00E04CFD" w:rsidSect="008C6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AA4" w:rsidRDefault="00CA6AA4" w:rsidP="007E0726">
      <w:r>
        <w:separator/>
      </w:r>
    </w:p>
  </w:endnote>
  <w:endnote w:type="continuationSeparator" w:id="0">
    <w:p w:rsidR="00CA6AA4" w:rsidRDefault="00CA6AA4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AA4" w:rsidRDefault="00CA6AA4" w:rsidP="007E0726">
      <w:r>
        <w:separator/>
      </w:r>
    </w:p>
  </w:footnote>
  <w:footnote w:type="continuationSeparator" w:id="0">
    <w:p w:rsidR="00CA6AA4" w:rsidRDefault="00CA6AA4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26" w:rsidRDefault="00406B7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-1400175</wp:posOffset>
          </wp:positionV>
          <wp:extent cx="3121200" cy="1080000"/>
          <wp:effectExtent l="0" t="0" r="3175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ul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1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B7F" w:rsidRDefault="00406B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781"/>
    <w:multiLevelType w:val="hybridMultilevel"/>
    <w:tmpl w:val="4A4A78B2"/>
    <w:lvl w:ilvl="0" w:tplc="D7E40528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4A1913"/>
    <w:multiLevelType w:val="hybridMultilevel"/>
    <w:tmpl w:val="5BD4430E"/>
    <w:lvl w:ilvl="0" w:tplc="655CF0C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AC45BB"/>
    <w:multiLevelType w:val="hybridMultilevel"/>
    <w:tmpl w:val="8996AA3E"/>
    <w:lvl w:ilvl="0" w:tplc="991C770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977B42"/>
    <w:multiLevelType w:val="hybridMultilevel"/>
    <w:tmpl w:val="8D5CA428"/>
    <w:lvl w:ilvl="0" w:tplc="CC8806B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B643BD"/>
    <w:multiLevelType w:val="hybridMultilevel"/>
    <w:tmpl w:val="5D3C6032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F44A6"/>
    <w:multiLevelType w:val="hybridMultilevel"/>
    <w:tmpl w:val="6A362DAC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E31C5"/>
    <w:multiLevelType w:val="hybridMultilevel"/>
    <w:tmpl w:val="32C63FE4"/>
    <w:lvl w:ilvl="0" w:tplc="7764D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585519"/>
    <w:multiLevelType w:val="hybridMultilevel"/>
    <w:tmpl w:val="F9AAA20E"/>
    <w:lvl w:ilvl="0" w:tplc="5308E0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622C84"/>
    <w:multiLevelType w:val="hybridMultilevel"/>
    <w:tmpl w:val="54440B4E"/>
    <w:lvl w:ilvl="0" w:tplc="B8BA67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D724BF8"/>
    <w:multiLevelType w:val="hybridMultilevel"/>
    <w:tmpl w:val="898645CE"/>
    <w:lvl w:ilvl="0" w:tplc="75DC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A4"/>
    <w:rsid w:val="00002F5D"/>
    <w:rsid w:val="00005F02"/>
    <w:rsid w:val="000124AA"/>
    <w:rsid w:val="0002016E"/>
    <w:rsid w:val="000312C8"/>
    <w:rsid w:val="000333C6"/>
    <w:rsid w:val="000346F1"/>
    <w:rsid w:val="000350FE"/>
    <w:rsid w:val="00043F80"/>
    <w:rsid w:val="00047FE1"/>
    <w:rsid w:val="00051BE9"/>
    <w:rsid w:val="000557BD"/>
    <w:rsid w:val="00067C69"/>
    <w:rsid w:val="0008122A"/>
    <w:rsid w:val="0008664D"/>
    <w:rsid w:val="00097A48"/>
    <w:rsid w:val="000B3ACB"/>
    <w:rsid w:val="000C173C"/>
    <w:rsid w:val="000E4547"/>
    <w:rsid w:val="0011764D"/>
    <w:rsid w:val="00144EDE"/>
    <w:rsid w:val="00154360"/>
    <w:rsid w:val="001A56F9"/>
    <w:rsid w:val="001B0354"/>
    <w:rsid w:val="001B1C78"/>
    <w:rsid w:val="001D349F"/>
    <w:rsid w:val="001F47CF"/>
    <w:rsid w:val="002031C4"/>
    <w:rsid w:val="002244E1"/>
    <w:rsid w:val="002452D0"/>
    <w:rsid w:val="002545AE"/>
    <w:rsid w:val="00262063"/>
    <w:rsid w:val="00287781"/>
    <w:rsid w:val="002A0D4D"/>
    <w:rsid w:val="002A2C30"/>
    <w:rsid w:val="002B2B13"/>
    <w:rsid w:val="002B2E33"/>
    <w:rsid w:val="002E1EDC"/>
    <w:rsid w:val="002E33C2"/>
    <w:rsid w:val="002E64F6"/>
    <w:rsid w:val="00302147"/>
    <w:rsid w:val="00311CB1"/>
    <w:rsid w:val="00331522"/>
    <w:rsid w:val="00354F64"/>
    <w:rsid w:val="00355085"/>
    <w:rsid w:val="003567E6"/>
    <w:rsid w:val="00365A73"/>
    <w:rsid w:val="003A4EF1"/>
    <w:rsid w:val="003C2F45"/>
    <w:rsid w:val="003D6A7B"/>
    <w:rsid w:val="00406B7F"/>
    <w:rsid w:val="00481193"/>
    <w:rsid w:val="004A4026"/>
    <w:rsid w:val="004A4BBC"/>
    <w:rsid w:val="004A55A9"/>
    <w:rsid w:val="004C3C8E"/>
    <w:rsid w:val="00514858"/>
    <w:rsid w:val="00526F6A"/>
    <w:rsid w:val="00530777"/>
    <w:rsid w:val="00534790"/>
    <w:rsid w:val="005371E8"/>
    <w:rsid w:val="005371FF"/>
    <w:rsid w:val="00540364"/>
    <w:rsid w:val="00544A45"/>
    <w:rsid w:val="00550BAA"/>
    <w:rsid w:val="00561410"/>
    <w:rsid w:val="00564EB5"/>
    <w:rsid w:val="00570205"/>
    <w:rsid w:val="00570F06"/>
    <w:rsid w:val="00594502"/>
    <w:rsid w:val="005A5088"/>
    <w:rsid w:val="005A7CD2"/>
    <w:rsid w:val="005B44C8"/>
    <w:rsid w:val="005B51FC"/>
    <w:rsid w:val="005C125A"/>
    <w:rsid w:val="005D74B9"/>
    <w:rsid w:val="005E33E8"/>
    <w:rsid w:val="005F010D"/>
    <w:rsid w:val="005F28C4"/>
    <w:rsid w:val="005F5B20"/>
    <w:rsid w:val="006009E8"/>
    <w:rsid w:val="00602050"/>
    <w:rsid w:val="006045B4"/>
    <w:rsid w:val="006050D6"/>
    <w:rsid w:val="00606655"/>
    <w:rsid w:val="00612DE0"/>
    <w:rsid w:val="00616F88"/>
    <w:rsid w:val="006228BE"/>
    <w:rsid w:val="006340AC"/>
    <w:rsid w:val="00637167"/>
    <w:rsid w:val="00644B9D"/>
    <w:rsid w:val="00670DBF"/>
    <w:rsid w:val="00677591"/>
    <w:rsid w:val="00680145"/>
    <w:rsid w:val="006964DF"/>
    <w:rsid w:val="006A20B7"/>
    <w:rsid w:val="006C39A0"/>
    <w:rsid w:val="006E67AC"/>
    <w:rsid w:val="006E7D07"/>
    <w:rsid w:val="006F32CA"/>
    <w:rsid w:val="007152FC"/>
    <w:rsid w:val="00765D4A"/>
    <w:rsid w:val="007758E1"/>
    <w:rsid w:val="007B4313"/>
    <w:rsid w:val="007B671E"/>
    <w:rsid w:val="007D58D2"/>
    <w:rsid w:val="007E0726"/>
    <w:rsid w:val="007E7F83"/>
    <w:rsid w:val="0081153E"/>
    <w:rsid w:val="00815A30"/>
    <w:rsid w:val="0082110E"/>
    <w:rsid w:val="00822D75"/>
    <w:rsid w:val="008338CC"/>
    <w:rsid w:val="0083701F"/>
    <w:rsid w:val="00850520"/>
    <w:rsid w:val="00850E9D"/>
    <w:rsid w:val="00875714"/>
    <w:rsid w:val="00886BFE"/>
    <w:rsid w:val="00893F59"/>
    <w:rsid w:val="008A2F5C"/>
    <w:rsid w:val="008C601B"/>
    <w:rsid w:val="008C664B"/>
    <w:rsid w:val="008D502E"/>
    <w:rsid w:val="008E2258"/>
    <w:rsid w:val="0091187A"/>
    <w:rsid w:val="009130AF"/>
    <w:rsid w:val="009230CC"/>
    <w:rsid w:val="00924ECE"/>
    <w:rsid w:val="00940E34"/>
    <w:rsid w:val="00953037"/>
    <w:rsid w:val="00953F4D"/>
    <w:rsid w:val="00961580"/>
    <w:rsid w:val="00974B86"/>
    <w:rsid w:val="009A2D9C"/>
    <w:rsid w:val="009E1115"/>
    <w:rsid w:val="00A005FB"/>
    <w:rsid w:val="00A0070C"/>
    <w:rsid w:val="00A01046"/>
    <w:rsid w:val="00A01F34"/>
    <w:rsid w:val="00A0277F"/>
    <w:rsid w:val="00A11BE2"/>
    <w:rsid w:val="00A14906"/>
    <w:rsid w:val="00A15BBB"/>
    <w:rsid w:val="00A23D4D"/>
    <w:rsid w:val="00A30F9D"/>
    <w:rsid w:val="00A3277C"/>
    <w:rsid w:val="00A35704"/>
    <w:rsid w:val="00A42C62"/>
    <w:rsid w:val="00A42CBB"/>
    <w:rsid w:val="00A65C35"/>
    <w:rsid w:val="00A74E6E"/>
    <w:rsid w:val="00A817F2"/>
    <w:rsid w:val="00A84D30"/>
    <w:rsid w:val="00A87B51"/>
    <w:rsid w:val="00A916C7"/>
    <w:rsid w:val="00AA25D4"/>
    <w:rsid w:val="00AB4235"/>
    <w:rsid w:val="00AC4F35"/>
    <w:rsid w:val="00AF6E8B"/>
    <w:rsid w:val="00B06C6B"/>
    <w:rsid w:val="00B35AB1"/>
    <w:rsid w:val="00B45014"/>
    <w:rsid w:val="00B502F2"/>
    <w:rsid w:val="00B73049"/>
    <w:rsid w:val="00B82F3A"/>
    <w:rsid w:val="00B91C96"/>
    <w:rsid w:val="00B951DC"/>
    <w:rsid w:val="00BA1F36"/>
    <w:rsid w:val="00BB6F55"/>
    <w:rsid w:val="00BC76F9"/>
    <w:rsid w:val="00BD2E1F"/>
    <w:rsid w:val="00BE2B00"/>
    <w:rsid w:val="00BE2D5D"/>
    <w:rsid w:val="00C119BA"/>
    <w:rsid w:val="00C1574C"/>
    <w:rsid w:val="00C165B8"/>
    <w:rsid w:val="00C16A67"/>
    <w:rsid w:val="00C36A90"/>
    <w:rsid w:val="00C5629D"/>
    <w:rsid w:val="00C65801"/>
    <w:rsid w:val="00C6599F"/>
    <w:rsid w:val="00C67DF4"/>
    <w:rsid w:val="00C72719"/>
    <w:rsid w:val="00C85081"/>
    <w:rsid w:val="00C93B6E"/>
    <w:rsid w:val="00C96489"/>
    <w:rsid w:val="00C966E7"/>
    <w:rsid w:val="00C96B78"/>
    <w:rsid w:val="00C97107"/>
    <w:rsid w:val="00CA24F8"/>
    <w:rsid w:val="00CA2818"/>
    <w:rsid w:val="00CA6AA4"/>
    <w:rsid w:val="00CB548E"/>
    <w:rsid w:val="00D00323"/>
    <w:rsid w:val="00D00750"/>
    <w:rsid w:val="00D05EC6"/>
    <w:rsid w:val="00D266F6"/>
    <w:rsid w:val="00D26CE5"/>
    <w:rsid w:val="00D37B3E"/>
    <w:rsid w:val="00D44C69"/>
    <w:rsid w:val="00D57258"/>
    <w:rsid w:val="00D57EBC"/>
    <w:rsid w:val="00D7742D"/>
    <w:rsid w:val="00D81A78"/>
    <w:rsid w:val="00D83EC0"/>
    <w:rsid w:val="00D908EF"/>
    <w:rsid w:val="00D90E5A"/>
    <w:rsid w:val="00DA2FB4"/>
    <w:rsid w:val="00DD08F6"/>
    <w:rsid w:val="00DE22E5"/>
    <w:rsid w:val="00DE4314"/>
    <w:rsid w:val="00DF5D32"/>
    <w:rsid w:val="00DF7C3D"/>
    <w:rsid w:val="00E04CFD"/>
    <w:rsid w:val="00E05435"/>
    <w:rsid w:val="00E17FFC"/>
    <w:rsid w:val="00E21AF7"/>
    <w:rsid w:val="00E237A1"/>
    <w:rsid w:val="00E2605B"/>
    <w:rsid w:val="00E414E6"/>
    <w:rsid w:val="00E4691D"/>
    <w:rsid w:val="00E535A3"/>
    <w:rsid w:val="00E6470E"/>
    <w:rsid w:val="00EB26B0"/>
    <w:rsid w:val="00ED0F9E"/>
    <w:rsid w:val="00ED4C4E"/>
    <w:rsid w:val="00EE77CC"/>
    <w:rsid w:val="00F338BE"/>
    <w:rsid w:val="00F417F2"/>
    <w:rsid w:val="00F4393A"/>
    <w:rsid w:val="00F43C8A"/>
    <w:rsid w:val="00F54305"/>
    <w:rsid w:val="00F62C5A"/>
    <w:rsid w:val="00F6600C"/>
    <w:rsid w:val="00F7228F"/>
    <w:rsid w:val="00F85FA5"/>
    <w:rsid w:val="00FA1D62"/>
    <w:rsid w:val="00FD334B"/>
    <w:rsid w:val="00FE1074"/>
    <w:rsid w:val="00FE3B75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B545C3D"/>
  <w15:docId w15:val="{C73A4025-7FF5-4582-8796-2283757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Opmaakprofiel1">
    <w:name w:val="Opmaakprofiel1"/>
    <w:basedOn w:val="Standaardalinea-lettertype"/>
    <w:uiPriority w:val="1"/>
    <w:rsid w:val="00594502"/>
    <w:rPr>
      <w:rFonts w:ascii="Arial" w:hAnsi="Arial"/>
      <w:sz w:val="20"/>
    </w:rPr>
  </w:style>
  <w:style w:type="character" w:customStyle="1" w:styleId="WW8Num3z1">
    <w:name w:val="WW8Num3z1"/>
    <w:rsid w:val="00CA6AA4"/>
    <w:rPr>
      <w:rFonts w:ascii="Courier New" w:hAnsi="Courier New" w:cs="Courier New" w:hint="default"/>
    </w:rPr>
  </w:style>
  <w:style w:type="paragraph" w:styleId="Lijstalinea">
    <w:name w:val="List Paragraph"/>
    <w:basedOn w:val="Standaard"/>
    <w:uiPriority w:val="34"/>
    <w:qFormat/>
    <w:rsid w:val="005E33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E1074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E10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Temp\BNZ.58ad7eaa23048e73\Notulen%20me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CAB01ABEC4E23899294B640B87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1EED4-8F01-4F9C-ADCE-BE743C3D3806}"/>
      </w:docPartPr>
      <w:docPartBody>
        <w:p w:rsidR="002A0DFA" w:rsidRDefault="002A0DFA">
          <w:pPr>
            <w:pStyle w:val="E14CAB01ABEC4E23899294B640B873B2"/>
          </w:pPr>
          <w:r w:rsidRPr="00E05435">
            <w:rPr>
              <w:rStyle w:val="Tekstvantijdelijkeaanduiding"/>
              <w:rFonts w:ascii="Arial" w:hAnsi="Arial" w:cs="Arial"/>
              <w:sz w:val="20"/>
            </w:rPr>
            <w:t>Selecteer de datum</w:t>
          </w:r>
        </w:p>
      </w:docPartBody>
    </w:docPart>
    <w:docPart>
      <w:docPartPr>
        <w:name w:val="AAF267B31687423DAD27C7EC543B2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A18B7-8238-4551-9663-7D8E1E6DEC9B}"/>
      </w:docPartPr>
      <w:docPartBody>
        <w:p w:rsidR="002A0DFA" w:rsidRDefault="002A0DFA">
          <w:pPr>
            <w:pStyle w:val="AAF267B31687423DAD27C7EC543B220B"/>
          </w:pPr>
          <w:r w:rsidRPr="007B671E">
            <w:rPr>
              <w:rStyle w:val="Tekstvantijdelijkeaanduiding"/>
              <w:rFonts w:ascii="Arial" w:hAnsi="Arial" w:cs="Arial"/>
              <w:sz w:val="20"/>
              <w:szCs w:val="20"/>
            </w:rPr>
            <w:t>Onderwerp</w:t>
          </w:r>
        </w:p>
      </w:docPartBody>
    </w:docPart>
    <w:docPart>
      <w:docPartPr>
        <w:name w:val="A975BEEC28784809B1D07DD7D3A59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569EE-637E-44B1-86FB-8A3EFF22D20B}"/>
      </w:docPartPr>
      <w:docPartBody>
        <w:p w:rsidR="002A0DFA" w:rsidRDefault="002A0DFA">
          <w:pPr>
            <w:pStyle w:val="A975BEEC28784809B1D07DD7D3A5993B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C9730E9920514702850CA217C1A26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F1AFF-19BD-4D00-BCB3-8724436FD2D4}"/>
      </w:docPartPr>
      <w:docPartBody>
        <w:p w:rsidR="002A0DFA" w:rsidRDefault="002A0DFA">
          <w:pPr>
            <w:pStyle w:val="C9730E9920514702850CA217C1A262B6"/>
          </w:pPr>
          <w:r w:rsidRPr="00E05435">
            <w:rPr>
              <w:rStyle w:val="Tekstvantijdelijkeaanduiding"/>
              <w:rFonts w:ascii="Arial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  <w:docPart>
      <w:docPartPr>
        <w:name w:val="2CC212100A3B43CFA59F55AFFFA96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90F10-D564-40CA-A1B6-55C477CCC6DB}"/>
      </w:docPartPr>
      <w:docPartBody>
        <w:p w:rsidR="002A0DFA" w:rsidRDefault="002A0DFA">
          <w:pPr>
            <w:pStyle w:val="2CC212100A3B43CFA59F55AFFFA96FF4"/>
          </w:pPr>
          <w:r w:rsidRPr="00E05435">
            <w:rPr>
              <w:rStyle w:val="Tekstvantijdelijkeaanduiding"/>
              <w:rFonts w:ascii="Arial" w:eastAsiaTheme="minorHAnsi" w:hAnsi="Arial" w:cs="Arial"/>
              <w:sz w:val="20"/>
              <w:szCs w:val="20"/>
            </w:rPr>
            <w:t xml:space="preserve">Klik hier </w:t>
          </w:r>
          <w:r>
            <w:rPr>
              <w:rStyle w:val="Tekstvantijdelijkeaanduiding"/>
              <w:rFonts w:ascii="Arial" w:hAnsi="Arial" w:cs="Arial"/>
              <w:sz w:val="20"/>
              <w:szCs w:val="20"/>
            </w:rPr>
            <w:t>en begin met typen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A"/>
    <w:rsid w:val="002A0DFA"/>
    <w:rsid w:val="003C6ACF"/>
    <w:rsid w:val="005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3C6ACF"/>
    <w:rPr>
      <w:color w:val="808080"/>
    </w:rPr>
  </w:style>
  <w:style w:type="paragraph" w:customStyle="1" w:styleId="E14CAB01ABEC4E23899294B640B873B2">
    <w:name w:val="E14CAB01ABEC4E23899294B640B873B2"/>
  </w:style>
  <w:style w:type="paragraph" w:customStyle="1" w:styleId="AAF267B31687423DAD27C7EC543B220B">
    <w:name w:val="AAF267B31687423DAD27C7EC543B220B"/>
  </w:style>
  <w:style w:type="paragraph" w:customStyle="1" w:styleId="A975BEEC28784809B1D07DD7D3A5993B">
    <w:name w:val="A975BEEC28784809B1D07DD7D3A5993B"/>
  </w:style>
  <w:style w:type="paragraph" w:customStyle="1" w:styleId="C9730E9920514702850CA217C1A262B6">
    <w:name w:val="C9730E9920514702850CA217C1A262B6"/>
  </w:style>
  <w:style w:type="paragraph" w:customStyle="1" w:styleId="5DD60B575BB140B38FF66E68589417FE">
    <w:name w:val="5DD60B575BB140B38FF66E68589417FE"/>
  </w:style>
  <w:style w:type="paragraph" w:customStyle="1" w:styleId="2CC212100A3B43CFA59F55AFFFA96FF4">
    <w:name w:val="2CC212100A3B43CFA59F55AFFFA96FF4"/>
  </w:style>
  <w:style w:type="paragraph" w:customStyle="1" w:styleId="A1D6D851EB074A1290ECC5696970DFFB">
    <w:name w:val="A1D6D851EB074A1290ECC5696970DFFB"/>
    <w:rsid w:val="003C6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D49A-E5AB-4C16-BD95-5728A61A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met logo</Template>
  <TotalTime>0</TotalTime>
  <Pages>3</Pages>
  <Words>890</Words>
  <Characters>4901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kroon</dc:creator>
  <cp:lastModifiedBy>Marisa kroon</cp:lastModifiedBy>
  <cp:revision>2</cp:revision>
  <cp:lastPrinted>2017-04-30T11:31:00Z</cp:lastPrinted>
  <dcterms:created xsi:type="dcterms:W3CDTF">2018-02-17T14:34:00Z</dcterms:created>
  <dcterms:modified xsi:type="dcterms:W3CDTF">2018-02-17T14:34:00Z</dcterms:modified>
</cp:coreProperties>
</file>