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7A1" w:rsidRPr="00E04CFD" w:rsidRDefault="00E237A1" w:rsidP="00E237A1">
      <w:pPr>
        <w:tabs>
          <w:tab w:val="left" w:pos="1560"/>
        </w:tabs>
        <w:ind w:left="0" w:firstLine="0"/>
        <w:rPr>
          <w:rFonts w:ascii="Arial" w:hAnsi="Arial" w:cs="Arial"/>
          <w:sz w:val="20"/>
          <w:szCs w:val="20"/>
        </w:rPr>
      </w:pPr>
      <w:r w:rsidRPr="00E04CFD">
        <w:rPr>
          <w:rFonts w:ascii="Arial" w:hAnsi="Arial" w:cs="Arial"/>
          <w:b/>
          <w:color w:val="0D1D6F"/>
          <w:sz w:val="20"/>
          <w:szCs w:val="20"/>
        </w:rPr>
        <w:t>Datum:</w:t>
      </w:r>
      <w:r w:rsidRPr="00E04CF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9792733"/>
          <w:placeholder>
            <w:docPart w:val="E14CAB01ABEC4E23899294B640B873B2"/>
          </w:placeholder>
          <w:date w:fullDate="2017-12-12T00:00:00Z">
            <w:dateFormat w:val="d MMMM yyyy"/>
            <w:lid w:val="nl-NL"/>
            <w:storeMappedDataAs w:val="dateTime"/>
            <w:calendar w:val="gregorian"/>
          </w:date>
        </w:sdtPr>
        <w:sdtEndPr/>
        <w:sdtContent>
          <w:r w:rsidR="00E1039D">
            <w:rPr>
              <w:rFonts w:ascii="Arial" w:hAnsi="Arial" w:cs="Arial"/>
              <w:sz w:val="20"/>
              <w:szCs w:val="20"/>
            </w:rPr>
            <w:t>12 december 2017</w:t>
          </w:r>
        </w:sdtContent>
      </w:sdt>
    </w:p>
    <w:p w:rsidR="00E237A1" w:rsidRPr="00E04CFD" w:rsidRDefault="003A4EF1" w:rsidP="00E237A1">
      <w:pPr>
        <w:tabs>
          <w:tab w:val="left" w:pos="1560"/>
        </w:tabs>
        <w:ind w:left="0" w:firstLine="0"/>
        <w:rPr>
          <w:rFonts w:ascii="Arial" w:hAnsi="Arial" w:cs="Arial"/>
          <w:sz w:val="20"/>
          <w:szCs w:val="20"/>
        </w:rPr>
      </w:pPr>
      <w:r w:rsidRPr="00E04CFD">
        <w:rPr>
          <w:rFonts w:ascii="Arial" w:hAnsi="Arial" w:cs="Arial"/>
          <w:b/>
          <w:color w:val="0D1D6F"/>
          <w:sz w:val="20"/>
          <w:szCs w:val="20"/>
        </w:rPr>
        <w:t>Betreft</w:t>
      </w:r>
      <w:r w:rsidR="00E237A1" w:rsidRPr="00E04CFD">
        <w:rPr>
          <w:rFonts w:ascii="Arial" w:hAnsi="Arial" w:cs="Arial"/>
          <w:b/>
          <w:color w:val="0D1D6F"/>
          <w:sz w:val="20"/>
          <w:szCs w:val="20"/>
        </w:rPr>
        <w:t>:</w:t>
      </w:r>
      <w:r w:rsidR="00E237A1" w:rsidRPr="00E04CFD">
        <w:rPr>
          <w:rFonts w:ascii="Arial" w:hAnsi="Arial" w:cs="Arial"/>
          <w:b/>
          <w:color w:val="0D1D6F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9792728"/>
          <w:placeholder>
            <w:docPart w:val="AAF267B31687423DAD27C7EC543B220B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24451936"/>
              <w:placeholder>
                <w:docPart w:val="A975BEEC28784809B1D07DD7D3A5993B"/>
              </w:placeholder>
            </w:sdtPr>
            <w:sdtEndPr/>
            <w:sdtContent>
              <w:r w:rsidR="005E33E8">
                <w:rPr>
                  <w:rFonts w:ascii="Arial" w:hAnsi="Arial" w:cs="Arial"/>
                  <w:sz w:val="20"/>
                  <w:szCs w:val="20"/>
                </w:rPr>
                <w:t>Bestuursvergadering</w:t>
              </w:r>
              <w:r w:rsidR="00D266F6">
                <w:rPr>
                  <w:rFonts w:ascii="Arial" w:hAnsi="Arial" w:cs="Arial"/>
                  <w:sz w:val="20"/>
                  <w:szCs w:val="20"/>
                </w:rPr>
                <w:t xml:space="preserve"> Lokaal Netwerk Den Helder-</w:t>
              </w:r>
              <w:r w:rsidR="00CA6AA4" w:rsidRPr="00E04CFD">
                <w:rPr>
                  <w:rFonts w:ascii="Arial" w:hAnsi="Arial" w:cs="Arial"/>
                  <w:sz w:val="20"/>
                  <w:szCs w:val="20"/>
                </w:rPr>
                <w:t xml:space="preserve">Schagen </w:t>
              </w:r>
            </w:sdtContent>
          </w:sdt>
        </w:sdtContent>
      </w:sdt>
    </w:p>
    <w:p w:rsidR="00D57258" w:rsidRPr="00E04CFD" w:rsidRDefault="003A4EF1" w:rsidP="005371E8">
      <w:pPr>
        <w:tabs>
          <w:tab w:val="left" w:pos="1560"/>
        </w:tabs>
        <w:ind w:left="1560" w:hanging="1560"/>
        <w:rPr>
          <w:rFonts w:ascii="Arial" w:hAnsi="Arial" w:cs="Arial"/>
          <w:sz w:val="20"/>
          <w:szCs w:val="20"/>
        </w:rPr>
      </w:pPr>
      <w:r w:rsidRPr="00E04CFD">
        <w:rPr>
          <w:rFonts w:ascii="Arial" w:hAnsi="Arial" w:cs="Arial"/>
          <w:b/>
          <w:color w:val="0D1D6F"/>
          <w:sz w:val="20"/>
          <w:szCs w:val="20"/>
        </w:rPr>
        <w:t>Door:</w:t>
      </w:r>
      <w:r w:rsidRPr="00E04CF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4452041"/>
          <w:placeholder>
            <w:docPart w:val="C9730E9920514702850CA217C1A262B6"/>
          </w:placeholder>
        </w:sdtPr>
        <w:sdtEndPr/>
        <w:sdtContent>
          <w:r w:rsidR="00CA6AA4" w:rsidRPr="00E04CFD">
            <w:rPr>
              <w:rFonts w:ascii="Arial" w:hAnsi="Arial" w:cs="Arial"/>
              <w:sz w:val="20"/>
              <w:szCs w:val="20"/>
            </w:rPr>
            <w:t>Marisa Kroon</w:t>
          </w:r>
        </w:sdtContent>
      </w:sdt>
    </w:p>
    <w:p w:rsidR="009230CC" w:rsidRDefault="009230CC" w:rsidP="009230CC">
      <w:pPr>
        <w:tabs>
          <w:tab w:val="left" w:pos="1560"/>
        </w:tabs>
        <w:ind w:left="1560" w:hanging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D1D6F"/>
          <w:sz w:val="20"/>
          <w:szCs w:val="20"/>
        </w:rPr>
        <w:t>Aanwezigen:</w:t>
      </w:r>
      <w:r>
        <w:rPr>
          <w:rFonts w:ascii="Arial" w:hAnsi="Arial" w:cs="Arial"/>
          <w:b/>
          <w:color w:val="0D1D6F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Jan, André, Arian, Peter</w:t>
      </w:r>
      <w:r w:rsidR="00D266F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7E7F83">
        <w:rPr>
          <w:rFonts w:ascii="Arial" w:hAnsi="Arial" w:cs="Arial"/>
          <w:sz w:val="20"/>
          <w:szCs w:val="20"/>
        </w:rPr>
        <w:t xml:space="preserve">Stefan, </w:t>
      </w:r>
      <w:r>
        <w:rPr>
          <w:rFonts w:ascii="Arial" w:hAnsi="Arial" w:cs="Arial"/>
          <w:sz w:val="20"/>
          <w:szCs w:val="20"/>
        </w:rPr>
        <w:t>Marisa</w:t>
      </w:r>
    </w:p>
    <w:p w:rsidR="00DF760B" w:rsidRPr="009230CC" w:rsidRDefault="00DF760B" w:rsidP="009230CC">
      <w:pPr>
        <w:tabs>
          <w:tab w:val="left" w:pos="1560"/>
        </w:tabs>
        <w:ind w:left="1560" w:hanging="1560"/>
        <w:rPr>
          <w:rFonts w:ascii="Arial" w:hAnsi="Arial" w:cs="Arial"/>
          <w:sz w:val="20"/>
          <w:szCs w:val="20"/>
        </w:rPr>
      </w:pPr>
    </w:p>
    <w:sdt>
      <w:sdtPr>
        <w:rPr>
          <w:rStyle w:val="Opmaakprofiel1"/>
          <w:rFonts w:eastAsia="Times New Roman" w:cs="Arial"/>
          <w:szCs w:val="20"/>
          <w:lang w:eastAsia="nl-NL"/>
        </w:rPr>
        <w:id w:val="24451937"/>
        <w:placeholder>
          <w:docPart w:val="2CC212100A3B43CFA59F55AFFFA96FF4"/>
        </w:placeholder>
      </w:sdtPr>
      <w:sdtEndPr>
        <w:rPr>
          <w:rStyle w:val="Standaardalinea-lettertype"/>
          <w:rFonts w:ascii="Times New Roman" w:hAnsi="Times New Roman"/>
          <w:color w:val="808080"/>
          <w:sz w:val="24"/>
        </w:rPr>
      </w:sdtEndPr>
      <w:sdtContent>
        <w:p w:rsidR="00F417F2" w:rsidRDefault="00F417F2" w:rsidP="00544A45">
          <w:pPr>
            <w:suppressAutoHyphens/>
            <w:ind w:left="567" w:right="-286" w:firstLine="0"/>
            <w:rPr>
              <w:rStyle w:val="Opmaakprofiel1"/>
              <w:rFonts w:eastAsia="Times New Roman" w:cs="Arial"/>
              <w:szCs w:val="20"/>
              <w:lang w:eastAsia="nl-NL"/>
            </w:rPr>
          </w:pPr>
        </w:p>
        <w:p w:rsidR="00BD2E1F" w:rsidRPr="00047FE1" w:rsidRDefault="00BD2E1F" w:rsidP="00544A45">
          <w:pPr>
            <w:pStyle w:val="Lijstalinea"/>
            <w:numPr>
              <w:ilvl w:val="0"/>
              <w:numId w:val="6"/>
            </w:numPr>
            <w:autoSpaceDE w:val="0"/>
            <w:ind w:left="567" w:right="-286" w:hanging="567"/>
            <w:rPr>
              <w:rFonts w:ascii="Arial" w:hAnsi="Arial" w:cs="Arial"/>
              <w:sz w:val="20"/>
              <w:szCs w:val="20"/>
              <w:u w:val="single"/>
            </w:rPr>
          </w:pPr>
          <w:r w:rsidRPr="00047FE1">
            <w:rPr>
              <w:rFonts w:ascii="Arial" w:hAnsi="Arial" w:cs="Arial"/>
              <w:b/>
              <w:sz w:val="20"/>
              <w:szCs w:val="20"/>
              <w:u w:val="single"/>
            </w:rPr>
            <w:t xml:space="preserve">Opening </w:t>
          </w:r>
          <w:r w:rsidR="00612DE0">
            <w:rPr>
              <w:rFonts w:ascii="Arial" w:hAnsi="Arial" w:cs="Arial"/>
              <w:b/>
              <w:sz w:val="20"/>
              <w:szCs w:val="20"/>
              <w:u w:val="single"/>
            </w:rPr>
            <w:t>20</w:t>
          </w:r>
          <w:r w:rsidRPr="00047FE1">
            <w:rPr>
              <w:rFonts w:ascii="Arial" w:hAnsi="Arial" w:cs="Arial"/>
              <w:b/>
              <w:sz w:val="20"/>
              <w:szCs w:val="20"/>
              <w:u w:val="single"/>
            </w:rPr>
            <w:t>:00 uur</w:t>
          </w:r>
        </w:p>
        <w:p w:rsidR="00C16A67" w:rsidRDefault="0082110E" w:rsidP="00544A45">
          <w:pPr>
            <w:suppressAutoHyphens/>
            <w:ind w:left="567" w:right="-286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Jan</w:t>
          </w:r>
          <w:r w:rsidR="00BD2E1F">
            <w:rPr>
              <w:rFonts w:ascii="Arial" w:hAnsi="Arial" w:cs="Arial"/>
              <w:sz w:val="20"/>
              <w:szCs w:val="20"/>
            </w:rPr>
            <w:t xml:space="preserve"> opent de vergadering</w:t>
          </w:r>
          <w:r w:rsidR="00043F80">
            <w:rPr>
              <w:rFonts w:ascii="Arial" w:hAnsi="Arial" w:cs="Arial"/>
              <w:sz w:val="20"/>
              <w:szCs w:val="20"/>
            </w:rPr>
            <w:t>.</w:t>
          </w:r>
          <w:r w:rsidR="009230CC"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B35AB1" w:rsidRPr="00B82F3A" w:rsidRDefault="00B35AB1" w:rsidP="00544A45">
          <w:pPr>
            <w:suppressAutoHyphens/>
            <w:ind w:left="567" w:right="-286" w:firstLine="0"/>
            <w:rPr>
              <w:rFonts w:ascii="Arial" w:hAnsi="Arial" w:cs="Arial"/>
              <w:sz w:val="20"/>
              <w:szCs w:val="20"/>
            </w:rPr>
          </w:pPr>
        </w:p>
        <w:p w:rsidR="00D57258" w:rsidRDefault="005B51FC" w:rsidP="00544A45">
          <w:pPr>
            <w:pStyle w:val="Lijstalinea"/>
            <w:numPr>
              <w:ilvl w:val="0"/>
              <w:numId w:val="6"/>
            </w:numPr>
            <w:suppressAutoHyphens/>
            <w:ind w:left="567" w:right="-286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b/>
              <w:sz w:val="20"/>
              <w:szCs w:val="20"/>
              <w:u w:val="single"/>
            </w:rPr>
            <w:t>Mededelingen</w:t>
          </w:r>
          <w:r w:rsidR="00E1039D">
            <w:rPr>
              <w:rFonts w:ascii="Arial" w:hAnsi="Arial" w:cs="Arial"/>
              <w:b/>
              <w:sz w:val="20"/>
              <w:szCs w:val="20"/>
              <w:u w:val="single"/>
            </w:rPr>
            <w:t>/ingekomen stukken</w:t>
          </w:r>
        </w:p>
        <w:p w:rsidR="00F43C8A" w:rsidRPr="00E1039D" w:rsidRDefault="00E1039D" w:rsidP="00E1039D">
          <w:pPr>
            <w:suppressAutoHyphens/>
            <w:ind w:left="0" w:right="-2" w:firstLine="567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De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ALV’s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zijn positief afgesloten. </w:t>
          </w:r>
        </w:p>
        <w:p w:rsidR="00B35AB1" w:rsidRDefault="00B35AB1" w:rsidP="00B35AB1">
          <w:pPr>
            <w:pStyle w:val="Lijstalinea"/>
            <w:suppressAutoHyphens/>
            <w:ind w:left="927" w:right="-2" w:firstLine="0"/>
            <w:rPr>
              <w:rFonts w:ascii="Arial" w:hAnsi="Arial" w:cs="Arial"/>
              <w:sz w:val="20"/>
              <w:szCs w:val="20"/>
            </w:rPr>
          </w:pPr>
        </w:p>
        <w:p w:rsidR="00CA6AA4" w:rsidRPr="00047FE1" w:rsidRDefault="00FA1D62" w:rsidP="00544A45">
          <w:pPr>
            <w:numPr>
              <w:ilvl w:val="0"/>
              <w:numId w:val="6"/>
            </w:numPr>
            <w:suppressAutoHyphens/>
            <w:ind w:left="567" w:right="-286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 w:rsidRPr="00047FE1">
            <w:rPr>
              <w:rFonts w:ascii="Arial" w:hAnsi="Arial" w:cs="Arial"/>
              <w:b/>
              <w:sz w:val="20"/>
              <w:szCs w:val="20"/>
              <w:u w:val="single"/>
            </w:rPr>
            <w:t>Notulen</w:t>
          </w:r>
          <w:r w:rsidR="005D74B9" w:rsidRPr="00047FE1">
            <w:rPr>
              <w:rFonts w:ascii="Arial" w:hAnsi="Arial" w:cs="Arial"/>
              <w:b/>
              <w:sz w:val="20"/>
              <w:szCs w:val="20"/>
              <w:u w:val="single"/>
            </w:rPr>
            <w:t xml:space="preserve"> </w:t>
          </w:r>
          <w:r w:rsidR="007E7F83" w:rsidRPr="00047FE1">
            <w:rPr>
              <w:rFonts w:ascii="Arial" w:hAnsi="Arial" w:cs="Arial"/>
              <w:b/>
              <w:sz w:val="20"/>
              <w:szCs w:val="20"/>
              <w:u w:val="single"/>
            </w:rPr>
            <w:t xml:space="preserve">bestuursvergadering </w:t>
          </w:r>
          <w:r w:rsidR="00E1039D">
            <w:rPr>
              <w:rFonts w:ascii="Arial" w:hAnsi="Arial" w:cs="Arial"/>
              <w:b/>
              <w:sz w:val="20"/>
              <w:szCs w:val="20"/>
              <w:u w:val="single"/>
            </w:rPr>
            <w:t>1-11-2017</w:t>
          </w:r>
        </w:p>
        <w:p w:rsidR="00B06C6B" w:rsidRPr="00F43C8A" w:rsidRDefault="00F43C8A" w:rsidP="00F43C8A">
          <w:pPr>
            <w:suppressAutoHyphens/>
            <w:ind w:right="-286" w:hanging="1559"/>
            <w:rPr>
              <w:rFonts w:ascii="Arial" w:hAnsi="Arial" w:cs="Arial"/>
              <w:sz w:val="20"/>
              <w:szCs w:val="20"/>
            </w:rPr>
          </w:pPr>
          <w:r w:rsidRPr="00F43C8A">
            <w:rPr>
              <w:rFonts w:ascii="Arial" w:hAnsi="Arial" w:cs="Arial"/>
              <w:sz w:val="20"/>
              <w:szCs w:val="20"/>
            </w:rPr>
            <w:t>Geen opmerkingen</w:t>
          </w:r>
          <w:r w:rsidR="00F417F2" w:rsidRPr="00F43C8A">
            <w:rPr>
              <w:rFonts w:ascii="Arial" w:hAnsi="Arial" w:cs="Arial"/>
              <w:sz w:val="20"/>
              <w:szCs w:val="20"/>
            </w:rPr>
            <w:t>.</w:t>
          </w:r>
        </w:p>
        <w:p w:rsidR="00201AB1" w:rsidRDefault="00201AB1" w:rsidP="00C119BA">
          <w:pPr>
            <w:suppressAutoHyphens/>
            <w:ind w:left="567" w:right="-286" w:firstLine="0"/>
            <w:rPr>
              <w:rFonts w:ascii="Arial" w:hAnsi="Arial" w:cs="Arial"/>
              <w:b/>
              <w:sz w:val="20"/>
              <w:szCs w:val="20"/>
              <w:u w:val="single"/>
            </w:rPr>
          </w:pPr>
        </w:p>
        <w:p w:rsidR="00CA6AA4" w:rsidRPr="00047FE1" w:rsidRDefault="00677591" w:rsidP="00C119BA">
          <w:pPr>
            <w:suppressAutoHyphens/>
            <w:ind w:left="567" w:right="-286" w:firstLine="0"/>
            <w:rPr>
              <w:rFonts w:ascii="Arial" w:hAnsi="Arial" w:cs="Arial"/>
              <w:b/>
              <w:sz w:val="20"/>
              <w:szCs w:val="20"/>
              <w:u w:val="single"/>
            </w:rPr>
          </w:pPr>
          <w:r w:rsidRPr="00047FE1">
            <w:rPr>
              <w:rFonts w:ascii="Arial" w:hAnsi="Arial" w:cs="Arial"/>
              <w:b/>
              <w:sz w:val="20"/>
              <w:szCs w:val="20"/>
              <w:u w:val="single"/>
            </w:rPr>
            <w:t>Aktielijst Bestuur Lokaal Netwerk Den Helder-Schagen</w:t>
          </w:r>
          <w:r w:rsidR="002E64F6" w:rsidRPr="00047FE1">
            <w:rPr>
              <w:rFonts w:ascii="Arial" w:hAnsi="Arial" w:cs="Arial"/>
              <w:b/>
              <w:sz w:val="20"/>
              <w:szCs w:val="20"/>
              <w:u w:val="single"/>
            </w:rPr>
            <w:t xml:space="preserve"> </w:t>
          </w:r>
          <w:r w:rsidR="00E1039D">
            <w:rPr>
              <w:rFonts w:ascii="Arial" w:hAnsi="Arial" w:cs="Arial"/>
              <w:b/>
              <w:sz w:val="20"/>
              <w:szCs w:val="20"/>
              <w:u w:val="single"/>
            </w:rPr>
            <w:t>1-11</w:t>
          </w:r>
          <w:r w:rsidR="00612DE0">
            <w:rPr>
              <w:rFonts w:ascii="Arial" w:hAnsi="Arial" w:cs="Arial"/>
              <w:b/>
              <w:sz w:val="20"/>
              <w:szCs w:val="20"/>
              <w:u w:val="single"/>
            </w:rPr>
            <w:t>-</w:t>
          </w:r>
          <w:r w:rsidRPr="00047FE1">
            <w:rPr>
              <w:rFonts w:ascii="Arial" w:hAnsi="Arial" w:cs="Arial"/>
              <w:b/>
              <w:sz w:val="20"/>
              <w:szCs w:val="20"/>
              <w:u w:val="single"/>
            </w:rPr>
            <w:t>2017</w:t>
          </w:r>
        </w:p>
        <w:p w:rsidR="00A01046" w:rsidRDefault="00677591" w:rsidP="00544A45">
          <w:pPr>
            <w:suppressAutoHyphens/>
            <w:ind w:right="-286" w:hanging="1559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De </w:t>
          </w:r>
          <w:proofErr w:type="spellStart"/>
          <w:r w:rsidR="00616F88">
            <w:rPr>
              <w:rFonts w:ascii="Arial" w:hAnsi="Arial" w:cs="Arial"/>
              <w:sz w:val="20"/>
              <w:szCs w:val="20"/>
            </w:rPr>
            <w:t>ak</w:t>
          </w:r>
          <w:r w:rsidR="00B502F2">
            <w:rPr>
              <w:rFonts w:ascii="Arial" w:hAnsi="Arial" w:cs="Arial"/>
              <w:sz w:val="20"/>
              <w:szCs w:val="20"/>
            </w:rPr>
            <w:t>tie</w:t>
          </w:r>
          <w:r w:rsidR="00D57EBC">
            <w:rPr>
              <w:rFonts w:ascii="Arial" w:hAnsi="Arial" w:cs="Arial"/>
              <w:sz w:val="20"/>
              <w:szCs w:val="20"/>
            </w:rPr>
            <w:t>lijst</w:t>
          </w:r>
          <w:proofErr w:type="spellEnd"/>
          <w:r w:rsidR="00D57EBC">
            <w:rPr>
              <w:rFonts w:ascii="Arial" w:hAnsi="Arial" w:cs="Arial"/>
              <w:sz w:val="20"/>
              <w:szCs w:val="20"/>
            </w:rPr>
            <w:t xml:space="preserve"> wordt doorgenomen</w:t>
          </w:r>
          <w:r w:rsidR="00981595">
            <w:rPr>
              <w:rFonts w:ascii="Arial" w:hAnsi="Arial" w:cs="Arial"/>
              <w:sz w:val="20"/>
              <w:szCs w:val="20"/>
            </w:rPr>
            <w:t xml:space="preserve"> en gescreend.</w:t>
          </w:r>
        </w:p>
        <w:p w:rsidR="00E1039D" w:rsidRDefault="00E1039D" w:rsidP="00544A45">
          <w:pPr>
            <w:pStyle w:val="Lijstalinea"/>
            <w:numPr>
              <w:ilvl w:val="0"/>
              <w:numId w:val="4"/>
            </w:numPr>
            <w:suppressAutoHyphens/>
            <w:ind w:left="851" w:right="-286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Communicatieplan – ook opnemen met Den Helder – Stefan.</w:t>
          </w:r>
        </w:p>
        <w:p w:rsidR="00E1039D" w:rsidRDefault="00E1039D" w:rsidP="00544A45">
          <w:pPr>
            <w:pStyle w:val="Lijstalinea"/>
            <w:numPr>
              <w:ilvl w:val="0"/>
              <w:numId w:val="4"/>
            </w:numPr>
            <w:suppressAutoHyphens/>
            <w:ind w:left="851" w:right="-286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Opleiding voorlopige kandidaten – 1</w:t>
          </w:r>
          <w:r w:rsidRPr="00E1039D">
            <w:rPr>
              <w:rFonts w:ascii="Arial" w:hAnsi="Arial" w:cs="Arial"/>
              <w:sz w:val="20"/>
              <w:szCs w:val="20"/>
              <w:vertAlign w:val="superscript"/>
            </w:rPr>
            <w:t>e</w:t>
          </w:r>
          <w:r>
            <w:rPr>
              <w:rFonts w:ascii="Arial" w:hAnsi="Arial" w:cs="Arial"/>
              <w:sz w:val="20"/>
              <w:szCs w:val="20"/>
            </w:rPr>
            <w:t xml:space="preserve"> sessie is gebeurd. Volgende week woensdag 2</w:t>
          </w:r>
          <w:r w:rsidRPr="00E1039D">
            <w:rPr>
              <w:rFonts w:ascii="Arial" w:hAnsi="Arial" w:cs="Arial"/>
              <w:sz w:val="20"/>
              <w:szCs w:val="20"/>
              <w:vertAlign w:val="superscript"/>
            </w:rPr>
            <w:t>e</w:t>
          </w:r>
          <w:r>
            <w:rPr>
              <w:rFonts w:ascii="Arial" w:hAnsi="Arial" w:cs="Arial"/>
              <w:sz w:val="20"/>
              <w:szCs w:val="20"/>
            </w:rPr>
            <w:t xml:space="preserve"> sessie. Wordt geregeld door Kees Visser. Arian zal contact opnemen met Kees.</w:t>
          </w:r>
        </w:p>
        <w:p w:rsidR="006F6C41" w:rsidRDefault="00E1039D" w:rsidP="00544A45">
          <w:pPr>
            <w:pStyle w:val="Lijstalinea"/>
            <w:numPr>
              <w:ilvl w:val="0"/>
              <w:numId w:val="4"/>
            </w:numPr>
            <w:suppressAutoHyphens/>
            <w:ind w:left="851" w:right="-286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Kandidatenlijst – documenten aanwezig –</w:t>
          </w:r>
        </w:p>
        <w:p w:rsidR="00E1039D" w:rsidRDefault="00E1039D" w:rsidP="00544A45">
          <w:pPr>
            <w:pStyle w:val="Lijstalinea"/>
            <w:numPr>
              <w:ilvl w:val="0"/>
              <w:numId w:val="4"/>
            </w:numPr>
            <w:suppressAutoHyphens/>
            <w:ind w:left="851" w:right="-286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Ontbrekende instemmingsformulieren – Marisa zal nogmaals mail sturen</w:t>
          </w:r>
          <w:r w:rsidR="00DF760B">
            <w:rPr>
              <w:rFonts w:ascii="Arial" w:hAnsi="Arial" w:cs="Arial"/>
              <w:sz w:val="20"/>
              <w:szCs w:val="20"/>
            </w:rPr>
            <w:t xml:space="preserve"> en</w:t>
          </w:r>
          <w:r>
            <w:rPr>
              <w:rFonts w:ascii="Arial" w:hAnsi="Arial" w:cs="Arial"/>
              <w:sz w:val="20"/>
              <w:szCs w:val="20"/>
            </w:rPr>
            <w:t xml:space="preserve"> zal navragen in Den Haag hoe om te gaan met kandidaten, die formulier niet tekenen.</w:t>
          </w:r>
        </w:p>
        <w:p w:rsidR="00E1039D" w:rsidRDefault="00E1039D" w:rsidP="00544A45">
          <w:pPr>
            <w:pStyle w:val="Lijstalinea"/>
            <w:numPr>
              <w:ilvl w:val="0"/>
              <w:numId w:val="4"/>
            </w:numPr>
            <w:suppressAutoHyphens/>
            <w:ind w:left="851" w:right="-286" w:hanging="284"/>
            <w:rPr>
              <w:rFonts w:ascii="Arial" w:hAnsi="Arial" w:cs="Arial"/>
              <w:sz w:val="20"/>
              <w:szCs w:val="20"/>
            </w:rPr>
          </w:pPr>
          <w:r w:rsidRPr="00E1039D">
            <w:rPr>
              <w:rFonts w:ascii="Arial" w:hAnsi="Arial" w:cs="Arial"/>
              <w:sz w:val="20"/>
              <w:szCs w:val="20"/>
            </w:rPr>
            <w:t xml:space="preserve">Naamreservering </w:t>
          </w:r>
          <w:r w:rsidR="00DF760B">
            <w:rPr>
              <w:rFonts w:ascii="Arial" w:hAnsi="Arial" w:cs="Arial"/>
              <w:sz w:val="20"/>
              <w:szCs w:val="20"/>
            </w:rPr>
            <w:t xml:space="preserve">(VVD Den Helder) </w:t>
          </w:r>
          <w:r w:rsidRPr="00E1039D">
            <w:rPr>
              <w:rFonts w:ascii="Arial" w:hAnsi="Arial" w:cs="Arial"/>
              <w:sz w:val="20"/>
              <w:szCs w:val="20"/>
            </w:rPr>
            <w:t>– mail Peter</w:t>
          </w:r>
          <w:r w:rsidR="00DF760B">
            <w:rPr>
              <w:rFonts w:ascii="Arial" w:hAnsi="Arial" w:cs="Arial"/>
              <w:sz w:val="20"/>
              <w:szCs w:val="20"/>
            </w:rPr>
            <w:t xml:space="preserve"> </w:t>
          </w:r>
          <w:r w:rsidRPr="00E1039D">
            <w:rPr>
              <w:rFonts w:ascii="Arial" w:hAnsi="Arial" w:cs="Arial"/>
              <w:sz w:val="20"/>
              <w:szCs w:val="20"/>
            </w:rPr>
            <w:t>Paul besprok</w:t>
          </w:r>
          <w:r>
            <w:rPr>
              <w:rFonts w:ascii="Arial" w:hAnsi="Arial" w:cs="Arial"/>
              <w:sz w:val="20"/>
              <w:szCs w:val="20"/>
            </w:rPr>
            <w:t xml:space="preserve">en </w:t>
          </w:r>
          <w:r w:rsidR="00DF760B">
            <w:rPr>
              <w:rFonts w:ascii="Arial" w:hAnsi="Arial" w:cs="Arial"/>
              <w:sz w:val="20"/>
              <w:szCs w:val="20"/>
            </w:rPr>
            <w:t xml:space="preserve">– Stefan zal contact opnemen met Peter Paul. </w:t>
          </w:r>
        </w:p>
        <w:p w:rsidR="00DF760B" w:rsidRDefault="00DF760B" w:rsidP="00544A45">
          <w:pPr>
            <w:pStyle w:val="Lijstalinea"/>
            <w:numPr>
              <w:ilvl w:val="0"/>
              <w:numId w:val="4"/>
            </w:numPr>
            <w:suppressAutoHyphens/>
            <w:ind w:left="851" w:right="-286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Definitieve kieslijst – eind december via kiesraad.nl invullen. Marisa actie. Graag </w:t>
          </w:r>
          <w:r w:rsidR="00981595">
            <w:rPr>
              <w:rFonts w:ascii="Arial" w:hAnsi="Arial" w:cs="Arial"/>
              <w:sz w:val="20"/>
              <w:szCs w:val="20"/>
            </w:rPr>
            <w:t>aandacht voor “</w:t>
          </w:r>
          <w:r>
            <w:rPr>
              <w:rFonts w:ascii="Arial" w:hAnsi="Arial" w:cs="Arial"/>
              <w:sz w:val="20"/>
              <w:szCs w:val="20"/>
            </w:rPr>
            <w:t>proef</w:t>
          </w:r>
          <w:r w:rsidR="00981595">
            <w:rPr>
              <w:rFonts w:ascii="Arial" w:hAnsi="Arial" w:cs="Arial"/>
              <w:sz w:val="20"/>
              <w:szCs w:val="20"/>
            </w:rPr>
            <w:t>”</w:t>
          </w:r>
          <w:r>
            <w:rPr>
              <w:rFonts w:ascii="Arial" w:hAnsi="Arial" w:cs="Arial"/>
              <w:sz w:val="20"/>
              <w:szCs w:val="20"/>
            </w:rPr>
            <w:t xml:space="preserve"> aanbieden</w:t>
          </w:r>
          <w:r w:rsidR="00981595">
            <w:rPr>
              <w:rFonts w:ascii="Arial" w:hAnsi="Arial" w:cs="Arial"/>
              <w:sz w:val="20"/>
              <w:szCs w:val="20"/>
            </w:rPr>
            <w:t>.</w:t>
          </w:r>
        </w:p>
        <w:p w:rsidR="00201AB1" w:rsidRDefault="00201AB1" w:rsidP="00544A45">
          <w:pPr>
            <w:suppressAutoHyphens/>
            <w:ind w:left="851" w:right="-286" w:hanging="284"/>
            <w:rPr>
              <w:rFonts w:ascii="Arial" w:hAnsi="Arial" w:cs="Arial"/>
              <w:sz w:val="20"/>
              <w:szCs w:val="20"/>
            </w:rPr>
          </w:pPr>
        </w:p>
        <w:p w:rsidR="00B502F2" w:rsidRDefault="00B502F2" w:rsidP="00544A45">
          <w:pPr>
            <w:suppressAutoHyphens/>
            <w:ind w:left="851" w:right="-286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De aandachts</w:t>
          </w:r>
          <w:r w:rsidR="00A3277C">
            <w:rPr>
              <w:rFonts w:ascii="Arial" w:hAnsi="Arial" w:cs="Arial"/>
              <w:sz w:val="20"/>
              <w:szCs w:val="20"/>
            </w:rPr>
            <w:t>punten</w:t>
          </w:r>
          <w:r>
            <w:rPr>
              <w:rFonts w:ascii="Arial" w:hAnsi="Arial" w:cs="Arial"/>
              <w:sz w:val="20"/>
              <w:szCs w:val="20"/>
            </w:rPr>
            <w:t>lijst wordt doorgenomen</w:t>
          </w:r>
          <w:r w:rsidR="00981595">
            <w:rPr>
              <w:rFonts w:ascii="Arial" w:hAnsi="Arial" w:cs="Arial"/>
              <w:sz w:val="20"/>
              <w:szCs w:val="20"/>
            </w:rPr>
            <w:t xml:space="preserve"> en gescreend</w:t>
          </w:r>
          <w:r>
            <w:rPr>
              <w:rFonts w:ascii="Arial" w:hAnsi="Arial" w:cs="Arial"/>
              <w:sz w:val="20"/>
              <w:szCs w:val="20"/>
            </w:rPr>
            <w:t>.</w:t>
          </w:r>
        </w:p>
        <w:p w:rsidR="00981595" w:rsidRDefault="00981595" w:rsidP="00981595">
          <w:pPr>
            <w:pStyle w:val="Lijstalinea"/>
            <w:numPr>
              <w:ilvl w:val="0"/>
              <w:numId w:val="4"/>
            </w:numPr>
            <w:suppressAutoHyphens/>
            <w:ind w:right="-286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Opleidingsplan – zal op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aktielijst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gezet worden.</w:t>
          </w:r>
        </w:p>
        <w:p w:rsidR="00875714" w:rsidRDefault="00875714" w:rsidP="00544A45">
          <w:pPr>
            <w:pStyle w:val="Lijstalinea"/>
            <w:suppressAutoHyphens/>
            <w:ind w:left="927" w:right="-286" w:firstLine="0"/>
            <w:rPr>
              <w:rFonts w:ascii="Arial" w:hAnsi="Arial" w:cs="Arial"/>
              <w:sz w:val="20"/>
              <w:szCs w:val="20"/>
            </w:rPr>
          </w:pPr>
        </w:p>
        <w:p w:rsidR="00F43C8A" w:rsidRDefault="00F43C8A" w:rsidP="00544A45">
          <w:pPr>
            <w:numPr>
              <w:ilvl w:val="0"/>
              <w:numId w:val="6"/>
            </w:numPr>
            <w:suppressAutoHyphens/>
            <w:ind w:left="567" w:right="-286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b/>
              <w:sz w:val="20"/>
              <w:szCs w:val="20"/>
              <w:u w:val="single"/>
            </w:rPr>
            <w:t>Concept notulen ALV</w:t>
          </w:r>
          <w:r w:rsidR="00DF760B">
            <w:rPr>
              <w:rFonts w:ascii="Arial" w:hAnsi="Arial" w:cs="Arial"/>
              <w:b/>
              <w:sz w:val="20"/>
              <w:szCs w:val="20"/>
              <w:u w:val="single"/>
            </w:rPr>
            <w:t>3</w:t>
          </w:r>
          <w:r>
            <w:rPr>
              <w:rFonts w:ascii="Arial" w:hAnsi="Arial" w:cs="Arial"/>
              <w:b/>
              <w:sz w:val="20"/>
              <w:szCs w:val="20"/>
              <w:u w:val="single"/>
            </w:rPr>
            <w:t xml:space="preserve"> Den Helder </w:t>
          </w:r>
          <w:r w:rsidR="00DF760B">
            <w:rPr>
              <w:rFonts w:ascii="Arial" w:hAnsi="Arial" w:cs="Arial"/>
              <w:b/>
              <w:sz w:val="20"/>
              <w:szCs w:val="20"/>
              <w:u w:val="single"/>
            </w:rPr>
            <w:t>22-11</w:t>
          </w:r>
          <w:r>
            <w:rPr>
              <w:rFonts w:ascii="Arial" w:hAnsi="Arial" w:cs="Arial"/>
              <w:b/>
              <w:sz w:val="20"/>
              <w:szCs w:val="20"/>
              <w:u w:val="single"/>
            </w:rPr>
            <w:t>-2017</w:t>
          </w:r>
        </w:p>
        <w:p w:rsidR="006A20B7" w:rsidRDefault="00981595" w:rsidP="00DF760B">
          <w:pPr>
            <w:suppressAutoHyphens/>
            <w:ind w:left="567" w:right="-2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Vergadering wordt geëvalueerd en de notulen zullen</w:t>
          </w:r>
          <w:r w:rsidR="00DF760B" w:rsidRPr="00DF760B">
            <w:rPr>
              <w:rFonts w:ascii="Arial" w:hAnsi="Arial" w:cs="Arial"/>
              <w:sz w:val="20"/>
              <w:szCs w:val="20"/>
            </w:rPr>
            <w:t xml:space="preserve"> doorgestuurd worden naar de leden</w:t>
          </w:r>
          <w:r w:rsidR="00DF760B">
            <w:rPr>
              <w:rFonts w:ascii="Arial" w:hAnsi="Arial" w:cs="Arial"/>
              <w:sz w:val="20"/>
              <w:szCs w:val="20"/>
            </w:rPr>
            <w:t xml:space="preserve"> en geplaatst worden op de website</w:t>
          </w:r>
          <w:r>
            <w:rPr>
              <w:rFonts w:ascii="Arial" w:hAnsi="Arial" w:cs="Arial"/>
              <w:sz w:val="20"/>
              <w:szCs w:val="20"/>
            </w:rPr>
            <w:t xml:space="preserve"> en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MijnVVD</w:t>
          </w:r>
          <w:proofErr w:type="spellEnd"/>
          <w:r>
            <w:rPr>
              <w:rFonts w:ascii="Arial" w:hAnsi="Arial" w:cs="Arial"/>
              <w:sz w:val="20"/>
              <w:szCs w:val="20"/>
            </w:rPr>
            <w:t>.</w:t>
          </w:r>
        </w:p>
        <w:p w:rsidR="00981595" w:rsidRPr="00DF760B" w:rsidRDefault="00981595" w:rsidP="00DF760B">
          <w:pPr>
            <w:suppressAutoHyphens/>
            <w:ind w:left="567" w:right="-2" w:firstLine="0"/>
            <w:rPr>
              <w:rFonts w:ascii="Arial" w:hAnsi="Arial" w:cs="Arial"/>
              <w:sz w:val="20"/>
              <w:szCs w:val="20"/>
            </w:rPr>
          </w:pPr>
        </w:p>
        <w:p w:rsidR="00F43C8A" w:rsidRDefault="00F43C8A" w:rsidP="00F43C8A">
          <w:pPr>
            <w:suppressAutoHyphens/>
            <w:ind w:left="567" w:right="-286" w:firstLine="0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b/>
              <w:sz w:val="20"/>
              <w:szCs w:val="20"/>
              <w:u w:val="single"/>
            </w:rPr>
            <w:t>Concept notulen ALV</w:t>
          </w:r>
          <w:r w:rsidR="00981595">
            <w:rPr>
              <w:rFonts w:ascii="Arial" w:hAnsi="Arial" w:cs="Arial"/>
              <w:b/>
              <w:sz w:val="20"/>
              <w:szCs w:val="20"/>
              <w:u w:val="single"/>
            </w:rPr>
            <w:t>3</w:t>
          </w:r>
          <w:r>
            <w:rPr>
              <w:rFonts w:ascii="Arial" w:hAnsi="Arial" w:cs="Arial"/>
              <w:b/>
              <w:sz w:val="20"/>
              <w:szCs w:val="20"/>
              <w:u w:val="single"/>
            </w:rPr>
            <w:t xml:space="preserve"> Schagen </w:t>
          </w:r>
          <w:r w:rsidR="00DF760B">
            <w:rPr>
              <w:rFonts w:ascii="Arial" w:hAnsi="Arial" w:cs="Arial"/>
              <w:b/>
              <w:sz w:val="20"/>
              <w:szCs w:val="20"/>
              <w:u w:val="single"/>
            </w:rPr>
            <w:t>22-11</w:t>
          </w:r>
          <w:r>
            <w:rPr>
              <w:rFonts w:ascii="Arial" w:hAnsi="Arial" w:cs="Arial"/>
              <w:b/>
              <w:sz w:val="20"/>
              <w:szCs w:val="20"/>
              <w:u w:val="single"/>
            </w:rPr>
            <w:t>-2017</w:t>
          </w:r>
        </w:p>
        <w:p w:rsidR="00DF760B" w:rsidRDefault="00981595" w:rsidP="00DF760B">
          <w:pPr>
            <w:pStyle w:val="Lijstalinea"/>
            <w:suppressAutoHyphens/>
            <w:ind w:left="567" w:right="-2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Vergadering wordt geëvalueerd en de notulen zullen</w:t>
          </w:r>
          <w:r w:rsidR="00DF760B">
            <w:rPr>
              <w:rFonts w:ascii="Arial" w:hAnsi="Arial" w:cs="Arial"/>
              <w:sz w:val="20"/>
              <w:szCs w:val="20"/>
            </w:rPr>
            <w:t xml:space="preserve"> worden doorgestuurd naar de leden en geplaatst worden op de website</w:t>
          </w:r>
          <w:r>
            <w:rPr>
              <w:rFonts w:ascii="Arial" w:hAnsi="Arial" w:cs="Arial"/>
              <w:sz w:val="20"/>
              <w:szCs w:val="20"/>
            </w:rPr>
            <w:t xml:space="preserve"> en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MijnVVD</w:t>
          </w:r>
          <w:proofErr w:type="spellEnd"/>
          <w:r>
            <w:rPr>
              <w:rFonts w:ascii="Arial" w:hAnsi="Arial" w:cs="Arial"/>
              <w:sz w:val="20"/>
              <w:szCs w:val="20"/>
            </w:rPr>
            <w:t>.</w:t>
          </w:r>
        </w:p>
        <w:p w:rsidR="00981595" w:rsidRPr="00981595" w:rsidRDefault="00981595" w:rsidP="00DF760B">
          <w:pPr>
            <w:pStyle w:val="Lijstalinea"/>
            <w:suppressAutoHyphens/>
            <w:ind w:left="567" w:right="-2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Verkiezingsprogramma – Stefan zal laatste versie verkiezingsprogramma doorgeven aan Marisa.</w:t>
          </w:r>
        </w:p>
        <w:p w:rsidR="00F43C8A" w:rsidRDefault="00F43C8A" w:rsidP="00F43C8A">
          <w:pPr>
            <w:suppressAutoHyphens/>
            <w:ind w:left="567" w:right="-286" w:firstLine="0"/>
            <w:rPr>
              <w:rFonts w:ascii="Arial" w:hAnsi="Arial" w:cs="Arial"/>
              <w:b/>
              <w:sz w:val="20"/>
              <w:szCs w:val="20"/>
              <w:u w:val="single"/>
            </w:rPr>
          </w:pPr>
        </w:p>
        <w:p w:rsidR="00D57EBC" w:rsidRPr="00F417F2" w:rsidRDefault="00850E9D" w:rsidP="00F417F2">
          <w:pPr>
            <w:pStyle w:val="Lijstalinea"/>
            <w:numPr>
              <w:ilvl w:val="0"/>
              <w:numId w:val="6"/>
            </w:numPr>
            <w:ind w:left="567" w:right="-286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b/>
              <w:sz w:val="20"/>
              <w:szCs w:val="20"/>
              <w:u w:val="single"/>
            </w:rPr>
            <w:t>Financiën</w:t>
          </w:r>
        </w:p>
        <w:p w:rsidR="00D57EBC" w:rsidRDefault="007A739A" w:rsidP="00D57EBC">
          <w:pPr>
            <w:pStyle w:val="Lijstalinea"/>
            <w:ind w:left="567" w:right="-286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Eind</w:t>
          </w:r>
          <w:r w:rsidR="00981595">
            <w:rPr>
              <w:rFonts w:ascii="Arial" w:hAnsi="Arial" w:cs="Arial"/>
              <w:sz w:val="20"/>
              <w:szCs w:val="20"/>
            </w:rPr>
            <w:t xml:space="preserve"> februari 2018 dien</w:t>
          </w:r>
          <w:r>
            <w:rPr>
              <w:rFonts w:ascii="Arial" w:hAnsi="Arial" w:cs="Arial"/>
              <w:sz w:val="20"/>
              <w:szCs w:val="20"/>
            </w:rPr>
            <w:t>t de jaarafrekening 2017 doorgestuurd te worden naar Den Haag. Deze zal besproken worden in de volgende ALV, gelijk met de begroting 2018.</w:t>
          </w:r>
        </w:p>
        <w:p w:rsidR="007A739A" w:rsidRDefault="007A739A" w:rsidP="00D57EBC">
          <w:pPr>
            <w:pStyle w:val="Lijstalinea"/>
            <w:ind w:left="567" w:right="-286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Campagne Schagen – definitieve begroting nog niet bekend bij de penningmeester.</w:t>
          </w:r>
        </w:p>
        <w:p w:rsidR="007A739A" w:rsidRPr="006E7D07" w:rsidRDefault="007A739A" w:rsidP="00D57EBC">
          <w:pPr>
            <w:pStyle w:val="Lijstalinea"/>
            <w:ind w:left="567" w:right="-286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Campagnegelden – spontane donaties – de penningmeester zal deze doorgeven aan de campagneleider Schagen en Den Helder.</w:t>
          </w:r>
        </w:p>
        <w:p w:rsidR="00875714" w:rsidRDefault="00875714" w:rsidP="00D57EBC">
          <w:pPr>
            <w:pStyle w:val="Lijstalinea"/>
            <w:ind w:left="567" w:right="-286" w:firstLine="0"/>
            <w:rPr>
              <w:rFonts w:ascii="Arial" w:hAnsi="Arial" w:cs="Arial"/>
              <w:b/>
              <w:sz w:val="20"/>
              <w:szCs w:val="20"/>
              <w:u w:val="single"/>
            </w:rPr>
          </w:pPr>
        </w:p>
        <w:p w:rsidR="00C93B6E" w:rsidRDefault="00850E9D" w:rsidP="00544A45">
          <w:pPr>
            <w:pStyle w:val="Lijstalinea"/>
            <w:numPr>
              <w:ilvl w:val="0"/>
              <w:numId w:val="6"/>
            </w:numPr>
            <w:ind w:left="567" w:right="-286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b/>
              <w:sz w:val="20"/>
              <w:szCs w:val="20"/>
              <w:u w:val="single"/>
            </w:rPr>
            <w:t>Communicatie – website</w:t>
          </w:r>
        </w:p>
        <w:p w:rsidR="007A739A" w:rsidRDefault="007A739A" w:rsidP="007A739A">
          <w:pPr>
            <w:pStyle w:val="Lijstalinea"/>
            <w:ind w:left="567" w:right="-286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Stefan doet verslag van de campagne-ontwikkelingen Schagen.</w:t>
          </w:r>
        </w:p>
        <w:p w:rsidR="00850E9D" w:rsidRPr="00850E9D" w:rsidRDefault="00850E9D" w:rsidP="00850E9D">
          <w:pPr>
            <w:ind w:right="-2"/>
            <w:rPr>
              <w:rFonts w:ascii="Arial" w:hAnsi="Arial" w:cs="Arial"/>
              <w:sz w:val="20"/>
              <w:szCs w:val="20"/>
            </w:rPr>
          </w:pPr>
        </w:p>
        <w:p w:rsidR="00850E9D" w:rsidRDefault="00850E9D" w:rsidP="00850E9D">
          <w:pPr>
            <w:pStyle w:val="Lijstalinea"/>
            <w:numPr>
              <w:ilvl w:val="0"/>
              <w:numId w:val="6"/>
            </w:numPr>
            <w:ind w:left="567" w:right="-286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b/>
              <w:sz w:val="20"/>
              <w:szCs w:val="20"/>
              <w:u w:val="single"/>
            </w:rPr>
            <w:t>Opleidingen</w:t>
          </w:r>
        </w:p>
        <w:p w:rsidR="00201AB1" w:rsidRDefault="00850E9D" w:rsidP="00850E9D">
          <w:pPr>
            <w:pStyle w:val="Lijstalinea"/>
            <w:ind w:left="567" w:right="-286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Besproken zie agendapunt 3 –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aktielijst</w:t>
          </w:r>
          <w:proofErr w:type="spellEnd"/>
          <w:r>
            <w:rPr>
              <w:rFonts w:ascii="Arial" w:hAnsi="Arial" w:cs="Arial"/>
              <w:sz w:val="20"/>
              <w:szCs w:val="20"/>
            </w:rPr>
            <w:t>.</w:t>
          </w:r>
        </w:p>
        <w:p w:rsidR="00201AB1" w:rsidRDefault="00201AB1">
          <w:pPr>
            <w:ind w:left="0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br w:type="page"/>
          </w:r>
        </w:p>
        <w:p w:rsidR="00850E9D" w:rsidRPr="00850E9D" w:rsidRDefault="00850E9D" w:rsidP="00850E9D">
          <w:pPr>
            <w:pStyle w:val="Lijstalinea"/>
            <w:ind w:left="567" w:right="-286" w:firstLine="0"/>
            <w:rPr>
              <w:rFonts w:ascii="Arial" w:hAnsi="Arial" w:cs="Arial"/>
              <w:sz w:val="20"/>
              <w:szCs w:val="20"/>
            </w:rPr>
          </w:pPr>
        </w:p>
        <w:p w:rsidR="00850E9D" w:rsidRDefault="00850E9D" w:rsidP="00850E9D">
          <w:pPr>
            <w:pStyle w:val="Lijstalinea"/>
            <w:numPr>
              <w:ilvl w:val="0"/>
              <w:numId w:val="6"/>
            </w:numPr>
            <w:ind w:left="567" w:right="-286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b/>
              <w:sz w:val="20"/>
              <w:szCs w:val="20"/>
              <w:u w:val="single"/>
            </w:rPr>
            <w:t>Wat verder ter tafel komt</w:t>
          </w:r>
        </w:p>
        <w:p w:rsidR="00CF30CA" w:rsidRPr="00201AB1" w:rsidRDefault="00CF30CA" w:rsidP="00201AB1">
          <w:pPr>
            <w:pStyle w:val="Lijstalinea"/>
            <w:numPr>
              <w:ilvl w:val="0"/>
              <w:numId w:val="4"/>
            </w:numPr>
            <w:ind w:left="851" w:right="-286" w:hanging="284"/>
            <w:rPr>
              <w:rFonts w:ascii="Arial" w:hAnsi="Arial" w:cs="Arial"/>
              <w:sz w:val="20"/>
              <w:szCs w:val="20"/>
            </w:rPr>
          </w:pPr>
          <w:proofErr w:type="spellStart"/>
          <w:r w:rsidRPr="00201AB1">
            <w:rPr>
              <w:rFonts w:ascii="Arial" w:hAnsi="Arial" w:cs="Arial"/>
              <w:sz w:val="20"/>
              <w:szCs w:val="20"/>
            </w:rPr>
            <w:t>Taartenaktie</w:t>
          </w:r>
          <w:proofErr w:type="spellEnd"/>
          <w:r w:rsidRPr="00201AB1">
            <w:rPr>
              <w:rFonts w:ascii="Arial" w:hAnsi="Arial" w:cs="Arial"/>
              <w:sz w:val="20"/>
              <w:szCs w:val="20"/>
            </w:rPr>
            <w:t xml:space="preserve"> – de fracties dienen met een voorzet te komen naar het bestuur. Marisa zal de fracties aanschrijven. </w:t>
          </w:r>
          <w:r w:rsidR="00201AB1" w:rsidRPr="00201AB1">
            <w:rPr>
              <w:rFonts w:ascii="Arial" w:hAnsi="Arial" w:cs="Arial"/>
              <w:sz w:val="20"/>
              <w:szCs w:val="20"/>
            </w:rPr>
            <w:t>Deadline 23 december.</w:t>
          </w:r>
        </w:p>
        <w:p w:rsidR="00CF30CA" w:rsidRDefault="00CF30CA" w:rsidP="00CF30CA">
          <w:pPr>
            <w:pStyle w:val="Lijstalinea"/>
            <w:numPr>
              <w:ilvl w:val="0"/>
              <w:numId w:val="4"/>
            </w:numPr>
            <w:ind w:left="851" w:right="-286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Schema vergaderingen 2018</w:t>
          </w:r>
          <w:r w:rsidR="00EB6D8C"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CF30CA" w:rsidRDefault="00CF30CA" w:rsidP="00CF30CA">
          <w:pPr>
            <w:pStyle w:val="Lijstalinea"/>
            <w:numPr>
              <w:ilvl w:val="1"/>
              <w:numId w:val="4"/>
            </w:numPr>
            <w:ind w:left="1134" w:right="-286" w:hanging="283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6 februari - bestuursvergadering</w:t>
          </w:r>
        </w:p>
        <w:p w:rsidR="00CF30CA" w:rsidRDefault="00CF30CA" w:rsidP="00CF30CA">
          <w:pPr>
            <w:pStyle w:val="Lijstalinea"/>
            <w:numPr>
              <w:ilvl w:val="1"/>
              <w:numId w:val="4"/>
            </w:numPr>
            <w:ind w:left="1134" w:right="-286" w:hanging="283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20 februari – ALV – gezamenlijk </w:t>
          </w:r>
          <w:r w:rsidR="00EB6D8C">
            <w:rPr>
              <w:rFonts w:ascii="Arial" w:hAnsi="Arial" w:cs="Arial"/>
              <w:sz w:val="20"/>
              <w:szCs w:val="20"/>
            </w:rPr>
            <w:t xml:space="preserve">in Den Helder </w:t>
          </w:r>
          <w:r>
            <w:rPr>
              <w:rFonts w:ascii="Arial" w:hAnsi="Arial" w:cs="Arial"/>
              <w:sz w:val="20"/>
              <w:szCs w:val="20"/>
            </w:rPr>
            <w:t>– André zal locatie reserveren</w:t>
          </w:r>
          <w:r w:rsidR="00EB6D8C">
            <w:rPr>
              <w:rFonts w:ascii="Arial" w:hAnsi="Arial" w:cs="Arial"/>
              <w:sz w:val="20"/>
              <w:szCs w:val="20"/>
            </w:rPr>
            <w:t xml:space="preserve"> voor 50 pers.</w:t>
          </w:r>
        </w:p>
        <w:p w:rsidR="00CF30CA" w:rsidRDefault="00CF30CA" w:rsidP="00CF30CA">
          <w:pPr>
            <w:pStyle w:val="Lijstalinea"/>
            <w:numPr>
              <w:ilvl w:val="1"/>
              <w:numId w:val="4"/>
            </w:numPr>
            <w:ind w:left="1134" w:right="-286" w:hanging="283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27 maart – bestuursvergadering</w:t>
          </w:r>
        </w:p>
        <w:p w:rsidR="00EB6D8C" w:rsidRDefault="00EB6D8C" w:rsidP="00CF30CA">
          <w:pPr>
            <w:pStyle w:val="Lijstalinea"/>
            <w:numPr>
              <w:ilvl w:val="1"/>
              <w:numId w:val="4"/>
            </w:numPr>
            <w:ind w:left="1134" w:right="-286" w:hanging="283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15 mei</w:t>
          </w:r>
        </w:p>
        <w:p w:rsidR="00EB6D8C" w:rsidRDefault="00EB6D8C" w:rsidP="00CF30CA">
          <w:pPr>
            <w:pStyle w:val="Lijstalinea"/>
            <w:numPr>
              <w:ilvl w:val="1"/>
              <w:numId w:val="4"/>
            </w:numPr>
            <w:ind w:left="1134" w:right="-286" w:hanging="283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19 juni</w:t>
          </w:r>
        </w:p>
        <w:p w:rsidR="00EB6D8C" w:rsidRDefault="00EB6D8C" w:rsidP="00CF30CA">
          <w:pPr>
            <w:pStyle w:val="Lijstalinea"/>
            <w:numPr>
              <w:ilvl w:val="1"/>
              <w:numId w:val="4"/>
            </w:numPr>
            <w:ind w:left="1134" w:right="-286" w:hanging="283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17 juli</w:t>
          </w:r>
        </w:p>
        <w:p w:rsidR="00CF30CA" w:rsidRDefault="00CF30CA" w:rsidP="00CF30CA">
          <w:pPr>
            <w:ind w:left="851" w:right="-286" w:firstLine="0"/>
            <w:rPr>
              <w:rFonts w:ascii="Arial" w:hAnsi="Arial" w:cs="Arial"/>
              <w:sz w:val="20"/>
              <w:szCs w:val="20"/>
            </w:rPr>
          </w:pPr>
          <w:r w:rsidRPr="00CF30CA">
            <w:rPr>
              <w:rFonts w:ascii="Arial" w:hAnsi="Arial" w:cs="Arial"/>
              <w:sz w:val="20"/>
              <w:szCs w:val="20"/>
            </w:rPr>
            <w:t xml:space="preserve">Hierna zal gekeken </w:t>
          </w:r>
          <w:r>
            <w:rPr>
              <w:rFonts w:ascii="Arial" w:hAnsi="Arial" w:cs="Arial"/>
              <w:sz w:val="20"/>
              <w:szCs w:val="20"/>
            </w:rPr>
            <w:t xml:space="preserve">of </w:t>
          </w:r>
          <w:r w:rsidR="00EB6D8C">
            <w:rPr>
              <w:rFonts w:ascii="Arial" w:hAnsi="Arial" w:cs="Arial"/>
              <w:sz w:val="20"/>
              <w:szCs w:val="20"/>
            </w:rPr>
            <w:t>(</w:t>
          </w:r>
          <w:r>
            <w:rPr>
              <w:rFonts w:ascii="Arial" w:hAnsi="Arial" w:cs="Arial"/>
              <w:sz w:val="20"/>
              <w:szCs w:val="20"/>
            </w:rPr>
            <w:t>extra</w:t>
          </w:r>
          <w:r w:rsidR="00EB6D8C">
            <w:rPr>
              <w:rFonts w:ascii="Arial" w:hAnsi="Arial" w:cs="Arial"/>
              <w:sz w:val="20"/>
              <w:szCs w:val="20"/>
            </w:rPr>
            <w:t>)</w:t>
          </w:r>
          <w:r>
            <w:rPr>
              <w:rFonts w:ascii="Arial" w:hAnsi="Arial" w:cs="Arial"/>
              <w:sz w:val="20"/>
              <w:szCs w:val="20"/>
            </w:rPr>
            <w:t xml:space="preserve"> vergaderingen noodzakelijk zijn i.v.m. eventuele coalitiebesprekingen.</w:t>
          </w:r>
        </w:p>
        <w:p w:rsidR="00CF30CA" w:rsidRDefault="00CF30CA" w:rsidP="00CF30CA">
          <w:pPr>
            <w:ind w:left="851" w:right="-286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Marisa zal nakijken </w:t>
          </w:r>
          <w:r w:rsidR="00EB6D8C">
            <w:rPr>
              <w:rFonts w:ascii="Arial" w:hAnsi="Arial" w:cs="Arial"/>
              <w:sz w:val="20"/>
              <w:szCs w:val="20"/>
            </w:rPr>
            <w:t xml:space="preserve">in Statuten/HR </w:t>
          </w:r>
          <w:r>
            <w:rPr>
              <w:rFonts w:ascii="Arial" w:hAnsi="Arial" w:cs="Arial"/>
              <w:sz w:val="20"/>
              <w:szCs w:val="20"/>
            </w:rPr>
            <w:t xml:space="preserve">hoeveel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ALV’s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er gehouden dienen te worden.</w:t>
          </w:r>
          <w:r w:rsidR="00EB6D8C">
            <w:rPr>
              <w:rFonts w:ascii="Arial" w:hAnsi="Arial" w:cs="Arial"/>
              <w:sz w:val="20"/>
              <w:szCs w:val="20"/>
            </w:rPr>
            <w:t xml:space="preserve"> Het is nu van belang om netwerkbijeenkomsten te organiseren. Ideeën zijn van harte welkom.</w:t>
          </w:r>
        </w:p>
        <w:p w:rsidR="00EB6D8C" w:rsidRDefault="00EB6D8C" w:rsidP="00CF30CA">
          <w:pPr>
            <w:ind w:left="851" w:right="-286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Marisa en Arian zullen bilateraal contact houden omtrent de dag van de Kandidaatstelling</w:t>
          </w:r>
        </w:p>
        <w:p w:rsidR="00EB6D8C" w:rsidRDefault="00EB6D8C" w:rsidP="00CF30CA">
          <w:pPr>
            <w:ind w:left="851" w:right="-286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5 februari.</w:t>
          </w:r>
        </w:p>
        <w:p w:rsidR="00CF30CA" w:rsidRPr="00EB6D8C" w:rsidRDefault="00CF30CA" w:rsidP="00EB6D8C">
          <w:pPr>
            <w:pStyle w:val="Lijstalinea"/>
            <w:numPr>
              <w:ilvl w:val="0"/>
              <w:numId w:val="4"/>
            </w:numPr>
            <w:ind w:left="851" w:right="-286" w:hanging="284"/>
            <w:rPr>
              <w:rFonts w:ascii="Arial" w:hAnsi="Arial" w:cs="Arial"/>
              <w:sz w:val="20"/>
              <w:szCs w:val="20"/>
            </w:rPr>
          </w:pPr>
          <w:r w:rsidRPr="00EB6D8C">
            <w:rPr>
              <w:rFonts w:ascii="Arial" w:hAnsi="Arial" w:cs="Arial"/>
              <w:sz w:val="20"/>
              <w:szCs w:val="20"/>
            </w:rPr>
            <w:t>Stand van zaken m.b.t. verkiezingen</w:t>
          </w:r>
          <w:r w:rsidR="00EB6D8C">
            <w:rPr>
              <w:rFonts w:ascii="Arial" w:hAnsi="Arial" w:cs="Arial"/>
              <w:sz w:val="20"/>
              <w:szCs w:val="20"/>
            </w:rPr>
            <w:t xml:space="preserve"> - z</w:t>
          </w:r>
          <w:r w:rsidRPr="00EB6D8C">
            <w:rPr>
              <w:rFonts w:ascii="Arial" w:hAnsi="Arial" w:cs="Arial"/>
              <w:sz w:val="20"/>
              <w:szCs w:val="20"/>
            </w:rPr>
            <w:t>ie agendapunt 3.</w:t>
          </w:r>
        </w:p>
        <w:p w:rsidR="00CF30CA" w:rsidRDefault="00CF30CA" w:rsidP="00CF30CA">
          <w:pPr>
            <w:pStyle w:val="Lijstalinea"/>
            <w:numPr>
              <w:ilvl w:val="0"/>
              <w:numId w:val="4"/>
            </w:numPr>
            <w:ind w:left="851" w:right="-286" w:hanging="284"/>
            <w:rPr>
              <w:rFonts w:ascii="Arial" w:hAnsi="Arial" w:cs="Arial"/>
              <w:sz w:val="20"/>
              <w:szCs w:val="20"/>
            </w:rPr>
          </w:pPr>
          <w:proofErr w:type="spellStart"/>
          <w:r>
            <w:rPr>
              <w:rFonts w:ascii="Arial" w:hAnsi="Arial" w:cs="Arial"/>
              <w:sz w:val="20"/>
              <w:szCs w:val="20"/>
            </w:rPr>
            <w:t>Noordkopberaad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– de notulen zullen </w:t>
          </w:r>
          <w:r w:rsidR="00EB6D8C">
            <w:rPr>
              <w:rFonts w:ascii="Arial" w:hAnsi="Arial" w:cs="Arial"/>
              <w:sz w:val="20"/>
              <w:szCs w:val="20"/>
            </w:rPr>
            <w:t xml:space="preserve">worden doorgestuurd naar het bestuur. </w:t>
          </w:r>
        </w:p>
        <w:p w:rsidR="00201AB1" w:rsidRDefault="00EB6D8C" w:rsidP="00EB6D8C">
          <w:pPr>
            <w:pStyle w:val="Lijstalinea"/>
            <w:numPr>
              <w:ilvl w:val="1"/>
              <w:numId w:val="4"/>
            </w:numPr>
            <w:ind w:left="1134" w:right="-286" w:hanging="283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Nieuwjaarsreceptie – elk netwerk organiseert zelf indien gewenst. Lokaal Netwerk Den Helder-Schagen zal </w:t>
          </w:r>
          <w:r w:rsidRPr="00EB6D8C">
            <w:rPr>
              <w:rFonts w:ascii="Arial" w:hAnsi="Arial" w:cs="Arial"/>
              <w:b/>
              <w:sz w:val="20"/>
              <w:szCs w:val="20"/>
            </w:rPr>
            <w:t xml:space="preserve">geen </w:t>
          </w:r>
          <w:r>
            <w:rPr>
              <w:rFonts w:ascii="Arial" w:hAnsi="Arial" w:cs="Arial"/>
              <w:sz w:val="20"/>
              <w:szCs w:val="20"/>
            </w:rPr>
            <w:t xml:space="preserve">nieuwjaarsreceptie organiseren. </w:t>
          </w:r>
          <w:r w:rsidR="00201AB1">
            <w:rPr>
              <w:rFonts w:ascii="Arial" w:hAnsi="Arial" w:cs="Arial"/>
              <w:sz w:val="20"/>
              <w:szCs w:val="20"/>
            </w:rPr>
            <w:t xml:space="preserve">De gelden worden beschikbaar gesteld voor campagne-activiteiten. </w:t>
          </w:r>
          <w:r>
            <w:rPr>
              <w:rFonts w:ascii="Arial" w:hAnsi="Arial" w:cs="Arial"/>
              <w:sz w:val="20"/>
              <w:szCs w:val="20"/>
            </w:rPr>
            <w:t xml:space="preserve">Stefan </w:t>
          </w:r>
          <w:r w:rsidR="00201AB1">
            <w:rPr>
              <w:rFonts w:ascii="Arial" w:hAnsi="Arial" w:cs="Arial"/>
              <w:sz w:val="20"/>
              <w:szCs w:val="20"/>
            </w:rPr>
            <w:t>zal dit melden op beide website.</w:t>
          </w:r>
        </w:p>
        <w:p w:rsidR="00EB6D8C" w:rsidRDefault="00201AB1" w:rsidP="006F6C41">
          <w:pPr>
            <w:pStyle w:val="Lijstalinea"/>
            <w:numPr>
              <w:ilvl w:val="1"/>
              <w:numId w:val="4"/>
            </w:numPr>
            <w:ind w:left="1134" w:right="-286" w:hanging="283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Landelijke en provinciale bestuurder uitnodigen voor regionaal programma – 17 maart</w:t>
          </w:r>
          <w:r w:rsidR="006F6C41">
            <w:rPr>
              <w:rFonts w:ascii="Arial" w:hAnsi="Arial" w:cs="Arial"/>
              <w:sz w:val="20"/>
              <w:szCs w:val="20"/>
            </w:rPr>
            <w:t>.</w:t>
          </w:r>
          <w:bookmarkStart w:id="0" w:name="_GoBack"/>
          <w:bookmarkEnd w:id="0"/>
        </w:p>
        <w:p w:rsidR="006F6C41" w:rsidRPr="00CF30CA" w:rsidRDefault="006F6C41" w:rsidP="006F6C41">
          <w:pPr>
            <w:pStyle w:val="Lijstalinea"/>
            <w:ind w:left="1134" w:right="-286" w:firstLine="0"/>
            <w:rPr>
              <w:rFonts w:ascii="Arial" w:hAnsi="Arial" w:cs="Arial"/>
              <w:sz w:val="20"/>
              <w:szCs w:val="20"/>
            </w:rPr>
          </w:pPr>
        </w:p>
        <w:p w:rsidR="00850E9D" w:rsidRDefault="00850E9D" w:rsidP="00850E9D">
          <w:pPr>
            <w:pStyle w:val="Lijstalinea"/>
            <w:numPr>
              <w:ilvl w:val="0"/>
              <w:numId w:val="6"/>
            </w:numPr>
            <w:ind w:left="567" w:right="-286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b/>
              <w:sz w:val="20"/>
              <w:szCs w:val="20"/>
              <w:u w:val="single"/>
            </w:rPr>
            <w:t>Rondvraag</w:t>
          </w:r>
        </w:p>
        <w:p w:rsidR="00BB6F55" w:rsidRPr="00850E9D" w:rsidRDefault="00201AB1" w:rsidP="00201AB1">
          <w:pPr>
            <w:ind w:left="0" w:right="-2" w:firstLine="567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Geen.</w:t>
          </w:r>
        </w:p>
        <w:p w:rsidR="00875714" w:rsidRPr="002A0D4D" w:rsidRDefault="00875714" w:rsidP="00FF1AAA">
          <w:pPr>
            <w:pStyle w:val="Lijstalinea"/>
            <w:ind w:left="927" w:right="-286" w:firstLine="0"/>
            <w:rPr>
              <w:rFonts w:ascii="Arial" w:hAnsi="Arial" w:cs="Arial"/>
              <w:sz w:val="20"/>
              <w:szCs w:val="20"/>
            </w:rPr>
          </w:pPr>
        </w:p>
        <w:p w:rsidR="00C93B6E" w:rsidRPr="00047FE1" w:rsidRDefault="00F4393A" w:rsidP="00544A45">
          <w:pPr>
            <w:pStyle w:val="Lijstalinea"/>
            <w:numPr>
              <w:ilvl w:val="0"/>
              <w:numId w:val="6"/>
            </w:numPr>
            <w:ind w:left="567" w:right="-286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 w:rsidRPr="00047FE1">
            <w:rPr>
              <w:rFonts w:ascii="Arial" w:hAnsi="Arial" w:cs="Arial"/>
              <w:b/>
              <w:sz w:val="20"/>
              <w:szCs w:val="20"/>
              <w:u w:val="single"/>
            </w:rPr>
            <w:t>Sluiting 2</w:t>
          </w:r>
          <w:r w:rsidR="00A14906">
            <w:rPr>
              <w:rFonts w:ascii="Arial" w:hAnsi="Arial" w:cs="Arial"/>
              <w:b/>
              <w:sz w:val="20"/>
              <w:szCs w:val="20"/>
              <w:u w:val="single"/>
            </w:rPr>
            <w:t>1.</w:t>
          </w:r>
          <w:r w:rsidR="00201AB1">
            <w:rPr>
              <w:rFonts w:ascii="Arial" w:hAnsi="Arial" w:cs="Arial"/>
              <w:b/>
              <w:sz w:val="20"/>
              <w:szCs w:val="20"/>
              <w:u w:val="single"/>
            </w:rPr>
            <w:t>0</w:t>
          </w:r>
          <w:r w:rsidR="00A14906">
            <w:rPr>
              <w:rFonts w:ascii="Arial" w:hAnsi="Arial" w:cs="Arial"/>
              <w:b/>
              <w:sz w:val="20"/>
              <w:szCs w:val="20"/>
              <w:u w:val="single"/>
            </w:rPr>
            <w:t>0</w:t>
          </w:r>
          <w:r w:rsidR="00C93B6E" w:rsidRPr="00047FE1">
            <w:rPr>
              <w:rFonts w:ascii="Arial" w:hAnsi="Arial" w:cs="Arial"/>
              <w:b/>
              <w:sz w:val="20"/>
              <w:szCs w:val="20"/>
              <w:u w:val="single"/>
            </w:rPr>
            <w:t xml:space="preserve"> uur</w:t>
          </w:r>
        </w:p>
        <w:p w:rsidR="00893F59" w:rsidRPr="00850E9D" w:rsidRDefault="00680145" w:rsidP="00850E9D">
          <w:pPr>
            <w:ind w:left="1287" w:right="-286" w:hanging="720"/>
            <w:rPr>
              <w:rFonts w:ascii="Arial" w:hAnsi="Arial" w:cs="Arial"/>
              <w:sz w:val="20"/>
              <w:szCs w:val="20"/>
            </w:rPr>
          </w:pPr>
          <w:r w:rsidRPr="00850E9D">
            <w:rPr>
              <w:rFonts w:ascii="Arial" w:hAnsi="Arial" w:cs="Arial"/>
              <w:sz w:val="20"/>
              <w:szCs w:val="20"/>
            </w:rPr>
            <w:t>Jan</w:t>
          </w:r>
          <w:r w:rsidR="00606655" w:rsidRPr="00850E9D">
            <w:rPr>
              <w:rFonts w:ascii="Arial" w:hAnsi="Arial" w:cs="Arial"/>
              <w:sz w:val="20"/>
              <w:szCs w:val="20"/>
            </w:rPr>
            <w:t xml:space="preserve"> </w:t>
          </w:r>
          <w:r w:rsidR="00CA6AA4" w:rsidRPr="00850E9D">
            <w:rPr>
              <w:rFonts w:ascii="Arial" w:hAnsi="Arial" w:cs="Arial"/>
              <w:sz w:val="20"/>
              <w:szCs w:val="20"/>
            </w:rPr>
            <w:t>sluit de vergadering</w:t>
          </w:r>
          <w:r w:rsidR="00953F4D" w:rsidRPr="00850E9D">
            <w:rPr>
              <w:rFonts w:ascii="Arial" w:hAnsi="Arial" w:cs="Arial"/>
              <w:sz w:val="20"/>
              <w:szCs w:val="20"/>
            </w:rPr>
            <w:t>.</w:t>
          </w:r>
          <w:r w:rsidR="00550BAA" w:rsidRPr="00850E9D"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E237A1" w:rsidRPr="00E04CFD" w:rsidRDefault="006F6C41" w:rsidP="00544A45">
          <w:pPr>
            <w:pStyle w:val="Normaalweb"/>
            <w:spacing w:before="0" w:beforeAutospacing="0" w:after="210" w:afterAutospacing="0" w:line="210" w:lineRule="atLeast"/>
            <w:ind w:left="567" w:right="-286"/>
            <w:jc w:val="both"/>
            <w:rPr>
              <w:rFonts w:ascii="Arial" w:hAnsi="Arial" w:cs="Arial"/>
              <w:sz w:val="20"/>
              <w:szCs w:val="20"/>
            </w:rPr>
          </w:pPr>
        </w:p>
      </w:sdtContent>
    </w:sdt>
    <w:sectPr w:rsidR="00E237A1" w:rsidRPr="00E04CFD" w:rsidSect="008C66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8" w:bottom="851" w:left="1418" w:header="141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AA4" w:rsidRDefault="00CA6AA4" w:rsidP="007E0726">
      <w:r>
        <w:separator/>
      </w:r>
    </w:p>
  </w:endnote>
  <w:endnote w:type="continuationSeparator" w:id="0">
    <w:p w:rsidR="00CA6AA4" w:rsidRDefault="00CA6AA4" w:rsidP="007E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B7F" w:rsidRDefault="00406B7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B7F" w:rsidRDefault="00406B7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B7F" w:rsidRDefault="00406B7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AA4" w:rsidRDefault="00CA6AA4" w:rsidP="007E0726">
      <w:r>
        <w:separator/>
      </w:r>
    </w:p>
  </w:footnote>
  <w:footnote w:type="continuationSeparator" w:id="0">
    <w:p w:rsidR="00CA6AA4" w:rsidRDefault="00CA6AA4" w:rsidP="007E0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B7F" w:rsidRDefault="00406B7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726" w:rsidRDefault="00406B7F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-914400</wp:posOffset>
          </wp:positionH>
          <wp:positionV relativeFrom="margin">
            <wp:posOffset>-1400175</wp:posOffset>
          </wp:positionV>
          <wp:extent cx="3121200" cy="1080000"/>
          <wp:effectExtent l="0" t="0" r="3175" b="635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tul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21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B7F" w:rsidRDefault="00406B7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67781"/>
    <w:multiLevelType w:val="hybridMultilevel"/>
    <w:tmpl w:val="4A4A78B2"/>
    <w:lvl w:ilvl="0" w:tplc="D7E40528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64A1913"/>
    <w:multiLevelType w:val="hybridMultilevel"/>
    <w:tmpl w:val="5BD4430E"/>
    <w:lvl w:ilvl="0" w:tplc="655CF0C6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EAC45BB"/>
    <w:multiLevelType w:val="hybridMultilevel"/>
    <w:tmpl w:val="8996AA3E"/>
    <w:lvl w:ilvl="0" w:tplc="991C770C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977B42"/>
    <w:multiLevelType w:val="hybridMultilevel"/>
    <w:tmpl w:val="8D5CA428"/>
    <w:lvl w:ilvl="0" w:tplc="CC8806B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AB643BD"/>
    <w:multiLevelType w:val="hybridMultilevel"/>
    <w:tmpl w:val="5D3C6032"/>
    <w:lvl w:ilvl="0" w:tplc="0413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F44A6"/>
    <w:multiLevelType w:val="hybridMultilevel"/>
    <w:tmpl w:val="6A362DAC"/>
    <w:lvl w:ilvl="0" w:tplc="0413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E31C5"/>
    <w:multiLevelType w:val="hybridMultilevel"/>
    <w:tmpl w:val="32C63FE4"/>
    <w:lvl w:ilvl="0" w:tplc="7764DC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8585519"/>
    <w:multiLevelType w:val="hybridMultilevel"/>
    <w:tmpl w:val="F9AAA20E"/>
    <w:lvl w:ilvl="0" w:tplc="5308E0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007" w:hanging="360"/>
      </w:pPr>
    </w:lvl>
    <w:lvl w:ilvl="2" w:tplc="0413001B" w:tentative="1">
      <w:start w:val="1"/>
      <w:numFmt w:val="lowerRoman"/>
      <w:lvlText w:val="%3."/>
      <w:lvlJc w:val="right"/>
      <w:pPr>
        <w:ind w:left="2727" w:hanging="180"/>
      </w:pPr>
    </w:lvl>
    <w:lvl w:ilvl="3" w:tplc="0413000F" w:tentative="1">
      <w:start w:val="1"/>
      <w:numFmt w:val="decimal"/>
      <w:lvlText w:val="%4."/>
      <w:lvlJc w:val="left"/>
      <w:pPr>
        <w:ind w:left="3447" w:hanging="360"/>
      </w:pPr>
    </w:lvl>
    <w:lvl w:ilvl="4" w:tplc="04130019" w:tentative="1">
      <w:start w:val="1"/>
      <w:numFmt w:val="lowerLetter"/>
      <w:lvlText w:val="%5."/>
      <w:lvlJc w:val="left"/>
      <w:pPr>
        <w:ind w:left="4167" w:hanging="360"/>
      </w:pPr>
    </w:lvl>
    <w:lvl w:ilvl="5" w:tplc="0413001B" w:tentative="1">
      <w:start w:val="1"/>
      <w:numFmt w:val="lowerRoman"/>
      <w:lvlText w:val="%6."/>
      <w:lvlJc w:val="right"/>
      <w:pPr>
        <w:ind w:left="4887" w:hanging="180"/>
      </w:pPr>
    </w:lvl>
    <w:lvl w:ilvl="6" w:tplc="0413000F" w:tentative="1">
      <w:start w:val="1"/>
      <w:numFmt w:val="decimal"/>
      <w:lvlText w:val="%7."/>
      <w:lvlJc w:val="left"/>
      <w:pPr>
        <w:ind w:left="5607" w:hanging="360"/>
      </w:pPr>
    </w:lvl>
    <w:lvl w:ilvl="7" w:tplc="04130019" w:tentative="1">
      <w:start w:val="1"/>
      <w:numFmt w:val="lowerLetter"/>
      <w:lvlText w:val="%8."/>
      <w:lvlJc w:val="left"/>
      <w:pPr>
        <w:ind w:left="6327" w:hanging="360"/>
      </w:pPr>
    </w:lvl>
    <w:lvl w:ilvl="8" w:tplc="04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8622C84"/>
    <w:multiLevelType w:val="hybridMultilevel"/>
    <w:tmpl w:val="54440B4E"/>
    <w:lvl w:ilvl="0" w:tplc="B8BA67FA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D724BF8"/>
    <w:multiLevelType w:val="hybridMultilevel"/>
    <w:tmpl w:val="898645CE"/>
    <w:lvl w:ilvl="0" w:tplc="75DC1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9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A4"/>
    <w:rsid w:val="00002F5D"/>
    <w:rsid w:val="00005F02"/>
    <w:rsid w:val="000124AA"/>
    <w:rsid w:val="0002016E"/>
    <w:rsid w:val="000312C8"/>
    <w:rsid w:val="000333C6"/>
    <w:rsid w:val="000346F1"/>
    <w:rsid w:val="00043F80"/>
    <w:rsid w:val="00047FE1"/>
    <w:rsid w:val="00051BE9"/>
    <w:rsid w:val="000557BD"/>
    <w:rsid w:val="00067C69"/>
    <w:rsid w:val="0008122A"/>
    <w:rsid w:val="0008664D"/>
    <w:rsid w:val="00097A48"/>
    <w:rsid w:val="000B3ACB"/>
    <w:rsid w:val="000C173C"/>
    <w:rsid w:val="000E4547"/>
    <w:rsid w:val="0011764D"/>
    <w:rsid w:val="00144EDE"/>
    <w:rsid w:val="00154360"/>
    <w:rsid w:val="001A56F9"/>
    <w:rsid w:val="001B0354"/>
    <w:rsid w:val="001B1C78"/>
    <w:rsid w:val="001D349F"/>
    <w:rsid w:val="001F47CF"/>
    <w:rsid w:val="00201AB1"/>
    <w:rsid w:val="002031C4"/>
    <w:rsid w:val="002244E1"/>
    <w:rsid w:val="002452D0"/>
    <w:rsid w:val="002545AE"/>
    <w:rsid w:val="00262063"/>
    <w:rsid w:val="00287781"/>
    <w:rsid w:val="002A0D4D"/>
    <w:rsid w:val="002A2C30"/>
    <w:rsid w:val="002B2B13"/>
    <w:rsid w:val="002B2E33"/>
    <w:rsid w:val="002E1EDC"/>
    <w:rsid w:val="002E33C2"/>
    <w:rsid w:val="002E64F6"/>
    <w:rsid w:val="00302147"/>
    <w:rsid w:val="00311CB1"/>
    <w:rsid w:val="00331522"/>
    <w:rsid w:val="00354F64"/>
    <w:rsid w:val="00355085"/>
    <w:rsid w:val="003567E6"/>
    <w:rsid w:val="00365A73"/>
    <w:rsid w:val="003A4EF1"/>
    <w:rsid w:val="003C2F45"/>
    <w:rsid w:val="003D6A7B"/>
    <w:rsid w:val="00406B7F"/>
    <w:rsid w:val="00481193"/>
    <w:rsid w:val="004A4026"/>
    <w:rsid w:val="004A4BBC"/>
    <w:rsid w:val="004A55A9"/>
    <w:rsid w:val="004C3C8E"/>
    <w:rsid w:val="00514858"/>
    <w:rsid w:val="00526F6A"/>
    <w:rsid w:val="00530777"/>
    <w:rsid w:val="00534790"/>
    <w:rsid w:val="005371E8"/>
    <w:rsid w:val="005371FF"/>
    <w:rsid w:val="00540364"/>
    <w:rsid w:val="00544A45"/>
    <w:rsid w:val="00550BAA"/>
    <w:rsid w:val="00561410"/>
    <w:rsid w:val="00564EB5"/>
    <w:rsid w:val="00570205"/>
    <w:rsid w:val="00570F06"/>
    <w:rsid w:val="00594502"/>
    <w:rsid w:val="005A7CD2"/>
    <w:rsid w:val="005B44C8"/>
    <w:rsid w:val="005B51FC"/>
    <w:rsid w:val="005C125A"/>
    <w:rsid w:val="005D74B9"/>
    <w:rsid w:val="005E33E8"/>
    <w:rsid w:val="005F010D"/>
    <w:rsid w:val="005F28C4"/>
    <w:rsid w:val="005F5B20"/>
    <w:rsid w:val="006009E8"/>
    <w:rsid w:val="00602050"/>
    <w:rsid w:val="006045B4"/>
    <w:rsid w:val="006050D6"/>
    <w:rsid w:val="00606655"/>
    <w:rsid w:val="00612DE0"/>
    <w:rsid w:val="00616F88"/>
    <w:rsid w:val="006228BE"/>
    <w:rsid w:val="006340AC"/>
    <w:rsid w:val="00637167"/>
    <w:rsid w:val="00644B9D"/>
    <w:rsid w:val="00670DBF"/>
    <w:rsid w:val="00677591"/>
    <w:rsid w:val="00680145"/>
    <w:rsid w:val="006964DF"/>
    <w:rsid w:val="006A20B7"/>
    <w:rsid w:val="006C39A0"/>
    <w:rsid w:val="006E67AC"/>
    <w:rsid w:val="006E7D07"/>
    <w:rsid w:val="006F32CA"/>
    <w:rsid w:val="006F6C41"/>
    <w:rsid w:val="007152FC"/>
    <w:rsid w:val="00765D4A"/>
    <w:rsid w:val="007758E1"/>
    <w:rsid w:val="007A739A"/>
    <w:rsid w:val="007B4313"/>
    <w:rsid w:val="007B671E"/>
    <w:rsid w:val="007D58D2"/>
    <w:rsid w:val="007E0726"/>
    <w:rsid w:val="007E7F83"/>
    <w:rsid w:val="0081153E"/>
    <w:rsid w:val="00815A30"/>
    <w:rsid w:val="0082110E"/>
    <w:rsid w:val="00822D75"/>
    <w:rsid w:val="008338CC"/>
    <w:rsid w:val="0083701F"/>
    <w:rsid w:val="00850520"/>
    <w:rsid w:val="00850E9D"/>
    <w:rsid w:val="00875714"/>
    <w:rsid w:val="00886BFE"/>
    <w:rsid w:val="00893F59"/>
    <w:rsid w:val="008A2F5C"/>
    <w:rsid w:val="008C601B"/>
    <w:rsid w:val="008C664B"/>
    <w:rsid w:val="008D502E"/>
    <w:rsid w:val="008E2258"/>
    <w:rsid w:val="0091187A"/>
    <w:rsid w:val="009130AF"/>
    <w:rsid w:val="009230CC"/>
    <w:rsid w:val="00924ECE"/>
    <w:rsid w:val="00940E34"/>
    <w:rsid w:val="00953037"/>
    <w:rsid w:val="00953F4D"/>
    <w:rsid w:val="00961580"/>
    <w:rsid w:val="00974B86"/>
    <w:rsid w:val="00981595"/>
    <w:rsid w:val="009A2D9C"/>
    <w:rsid w:val="009E1115"/>
    <w:rsid w:val="00A005FB"/>
    <w:rsid w:val="00A0070C"/>
    <w:rsid w:val="00A01046"/>
    <w:rsid w:val="00A01F34"/>
    <w:rsid w:val="00A0277F"/>
    <w:rsid w:val="00A11BE2"/>
    <w:rsid w:val="00A14906"/>
    <w:rsid w:val="00A15BBB"/>
    <w:rsid w:val="00A23D4D"/>
    <w:rsid w:val="00A30F9D"/>
    <w:rsid w:val="00A3277C"/>
    <w:rsid w:val="00A35704"/>
    <w:rsid w:val="00A42C62"/>
    <w:rsid w:val="00A42CBB"/>
    <w:rsid w:val="00A65C35"/>
    <w:rsid w:val="00A74E6E"/>
    <w:rsid w:val="00A817F2"/>
    <w:rsid w:val="00A84D30"/>
    <w:rsid w:val="00A87B51"/>
    <w:rsid w:val="00A916C7"/>
    <w:rsid w:val="00AA25D4"/>
    <w:rsid w:val="00AB4235"/>
    <w:rsid w:val="00AC4F35"/>
    <w:rsid w:val="00AF6E8B"/>
    <w:rsid w:val="00B06C6B"/>
    <w:rsid w:val="00B35AB1"/>
    <w:rsid w:val="00B45014"/>
    <w:rsid w:val="00B502F2"/>
    <w:rsid w:val="00B73049"/>
    <w:rsid w:val="00B82F3A"/>
    <w:rsid w:val="00B91C96"/>
    <w:rsid w:val="00B951DC"/>
    <w:rsid w:val="00BA1F36"/>
    <w:rsid w:val="00BB6F55"/>
    <w:rsid w:val="00BC76F9"/>
    <w:rsid w:val="00BD2E1F"/>
    <w:rsid w:val="00BE2B00"/>
    <w:rsid w:val="00BE2D5D"/>
    <w:rsid w:val="00C119BA"/>
    <w:rsid w:val="00C1574C"/>
    <w:rsid w:val="00C165B8"/>
    <w:rsid w:val="00C16A67"/>
    <w:rsid w:val="00C36A90"/>
    <w:rsid w:val="00C5629D"/>
    <w:rsid w:val="00C65801"/>
    <w:rsid w:val="00C6599F"/>
    <w:rsid w:val="00C67DF4"/>
    <w:rsid w:val="00C72719"/>
    <w:rsid w:val="00C85081"/>
    <w:rsid w:val="00C93B6E"/>
    <w:rsid w:val="00C96489"/>
    <w:rsid w:val="00C966E7"/>
    <w:rsid w:val="00C96B78"/>
    <w:rsid w:val="00C97107"/>
    <w:rsid w:val="00CA24F8"/>
    <w:rsid w:val="00CA2818"/>
    <w:rsid w:val="00CA6AA4"/>
    <w:rsid w:val="00CB548E"/>
    <w:rsid w:val="00CF30CA"/>
    <w:rsid w:val="00D00323"/>
    <w:rsid w:val="00D00750"/>
    <w:rsid w:val="00D05EC6"/>
    <w:rsid w:val="00D266F6"/>
    <w:rsid w:val="00D26CE5"/>
    <w:rsid w:val="00D37B3E"/>
    <w:rsid w:val="00D44C69"/>
    <w:rsid w:val="00D57258"/>
    <w:rsid w:val="00D57EBC"/>
    <w:rsid w:val="00D7742D"/>
    <w:rsid w:val="00D81A78"/>
    <w:rsid w:val="00D83EC0"/>
    <w:rsid w:val="00D908EF"/>
    <w:rsid w:val="00D90E5A"/>
    <w:rsid w:val="00DA2FB4"/>
    <w:rsid w:val="00DD08F6"/>
    <w:rsid w:val="00DE22E5"/>
    <w:rsid w:val="00DE4314"/>
    <w:rsid w:val="00DF5D32"/>
    <w:rsid w:val="00DF760B"/>
    <w:rsid w:val="00DF7C3D"/>
    <w:rsid w:val="00E04CFD"/>
    <w:rsid w:val="00E05435"/>
    <w:rsid w:val="00E1039D"/>
    <w:rsid w:val="00E17FFC"/>
    <w:rsid w:val="00E21AF7"/>
    <w:rsid w:val="00E237A1"/>
    <w:rsid w:val="00E2605B"/>
    <w:rsid w:val="00E414E6"/>
    <w:rsid w:val="00E4691D"/>
    <w:rsid w:val="00E535A3"/>
    <w:rsid w:val="00E6470E"/>
    <w:rsid w:val="00EB26B0"/>
    <w:rsid w:val="00EB6D8C"/>
    <w:rsid w:val="00ED0F9E"/>
    <w:rsid w:val="00ED4C4E"/>
    <w:rsid w:val="00EE77CC"/>
    <w:rsid w:val="00F338BE"/>
    <w:rsid w:val="00F417F2"/>
    <w:rsid w:val="00F4393A"/>
    <w:rsid w:val="00F43C8A"/>
    <w:rsid w:val="00F54305"/>
    <w:rsid w:val="00F62C5A"/>
    <w:rsid w:val="00F6600C"/>
    <w:rsid w:val="00F7228F"/>
    <w:rsid w:val="00F85FA5"/>
    <w:rsid w:val="00FA1D62"/>
    <w:rsid w:val="00FD334B"/>
    <w:rsid w:val="00FE1074"/>
    <w:rsid w:val="00FE3B75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2B96F957"/>
  <w15:docId w15:val="{C73A4025-7FF5-4582-8796-22837570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02147"/>
    <w:pPr>
      <w:ind w:left="2126" w:hanging="2126"/>
    </w:pPr>
    <w:rPr>
      <w:rFonts w:ascii="Calibri" w:eastAsia="Calibri" w:hAnsi="Calibri" w:cs="Times New Roman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37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E072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E0726"/>
    <w:rPr>
      <w:rFonts w:ascii="Calibri" w:eastAsia="Calibri" w:hAnsi="Calibri" w:cs="Times New Roman"/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7E072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E0726"/>
    <w:rPr>
      <w:rFonts w:ascii="Calibri" w:eastAsia="Calibri" w:hAnsi="Calibri" w:cs="Times New Roman"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E07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0726"/>
    <w:rPr>
      <w:rFonts w:ascii="Tahoma" w:eastAsia="Calibri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E237A1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rsid w:val="00D83EC0"/>
    <w:rPr>
      <w:color w:val="808080"/>
    </w:rPr>
  </w:style>
  <w:style w:type="character" w:customStyle="1" w:styleId="Opmaakprofiel1">
    <w:name w:val="Opmaakprofiel1"/>
    <w:basedOn w:val="Standaardalinea-lettertype"/>
    <w:uiPriority w:val="1"/>
    <w:rsid w:val="00594502"/>
    <w:rPr>
      <w:rFonts w:ascii="Arial" w:hAnsi="Arial"/>
      <w:sz w:val="20"/>
    </w:rPr>
  </w:style>
  <w:style w:type="character" w:customStyle="1" w:styleId="WW8Num3z1">
    <w:name w:val="WW8Num3z1"/>
    <w:rsid w:val="00CA6AA4"/>
    <w:rPr>
      <w:rFonts w:ascii="Courier New" w:hAnsi="Courier New" w:cs="Courier New" w:hint="default"/>
    </w:rPr>
  </w:style>
  <w:style w:type="paragraph" w:styleId="Lijstalinea">
    <w:name w:val="List Paragraph"/>
    <w:basedOn w:val="Standaard"/>
    <w:uiPriority w:val="34"/>
    <w:qFormat/>
    <w:rsid w:val="005E33E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E1074"/>
    <w:rPr>
      <w:color w:val="0000FF" w:themeColor="hyperlink"/>
      <w:u w:val="single"/>
    </w:rPr>
  </w:style>
  <w:style w:type="character" w:styleId="Vermelding">
    <w:name w:val="Mention"/>
    <w:basedOn w:val="Standaardalinea-lettertype"/>
    <w:uiPriority w:val="99"/>
    <w:semiHidden/>
    <w:unhideWhenUsed/>
    <w:rsid w:val="00FE107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sa\AppData\Local\Temp\BNZ.58ad7eaa23048e73\Notulen%20met%20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4CAB01ABEC4E23899294B640B873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11EED4-8F01-4F9C-ADCE-BE743C3D3806}"/>
      </w:docPartPr>
      <w:docPartBody>
        <w:p w:rsidR="002A0DFA" w:rsidRDefault="002A0DFA">
          <w:pPr>
            <w:pStyle w:val="E14CAB01ABEC4E23899294B640B873B2"/>
          </w:pPr>
          <w:r w:rsidRPr="00E05435">
            <w:rPr>
              <w:rStyle w:val="Tekstvantijdelijkeaanduiding"/>
              <w:rFonts w:ascii="Arial" w:hAnsi="Arial" w:cs="Arial"/>
              <w:sz w:val="20"/>
            </w:rPr>
            <w:t>Selecteer de datum</w:t>
          </w:r>
        </w:p>
      </w:docPartBody>
    </w:docPart>
    <w:docPart>
      <w:docPartPr>
        <w:name w:val="AAF267B31687423DAD27C7EC543B22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AA18B7-8238-4551-9663-7D8E1E6DEC9B}"/>
      </w:docPartPr>
      <w:docPartBody>
        <w:p w:rsidR="002A0DFA" w:rsidRDefault="002A0DFA">
          <w:pPr>
            <w:pStyle w:val="AAF267B31687423DAD27C7EC543B220B"/>
          </w:pPr>
          <w:r w:rsidRPr="007B671E">
            <w:rPr>
              <w:rStyle w:val="Tekstvantijdelijkeaanduiding"/>
              <w:rFonts w:ascii="Arial" w:hAnsi="Arial" w:cs="Arial"/>
              <w:sz w:val="20"/>
              <w:szCs w:val="20"/>
            </w:rPr>
            <w:t>Onderwerp</w:t>
          </w:r>
        </w:p>
      </w:docPartBody>
    </w:docPart>
    <w:docPart>
      <w:docPartPr>
        <w:name w:val="A975BEEC28784809B1D07DD7D3A599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4569EE-637E-44B1-86FB-8A3EFF22D20B}"/>
      </w:docPartPr>
      <w:docPartBody>
        <w:p w:rsidR="002A0DFA" w:rsidRDefault="002A0DFA">
          <w:pPr>
            <w:pStyle w:val="A975BEEC28784809B1D07DD7D3A5993B"/>
          </w:pPr>
          <w:r w:rsidRPr="00E05435">
            <w:rPr>
              <w:rStyle w:val="Tekstvantijdelijkeaanduiding"/>
              <w:rFonts w:ascii="Arial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  <w:docPart>
      <w:docPartPr>
        <w:name w:val="C9730E9920514702850CA217C1A262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1F1AFF-19BD-4D00-BCB3-8724436FD2D4}"/>
      </w:docPartPr>
      <w:docPartBody>
        <w:p w:rsidR="002A0DFA" w:rsidRDefault="002A0DFA">
          <w:pPr>
            <w:pStyle w:val="C9730E9920514702850CA217C1A262B6"/>
          </w:pPr>
          <w:r w:rsidRPr="00E05435">
            <w:rPr>
              <w:rStyle w:val="Tekstvantijdelijkeaanduiding"/>
              <w:rFonts w:ascii="Arial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  <w:docPart>
      <w:docPartPr>
        <w:name w:val="2CC212100A3B43CFA59F55AFFFA96F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090F10-D564-40CA-A1B6-55C477CCC6DB}"/>
      </w:docPartPr>
      <w:docPartBody>
        <w:p w:rsidR="002A0DFA" w:rsidRDefault="002A0DFA">
          <w:pPr>
            <w:pStyle w:val="2CC212100A3B43CFA59F55AFFFA96FF4"/>
          </w:pPr>
          <w:r w:rsidRPr="00E05435">
            <w:rPr>
              <w:rStyle w:val="Tekstvantijdelijkeaanduiding"/>
              <w:rFonts w:ascii="Arial" w:eastAsiaTheme="minorHAnsi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DFA"/>
    <w:rsid w:val="002A0DFA"/>
    <w:rsid w:val="003C6ACF"/>
    <w:rsid w:val="0053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rsid w:val="003C6ACF"/>
    <w:rPr>
      <w:color w:val="808080"/>
    </w:rPr>
  </w:style>
  <w:style w:type="paragraph" w:customStyle="1" w:styleId="E14CAB01ABEC4E23899294B640B873B2">
    <w:name w:val="E14CAB01ABEC4E23899294B640B873B2"/>
  </w:style>
  <w:style w:type="paragraph" w:customStyle="1" w:styleId="AAF267B31687423DAD27C7EC543B220B">
    <w:name w:val="AAF267B31687423DAD27C7EC543B220B"/>
  </w:style>
  <w:style w:type="paragraph" w:customStyle="1" w:styleId="A975BEEC28784809B1D07DD7D3A5993B">
    <w:name w:val="A975BEEC28784809B1D07DD7D3A5993B"/>
  </w:style>
  <w:style w:type="paragraph" w:customStyle="1" w:styleId="C9730E9920514702850CA217C1A262B6">
    <w:name w:val="C9730E9920514702850CA217C1A262B6"/>
  </w:style>
  <w:style w:type="paragraph" w:customStyle="1" w:styleId="5DD60B575BB140B38FF66E68589417FE">
    <w:name w:val="5DD60B575BB140B38FF66E68589417FE"/>
  </w:style>
  <w:style w:type="paragraph" w:customStyle="1" w:styleId="2CC212100A3B43CFA59F55AFFFA96FF4">
    <w:name w:val="2CC212100A3B43CFA59F55AFFFA96FF4"/>
  </w:style>
  <w:style w:type="paragraph" w:customStyle="1" w:styleId="A1D6D851EB074A1290ECC5696970DFFB">
    <w:name w:val="A1D6D851EB074A1290ECC5696970DFFB"/>
    <w:rsid w:val="003C6A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FE3CF-ABC3-4573-A119-F8CA582F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Notulen met logo</Template>
  <TotalTime>0</TotalTime>
  <Pages>2</Pages>
  <Words>524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VVD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Marisa kroon</dc:creator>
  <cp:lastModifiedBy>Marisa kroon</cp:lastModifiedBy>
  <cp:revision>2</cp:revision>
  <cp:lastPrinted>2017-04-30T11:31:00Z</cp:lastPrinted>
  <dcterms:created xsi:type="dcterms:W3CDTF">2018-02-17T12:11:00Z</dcterms:created>
  <dcterms:modified xsi:type="dcterms:W3CDTF">2018-02-17T12:11:00Z</dcterms:modified>
</cp:coreProperties>
</file>