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7A1" w:rsidRPr="00E04CFD" w:rsidRDefault="003412E8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color w:val="0D1D6F"/>
          <w:sz w:val="20"/>
          <w:szCs w:val="20"/>
        </w:rPr>
        <w:t>Over</w:t>
      </w:r>
      <w:bookmarkStart w:id="0" w:name="_GoBack"/>
      <w:bookmarkEnd w:id="0"/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Datum</w:t>
      </w:r>
      <w:proofErr w:type="spellEnd"/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33"/>
          <w:placeholder>
            <w:docPart w:val="E14CAB01ABEC4E23899294B640B873B2"/>
          </w:placeholder>
          <w:date w:fullDate="2018-02-06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5A0BAC">
            <w:rPr>
              <w:rFonts w:ascii="Arial" w:hAnsi="Arial" w:cs="Arial"/>
              <w:sz w:val="20"/>
              <w:szCs w:val="20"/>
            </w:rPr>
            <w:t>6 februari 2018</w:t>
          </w:r>
        </w:sdtContent>
      </w:sdt>
    </w:p>
    <w:p w:rsidR="00E237A1" w:rsidRPr="00E04CFD" w:rsidRDefault="003A4EF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Betreft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28"/>
          <w:placeholder>
            <w:docPart w:val="AAF267B31687423DAD27C7EC543B220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4451936"/>
              <w:placeholder>
                <w:docPart w:val="A975BEEC28784809B1D07DD7D3A5993B"/>
              </w:placeholder>
            </w:sdtPr>
            <w:sdtEndPr/>
            <w:sdtContent>
              <w:r w:rsidR="005E33E8">
                <w:rPr>
                  <w:rFonts w:ascii="Arial" w:hAnsi="Arial" w:cs="Arial"/>
                  <w:sz w:val="20"/>
                  <w:szCs w:val="20"/>
                </w:rPr>
                <w:t>Bestuursvergadering</w:t>
              </w:r>
              <w:r w:rsidR="00D266F6">
                <w:rPr>
                  <w:rFonts w:ascii="Arial" w:hAnsi="Arial" w:cs="Arial"/>
                  <w:sz w:val="20"/>
                  <w:szCs w:val="20"/>
                </w:rPr>
                <w:t xml:space="preserve"> Lokaal Netwerk Den Helder-</w:t>
              </w:r>
              <w:r w:rsidR="00CA6AA4" w:rsidRPr="00E04CFD">
                <w:rPr>
                  <w:rFonts w:ascii="Arial" w:hAnsi="Arial" w:cs="Arial"/>
                  <w:sz w:val="20"/>
                  <w:szCs w:val="20"/>
                </w:rPr>
                <w:t xml:space="preserve">Schagen </w:t>
              </w:r>
            </w:sdtContent>
          </w:sdt>
        </w:sdtContent>
      </w:sdt>
    </w:p>
    <w:p w:rsidR="00D57258" w:rsidRPr="00E04CFD" w:rsidRDefault="003A4EF1" w:rsidP="005371E8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Door: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2041"/>
          <w:placeholder>
            <w:docPart w:val="C9730E9920514702850CA217C1A262B6"/>
          </w:placeholder>
        </w:sdtPr>
        <w:sdtEndPr/>
        <w:sdtContent>
          <w:r w:rsidR="00CA6AA4" w:rsidRPr="00E04CFD">
            <w:rPr>
              <w:rFonts w:ascii="Arial" w:hAnsi="Arial" w:cs="Arial"/>
              <w:sz w:val="20"/>
              <w:szCs w:val="20"/>
            </w:rPr>
            <w:t>Marisa Kroon</w:t>
          </w:r>
        </w:sdtContent>
      </w:sdt>
    </w:p>
    <w:p w:rsidR="009230CC" w:rsidRDefault="009230CC" w:rsidP="009230CC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D1D6F"/>
          <w:sz w:val="20"/>
          <w:szCs w:val="20"/>
        </w:rPr>
        <w:t>Aanwezigen:</w:t>
      </w:r>
      <w:r>
        <w:rPr>
          <w:rFonts w:ascii="Arial" w:hAnsi="Arial" w:cs="Arial"/>
          <w:b/>
          <w:color w:val="0D1D6F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Jan, André, Arian, Peter</w:t>
      </w:r>
      <w:r w:rsidR="00D266F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E7F83">
        <w:rPr>
          <w:rFonts w:ascii="Arial" w:hAnsi="Arial" w:cs="Arial"/>
          <w:sz w:val="20"/>
          <w:szCs w:val="20"/>
        </w:rPr>
        <w:t xml:space="preserve">Stefan, </w:t>
      </w:r>
      <w:r>
        <w:rPr>
          <w:rFonts w:ascii="Arial" w:hAnsi="Arial" w:cs="Arial"/>
          <w:sz w:val="20"/>
          <w:szCs w:val="20"/>
        </w:rPr>
        <w:t>Marisa</w:t>
      </w:r>
    </w:p>
    <w:p w:rsidR="00DF760B" w:rsidRPr="009230CC" w:rsidRDefault="00DF760B" w:rsidP="009230CC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</w:p>
    <w:sdt>
      <w:sdtPr>
        <w:rPr>
          <w:rStyle w:val="Opmaakprofiel1"/>
          <w:rFonts w:eastAsia="Times New Roman" w:cs="Arial"/>
          <w:szCs w:val="20"/>
          <w:lang w:eastAsia="nl-NL"/>
        </w:rPr>
        <w:id w:val="24451937"/>
        <w:placeholder>
          <w:docPart w:val="2CC212100A3B43CFA59F55AFFFA96FF4"/>
        </w:placeholder>
      </w:sdtPr>
      <w:sdtEndPr>
        <w:rPr>
          <w:rStyle w:val="Standaardalinea-lettertype"/>
          <w:rFonts w:ascii="Times New Roman" w:hAnsi="Times New Roman"/>
          <w:color w:val="808080"/>
          <w:sz w:val="24"/>
        </w:rPr>
      </w:sdtEndPr>
      <w:sdtContent>
        <w:p w:rsidR="00F417F2" w:rsidRDefault="00F417F2" w:rsidP="00544A45">
          <w:pPr>
            <w:suppressAutoHyphens/>
            <w:ind w:left="567" w:right="-286" w:firstLine="0"/>
            <w:rPr>
              <w:rStyle w:val="Opmaakprofiel1"/>
              <w:rFonts w:eastAsia="Times New Roman" w:cs="Arial"/>
              <w:szCs w:val="20"/>
              <w:lang w:eastAsia="nl-NL"/>
            </w:rPr>
          </w:pPr>
        </w:p>
        <w:p w:rsidR="00BD2E1F" w:rsidRPr="00047FE1" w:rsidRDefault="00BD2E1F" w:rsidP="00544A45">
          <w:pPr>
            <w:pStyle w:val="Lijstalinea"/>
            <w:numPr>
              <w:ilvl w:val="0"/>
              <w:numId w:val="6"/>
            </w:numPr>
            <w:autoSpaceDE w:val="0"/>
            <w:ind w:left="567" w:right="-286" w:hanging="567"/>
            <w:rPr>
              <w:rFonts w:ascii="Arial" w:hAnsi="Arial" w:cs="Arial"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Opening </w:t>
          </w:r>
          <w:r w:rsidR="00612DE0">
            <w:rPr>
              <w:rFonts w:ascii="Arial" w:hAnsi="Arial" w:cs="Arial"/>
              <w:b/>
              <w:sz w:val="20"/>
              <w:szCs w:val="20"/>
              <w:u w:val="single"/>
            </w:rPr>
            <w:t>20</w:t>
          </w: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:00 uur</w:t>
          </w:r>
        </w:p>
        <w:p w:rsidR="00C16A67" w:rsidRDefault="0082110E" w:rsidP="00544A45">
          <w:pPr>
            <w:suppressAutoHyphens/>
            <w:ind w:left="567" w:right="-286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BD2E1F">
            <w:rPr>
              <w:rFonts w:ascii="Arial" w:hAnsi="Arial" w:cs="Arial"/>
              <w:sz w:val="20"/>
              <w:szCs w:val="20"/>
            </w:rPr>
            <w:t xml:space="preserve"> opent de vergadering</w:t>
          </w:r>
          <w:r w:rsidR="00043F80">
            <w:rPr>
              <w:rFonts w:ascii="Arial" w:hAnsi="Arial" w:cs="Arial"/>
              <w:sz w:val="20"/>
              <w:szCs w:val="20"/>
            </w:rPr>
            <w:t>.</w:t>
          </w:r>
          <w:r w:rsidR="009230CC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B35AB1" w:rsidRPr="00B82F3A" w:rsidRDefault="00B35AB1" w:rsidP="00544A45">
          <w:pPr>
            <w:suppressAutoHyphens/>
            <w:ind w:left="567" w:right="-286" w:firstLine="0"/>
            <w:rPr>
              <w:rFonts w:ascii="Arial" w:hAnsi="Arial" w:cs="Arial"/>
              <w:sz w:val="20"/>
              <w:szCs w:val="20"/>
            </w:rPr>
          </w:pPr>
        </w:p>
        <w:p w:rsidR="00D57258" w:rsidRDefault="005B51FC" w:rsidP="00544A45">
          <w:pPr>
            <w:pStyle w:val="Lijstalinea"/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Mededelingen</w:t>
          </w:r>
          <w:r w:rsidR="00E1039D">
            <w:rPr>
              <w:rFonts w:ascii="Arial" w:hAnsi="Arial" w:cs="Arial"/>
              <w:b/>
              <w:sz w:val="20"/>
              <w:szCs w:val="20"/>
              <w:u w:val="single"/>
            </w:rPr>
            <w:t>/ingekomen stukken</w:t>
          </w:r>
        </w:p>
        <w:p w:rsidR="00F43C8A" w:rsidRPr="00E1039D" w:rsidRDefault="00F53D40" w:rsidP="00E1039D">
          <w:pPr>
            <w:suppressAutoHyphens/>
            <w:ind w:left="0" w:right="-2" w:firstLine="56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Geen</w:t>
          </w:r>
          <w:r w:rsidR="00E1039D">
            <w:rPr>
              <w:rFonts w:ascii="Arial" w:hAnsi="Arial" w:cs="Arial"/>
              <w:sz w:val="20"/>
              <w:szCs w:val="20"/>
            </w:rPr>
            <w:t xml:space="preserve">. </w:t>
          </w:r>
        </w:p>
        <w:p w:rsidR="00B35AB1" w:rsidRDefault="00B35AB1" w:rsidP="00B35AB1">
          <w:pPr>
            <w:pStyle w:val="Lijstalinea"/>
            <w:suppressAutoHyphens/>
            <w:ind w:left="927" w:right="-2" w:firstLine="0"/>
            <w:rPr>
              <w:rFonts w:ascii="Arial" w:hAnsi="Arial" w:cs="Arial"/>
              <w:sz w:val="20"/>
              <w:szCs w:val="20"/>
            </w:rPr>
          </w:pPr>
        </w:p>
        <w:p w:rsidR="00CA6AA4" w:rsidRPr="00047FE1" w:rsidRDefault="00FA1D62" w:rsidP="00544A45">
          <w:pPr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Notulen</w:t>
          </w:r>
          <w:r w:rsidR="005D74B9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</w:t>
          </w:r>
          <w:r w:rsidR="007E7F83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bestuursvergadering </w:t>
          </w:r>
          <w:r w:rsidR="00F53D40">
            <w:rPr>
              <w:rFonts w:ascii="Arial" w:hAnsi="Arial" w:cs="Arial"/>
              <w:b/>
              <w:sz w:val="20"/>
              <w:szCs w:val="20"/>
              <w:u w:val="single"/>
            </w:rPr>
            <w:t>12-12</w:t>
          </w:r>
          <w:r w:rsidR="00E1039D">
            <w:rPr>
              <w:rFonts w:ascii="Arial" w:hAnsi="Arial" w:cs="Arial"/>
              <w:b/>
              <w:sz w:val="20"/>
              <w:szCs w:val="20"/>
              <w:u w:val="single"/>
            </w:rPr>
            <w:t>-2017</w:t>
          </w:r>
        </w:p>
        <w:p w:rsidR="00B06C6B" w:rsidRPr="00F43C8A" w:rsidRDefault="00F53D40" w:rsidP="00F43C8A">
          <w:pPr>
            <w:suppressAutoHyphens/>
            <w:ind w:right="-286" w:hanging="155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ALV – wordt 21 februari 2018.</w:t>
          </w:r>
        </w:p>
        <w:p w:rsidR="00201AB1" w:rsidRDefault="00201AB1" w:rsidP="00C119BA">
          <w:pPr>
            <w:suppressAutoHyphens/>
            <w:ind w:left="567" w:right="-286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CA6AA4" w:rsidRPr="009F0162" w:rsidRDefault="00677591" w:rsidP="009F0162">
          <w:pPr>
            <w:pStyle w:val="Lijstalinea"/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9F0162">
            <w:rPr>
              <w:rFonts w:ascii="Arial" w:hAnsi="Arial" w:cs="Arial"/>
              <w:b/>
              <w:sz w:val="20"/>
              <w:szCs w:val="20"/>
              <w:u w:val="single"/>
            </w:rPr>
            <w:t>Aktielijst Bestuur Lokaal Netwerk Den Helder-Schagen</w:t>
          </w:r>
          <w:r w:rsidR="002E64F6" w:rsidRPr="009F0162">
            <w:rPr>
              <w:rFonts w:ascii="Arial" w:hAnsi="Arial" w:cs="Arial"/>
              <w:b/>
              <w:sz w:val="20"/>
              <w:szCs w:val="20"/>
              <w:u w:val="single"/>
            </w:rPr>
            <w:t xml:space="preserve"> </w:t>
          </w:r>
          <w:r w:rsidR="00E1039D" w:rsidRPr="009F0162">
            <w:rPr>
              <w:rFonts w:ascii="Arial" w:hAnsi="Arial" w:cs="Arial"/>
              <w:b/>
              <w:sz w:val="20"/>
              <w:szCs w:val="20"/>
              <w:u w:val="single"/>
            </w:rPr>
            <w:t>1</w:t>
          </w:r>
          <w:r w:rsidR="00F53D40" w:rsidRPr="009F0162">
            <w:rPr>
              <w:rFonts w:ascii="Arial" w:hAnsi="Arial" w:cs="Arial"/>
              <w:b/>
              <w:sz w:val="20"/>
              <w:szCs w:val="20"/>
              <w:u w:val="single"/>
            </w:rPr>
            <w:t>2-12</w:t>
          </w:r>
          <w:r w:rsidR="00612DE0" w:rsidRPr="009F0162">
            <w:rPr>
              <w:rFonts w:ascii="Arial" w:hAnsi="Arial" w:cs="Arial"/>
              <w:b/>
              <w:sz w:val="20"/>
              <w:szCs w:val="20"/>
              <w:u w:val="single"/>
            </w:rPr>
            <w:t>-</w:t>
          </w:r>
          <w:r w:rsidRPr="009F0162">
            <w:rPr>
              <w:rFonts w:ascii="Arial" w:hAnsi="Arial" w:cs="Arial"/>
              <w:b/>
              <w:sz w:val="20"/>
              <w:szCs w:val="20"/>
              <w:u w:val="single"/>
            </w:rPr>
            <w:t>2017</w:t>
          </w:r>
        </w:p>
        <w:p w:rsidR="00A01046" w:rsidRDefault="00677591" w:rsidP="00544A45">
          <w:pPr>
            <w:suppressAutoHyphens/>
            <w:ind w:right="-286" w:hanging="155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</w:t>
          </w:r>
          <w:proofErr w:type="spellStart"/>
          <w:r w:rsidR="00616F88">
            <w:rPr>
              <w:rFonts w:ascii="Arial" w:hAnsi="Arial" w:cs="Arial"/>
              <w:sz w:val="20"/>
              <w:szCs w:val="20"/>
            </w:rPr>
            <w:t>ak</w:t>
          </w:r>
          <w:r w:rsidR="00B502F2">
            <w:rPr>
              <w:rFonts w:ascii="Arial" w:hAnsi="Arial" w:cs="Arial"/>
              <w:sz w:val="20"/>
              <w:szCs w:val="20"/>
            </w:rPr>
            <w:t>tie</w:t>
          </w:r>
          <w:r w:rsidR="00D57EBC">
            <w:rPr>
              <w:rFonts w:ascii="Arial" w:hAnsi="Arial" w:cs="Arial"/>
              <w:sz w:val="20"/>
              <w:szCs w:val="20"/>
            </w:rPr>
            <w:t>lijst</w:t>
          </w:r>
          <w:proofErr w:type="spellEnd"/>
          <w:r w:rsidR="00D57EBC">
            <w:rPr>
              <w:rFonts w:ascii="Arial" w:hAnsi="Arial" w:cs="Arial"/>
              <w:sz w:val="20"/>
              <w:szCs w:val="20"/>
            </w:rPr>
            <w:t xml:space="preserve"> wordt doorgenomen</w:t>
          </w:r>
          <w:r w:rsidR="00981595">
            <w:rPr>
              <w:rFonts w:ascii="Arial" w:hAnsi="Arial" w:cs="Arial"/>
              <w:sz w:val="20"/>
              <w:szCs w:val="20"/>
            </w:rPr>
            <w:t xml:space="preserve"> en gescreend.</w:t>
          </w:r>
        </w:p>
        <w:p w:rsidR="00DF760B" w:rsidRDefault="00F53D40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Overname bankrekening – André neemt contact op </w:t>
          </w:r>
          <w:r w:rsidR="005457CC">
            <w:rPr>
              <w:rFonts w:ascii="Arial" w:hAnsi="Arial" w:cs="Arial"/>
              <w:sz w:val="20"/>
              <w:szCs w:val="20"/>
            </w:rPr>
            <w:t>Roel Takes.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F53D40" w:rsidRDefault="00F53D40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Communicatie bespreken met fractie – na verkiezingen.</w:t>
          </w:r>
        </w:p>
        <w:p w:rsidR="00F53D40" w:rsidRDefault="00F53D40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Opleiding voorlopige kandidaat bestuursleden – wachten op 3</w:t>
          </w:r>
          <w:r w:rsidRPr="00F53D40">
            <w:rPr>
              <w:rFonts w:ascii="Arial" w:hAnsi="Arial" w:cs="Arial"/>
              <w:sz w:val="20"/>
              <w:szCs w:val="20"/>
              <w:vertAlign w:val="superscript"/>
            </w:rPr>
            <w:t>e</w:t>
          </w:r>
          <w:r>
            <w:rPr>
              <w:rFonts w:ascii="Arial" w:hAnsi="Arial" w:cs="Arial"/>
              <w:sz w:val="20"/>
              <w:szCs w:val="20"/>
            </w:rPr>
            <w:t xml:space="preserve"> sessie.</w:t>
          </w:r>
        </w:p>
        <w:p w:rsidR="00F53D40" w:rsidRDefault="00F53D40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Naamreservering – is geregeld. Stefan heeft contact gehad met Peter-Paul. Fractie Den Helder regelt e.e.a. na de verkiezingen.</w:t>
          </w:r>
        </w:p>
        <w:p w:rsidR="00F53D40" w:rsidRDefault="00245F33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Spontane donaties – binnengekomen voor VVD Schagen.</w:t>
          </w:r>
        </w:p>
        <w:p w:rsidR="00245F33" w:rsidRDefault="00245F33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Taartenaktie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– is geregeld.</w:t>
          </w:r>
        </w:p>
        <w:p w:rsidR="00245F33" w:rsidRDefault="00245F33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ALV – jaarlijkse bijeenkomst voor 1 maart  i.v.m. begroting, jaarrekening en kascontrole,</w:t>
          </w:r>
        </w:p>
        <w:p w:rsidR="00B502F2" w:rsidRDefault="00B502F2" w:rsidP="00544A45">
          <w:p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aandachts</w:t>
          </w:r>
          <w:r w:rsidR="00A3277C">
            <w:rPr>
              <w:rFonts w:ascii="Arial" w:hAnsi="Arial" w:cs="Arial"/>
              <w:sz w:val="20"/>
              <w:szCs w:val="20"/>
            </w:rPr>
            <w:t>punten</w:t>
          </w:r>
          <w:r>
            <w:rPr>
              <w:rFonts w:ascii="Arial" w:hAnsi="Arial" w:cs="Arial"/>
              <w:sz w:val="20"/>
              <w:szCs w:val="20"/>
            </w:rPr>
            <w:t>lijst wordt doorgenomen</w:t>
          </w:r>
          <w:r w:rsidR="00981595">
            <w:rPr>
              <w:rFonts w:ascii="Arial" w:hAnsi="Arial" w:cs="Arial"/>
              <w:sz w:val="20"/>
              <w:szCs w:val="20"/>
            </w:rPr>
            <w:t xml:space="preserve"> en gescreend</w:t>
          </w:r>
          <w:r>
            <w:rPr>
              <w:rFonts w:ascii="Arial" w:hAnsi="Arial" w:cs="Arial"/>
              <w:sz w:val="20"/>
              <w:szCs w:val="20"/>
            </w:rPr>
            <w:t>.</w:t>
          </w:r>
        </w:p>
        <w:p w:rsidR="00245F33" w:rsidRDefault="00245F33" w:rsidP="00544A45">
          <w:p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</w:p>
        <w:p w:rsidR="00F43C8A" w:rsidRDefault="00245F33" w:rsidP="00544A45">
          <w:pPr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Dag van de kandidaatstelling</w:t>
          </w:r>
        </w:p>
        <w:p w:rsidR="00245F33" w:rsidRPr="009F0162" w:rsidRDefault="00245F33" w:rsidP="009F0162">
          <w:pPr>
            <w:pStyle w:val="Lijstalinea"/>
            <w:numPr>
              <w:ilvl w:val="0"/>
              <w:numId w:val="4"/>
            </w:numPr>
            <w:suppressAutoHyphens/>
            <w:ind w:right="-2"/>
            <w:rPr>
              <w:rFonts w:ascii="Arial" w:hAnsi="Arial" w:cs="Arial"/>
              <w:sz w:val="20"/>
              <w:szCs w:val="20"/>
            </w:rPr>
          </w:pPr>
          <w:r w:rsidRPr="009F0162">
            <w:rPr>
              <w:rFonts w:ascii="Arial" w:hAnsi="Arial" w:cs="Arial"/>
              <w:sz w:val="20"/>
              <w:szCs w:val="20"/>
            </w:rPr>
            <w:t xml:space="preserve">Arian en Marisa hebben de gegevens doorgegeven aan de gemeente Den Helder en Schagen. </w:t>
          </w:r>
        </w:p>
        <w:p w:rsidR="00C66602" w:rsidRPr="009F0162" w:rsidRDefault="00C66602" w:rsidP="009F0162">
          <w:pPr>
            <w:pStyle w:val="Lijstalinea"/>
            <w:numPr>
              <w:ilvl w:val="0"/>
              <w:numId w:val="4"/>
            </w:numPr>
            <w:suppressAutoHyphens/>
            <w:ind w:right="-2"/>
            <w:rPr>
              <w:rFonts w:ascii="Arial" w:hAnsi="Arial" w:cs="Arial"/>
              <w:sz w:val="20"/>
              <w:szCs w:val="20"/>
            </w:rPr>
          </w:pPr>
          <w:r w:rsidRPr="009F0162">
            <w:rPr>
              <w:rFonts w:ascii="Arial" w:hAnsi="Arial" w:cs="Arial"/>
              <w:sz w:val="20"/>
              <w:szCs w:val="20"/>
            </w:rPr>
            <w:t>Bewijs van ontvangst ingevolge art. H3 Kieswet ontvangen van gemeente Schagen en zal gearchiveerd worden. Arian stuurt exemplaar Den Helder naar Marisa.</w:t>
          </w:r>
        </w:p>
        <w:p w:rsidR="00C66602" w:rsidRPr="009F0162" w:rsidRDefault="00C66602" w:rsidP="009F0162">
          <w:pPr>
            <w:pStyle w:val="Lijstalinea"/>
            <w:numPr>
              <w:ilvl w:val="0"/>
              <w:numId w:val="4"/>
            </w:numPr>
            <w:suppressAutoHyphens/>
            <w:ind w:right="-2"/>
            <w:rPr>
              <w:rFonts w:ascii="Arial" w:hAnsi="Arial" w:cs="Arial"/>
              <w:sz w:val="20"/>
              <w:szCs w:val="20"/>
            </w:rPr>
          </w:pPr>
          <w:r w:rsidRPr="009F0162">
            <w:rPr>
              <w:rFonts w:ascii="Arial" w:hAnsi="Arial" w:cs="Arial"/>
              <w:sz w:val="20"/>
              <w:szCs w:val="20"/>
            </w:rPr>
            <w:t>Graag nog attentie voor USB Den Helder.</w:t>
          </w:r>
        </w:p>
        <w:p w:rsidR="00C66602" w:rsidRPr="009F0162" w:rsidRDefault="00C66602" w:rsidP="009F0162">
          <w:pPr>
            <w:pStyle w:val="Lijstalinea"/>
            <w:numPr>
              <w:ilvl w:val="0"/>
              <w:numId w:val="4"/>
            </w:numPr>
            <w:suppressAutoHyphens/>
            <w:ind w:right="-2"/>
            <w:rPr>
              <w:rFonts w:ascii="Arial" w:hAnsi="Arial" w:cs="Arial"/>
              <w:sz w:val="20"/>
              <w:szCs w:val="20"/>
            </w:rPr>
          </w:pPr>
          <w:r w:rsidRPr="009F0162">
            <w:rPr>
              <w:rFonts w:ascii="Arial" w:hAnsi="Arial" w:cs="Arial"/>
              <w:sz w:val="20"/>
              <w:szCs w:val="20"/>
            </w:rPr>
            <w:t>De voorzitter dankt Arian en Marisa.</w:t>
          </w:r>
        </w:p>
        <w:p w:rsidR="00F43C8A" w:rsidRDefault="00F43C8A" w:rsidP="00F43C8A">
          <w:pPr>
            <w:suppressAutoHyphens/>
            <w:ind w:left="567" w:right="-286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D57EBC" w:rsidRPr="00F417F2" w:rsidRDefault="00C66602" w:rsidP="00F417F2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Agenda ALV 2018-02-21</w:t>
          </w:r>
        </w:p>
        <w:p w:rsidR="007A739A" w:rsidRDefault="00C66602" w:rsidP="003069CA">
          <w:pPr>
            <w:pStyle w:val="Lijstalinea"/>
            <w:ind w:left="1985" w:right="-286" w:hanging="141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Agendapunt 5 – </w:t>
          </w:r>
          <w:r w:rsidR="003069CA"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>toelichting campagne commissie.</w:t>
          </w:r>
        </w:p>
        <w:p w:rsidR="00C66602" w:rsidRDefault="00C66602" w:rsidP="003069CA">
          <w:pPr>
            <w:pStyle w:val="Lijstalinea"/>
            <w:ind w:left="1985" w:right="-286" w:hanging="141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Agendapunt 6 – </w:t>
          </w:r>
          <w:r w:rsidR="003069CA"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>jaarverslag 2017 secretariaat – André stuurt format.</w:t>
          </w:r>
        </w:p>
        <w:p w:rsidR="00C66602" w:rsidRDefault="00C66602" w:rsidP="003069CA">
          <w:pPr>
            <w:pStyle w:val="Lijstalinea"/>
            <w:ind w:left="2124" w:right="-286" w:hanging="155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Agendapunt 7 – </w:t>
          </w:r>
          <w:r w:rsidR="003069CA">
            <w:rPr>
              <w:rFonts w:ascii="Arial" w:hAnsi="Arial" w:cs="Arial"/>
              <w:sz w:val="20"/>
              <w:szCs w:val="20"/>
            </w:rPr>
            <w:tab/>
          </w:r>
          <w:r w:rsidR="009F0162">
            <w:rPr>
              <w:rFonts w:ascii="Arial" w:hAnsi="Arial" w:cs="Arial"/>
              <w:sz w:val="20"/>
              <w:szCs w:val="20"/>
            </w:rPr>
            <w:t>toevoegen “</w:t>
          </w:r>
          <w:r>
            <w:rPr>
              <w:rFonts w:ascii="Arial" w:hAnsi="Arial" w:cs="Arial"/>
              <w:sz w:val="20"/>
              <w:szCs w:val="20"/>
            </w:rPr>
            <w:t>benoeming leden kascommissie 2018</w:t>
          </w:r>
          <w:r w:rsidR="009F0162">
            <w:rPr>
              <w:rFonts w:ascii="Arial" w:hAnsi="Arial" w:cs="Arial"/>
              <w:sz w:val="20"/>
              <w:szCs w:val="20"/>
            </w:rPr>
            <w:t xml:space="preserve">” </w:t>
          </w:r>
          <w:r>
            <w:rPr>
              <w:rFonts w:ascii="Arial" w:hAnsi="Arial" w:cs="Arial"/>
              <w:sz w:val="20"/>
              <w:szCs w:val="20"/>
            </w:rPr>
            <w:t>- Marisa stuurt gegevens kascommissie 2017 naar André.</w:t>
          </w:r>
        </w:p>
        <w:p w:rsidR="00C66602" w:rsidRDefault="00C66602" w:rsidP="003069CA">
          <w:pPr>
            <w:pStyle w:val="Lijstalinea"/>
            <w:ind w:left="2124" w:right="-286" w:hanging="155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Agendapunt 8 – </w:t>
          </w:r>
          <w:r w:rsidR="003069CA"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>kandidaatstelling PS 2019 – voordracht door ledenvergadering</w:t>
          </w:r>
          <w:r w:rsidR="003069CA">
            <w:rPr>
              <w:rFonts w:ascii="Arial" w:hAnsi="Arial" w:cs="Arial"/>
              <w:sz w:val="20"/>
              <w:szCs w:val="20"/>
            </w:rPr>
            <w:t>, bestuur lokaal netwerk – formulier wordt meegestuurd.</w:t>
          </w:r>
        </w:p>
        <w:p w:rsidR="00C66602" w:rsidRDefault="00C66602" w:rsidP="003069CA">
          <w:pPr>
            <w:pStyle w:val="Lijstalinea"/>
            <w:ind w:left="2124" w:right="-286" w:hanging="155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Agendapunt 9 – </w:t>
          </w:r>
          <w:r w:rsidR="003069CA"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>kandidaatstelling WS 2019 – voordracht door ledenvergadering</w:t>
          </w:r>
          <w:r w:rsidR="003069CA">
            <w:rPr>
              <w:rFonts w:ascii="Arial" w:hAnsi="Arial" w:cs="Arial"/>
              <w:sz w:val="20"/>
              <w:szCs w:val="20"/>
            </w:rPr>
            <w:t>, bestuur lokaal netwerk – formulier wordt meegestuurd.</w:t>
          </w:r>
        </w:p>
        <w:p w:rsidR="003069CA" w:rsidRDefault="003069CA" w:rsidP="003069CA">
          <w:pPr>
            <w:pStyle w:val="Lijstalinea"/>
            <w:ind w:left="1985" w:right="-286" w:hanging="141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Agendapunt 10 – stand van zaken fracties Den Helder en Schagen.</w:t>
          </w:r>
        </w:p>
        <w:p w:rsidR="00875714" w:rsidRDefault="00875714" w:rsidP="003069CA">
          <w:pPr>
            <w:pStyle w:val="Lijstalinea"/>
            <w:ind w:left="2268" w:right="-286" w:hanging="1701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C93B6E" w:rsidRDefault="003069CA" w:rsidP="00544A45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Financiën</w:t>
          </w:r>
        </w:p>
        <w:p w:rsidR="003F40B2" w:rsidRDefault="003069CA" w:rsidP="009F0162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Begroting 2018 – André licht begroting toe. Bestuur akkoord. </w:t>
          </w:r>
        </w:p>
        <w:p w:rsidR="003069CA" w:rsidRDefault="003069CA" w:rsidP="009F0162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Kosten website (was € 60,=) – Stefan zal contact opnemen met Den Haag.</w:t>
          </w:r>
        </w:p>
        <w:p w:rsidR="009F0162" w:rsidRDefault="009F0162" w:rsidP="009F0162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Jaarrekening – André en Peter zullen rekening</w:t>
          </w:r>
          <w:r w:rsidR="003F40B2">
            <w:rPr>
              <w:rFonts w:ascii="Arial" w:hAnsi="Arial" w:cs="Arial"/>
              <w:sz w:val="20"/>
              <w:szCs w:val="20"/>
            </w:rPr>
            <w:t>(</w:t>
          </w:r>
          <w:r>
            <w:rPr>
              <w:rFonts w:ascii="Arial" w:hAnsi="Arial" w:cs="Arial"/>
              <w:sz w:val="20"/>
              <w:szCs w:val="20"/>
            </w:rPr>
            <w:t>en</w:t>
          </w:r>
          <w:r w:rsidR="003F40B2">
            <w:rPr>
              <w:rFonts w:ascii="Arial" w:hAnsi="Arial" w:cs="Arial"/>
              <w:sz w:val="20"/>
              <w:szCs w:val="20"/>
            </w:rPr>
            <w:t>)</w:t>
          </w:r>
          <w:r>
            <w:rPr>
              <w:rFonts w:ascii="Arial" w:hAnsi="Arial" w:cs="Arial"/>
              <w:sz w:val="20"/>
              <w:szCs w:val="20"/>
            </w:rPr>
            <w:t xml:space="preserve"> checken</w:t>
          </w:r>
          <w:r w:rsidR="003F40B2">
            <w:rPr>
              <w:rFonts w:ascii="Arial" w:hAnsi="Arial" w:cs="Arial"/>
              <w:sz w:val="20"/>
              <w:szCs w:val="20"/>
            </w:rPr>
            <w:t xml:space="preserve"> om deze sluitend te maken</w:t>
          </w:r>
          <w:r>
            <w:rPr>
              <w:rFonts w:ascii="Arial" w:hAnsi="Arial" w:cs="Arial"/>
              <w:sz w:val="20"/>
              <w:szCs w:val="20"/>
            </w:rPr>
            <w:t xml:space="preserve">. </w:t>
          </w:r>
        </w:p>
        <w:p w:rsidR="008B5E13" w:rsidRDefault="008B5E13" w:rsidP="008B5E13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Inkomsten verdeeld naar aantal leden. Uitgaven 50/50.</w:t>
          </w:r>
        </w:p>
        <w:p w:rsidR="009F0162" w:rsidRDefault="009F0162" w:rsidP="009F0162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Voor de algemene ledenvergadering zullen de documenten op de site en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MijnVVD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worden geplaatst.</w:t>
          </w:r>
        </w:p>
        <w:p w:rsidR="003F40B2" w:rsidRDefault="003F40B2" w:rsidP="009F0162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André zal kascommissie voor controle bij elkaar roepen voor ALV.</w:t>
          </w:r>
        </w:p>
        <w:p w:rsidR="009F0162" w:rsidRDefault="009F0162" w:rsidP="009F0162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André zal PPT doorsturen naar Marisa.</w:t>
          </w:r>
        </w:p>
        <w:p w:rsidR="003069CA" w:rsidRDefault="003069CA" w:rsidP="007A739A">
          <w:pPr>
            <w:pStyle w:val="Lijstalinea"/>
            <w:ind w:left="567" w:right="-286" w:firstLine="0"/>
            <w:rPr>
              <w:rFonts w:ascii="Arial" w:hAnsi="Arial" w:cs="Arial"/>
              <w:sz w:val="20"/>
              <w:szCs w:val="20"/>
            </w:rPr>
          </w:pPr>
        </w:p>
        <w:p w:rsidR="003F40B2" w:rsidRDefault="003F40B2">
          <w:pPr>
            <w:ind w:left="0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850E9D" w:rsidRDefault="009F0162" w:rsidP="00850E9D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Communicatie</w:t>
          </w:r>
        </w:p>
        <w:p w:rsidR="00201AB1" w:rsidRDefault="008B5E13" w:rsidP="00850E9D">
          <w:pPr>
            <w:pStyle w:val="Lijstalinea"/>
            <w:ind w:left="567" w:right="-286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Geen opmerkingen.</w:t>
          </w:r>
        </w:p>
        <w:p w:rsidR="003F40B2" w:rsidRDefault="003F40B2" w:rsidP="00850E9D">
          <w:pPr>
            <w:pStyle w:val="Lijstalinea"/>
            <w:ind w:left="567" w:right="-286" w:firstLine="0"/>
            <w:rPr>
              <w:rFonts w:ascii="Arial" w:hAnsi="Arial" w:cs="Arial"/>
              <w:sz w:val="20"/>
              <w:szCs w:val="20"/>
            </w:rPr>
          </w:pPr>
        </w:p>
        <w:p w:rsidR="00850E9D" w:rsidRDefault="009F0162" w:rsidP="00850E9D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Opleidingen</w:t>
          </w:r>
        </w:p>
        <w:p w:rsidR="00EB6D8C" w:rsidRPr="008B5E13" w:rsidRDefault="008B5E13" w:rsidP="008B5E13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Mail Martien Scheepens – Peter zal mail beantwoorden.</w:t>
          </w:r>
        </w:p>
        <w:p w:rsidR="00EB6D8C" w:rsidRPr="00CF30CA" w:rsidRDefault="00EB6D8C" w:rsidP="00EB6D8C">
          <w:pPr>
            <w:pStyle w:val="Lijstalinea"/>
            <w:ind w:left="851" w:right="-286" w:firstLine="0"/>
            <w:rPr>
              <w:rFonts w:ascii="Arial" w:hAnsi="Arial" w:cs="Arial"/>
              <w:sz w:val="20"/>
              <w:szCs w:val="20"/>
            </w:rPr>
          </w:pPr>
        </w:p>
        <w:p w:rsidR="00850E9D" w:rsidRDefault="00850E9D" w:rsidP="00850E9D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Rondvraag</w:t>
          </w:r>
        </w:p>
        <w:p w:rsidR="00904183" w:rsidRDefault="008B5E13" w:rsidP="00904183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Campagne Den Helder – barst laatste 3 weken voor verkiezingen los. Nieuwsbrief zal gezonden worden naar de leden Den Helder. Stemwijzer ingevuld.</w:t>
          </w:r>
        </w:p>
        <w:p w:rsidR="00904183" w:rsidRDefault="00904183" w:rsidP="00904183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Barbara Visser – staatssecretaris Defensie – interview met haar komt in de krant</w:t>
          </w:r>
          <w:r w:rsidR="00130384">
            <w:rPr>
              <w:rFonts w:ascii="Arial" w:hAnsi="Arial" w:cs="Arial"/>
              <w:sz w:val="20"/>
              <w:szCs w:val="20"/>
            </w:rPr>
            <w:t xml:space="preserve"> laatste zaterdag voor verkiezingen.</w:t>
          </w:r>
        </w:p>
        <w:p w:rsidR="00904183" w:rsidRDefault="00904183" w:rsidP="001B5C11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 w:rsidRPr="00904183">
            <w:rPr>
              <w:rFonts w:ascii="Arial" w:hAnsi="Arial" w:cs="Arial"/>
              <w:sz w:val="20"/>
              <w:szCs w:val="20"/>
            </w:rPr>
            <w:t xml:space="preserve">Bijeenkomst </w:t>
          </w:r>
          <w:r>
            <w:rPr>
              <w:rFonts w:ascii="Arial" w:hAnsi="Arial" w:cs="Arial"/>
              <w:sz w:val="20"/>
              <w:szCs w:val="20"/>
            </w:rPr>
            <w:t xml:space="preserve">17 maart </w:t>
          </w:r>
          <w:proofErr w:type="spellStart"/>
          <w:r w:rsidRPr="00904183">
            <w:rPr>
              <w:rFonts w:ascii="Arial" w:hAnsi="Arial" w:cs="Arial"/>
              <w:sz w:val="20"/>
              <w:szCs w:val="20"/>
            </w:rPr>
            <w:t>Noordkop</w:t>
          </w:r>
          <w:proofErr w:type="spellEnd"/>
          <w:r w:rsidRPr="00904183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met </w:t>
          </w:r>
          <w:proofErr w:type="spellStart"/>
          <w:r w:rsidRPr="00904183">
            <w:rPr>
              <w:rFonts w:ascii="Arial" w:hAnsi="Arial" w:cs="Arial"/>
              <w:sz w:val="20"/>
              <w:szCs w:val="20"/>
            </w:rPr>
            <w:t>Dilan</w:t>
          </w:r>
          <w:proofErr w:type="spellEnd"/>
          <w:r w:rsidRPr="00904183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904183">
            <w:rPr>
              <w:rFonts w:ascii="Arial" w:hAnsi="Arial" w:cs="Arial"/>
              <w:sz w:val="20"/>
              <w:szCs w:val="20"/>
            </w:rPr>
            <w:t>Yesilgöz-Zegerius</w:t>
          </w:r>
          <w:proofErr w:type="spellEnd"/>
          <w:r w:rsidRPr="00904183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en Cees Loggen.</w:t>
          </w:r>
        </w:p>
        <w:p w:rsidR="00904183" w:rsidRDefault="00904183" w:rsidP="001B5C11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Bijeenkomst volgende week visserij Texel-Den Helder – Jan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Huitema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aanwezig.</w:t>
          </w:r>
        </w:p>
        <w:p w:rsidR="00904183" w:rsidRPr="00130384" w:rsidRDefault="00904183" w:rsidP="00130384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Verslag fractievergaderingen – na verkiezingen op agenda.</w:t>
          </w:r>
        </w:p>
        <w:p w:rsidR="00904183" w:rsidRDefault="00130384" w:rsidP="008B5E13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Mailwisseling griffie gemeenten – vanuit Schagen wel, maar niet vanuit Den Helder. Arian zal griffie Den Helder contacten voor eventuele informatie.</w:t>
          </w:r>
        </w:p>
        <w:p w:rsidR="00130384" w:rsidRDefault="00130384" w:rsidP="008B5E13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 w:rsidRPr="00904183">
            <w:rPr>
              <w:rFonts w:ascii="Arial" w:hAnsi="Arial" w:cs="Arial"/>
              <w:sz w:val="20"/>
              <w:szCs w:val="20"/>
            </w:rPr>
            <w:t>Mail “Aanbod steun van Statenfractie bij campagne raadsverkiezingen” – besproken</w:t>
          </w:r>
          <w:r>
            <w:rPr>
              <w:rFonts w:ascii="Arial" w:hAnsi="Arial" w:cs="Arial"/>
              <w:sz w:val="20"/>
              <w:szCs w:val="20"/>
            </w:rPr>
            <w:t>.</w:t>
          </w:r>
        </w:p>
        <w:p w:rsidR="00130384" w:rsidRDefault="00130384" w:rsidP="008B5E13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Overzicht belangrijke data en termijnen regio’s en netwerken voor 2018 – Marisa zal informeren wat hiermee te doen.</w:t>
          </w:r>
        </w:p>
        <w:p w:rsidR="00130384" w:rsidRPr="008B5E13" w:rsidRDefault="00130384" w:rsidP="008B5E13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Volgende vergadering 27 maart zal verschoven worden.</w:t>
          </w:r>
        </w:p>
        <w:p w:rsidR="00875714" w:rsidRPr="002A0D4D" w:rsidRDefault="00875714" w:rsidP="00FF1AAA">
          <w:pPr>
            <w:pStyle w:val="Lijstalinea"/>
            <w:ind w:left="927" w:right="-286" w:firstLine="0"/>
            <w:rPr>
              <w:rFonts w:ascii="Arial" w:hAnsi="Arial" w:cs="Arial"/>
              <w:sz w:val="20"/>
              <w:szCs w:val="20"/>
            </w:rPr>
          </w:pPr>
        </w:p>
        <w:p w:rsidR="00C93B6E" w:rsidRPr="00047FE1" w:rsidRDefault="00F4393A" w:rsidP="00544A45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Sluiting 2</w:t>
          </w:r>
          <w:r w:rsidR="00A14906">
            <w:rPr>
              <w:rFonts w:ascii="Arial" w:hAnsi="Arial" w:cs="Arial"/>
              <w:b/>
              <w:sz w:val="20"/>
              <w:szCs w:val="20"/>
              <w:u w:val="single"/>
            </w:rPr>
            <w:t>1.</w:t>
          </w:r>
          <w:r w:rsidR="009F0162">
            <w:rPr>
              <w:rFonts w:ascii="Arial" w:hAnsi="Arial" w:cs="Arial"/>
              <w:b/>
              <w:sz w:val="20"/>
              <w:szCs w:val="20"/>
              <w:u w:val="single"/>
            </w:rPr>
            <w:t>15</w:t>
          </w:r>
          <w:r w:rsidR="00C93B6E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uur</w:t>
          </w:r>
        </w:p>
        <w:p w:rsidR="00893F59" w:rsidRPr="00850E9D" w:rsidRDefault="00680145" w:rsidP="00850E9D">
          <w:pPr>
            <w:ind w:left="1287" w:right="-286" w:hanging="720"/>
            <w:rPr>
              <w:rFonts w:ascii="Arial" w:hAnsi="Arial" w:cs="Arial"/>
              <w:sz w:val="20"/>
              <w:szCs w:val="20"/>
            </w:rPr>
          </w:pPr>
          <w:r w:rsidRPr="00850E9D">
            <w:rPr>
              <w:rFonts w:ascii="Arial" w:hAnsi="Arial" w:cs="Arial"/>
              <w:sz w:val="20"/>
              <w:szCs w:val="20"/>
            </w:rPr>
            <w:t>Jan</w:t>
          </w:r>
          <w:r w:rsidR="00606655" w:rsidRPr="00850E9D">
            <w:rPr>
              <w:rFonts w:ascii="Arial" w:hAnsi="Arial" w:cs="Arial"/>
              <w:sz w:val="20"/>
              <w:szCs w:val="20"/>
            </w:rPr>
            <w:t xml:space="preserve"> </w:t>
          </w:r>
          <w:r w:rsidR="00CA6AA4" w:rsidRPr="00850E9D">
            <w:rPr>
              <w:rFonts w:ascii="Arial" w:hAnsi="Arial" w:cs="Arial"/>
              <w:sz w:val="20"/>
              <w:szCs w:val="20"/>
            </w:rPr>
            <w:t>sluit de vergadering</w:t>
          </w:r>
          <w:r w:rsidR="00953F4D" w:rsidRPr="00850E9D">
            <w:rPr>
              <w:rFonts w:ascii="Arial" w:hAnsi="Arial" w:cs="Arial"/>
              <w:sz w:val="20"/>
              <w:szCs w:val="20"/>
            </w:rPr>
            <w:t>.</w:t>
          </w:r>
          <w:r w:rsidR="00550BAA" w:rsidRPr="00850E9D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E237A1" w:rsidRPr="00E04CFD" w:rsidRDefault="003412E8" w:rsidP="00544A45">
          <w:pPr>
            <w:pStyle w:val="Normaalweb"/>
            <w:spacing w:before="0" w:beforeAutospacing="0" w:after="210" w:afterAutospacing="0" w:line="210" w:lineRule="atLeast"/>
            <w:ind w:left="567" w:right="-286"/>
            <w:jc w:val="both"/>
            <w:rPr>
              <w:rFonts w:ascii="Arial" w:hAnsi="Arial" w:cs="Arial"/>
              <w:sz w:val="20"/>
              <w:szCs w:val="20"/>
            </w:rPr>
          </w:pPr>
        </w:p>
      </w:sdtContent>
    </w:sdt>
    <w:sectPr w:rsidR="00E237A1" w:rsidRPr="00E04CFD" w:rsidSect="008C6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8" w:bottom="851" w:left="1418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AA4" w:rsidRDefault="00CA6AA4" w:rsidP="007E0726">
      <w:r>
        <w:separator/>
      </w:r>
    </w:p>
  </w:endnote>
  <w:endnote w:type="continuationSeparator" w:id="0">
    <w:p w:rsidR="00CA6AA4" w:rsidRDefault="00CA6AA4" w:rsidP="007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AA4" w:rsidRDefault="00CA6AA4" w:rsidP="007E0726">
      <w:r>
        <w:separator/>
      </w:r>
    </w:p>
  </w:footnote>
  <w:footnote w:type="continuationSeparator" w:id="0">
    <w:p w:rsidR="00CA6AA4" w:rsidRDefault="00CA6AA4" w:rsidP="007E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726" w:rsidRDefault="00406B7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-1400175</wp:posOffset>
          </wp:positionV>
          <wp:extent cx="3121200" cy="1080000"/>
          <wp:effectExtent l="0" t="0" r="3175" b="635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u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1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7781"/>
    <w:multiLevelType w:val="hybridMultilevel"/>
    <w:tmpl w:val="4A4A78B2"/>
    <w:lvl w:ilvl="0" w:tplc="D7E4052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4A1913"/>
    <w:multiLevelType w:val="hybridMultilevel"/>
    <w:tmpl w:val="5BD4430E"/>
    <w:lvl w:ilvl="0" w:tplc="655CF0C6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AC45BB"/>
    <w:multiLevelType w:val="hybridMultilevel"/>
    <w:tmpl w:val="8996AA3E"/>
    <w:lvl w:ilvl="0" w:tplc="991C770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977B42"/>
    <w:multiLevelType w:val="hybridMultilevel"/>
    <w:tmpl w:val="8D5CA428"/>
    <w:lvl w:ilvl="0" w:tplc="CC8806B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B643BD"/>
    <w:multiLevelType w:val="hybridMultilevel"/>
    <w:tmpl w:val="5D3C6032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F44A6"/>
    <w:multiLevelType w:val="hybridMultilevel"/>
    <w:tmpl w:val="6A362DAC"/>
    <w:lvl w:ilvl="0" w:tplc="041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E31C5"/>
    <w:multiLevelType w:val="hybridMultilevel"/>
    <w:tmpl w:val="32C63FE4"/>
    <w:lvl w:ilvl="0" w:tplc="7764D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585519"/>
    <w:multiLevelType w:val="hybridMultilevel"/>
    <w:tmpl w:val="F9AAA20E"/>
    <w:lvl w:ilvl="0" w:tplc="5308E0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8622C84"/>
    <w:multiLevelType w:val="hybridMultilevel"/>
    <w:tmpl w:val="54440B4E"/>
    <w:lvl w:ilvl="0" w:tplc="B8BA67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D724BF8"/>
    <w:multiLevelType w:val="hybridMultilevel"/>
    <w:tmpl w:val="898645CE"/>
    <w:lvl w:ilvl="0" w:tplc="75DC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A4"/>
    <w:rsid w:val="00002F5D"/>
    <w:rsid w:val="00005F02"/>
    <w:rsid w:val="000124AA"/>
    <w:rsid w:val="0002016E"/>
    <w:rsid w:val="000312C8"/>
    <w:rsid w:val="000333C6"/>
    <w:rsid w:val="000346F1"/>
    <w:rsid w:val="00043F80"/>
    <w:rsid w:val="00047FE1"/>
    <w:rsid w:val="00051BE9"/>
    <w:rsid w:val="000557BD"/>
    <w:rsid w:val="00067C69"/>
    <w:rsid w:val="0008122A"/>
    <w:rsid w:val="0008664D"/>
    <w:rsid w:val="00097A48"/>
    <w:rsid w:val="000B3ACB"/>
    <w:rsid w:val="000C173C"/>
    <w:rsid w:val="000E4547"/>
    <w:rsid w:val="0011764D"/>
    <w:rsid w:val="00130384"/>
    <w:rsid w:val="00144EDE"/>
    <w:rsid w:val="00154360"/>
    <w:rsid w:val="001A56F9"/>
    <w:rsid w:val="001B0354"/>
    <w:rsid w:val="001B1C78"/>
    <w:rsid w:val="001D349F"/>
    <w:rsid w:val="001F47CF"/>
    <w:rsid w:val="00201AB1"/>
    <w:rsid w:val="002031C4"/>
    <w:rsid w:val="002244E1"/>
    <w:rsid w:val="002452D0"/>
    <w:rsid w:val="00245F33"/>
    <w:rsid w:val="002545AE"/>
    <w:rsid w:val="00262063"/>
    <w:rsid w:val="00287781"/>
    <w:rsid w:val="002A0D4D"/>
    <w:rsid w:val="002A2C30"/>
    <w:rsid w:val="002B2B13"/>
    <w:rsid w:val="002B2E33"/>
    <w:rsid w:val="002E1EDC"/>
    <w:rsid w:val="002E33C2"/>
    <w:rsid w:val="002E64F6"/>
    <w:rsid w:val="00302147"/>
    <w:rsid w:val="003069CA"/>
    <w:rsid w:val="00311CB1"/>
    <w:rsid w:val="00331522"/>
    <w:rsid w:val="003412E8"/>
    <w:rsid w:val="00354F64"/>
    <w:rsid w:val="00355085"/>
    <w:rsid w:val="003567E6"/>
    <w:rsid w:val="00365A73"/>
    <w:rsid w:val="003A4EF1"/>
    <w:rsid w:val="003C2F45"/>
    <w:rsid w:val="003D6A7B"/>
    <w:rsid w:val="003F40B2"/>
    <w:rsid w:val="00406B7F"/>
    <w:rsid w:val="00481193"/>
    <w:rsid w:val="004A4026"/>
    <w:rsid w:val="004A4BBC"/>
    <w:rsid w:val="004A55A9"/>
    <w:rsid w:val="004C3C8E"/>
    <w:rsid w:val="00514858"/>
    <w:rsid w:val="00526F6A"/>
    <w:rsid w:val="00530777"/>
    <w:rsid w:val="00534790"/>
    <w:rsid w:val="005371E8"/>
    <w:rsid w:val="005371FF"/>
    <w:rsid w:val="00540364"/>
    <w:rsid w:val="00544A45"/>
    <w:rsid w:val="005457CC"/>
    <w:rsid w:val="00550BAA"/>
    <w:rsid w:val="00561410"/>
    <w:rsid w:val="00564EB5"/>
    <w:rsid w:val="00570205"/>
    <w:rsid w:val="00570F06"/>
    <w:rsid w:val="00594502"/>
    <w:rsid w:val="005A0BAC"/>
    <w:rsid w:val="005A7CD2"/>
    <w:rsid w:val="005B44C8"/>
    <w:rsid w:val="005B51FC"/>
    <w:rsid w:val="005C125A"/>
    <w:rsid w:val="005D74B9"/>
    <w:rsid w:val="005E33E8"/>
    <w:rsid w:val="005F010D"/>
    <w:rsid w:val="005F28C4"/>
    <w:rsid w:val="005F5B20"/>
    <w:rsid w:val="006009E8"/>
    <w:rsid w:val="00602050"/>
    <w:rsid w:val="006045B4"/>
    <w:rsid w:val="006050D6"/>
    <w:rsid w:val="00606655"/>
    <w:rsid w:val="00612DE0"/>
    <w:rsid w:val="00616F88"/>
    <w:rsid w:val="006228BE"/>
    <w:rsid w:val="006340AC"/>
    <w:rsid w:val="00637167"/>
    <w:rsid w:val="00644B9D"/>
    <w:rsid w:val="00670DBF"/>
    <w:rsid w:val="00677591"/>
    <w:rsid w:val="00680145"/>
    <w:rsid w:val="006964DF"/>
    <w:rsid w:val="006A20B7"/>
    <w:rsid w:val="006C39A0"/>
    <w:rsid w:val="006E67AC"/>
    <w:rsid w:val="006E7D07"/>
    <w:rsid w:val="006F32CA"/>
    <w:rsid w:val="007152FC"/>
    <w:rsid w:val="00765D4A"/>
    <w:rsid w:val="007758E1"/>
    <w:rsid w:val="007A739A"/>
    <w:rsid w:val="007B4313"/>
    <w:rsid w:val="007B671E"/>
    <w:rsid w:val="007D58D2"/>
    <w:rsid w:val="007E0726"/>
    <w:rsid w:val="007E7F83"/>
    <w:rsid w:val="0081153E"/>
    <w:rsid w:val="00815A30"/>
    <w:rsid w:val="0082110E"/>
    <w:rsid w:val="00822D75"/>
    <w:rsid w:val="008338CC"/>
    <w:rsid w:val="0083701F"/>
    <w:rsid w:val="00850520"/>
    <w:rsid w:val="00850E9D"/>
    <w:rsid w:val="00875714"/>
    <w:rsid w:val="00886BFE"/>
    <w:rsid w:val="00893F59"/>
    <w:rsid w:val="008A2F5C"/>
    <w:rsid w:val="008B5E13"/>
    <w:rsid w:val="008C601B"/>
    <w:rsid w:val="008C664B"/>
    <w:rsid w:val="008D502E"/>
    <w:rsid w:val="008E2258"/>
    <w:rsid w:val="00904183"/>
    <w:rsid w:val="0091187A"/>
    <w:rsid w:val="009130AF"/>
    <w:rsid w:val="009230CC"/>
    <w:rsid w:val="00924ECE"/>
    <w:rsid w:val="00940E34"/>
    <w:rsid w:val="00953037"/>
    <w:rsid w:val="00953F4D"/>
    <w:rsid w:val="00961580"/>
    <w:rsid w:val="00974B86"/>
    <w:rsid w:val="00981595"/>
    <w:rsid w:val="009A2D9C"/>
    <w:rsid w:val="009E1115"/>
    <w:rsid w:val="009F0162"/>
    <w:rsid w:val="00A005FB"/>
    <w:rsid w:val="00A0070C"/>
    <w:rsid w:val="00A01046"/>
    <w:rsid w:val="00A01F34"/>
    <w:rsid w:val="00A0277F"/>
    <w:rsid w:val="00A11BE2"/>
    <w:rsid w:val="00A14906"/>
    <w:rsid w:val="00A15BBB"/>
    <w:rsid w:val="00A23D4D"/>
    <w:rsid w:val="00A30F9D"/>
    <w:rsid w:val="00A3277C"/>
    <w:rsid w:val="00A35704"/>
    <w:rsid w:val="00A42C62"/>
    <w:rsid w:val="00A42CBB"/>
    <w:rsid w:val="00A65C35"/>
    <w:rsid w:val="00A74E6E"/>
    <w:rsid w:val="00A817F2"/>
    <w:rsid w:val="00A84D30"/>
    <w:rsid w:val="00A87B51"/>
    <w:rsid w:val="00A916C7"/>
    <w:rsid w:val="00AA25D4"/>
    <w:rsid w:val="00AB4235"/>
    <w:rsid w:val="00AC4F35"/>
    <w:rsid w:val="00AF6E8B"/>
    <w:rsid w:val="00B06C6B"/>
    <w:rsid w:val="00B35AB1"/>
    <w:rsid w:val="00B45014"/>
    <w:rsid w:val="00B502F2"/>
    <w:rsid w:val="00B73049"/>
    <w:rsid w:val="00B82F3A"/>
    <w:rsid w:val="00B91C96"/>
    <w:rsid w:val="00B951DC"/>
    <w:rsid w:val="00BA1F36"/>
    <w:rsid w:val="00BB6F55"/>
    <w:rsid w:val="00BC76F9"/>
    <w:rsid w:val="00BD2E1F"/>
    <w:rsid w:val="00BE2B00"/>
    <w:rsid w:val="00BE2D5D"/>
    <w:rsid w:val="00C119BA"/>
    <w:rsid w:val="00C1574C"/>
    <w:rsid w:val="00C165B8"/>
    <w:rsid w:val="00C16A67"/>
    <w:rsid w:val="00C36A90"/>
    <w:rsid w:val="00C5629D"/>
    <w:rsid w:val="00C65801"/>
    <w:rsid w:val="00C6599F"/>
    <w:rsid w:val="00C66602"/>
    <w:rsid w:val="00C67DF4"/>
    <w:rsid w:val="00C72719"/>
    <w:rsid w:val="00C85081"/>
    <w:rsid w:val="00C93B6E"/>
    <w:rsid w:val="00C96489"/>
    <w:rsid w:val="00C966E7"/>
    <w:rsid w:val="00C96B78"/>
    <w:rsid w:val="00C97107"/>
    <w:rsid w:val="00CA24F8"/>
    <w:rsid w:val="00CA2818"/>
    <w:rsid w:val="00CA6AA4"/>
    <w:rsid w:val="00CB548E"/>
    <w:rsid w:val="00CF30CA"/>
    <w:rsid w:val="00D00323"/>
    <w:rsid w:val="00D00750"/>
    <w:rsid w:val="00D05EC6"/>
    <w:rsid w:val="00D266F6"/>
    <w:rsid w:val="00D26CE5"/>
    <w:rsid w:val="00D37B3E"/>
    <w:rsid w:val="00D44C69"/>
    <w:rsid w:val="00D57258"/>
    <w:rsid w:val="00D57EBC"/>
    <w:rsid w:val="00D7742D"/>
    <w:rsid w:val="00D81A78"/>
    <w:rsid w:val="00D83EC0"/>
    <w:rsid w:val="00D908EF"/>
    <w:rsid w:val="00D90E5A"/>
    <w:rsid w:val="00DA2FB4"/>
    <w:rsid w:val="00DD08F6"/>
    <w:rsid w:val="00DE22E5"/>
    <w:rsid w:val="00DE4314"/>
    <w:rsid w:val="00DF5D32"/>
    <w:rsid w:val="00DF760B"/>
    <w:rsid w:val="00DF7C3D"/>
    <w:rsid w:val="00E04CFD"/>
    <w:rsid w:val="00E05435"/>
    <w:rsid w:val="00E1039D"/>
    <w:rsid w:val="00E17FFC"/>
    <w:rsid w:val="00E21AF7"/>
    <w:rsid w:val="00E237A1"/>
    <w:rsid w:val="00E2605B"/>
    <w:rsid w:val="00E414E6"/>
    <w:rsid w:val="00E4691D"/>
    <w:rsid w:val="00E535A3"/>
    <w:rsid w:val="00E6470E"/>
    <w:rsid w:val="00EB26B0"/>
    <w:rsid w:val="00EB6D8C"/>
    <w:rsid w:val="00ED0F9E"/>
    <w:rsid w:val="00ED4C4E"/>
    <w:rsid w:val="00EE77CC"/>
    <w:rsid w:val="00F338BE"/>
    <w:rsid w:val="00F417F2"/>
    <w:rsid w:val="00F4393A"/>
    <w:rsid w:val="00F43C8A"/>
    <w:rsid w:val="00F53D40"/>
    <w:rsid w:val="00F54305"/>
    <w:rsid w:val="00F62C5A"/>
    <w:rsid w:val="00F6600C"/>
    <w:rsid w:val="00F7228F"/>
    <w:rsid w:val="00F85FA5"/>
    <w:rsid w:val="00FA1D62"/>
    <w:rsid w:val="00FD334B"/>
    <w:rsid w:val="00FE1074"/>
    <w:rsid w:val="00FE3B75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78F6FE6F"/>
  <w15:docId w15:val="{C73A4025-7FF5-4582-8796-22837570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1074"/>
    <w:rPr>
      <w:color w:val="0000FF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FE107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AppData\Local\Temp\BNZ.58ad7eaa23048e73\Notulen%20m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4CAB01ABEC4E23899294B640B87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1EED4-8F01-4F9C-ADCE-BE743C3D3806}"/>
      </w:docPartPr>
      <w:docPartBody>
        <w:p w:rsidR="002A0DFA" w:rsidRDefault="002A0DFA">
          <w:pPr>
            <w:pStyle w:val="E14CAB01ABEC4E23899294B640B873B2"/>
          </w:pPr>
          <w:r w:rsidRPr="00E05435">
            <w:rPr>
              <w:rStyle w:val="Tekstvantijdelijkeaanduiding"/>
              <w:rFonts w:ascii="Arial" w:hAnsi="Arial" w:cs="Arial"/>
              <w:sz w:val="20"/>
            </w:rPr>
            <w:t>Selecteer de datum</w:t>
          </w:r>
        </w:p>
      </w:docPartBody>
    </w:docPart>
    <w:docPart>
      <w:docPartPr>
        <w:name w:val="AAF267B31687423DAD27C7EC543B2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A18B7-8238-4551-9663-7D8E1E6DEC9B}"/>
      </w:docPartPr>
      <w:docPartBody>
        <w:p w:rsidR="002A0DFA" w:rsidRDefault="002A0DFA">
          <w:pPr>
            <w:pStyle w:val="AAF267B31687423DAD27C7EC543B220B"/>
          </w:pPr>
          <w:r w:rsidRPr="007B671E">
            <w:rPr>
              <w:rStyle w:val="Tekstvantijdelijkeaanduiding"/>
              <w:rFonts w:ascii="Arial" w:hAnsi="Arial" w:cs="Arial"/>
              <w:sz w:val="20"/>
              <w:szCs w:val="20"/>
            </w:rPr>
            <w:t>Onderwerp</w:t>
          </w:r>
        </w:p>
      </w:docPartBody>
    </w:docPart>
    <w:docPart>
      <w:docPartPr>
        <w:name w:val="A975BEEC28784809B1D07DD7D3A59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569EE-637E-44B1-86FB-8A3EFF22D20B}"/>
      </w:docPartPr>
      <w:docPartBody>
        <w:p w:rsidR="002A0DFA" w:rsidRDefault="002A0DFA">
          <w:pPr>
            <w:pStyle w:val="A975BEEC28784809B1D07DD7D3A5993B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C9730E9920514702850CA217C1A26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F1AFF-19BD-4D00-BCB3-8724436FD2D4}"/>
      </w:docPartPr>
      <w:docPartBody>
        <w:p w:rsidR="002A0DFA" w:rsidRDefault="002A0DFA">
          <w:pPr>
            <w:pStyle w:val="C9730E9920514702850CA217C1A262B6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2CC212100A3B43CFA59F55AFFFA96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90F10-D564-40CA-A1B6-55C477CCC6DB}"/>
      </w:docPartPr>
      <w:docPartBody>
        <w:p w:rsidR="002A0DFA" w:rsidRDefault="002A0DFA">
          <w:pPr>
            <w:pStyle w:val="2CC212100A3B43CFA59F55AFFFA96FF4"/>
          </w:pPr>
          <w:r w:rsidRPr="00E05435">
            <w:rPr>
              <w:rStyle w:val="Tekstvantijdelijkeaanduiding"/>
              <w:rFonts w:ascii="Arial" w:eastAsiaTheme="minorHAnsi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FA"/>
    <w:rsid w:val="002A0DFA"/>
    <w:rsid w:val="003C6ACF"/>
    <w:rsid w:val="0053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3C6ACF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  <w:style w:type="paragraph" w:customStyle="1" w:styleId="A1D6D851EB074A1290ECC5696970DFFB">
    <w:name w:val="A1D6D851EB074A1290ECC5696970DFFB"/>
    <w:rsid w:val="003C6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4EC6-7B32-4E75-9E8F-24196C54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met logo</Template>
  <TotalTime>3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VVD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kroon</dc:creator>
  <cp:lastModifiedBy>Marisa kroon</cp:lastModifiedBy>
  <cp:revision>4</cp:revision>
  <cp:lastPrinted>2017-04-30T11:31:00Z</cp:lastPrinted>
  <dcterms:created xsi:type="dcterms:W3CDTF">2018-02-27T10:58:00Z</dcterms:created>
  <dcterms:modified xsi:type="dcterms:W3CDTF">2018-03-31T14:39:00Z</dcterms:modified>
</cp:coreProperties>
</file>