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45F7" w14:textId="034A4E92" w:rsidR="00E237A1" w:rsidRPr="00E04CFD" w:rsidRDefault="00E237A1" w:rsidP="00C6729D">
      <w:pPr>
        <w:tabs>
          <w:tab w:val="left" w:pos="2835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8-05-30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F529FB">
            <w:rPr>
              <w:rFonts w:ascii="Arial" w:hAnsi="Arial" w:cs="Arial"/>
              <w:sz w:val="20"/>
              <w:szCs w:val="20"/>
            </w:rPr>
            <w:t>30 mei 2018</w:t>
          </w:r>
        </w:sdtContent>
      </w:sdt>
    </w:p>
    <w:p w14:paraId="287DEA73" w14:textId="1FCFAE78" w:rsidR="00E237A1" w:rsidRPr="00E04CFD" w:rsidRDefault="003A4EF1" w:rsidP="00C6729D">
      <w:pPr>
        <w:tabs>
          <w:tab w:val="left" w:pos="2835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>A</w:t>
              </w:r>
              <w:r w:rsidR="00D50DF0">
                <w:rPr>
                  <w:rFonts w:ascii="Arial" w:hAnsi="Arial" w:cs="Arial"/>
                  <w:sz w:val="20"/>
                  <w:szCs w:val="20"/>
                </w:rPr>
                <w:t>LV Lokaal Netwerk Den Helder-Schagen</w:t>
              </w:r>
              <w:r w:rsidR="00C6729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1980FD4" w14:textId="77777777" w:rsidR="003A4EF1" w:rsidRPr="00E04CFD" w:rsidRDefault="003A4EF1" w:rsidP="00C6729D">
      <w:pPr>
        <w:tabs>
          <w:tab w:val="left" w:pos="2835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6729D">
            <w:rPr>
              <w:rFonts w:ascii="Arial" w:hAnsi="Arial" w:cs="Arial"/>
              <w:sz w:val="20"/>
              <w:szCs w:val="20"/>
            </w:rPr>
            <w:tab/>
          </w:r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14:paraId="41A3E785" w14:textId="77777777" w:rsidR="00E237A1" w:rsidRPr="00E04CFD" w:rsidRDefault="00E237A1" w:rsidP="00C6729D">
      <w:pPr>
        <w:tabs>
          <w:tab w:val="left" w:pos="2835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C6729D">
            <w:rPr>
              <w:rFonts w:ascii="Arial" w:hAnsi="Arial" w:cs="Arial"/>
              <w:sz w:val="20"/>
              <w:szCs w:val="20"/>
            </w:rPr>
            <w:tab/>
            <w:t>zie pre</w:t>
          </w:r>
          <w:r w:rsidR="00CA6AA4" w:rsidRPr="00E04CFD">
            <w:rPr>
              <w:rFonts w:ascii="Arial" w:hAnsi="Arial" w:cs="Arial"/>
              <w:sz w:val="20"/>
              <w:szCs w:val="20"/>
            </w:rPr>
            <w:t>sentielijst</w:t>
          </w:r>
        </w:sdtContent>
      </w:sdt>
    </w:p>
    <w:p w14:paraId="47F5B94D" w14:textId="38F0D4C7" w:rsidR="009A62FC" w:rsidRPr="00E04CFD" w:rsidRDefault="009A62FC" w:rsidP="009A62FC">
      <w:pPr>
        <w:tabs>
          <w:tab w:val="left" w:pos="2835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Af</w:t>
      </w:r>
      <w:r w:rsidRPr="00E04CFD">
        <w:rPr>
          <w:rFonts w:ascii="Arial" w:hAnsi="Arial" w:cs="Arial"/>
          <w:b/>
          <w:color w:val="0D1D6F"/>
          <w:sz w:val="20"/>
          <w:szCs w:val="20"/>
        </w:rPr>
        <w:t>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4002046"/>
          <w:placeholder>
            <w:docPart w:val="A0CA05E2058A4705AB145C52A27590D7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  <w:t xml:space="preserve">zie agendapunt </w:t>
          </w:r>
          <w:r w:rsidR="00D12D7B">
            <w:rPr>
              <w:rFonts w:ascii="Arial" w:hAnsi="Arial" w:cs="Arial"/>
              <w:sz w:val="20"/>
              <w:szCs w:val="20"/>
            </w:rPr>
            <w:t>4</w:t>
          </w:r>
          <w:bookmarkStart w:id="0" w:name="_GoBack"/>
          <w:bookmarkEnd w:id="0"/>
        </w:sdtContent>
      </w:sdt>
    </w:p>
    <w:p w14:paraId="38D29810" w14:textId="4E039EF6" w:rsidR="00C6729D" w:rsidRDefault="00D50DF0" w:rsidP="009A62FC">
      <w:pPr>
        <w:tabs>
          <w:tab w:val="left" w:pos="1560"/>
        </w:tabs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D1D6F"/>
          <w:sz w:val="20"/>
        </w:rPr>
        <w:t>Voorzitter</w:t>
      </w:r>
      <w:r w:rsidR="00C6729D">
        <w:rPr>
          <w:rFonts w:ascii="Arial" w:hAnsi="Arial" w:cs="Arial"/>
          <w:b/>
          <w:color w:val="0D1D6F"/>
          <w:sz w:val="20"/>
        </w:rPr>
        <w:t xml:space="preserve">: </w:t>
      </w:r>
      <w:r w:rsidR="00C6729D">
        <w:rPr>
          <w:rFonts w:ascii="Arial" w:hAnsi="Arial" w:cs="Arial"/>
          <w:b/>
          <w:color w:val="0D1D6F"/>
          <w:sz w:val="20"/>
        </w:rPr>
        <w:tab/>
      </w:r>
      <w:r>
        <w:rPr>
          <w:rFonts w:ascii="Arial" w:hAnsi="Arial" w:cs="Arial"/>
          <w:b/>
          <w:color w:val="0D1D6F"/>
          <w:sz w:val="20"/>
        </w:rPr>
        <w:tab/>
      </w:r>
      <w:r>
        <w:rPr>
          <w:rFonts w:ascii="Arial" w:hAnsi="Arial" w:cs="Arial"/>
          <w:b/>
          <w:color w:val="0D1D6F"/>
          <w:sz w:val="20"/>
        </w:rPr>
        <w:tab/>
      </w:r>
      <w:r>
        <w:rPr>
          <w:rFonts w:ascii="Arial" w:hAnsi="Arial" w:cs="Arial"/>
          <w:sz w:val="20"/>
        </w:rPr>
        <w:t>Jan Bouwes</w:t>
      </w:r>
    </w:p>
    <w:p w14:paraId="02207688" w14:textId="4DB4858C" w:rsidR="004C6DB4" w:rsidRPr="003355C6" w:rsidRDefault="00C6729D" w:rsidP="00C6729D">
      <w:pPr>
        <w:tabs>
          <w:tab w:val="left" w:pos="2835"/>
        </w:tabs>
        <w:ind w:left="1560" w:hanging="1560"/>
        <w:rPr>
          <w:rFonts w:ascii="Arial" w:hAnsi="Arial" w:cs="Arial"/>
          <w:b/>
          <w:color w:val="0D1D6F"/>
          <w:sz w:val="20"/>
        </w:rPr>
      </w:pPr>
      <w:r>
        <w:rPr>
          <w:rFonts w:ascii="Arial" w:hAnsi="Arial" w:cs="Arial"/>
          <w:b/>
          <w:color w:val="0D1D6F"/>
          <w:sz w:val="20"/>
        </w:rPr>
        <w:t>L</w:t>
      </w:r>
      <w:r w:rsidR="004C6DB4">
        <w:rPr>
          <w:rFonts w:ascii="Arial" w:hAnsi="Arial" w:cs="Arial"/>
          <w:b/>
          <w:color w:val="0D1D6F"/>
          <w:sz w:val="20"/>
        </w:rPr>
        <w:t>ocatie</w:t>
      </w:r>
      <w:r w:rsidR="004C6DB4" w:rsidRPr="007758E1">
        <w:rPr>
          <w:rFonts w:ascii="Arial" w:hAnsi="Arial" w:cs="Arial"/>
          <w:b/>
          <w:color w:val="0D1D6F"/>
          <w:sz w:val="20"/>
        </w:rPr>
        <w:t>:</w:t>
      </w:r>
      <w:r w:rsidR="004C6DB4" w:rsidRPr="007758E1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6685485"/>
          <w:placeholder>
            <w:docPart w:val="400241C7D1D043DD9DAA6DD9505ADC8D"/>
          </w:placeholder>
        </w:sdtPr>
        <w:sdtEndPr/>
        <w:sdtContent>
          <w:r>
            <w:rPr>
              <w:rFonts w:ascii="Arial" w:hAnsi="Arial" w:cs="Arial"/>
              <w:sz w:val="20"/>
            </w:rPr>
            <w:tab/>
          </w:r>
          <w:r w:rsidR="00F529FB">
            <w:rPr>
              <w:rFonts w:ascii="Arial" w:hAnsi="Arial" w:cs="Arial"/>
              <w:sz w:val="20"/>
            </w:rPr>
            <w:t>Slothotel Schagen, Slotplein 4, 1741 AC  Schagen</w:t>
          </w:r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14:paraId="0C2195A4" w14:textId="77777777" w:rsidR="004C6DB4" w:rsidRDefault="004C6DB4" w:rsidP="004C6DB4">
          <w:pPr>
            <w:autoSpaceDE w:val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14:paraId="7F766DD2" w14:textId="027D772F" w:rsidR="00CA6AA4" w:rsidRPr="006317F5" w:rsidRDefault="00CA6AA4" w:rsidP="006317F5">
          <w:pPr>
            <w:pStyle w:val="Lijstalinea"/>
            <w:numPr>
              <w:ilvl w:val="0"/>
              <w:numId w:val="5"/>
            </w:numPr>
            <w:autoSpaceDE w:val="0"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6317F5">
            <w:rPr>
              <w:rFonts w:ascii="Arial" w:hAnsi="Arial" w:cs="Arial"/>
              <w:b/>
              <w:sz w:val="20"/>
              <w:szCs w:val="20"/>
            </w:rPr>
            <w:t xml:space="preserve">Opening </w:t>
          </w:r>
          <w:r w:rsidR="00C6729D">
            <w:rPr>
              <w:rFonts w:ascii="Arial" w:hAnsi="Arial" w:cs="Arial"/>
              <w:b/>
              <w:sz w:val="20"/>
              <w:szCs w:val="20"/>
            </w:rPr>
            <w:t>20:0</w:t>
          </w:r>
          <w:r w:rsidR="00F529FB">
            <w:rPr>
              <w:rFonts w:ascii="Arial" w:hAnsi="Arial" w:cs="Arial"/>
              <w:b/>
              <w:sz w:val="20"/>
              <w:szCs w:val="20"/>
            </w:rPr>
            <w:t>5</w:t>
          </w:r>
          <w:r w:rsidR="00AD0B8A" w:rsidRPr="006317F5">
            <w:rPr>
              <w:rFonts w:ascii="Arial" w:hAnsi="Arial" w:cs="Arial"/>
              <w:b/>
              <w:sz w:val="20"/>
              <w:szCs w:val="20"/>
            </w:rPr>
            <w:t xml:space="preserve"> uur</w:t>
          </w:r>
          <w:r w:rsidRPr="006317F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410CFFE2" w14:textId="14CF2A77" w:rsidR="006165B0" w:rsidRDefault="0011382A" w:rsidP="00CA6AA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voorzitter </w:t>
          </w:r>
          <w:r w:rsidR="00CA6AA4" w:rsidRPr="00E04CFD">
            <w:rPr>
              <w:rFonts w:ascii="Arial" w:hAnsi="Arial" w:cs="Arial"/>
              <w:sz w:val="20"/>
              <w:szCs w:val="20"/>
            </w:rPr>
            <w:t xml:space="preserve">opent de vergadering </w:t>
          </w:r>
          <w:r w:rsidR="00AD0B8A">
            <w:rPr>
              <w:rFonts w:ascii="Arial" w:hAnsi="Arial" w:cs="Arial"/>
              <w:sz w:val="20"/>
              <w:szCs w:val="20"/>
            </w:rPr>
            <w:t xml:space="preserve">en heet eenieder van harte welkom. </w:t>
          </w:r>
          <w:r w:rsidR="00F529FB">
            <w:rPr>
              <w:rFonts w:ascii="Arial" w:hAnsi="Arial" w:cs="Arial"/>
              <w:sz w:val="20"/>
              <w:szCs w:val="20"/>
            </w:rPr>
            <w:t>Felicitaties aan benoemde raads- en commissieleden Schagen. Opkomst valt tegen.</w:t>
          </w:r>
        </w:p>
        <w:p w14:paraId="3F3BF3AC" w14:textId="77777777" w:rsidR="006165B0" w:rsidRPr="006165B0" w:rsidRDefault="006165B0" w:rsidP="006165B0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3E49336F" w14:textId="77777777" w:rsidR="00CA6AA4" w:rsidRPr="00E04CFD" w:rsidRDefault="00E83083" w:rsidP="006317F5">
          <w:pPr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Vas</w:t>
          </w:r>
          <w:r w:rsidR="008D5391">
            <w:rPr>
              <w:rFonts w:ascii="Arial" w:hAnsi="Arial" w:cs="Arial"/>
              <w:b/>
              <w:sz w:val="20"/>
              <w:szCs w:val="20"/>
            </w:rPr>
            <w:t>tst</w:t>
          </w:r>
          <w:r>
            <w:rPr>
              <w:rFonts w:ascii="Arial" w:hAnsi="Arial" w:cs="Arial"/>
              <w:b/>
              <w:sz w:val="20"/>
              <w:szCs w:val="20"/>
            </w:rPr>
            <w:t>elling</w:t>
          </w:r>
          <w:r w:rsidR="00CA6AA4" w:rsidRPr="00E04CFD">
            <w:rPr>
              <w:rFonts w:ascii="Arial" w:hAnsi="Arial" w:cs="Arial"/>
              <w:b/>
              <w:sz w:val="20"/>
              <w:szCs w:val="20"/>
            </w:rPr>
            <w:t xml:space="preserve"> agenda</w:t>
          </w:r>
        </w:p>
        <w:p w14:paraId="1946F54E" w14:textId="77777777" w:rsidR="00CA6AA4" w:rsidRPr="00E04CFD" w:rsidRDefault="00CA6AA4" w:rsidP="00CA6AA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 w:rsidRPr="00E04CFD">
            <w:rPr>
              <w:rFonts w:ascii="Arial" w:hAnsi="Arial" w:cs="Arial"/>
              <w:sz w:val="20"/>
              <w:szCs w:val="20"/>
            </w:rPr>
            <w:t>Geen wijzigingen.</w:t>
          </w:r>
        </w:p>
        <w:p w14:paraId="523D6BDB" w14:textId="77777777" w:rsidR="00CA6AA4" w:rsidRPr="00E04CFD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14:paraId="65D5519A" w14:textId="43A85BAF" w:rsidR="00F529FB" w:rsidRDefault="00F529FB" w:rsidP="006317F5">
          <w:pPr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Voordracht M. Knipscheer – bestuurslid Lokaal Netwerk Den Helder-Schagen</w:t>
          </w:r>
        </w:p>
        <w:p w14:paraId="4957738C" w14:textId="6824B4EF" w:rsidR="00F529FB" w:rsidRDefault="00F529FB" w:rsidP="00F529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Michiel stelt zich voor en stelt zich beschikbaar voor portefeuille Opleidingen. De vergadering stemt bij acclamatie in.</w:t>
          </w:r>
        </w:p>
        <w:p w14:paraId="711D754E" w14:textId="77777777" w:rsidR="00F529FB" w:rsidRDefault="00F529FB" w:rsidP="00F529FB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195F8515" w14:textId="751FF3B5" w:rsidR="00CA6AA4" w:rsidRPr="00E04CFD" w:rsidRDefault="00E83083" w:rsidP="006317F5">
          <w:pPr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Mededelingen/ingekomen stukken</w:t>
          </w:r>
          <w:r w:rsidR="00F529F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2DC48DE2" w14:textId="6AED051F" w:rsidR="00FA6A23" w:rsidRDefault="006165B0" w:rsidP="009E328F">
          <w:pPr>
            <w:pStyle w:val="Lijstalinea"/>
            <w:numPr>
              <w:ilvl w:val="0"/>
              <w:numId w:val="10"/>
            </w:numPr>
            <w:ind w:left="851" w:hanging="284"/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F529FB">
            <w:rPr>
              <w:rFonts w:ascii="Arial" w:hAnsi="Arial" w:cs="Arial"/>
              <w:sz w:val="20"/>
              <w:szCs w:val="20"/>
            </w:rPr>
            <w:t>Afbericht</w:t>
          </w:r>
          <w:proofErr w:type="spellEnd"/>
          <w:r w:rsidRPr="00F529FB">
            <w:rPr>
              <w:rFonts w:ascii="Arial" w:hAnsi="Arial" w:cs="Arial"/>
              <w:sz w:val="20"/>
              <w:szCs w:val="20"/>
            </w:rPr>
            <w:t xml:space="preserve"> ontvangen van</w:t>
          </w:r>
          <w:r w:rsidR="004E5A22" w:rsidRPr="00F529FB">
            <w:rPr>
              <w:rFonts w:ascii="Arial" w:hAnsi="Arial" w:cs="Arial"/>
              <w:sz w:val="20"/>
              <w:szCs w:val="20"/>
            </w:rPr>
            <w:t>:</w:t>
          </w:r>
          <w:r w:rsidR="00F529FB" w:rsidRPr="00F529FB">
            <w:rPr>
              <w:rFonts w:ascii="Arial" w:hAnsi="Arial" w:cs="Arial"/>
              <w:sz w:val="20"/>
              <w:szCs w:val="20"/>
            </w:rPr>
            <w:t xml:space="preserve"> Daniel Ruiter, Peter Latenstein, </w:t>
          </w:r>
          <w:r w:rsidR="00DA433E" w:rsidRPr="00F529FB">
            <w:rPr>
              <w:rFonts w:ascii="Arial" w:hAnsi="Arial" w:cs="Arial"/>
              <w:sz w:val="20"/>
              <w:szCs w:val="20"/>
            </w:rPr>
            <w:t xml:space="preserve">Netty </w:t>
          </w:r>
          <w:proofErr w:type="spellStart"/>
          <w:r w:rsidR="00DA433E" w:rsidRPr="00F529FB">
            <w:rPr>
              <w:rFonts w:ascii="Arial" w:hAnsi="Arial" w:cs="Arial"/>
              <w:sz w:val="20"/>
              <w:szCs w:val="20"/>
            </w:rPr>
            <w:t>Meermans</w:t>
          </w:r>
          <w:proofErr w:type="spellEnd"/>
          <w:r w:rsidR="00DA433E" w:rsidRPr="00F529FB">
            <w:rPr>
              <w:rFonts w:ascii="Arial" w:hAnsi="Arial" w:cs="Arial"/>
              <w:sz w:val="20"/>
              <w:szCs w:val="20"/>
            </w:rPr>
            <w:t xml:space="preserve">. 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>Willem van de Sande</w:t>
          </w:r>
          <w:r w:rsidR="00F529FB" w:rsidRPr="00F529FB">
            <w:rPr>
              <w:rFonts w:ascii="Arial" w:hAnsi="Arial" w:cs="Arial"/>
              <w:bCs/>
              <w:sz w:val="20"/>
              <w:szCs w:val="20"/>
            </w:rPr>
            <w:t xml:space="preserve">, 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>Jur Perton</w:t>
          </w:r>
          <w:r w:rsidR="00F529FB" w:rsidRPr="00F529FB">
            <w:rPr>
              <w:rFonts w:ascii="Arial" w:hAnsi="Arial" w:cs="Arial"/>
              <w:bCs/>
              <w:sz w:val="20"/>
              <w:szCs w:val="20"/>
            </w:rPr>
            <w:t xml:space="preserve">, 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>Piet Conijn</w:t>
          </w:r>
          <w:r w:rsidR="00F529FB" w:rsidRPr="00F529FB">
            <w:rPr>
              <w:rFonts w:ascii="Arial" w:hAnsi="Arial" w:cs="Arial"/>
              <w:bCs/>
              <w:sz w:val="20"/>
              <w:szCs w:val="20"/>
            </w:rPr>
            <w:t xml:space="preserve">, </w:t>
          </w:r>
          <w:r w:rsidR="009F1DC2">
            <w:rPr>
              <w:rFonts w:ascii="Arial" w:hAnsi="Arial" w:cs="Arial"/>
              <w:bCs/>
              <w:sz w:val="20"/>
              <w:szCs w:val="20"/>
            </w:rPr>
            <w:t xml:space="preserve">Martien Baltus, 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>Rogier Bruin</w:t>
          </w:r>
          <w:r w:rsidR="00F529FB" w:rsidRPr="00F529FB">
            <w:rPr>
              <w:rFonts w:ascii="Arial" w:hAnsi="Arial" w:cs="Arial"/>
              <w:bCs/>
              <w:sz w:val="20"/>
              <w:szCs w:val="20"/>
            </w:rPr>
            <w:t>, H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 xml:space="preserve">an </w:t>
          </w:r>
          <w:proofErr w:type="spellStart"/>
          <w:r w:rsidR="00FA6A23" w:rsidRPr="00F529FB">
            <w:rPr>
              <w:rFonts w:ascii="Arial" w:hAnsi="Arial" w:cs="Arial"/>
              <w:bCs/>
              <w:sz w:val="20"/>
              <w:szCs w:val="20"/>
            </w:rPr>
            <w:t>Deutekom</w:t>
          </w:r>
          <w:proofErr w:type="spellEnd"/>
          <w:r w:rsidR="00F529FB" w:rsidRPr="00F529FB">
            <w:rPr>
              <w:rFonts w:ascii="Arial" w:hAnsi="Arial" w:cs="Arial"/>
              <w:bCs/>
              <w:sz w:val="20"/>
              <w:szCs w:val="20"/>
            </w:rPr>
            <w:t>, P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 xml:space="preserve">eter Paul </w:t>
          </w:r>
          <w:proofErr w:type="spellStart"/>
          <w:r w:rsidR="00FA6A23" w:rsidRPr="00F529FB">
            <w:rPr>
              <w:rFonts w:ascii="Arial" w:hAnsi="Arial" w:cs="Arial"/>
              <w:bCs/>
              <w:sz w:val="20"/>
              <w:szCs w:val="20"/>
            </w:rPr>
            <w:t>Solkesz</w:t>
          </w:r>
          <w:proofErr w:type="spellEnd"/>
          <w:r w:rsidR="00F529FB" w:rsidRPr="00F529FB">
            <w:rPr>
              <w:rFonts w:ascii="Arial" w:hAnsi="Arial" w:cs="Arial"/>
              <w:bCs/>
              <w:sz w:val="20"/>
              <w:szCs w:val="20"/>
            </w:rPr>
            <w:t xml:space="preserve">, </w:t>
          </w:r>
          <w:r w:rsidR="00FA6A23" w:rsidRPr="00F529FB">
            <w:rPr>
              <w:rFonts w:ascii="Arial" w:hAnsi="Arial" w:cs="Arial"/>
              <w:bCs/>
              <w:sz w:val="20"/>
              <w:szCs w:val="20"/>
            </w:rPr>
            <w:t>Jan Mooij</w:t>
          </w:r>
          <w:r w:rsidR="009E328F">
            <w:rPr>
              <w:rFonts w:ascii="Arial" w:hAnsi="Arial" w:cs="Arial"/>
              <w:bCs/>
              <w:sz w:val="20"/>
              <w:szCs w:val="20"/>
            </w:rPr>
            <w:t>, Roel Takes, Ab Komen</w:t>
          </w:r>
          <w:r w:rsidR="00F529FB">
            <w:rPr>
              <w:rFonts w:ascii="Arial" w:hAnsi="Arial" w:cs="Arial"/>
              <w:bCs/>
              <w:sz w:val="20"/>
              <w:szCs w:val="20"/>
            </w:rPr>
            <w:t>.</w:t>
          </w:r>
        </w:p>
        <w:p w14:paraId="4D4C2D25" w14:textId="77777777" w:rsidR="002C6B41" w:rsidRDefault="00F529FB" w:rsidP="009E328F">
          <w:pPr>
            <w:pStyle w:val="Lijstalinea"/>
            <w:numPr>
              <w:ilvl w:val="0"/>
              <w:numId w:val="10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2C6B41">
            <w:rPr>
              <w:rFonts w:ascii="Arial" w:hAnsi="Arial" w:cs="Arial"/>
              <w:sz w:val="20"/>
              <w:szCs w:val="20"/>
            </w:rPr>
            <w:t xml:space="preserve">Rooster van aftreden </w:t>
          </w:r>
          <w:r w:rsidR="002C6B41" w:rsidRPr="002C6B41">
            <w:rPr>
              <w:rFonts w:ascii="Arial" w:hAnsi="Arial" w:cs="Arial"/>
              <w:sz w:val="20"/>
              <w:szCs w:val="20"/>
            </w:rPr>
            <w:t>–</w:t>
          </w:r>
          <w:r w:rsidRPr="002C6B41">
            <w:rPr>
              <w:rFonts w:ascii="Arial" w:hAnsi="Arial" w:cs="Arial"/>
              <w:sz w:val="20"/>
              <w:szCs w:val="20"/>
            </w:rPr>
            <w:t xml:space="preserve"> </w:t>
          </w:r>
          <w:r w:rsidR="002C6B41">
            <w:rPr>
              <w:rFonts w:ascii="Arial" w:hAnsi="Arial" w:cs="Arial"/>
              <w:sz w:val="20"/>
              <w:szCs w:val="20"/>
            </w:rPr>
            <w:t>in najaar 2018 treden af</w:t>
          </w:r>
        </w:p>
        <w:p w14:paraId="4F2D9E6F" w14:textId="77777777" w:rsidR="002C6B41" w:rsidRDefault="002C6B41" w:rsidP="009E328F">
          <w:pPr>
            <w:pStyle w:val="Lijstalinea"/>
            <w:numPr>
              <w:ilvl w:val="1"/>
              <w:numId w:val="10"/>
            </w:numPr>
            <w:ind w:left="1134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heer Jan Bouwes – niet herkiesbaar</w:t>
          </w:r>
        </w:p>
        <w:p w14:paraId="6AA5E36C" w14:textId="77777777" w:rsidR="000755DA" w:rsidRDefault="002C6B41" w:rsidP="009E328F">
          <w:pPr>
            <w:pStyle w:val="Lijstalinea"/>
            <w:numPr>
              <w:ilvl w:val="1"/>
              <w:numId w:val="10"/>
            </w:numPr>
            <w:ind w:left="1134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heer Peter Latenste</w:t>
          </w:r>
          <w:r w:rsidR="000755DA">
            <w:rPr>
              <w:rFonts w:ascii="Arial" w:hAnsi="Arial" w:cs="Arial"/>
              <w:sz w:val="20"/>
              <w:szCs w:val="20"/>
            </w:rPr>
            <w:t>i</w:t>
          </w:r>
          <w:r>
            <w:rPr>
              <w:rFonts w:ascii="Arial" w:hAnsi="Arial" w:cs="Arial"/>
              <w:sz w:val="20"/>
              <w:szCs w:val="20"/>
            </w:rPr>
            <w:t>n – wel her</w:t>
          </w:r>
          <w:r w:rsidR="000755DA">
            <w:rPr>
              <w:rFonts w:ascii="Arial" w:hAnsi="Arial" w:cs="Arial"/>
              <w:sz w:val="20"/>
              <w:szCs w:val="20"/>
            </w:rPr>
            <w:t>kiesbaar</w:t>
          </w:r>
        </w:p>
        <w:p w14:paraId="00B28F0B" w14:textId="77777777" w:rsidR="000755DA" w:rsidRDefault="000755DA" w:rsidP="009E328F">
          <w:pPr>
            <w:ind w:left="851" w:hanging="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Er is een vacature in het bestuur. Bij deze oproep voor aanmeldingen.</w:t>
          </w:r>
        </w:p>
        <w:p w14:paraId="2E53B3DA" w14:textId="5FB85FD7" w:rsidR="002C6B41" w:rsidRDefault="000755DA" w:rsidP="009E328F">
          <w:pPr>
            <w:pStyle w:val="Lijstalinea"/>
            <w:numPr>
              <w:ilvl w:val="0"/>
              <w:numId w:val="10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Politieke bijeenkomsten – graag suggesties/ideeën naar haar bestuur voor meer contacten met de ac</w:t>
          </w:r>
          <w:r w:rsidR="009E328F">
            <w:rPr>
              <w:rFonts w:ascii="Arial" w:hAnsi="Arial" w:cs="Arial"/>
              <w:sz w:val="20"/>
              <w:szCs w:val="20"/>
            </w:rPr>
            <w:t>h</w:t>
          </w:r>
          <w:r>
            <w:rPr>
              <w:rFonts w:ascii="Arial" w:hAnsi="Arial" w:cs="Arial"/>
              <w:sz w:val="20"/>
              <w:szCs w:val="20"/>
            </w:rPr>
            <w:t>terban/ledenwerving.</w:t>
          </w:r>
        </w:p>
        <w:p w14:paraId="77F228F2" w14:textId="30F6558E" w:rsidR="000755DA" w:rsidRPr="000755DA" w:rsidRDefault="000755DA" w:rsidP="009E328F">
          <w:pPr>
            <w:pStyle w:val="Lijstalinea"/>
            <w:numPr>
              <w:ilvl w:val="0"/>
              <w:numId w:val="10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Congres Arnhem – Peter Vlam doet verslag van bijeenkomst. De speeches zijn te vinden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Thorbeckeweb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  <w:r w:rsidR="009E328F">
            <w:rPr>
              <w:rFonts w:ascii="Arial" w:hAnsi="Arial" w:cs="Arial"/>
              <w:sz w:val="20"/>
              <w:szCs w:val="20"/>
            </w:rPr>
            <w:t xml:space="preserve"> Veel belangstelling. Ledenaanwas besproken.</w:t>
          </w:r>
        </w:p>
        <w:p w14:paraId="0127A664" w14:textId="77777777" w:rsidR="006C4C00" w:rsidRPr="00E04CFD" w:rsidRDefault="006C4C00" w:rsidP="00384CC3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</w:p>
        <w:p w14:paraId="6926FB08" w14:textId="230AEB6B" w:rsidR="004C6DB4" w:rsidRPr="00BF486B" w:rsidRDefault="008020DE" w:rsidP="00BF486B">
          <w:pPr>
            <w:pStyle w:val="Lijstalinea"/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Concept </w:t>
          </w:r>
          <w:r w:rsidR="00BF486B" w:rsidRPr="00BF486B">
            <w:rPr>
              <w:rFonts w:ascii="Arial" w:hAnsi="Arial" w:cs="Arial"/>
              <w:b/>
              <w:sz w:val="20"/>
              <w:szCs w:val="20"/>
            </w:rPr>
            <w:t xml:space="preserve">Notulen </w:t>
          </w:r>
          <w:r>
            <w:rPr>
              <w:rFonts w:ascii="Arial" w:hAnsi="Arial" w:cs="Arial"/>
              <w:b/>
              <w:sz w:val="20"/>
              <w:szCs w:val="20"/>
            </w:rPr>
            <w:t>201</w:t>
          </w:r>
          <w:r w:rsidR="000755DA">
            <w:rPr>
              <w:rFonts w:ascii="Arial" w:hAnsi="Arial" w:cs="Arial"/>
              <w:b/>
              <w:sz w:val="20"/>
              <w:szCs w:val="20"/>
            </w:rPr>
            <w:t>8-02-21 ALV Lokaal Netwerk</w:t>
          </w:r>
        </w:p>
        <w:p w14:paraId="5FE9DAC1" w14:textId="77777777" w:rsidR="009E328F" w:rsidRDefault="009E328F" w:rsidP="00211FC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Geen opmerkingen. </w:t>
          </w:r>
        </w:p>
        <w:p w14:paraId="64576E67" w14:textId="20B0F750" w:rsidR="008020DE" w:rsidRPr="009E328F" w:rsidRDefault="009E328F" w:rsidP="00FA6A23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9E328F">
            <w:rPr>
              <w:rFonts w:ascii="Arial" w:hAnsi="Arial" w:cs="Arial"/>
              <w:sz w:val="20"/>
              <w:szCs w:val="20"/>
            </w:rPr>
            <w:t>Worden vastgesteld.</w:t>
          </w:r>
        </w:p>
        <w:p w14:paraId="52F45369" w14:textId="77777777" w:rsidR="008020DE" w:rsidRPr="008020DE" w:rsidRDefault="008020DE" w:rsidP="008020DE">
          <w:pPr>
            <w:rPr>
              <w:rFonts w:ascii="Arial" w:hAnsi="Arial" w:cs="Arial"/>
              <w:sz w:val="20"/>
              <w:szCs w:val="20"/>
            </w:rPr>
          </w:pPr>
        </w:p>
        <w:p w14:paraId="04F2CF1A" w14:textId="71FFCA0C" w:rsidR="009E328F" w:rsidRPr="009E328F" w:rsidRDefault="009E328F" w:rsidP="009F1DC2">
          <w:pPr>
            <w:pStyle w:val="Lijstalinea"/>
            <w:numPr>
              <w:ilvl w:val="0"/>
              <w:numId w:val="5"/>
            </w:numPr>
            <w:ind w:hanging="720"/>
            <w:rPr>
              <w:rFonts w:ascii="Arial" w:hAnsi="Arial" w:cs="Arial"/>
              <w:b/>
              <w:sz w:val="20"/>
              <w:szCs w:val="20"/>
            </w:rPr>
          </w:pPr>
          <w:r w:rsidRPr="009E328F">
            <w:rPr>
              <w:rFonts w:ascii="Arial" w:hAnsi="Arial" w:cs="Arial"/>
              <w:b/>
              <w:sz w:val="20"/>
              <w:szCs w:val="20"/>
            </w:rPr>
            <w:t>Financiële verantwoording  Campagne GR 2018 Den Helder en Schagen.</w:t>
          </w:r>
        </w:p>
        <w:p w14:paraId="0D61B498" w14:textId="400C8A09" w:rsidR="000A0DE8" w:rsidRDefault="009E328F" w:rsidP="009E328F">
          <w:pPr>
            <w:pStyle w:val="Lijstalinea"/>
            <w:ind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Den Helder</w:t>
          </w:r>
          <w:r w:rsidR="00FA6A23">
            <w:rPr>
              <w:rFonts w:ascii="Arial" w:hAnsi="Arial" w:cs="Arial"/>
              <w:sz w:val="20"/>
              <w:szCs w:val="20"/>
            </w:rPr>
            <w:t>:</w:t>
          </w:r>
        </w:p>
        <w:p w14:paraId="11EAE624" w14:textId="62CC17BC" w:rsidR="000A0DE8" w:rsidRDefault="009E328F" w:rsidP="000A0DE8">
          <w:pPr>
            <w:pStyle w:val="Lijstalinea"/>
            <w:numPr>
              <w:ilvl w:val="0"/>
              <w:numId w:val="4"/>
            </w:numPr>
            <w:ind w:left="851" w:hanging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A0DE8">
            <w:rPr>
              <w:rFonts w:ascii="Arial" w:hAnsi="Arial" w:cs="Arial"/>
              <w:sz w:val="20"/>
              <w:szCs w:val="20"/>
            </w:rPr>
            <w:t xml:space="preserve"> C</w:t>
          </w:r>
          <w:r>
            <w:rPr>
              <w:rFonts w:ascii="Arial" w:hAnsi="Arial" w:cs="Arial"/>
              <w:sz w:val="20"/>
              <w:szCs w:val="20"/>
            </w:rPr>
            <w:t xml:space="preserve">ampagnegelden vastgesteld op € 12.500,--. </w:t>
          </w:r>
        </w:p>
        <w:p w14:paraId="7B15CADA" w14:textId="77777777" w:rsidR="000A0DE8" w:rsidRDefault="009E328F" w:rsidP="000A0DE8">
          <w:pPr>
            <w:pStyle w:val="Lijstalinea"/>
            <w:numPr>
              <w:ilvl w:val="0"/>
              <w:numId w:val="4"/>
            </w:numPr>
            <w:ind w:left="993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Binnen budget gebleven. </w:t>
          </w:r>
        </w:p>
        <w:p w14:paraId="6C9EF3F8" w14:textId="4AB77524" w:rsidR="009E328F" w:rsidRDefault="009E328F" w:rsidP="000A0DE8">
          <w:pPr>
            <w:pStyle w:val="Lijstalinea"/>
            <w:numPr>
              <w:ilvl w:val="0"/>
              <w:numId w:val="4"/>
            </w:numPr>
            <w:ind w:left="993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Restant gelden van € 880,-- vloeit terug in kas van campagne Den Helder.</w:t>
          </w:r>
        </w:p>
        <w:p w14:paraId="118B16C8" w14:textId="77777777" w:rsidR="00FA6A23" w:rsidRDefault="00FA6A23" w:rsidP="009E328F">
          <w:pPr>
            <w:pStyle w:val="Lijstalinea"/>
            <w:ind w:firstLine="0"/>
            <w:rPr>
              <w:rFonts w:ascii="Arial" w:hAnsi="Arial" w:cs="Arial"/>
              <w:sz w:val="20"/>
              <w:szCs w:val="20"/>
            </w:rPr>
          </w:pPr>
        </w:p>
        <w:p w14:paraId="2F8F6063" w14:textId="3C184A2B" w:rsidR="00FA6A23" w:rsidRDefault="009E328F" w:rsidP="009E328F">
          <w:pPr>
            <w:pStyle w:val="Lijstalinea"/>
            <w:ind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Schagen</w:t>
          </w:r>
          <w:r w:rsidR="00FA6A23">
            <w:rPr>
              <w:rFonts w:ascii="Arial" w:hAnsi="Arial" w:cs="Arial"/>
              <w:sz w:val="20"/>
              <w:szCs w:val="20"/>
            </w:rPr>
            <w:t>:</w:t>
          </w:r>
        </w:p>
        <w:p w14:paraId="54CC19B2" w14:textId="77777777" w:rsidR="00FA6A23" w:rsidRDefault="009E328F" w:rsidP="00FA6A23">
          <w:pPr>
            <w:pStyle w:val="Lijstalinea"/>
            <w:numPr>
              <w:ilvl w:val="0"/>
              <w:numId w:val="4"/>
            </w:numPr>
            <w:ind w:left="993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campagnegelden vastgesteld op € 10.575,--. </w:t>
          </w:r>
        </w:p>
        <w:p w14:paraId="3EDE0381" w14:textId="77777777" w:rsidR="00FA6A23" w:rsidRDefault="009E328F" w:rsidP="00FA6A23">
          <w:pPr>
            <w:pStyle w:val="Lijstalinea"/>
            <w:numPr>
              <w:ilvl w:val="0"/>
              <w:numId w:val="4"/>
            </w:numPr>
            <w:ind w:left="993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Binnen budget gebleven. </w:t>
          </w:r>
        </w:p>
        <w:p w14:paraId="73C40801" w14:textId="35029369" w:rsidR="009E328F" w:rsidRDefault="009E328F" w:rsidP="00FA6A23">
          <w:pPr>
            <w:pStyle w:val="Lijstalinea"/>
            <w:numPr>
              <w:ilvl w:val="0"/>
              <w:numId w:val="4"/>
            </w:numPr>
            <w:ind w:left="993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Restant gelden van € 22,-- vloeit terug in kas van campagne Schagen.</w:t>
          </w:r>
        </w:p>
        <w:p w14:paraId="3BD83739" w14:textId="77777777" w:rsidR="00FA6A23" w:rsidRDefault="00FA6A23" w:rsidP="009E328F">
          <w:pPr>
            <w:ind w:left="567" w:firstLine="141"/>
            <w:rPr>
              <w:rFonts w:ascii="Arial" w:hAnsi="Arial" w:cs="Arial"/>
              <w:sz w:val="20"/>
              <w:szCs w:val="20"/>
            </w:rPr>
          </w:pPr>
        </w:p>
        <w:p w14:paraId="4D15B51B" w14:textId="663935F7" w:rsidR="009E328F" w:rsidRDefault="009E328F" w:rsidP="009E328F">
          <w:pPr>
            <w:ind w:left="567" w:firstLine="14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was positief over de contacten met de campagneleiders Den Helder en Schagen.</w:t>
          </w:r>
        </w:p>
        <w:p w14:paraId="0BD30A62" w14:textId="77777777" w:rsidR="009E328F" w:rsidRDefault="009E328F" w:rsidP="009E328F">
          <w:pPr>
            <w:ind w:left="567" w:firstLine="141"/>
            <w:rPr>
              <w:rFonts w:ascii="Arial" w:hAnsi="Arial" w:cs="Arial"/>
              <w:sz w:val="20"/>
              <w:szCs w:val="20"/>
            </w:rPr>
          </w:pPr>
        </w:p>
        <w:p w14:paraId="216214BD" w14:textId="2A96A16D" w:rsidR="009E328F" w:rsidRDefault="009E328F" w:rsidP="009F1DC2">
          <w:pPr>
            <w:ind w:left="709" w:hanging="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Klopstra doet verslag van de campagne Den Helde</w:t>
          </w:r>
          <w:r w:rsidR="009F1DC2">
            <w:rPr>
              <w:rFonts w:ascii="Arial" w:hAnsi="Arial" w:cs="Arial"/>
              <w:sz w:val="20"/>
              <w:szCs w:val="20"/>
            </w:rPr>
            <w:t>r met dank aan alle kandidaten. Pop-up store (4 weken) was erg goed ontvangen. Heeft veel goodwill opgeleverd.</w:t>
          </w:r>
        </w:p>
        <w:p w14:paraId="42826D89" w14:textId="77777777" w:rsidR="00FA6A23" w:rsidRDefault="00FA6A23" w:rsidP="009F1DC2">
          <w:pPr>
            <w:ind w:left="709" w:hanging="1"/>
            <w:rPr>
              <w:rFonts w:ascii="Arial" w:hAnsi="Arial" w:cs="Arial"/>
              <w:sz w:val="20"/>
              <w:szCs w:val="20"/>
            </w:rPr>
          </w:pPr>
        </w:p>
        <w:p w14:paraId="684F2C01" w14:textId="18EC2ED4" w:rsidR="009F1DC2" w:rsidRDefault="009F1DC2" w:rsidP="009F1DC2">
          <w:pPr>
            <w:ind w:left="709" w:hanging="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Angelique van Wijk doet verslag van de campagne Schagen met dank aan de kandidaten en Annemarie </w:t>
          </w:r>
          <w:r w:rsidR="00B04541">
            <w:rPr>
              <w:rFonts w:ascii="Arial" w:hAnsi="Arial" w:cs="Arial"/>
              <w:sz w:val="20"/>
              <w:szCs w:val="20"/>
            </w:rPr>
            <w:t>en Martien Baltus</w:t>
          </w:r>
          <w:r>
            <w:rPr>
              <w:rFonts w:ascii="Arial" w:hAnsi="Arial" w:cs="Arial"/>
              <w:sz w:val="20"/>
              <w:szCs w:val="20"/>
            </w:rPr>
            <w:t xml:space="preserve"> voor opname filmpjes. Doel was 16% van de stemmen binnen te halen, hetgeen niet is gelukt. Tips en tops besproken. </w:t>
          </w:r>
        </w:p>
        <w:p w14:paraId="0A402F70" w14:textId="5B68899E" w:rsidR="009F1DC2" w:rsidRDefault="009F1DC2" w:rsidP="009F1DC2">
          <w:pPr>
            <w:ind w:left="709" w:hanging="1"/>
            <w:rPr>
              <w:rFonts w:ascii="Arial" w:hAnsi="Arial" w:cs="Arial"/>
              <w:sz w:val="20"/>
              <w:szCs w:val="20"/>
            </w:rPr>
          </w:pPr>
        </w:p>
        <w:p w14:paraId="2380A7D3" w14:textId="77777777" w:rsidR="00FA6A23" w:rsidRDefault="00FA6A23">
          <w:pPr>
            <w:ind w:left="0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br w:type="page"/>
          </w:r>
        </w:p>
        <w:p w14:paraId="322595CF" w14:textId="0AE237BB" w:rsidR="00034995" w:rsidRDefault="009F1DC2" w:rsidP="009F1DC2">
          <w:pPr>
            <w:pStyle w:val="Lijstalinea"/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lastRenderedPageBreak/>
            <w:t>Evaluatie verkiezingen</w:t>
          </w:r>
        </w:p>
        <w:p w14:paraId="5DA17C84" w14:textId="197C49B3" w:rsidR="00E24B60" w:rsidRPr="00E24B60" w:rsidRDefault="00E24B60" w:rsidP="00E24B60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</w:rPr>
            <w:t xml:space="preserve">Den Helder – </w:t>
          </w:r>
          <w:r>
            <w:rPr>
              <w:rFonts w:ascii="Arial" w:hAnsi="Arial" w:cs="Arial"/>
              <w:sz w:val="20"/>
              <w:szCs w:val="20"/>
            </w:rPr>
            <w:t xml:space="preserve">alle </w:t>
          </w:r>
          <w:r w:rsidRPr="00E24B60">
            <w:rPr>
              <w:rFonts w:ascii="Arial" w:hAnsi="Arial" w:cs="Arial"/>
              <w:sz w:val="20"/>
              <w:szCs w:val="20"/>
            </w:rPr>
            <w:t>opmerkingen geclusterd en kunnen worden gebruikt voor volgende verkiezingen.</w:t>
          </w:r>
        </w:p>
        <w:p w14:paraId="26467400" w14:textId="030450F8" w:rsidR="00E24B60" w:rsidRPr="00E24B60" w:rsidRDefault="00FA6A23" w:rsidP="00E24B60">
          <w:pPr>
            <w:pStyle w:val="Lijstalinea"/>
            <w:numPr>
              <w:ilvl w:val="0"/>
              <w:numId w:val="11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eerder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voorbereiden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eerder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van start</w:t>
          </w:r>
          <w:r w:rsid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gaan</w:t>
          </w:r>
          <w:proofErr w:type="spellEnd"/>
        </w:p>
        <w:p w14:paraId="26C53E8C" w14:textId="17A45E0D" w:rsidR="00E24B60" w:rsidRPr="00E24B60" w:rsidRDefault="00FA6A23" w:rsidP="00E24B60">
          <w:pPr>
            <w:pStyle w:val="Lijstalinea"/>
            <w:numPr>
              <w:ilvl w:val="0"/>
              <w:numId w:val="12"/>
            </w:numPr>
            <w:tabs>
              <w:tab w:val="clear" w:pos="720"/>
            </w:tabs>
            <w:suppressAutoHyphens/>
            <w:ind w:left="851" w:hanging="295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Eén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campagneleider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aanwijzen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hoeft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geen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kandidaat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te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zijn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los van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positie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op de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lijst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juiste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achtergrond</w:t>
          </w:r>
          <w:proofErr w:type="spellEnd"/>
        </w:p>
        <w:p w14:paraId="4A9C3895" w14:textId="3483D885" w:rsidR="00E24B60" w:rsidRPr="00E24B60" w:rsidRDefault="00FA6A23" w:rsidP="00E24B60">
          <w:pPr>
            <w:pStyle w:val="Lijstalinea"/>
            <w:numPr>
              <w:ilvl w:val="0"/>
              <w:numId w:val="13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Campagneleider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heeft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binnen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vastgesteld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budget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volledig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mandaat</w:t>
          </w:r>
          <w:proofErr w:type="spellEnd"/>
        </w:p>
        <w:p w14:paraId="626AC3F8" w14:textId="51CD422D" w:rsidR="00E24B60" w:rsidRPr="00E24B60" w:rsidRDefault="00FA6A23" w:rsidP="00E24B60">
          <w:pPr>
            <w:pStyle w:val="Lijstalinea"/>
            <w:numPr>
              <w:ilvl w:val="0"/>
              <w:numId w:val="14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Iedereen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is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dienstbaar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aan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campagneleider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en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niet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andersom</w:t>
          </w:r>
          <w:proofErr w:type="spellEnd"/>
        </w:p>
        <w:p w14:paraId="34ECF529" w14:textId="693F0E12" w:rsidR="00FA6A23" w:rsidRPr="00E24B60" w:rsidRDefault="00FA6A23" w:rsidP="00E24B60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Campagneleider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heeft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de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leiding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alle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communicatie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via hem/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haar</w:t>
          </w:r>
          <w:proofErr w:type="spellEnd"/>
        </w:p>
        <w:p w14:paraId="75D84561" w14:textId="4BB6644E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Meer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eenheid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binnen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de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groep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kandidaten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.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Straal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die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eenheid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ook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uit</w:t>
          </w:r>
          <w:proofErr w:type="spellEnd"/>
        </w:p>
        <w:p w14:paraId="00CE1023" w14:textId="3D6A8B99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Alle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kandidaten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moeten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mee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doen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als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team,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laatste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weken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voor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verkiezingsdatum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is “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alle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hens aan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dek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”,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Waar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waren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de “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leden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”?</w:t>
          </w:r>
        </w:p>
        <w:p w14:paraId="4DEBE5CD" w14:textId="61261EB1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Meer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kandidaten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lijstduwers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en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steunbetuigers</w:t>
          </w:r>
          <w:proofErr w:type="spellEnd"/>
          <w:r w:rsid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op de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lijst</w:t>
          </w:r>
          <w:proofErr w:type="spellEnd"/>
        </w:p>
        <w:p w14:paraId="242856FE" w14:textId="08D71135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Persoonlijke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kan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en mag,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wel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afspraken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maken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en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elkaar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niet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in de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wielen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rijden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 </w:t>
          </w:r>
        </w:p>
        <w:p w14:paraId="5EFA4347" w14:textId="624439C3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Pop-up store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goed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idee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maar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als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uitvalsbasis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dan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als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locatie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voor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contact met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kiezer</w:t>
          </w:r>
          <w:proofErr w:type="spellEnd"/>
        </w:p>
        <w:p w14:paraId="7207253F" w14:textId="6E3B3AC8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Meer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naar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de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kiezer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toe, op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locaties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alle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wijken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in,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zichtbaarheid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herkenbaar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 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aanwezig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zijn</w:t>
          </w:r>
          <w:proofErr w:type="spellEnd"/>
        </w:p>
        <w:p w14:paraId="304EF9A7" w14:textId="64538B70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VVD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presenteren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met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een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lokaal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gezicht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>,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meer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lokaal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profileren</w:t>
          </w:r>
          <w:proofErr w:type="spellEnd"/>
        </w:p>
        <w:p w14:paraId="17A068EE" w14:textId="5DEFEF8A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Campagne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op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sociale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media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redelijk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succesvol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kan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sneller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en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acurater</w:t>
          </w:r>
          <w:proofErr w:type="spellEnd"/>
        </w:p>
        <w:p w14:paraId="3DD0FCC3" w14:textId="07D17701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Meer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zichtbaarheid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grote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banners in het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weiland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>,</w:t>
          </w:r>
          <w:r w:rsid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toch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de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witte</w:t>
          </w:r>
          <w:proofErr w:type="spellEnd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>jas</w:t>
          </w:r>
          <w:proofErr w:type="spellEnd"/>
        </w:p>
        <w:p w14:paraId="0E34D6C9" w14:textId="65C33F65" w:rsidR="00E24B60" w:rsidRPr="00E24B60" w:rsidRDefault="00FA6A23" w:rsidP="00FA6A23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Flyers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kunnen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groter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scherper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duidelijker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>, slogans</w:t>
          </w:r>
          <w:r w:rsidR="00E24B60"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harder </w:t>
          </w:r>
        </w:p>
        <w:p w14:paraId="1C208B8D" w14:textId="427B112A" w:rsidR="00E24B60" w:rsidRPr="00E24B60" w:rsidRDefault="00E24B60" w:rsidP="00E24B60">
          <w:pPr>
            <w:pStyle w:val="Lijstalinea"/>
            <w:numPr>
              <w:ilvl w:val="0"/>
              <w:numId w:val="15"/>
            </w:numPr>
            <w:tabs>
              <w:tab w:val="clear" w:pos="720"/>
              <w:tab w:val="num" w:pos="993"/>
            </w:tabs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KoeKoek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actie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groot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success,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alternatief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Pr="00E24B60">
            <w:rPr>
              <w:rFonts w:ascii="Arial" w:hAnsi="Arial" w:cs="Arial"/>
              <w:sz w:val="20"/>
              <w:szCs w:val="20"/>
              <w:lang w:val="en-GB"/>
            </w:rPr>
            <w:t>voor</w:t>
          </w:r>
          <w:proofErr w:type="spellEnd"/>
          <w:r w:rsidRPr="00E24B60">
            <w:rPr>
              <w:rFonts w:ascii="Arial" w:hAnsi="Arial" w:cs="Arial"/>
              <w:sz w:val="20"/>
              <w:szCs w:val="20"/>
              <w:lang w:val="en-GB"/>
            </w:rPr>
            <w:t xml:space="preserve"> 2022</w:t>
          </w:r>
        </w:p>
        <w:p w14:paraId="712CD2D7" w14:textId="623A4047" w:rsidR="00E24B60" w:rsidRDefault="00E24B60" w:rsidP="00E24B60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</w:p>
        <w:p w14:paraId="29EF1783" w14:textId="04C55102" w:rsidR="00E24B60" w:rsidRPr="00C368E5" w:rsidRDefault="00E24B60" w:rsidP="00C368E5">
          <w:pPr>
            <w:pStyle w:val="Lijstalinea"/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Schagen – gelden dezelfde punten als hierboven, aangevuld met:</w:t>
          </w:r>
        </w:p>
        <w:p w14:paraId="5047E0E5" w14:textId="1F3EEDA9" w:rsidR="00E24B60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Website</w:t>
          </w:r>
          <w:r w:rsidR="00C368E5">
            <w:rPr>
              <w:rFonts w:ascii="Arial" w:hAnsi="Arial" w:cs="Arial"/>
              <w:sz w:val="20"/>
              <w:szCs w:val="20"/>
            </w:rPr>
            <w:t xml:space="preserve">/filmpjes </w:t>
          </w:r>
          <w:r>
            <w:rPr>
              <w:rFonts w:ascii="Arial" w:hAnsi="Arial" w:cs="Arial"/>
              <w:sz w:val="20"/>
              <w:szCs w:val="20"/>
            </w:rPr>
            <w:t>is erg belangrijk – veel respons.</w:t>
          </w:r>
        </w:p>
        <w:p w14:paraId="5044F4E5" w14:textId="77777777" w:rsidR="00E24B60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Goede campagne, tegenvallend resultaat.</w:t>
          </w:r>
        </w:p>
        <w:p w14:paraId="56C04B85" w14:textId="77777777" w:rsidR="00E24B60" w:rsidRPr="00E24B60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</w:rPr>
            <w:t>Permanent campagne voeren</w:t>
          </w:r>
        </w:p>
        <w:p w14:paraId="2A1E0A14" w14:textId="0CCEED61" w:rsidR="00E24B60" w:rsidRPr="00E24B60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</w:rPr>
            <w:t>Meer leden die meedoen</w:t>
          </w:r>
          <w:r w:rsidR="00C368E5">
            <w:rPr>
              <w:rFonts w:ascii="Arial" w:hAnsi="Arial" w:cs="Arial"/>
              <w:sz w:val="20"/>
              <w:szCs w:val="20"/>
            </w:rPr>
            <w:t xml:space="preserve"> – attentie voor kandidaat per dorp</w:t>
          </w:r>
        </w:p>
        <w:p w14:paraId="5D757628" w14:textId="12778918" w:rsidR="00E24B60" w:rsidRPr="00E24B60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</w:rPr>
            <w:t>Alle kernen bezoeken</w:t>
          </w:r>
        </w:p>
        <w:p w14:paraId="64F2D74A" w14:textId="28AC4FD8" w:rsidR="00E24B60" w:rsidRPr="00C368E5" w:rsidRDefault="00E24B60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 w:rsidRPr="00E24B60">
            <w:rPr>
              <w:rFonts w:ascii="Arial" w:hAnsi="Arial" w:cs="Arial"/>
              <w:sz w:val="20"/>
              <w:szCs w:val="20"/>
            </w:rPr>
            <w:t>Duidelijkheid over</w:t>
          </w:r>
          <w:r w:rsidR="00C368E5">
            <w:rPr>
              <w:rFonts w:ascii="Arial" w:hAnsi="Arial" w:cs="Arial"/>
              <w:sz w:val="20"/>
              <w:szCs w:val="20"/>
            </w:rPr>
            <w:t xml:space="preserve"> </w:t>
          </w:r>
          <w:r w:rsidRPr="00C368E5">
            <w:rPr>
              <w:rFonts w:ascii="Arial" w:hAnsi="Arial" w:cs="Arial"/>
              <w:sz w:val="20"/>
              <w:szCs w:val="20"/>
            </w:rPr>
            <w:t>fractievoorzitter/lijsttrekker</w:t>
          </w:r>
        </w:p>
        <w:p w14:paraId="1DBC5E4B" w14:textId="0F5F4510" w:rsidR="00C368E5" w:rsidRPr="00C368E5" w:rsidRDefault="00C368E5" w:rsidP="000A0DE8">
          <w:pPr>
            <w:pStyle w:val="Lijstalinea"/>
            <w:numPr>
              <w:ilvl w:val="0"/>
              <w:numId w:val="4"/>
            </w:numPr>
            <w:suppressAutoHyphens/>
            <w:ind w:left="851" w:hanging="21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Grafieken uitslagen worden getoond. Bij landelijke verkiezingen is Schagen 30,44 % VVD, maar bij lokale verkiezingen is dit maar 12,65% VVD. Dit moeten wij ons toerekenen en hoe gaan wij hier mee om. Lokale issues zijn erg belangrijk. Deze cijfers/grafieken moeten goed geanalyseerd worden en heeft permanent aandacht nodig. (Flyers per dorp/verkiezingsprogramma per dorp)</w:t>
          </w:r>
        </w:p>
        <w:p w14:paraId="6519AEB7" w14:textId="77777777" w:rsidR="004E5A22" w:rsidRDefault="004E5A22" w:rsidP="004E5A22">
          <w:pPr>
            <w:pStyle w:val="Lijstalinea"/>
            <w:suppressAutoHyphens/>
            <w:ind w:left="1134" w:firstLine="0"/>
            <w:rPr>
              <w:rFonts w:ascii="Arial" w:hAnsi="Arial" w:cs="Arial"/>
              <w:sz w:val="20"/>
              <w:szCs w:val="20"/>
            </w:rPr>
          </w:pPr>
        </w:p>
        <w:p w14:paraId="2205A230" w14:textId="61A8513D" w:rsidR="00D34662" w:rsidRDefault="002E52B7" w:rsidP="009F1DC2">
          <w:pPr>
            <w:pStyle w:val="Lijstalinea"/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Voordracht kandidaatstelling Provinciale Staten verkiezingen 2018</w:t>
          </w:r>
        </w:p>
        <w:p w14:paraId="7AD08B5A" w14:textId="77777777" w:rsidR="0081525F" w:rsidRDefault="00C368E5" w:rsidP="00DB0237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Arjan Ligthart en Damian Dekker zijn aanwezig en stellen zich voor. </w:t>
          </w:r>
        </w:p>
        <w:p w14:paraId="3B1166EA" w14:textId="50F24F14" w:rsidR="00DB0237" w:rsidRDefault="00C368E5" w:rsidP="00DB0237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Overige kandidaten</w:t>
          </w:r>
          <w:r w:rsidR="00DB0237">
            <w:rPr>
              <w:rFonts w:ascii="Arial" w:hAnsi="Arial" w:cs="Arial"/>
              <w:sz w:val="20"/>
              <w:szCs w:val="20"/>
            </w:rPr>
            <w:t xml:space="preserve"> van Lokaal Netwerk Den Helder-Schagen</w:t>
          </w:r>
          <w:r>
            <w:rPr>
              <w:rFonts w:ascii="Arial" w:hAnsi="Arial" w:cs="Arial"/>
              <w:sz w:val="20"/>
              <w:szCs w:val="20"/>
            </w:rPr>
            <w:t xml:space="preserve"> zijn Piet Conijn en Hanneke Kaamer van Hoegee. </w:t>
          </w:r>
        </w:p>
        <w:p w14:paraId="5422F732" w14:textId="328C1BF7" w:rsidR="00DB0237" w:rsidRDefault="00C368E5" w:rsidP="00DB0237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vergadering </w:t>
          </w:r>
          <w:r w:rsidR="00DB0237">
            <w:rPr>
              <w:rFonts w:ascii="Arial" w:hAnsi="Arial" w:cs="Arial"/>
              <w:sz w:val="20"/>
              <w:szCs w:val="20"/>
            </w:rPr>
            <w:t>ondersteunt de kandidaatstelling van bovengenoemde leden. Formulier “voordracht” wordt ondertekend door de voorzitter. Marisa zal formulier met gegevens kandidaat doorsturen naar regiosecretaris.</w:t>
          </w:r>
        </w:p>
        <w:p w14:paraId="46B75113" w14:textId="11C8AFB0" w:rsidR="00DB0237" w:rsidRDefault="00DB0237" w:rsidP="00D3466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kandidaat Lokaal Netwerk Texel is de heer Albert Huisman.</w:t>
          </w:r>
        </w:p>
        <w:p w14:paraId="265B59BC" w14:textId="4C6F7B35" w:rsidR="00E97307" w:rsidRDefault="00C368E5" w:rsidP="008D4B82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,</w:t>
          </w:r>
        </w:p>
        <w:p w14:paraId="60682456" w14:textId="76678F62" w:rsidR="007611E5" w:rsidRDefault="007611E5" w:rsidP="009F1DC2">
          <w:pPr>
            <w:pStyle w:val="Lijstalinea"/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Voordracht kandidaatstelling Waterschapsverkiezingen 2018</w:t>
          </w:r>
        </w:p>
        <w:p w14:paraId="7B675A2A" w14:textId="77777777" w:rsidR="0081525F" w:rsidRDefault="00DB0237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Piet Marees is aanwezig en stelt zich voor. </w:t>
          </w:r>
        </w:p>
        <w:p w14:paraId="274FBA3B" w14:textId="2D7EFAC6" w:rsidR="00DB0237" w:rsidRDefault="00DB0237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Overige kandidaat van Lokaal Netwerk Den Helder-Schagen is de heer Piet Conijn.</w:t>
          </w:r>
        </w:p>
        <w:p w14:paraId="69E550AC" w14:textId="77777777" w:rsidR="00E627BD" w:rsidRDefault="00DB0237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vergadering ondersteunt de kandidaatstelling van bovengenoemde leden. Formulier “voordracht” wordt ondertekend door de voorzitter. Marisa zal formulier met gegevens </w:t>
          </w:r>
          <w:r w:rsidR="00E627BD">
            <w:rPr>
              <w:rFonts w:ascii="Arial" w:hAnsi="Arial" w:cs="Arial"/>
              <w:sz w:val="20"/>
              <w:szCs w:val="20"/>
            </w:rPr>
            <w:t xml:space="preserve">kandidaat </w:t>
          </w:r>
          <w:r>
            <w:rPr>
              <w:rFonts w:ascii="Arial" w:hAnsi="Arial" w:cs="Arial"/>
              <w:sz w:val="20"/>
              <w:szCs w:val="20"/>
            </w:rPr>
            <w:t>doorsturen naar reg</w:t>
          </w:r>
          <w:r w:rsidR="00E627BD">
            <w:rPr>
              <w:rFonts w:ascii="Arial" w:hAnsi="Arial" w:cs="Arial"/>
              <w:sz w:val="20"/>
              <w:szCs w:val="20"/>
            </w:rPr>
            <w:t>iosecretaris.</w:t>
          </w:r>
        </w:p>
        <w:p w14:paraId="3477B065" w14:textId="5BF0C4FB" w:rsidR="00E627BD" w:rsidRDefault="00E627BD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kandidaat Lokaal Netwerk Texel is de heer Arnold Langeveld.</w:t>
          </w:r>
        </w:p>
        <w:p w14:paraId="4C798ECA" w14:textId="018B11E7" w:rsidR="00E627BD" w:rsidRDefault="00E627BD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kandidaten Lokaal Netwerk Hollands Kroon zijn de heren Siem van Balen Blanken en Jan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Swaag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14:paraId="4F3A7D1F" w14:textId="11DEDC91" w:rsidR="00FC4D69" w:rsidRDefault="00FC4D69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13C8BA70" w14:textId="77777777" w:rsidR="00FC4D69" w:rsidRDefault="00FC4D69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Geconstateerd wordt dat Piet Conijn zich heeft aangemeld voor beide verkiezingen. Is aan de kandidaatstellingscommissie.</w:t>
          </w:r>
        </w:p>
        <w:p w14:paraId="3A0E6600" w14:textId="77777777" w:rsidR="000A0DE8" w:rsidRDefault="000A0DE8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2DC05E80" w14:textId="372FA65F" w:rsidR="00FC4D69" w:rsidRDefault="00FC4D69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VOG – VOG gemeenteraadsverkiezingen is geldig voor VOG Provinciale Staten en Waterschappen.</w:t>
          </w:r>
        </w:p>
        <w:p w14:paraId="4A5C9490" w14:textId="5CBC31DA" w:rsidR="00FC4D69" w:rsidRDefault="00FC4D69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3AD1545C" w14:textId="15A408CD" w:rsidR="00FC4D69" w:rsidRDefault="00FC4D69" w:rsidP="00E9730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lastRenderedPageBreak/>
            <w:t xml:space="preserve">Het is heel belangrijk dat er gelobbyd </w:t>
          </w:r>
          <w:r w:rsidR="000A0DE8">
            <w:rPr>
              <w:rFonts w:ascii="Arial" w:hAnsi="Arial" w:cs="Arial"/>
              <w:sz w:val="20"/>
              <w:szCs w:val="20"/>
            </w:rPr>
            <w:t>gaa</w:t>
          </w:r>
          <w:r>
            <w:rPr>
              <w:rFonts w:ascii="Arial" w:hAnsi="Arial" w:cs="Arial"/>
              <w:sz w:val="20"/>
              <w:szCs w:val="20"/>
            </w:rPr>
            <w:t>t worden</w:t>
          </w:r>
          <w:r w:rsidR="000A0DE8">
            <w:rPr>
              <w:rFonts w:ascii="Arial" w:hAnsi="Arial" w:cs="Arial"/>
              <w:sz w:val="20"/>
              <w:szCs w:val="20"/>
            </w:rPr>
            <w:t xml:space="preserve"> vanuit bestuur, fracties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A0DE8">
            <w:rPr>
              <w:rFonts w:ascii="Arial" w:hAnsi="Arial" w:cs="Arial"/>
              <w:sz w:val="20"/>
              <w:szCs w:val="20"/>
            </w:rPr>
            <w:t xml:space="preserve">en leden </w:t>
          </w:r>
          <w:r>
            <w:rPr>
              <w:rFonts w:ascii="Arial" w:hAnsi="Arial" w:cs="Arial"/>
              <w:sz w:val="20"/>
              <w:szCs w:val="20"/>
            </w:rPr>
            <w:t xml:space="preserve">voor </w:t>
          </w:r>
          <w:r w:rsidR="000A0DE8">
            <w:rPr>
              <w:rFonts w:ascii="Arial" w:hAnsi="Arial" w:cs="Arial"/>
              <w:sz w:val="20"/>
              <w:szCs w:val="20"/>
            </w:rPr>
            <w:t>de</w:t>
          </w:r>
          <w:r>
            <w:rPr>
              <w:rFonts w:ascii="Arial" w:hAnsi="Arial" w:cs="Arial"/>
              <w:sz w:val="20"/>
              <w:szCs w:val="20"/>
            </w:rPr>
            <w:t xml:space="preserve"> kandidaten uit de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Noordkop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om de invloe</w:t>
          </w:r>
          <w:r w:rsidR="0081525F">
            <w:rPr>
              <w:rFonts w:ascii="Arial" w:hAnsi="Arial" w:cs="Arial"/>
              <w:sz w:val="20"/>
              <w:szCs w:val="20"/>
            </w:rPr>
            <w:t xml:space="preserve">d </w:t>
          </w:r>
          <w:r>
            <w:rPr>
              <w:rFonts w:ascii="Arial" w:hAnsi="Arial" w:cs="Arial"/>
              <w:sz w:val="20"/>
              <w:szCs w:val="20"/>
            </w:rPr>
            <w:t>van</w:t>
          </w:r>
          <w:r w:rsidR="00FA6A23">
            <w:rPr>
              <w:rFonts w:ascii="Arial" w:hAnsi="Arial" w:cs="Arial"/>
              <w:sz w:val="20"/>
              <w:szCs w:val="20"/>
            </w:rPr>
            <w:t>uit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FA6A23">
            <w:rPr>
              <w:rFonts w:ascii="Arial" w:hAnsi="Arial" w:cs="Arial"/>
              <w:sz w:val="20"/>
              <w:szCs w:val="20"/>
            </w:rPr>
            <w:t>Randstad (Amsterdam)</w:t>
          </w:r>
          <w:r w:rsidR="0081525F">
            <w:rPr>
              <w:rFonts w:ascii="Arial" w:hAnsi="Arial" w:cs="Arial"/>
              <w:sz w:val="20"/>
              <w:szCs w:val="20"/>
            </w:rPr>
            <w:t xml:space="preserve">, welke op dit moment erg groot is, </w:t>
          </w:r>
          <w:r>
            <w:rPr>
              <w:rFonts w:ascii="Arial" w:hAnsi="Arial" w:cs="Arial"/>
              <w:sz w:val="20"/>
              <w:szCs w:val="20"/>
            </w:rPr>
            <w:t>te beperken.</w:t>
          </w:r>
        </w:p>
        <w:p w14:paraId="632CB4AE" w14:textId="77777777" w:rsidR="00747A88" w:rsidRPr="00747A88" w:rsidRDefault="00747A88" w:rsidP="00747A88">
          <w:pPr>
            <w:suppressAutoHyphens/>
            <w:rPr>
              <w:rFonts w:ascii="Arial" w:hAnsi="Arial" w:cs="Arial"/>
              <w:sz w:val="20"/>
              <w:szCs w:val="20"/>
            </w:rPr>
          </w:pPr>
        </w:p>
        <w:p w14:paraId="451C6AAD" w14:textId="39BA2A12" w:rsidR="00CA6AA4" w:rsidRDefault="007611E5" w:rsidP="009F1DC2">
          <w:pPr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Stand van zaken fracties Den Helder en Schagen.</w:t>
          </w:r>
        </w:p>
        <w:p w14:paraId="4816D776" w14:textId="42FE88F4" w:rsidR="0081274D" w:rsidRPr="00E627BD" w:rsidRDefault="00C368E5" w:rsidP="00FC4D69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E627BD">
            <w:rPr>
              <w:rFonts w:ascii="Arial" w:hAnsi="Arial" w:cs="Arial"/>
              <w:sz w:val="20"/>
              <w:szCs w:val="20"/>
            </w:rPr>
            <w:t>Coalitie</w:t>
          </w:r>
          <w:r w:rsidR="00E627BD">
            <w:rPr>
              <w:rFonts w:ascii="Arial" w:hAnsi="Arial" w:cs="Arial"/>
              <w:sz w:val="20"/>
              <w:szCs w:val="20"/>
            </w:rPr>
            <w:t xml:space="preserve"> Schagen</w:t>
          </w:r>
          <w:r w:rsidR="00FC4D69">
            <w:rPr>
              <w:rFonts w:ascii="Arial" w:hAnsi="Arial" w:cs="Arial"/>
              <w:sz w:val="20"/>
              <w:szCs w:val="20"/>
            </w:rPr>
            <w:t xml:space="preserve"> - </w:t>
          </w:r>
          <w:r w:rsidR="00E627BD">
            <w:rPr>
              <w:rFonts w:ascii="Arial" w:hAnsi="Arial" w:cs="Arial"/>
              <w:sz w:val="20"/>
              <w:szCs w:val="20"/>
            </w:rPr>
            <w:t xml:space="preserve"> </w:t>
          </w:r>
          <w:r w:rsidR="00FC4D69">
            <w:rPr>
              <w:rFonts w:ascii="Arial" w:hAnsi="Arial" w:cs="Arial"/>
              <w:sz w:val="20"/>
              <w:szCs w:val="20"/>
            </w:rPr>
            <w:t>VVD is buiten boord gehouden. Alle (50) kandidaten CDA zijn gehoord voor voorkeur.</w:t>
          </w:r>
        </w:p>
        <w:p w14:paraId="4F09F48D" w14:textId="77777777" w:rsidR="00DA433E" w:rsidRDefault="00DA433E" w:rsidP="0081274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2121246A" w14:textId="63B9C12E" w:rsidR="00FC4D69" w:rsidRDefault="00FC4D69" w:rsidP="0081274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van de Beek doet verslag van de laatste stand van zaken politiek Schagen.</w:t>
          </w:r>
        </w:p>
        <w:p w14:paraId="6834E01E" w14:textId="60254EF4" w:rsidR="00FC4D69" w:rsidRDefault="00FC4D69" w:rsidP="00FC4D69">
          <w:pPr>
            <w:pStyle w:val="Lijstalinea"/>
            <w:numPr>
              <w:ilvl w:val="0"/>
              <w:numId w:val="4"/>
            </w:numPr>
            <w:suppressAutoHyphens/>
            <w:ind w:left="9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Aktiebereidheid nieuwe gemeenteraad is erg hoog</w:t>
          </w:r>
        </w:p>
        <w:p w14:paraId="1252C56E" w14:textId="59446DB5" w:rsidR="000A0DE8" w:rsidRDefault="000A0DE8" w:rsidP="00FC4D69">
          <w:pPr>
            <w:pStyle w:val="Lijstalinea"/>
            <w:numPr>
              <w:ilvl w:val="0"/>
              <w:numId w:val="4"/>
            </w:numPr>
            <w:suppressAutoHyphens/>
            <w:ind w:left="9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Gemeentebelastingen liggen 36% hoger dan bij omliggende gemeenten.</w:t>
          </w:r>
        </w:p>
        <w:p w14:paraId="313193DE" w14:textId="4D7E407E" w:rsidR="000A0DE8" w:rsidRDefault="000A0DE8" w:rsidP="00FC4D69">
          <w:pPr>
            <w:pStyle w:val="Lijstalinea"/>
            <w:numPr>
              <w:ilvl w:val="0"/>
              <w:numId w:val="4"/>
            </w:numPr>
            <w:suppressAutoHyphens/>
            <w:ind w:left="9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Claudio Blok en Peter Vlam steunfractieleden</w:t>
          </w:r>
        </w:p>
        <w:p w14:paraId="7F7CF40B" w14:textId="71808405" w:rsidR="000A0DE8" w:rsidRDefault="000A0DE8" w:rsidP="00FC4D69">
          <w:pPr>
            <w:pStyle w:val="Lijstalinea"/>
            <w:numPr>
              <w:ilvl w:val="0"/>
              <w:numId w:val="4"/>
            </w:numPr>
            <w:suppressAutoHyphens/>
            <w:ind w:left="9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Omgevingsvisie – komende jaren erg belangrijk.</w:t>
          </w:r>
        </w:p>
        <w:p w14:paraId="76E714FA" w14:textId="54567A16" w:rsidR="00FC4D69" w:rsidRPr="000A0DE8" w:rsidRDefault="000A0DE8" w:rsidP="00FA6A23">
          <w:pPr>
            <w:pStyle w:val="Lijstalinea"/>
            <w:numPr>
              <w:ilvl w:val="0"/>
              <w:numId w:val="4"/>
            </w:numPr>
            <w:suppressAutoHyphens/>
            <w:ind w:left="993"/>
            <w:rPr>
              <w:rFonts w:ascii="Arial" w:hAnsi="Arial" w:cs="Arial"/>
              <w:sz w:val="20"/>
              <w:szCs w:val="20"/>
            </w:rPr>
          </w:pPr>
          <w:r w:rsidRPr="000A0DE8">
            <w:rPr>
              <w:rFonts w:ascii="Arial" w:hAnsi="Arial" w:cs="Arial"/>
              <w:sz w:val="20"/>
              <w:szCs w:val="20"/>
            </w:rPr>
            <w:t xml:space="preserve">Fractievergaderingen worden op locatie gehouden. Graag voorstellen voor locatie </w:t>
          </w:r>
          <w:r w:rsidR="00707A16">
            <w:rPr>
              <w:rFonts w:ascii="Arial" w:hAnsi="Arial" w:cs="Arial"/>
              <w:sz w:val="20"/>
              <w:szCs w:val="20"/>
            </w:rPr>
            <w:t xml:space="preserve">sturen </w:t>
          </w:r>
          <w:r w:rsidRPr="000A0DE8">
            <w:rPr>
              <w:rFonts w:ascii="Arial" w:hAnsi="Arial" w:cs="Arial"/>
              <w:sz w:val="20"/>
              <w:szCs w:val="20"/>
            </w:rPr>
            <w:t>naar de secretaris van de fractie, Claudio Blok.</w:t>
          </w:r>
        </w:p>
        <w:p w14:paraId="09435A9C" w14:textId="77777777" w:rsidR="00FC4D69" w:rsidRDefault="00FC4D69" w:rsidP="0081274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7A13DC57" w14:textId="52722F3D" w:rsidR="0081274D" w:rsidRDefault="0081274D" w:rsidP="0081274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Kees Visser doet verslag van de laatste stand van zaken </w:t>
          </w:r>
          <w:r w:rsidR="00FC4D69">
            <w:rPr>
              <w:rFonts w:ascii="Arial" w:hAnsi="Arial" w:cs="Arial"/>
              <w:sz w:val="20"/>
              <w:szCs w:val="20"/>
            </w:rPr>
            <w:t xml:space="preserve">politiek </w:t>
          </w:r>
          <w:r>
            <w:rPr>
              <w:rFonts w:ascii="Arial" w:hAnsi="Arial" w:cs="Arial"/>
              <w:sz w:val="20"/>
              <w:szCs w:val="20"/>
            </w:rPr>
            <w:t>Den Helder</w:t>
          </w:r>
        </w:p>
        <w:p w14:paraId="6953A403" w14:textId="292866F4" w:rsidR="00DA433E" w:rsidRDefault="00FC4D69" w:rsidP="000A0DE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0A0DE8">
            <w:rPr>
              <w:rFonts w:ascii="Arial" w:hAnsi="Arial" w:cs="Arial"/>
              <w:sz w:val="20"/>
              <w:szCs w:val="20"/>
            </w:rPr>
            <w:t xml:space="preserve">Coalitie Den Helder – </w:t>
          </w:r>
          <w:r w:rsidR="000A0DE8" w:rsidRPr="000A0DE8">
            <w:rPr>
              <w:rFonts w:ascii="Arial" w:hAnsi="Arial" w:cs="Arial"/>
              <w:sz w:val="20"/>
              <w:szCs w:val="20"/>
            </w:rPr>
            <w:t xml:space="preserve">4-tal formaties mislukt. </w:t>
          </w:r>
          <w:r w:rsidRPr="000A0DE8">
            <w:rPr>
              <w:rFonts w:ascii="Arial" w:hAnsi="Arial" w:cs="Arial"/>
              <w:sz w:val="20"/>
              <w:szCs w:val="20"/>
            </w:rPr>
            <w:t>Beter voor Den Helder</w:t>
          </w:r>
          <w:r w:rsidR="000A0DE8" w:rsidRPr="000A0DE8">
            <w:rPr>
              <w:rFonts w:ascii="Arial" w:hAnsi="Arial" w:cs="Arial"/>
              <w:sz w:val="20"/>
              <w:szCs w:val="20"/>
            </w:rPr>
            <w:t xml:space="preserve"> (afsplitsing Stadspartij) heeft initiatief voor coalitie gehouden. Nu gesprekken met 7 partijen.</w:t>
          </w:r>
          <w:r w:rsidRPr="000A0DE8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0E0260F5" w14:textId="2AB08EC3" w:rsidR="00707A16" w:rsidRDefault="00707A16" w:rsidP="000A0DE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Fractie-assistent – 2 kandidaten, andere kandidaten kunnen zich melden bij de fractie.</w:t>
          </w:r>
        </w:p>
        <w:p w14:paraId="300D0567" w14:textId="7E94FF48" w:rsidR="00FA6A23" w:rsidRDefault="00FA6A23" w:rsidP="000A0DE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35125635" w14:textId="6AED3573" w:rsidR="00FA6A23" w:rsidRDefault="00FA6A23" w:rsidP="000A0DE8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Regionale samenwerking </w:t>
          </w:r>
          <w:r w:rsidR="00707A16">
            <w:rPr>
              <w:rFonts w:ascii="Arial" w:hAnsi="Arial" w:cs="Arial"/>
              <w:sz w:val="20"/>
              <w:szCs w:val="20"/>
            </w:rPr>
            <w:t xml:space="preserve">Den Helder, Hollands Kroon en Schagen </w:t>
          </w:r>
          <w:r>
            <w:rPr>
              <w:rFonts w:ascii="Arial" w:hAnsi="Arial" w:cs="Arial"/>
              <w:sz w:val="20"/>
              <w:szCs w:val="20"/>
            </w:rPr>
            <w:t xml:space="preserve">– </w:t>
          </w:r>
          <w:r w:rsidR="00707A16">
            <w:rPr>
              <w:rFonts w:ascii="Arial" w:hAnsi="Arial" w:cs="Arial"/>
              <w:sz w:val="20"/>
              <w:szCs w:val="20"/>
            </w:rPr>
            <w:t>bereidheid is zeker aanwezig bij Den Helder en Schagen.</w:t>
          </w:r>
        </w:p>
        <w:p w14:paraId="14923974" w14:textId="77777777" w:rsidR="000A0DE8" w:rsidRPr="000A0DE8" w:rsidRDefault="000A0DE8" w:rsidP="000A0DE8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  <w:highlight w:val="lightGray"/>
            </w:rPr>
          </w:pPr>
        </w:p>
        <w:p w14:paraId="5637878B" w14:textId="1B75A798" w:rsidR="00D425E3" w:rsidRDefault="00D425E3" w:rsidP="009F1DC2">
          <w:pPr>
            <w:pStyle w:val="Lijstalinea"/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4E5A22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14:paraId="17CA6D48" w14:textId="77777777" w:rsidR="00707A16" w:rsidRDefault="00707A16" w:rsidP="00707A1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Afscheid heer Ben Blonk – persoonlijke bedankbrief naar beperkt aantal mensen.</w:t>
          </w:r>
        </w:p>
        <w:p w14:paraId="6C7048C9" w14:textId="77777777" w:rsidR="00707A16" w:rsidRDefault="00707A16" w:rsidP="00707A1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Lage opkomst – besproken.</w:t>
          </w:r>
        </w:p>
        <w:p w14:paraId="5C199D3C" w14:textId="17A0586D" w:rsidR="0081525F" w:rsidRDefault="00707A16" w:rsidP="00707A1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Opleidingen – verzoek aan nieuwe bestuurslid voor </w:t>
          </w:r>
          <w:r w:rsidR="0081525F">
            <w:rPr>
              <w:rFonts w:ascii="Arial" w:hAnsi="Arial" w:cs="Arial"/>
              <w:sz w:val="20"/>
              <w:szCs w:val="20"/>
            </w:rPr>
            <w:t>aandacht</w:t>
          </w:r>
          <w:r>
            <w:rPr>
              <w:rFonts w:ascii="Arial" w:hAnsi="Arial" w:cs="Arial"/>
              <w:sz w:val="20"/>
              <w:szCs w:val="20"/>
            </w:rPr>
            <w:t xml:space="preserve"> opleidingen voor de (nieuwe) (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raads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)leden. </w:t>
          </w:r>
        </w:p>
        <w:p w14:paraId="72D090E5" w14:textId="25A23D62" w:rsidR="00707A16" w:rsidRDefault="00707A16" w:rsidP="00707A1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Peter Vlam doet verslag van Kaderopleiding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MasterClass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14:paraId="5CAB5AA3" w14:textId="77777777" w:rsidR="00C368E5" w:rsidRPr="00C368E5" w:rsidRDefault="00C368E5" w:rsidP="00C368E5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14:paraId="02ECB98A" w14:textId="76428D11" w:rsidR="00561410" w:rsidRPr="00D425E3" w:rsidRDefault="00CA6AA4" w:rsidP="009F1DC2">
          <w:pPr>
            <w:numPr>
              <w:ilvl w:val="0"/>
              <w:numId w:val="5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D425E3">
            <w:rPr>
              <w:rFonts w:ascii="Arial" w:hAnsi="Arial" w:cs="Arial"/>
              <w:b/>
              <w:sz w:val="20"/>
              <w:szCs w:val="20"/>
            </w:rPr>
            <w:t xml:space="preserve">Sluiting </w:t>
          </w:r>
          <w:r w:rsidR="00707A16">
            <w:rPr>
              <w:rFonts w:ascii="Arial" w:hAnsi="Arial" w:cs="Arial"/>
              <w:b/>
              <w:sz w:val="20"/>
              <w:szCs w:val="20"/>
            </w:rPr>
            <w:t>21:35</w:t>
          </w:r>
          <w:r w:rsidRPr="00D425E3"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14:paraId="29764373" w14:textId="4EB06C89" w:rsidR="00DA433E" w:rsidRDefault="00CA6AA4" w:rsidP="00860C9D">
          <w:pPr>
            <w:pStyle w:val="Normaalweb"/>
            <w:spacing w:before="0" w:beforeAutospacing="0" w:after="210" w:afterAutospacing="0" w:line="210" w:lineRule="atLeast"/>
            <w:ind w:left="567"/>
            <w:rPr>
              <w:rFonts w:cs="Arial"/>
              <w:color w:val="808080"/>
              <w:szCs w:val="20"/>
            </w:rPr>
          </w:pPr>
          <w:r w:rsidRPr="00E04CFD">
            <w:rPr>
              <w:rFonts w:ascii="Arial" w:hAnsi="Arial" w:cs="Arial"/>
              <w:sz w:val="20"/>
              <w:szCs w:val="20"/>
            </w:rPr>
            <w:t>De voorzitter sluit de vergadering</w:t>
          </w:r>
          <w:r w:rsidR="00D34662">
            <w:rPr>
              <w:rFonts w:ascii="Arial" w:hAnsi="Arial" w:cs="Arial"/>
              <w:sz w:val="20"/>
              <w:szCs w:val="20"/>
            </w:rPr>
            <w:t xml:space="preserve">. </w:t>
          </w:r>
          <w:r w:rsidR="0081525F">
            <w:rPr>
              <w:rFonts w:ascii="Arial" w:hAnsi="Arial" w:cs="Arial"/>
              <w:sz w:val="20"/>
              <w:szCs w:val="20"/>
            </w:rPr>
            <w:t xml:space="preserve">Goede zomer en vakantie gewenst. </w:t>
          </w:r>
          <w:r w:rsidR="004E5A22">
            <w:rPr>
              <w:rFonts w:ascii="Arial" w:hAnsi="Arial" w:cs="Arial"/>
              <w:sz w:val="20"/>
              <w:szCs w:val="20"/>
            </w:rPr>
            <w:t>De penningmeester nodigt eenieder uit voor een drankje</w:t>
          </w:r>
          <w:r w:rsidR="0081525F">
            <w:rPr>
              <w:rFonts w:ascii="Arial" w:hAnsi="Arial" w:cs="Arial"/>
              <w:sz w:val="20"/>
              <w:szCs w:val="20"/>
            </w:rPr>
            <w:t xml:space="preserve"> bij Peetoom.</w:t>
          </w:r>
        </w:p>
      </w:sdtContent>
    </w:sdt>
    <w:p w14:paraId="4E96835A" w14:textId="76D5C301" w:rsidR="00E237A1" w:rsidRPr="00E04CFD" w:rsidRDefault="00E237A1" w:rsidP="00860C9D">
      <w:pPr>
        <w:pStyle w:val="Normaalweb"/>
        <w:spacing w:before="0" w:beforeAutospacing="0" w:after="210" w:afterAutospacing="0" w:line="210" w:lineRule="atLeast"/>
        <w:ind w:left="567"/>
        <w:rPr>
          <w:rFonts w:ascii="Arial" w:hAnsi="Arial" w:cs="Arial"/>
          <w:sz w:val="20"/>
          <w:szCs w:val="20"/>
        </w:rPr>
      </w:pPr>
    </w:p>
    <w:sectPr w:rsidR="00E237A1" w:rsidRPr="00E04CFD" w:rsidSect="00C143E9">
      <w:headerReference w:type="default" r:id="rId8"/>
      <w:footerReference w:type="default" r:id="rId9"/>
      <w:pgSz w:w="11906" w:h="16838"/>
      <w:pgMar w:top="2268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28CD" w14:textId="77777777" w:rsidR="00FA6A23" w:rsidRDefault="00FA6A23" w:rsidP="007E0726">
      <w:r>
        <w:separator/>
      </w:r>
    </w:p>
  </w:endnote>
  <w:endnote w:type="continuationSeparator" w:id="0">
    <w:p w14:paraId="4987ADCD" w14:textId="77777777" w:rsidR="00FA6A23" w:rsidRDefault="00FA6A23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657371"/>
      <w:docPartObj>
        <w:docPartGallery w:val="Page Numbers (Bottom of Page)"/>
        <w:docPartUnique/>
      </w:docPartObj>
    </w:sdtPr>
    <w:sdtEndPr/>
    <w:sdtContent>
      <w:p w14:paraId="256DD972" w14:textId="68D4A1D6" w:rsidR="00FA6A23" w:rsidRDefault="00FA6A2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3BAA68" w14:textId="77777777" w:rsidR="00FA6A23" w:rsidRDefault="00FA6A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BAF3" w14:textId="77777777" w:rsidR="00FA6A23" w:rsidRDefault="00FA6A23" w:rsidP="007E0726">
      <w:r>
        <w:separator/>
      </w:r>
    </w:p>
  </w:footnote>
  <w:footnote w:type="continuationSeparator" w:id="0">
    <w:p w14:paraId="67A71B0A" w14:textId="77777777" w:rsidR="00FA6A23" w:rsidRDefault="00FA6A23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CB42" w14:textId="77777777" w:rsidR="00FA6A23" w:rsidRDefault="00FA6A23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65D9EA" wp14:editId="5465E8C2">
          <wp:simplePos x="0" y="0"/>
          <wp:positionH relativeFrom="column">
            <wp:posOffset>-948055</wp:posOffset>
          </wp:positionH>
          <wp:positionV relativeFrom="paragraph">
            <wp:posOffset>-567690</wp:posOffset>
          </wp:positionV>
          <wp:extent cx="3225800" cy="1115695"/>
          <wp:effectExtent l="0" t="0" r="0" b="8255"/>
          <wp:wrapThrough wrapText="bothSides">
            <wp:wrapPolygon edited="0">
              <wp:start x="0" y="0"/>
              <wp:lineTo x="0" y="21391"/>
              <wp:lineTo x="21430" y="21391"/>
              <wp:lineTo x="21430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58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AB6"/>
    <w:multiLevelType w:val="hybridMultilevel"/>
    <w:tmpl w:val="FC1075F8"/>
    <w:lvl w:ilvl="0" w:tplc="20A0E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89D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28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CD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2A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6A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82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C4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E0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F5571F"/>
    <w:multiLevelType w:val="hybridMultilevel"/>
    <w:tmpl w:val="08AAA1B8"/>
    <w:lvl w:ilvl="0" w:tplc="99804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0B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AD8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26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D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A04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49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A8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EE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E40AE"/>
    <w:multiLevelType w:val="hybridMultilevel"/>
    <w:tmpl w:val="0D46887E"/>
    <w:lvl w:ilvl="0" w:tplc="D7F0D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8A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A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815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2CE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42B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02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C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441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8D08BC"/>
    <w:multiLevelType w:val="hybridMultilevel"/>
    <w:tmpl w:val="78FE22AE"/>
    <w:lvl w:ilvl="0" w:tplc="E682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43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A6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ADD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C0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ED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0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22C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49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335A1"/>
    <w:multiLevelType w:val="hybridMultilevel"/>
    <w:tmpl w:val="5736180E"/>
    <w:lvl w:ilvl="0" w:tplc="39780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A72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8F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88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83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AA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84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C4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8E5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843EAC"/>
    <w:multiLevelType w:val="hybridMultilevel"/>
    <w:tmpl w:val="AC166DDE"/>
    <w:lvl w:ilvl="0" w:tplc="67FEF1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75956"/>
    <w:multiLevelType w:val="hybridMultilevel"/>
    <w:tmpl w:val="044C0F28"/>
    <w:lvl w:ilvl="0" w:tplc="C5AA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6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6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E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C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A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EF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60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D77EA0"/>
    <w:multiLevelType w:val="hybridMultilevel"/>
    <w:tmpl w:val="2048D4CA"/>
    <w:lvl w:ilvl="0" w:tplc="CEECE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22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26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2E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2C4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4D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00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0F8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E42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0B0E15"/>
    <w:multiLevelType w:val="hybridMultilevel"/>
    <w:tmpl w:val="CBBA3E94"/>
    <w:lvl w:ilvl="0" w:tplc="0972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07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AFA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45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CE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65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4D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2E9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A8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7874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1" w15:restartNumberingAfterBreak="0">
    <w:nsid w:val="3E5C1B90"/>
    <w:multiLevelType w:val="hybridMultilevel"/>
    <w:tmpl w:val="514C36D4"/>
    <w:lvl w:ilvl="0" w:tplc="D31EB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4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E5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40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EB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28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73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4EE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A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88157E"/>
    <w:multiLevelType w:val="hybridMultilevel"/>
    <w:tmpl w:val="63148970"/>
    <w:lvl w:ilvl="0" w:tplc="0A6E7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473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6E3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20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4D7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6F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3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B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2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33A2EEB"/>
    <w:multiLevelType w:val="hybridMultilevel"/>
    <w:tmpl w:val="70D404AA"/>
    <w:lvl w:ilvl="0" w:tplc="6884F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E2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48A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8F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2A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64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CE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CC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01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851D5E"/>
    <w:multiLevelType w:val="hybridMultilevel"/>
    <w:tmpl w:val="93E8CF66"/>
    <w:lvl w:ilvl="0" w:tplc="214E0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AC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60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EE7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48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2C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EA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4DC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A5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CA5AAA"/>
    <w:multiLevelType w:val="hybridMultilevel"/>
    <w:tmpl w:val="E49A701C"/>
    <w:lvl w:ilvl="0" w:tplc="4150F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861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47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C60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40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290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02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A3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C7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D707F9"/>
    <w:multiLevelType w:val="hybridMultilevel"/>
    <w:tmpl w:val="291A15AE"/>
    <w:lvl w:ilvl="0" w:tplc="37985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E20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CB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48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662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42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C2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82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2B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5E58FE"/>
    <w:multiLevelType w:val="hybridMultilevel"/>
    <w:tmpl w:val="3D823190"/>
    <w:lvl w:ilvl="0" w:tplc="3E00D4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CB13E95"/>
    <w:multiLevelType w:val="hybridMultilevel"/>
    <w:tmpl w:val="21FE6B10"/>
    <w:lvl w:ilvl="0" w:tplc="C084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8A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46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AB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D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8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40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C6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3935F9"/>
    <w:multiLevelType w:val="hybridMultilevel"/>
    <w:tmpl w:val="4B9642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12CF5"/>
    <w:multiLevelType w:val="hybridMultilevel"/>
    <w:tmpl w:val="F15604C8"/>
    <w:lvl w:ilvl="0" w:tplc="D1345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A8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52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AC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B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C0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E6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26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E0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22B38DF"/>
    <w:multiLevelType w:val="hybridMultilevel"/>
    <w:tmpl w:val="ADE6EFF2"/>
    <w:lvl w:ilvl="0" w:tplc="95508B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B4B7B"/>
    <w:multiLevelType w:val="hybridMultilevel"/>
    <w:tmpl w:val="C18EE9F0"/>
    <w:lvl w:ilvl="0" w:tplc="4B686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42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2FB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223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85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40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44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A3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66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DC5447"/>
    <w:multiLevelType w:val="hybridMultilevel"/>
    <w:tmpl w:val="C9C075D0"/>
    <w:lvl w:ilvl="0" w:tplc="1180C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AC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CC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51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C7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27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8DE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424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972D62"/>
    <w:multiLevelType w:val="hybridMultilevel"/>
    <w:tmpl w:val="1DACD6C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F11E8"/>
    <w:multiLevelType w:val="hybridMultilevel"/>
    <w:tmpl w:val="6EECE9D0"/>
    <w:lvl w:ilvl="0" w:tplc="65C0E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0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A1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65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2B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49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AD4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6A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4A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2"/>
  </w:num>
  <w:num w:numId="5">
    <w:abstractNumId w:val="20"/>
  </w:num>
  <w:num w:numId="6">
    <w:abstractNumId w:val="6"/>
  </w:num>
  <w:num w:numId="7">
    <w:abstractNumId w:val="25"/>
  </w:num>
  <w:num w:numId="8">
    <w:abstractNumId w:val="17"/>
  </w:num>
  <w:num w:numId="9">
    <w:abstractNumId w:val="11"/>
  </w:num>
  <w:num w:numId="10">
    <w:abstractNumId w:val="5"/>
  </w:num>
  <w:num w:numId="11">
    <w:abstractNumId w:val="13"/>
  </w:num>
  <w:num w:numId="12">
    <w:abstractNumId w:val="3"/>
  </w:num>
  <w:num w:numId="13">
    <w:abstractNumId w:val="12"/>
  </w:num>
  <w:num w:numId="14">
    <w:abstractNumId w:val="1"/>
  </w:num>
  <w:num w:numId="15">
    <w:abstractNumId w:val="24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14"/>
  </w:num>
  <w:num w:numId="21">
    <w:abstractNumId w:val="23"/>
  </w:num>
  <w:num w:numId="22">
    <w:abstractNumId w:val="15"/>
  </w:num>
  <w:num w:numId="23">
    <w:abstractNumId w:val="21"/>
  </w:num>
  <w:num w:numId="24">
    <w:abstractNumId w:val="9"/>
  </w:num>
  <w:num w:numId="25">
    <w:abstractNumId w:val="16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124AA"/>
    <w:rsid w:val="00034995"/>
    <w:rsid w:val="00041366"/>
    <w:rsid w:val="0006486E"/>
    <w:rsid w:val="000755DA"/>
    <w:rsid w:val="000A0DE8"/>
    <w:rsid w:val="000A0F8E"/>
    <w:rsid w:val="000D6399"/>
    <w:rsid w:val="000E4547"/>
    <w:rsid w:val="0011382A"/>
    <w:rsid w:val="00144EDE"/>
    <w:rsid w:val="00154360"/>
    <w:rsid w:val="0016319E"/>
    <w:rsid w:val="00174F22"/>
    <w:rsid w:val="00192E7B"/>
    <w:rsid w:val="00195A2F"/>
    <w:rsid w:val="001B1C78"/>
    <w:rsid w:val="001B33C7"/>
    <w:rsid w:val="001D349F"/>
    <w:rsid w:val="001F53DF"/>
    <w:rsid w:val="00211FC5"/>
    <w:rsid w:val="00287781"/>
    <w:rsid w:val="00290405"/>
    <w:rsid w:val="002B1D85"/>
    <w:rsid w:val="002B2B13"/>
    <w:rsid w:val="002C6B41"/>
    <w:rsid w:val="002D39AD"/>
    <w:rsid w:val="002E33C2"/>
    <w:rsid w:val="002E52B7"/>
    <w:rsid w:val="00300331"/>
    <w:rsid w:val="00302147"/>
    <w:rsid w:val="00353469"/>
    <w:rsid w:val="00355085"/>
    <w:rsid w:val="00384CC3"/>
    <w:rsid w:val="003A4EF1"/>
    <w:rsid w:val="003D59BB"/>
    <w:rsid w:val="003F6D69"/>
    <w:rsid w:val="004101D0"/>
    <w:rsid w:val="004226CC"/>
    <w:rsid w:val="004261CE"/>
    <w:rsid w:val="00437FB3"/>
    <w:rsid w:val="004413F8"/>
    <w:rsid w:val="00444DD9"/>
    <w:rsid w:val="00447C42"/>
    <w:rsid w:val="0048644E"/>
    <w:rsid w:val="00491B9B"/>
    <w:rsid w:val="004A04E9"/>
    <w:rsid w:val="004C6DB4"/>
    <w:rsid w:val="004E5A22"/>
    <w:rsid w:val="0052572F"/>
    <w:rsid w:val="00534790"/>
    <w:rsid w:val="005371FF"/>
    <w:rsid w:val="0054061B"/>
    <w:rsid w:val="00561410"/>
    <w:rsid w:val="00570205"/>
    <w:rsid w:val="00581D6C"/>
    <w:rsid w:val="00594502"/>
    <w:rsid w:val="005967CD"/>
    <w:rsid w:val="005B0CB9"/>
    <w:rsid w:val="005D1783"/>
    <w:rsid w:val="005E091E"/>
    <w:rsid w:val="005E3E09"/>
    <w:rsid w:val="005F010D"/>
    <w:rsid w:val="005F28C4"/>
    <w:rsid w:val="006045B4"/>
    <w:rsid w:val="006165B0"/>
    <w:rsid w:val="00630FC2"/>
    <w:rsid w:val="006317F5"/>
    <w:rsid w:val="00666673"/>
    <w:rsid w:val="00667BE8"/>
    <w:rsid w:val="00677305"/>
    <w:rsid w:val="0068714C"/>
    <w:rsid w:val="00692334"/>
    <w:rsid w:val="00694121"/>
    <w:rsid w:val="006A3CEB"/>
    <w:rsid w:val="006B6CEC"/>
    <w:rsid w:val="006C4C00"/>
    <w:rsid w:val="006E28C9"/>
    <w:rsid w:val="00707A16"/>
    <w:rsid w:val="00732AE1"/>
    <w:rsid w:val="00747A88"/>
    <w:rsid w:val="007611E5"/>
    <w:rsid w:val="00765D4A"/>
    <w:rsid w:val="0076616F"/>
    <w:rsid w:val="007758E1"/>
    <w:rsid w:val="00783C5E"/>
    <w:rsid w:val="007911ED"/>
    <w:rsid w:val="0079304A"/>
    <w:rsid w:val="007B671E"/>
    <w:rsid w:val="007E0726"/>
    <w:rsid w:val="007F168A"/>
    <w:rsid w:val="008020DE"/>
    <w:rsid w:val="0081274D"/>
    <w:rsid w:val="0081525F"/>
    <w:rsid w:val="00815A30"/>
    <w:rsid w:val="00817A70"/>
    <w:rsid w:val="00842778"/>
    <w:rsid w:val="00860C9D"/>
    <w:rsid w:val="008834EC"/>
    <w:rsid w:val="008A3AAA"/>
    <w:rsid w:val="008B059A"/>
    <w:rsid w:val="008D4B82"/>
    <w:rsid w:val="008D5391"/>
    <w:rsid w:val="008F545C"/>
    <w:rsid w:val="00922BA1"/>
    <w:rsid w:val="009333F2"/>
    <w:rsid w:val="00993EA8"/>
    <w:rsid w:val="00997773"/>
    <w:rsid w:val="009A62FC"/>
    <w:rsid w:val="009E328F"/>
    <w:rsid w:val="009F1DC2"/>
    <w:rsid w:val="00A01F34"/>
    <w:rsid w:val="00A23D4D"/>
    <w:rsid w:val="00A449AB"/>
    <w:rsid w:val="00AA1B51"/>
    <w:rsid w:val="00AA5C85"/>
    <w:rsid w:val="00AD0B8A"/>
    <w:rsid w:val="00B04541"/>
    <w:rsid w:val="00B43212"/>
    <w:rsid w:val="00B55613"/>
    <w:rsid w:val="00B61331"/>
    <w:rsid w:val="00BC00C5"/>
    <w:rsid w:val="00BF486B"/>
    <w:rsid w:val="00C143E9"/>
    <w:rsid w:val="00C1574C"/>
    <w:rsid w:val="00C368E5"/>
    <w:rsid w:val="00C36A90"/>
    <w:rsid w:val="00C40140"/>
    <w:rsid w:val="00C65801"/>
    <w:rsid w:val="00C6729D"/>
    <w:rsid w:val="00C67DF4"/>
    <w:rsid w:val="00C96489"/>
    <w:rsid w:val="00C97107"/>
    <w:rsid w:val="00CA6AA4"/>
    <w:rsid w:val="00CB70CE"/>
    <w:rsid w:val="00CF3F45"/>
    <w:rsid w:val="00D12D7B"/>
    <w:rsid w:val="00D34662"/>
    <w:rsid w:val="00D425E3"/>
    <w:rsid w:val="00D50DF0"/>
    <w:rsid w:val="00D83EC0"/>
    <w:rsid w:val="00DA433E"/>
    <w:rsid w:val="00DB0237"/>
    <w:rsid w:val="00DD5C92"/>
    <w:rsid w:val="00DF2EC2"/>
    <w:rsid w:val="00DF7C3D"/>
    <w:rsid w:val="00E04CFD"/>
    <w:rsid w:val="00E05435"/>
    <w:rsid w:val="00E237A1"/>
    <w:rsid w:val="00E24B60"/>
    <w:rsid w:val="00E32B14"/>
    <w:rsid w:val="00E535A3"/>
    <w:rsid w:val="00E627BD"/>
    <w:rsid w:val="00E67A4E"/>
    <w:rsid w:val="00E75A25"/>
    <w:rsid w:val="00E83083"/>
    <w:rsid w:val="00E97307"/>
    <w:rsid w:val="00EB26B0"/>
    <w:rsid w:val="00ED31D4"/>
    <w:rsid w:val="00ED4C4E"/>
    <w:rsid w:val="00EF0453"/>
    <w:rsid w:val="00F529FB"/>
    <w:rsid w:val="00F7228F"/>
    <w:rsid w:val="00F926EF"/>
    <w:rsid w:val="00F9555C"/>
    <w:rsid w:val="00FA6A23"/>
    <w:rsid w:val="00FC4D69"/>
    <w:rsid w:val="00FD69DC"/>
    <w:rsid w:val="00FE3B7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4A731B6D"/>
  <w15:docId w15:val="{20F38B55-7F2A-437C-B2B2-5E7104D3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AD0B8A"/>
    <w:pPr>
      <w:ind w:left="720"/>
      <w:contextualSpacing/>
    </w:pPr>
  </w:style>
  <w:style w:type="paragraph" w:styleId="Geenafstand">
    <w:name w:val="No Spacing"/>
    <w:uiPriority w:val="1"/>
    <w:qFormat/>
    <w:rsid w:val="00677305"/>
    <w:pPr>
      <w:ind w:left="2126" w:hanging="2126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0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400241C7D1D043DD9DAA6DD9505AD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E0687-43FA-469E-BBE3-A48D0321F3BB}"/>
      </w:docPartPr>
      <w:docPartBody>
        <w:p w:rsidR="00D66709" w:rsidRDefault="003150EF" w:rsidP="003150EF">
          <w:pPr>
            <w:pStyle w:val="400241C7D1D043DD9DAA6DD9505ADC8D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A0CA05E2058A4705AB145C52A2759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1AFFD-FE69-4A9C-9B70-6FA2AD8FF226}"/>
      </w:docPartPr>
      <w:docPartBody>
        <w:p w:rsidR="001F180D" w:rsidRDefault="00BF32BE" w:rsidP="00BF32BE">
          <w:pPr>
            <w:pStyle w:val="A0CA05E2058A4705AB145C52A27590D7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1F180D"/>
    <w:rsid w:val="00226A61"/>
    <w:rsid w:val="00271AC3"/>
    <w:rsid w:val="0028529B"/>
    <w:rsid w:val="002A0DFA"/>
    <w:rsid w:val="003150EF"/>
    <w:rsid w:val="003227A7"/>
    <w:rsid w:val="005F0E26"/>
    <w:rsid w:val="00A53E3C"/>
    <w:rsid w:val="00BF32BE"/>
    <w:rsid w:val="00D66709"/>
    <w:rsid w:val="00F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BF32BE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C79BE1E98B0247AD8FB573418E2BF51A">
    <w:name w:val="C79BE1E98B0247AD8FB573418E2BF51A"/>
    <w:rsid w:val="003150EF"/>
  </w:style>
  <w:style w:type="paragraph" w:customStyle="1" w:styleId="47198AC9CE54413982924ECB3EC76870">
    <w:name w:val="47198AC9CE54413982924ECB3EC76870"/>
    <w:rsid w:val="003150EF"/>
  </w:style>
  <w:style w:type="paragraph" w:customStyle="1" w:styleId="400241C7D1D043DD9DAA6DD9505ADC8D">
    <w:name w:val="400241C7D1D043DD9DAA6DD9505ADC8D"/>
    <w:rsid w:val="003150EF"/>
  </w:style>
  <w:style w:type="paragraph" w:customStyle="1" w:styleId="A0CA05E2058A4705AB145C52A27590D7">
    <w:name w:val="A0CA05E2058A4705AB145C52A27590D7"/>
    <w:rsid w:val="00BF3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FA8D-4132-4FE9-BFF3-89F0E0A6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1</TotalTime>
  <Pages>3</Pages>
  <Words>1119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VVD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kroon</dc:creator>
  <cp:keywords/>
  <dc:description/>
  <cp:lastModifiedBy>Marisa kroon</cp:lastModifiedBy>
  <cp:revision>2</cp:revision>
  <cp:lastPrinted>2017-06-11T10:17:00Z</cp:lastPrinted>
  <dcterms:created xsi:type="dcterms:W3CDTF">2018-09-14T07:54:00Z</dcterms:created>
  <dcterms:modified xsi:type="dcterms:W3CDTF">2018-09-14T07:54:00Z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