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1" w:rsidRPr="00E04CFD" w:rsidRDefault="00E237A1" w:rsidP="00486964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8-05-15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BE1C0D">
            <w:rPr>
              <w:rFonts w:ascii="Arial" w:hAnsi="Arial" w:cs="Arial"/>
              <w:sz w:val="20"/>
              <w:szCs w:val="20"/>
            </w:rPr>
            <w:t>15 mei 2018</w:t>
          </w:r>
        </w:sdtContent>
      </w:sdt>
    </w:p>
    <w:p w:rsidR="00E237A1" w:rsidRPr="00E04CFD" w:rsidRDefault="003A4EF1" w:rsidP="00486964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D57258" w:rsidRPr="00E04CFD" w:rsidRDefault="003A4EF1" w:rsidP="00486964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Default="009230CC" w:rsidP="00486964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Jan, André, Arian, </w:t>
      </w:r>
      <w:r w:rsidR="009E6645">
        <w:rPr>
          <w:rFonts w:ascii="Arial" w:hAnsi="Arial" w:cs="Arial"/>
          <w:sz w:val="20"/>
          <w:szCs w:val="20"/>
        </w:rPr>
        <w:t xml:space="preserve">Michiel, </w:t>
      </w:r>
      <w:r>
        <w:rPr>
          <w:rFonts w:ascii="Arial" w:hAnsi="Arial" w:cs="Arial"/>
          <w:sz w:val="20"/>
          <w:szCs w:val="20"/>
        </w:rPr>
        <w:t>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p w:rsidR="00DF760B" w:rsidRPr="009230CC" w:rsidRDefault="00DF760B" w:rsidP="00486964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F417F2" w:rsidRDefault="00F417F2" w:rsidP="00486964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047FE1" w:rsidRDefault="00BD2E1F" w:rsidP="00486964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Opening 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:00 uur</w:t>
          </w:r>
        </w:p>
        <w:p w:rsidR="00B35AB1" w:rsidRDefault="0082110E" w:rsidP="00486964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E6645" w:rsidRPr="00B82F3A" w:rsidRDefault="009E6645" w:rsidP="00486964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D57258" w:rsidRDefault="005B51FC" w:rsidP="00486964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Mededelingen</w:t>
          </w:r>
          <w:r w:rsidR="00E1039D">
            <w:rPr>
              <w:rFonts w:ascii="Arial" w:hAnsi="Arial" w:cs="Arial"/>
              <w:b/>
              <w:sz w:val="20"/>
              <w:szCs w:val="20"/>
              <w:u w:val="single"/>
            </w:rPr>
            <w:t>/ingekomen stukken</w:t>
          </w:r>
        </w:p>
        <w:p w:rsidR="009E6645" w:rsidRPr="009E6645" w:rsidRDefault="009E6645" w:rsidP="009E6645">
          <w:pPr>
            <w:pStyle w:val="Lijstalinea"/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 w:rsidRPr="009E6645">
            <w:rPr>
              <w:rFonts w:ascii="Arial" w:hAnsi="Arial" w:cs="Arial"/>
              <w:sz w:val="20"/>
              <w:szCs w:val="20"/>
            </w:rPr>
            <w:t>Speciaal welkom aan Michiel, kandidaat bestuurslid</w:t>
          </w:r>
          <w:r>
            <w:rPr>
              <w:rFonts w:ascii="Arial" w:hAnsi="Arial" w:cs="Arial"/>
              <w:sz w:val="20"/>
              <w:szCs w:val="20"/>
            </w:rPr>
            <w:t xml:space="preserve"> Opleidingen</w:t>
          </w:r>
          <w:r w:rsidRPr="009E6645">
            <w:rPr>
              <w:rFonts w:ascii="Arial" w:hAnsi="Arial" w:cs="Arial"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sz w:val="20"/>
              <w:szCs w:val="20"/>
            </w:rPr>
            <w:t xml:space="preserve">Peter is algemeen bestuurslid. </w:t>
          </w:r>
          <w:r w:rsidRPr="009E6645">
            <w:rPr>
              <w:rFonts w:ascii="Arial" w:hAnsi="Arial" w:cs="Arial"/>
              <w:sz w:val="20"/>
              <w:szCs w:val="20"/>
            </w:rPr>
            <w:t xml:space="preserve">Michel stelt zich voor. </w:t>
          </w:r>
          <w:r>
            <w:rPr>
              <w:rFonts w:ascii="Arial" w:hAnsi="Arial" w:cs="Arial"/>
              <w:sz w:val="20"/>
              <w:szCs w:val="20"/>
            </w:rPr>
            <w:t xml:space="preserve">Marisa geeft e.e.a. door aan Den Haag en regio. Marisa geeft gegevens email “opleidingen” door aan Michiel. </w:t>
          </w:r>
        </w:p>
        <w:p w:rsidR="00B35AB1" w:rsidRDefault="00B35AB1" w:rsidP="00486964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FA1D62" w:rsidP="00486964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Notulen</w:t>
          </w:r>
          <w:r w:rsidR="005D74B9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7E7F83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bestuursvergadering </w:t>
          </w:r>
          <w:r w:rsidR="004A55DD">
            <w:rPr>
              <w:rFonts w:ascii="Arial" w:hAnsi="Arial" w:cs="Arial"/>
              <w:b/>
              <w:sz w:val="20"/>
              <w:szCs w:val="20"/>
              <w:u w:val="single"/>
            </w:rPr>
            <w:t>2018-0</w:t>
          </w:r>
          <w:r w:rsidR="009E6645">
            <w:rPr>
              <w:rFonts w:ascii="Arial" w:hAnsi="Arial" w:cs="Arial"/>
              <w:b/>
              <w:sz w:val="20"/>
              <w:szCs w:val="20"/>
              <w:u w:val="single"/>
            </w:rPr>
            <w:t>4-03</w:t>
          </w:r>
        </w:p>
        <w:p w:rsidR="00B06C6B" w:rsidRDefault="004A55DD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 opmerkingen</w:t>
          </w:r>
          <w:r w:rsidR="00F53D40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 xml:space="preserve"> Worden aldus vastgesteld</w:t>
          </w:r>
          <w:r w:rsidR="00486964">
            <w:rPr>
              <w:rFonts w:ascii="Arial" w:hAnsi="Arial" w:cs="Arial"/>
              <w:sz w:val="20"/>
              <w:szCs w:val="20"/>
            </w:rPr>
            <w:t>.</w:t>
          </w:r>
        </w:p>
        <w:p w:rsidR="00596D58" w:rsidRDefault="00596D58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</w:p>
        <w:p w:rsidR="00CA6AA4" w:rsidRPr="009F0162" w:rsidRDefault="00677591" w:rsidP="00486964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9F0162">
            <w:rPr>
              <w:rFonts w:ascii="Arial" w:hAnsi="Arial" w:cs="Arial"/>
              <w:b/>
              <w:sz w:val="20"/>
              <w:szCs w:val="20"/>
              <w:u w:val="single"/>
            </w:rPr>
            <w:t xml:space="preserve">Aktielijst </w:t>
          </w:r>
          <w:r w:rsidR="004A55DD">
            <w:rPr>
              <w:rFonts w:ascii="Arial" w:hAnsi="Arial" w:cs="Arial"/>
              <w:b/>
              <w:sz w:val="20"/>
              <w:szCs w:val="20"/>
              <w:u w:val="single"/>
            </w:rPr>
            <w:t>2018-0</w:t>
          </w:r>
          <w:r w:rsidR="009E6645">
            <w:rPr>
              <w:rFonts w:ascii="Arial" w:hAnsi="Arial" w:cs="Arial"/>
              <w:b/>
              <w:sz w:val="20"/>
              <w:szCs w:val="20"/>
              <w:u w:val="single"/>
            </w:rPr>
            <w:t>403</w:t>
          </w:r>
        </w:p>
        <w:p w:rsidR="00A01046" w:rsidRDefault="00677591" w:rsidP="00486964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</w:t>
          </w:r>
          <w:r w:rsidR="00FD788C">
            <w:rPr>
              <w:rFonts w:ascii="Arial" w:hAnsi="Arial" w:cs="Arial"/>
              <w:sz w:val="20"/>
              <w:szCs w:val="20"/>
            </w:rPr>
            <w:t>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 w:rsidR="00D57EBC"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 w:rsidR="00D57EBC">
            <w:rPr>
              <w:rFonts w:ascii="Arial" w:hAnsi="Arial" w:cs="Arial"/>
              <w:sz w:val="20"/>
              <w:szCs w:val="20"/>
            </w:rPr>
            <w:t xml:space="preserve">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gescreend.</w:t>
          </w:r>
        </w:p>
        <w:p w:rsidR="009E6645" w:rsidRDefault="009E6645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Communicatieplan – in najaar afronden.</w:t>
          </w:r>
        </w:p>
        <w:p w:rsidR="004A55DD" w:rsidRDefault="009E6645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Netwerkbijeenkomsten – ledenwerving – inzicht in bijeenkomsten – Den Haag contacten.</w:t>
          </w:r>
          <w:r w:rsidR="004A55DD">
            <w:rPr>
              <w:rFonts w:ascii="Arial" w:hAnsi="Arial" w:cs="Arial"/>
              <w:sz w:val="20"/>
              <w:szCs w:val="20"/>
            </w:rPr>
            <w:t>.</w:t>
          </w:r>
        </w:p>
        <w:p w:rsidR="001A0EA8" w:rsidRDefault="009E6645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Kosten de Kop werkt – moet onderling geregeld worden. André zal rekening sturen naar </w:t>
          </w:r>
          <w:r w:rsidR="001A0EA8">
            <w:rPr>
              <w:rFonts w:ascii="Arial" w:hAnsi="Arial" w:cs="Arial"/>
              <w:sz w:val="20"/>
              <w:szCs w:val="20"/>
            </w:rPr>
            <w:t>Hollands Kroon en Texel. Website kan opgeheven worden. (</w:t>
          </w:r>
          <w:r w:rsidR="00065D7A">
            <w:rPr>
              <w:rFonts w:ascii="Arial" w:hAnsi="Arial" w:cs="Arial"/>
              <w:sz w:val="20"/>
              <w:szCs w:val="20"/>
            </w:rPr>
            <w:t>actie</w:t>
          </w:r>
          <w:r w:rsidR="001A0EA8">
            <w:rPr>
              <w:rFonts w:ascii="Arial" w:hAnsi="Arial" w:cs="Arial"/>
              <w:sz w:val="20"/>
              <w:szCs w:val="20"/>
            </w:rPr>
            <w:t xml:space="preserve"> Stefan)</w:t>
          </w:r>
        </w:p>
        <w:p w:rsidR="001A0EA8" w:rsidRDefault="001A0EA8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Evalueren verkiezingen Den Helder/Schagen – agenda ALV. </w:t>
          </w:r>
          <w:r w:rsidR="00065D7A">
            <w:rPr>
              <w:rFonts w:ascii="Arial" w:hAnsi="Arial" w:cs="Arial"/>
              <w:sz w:val="20"/>
              <w:szCs w:val="20"/>
            </w:rPr>
            <w:t>Arian licht dit toe voor Den Helder. Stefan voor Schagen (Marisa stuurt statistieken naar Stefan).</w:t>
          </w:r>
        </w:p>
        <w:p w:rsidR="001A0EA8" w:rsidRDefault="001A0EA8" w:rsidP="00486964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“vrijwillige” bijdragen fractieleden – André stelt brief op.</w:t>
          </w:r>
        </w:p>
        <w:p w:rsidR="00B502F2" w:rsidRDefault="00B502F2" w:rsidP="00486964">
          <w:p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</w:t>
          </w:r>
          <w:r w:rsidR="00981595">
            <w:rPr>
              <w:rFonts w:ascii="Arial" w:hAnsi="Arial" w:cs="Arial"/>
              <w:sz w:val="20"/>
              <w:szCs w:val="20"/>
            </w:rPr>
            <w:t xml:space="preserve"> en gescreend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1A0EA8" w:rsidRDefault="001A0EA8" w:rsidP="0048696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Nieuwe leden – attentie voor benaderen leden.</w:t>
          </w:r>
        </w:p>
        <w:p w:rsidR="00065D7A" w:rsidRDefault="00065D7A" w:rsidP="0048696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Kosten VOG </w:t>
          </w:r>
          <w:r w:rsidR="006963C5">
            <w:rPr>
              <w:rFonts w:ascii="Arial" w:hAnsi="Arial" w:cs="Arial"/>
              <w:sz w:val="20"/>
              <w:szCs w:val="20"/>
            </w:rPr>
            <w:t>-</w:t>
          </w:r>
          <w:r w:rsidR="003767BA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VOG Gemeenteraadsverkiezingen </w:t>
          </w:r>
          <w:r w:rsidR="003767BA">
            <w:rPr>
              <w:rFonts w:ascii="Arial" w:hAnsi="Arial" w:cs="Arial"/>
              <w:sz w:val="20"/>
              <w:szCs w:val="20"/>
            </w:rPr>
            <w:t xml:space="preserve">is </w:t>
          </w:r>
          <w:r>
            <w:rPr>
              <w:rFonts w:ascii="Arial" w:hAnsi="Arial" w:cs="Arial"/>
              <w:sz w:val="20"/>
              <w:szCs w:val="20"/>
            </w:rPr>
            <w:t>geldig voor Verkiezingen Provincie en Waterschap. Moeten dit op de agenda zetten voor de verkiezingen 2022.</w:t>
          </w:r>
        </w:p>
        <w:p w:rsidR="00245F33" w:rsidRPr="00065D7A" w:rsidRDefault="00245F33" w:rsidP="00065D7A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F43C8A" w:rsidRDefault="00065D7A" w:rsidP="00486964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Agenda ALV</w:t>
          </w:r>
        </w:p>
        <w:p w:rsidR="005A1446" w:rsidRDefault="005A1446" w:rsidP="00915728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Zal aangevuld worden met </w:t>
          </w:r>
          <w:r w:rsidR="00A33F5F">
            <w:rPr>
              <w:rFonts w:ascii="Arial" w:hAnsi="Arial" w:cs="Arial"/>
              <w:sz w:val="20"/>
              <w:szCs w:val="20"/>
            </w:rPr>
            <w:t xml:space="preserve">agendapunt 2 - voordracht M. Knipscheer bestuurslid LN en agendapunt 6 - </w:t>
          </w:r>
          <w:r>
            <w:rPr>
              <w:rFonts w:ascii="Arial" w:hAnsi="Arial" w:cs="Arial"/>
              <w:sz w:val="20"/>
              <w:szCs w:val="20"/>
            </w:rPr>
            <w:t>evaluatie verkiezingen.</w:t>
          </w:r>
        </w:p>
        <w:p w:rsidR="000B6992" w:rsidRDefault="005A1446" w:rsidP="005A144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Locatie wordt Slothotel Schagen wordt tijdens vergadering gereserveerd.</w:t>
          </w:r>
        </w:p>
        <w:p w:rsidR="005A1446" w:rsidRPr="00A33F5F" w:rsidRDefault="005A1446" w:rsidP="00A33F5F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A33F5F">
            <w:rPr>
              <w:rFonts w:ascii="Arial" w:hAnsi="Arial" w:cs="Arial"/>
              <w:sz w:val="20"/>
              <w:szCs w:val="20"/>
            </w:rPr>
            <w:t>Kandidaten Verkiezingen PS 2019 / Waterschappen 2019</w:t>
          </w:r>
          <w:r w:rsidR="00A33F5F">
            <w:rPr>
              <w:rFonts w:ascii="Arial" w:hAnsi="Arial" w:cs="Arial"/>
              <w:sz w:val="20"/>
              <w:szCs w:val="20"/>
            </w:rPr>
            <w:t xml:space="preserve"> zullen zich tijdens vergadering presenteren. Kandidaten behoren zich via het bestuur te kandideren. Arian neemt contact op met Hanneke.</w:t>
          </w:r>
        </w:p>
        <w:p w:rsidR="005A1446" w:rsidRPr="005A1446" w:rsidRDefault="005A1446" w:rsidP="005A1446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Marisa stuurt vandaag nieuwsbrief naar leden.</w:t>
          </w:r>
          <w:r w:rsidR="0010317A">
            <w:rPr>
              <w:rFonts w:ascii="Arial" w:hAnsi="Arial" w:cs="Arial"/>
              <w:sz w:val="20"/>
              <w:szCs w:val="20"/>
            </w:rPr>
            <w:t xml:space="preserve"> Stefan zal e.e.a. op de website plaatsen.</w:t>
          </w:r>
        </w:p>
        <w:p w:rsidR="00F43C8A" w:rsidRDefault="00F43C8A" w:rsidP="00486964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D57EBC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Financiën</w:t>
          </w:r>
        </w:p>
        <w:p w:rsidR="005A1446" w:rsidRDefault="005A1446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Financiële verantwoording campagne Den Helder en Schagen </w:t>
          </w:r>
          <w:r w:rsidR="006963C5">
            <w:rPr>
              <w:rFonts w:ascii="Arial" w:hAnsi="Arial" w:cs="Arial"/>
              <w:sz w:val="20"/>
              <w:szCs w:val="20"/>
            </w:rPr>
            <w:t xml:space="preserve">- </w:t>
          </w:r>
          <w:r>
            <w:rPr>
              <w:rFonts w:ascii="Arial" w:hAnsi="Arial" w:cs="Arial"/>
              <w:sz w:val="20"/>
              <w:szCs w:val="20"/>
            </w:rPr>
            <w:t xml:space="preserve">André geeft toelichting </w:t>
          </w:r>
          <w:r w:rsidR="0010317A">
            <w:rPr>
              <w:rFonts w:ascii="Arial" w:hAnsi="Arial" w:cs="Arial"/>
              <w:sz w:val="20"/>
              <w:szCs w:val="20"/>
            </w:rPr>
            <w:t xml:space="preserve">en zal </w:t>
          </w:r>
          <w:proofErr w:type="spellStart"/>
          <w:r w:rsidR="0010317A">
            <w:rPr>
              <w:rFonts w:ascii="Arial" w:hAnsi="Arial" w:cs="Arial"/>
              <w:sz w:val="20"/>
              <w:szCs w:val="20"/>
            </w:rPr>
            <w:t>powerpoint</w:t>
          </w:r>
          <w:proofErr w:type="spellEnd"/>
          <w:r w:rsidR="0010317A">
            <w:rPr>
              <w:rFonts w:ascii="Arial" w:hAnsi="Arial" w:cs="Arial"/>
              <w:sz w:val="20"/>
              <w:szCs w:val="20"/>
            </w:rPr>
            <w:t xml:space="preserve"> maken voor bespreking </w:t>
          </w:r>
          <w:r>
            <w:rPr>
              <w:rFonts w:ascii="Arial" w:hAnsi="Arial" w:cs="Arial"/>
              <w:sz w:val="20"/>
              <w:szCs w:val="20"/>
            </w:rPr>
            <w:t>in ALV.</w:t>
          </w:r>
        </w:p>
        <w:p w:rsidR="0010317A" w:rsidRDefault="0010317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zal de wanbetalers leden benaderen.</w:t>
          </w:r>
        </w:p>
        <w:p w:rsidR="005A1446" w:rsidRDefault="005A1446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93B6E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Communicatie</w:t>
          </w:r>
        </w:p>
        <w:p w:rsidR="0010317A" w:rsidRDefault="0010317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Gesproken over vulling website.</w:t>
          </w:r>
        </w:p>
        <w:p w:rsidR="00551B36" w:rsidRDefault="0010317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Stefan zet onderwerpen bestuur op site.</w:t>
          </w:r>
        </w:p>
        <w:p w:rsidR="0010317A" w:rsidRDefault="0010317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fracties zetten </w:t>
          </w:r>
          <w:r w:rsidR="006963C5">
            <w:rPr>
              <w:rFonts w:ascii="Arial" w:hAnsi="Arial" w:cs="Arial"/>
              <w:sz w:val="20"/>
              <w:szCs w:val="20"/>
            </w:rPr>
            <w:t xml:space="preserve">politieke </w:t>
          </w:r>
          <w:r>
            <w:rPr>
              <w:rFonts w:ascii="Arial" w:hAnsi="Arial" w:cs="Arial"/>
              <w:sz w:val="20"/>
              <w:szCs w:val="20"/>
            </w:rPr>
            <w:t>onderwerpen op de site.</w:t>
          </w:r>
        </w:p>
        <w:p w:rsidR="003F40B2" w:rsidRDefault="003F40B2" w:rsidP="00486964">
          <w:pPr>
            <w:ind w:left="0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850E9D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Opleidingen</w:t>
          </w:r>
        </w:p>
        <w:p w:rsidR="00201AB1" w:rsidRDefault="0010317A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Marisa heeft </w:t>
          </w:r>
          <w:r w:rsidR="00061D82">
            <w:rPr>
              <w:rFonts w:ascii="Arial" w:hAnsi="Arial" w:cs="Arial"/>
              <w:sz w:val="20"/>
              <w:szCs w:val="20"/>
            </w:rPr>
            <w:t>enquête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61D82">
            <w:rPr>
              <w:rFonts w:ascii="Arial" w:hAnsi="Arial" w:cs="Arial"/>
              <w:sz w:val="20"/>
              <w:szCs w:val="20"/>
            </w:rPr>
            <w:t>“V</w:t>
          </w:r>
          <w:r>
            <w:rPr>
              <w:rFonts w:ascii="Arial" w:hAnsi="Arial" w:cs="Arial"/>
              <w:sz w:val="20"/>
              <w:szCs w:val="20"/>
            </w:rPr>
            <w:t>erdient talent ook alle aandacht in jouw netwerk</w:t>
          </w:r>
          <w:r w:rsidR="00061D82">
            <w:rPr>
              <w:rFonts w:ascii="Arial" w:hAnsi="Arial" w:cs="Arial"/>
              <w:sz w:val="20"/>
              <w:szCs w:val="20"/>
            </w:rPr>
            <w:t>”</w:t>
          </w:r>
          <w:r>
            <w:rPr>
              <w:rFonts w:ascii="Arial" w:hAnsi="Arial" w:cs="Arial"/>
              <w:sz w:val="20"/>
              <w:szCs w:val="20"/>
            </w:rPr>
            <w:t>. Voorbeeld Trainingen doorgegeven aan Michiel.</w:t>
          </w:r>
        </w:p>
        <w:p w:rsidR="00061D82" w:rsidRDefault="00061D82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Peter zal mailtjes doorgeven aan Michiel.</w:t>
          </w:r>
        </w:p>
        <w:p w:rsidR="003F40B2" w:rsidRDefault="003F40B2" w:rsidP="00486964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061D82" w:rsidRDefault="00061D82">
          <w:pPr>
            <w:ind w:left="0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br w:type="page"/>
          </w:r>
        </w:p>
        <w:p w:rsidR="00061D82" w:rsidRDefault="00061D82" w:rsidP="00061D82">
          <w:pPr>
            <w:pStyle w:val="Lijstalinea"/>
            <w:ind w:left="567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33348D" w:rsidRDefault="0033348D" w:rsidP="00061D82">
          <w:pPr>
            <w:pStyle w:val="Lijstalinea"/>
            <w:ind w:left="567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850E9D" w:rsidRDefault="00896ED4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Wat verder ter tafel komt</w:t>
          </w:r>
        </w:p>
        <w:p w:rsidR="005A1446" w:rsidRDefault="005A1446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Verslag 4 mei – kranslegging</w:t>
          </w:r>
          <w:r w:rsidR="00061D82">
            <w:rPr>
              <w:rFonts w:ascii="Arial" w:hAnsi="Arial" w:cs="Arial"/>
              <w:sz w:val="20"/>
              <w:szCs w:val="20"/>
            </w:rPr>
            <w:t xml:space="preserve"> Petten en Den Helder </w:t>
          </w:r>
        </w:p>
        <w:p w:rsidR="005A1446" w:rsidRDefault="005A1446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Verslag ALV 1 VVD NH – 18 april 2018</w:t>
          </w:r>
        </w:p>
        <w:p w:rsidR="005A1446" w:rsidRDefault="005A1446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Notulen fractievergadering VVD Schagen – attentie voor vergaderen </w:t>
          </w:r>
          <w:r w:rsidR="00061D82">
            <w:rPr>
              <w:rFonts w:ascii="Arial" w:hAnsi="Arial" w:cs="Arial"/>
              <w:sz w:val="20"/>
              <w:szCs w:val="20"/>
            </w:rPr>
            <w:t>in de kernen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5A1446" w:rsidRDefault="005A1446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Notulen fractievergadering VVD Den Helder – op dit moment nog geen fractie-assistent aanwezig. Wordt naar gezocht.</w:t>
          </w:r>
        </w:p>
        <w:p w:rsidR="00F262C0" w:rsidRDefault="005A1446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Introductieleden – </w:t>
          </w:r>
          <w:r w:rsidR="00061D82">
            <w:rPr>
              <w:rFonts w:ascii="Arial" w:hAnsi="Arial" w:cs="Arial"/>
              <w:sz w:val="20"/>
              <w:szCs w:val="20"/>
            </w:rPr>
            <w:t xml:space="preserve">ledenwerving en behoud – 21 introductieleden voor Lokaal Netwerk Den Helder-Schagen – </w:t>
          </w:r>
          <w:r w:rsidR="00F262C0">
            <w:rPr>
              <w:rFonts w:ascii="Arial" w:hAnsi="Arial" w:cs="Arial"/>
              <w:sz w:val="20"/>
              <w:szCs w:val="20"/>
            </w:rPr>
            <w:t xml:space="preserve">secretariaat stuurt mailtje en daarna </w:t>
          </w:r>
          <w:r w:rsidR="00061D82">
            <w:rPr>
              <w:rFonts w:ascii="Arial" w:hAnsi="Arial" w:cs="Arial"/>
              <w:sz w:val="20"/>
              <w:szCs w:val="20"/>
            </w:rPr>
            <w:t>follow-up door (</w:t>
          </w:r>
          <w:proofErr w:type="spellStart"/>
          <w:r w:rsidR="00061D82">
            <w:rPr>
              <w:rFonts w:ascii="Arial" w:hAnsi="Arial" w:cs="Arial"/>
              <w:sz w:val="20"/>
              <w:szCs w:val="20"/>
            </w:rPr>
            <w:t>vice</w:t>
          </w:r>
          <w:proofErr w:type="spellEnd"/>
          <w:r w:rsidR="00061D82">
            <w:rPr>
              <w:rFonts w:ascii="Arial" w:hAnsi="Arial" w:cs="Arial"/>
              <w:sz w:val="20"/>
              <w:szCs w:val="20"/>
            </w:rPr>
            <w:t>)voorzitter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F262C0">
            <w:rPr>
              <w:rFonts w:ascii="Arial" w:hAnsi="Arial" w:cs="Arial"/>
              <w:sz w:val="20"/>
              <w:szCs w:val="20"/>
            </w:rPr>
            <w:t>voor volwaardig lidmaatschap. Stefan zal kijken voor goede ideeën follow-up. Daarnaast zal Stefan mail opzetten voor ledenwerving.</w:t>
          </w:r>
        </w:p>
        <w:p w:rsidR="005A1446" w:rsidRDefault="00F262C0" w:rsidP="00F262C0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geeft namen introductieleden door aan Marisa.</w:t>
          </w:r>
        </w:p>
        <w:p w:rsidR="005A1446" w:rsidRDefault="005A1446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AVG – privacy wet –</w:t>
          </w:r>
          <w:r w:rsidR="00061D82">
            <w:rPr>
              <w:rFonts w:ascii="Arial" w:hAnsi="Arial" w:cs="Arial"/>
              <w:sz w:val="20"/>
              <w:szCs w:val="20"/>
            </w:rPr>
            <w:t xml:space="preserve"> Protocol “Werken met Persoonsgegevens” -</w:t>
          </w:r>
          <w:r>
            <w:rPr>
              <w:rFonts w:ascii="Arial" w:hAnsi="Arial" w:cs="Arial"/>
              <w:sz w:val="20"/>
              <w:szCs w:val="20"/>
            </w:rPr>
            <w:t xml:space="preserve"> Marisa zal mail sturen naar </w:t>
          </w:r>
          <w:r w:rsidR="00A33F5F">
            <w:rPr>
              <w:rFonts w:ascii="Arial" w:hAnsi="Arial" w:cs="Arial"/>
              <w:sz w:val="20"/>
              <w:szCs w:val="20"/>
            </w:rPr>
            <w:t>kandidaatstellingscommissies voor vernietigen gegeven</w:t>
          </w:r>
          <w:r w:rsidR="00F262C0">
            <w:rPr>
              <w:rFonts w:ascii="Arial" w:hAnsi="Arial" w:cs="Arial"/>
              <w:sz w:val="20"/>
              <w:szCs w:val="20"/>
            </w:rPr>
            <w:t>s</w:t>
          </w:r>
          <w:r w:rsidR="00A33F5F">
            <w:rPr>
              <w:rFonts w:ascii="Arial" w:hAnsi="Arial" w:cs="Arial"/>
              <w:sz w:val="20"/>
              <w:szCs w:val="20"/>
            </w:rPr>
            <w:t xml:space="preserve"> kandidaten</w:t>
          </w:r>
          <w:r w:rsidR="00F262C0">
            <w:rPr>
              <w:rFonts w:ascii="Arial" w:hAnsi="Arial" w:cs="Arial"/>
              <w:sz w:val="20"/>
              <w:szCs w:val="20"/>
            </w:rPr>
            <w:t xml:space="preserve"> (met bevestiging)</w:t>
          </w:r>
          <w:r w:rsidR="00D83663">
            <w:rPr>
              <w:rFonts w:ascii="Arial" w:hAnsi="Arial" w:cs="Arial"/>
              <w:sz w:val="20"/>
              <w:szCs w:val="20"/>
            </w:rPr>
            <w:t>. A</w:t>
          </w:r>
          <w:r>
            <w:rPr>
              <w:rFonts w:ascii="Arial" w:hAnsi="Arial" w:cs="Arial"/>
              <w:sz w:val="20"/>
              <w:szCs w:val="20"/>
            </w:rPr>
            <w:t xml:space="preserve">lle kandidaten </w:t>
          </w:r>
          <w:r w:rsidR="00D83663">
            <w:rPr>
              <w:rFonts w:ascii="Arial" w:hAnsi="Arial" w:cs="Arial"/>
              <w:sz w:val="20"/>
              <w:szCs w:val="20"/>
            </w:rPr>
            <w:t xml:space="preserve">krijgen mail </w:t>
          </w:r>
          <w:r>
            <w:rPr>
              <w:rFonts w:ascii="Arial" w:hAnsi="Arial" w:cs="Arial"/>
              <w:sz w:val="20"/>
              <w:szCs w:val="20"/>
            </w:rPr>
            <w:t xml:space="preserve">dat hun gegevens gewist zijn </w:t>
          </w:r>
          <w:r w:rsidR="00A33F5F">
            <w:rPr>
              <w:rFonts w:ascii="Arial" w:hAnsi="Arial" w:cs="Arial"/>
              <w:sz w:val="20"/>
              <w:szCs w:val="20"/>
            </w:rPr>
            <w:t>bij het secretariaat en de kandidaatstellingcommissies.</w:t>
          </w:r>
        </w:p>
        <w:p w:rsidR="00F262C0" w:rsidRDefault="00A33F5F" w:rsidP="000F0925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Rooster van aftreden – wordt </w:t>
          </w:r>
          <w:r w:rsidR="00F262C0">
            <w:rPr>
              <w:rFonts w:ascii="Arial" w:hAnsi="Arial" w:cs="Arial"/>
              <w:sz w:val="20"/>
              <w:szCs w:val="20"/>
            </w:rPr>
            <w:t>besproken</w:t>
          </w:r>
          <w:r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F262C0" w:rsidRDefault="00A33F5F" w:rsidP="00F262C0">
          <w:pPr>
            <w:pStyle w:val="Lijstalinea"/>
            <w:numPr>
              <w:ilvl w:val="1"/>
              <w:numId w:val="4"/>
            </w:numPr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Dit </w:t>
          </w:r>
          <w:r w:rsidR="00F262C0">
            <w:rPr>
              <w:rFonts w:ascii="Arial" w:hAnsi="Arial" w:cs="Arial"/>
              <w:sz w:val="20"/>
              <w:szCs w:val="20"/>
            </w:rPr>
            <w:t>(na)</w:t>
          </w:r>
          <w:r>
            <w:rPr>
              <w:rFonts w:ascii="Arial" w:hAnsi="Arial" w:cs="Arial"/>
              <w:sz w:val="20"/>
              <w:szCs w:val="20"/>
            </w:rPr>
            <w:t xml:space="preserve">jaar Jan (niet </w:t>
          </w:r>
          <w:r w:rsidR="00D83663">
            <w:rPr>
              <w:rFonts w:ascii="Arial" w:hAnsi="Arial" w:cs="Arial"/>
              <w:sz w:val="20"/>
              <w:szCs w:val="20"/>
            </w:rPr>
            <w:t>h</w:t>
          </w:r>
          <w:r>
            <w:rPr>
              <w:rFonts w:ascii="Arial" w:hAnsi="Arial" w:cs="Arial"/>
              <w:sz w:val="20"/>
              <w:szCs w:val="20"/>
            </w:rPr>
            <w:t>erkiesbaar) en Peter (</w:t>
          </w:r>
          <w:r w:rsidR="00D83663">
            <w:rPr>
              <w:rFonts w:ascii="Arial" w:hAnsi="Arial" w:cs="Arial"/>
              <w:sz w:val="20"/>
              <w:szCs w:val="20"/>
            </w:rPr>
            <w:t>h</w:t>
          </w:r>
          <w:r>
            <w:rPr>
              <w:rFonts w:ascii="Arial" w:hAnsi="Arial" w:cs="Arial"/>
              <w:sz w:val="20"/>
              <w:szCs w:val="20"/>
            </w:rPr>
            <w:t xml:space="preserve">erkiesbaar). </w:t>
          </w:r>
        </w:p>
        <w:p w:rsidR="00F262C0" w:rsidRDefault="00D83663" w:rsidP="00F262C0">
          <w:pPr>
            <w:pStyle w:val="Lijstalinea"/>
            <w:numPr>
              <w:ilvl w:val="1"/>
              <w:numId w:val="4"/>
            </w:numPr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 2019</w:t>
          </w:r>
          <w:r w:rsidR="00A33F5F">
            <w:rPr>
              <w:rFonts w:ascii="Arial" w:hAnsi="Arial" w:cs="Arial"/>
              <w:sz w:val="20"/>
              <w:szCs w:val="20"/>
            </w:rPr>
            <w:t xml:space="preserve"> Marisa (niet verkiesbaar) en André (</w:t>
          </w:r>
          <w:r>
            <w:rPr>
              <w:rFonts w:ascii="Arial" w:hAnsi="Arial" w:cs="Arial"/>
              <w:sz w:val="20"/>
              <w:szCs w:val="20"/>
            </w:rPr>
            <w:t>h</w:t>
          </w:r>
          <w:r w:rsidR="00A33F5F">
            <w:rPr>
              <w:rFonts w:ascii="Arial" w:hAnsi="Arial" w:cs="Arial"/>
              <w:sz w:val="20"/>
              <w:szCs w:val="20"/>
            </w:rPr>
            <w:t xml:space="preserve">erkiesbaar). </w:t>
          </w:r>
        </w:p>
        <w:p w:rsidR="00F262C0" w:rsidRDefault="00A33F5F" w:rsidP="00F262C0">
          <w:pPr>
            <w:pStyle w:val="Lijstalinea"/>
            <w:numPr>
              <w:ilvl w:val="1"/>
              <w:numId w:val="4"/>
            </w:numPr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 2020 Arian (</w:t>
          </w:r>
          <w:r w:rsidR="00D83663">
            <w:rPr>
              <w:rFonts w:ascii="Arial" w:hAnsi="Arial" w:cs="Arial"/>
              <w:sz w:val="20"/>
              <w:szCs w:val="20"/>
            </w:rPr>
            <w:t>h</w:t>
          </w:r>
          <w:r>
            <w:rPr>
              <w:rFonts w:ascii="Arial" w:hAnsi="Arial" w:cs="Arial"/>
              <w:sz w:val="20"/>
              <w:szCs w:val="20"/>
            </w:rPr>
            <w:t>erkiesbaar) en Stefan (</w:t>
          </w:r>
          <w:r w:rsidR="00D83663">
            <w:rPr>
              <w:rFonts w:ascii="Arial" w:hAnsi="Arial" w:cs="Arial"/>
              <w:sz w:val="20"/>
              <w:szCs w:val="20"/>
            </w:rPr>
            <w:t>h</w:t>
          </w:r>
          <w:r>
            <w:rPr>
              <w:rFonts w:ascii="Arial" w:hAnsi="Arial" w:cs="Arial"/>
              <w:sz w:val="20"/>
              <w:szCs w:val="20"/>
            </w:rPr>
            <w:t>erkiesbaar)</w:t>
          </w:r>
          <w:r w:rsidR="0010317A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A33F5F" w:rsidRDefault="0010317A" w:rsidP="00F262C0">
          <w:pPr>
            <w:pStyle w:val="Lijstalinea"/>
            <w:numPr>
              <w:ilvl w:val="1"/>
              <w:numId w:val="4"/>
            </w:numPr>
            <w:ind w:left="1134" w:hanging="28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 2021 Michiel (</w:t>
          </w:r>
          <w:r w:rsidR="00D83663">
            <w:rPr>
              <w:rFonts w:ascii="Arial" w:hAnsi="Arial" w:cs="Arial"/>
              <w:sz w:val="20"/>
              <w:szCs w:val="20"/>
            </w:rPr>
            <w:t>he</w:t>
          </w:r>
          <w:r>
            <w:rPr>
              <w:rFonts w:ascii="Arial" w:hAnsi="Arial" w:cs="Arial"/>
              <w:sz w:val="20"/>
              <w:szCs w:val="20"/>
            </w:rPr>
            <w:t>rkiesbaar)</w:t>
          </w:r>
        </w:p>
        <w:p w:rsidR="0010317A" w:rsidRDefault="0010317A" w:rsidP="0010317A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Voor nu wordt een nieuw bestuurslid gezocht. Dit zal </w:t>
          </w:r>
          <w:r w:rsidR="00F262C0">
            <w:rPr>
              <w:rFonts w:ascii="Arial" w:hAnsi="Arial" w:cs="Arial"/>
              <w:sz w:val="20"/>
              <w:szCs w:val="20"/>
            </w:rPr>
            <w:t>aangegeven</w:t>
          </w:r>
          <w:r>
            <w:rPr>
              <w:rFonts w:ascii="Arial" w:hAnsi="Arial" w:cs="Arial"/>
              <w:sz w:val="20"/>
              <w:szCs w:val="20"/>
            </w:rPr>
            <w:t xml:space="preserve"> worden in de ALV. Arian zal voorgedragen worden als voorzitter</w:t>
          </w:r>
          <w:r w:rsidR="00D83663">
            <w:rPr>
              <w:rFonts w:ascii="Arial" w:hAnsi="Arial" w:cs="Arial"/>
              <w:sz w:val="20"/>
              <w:szCs w:val="20"/>
            </w:rPr>
            <w:t xml:space="preserve"> en Peter als </w:t>
          </w:r>
          <w:proofErr w:type="spellStart"/>
          <w:r w:rsidR="00D83663">
            <w:rPr>
              <w:rFonts w:ascii="Arial" w:hAnsi="Arial" w:cs="Arial"/>
              <w:sz w:val="20"/>
              <w:szCs w:val="20"/>
            </w:rPr>
            <w:t>vice-voorzitter</w:t>
          </w:r>
          <w:proofErr w:type="spellEnd"/>
          <w:r w:rsidR="00D83663">
            <w:rPr>
              <w:rFonts w:ascii="Arial" w:hAnsi="Arial" w:cs="Arial"/>
              <w:sz w:val="20"/>
              <w:szCs w:val="20"/>
            </w:rPr>
            <w:t>.</w:t>
          </w:r>
          <w:r w:rsidR="00E07D44">
            <w:rPr>
              <w:rFonts w:ascii="Arial" w:hAnsi="Arial" w:cs="Arial"/>
              <w:sz w:val="20"/>
              <w:szCs w:val="20"/>
            </w:rPr>
            <w:t xml:space="preserve"> Komt op agenda ALV in najaar.</w:t>
          </w:r>
        </w:p>
        <w:p w:rsidR="00A33F5F" w:rsidRDefault="00A33F5F" w:rsidP="00A33F5F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Rondvraag</w:t>
          </w:r>
        </w:p>
        <w:p w:rsidR="00A33F5F" w:rsidRDefault="00A33F5F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Arian doet verslag van de laatste stand van zaken m.b.t. de coalitie Den Helder</w:t>
          </w:r>
          <w:r w:rsidR="0033348D">
            <w:rPr>
              <w:rFonts w:ascii="Arial" w:hAnsi="Arial" w:cs="Arial"/>
              <w:sz w:val="20"/>
              <w:szCs w:val="20"/>
            </w:rPr>
            <w:t xml:space="preserve"> (7 partijen).</w:t>
          </w:r>
        </w:p>
        <w:p w:rsidR="00A33F5F" w:rsidRDefault="00A33F5F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doet verslag van de coalitiebesprekingen Schagen.</w:t>
          </w:r>
          <w:r w:rsidR="00E07D44">
            <w:rPr>
              <w:rFonts w:ascii="Arial" w:hAnsi="Arial" w:cs="Arial"/>
              <w:sz w:val="20"/>
              <w:szCs w:val="20"/>
            </w:rPr>
            <w:t xml:space="preserve"> VVD is </w:t>
          </w:r>
          <w:r w:rsidR="0033348D">
            <w:rPr>
              <w:rFonts w:ascii="Arial" w:hAnsi="Arial" w:cs="Arial"/>
              <w:sz w:val="20"/>
              <w:szCs w:val="20"/>
            </w:rPr>
            <w:t>buiten boord gehouden</w:t>
          </w:r>
          <w:r w:rsidR="00E07D44">
            <w:rPr>
              <w:rFonts w:ascii="Arial" w:hAnsi="Arial" w:cs="Arial"/>
              <w:sz w:val="20"/>
              <w:szCs w:val="20"/>
            </w:rPr>
            <w:t>.</w:t>
          </w:r>
          <w:r w:rsidR="0033348D">
            <w:rPr>
              <w:rFonts w:ascii="Arial" w:hAnsi="Arial" w:cs="Arial"/>
              <w:sz w:val="20"/>
              <w:szCs w:val="20"/>
            </w:rPr>
            <w:t xml:space="preserve"> Gesproken over fractievoorzitter / lijsttrekker.</w:t>
          </w:r>
        </w:p>
        <w:p w:rsidR="00130384" w:rsidRPr="008B5E13" w:rsidRDefault="00130384" w:rsidP="0048696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Volgende vergadering </w:t>
          </w:r>
          <w:r w:rsidR="0033348D">
            <w:rPr>
              <w:rFonts w:ascii="Arial" w:hAnsi="Arial" w:cs="Arial"/>
              <w:sz w:val="20"/>
              <w:szCs w:val="20"/>
            </w:rPr>
            <w:t>-</w:t>
          </w:r>
          <w:r w:rsidR="00A33F5F">
            <w:rPr>
              <w:rFonts w:ascii="Arial" w:hAnsi="Arial" w:cs="Arial"/>
              <w:sz w:val="20"/>
              <w:szCs w:val="20"/>
            </w:rPr>
            <w:t xml:space="preserve"> 11 september.</w:t>
          </w:r>
        </w:p>
        <w:p w:rsidR="00875714" w:rsidRPr="002A0D4D" w:rsidRDefault="00875714" w:rsidP="00486964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93B6E" w:rsidRPr="00047FE1" w:rsidRDefault="00F4393A" w:rsidP="00486964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Sluiting 2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1.</w:t>
          </w:r>
          <w:r w:rsidR="00A33F5F">
            <w:rPr>
              <w:rFonts w:ascii="Arial" w:hAnsi="Arial" w:cs="Arial"/>
              <w:b/>
              <w:sz w:val="20"/>
              <w:szCs w:val="20"/>
              <w:u w:val="single"/>
            </w:rPr>
            <w:t>40</w:t>
          </w:r>
          <w:r w:rsidR="00C93B6E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uur</w:t>
          </w:r>
        </w:p>
        <w:p w:rsidR="00893F59" w:rsidRPr="00850E9D" w:rsidRDefault="00680145" w:rsidP="00486964">
          <w:pPr>
            <w:ind w:left="1287" w:hanging="720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Jan</w:t>
          </w:r>
          <w:r w:rsidR="00606655" w:rsidRPr="00850E9D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850E9D">
            <w:rPr>
              <w:rFonts w:ascii="Arial" w:hAnsi="Arial" w:cs="Arial"/>
              <w:sz w:val="20"/>
              <w:szCs w:val="20"/>
            </w:rPr>
            <w:t>sluit de vergadering</w:t>
          </w:r>
          <w:r w:rsidR="00953F4D" w:rsidRPr="00850E9D">
            <w:rPr>
              <w:rFonts w:ascii="Arial" w:hAnsi="Arial" w:cs="Arial"/>
              <w:sz w:val="20"/>
              <w:szCs w:val="20"/>
            </w:rPr>
            <w:t>.</w:t>
          </w:r>
          <w:r w:rsidR="00550BAA" w:rsidRPr="00850E9D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237A1" w:rsidRPr="00E04CFD" w:rsidRDefault="006D7BB6" w:rsidP="00486964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</w:p>
      </w:sdtContent>
    </w:sdt>
    <w:sectPr w:rsidR="00E237A1" w:rsidRPr="00E04CFD" w:rsidSect="008C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622C84"/>
    <w:multiLevelType w:val="hybridMultilevel"/>
    <w:tmpl w:val="54440B4E"/>
    <w:lvl w:ilvl="0" w:tplc="B8BA67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346F1"/>
    <w:rsid w:val="00043F80"/>
    <w:rsid w:val="00047FE1"/>
    <w:rsid w:val="00051BE9"/>
    <w:rsid w:val="000557BD"/>
    <w:rsid w:val="00061D82"/>
    <w:rsid w:val="00065D7A"/>
    <w:rsid w:val="00067C69"/>
    <w:rsid w:val="0008122A"/>
    <w:rsid w:val="0008664D"/>
    <w:rsid w:val="00097A48"/>
    <w:rsid w:val="000B3ACB"/>
    <w:rsid w:val="000B6992"/>
    <w:rsid w:val="000C173C"/>
    <w:rsid w:val="000E4547"/>
    <w:rsid w:val="000F0925"/>
    <w:rsid w:val="0010317A"/>
    <w:rsid w:val="0011764D"/>
    <w:rsid w:val="00130384"/>
    <w:rsid w:val="00144EDE"/>
    <w:rsid w:val="00154360"/>
    <w:rsid w:val="001A0EA8"/>
    <w:rsid w:val="001A56F9"/>
    <w:rsid w:val="001B0354"/>
    <w:rsid w:val="001B1C78"/>
    <w:rsid w:val="001D349F"/>
    <w:rsid w:val="001F47CF"/>
    <w:rsid w:val="00201AB1"/>
    <w:rsid w:val="002031C4"/>
    <w:rsid w:val="002244E1"/>
    <w:rsid w:val="002452D0"/>
    <w:rsid w:val="00245F33"/>
    <w:rsid w:val="002545AE"/>
    <w:rsid w:val="00262063"/>
    <w:rsid w:val="00272680"/>
    <w:rsid w:val="00287781"/>
    <w:rsid w:val="002A0D4D"/>
    <w:rsid w:val="002A2C30"/>
    <w:rsid w:val="002B2B13"/>
    <w:rsid w:val="002B2E33"/>
    <w:rsid w:val="002E1EDC"/>
    <w:rsid w:val="002E33C2"/>
    <w:rsid w:val="002E64F6"/>
    <w:rsid w:val="00302147"/>
    <w:rsid w:val="003069CA"/>
    <w:rsid w:val="00311CB1"/>
    <w:rsid w:val="00331522"/>
    <w:rsid w:val="0033348D"/>
    <w:rsid w:val="003412E8"/>
    <w:rsid w:val="00354F64"/>
    <w:rsid w:val="00355085"/>
    <w:rsid w:val="003567E6"/>
    <w:rsid w:val="00365A73"/>
    <w:rsid w:val="003767BA"/>
    <w:rsid w:val="003A4EF1"/>
    <w:rsid w:val="003C2F45"/>
    <w:rsid w:val="003D6A7B"/>
    <w:rsid w:val="003F40B2"/>
    <w:rsid w:val="00406B7F"/>
    <w:rsid w:val="00481193"/>
    <w:rsid w:val="00486964"/>
    <w:rsid w:val="004A4026"/>
    <w:rsid w:val="004A4BBC"/>
    <w:rsid w:val="004A55A9"/>
    <w:rsid w:val="004A55DD"/>
    <w:rsid w:val="004C3C8E"/>
    <w:rsid w:val="004F46D0"/>
    <w:rsid w:val="00502957"/>
    <w:rsid w:val="00514858"/>
    <w:rsid w:val="00526F6A"/>
    <w:rsid w:val="00530777"/>
    <w:rsid w:val="00534790"/>
    <w:rsid w:val="005371E8"/>
    <w:rsid w:val="005371FF"/>
    <w:rsid w:val="00540364"/>
    <w:rsid w:val="00544A45"/>
    <w:rsid w:val="005457CC"/>
    <w:rsid w:val="00550BAA"/>
    <w:rsid w:val="00551B36"/>
    <w:rsid w:val="00561410"/>
    <w:rsid w:val="00564EB5"/>
    <w:rsid w:val="00570205"/>
    <w:rsid w:val="00570F06"/>
    <w:rsid w:val="00594502"/>
    <w:rsid w:val="00596D58"/>
    <w:rsid w:val="005A0BAC"/>
    <w:rsid w:val="005A1446"/>
    <w:rsid w:val="005A7CD2"/>
    <w:rsid w:val="005B44C8"/>
    <w:rsid w:val="005B51FC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2DE0"/>
    <w:rsid w:val="00616F88"/>
    <w:rsid w:val="006228BE"/>
    <w:rsid w:val="006340AC"/>
    <w:rsid w:val="00637167"/>
    <w:rsid w:val="00644B9D"/>
    <w:rsid w:val="00670DBF"/>
    <w:rsid w:val="00677591"/>
    <w:rsid w:val="00680145"/>
    <w:rsid w:val="006963C5"/>
    <w:rsid w:val="006964DF"/>
    <w:rsid w:val="006A20B7"/>
    <w:rsid w:val="006B4FEA"/>
    <w:rsid w:val="006C39A0"/>
    <w:rsid w:val="006D7BB6"/>
    <w:rsid w:val="006E67AC"/>
    <w:rsid w:val="006E7D07"/>
    <w:rsid w:val="006F32CA"/>
    <w:rsid w:val="007152FC"/>
    <w:rsid w:val="00765D4A"/>
    <w:rsid w:val="007758E1"/>
    <w:rsid w:val="007A739A"/>
    <w:rsid w:val="007B4313"/>
    <w:rsid w:val="007B671E"/>
    <w:rsid w:val="007D58D2"/>
    <w:rsid w:val="007E0726"/>
    <w:rsid w:val="007E7F83"/>
    <w:rsid w:val="0081153E"/>
    <w:rsid w:val="00815A30"/>
    <w:rsid w:val="0082110E"/>
    <w:rsid w:val="00822D75"/>
    <w:rsid w:val="008338CC"/>
    <w:rsid w:val="0083701F"/>
    <w:rsid w:val="00850520"/>
    <w:rsid w:val="00850E9D"/>
    <w:rsid w:val="00875714"/>
    <w:rsid w:val="00886BFE"/>
    <w:rsid w:val="00893F59"/>
    <w:rsid w:val="00896ED4"/>
    <w:rsid w:val="008A2F5C"/>
    <w:rsid w:val="008B5E13"/>
    <w:rsid w:val="008C601B"/>
    <w:rsid w:val="008C664B"/>
    <w:rsid w:val="008D502E"/>
    <w:rsid w:val="008E2258"/>
    <w:rsid w:val="00904183"/>
    <w:rsid w:val="0091187A"/>
    <w:rsid w:val="009130AF"/>
    <w:rsid w:val="009230CC"/>
    <w:rsid w:val="00924ECE"/>
    <w:rsid w:val="00940E34"/>
    <w:rsid w:val="00953037"/>
    <w:rsid w:val="00953F4D"/>
    <w:rsid w:val="00961580"/>
    <w:rsid w:val="00974B86"/>
    <w:rsid w:val="00981595"/>
    <w:rsid w:val="009A2D9C"/>
    <w:rsid w:val="009B2862"/>
    <w:rsid w:val="009E1115"/>
    <w:rsid w:val="009E6645"/>
    <w:rsid w:val="009F0162"/>
    <w:rsid w:val="00A005FB"/>
    <w:rsid w:val="00A0070C"/>
    <w:rsid w:val="00A01046"/>
    <w:rsid w:val="00A01F34"/>
    <w:rsid w:val="00A0277F"/>
    <w:rsid w:val="00A11BE2"/>
    <w:rsid w:val="00A14906"/>
    <w:rsid w:val="00A15BBB"/>
    <w:rsid w:val="00A23D4D"/>
    <w:rsid w:val="00A30F9D"/>
    <w:rsid w:val="00A3277C"/>
    <w:rsid w:val="00A33F5F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A25D4"/>
    <w:rsid w:val="00AB4235"/>
    <w:rsid w:val="00AC4F35"/>
    <w:rsid w:val="00AF6E8B"/>
    <w:rsid w:val="00B06C6B"/>
    <w:rsid w:val="00B265E1"/>
    <w:rsid w:val="00B35AB1"/>
    <w:rsid w:val="00B45014"/>
    <w:rsid w:val="00B502F2"/>
    <w:rsid w:val="00B73049"/>
    <w:rsid w:val="00B82F3A"/>
    <w:rsid w:val="00B91C96"/>
    <w:rsid w:val="00B951DC"/>
    <w:rsid w:val="00BA1F36"/>
    <w:rsid w:val="00BA5456"/>
    <w:rsid w:val="00BB6F55"/>
    <w:rsid w:val="00BC76F9"/>
    <w:rsid w:val="00BD2E1F"/>
    <w:rsid w:val="00BE1C0D"/>
    <w:rsid w:val="00BE2B00"/>
    <w:rsid w:val="00BE2D5D"/>
    <w:rsid w:val="00C119BA"/>
    <w:rsid w:val="00C1574C"/>
    <w:rsid w:val="00C165B8"/>
    <w:rsid w:val="00C16A67"/>
    <w:rsid w:val="00C36A90"/>
    <w:rsid w:val="00C5629D"/>
    <w:rsid w:val="00C65801"/>
    <w:rsid w:val="00C6599F"/>
    <w:rsid w:val="00C66602"/>
    <w:rsid w:val="00C67DF4"/>
    <w:rsid w:val="00C72719"/>
    <w:rsid w:val="00C85081"/>
    <w:rsid w:val="00C93B6E"/>
    <w:rsid w:val="00C96489"/>
    <w:rsid w:val="00C966E7"/>
    <w:rsid w:val="00C96B78"/>
    <w:rsid w:val="00C97107"/>
    <w:rsid w:val="00CA24F8"/>
    <w:rsid w:val="00CA2818"/>
    <w:rsid w:val="00CA6AA4"/>
    <w:rsid w:val="00CB548E"/>
    <w:rsid w:val="00CF30CA"/>
    <w:rsid w:val="00D00323"/>
    <w:rsid w:val="00D00750"/>
    <w:rsid w:val="00D05EC6"/>
    <w:rsid w:val="00D266F6"/>
    <w:rsid w:val="00D26CE5"/>
    <w:rsid w:val="00D37B3E"/>
    <w:rsid w:val="00D44C69"/>
    <w:rsid w:val="00D57258"/>
    <w:rsid w:val="00D57EBC"/>
    <w:rsid w:val="00D7742D"/>
    <w:rsid w:val="00D81A78"/>
    <w:rsid w:val="00D83663"/>
    <w:rsid w:val="00D83EC0"/>
    <w:rsid w:val="00D908EF"/>
    <w:rsid w:val="00D90E5A"/>
    <w:rsid w:val="00DA2FB4"/>
    <w:rsid w:val="00DD08F6"/>
    <w:rsid w:val="00DE22E5"/>
    <w:rsid w:val="00DE4314"/>
    <w:rsid w:val="00DF5D32"/>
    <w:rsid w:val="00DF760B"/>
    <w:rsid w:val="00DF7C3D"/>
    <w:rsid w:val="00E04CFD"/>
    <w:rsid w:val="00E05435"/>
    <w:rsid w:val="00E07D44"/>
    <w:rsid w:val="00E1039D"/>
    <w:rsid w:val="00E17FFC"/>
    <w:rsid w:val="00E21AF7"/>
    <w:rsid w:val="00E237A1"/>
    <w:rsid w:val="00E2605B"/>
    <w:rsid w:val="00E414E6"/>
    <w:rsid w:val="00E4691D"/>
    <w:rsid w:val="00E535A3"/>
    <w:rsid w:val="00E6470E"/>
    <w:rsid w:val="00EB26B0"/>
    <w:rsid w:val="00EB6D8C"/>
    <w:rsid w:val="00ED0F9E"/>
    <w:rsid w:val="00ED4C4E"/>
    <w:rsid w:val="00EE77CC"/>
    <w:rsid w:val="00F262C0"/>
    <w:rsid w:val="00F338BE"/>
    <w:rsid w:val="00F417F2"/>
    <w:rsid w:val="00F4393A"/>
    <w:rsid w:val="00F43C8A"/>
    <w:rsid w:val="00F53D40"/>
    <w:rsid w:val="00F54305"/>
    <w:rsid w:val="00F62C5A"/>
    <w:rsid w:val="00F6600C"/>
    <w:rsid w:val="00F7228F"/>
    <w:rsid w:val="00F85FA5"/>
    <w:rsid w:val="00FA1D62"/>
    <w:rsid w:val="00FD334B"/>
    <w:rsid w:val="00FD788C"/>
    <w:rsid w:val="00FE1074"/>
    <w:rsid w:val="00FE3B75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A"/>
    <w:rsid w:val="002A0DFA"/>
    <w:rsid w:val="003C6ACF"/>
    <w:rsid w:val="005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0BFB-F80A-4AC6-A749-0BE37AA1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1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kroon</dc:creator>
  <cp:lastModifiedBy>Marisa kroon</cp:lastModifiedBy>
  <cp:revision>2</cp:revision>
  <cp:lastPrinted>2018-05-08T13:07:00Z</cp:lastPrinted>
  <dcterms:created xsi:type="dcterms:W3CDTF">2018-09-14T07:53:00Z</dcterms:created>
  <dcterms:modified xsi:type="dcterms:W3CDTF">2018-09-14T07:53:00Z</dcterms:modified>
</cp:coreProperties>
</file>