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3DDD7" w14:textId="6A3F0FD0" w:rsidR="002B7787" w:rsidRPr="0010517F" w:rsidRDefault="00035484" w:rsidP="00035484">
      <w:pPr>
        <w:pStyle w:val="Titel"/>
        <w:spacing w:line="276" w:lineRule="auto"/>
        <w:rPr>
          <w:rFonts w:asciiTheme="minorHAnsi" w:hAnsiTheme="minorHAnsi" w:cstheme="minorHAnsi"/>
          <w:sz w:val="40"/>
          <w:szCs w:val="40"/>
        </w:rPr>
      </w:pPr>
      <w:r>
        <w:rPr>
          <w:rFonts w:asciiTheme="minorHAnsi" w:hAnsiTheme="minorHAnsi" w:cstheme="minorHAnsi"/>
          <w:sz w:val="40"/>
          <w:szCs w:val="40"/>
        </w:rPr>
        <w:t>A</w:t>
      </w:r>
      <w:r w:rsidR="006B340F" w:rsidRPr="0010517F">
        <w:rPr>
          <w:rFonts w:asciiTheme="minorHAnsi" w:hAnsiTheme="minorHAnsi" w:cstheme="minorHAnsi"/>
          <w:sz w:val="40"/>
          <w:szCs w:val="40"/>
        </w:rPr>
        <w:t>mendement</w:t>
      </w:r>
      <w:r w:rsidR="00BF5E94" w:rsidRPr="0010517F">
        <w:rPr>
          <w:rFonts w:asciiTheme="minorHAnsi" w:hAnsiTheme="minorHAnsi" w:cstheme="minorHAnsi"/>
          <w:sz w:val="40"/>
          <w:szCs w:val="40"/>
        </w:rPr>
        <w:t xml:space="preserve"> </w:t>
      </w:r>
      <w:r>
        <w:rPr>
          <w:rFonts w:asciiTheme="minorHAnsi" w:hAnsiTheme="minorHAnsi" w:cstheme="minorHAnsi"/>
          <w:sz w:val="40"/>
          <w:szCs w:val="40"/>
        </w:rPr>
        <w:t>Samenlevingsakkoord woningbouw</w:t>
      </w:r>
    </w:p>
    <w:p w14:paraId="55A26CC7" w14:textId="77777777" w:rsidR="002B7787" w:rsidRPr="00BF5E94" w:rsidRDefault="002B7787" w:rsidP="006B340F">
      <w:pPr>
        <w:spacing w:line="276" w:lineRule="auto"/>
        <w:rPr>
          <w:rFonts w:asciiTheme="minorHAnsi" w:hAnsiTheme="minorHAnsi" w:cstheme="minorHAnsi"/>
          <w:b/>
          <w:color w:val="000000" w:themeColor="text1"/>
          <w:sz w:val="22"/>
          <w:szCs w:val="22"/>
          <w:lang w:val="nl-NL"/>
        </w:rPr>
      </w:pPr>
    </w:p>
    <w:p w14:paraId="5333E8CE" w14:textId="77777777" w:rsidR="002B7787" w:rsidRPr="00BF5E94" w:rsidRDefault="002B7787" w:rsidP="00BF5E94">
      <w:pPr>
        <w:spacing w:line="360" w:lineRule="auto"/>
        <w:rPr>
          <w:rFonts w:asciiTheme="minorHAnsi" w:hAnsiTheme="minorHAnsi" w:cstheme="minorHAnsi"/>
          <w:color w:val="000000" w:themeColor="text1"/>
          <w:sz w:val="22"/>
          <w:szCs w:val="22"/>
          <w:lang w:val="nl-NL"/>
        </w:rPr>
      </w:pPr>
      <w:r w:rsidRPr="00BF5E94">
        <w:rPr>
          <w:rFonts w:asciiTheme="minorHAnsi" w:hAnsiTheme="minorHAnsi" w:cstheme="minorHAnsi"/>
          <w:color w:val="000000" w:themeColor="text1"/>
          <w:sz w:val="22"/>
          <w:szCs w:val="22"/>
          <w:lang w:val="nl-NL"/>
        </w:rPr>
        <w:t>De raad van de gemeente Hilvarenbeek,</w:t>
      </w:r>
    </w:p>
    <w:p w14:paraId="097710DD" w14:textId="50D98071" w:rsidR="002B7787" w:rsidRPr="00BF5E94" w:rsidRDefault="002B7787" w:rsidP="00BF5E94">
      <w:pPr>
        <w:spacing w:line="360" w:lineRule="auto"/>
        <w:rPr>
          <w:rFonts w:asciiTheme="minorHAnsi" w:hAnsiTheme="minorHAnsi" w:cstheme="minorHAnsi"/>
          <w:color w:val="000000" w:themeColor="text1"/>
          <w:sz w:val="22"/>
          <w:szCs w:val="22"/>
          <w:lang w:val="nl-NL"/>
        </w:rPr>
      </w:pPr>
      <w:r w:rsidRPr="00BF5E94">
        <w:rPr>
          <w:rFonts w:asciiTheme="minorHAnsi" w:hAnsiTheme="minorHAnsi" w:cstheme="minorHAnsi"/>
          <w:color w:val="000000" w:themeColor="text1"/>
          <w:sz w:val="22"/>
          <w:szCs w:val="22"/>
          <w:lang w:val="nl-NL"/>
        </w:rPr>
        <w:t>in vergadering bijeen op 1</w:t>
      </w:r>
      <w:r w:rsidR="00035484">
        <w:rPr>
          <w:rFonts w:asciiTheme="minorHAnsi" w:hAnsiTheme="minorHAnsi" w:cstheme="minorHAnsi"/>
          <w:color w:val="000000" w:themeColor="text1"/>
          <w:sz w:val="22"/>
          <w:szCs w:val="22"/>
          <w:lang w:val="nl-NL"/>
        </w:rPr>
        <w:t>6 juni</w:t>
      </w:r>
      <w:r w:rsidR="00BF5E94" w:rsidRPr="00BF5E94">
        <w:rPr>
          <w:rFonts w:asciiTheme="minorHAnsi" w:hAnsiTheme="minorHAnsi" w:cstheme="minorHAnsi"/>
          <w:color w:val="000000" w:themeColor="text1"/>
          <w:sz w:val="22"/>
          <w:szCs w:val="22"/>
          <w:lang w:val="nl-NL"/>
        </w:rPr>
        <w:t xml:space="preserve"> 2022</w:t>
      </w:r>
      <w:r w:rsidRPr="00BF5E94">
        <w:rPr>
          <w:rFonts w:asciiTheme="minorHAnsi" w:hAnsiTheme="minorHAnsi" w:cstheme="minorHAnsi"/>
          <w:color w:val="000000" w:themeColor="text1"/>
          <w:sz w:val="22"/>
          <w:szCs w:val="22"/>
          <w:lang w:val="nl-NL"/>
        </w:rPr>
        <w:t>,</w:t>
      </w:r>
    </w:p>
    <w:p w14:paraId="02C0F58F" w14:textId="77777777" w:rsidR="001812A2" w:rsidRPr="00BF5E94" w:rsidRDefault="001812A2" w:rsidP="001812A2">
      <w:pPr>
        <w:spacing w:line="360" w:lineRule="auto"/>
        <w:rPr>
          <w:rFonts w:asciiTheme="minorHAnsi" w:hAnsiTheme="minorHAnsi" w:cstheme="minorHAnsi"/>
          <w:color w:val="000000" w:themeColor="text1"/>
          <w:sz w:val="22"/>
          <w:szCs w:val="22"/>
          <w:lang w:val="nl-NL"/>
        </w:rPr>
      </w:pPr>
      <w:r w:rsidRPr="00BF5E94">
        <w:rPr>
          <w:rFonts w:asciiTheme="minorHAnsi" w:hAnsiTheme="minorHAnsi" w:cstheme="minorHAnsi"/>
          <w:color w:val="000000" w:themeColor="text1"/>
          <w:sz w:val="22"/>
          <w:szCs w:val="22"/>
          <w:lang w:val="nl-NL"/>
        </w:rPr>
        <w:t>gezien het</w:t>
      </w:r>
      <w:r>
        <w:rPr>
          <w:rFonts w:asciiTheme="minorHAnsi" w:hAnsiTheme="minorHAnsi" w:cstheme="minorHAnsi"/>
          <w:color w:val="000000" w:themeColor="text1"/>
          <w:sz w:val="22"/>
          <w:szCs w:val="22"/>
          <w:lang w:val="nl-NL"/>
        </w:rPr>
        <w:t xml:space="preserve"> voorstel van de fractie HOI Werkt voor een Samenlevingsakkoord</w:t>
      </w:r>
      <w:r w:rsidRPr="00BF5E94">
        <w:rPr>
          <w:rFonts w:asciiTheme="minorHAnsi" w:hAnsiTheme="minorHAnsi" w:cstheme="minorHAnsi"/>
          <w:color w:val="000000" w:themeColor="text1"/>
          <w:sz w:val="22"/>
          <w:szCs w:val="22"/>
          <w:lang w:val="nl-NL"/>
        </w:rPr>
        <w:t>;</w:t>
      </w:r>
    </w:p>
    <w:p w14:paraId="1B1A3FA3" w14:textId="77777777" w:rsidR="005330A8" w:rsidRPr="00BF5E94" w:rsidRDefault="005330A8" w:rsidP="00BF5E94">
      <w:pPr>
        <w:spacing w:line="360" w:lineRule="auto"/>
        <w:rPr>
          <w:rFonts w:asciiTheme="minorHAnsi" w:hAnsiTheme="minorHAnsi" w:cstheme="minorHAnsi"/>
          <w:color w:val="000000" w:themeColor="text1"/>
          <w:sz w:val="22"/>
          <w:szCs w:val="22"/>
          <w:lang w:val="nl-NL"/>
        </w:rPr>
      </w:pPr>
    </w:p>
    <w:p w14:paraId="710212C6" w14:textId="77777777" w:rsidR="002B7787" w:rsidRDefault="002B7787" w:rsidP="00BF5E94">
      <w:pPr>
        <w:spacing w:line="360" w:lineRule="auto"/>
        <w:rPr>
          <w:rFonts w:asciiTheme="minorHAnsi" w:hAnsiTheme="minorHAnsi" w:cstheme="minorHAnsi"/>
          <w:color w:val="000000" w:themeColor="text1"/>
          <w:sz w:val="22"/>
          <w:szCs w:val="22"/>
          <w:lang w:val="nl-NL"/>
        </w:rPr>
      </w:pPr>
      <w:r w:rsidRPr="00BF5E94">
        <w:rPr>
          <w:rFonts w:asciiTheme="minorHAnsi" w:hAnsiTheme="minorHAnsi" w:cstheme="minorHAnsi"/>
          <w:color w:val="000000" w:themeColor="text1"/>
          <w:sz w:val="22"/>
          <w:szCs w:val="22"/>
          <w:lang w:val="nl-NL"/>
        </w:rPr>
        <w:t>overwegende dat:</w:t>
      </w:r>
    </w:p>
    <w:p w14:paraId="6B745675" w14:textId="77777777" w:rsidR="005330A8" w:rsidRPr="005330A8" w:rsidRDefault="005330A8" w:rsidP="005330A8">
      <w:pPr>
        <w:pStyle w:val="Lijstalinea"/>
        <w:numPr>
          <w:ilvl w:val="0"/>
          <w:numId w:val="21"/>
        </w:numPr>
        <w:spacing w:line="360" w:lineRule="auto"/>
        <w:rPr>
          <w:rFonts w:asciiTheme="minorHAnsi" w:hAnsiTheme="minorHAnsi" w:cstheme="minorHAnsi"/>
          <w:b/>
          <w:color w:val="000000" w:themeColor="text1"/>
          <w:sz w:val="22"/>
          <w:szCs w:val="22"/>
          <w:lang w:val="nl-NL"/>
        </w:rPr>
      </w:pPr>
      <w:r>
        <w:rPr>
          <w:rFonts w:asciiTheme="minorHAnsi" w:hAnsiTheme="minorHAnsi" w:cstheme="minorHAnsi"/>
          <w:color w:val="000000" w:themeColor="text1"/>
          <w:sz w:val="22"/>
          <w:szCs w:val="22"/>
          <w:lang w:val="nl-NL"/>
        </w:rPr>
        <w:t>HOI Werkt de ambitie formuleert om “in hoog tempo betaalbare woningen die aansluiten op de woonbehoefte” te bouwen (pagina 5);</w:t>
      </w:r>
    </w:p>
    <w:p w14:paraId="58DF69A9" w14:textId="5C9ADDA9" w:rsidR="005330A8" w:rsidRPr="005330A8" w:rsidRDefault="005330A8" w:rsidP="005330A8">
      <w:pPr>
        <w:pStyle w:val="Lijstalinea"/>
        <w:numPr>
          <w:ilvl w:val="0"/>
          <w:numId w:val="21"/>
        </w:numPr>
        <w:spacing w:line="360" w:lineRule="auto"/>
        <w:rPr>
          <w:rFonts w:asciiTheme="minorHAnsi" w:hAnsiTheme="minorHAnsi" w:cstheme="minorHAnsi"/>
          <w:color w:val="000000" w:themeColor="text1"/>
          <w:sz w:val="22"/>
          <w:szCs w:val="22"/>
          <w:lang w:val="nl-NL"/>
        </w:rPr>
      </w:pPr>
      <w:r w:rsidRPr="005330A8">
        <w:rPr>
          <w:rFonts w:asciiTheme="minorHAnsi" w:hAnsiTheme="minorHAnsi" w:cstheme="minorHAnsi"/>
          <w:color w:val="000000" w:themeColor="text1"/>
          <w:sz w:val="22"/>
          <w:szCs w:val="22"/>
          <w:lang w:val="nl-NL"/>
        </w:rPr>
        <w:t>“er plannen klaar liggen voor de bouw van zo’n 500 woningen”</w:t>
      </w:r>
      <w:r w:rsidR="00252FED">
        <w:rPr>
          <w:rFonts w:asciiTheme="minorHAnsi" w:hAnsiTheme="minorHAnsi" w:cstheme="minorHAnsi"/>
          <w:color w:val="000000" w:themeColor="text1"/>
          <w:sz w:val="22"/>
          <w:szCs w:val="22"/>
          <w:lang w:val="nl-NL"/>
        </w:rPr>
        <w:t xml:space="preserve"> (pagina 5), zodat het mogelijk moet zijn dat minimaal dat deze raadsperiode te realiseren;</w:t>
      </w:r>
    </w:p>
    <w:p w14:paraId="551CA37A" w14:textId="6D2EF020" w:rsidR="00252FED" w:rsidRPr="00252FED" w:rsidRDefault="005330A8" w:rsidP="008C19C3">
      <w:pPr>
        <w:pStyle w:val="Lijstalinea"/>
        <w:numPr>
          <w:ilvl w:val="0"/>
          <w:numId w:val="21"/>
        </w:numPr>
        <w:spacing w:line="360" w:lineRule="auto"/>
        <w:rPr>
          <w:rFonts w:asciiTheme="minorHAnsi" w:hAnsiTheme="minorHAnsi" w:cstheme="minorHAnsi"/>
          <w:b/>
          <w:color w:val="000000" w:themeColor="text1"/>
          <w:sz w:val="22"/>
          <w:szCs w:val="22"/>
          <w:lang w:val="nl-NL"/>
        </w:rPr>
      </w:pPr>
      <w:r w:rsidRPr="005330A8">
        <w:rPr>
          <w:rFonts w:asciiTheme="minorHAnsi" w:hAnsiTheme="minorHAnsi" w:cstheme="minorHAnsi"/>
          <w:color w:val="000000" w:themeColor="text1"/>
          <w:sz w:val="22"/>
          <w:szCs w:val="22"/>
          <w:lang w:val="nl-NL"/>
        </w:rPr>
        <w:t>HOI Werkt kleinschaligheid als algemeen uitgangspunt hanteert (pagina 4) en daarnaast de ambities uitspreekt om ook</w:t>
      </w:r>
      <w:r w:rsidR="00252FED">
        <w:rPr>
          <w:rFonts w:asciiTheme="minorHAnsi" w:hAnsiTheme="minorHAnsi" w:cstheme="minorHAnsi"/>
          <w:color w:val="000000" w:themeColor="text1"/>
          <w:sz w:val="22"/>
          <w:szCs w:val="22"/>
          <w:lang w:val="nl-NL"/>
        </w:rPr>
        <w:t xml:space="preserve"> in nieuwe bouwplannen “veel groen en natuur” te realiseren</w:t>
      </w:r>
      <w:r w:rsidRPr="005330A8">
        <w:rPr>
          <w:rFonts w:asciiTheme="minorHAnsi" w:hAnsiTheme="minorHAnsi" w:cstheme="minorHAnsi"/>
          <w:color w:val="000000" w:themeColor="text1"/>
          <w:sz w:val="22"/>
          <w:szCs w:val="22"/>
          <w:lang w:val="nl-NL"/>
        </w:rPr>
        <w:t xml:space="preserve"> (pagina 5) en “de open groene ruimtes rondom onze kernen in stand te houden” (pagina 5);</w:t>
      </w:r>
    </w:p>
    <w:p w14:paraId="1A4CA33A" w14:textId="52974065" w:rsidR="00A56367" w:rsidRDefault="00A56367" w:rsidP="00A56367">
      <w:pPr>
        <w:pStyle w:val="Lijstalinea"/>
        <w:numPr>
          <w:ilvl w:val="0"/>
          <w:numId w:val="21"/>
        </w:numPr>
        <w:spacing w:line="360" w:lineRule="auto"/>
        <w:rPr>
          <w:rFonts w:asciiTheme="minorHAnsi" w:hAnsiTheme="minorHAnsi" w:cstheme="minorHAnsi"/>
          <w:color w:val="000000" w:themeColor="text1"/>
          <w:sz w:val="22"/>
          <w:szCs w:val="22"/>
          <w:lang w:val="nl-NL"/>
        </w:rPr>
      </w:pPr>
      <w:r>
        <w:rPr>
          <w:rFonts w:asciiTheme="minorHAnsi" w:hAnsiTheme="minorHAnsi" w:cstheme="minorHAnsi"/>
          <w:color w:val="000000" w:themeColor="text1"/>
          <w:sz w:val="22"/>
          <w:szCs w:val="22"/>
          <w:lang w:val="nl-NL"/>
        </w:rPr>
        <w:t>in diverse inspraakreacties (</w:t>
      </w:r>
      <w:r w:rsidR="003657B2">
        <w:rPr>
          <w:rFonts w:asciiTheme="minorHAnsi" w:hAnsiTheme="minorHAnsi" w:cstheme="minorHAnsi"/>
          <w:color w:val="000000" w:themeColor="text1"/>
          <w:sz w:val="22"/>
          <w:szCs w:val="22"/>
          <w:lang w:val="nl-NL"/>
        </w:rPr>
        <w:t xml:space="preserve">zie hierna onder de toelichting) </w:t>
      </w:r>
      <w:r>
        <w:rPr>
          <w:rFonts w:asciiTheme="minorHAnsi" w:hAnsiTheme="minorHAnsi" w:cstheme="minorHAnsi"/>
          <w:color w:val="000000" w:themeColor="text1"/>
          <w:sz w:val="22"/>
          <w:szCs w:val="22"/>
          <w:lang w:val="nl-NL"/>
        </w:rPr>
        <w:t xml:space="preserve">zorgen worden geuit over </w:t>
      </w:r>
      <w:r w:rsidRPr="00A56367">
        <w:rPr>
          <w:rFonts w:asciiTheme="minorHAnsi" w:hAnsiTheme="minorHAnsi" w:cstheme="minorHAnsi"/>
          <w:color w:val="000000" w:themeColor="text1"/>
          <w:sz w:val="22"/>
          <w:szCs w:val="22"/>
          <w:lang w:val="nl-NL"/>
        </w:rPr>
        <w:t>de nadruk die wordt gelegd op groen en kleinschaligheid, waardoor onvoldoende prioriteit wordt gegeven aan de woningbouw;</w:t>
      </w:r>
    </w:p>
    <w:p w14:paraId="245E858B" w14:textId="0F8E33B1" w:rsidR="00A56367" w:rsidRPr="00A56367" w:rsidRDefault="00A56367" w:rsidP="00A56367">
      <w:pPr>
        <w:pStyle w:val="Lijstalinea"/>
        <w:numPr>
          <w:ilvl w:val="0"/>
          <w:numId w:val="21"/>
        </w:numPr>
        <w:spacing w:line="360" w:lineRule="auto"/>
        <w:rPr>
          <w:rFonts w:asciiTheme="minorHAnsi" w:hAnsiTheme="minorHAnsi" w:cstheme="minorHAnsi"/>
          <w:color w:val="000000" w:themeColor="text1"/>
          <w:sz w:val="22"/>
          <w:szCs w:val="22"/>
          <w:lang w:val="nl-NL"/>
        </w:rPr>
      </w:pPr>
      <w:r>
        <w:rPr>
          <w:rFonts w:asciiTheme="minorHAnsi" w:hAnsiTheme="minorHAnsi" w:cstheme="minorHAnsi"/>
          <w:color w:val="000000" w:themeColor="text1"/>
          <w:sz w:val="22"/>
          <w:szCs w:val="22"/>
          <w:lang w:val="nl-NL"/>
        </w:rPr>
        <w:t xml:space="preserve">HOI Werkt in haar reactie duidelijk maakt geen keuze te </w:t>
      </w:r>
      <w:r w:rsidR="003657B2">
        <w:rPr>
          <w:rFonts w:asciiTheme="minorHAnsi" w:hAnsiTheme="minorHAnsi" w:cstheme="minorHAnsi"/>
          <w:color w:val="000000" w:themeColor="text1"/>
          <w:sz w:val="22"/>
          <w:szCs w:val="22"/>
          <w:lang w:val="nl-NL"/>
        </w:rPr>
        <w:t xml:space="preserve">willen </w:t>
      </w:r>
      <w:r>
        <w:rPr>
          <w:rFonts w:asciiTheme="minorHAnsi" w:hAnsiTheme="minorHAnsi" w:cstheme="minorHAnsi"/>
          <w:color w:val="000000" w:themeColor="text1"/>
          <w:sz w:val="22"/>
          <w:szCs w:val="22"/>
          <w:lang w:val="nl-NL"/>
        </w:rPr>
        <w:t>maken tussen de diverse ambities;</w:t>
      </w:r>
    </w:p>
    <w:p w14:paraId="568A1801" w14:textId="0229B256" w:rsidR="00BF5E94" w:rsidRPr="005330A8" w:rsidRDefault="00A56367" w:rsidP="008C19C3">
      <w:pPr>
        <w:pStyle w:val="Lijstalinea"/>
        <w:numPr>
          <w:ilvl w:val="0"/>
          <w:numId w:val="21"/>
        </w:numPr>
        <w:spacing w:line="360" w:lineRule="auto"/>
        <w:rPr>
          <w:rFonts w:asciiTheme="minorHAnsi" w:hAnsiTheme="minorHAnsi" w:cstheme="minorHAnsi"/>
          <w:b/>
          <w:color w:val="000000" w:themeColor="text1"/>
          <w:sz w:val="22"/>
          <w:szCs w:val="22"/>
          <w:lang w:val="nl-NL"/>
        </w:rPr>
      </w:pPr>
      <w:r w:rsidRPr="00A56367">
        <w:rPr>
          <w:rFonts w:asciiTheme="minorHAnsi" w:hAnsiTheme="minorHAnsi" w:cstheme="minorHAnsi"/>
          <w:color w:val="000000" w:themeColor="text1"/>
          <w:sz w:val="22"/>
          <w:szCs w:val="22"/>
          <w:lang w:val="nl-NL"/>
        </w:rPr>
        <w:t xml:space="preserve">gevreesd moet worden dat </w:t>
      </w:r>
      <w:r w:rsidR="003657B2">
        <w:rPr>
          <w:rFonts w:asciiTheme="minorHAnsi" w:hAnsiTheme="minorHAnsi" w:cstheme="minorHAnsi"/>
          <w:color w:val="000000" w:themeColor="text1"/>
          <w:sz w:val="22"/>
          <w:szCs w:val="22"/>
          <w:lang w:val="nl-NL"/>
        </w:rPr>
        <w:t>door het gebrek aan prioritering</w:t>
      </w:r>
      <w:r>
        <w:rPr>
          <w:rFonts w:asciiTheme="minorHAnsi" w:hAnsiTheme="minorHAnsi" w:cstheme="minorHAnsi"/>
          <w:color w:val="000000" w:themeColor="text1"/>
          <w:sz w:val="22"/>
          <w:szCs w:val="22"/>
          <w:lang w:val="nl-NL"/>
        </w:rPr>
        <w:t xml:space="preserve"> tussen de diverse </w:t>
      </w:r>
      <w:r w:rsidRPr="00A56367">
        <w:rPr>
          <w:rFonts w:asciiTheme="minorHAnsi" w:hAnsiTheme="minorHAnsi" w:cstheme="minorHAnsi"/>
          <w:color w:val="000000" w:themeColor="text1"/>
          <w:sz w:val="22"/>
          <w:szCs w:val="22"/>
          <w:lang w:val="nl-NL"/>
        </w:rPr>
        <w:t>ambities de voortgang, haalbaarheid en betaalbaarheid van woningbouwprojecten in het gedrang zullen komen</w:t>
      </w:r>
      <w:r w:rsidR="003657B2">
        <w:rPr>
          <w:rFonts w:asciiTheme="minorHAnsi" w:hAnsiTheme="minorHAnsi" w:cstheme="minorHAnsi"/>
          <w:color w:val="000000" w:themeColor="text1"/>
          <w:sz w:val="22"/>
          <w:szCs w:val="22"/>
          <w:lang w:val="nl-NL"/>
        </w:rPr>
        <w:t>, ten nadele van onze woningzoekenden</w:t>
      </w:r>
      <w:r w:rsidRPr="00A56367">
        <w:rPr>
          <w:rFonts w:asciiTheme="minorHAnsi" w:hAnsiTheme="minorHAnsi" w:cstheme="minorHAnsi"/>
          <w:color w:val="000000" w:themeColor="text1"/>
          <w:sz w:val="22"/>
          <w:szCs w:val="22"/>
          <w:lang w:val="nl-NL"/>
        </w:rPr>
        <w:t>;</w:t>
      </w:r>
      <w:r w:rsidRPr="00A56367">
        <w:rPr>
          <w:rFonts w:asciiTheme="minorHAnsi" w:hAnsiTheme="minorHAnsi" w:cstheme="minorHAnsi"/>
          <w:color w:val="000000" w:themeColor="text1"/>
          <w:sz w:val="22"/>
          <w:szCs w:val="22"/>
          <w:lang w:val="nl-NL"/>
        </w:rPr>
        <w:br/>
      </w:r>
    </w:p>
    <w:p w14:paraId="7990A784" w14:textId="3CBEF9BB" w:rsidR="002B7787" w:rsidRDefault="00BF5E94" w:rsidP="00BF5E94">
      <w:pPr>
        <w:spacing w:line="360" w:lineRule="auto"/>
        <w:rPr>
          <w:rFonts w:asciiTheme="minorHAnsi" w:hAnsiTheme="minorHAnsi" w:cstheme="minorHAnsi"/>
          <w:color w:val="000000" w:themeColor="text1"/>
          <w:sz w:val="22"/>
          <w:szCs w:val="22"/>
          <w:lang w:val="nl-NL"/>
        </w:rPr>
      </w:pPr>
      <w:r w:rsidRPr="00BF5E94">
        <w:rPr>
          <w:rFonts w:asciiTheme="minorHAnsi" w:hAnsiTheme="minorHAnsi" w:cstheme="minorHAnsi"/>
          <w:b/>
          <w:color w:val="000000" w:themeColor="text1"/>
          <w:sz w:val="22"/>
          <w:szCs w:val="22"/>
          <w:lang w:val="nl-NL"/>
        </w:rPr>
        <w:t>besluit</w:t>
      </w:r>
      <w:r>
        <w:rPr>
          <w:rFonts w:asciiTheme="minorHAnsi" w:hAnsiTheme="minorHAnsi" w:cstheme="minorHAnsi"/>
          <w:color w:val="000000" w:themeColor="text1"/>
          <w:sz w:val="22"/>
          <w:szCs w:val="22"/>
          <w:lang w:val="nl-NL"/>
        </w:rPr>
        <w:t xml:space="preserve"> </w:t>
      </w:r>
      <w:r w:rsidR="00252FED">
        <w:rPr>
          <w:rFonts w:asciiTheme="minorHAnsi" w:hAnsiTheme="minorHAnsi" w:cstheme="minorHAnsi"/>
          <w:color w:val="000000" w:themeColor="text1"/>
          <w:sz w:val="22"/>
          <w:szCs w:val="22"/>
          <w:lang w:val="nl-NL"/>
        </w:rPr>
        <w:t>op pagina 5 de volgende passage toe te voegen:</w:t>
      </w:r>
    </w:p>
    <w:p w14:paraId="6ED1EE1F" w14:textId="77777777" w:rsidR="003657B2" w:rsidRDefault="003657B2" w:rsidP="00BF5E94">
      <w:pPr>
        <w:spacing w:line="360" w:lineRule="auto"/>
        <w:rPr>
          <w:rFonts w:asciiTheme="minorHAnsi" w:hAnsiTheme="minorHAnsi" w:cstheme="minorHAnsi"/>
          <w:color w:val="000000" w:themeColor="text1"/>
          <w:sz w:val="22"/>
          <w:szCs w:val="22"/>
          <w:lang w:val="nl-NL"/>
        </w:rPr>
      </w:pPr>
    </w:p>
    <w:p w14:paraId="47DC8CED" w14:textId="4CD29C3F" w:rsidR="00252FED" w:rsidRDefault="00252FED" w:rsidP="00BF5E94">
      <w:pPr>
        <w:spacing w:line="360" w:lineRule="auto"/>
        <w:rPr>
          <w:rFonts w:asciiTheme="minorHAnsi" w:hAnsiTheme="minorHAnsi" w:cstheme="minorHAnsi"/>
          <w:color w:val="000000" w:themeColor="text1"/>
          <w:sz w:val="22"/>
          <w:szCs w:val="22"/>
          <w:lang w:val="nl-NL"/>
        </w:rPr>
      </w:pPr>
      <w:r>
        <w:rPr>
          <w:rFonts w:asciiTheme="minorHAnsi" w:hAnsiTheme="minorHAnsi" w:cstheme="minorHAnsi"/>
          <w:color w:val="000000" w:themeColor="text1"/>
          <w:sz w:val="22"/>
          <w:szCs w:val="22"/>
          <w:lang w:val="nl-NL"/>
        </w:rPr>
        <w:t>“De harde doelstelling is om in de raadsperiode 2022-2026 in totaal minimaal 500 nieuwe woningen te bouwen, gericht op de behoefte bij onze eigen inwoners</w:t>
      </w:r>
      <w:r w:rsidR="009E1394">
        <w:rPr>
          <w:rFonts w:asciiTheme="minorHAnsi" w:hAnsiTheme="minorHAnsi" w:cstheme="minorHAnsi"/>
          <w:color w:val="000000" w:themeColor="text1"/>
          <w:sz w:val="22"/>
          <w:szCs w:val="22"/>
          <w:lang w:val="nl-NL"/>
        </w:rPr>
        <w:t xml:space="preserve"> en voor hen betaalbaar zijn.</w:t>
      </w:r>
      <w:r w:rsidR="009E1394" w:rsidRPr="009E1394">
        <w:rPr>
          <w:rFonts w:asciiTheme="minorHAnsi" w:hAnsiTheme="minorHAnsi" w:cstheme="minorHAnsi"/>
          <w:color w:val="000000" w:themeColor="text1"/>
          <w:sz w:val="22"/>
          <w:szCs w:val="22"/>
          <w:lang w:val="nl-NL"/>
        </w:rPr>
        <w:t xml:space="preserve"> </w:t>
      </w:r>
      <w:r w:rsidR="009E1394">
        <w:rPr>
          <w:rFonts w:asciiTheme="minorHAnsi" w:hAnsiTheme="minorHAnsi" w:cstheme="minorHAnsi"/>
          <w:color w:val="000000" w:themeColor="text1"/>
          <w:sz w:val="22"/>
          <w:szCs w:val="22"/>
          <w:lang w:val="nl-NL"/>
        </w:rPr>
        <w:t xml:space="preserve">Waar mogelijk </w:t>
      </w:r>
      <w:r w:rsidR="00A56367">
        <w:rPr>
          <w:rFonts w:asciiTheme="minorHAnsi" w:hAnsiTheme="minorHAnsi" w:cstheme="minorHAnsi"/>
          <w:color w:val="000000" w:themeColor="text1"/>
          <w:sz w:val="22"/>
          <w:szCs w:val="22"/>
          <w:lang w:val="nl-NL"/>
        </w:rPr>
        <w:t xml:space="preserve">en betaalbaar </w:t>
      </w:r>
      <w:r w:rsidR="009E1394">
        <w:rPr>
          <w:rFonts w:asciiTheme="minorHAnsi" w:hAnsiTheme="minorHAnsi" w:cstheme="minorHAnsi"/>
          <w:color w:val="000000" w:themeColor="text1"/>
          <w:sz w:val="22"/>
          <w:szCs w:val="22"/>
          <w:lang w:val="nl-NL"/>
        </w:rPr>
        <w:t>worden nieuwe wijken groen ingevuld, maar voorop staat het tegemoetkomen aan de woningbehoefte van onze inwoners. Waar dat uit volkshuisvestelijk oogpunt en/of omwille de betaalbaarheid gewenst is en het geen afbreuk doet aan het karakter van de dorpskernen, is ‘dorpse hoogbouw’ mogelijk.”</w:t>
      </w:r>
    </w:p>
    <w:p w14:paraId="50E21D87" w14:textId="77777777" w:rsidR="003657B2" w:rsidRDefault="003657B2" w:rsidP="00BF5E94">
      <w:pPr>
        <w:spacing w:line="360" w:lineRule="auto"/>
        <w:rPr>
          <w:rFonts w:asciiTheme="minorHAnsi" w:hAnsiTheme="minorHAnsi" w:cstheme="minorHAnsi"/>
          <w:color w:val="000000" w:themeColor="text1"/>
          <w:sz w:val="22"/>
          <w:szCs w:val="22"/>
          <w:lang w:val="nl-NL"/>
        </w:rPr>
      </w:pPr>
    </w:p>
    <w:p w14:paraId="0D93A7ED" w14:textId="6FD1BD85" w:rsidR="003657B2" w:rsidRDefault="003657B2" w:rsidP="00BF5E94">
      <w:pPr>
        <w:spacing w:line="360" w:lineRule="auto"/>
        <w:rPr>
          <w:rFonts w:asciiTheme="minorHAnsi" w:hAnsiTheme="minorHAnsi" w:cstheme="minorHAnsi"/>
          <w:color w:val="000000" w:themeColor="text1"/>
          <w:sz w:val="22"/>
          <w:szCs w:val="22"/>
          <w:lang w:val="nl-NL"/>
        </w:rPr>
      </w:pPr>
      <w:r>
        <w:rPr>
          <w:rFonts w:asciiTheme="minorHAnsi" w:hAnsiTheme="minorHAnsi" w:cstheme="minorHAnsi"/>
          <w:color w:val="000000" w:themeColor="text1"/>
          <w:sz w:val="22"/>
          <w:szCs w:val="22"/>
          <w:lang w:val="nl-NL"/>
        </w:rPr>
        <w:t>Fractie VVD:</w:t>
      </w:r>
    </w:p>
    <w:p w14:paraId="2FD08D85" w14:textId="77777777" w:rsidR="003657B2" w:rsidRDefault="003657B2" w:rsidP="00BF5E94">
      <w:pPr>
        <w:spacing w:line="360" w:lineRule="auto"/>
        <w:rPr>
          <w:rFonts w:asciiTheme="minorHAnsi" w:hAnsiTheme="minorHAnsi" w:cstheme="minorHAnsi"/>
          <w:color w:val="000000" w:themeColor="text1"/>
          <w:sz w:val="22"/>
          <w:szCs w:val="22"/>
          <w:lang w:val="nl-NL"/>
        </w:rPr>
      </w:pPr>
    </w:p>
    <w:p w14:paraId="05CB07F5" w14:textId="77777777" w:rsidR="003657B2" w:rsidRDefault="003657B2" w:rsidP="003657B2">
      <w:pPr>
        <w:spacing w:line="360" w:lineRule="auto"/>
        <w:rPr>
          <w:rFonts w:asciiTheme="minorHAnsi" w:hAnsiTheme="minorHAnsi" w:cstheme="minorHAnsi"/>
          <w:color w:val="000000" w:themeColor="text1"/>
          <w:sz w:val="22"/>
          <w:szCs w:val="22"/>
          <w:lang w:val="nl-NL"/>
        </w:rPr>
      </w:pPr>
      <w:r>
        <w:rPr>
          <w:rFonts w:asciiTheme="minorHAnsi" w:hAnsiTheme="minorHAnsi" w:cstheme="minorHAnsi"/>
          <w:color w:val="000000" w:themeColor="text1"/>
          <w:sz w:val="22"/>
          <w:szCs w:val="22"/>
          <w:lang w:val="nl-NL"/>
        </w:rPr>
        <w:t>Wil Vennix</w:t>
      </w:r>
    </w:p>
    <w:p w14:paraId="4DBAF885" w14:textId="58FCF64D" w:rsidR="00252FED" w:rsidRPr="003657B2" w:rsidRDefault="003657B2" w:rsidP="003657B2">
      <w:pPr>
        <w:spacing w:line="360" w:lineRule="auto"/>
        <w:rPr>
          <w:rFonts w:asciiTheme="minorHAnsi" w:hAnsiTheme="minorHAnsi" w:cstheme="minorHAnsi"/>
          <w:color w:val="000000" w:themeColor="text1"/>
          <w:sz w:val="22"/>
          <w:szCs w:val="22"/>
          <w:lang w:val="nl-NL"/>
        </w:rPr>
      </w:pPr>
      <w:r>
        <w:rPr>
          <w:rFonts w:asciiTheme="minorHAnsi" w:hAnsiTheme="minorHAnsi" w:cstheme="minorHAnsi"/>
          <w:b/>
          <w:color w:val="000000" w:themeColor="text1"/>
          <w:sz w:val="22"/>
          <w:szCs w:val="22"/>
          <w:lang w:val="nl-NL"/>
        </w:rPr>
        <w:lastRenderedPageBreak/>
        <w:t>Toelichting amendement</w:t>
      </w:r>
    </w:p>
    <w:p w14:paraId="7DA8A8A0" w14:textId="77777777" w:rsidR="003657B2" w:rsidRPr="003657B2" w:rsidRDefault="003657B2" w:rsidP="003657B2">
      <w:pPr>
        <w:rPr>
          <w:rFonts w:asciiTheme="minorHAnsi" w:hAnsiTheme="minorHAnsi" w:cstheme="minorHAnsi"/>
          <w:b/>
          <w:color w:val="000000" w:themeColor="text1"/>
          <w:sz w:val="22"/>
          <w:szCs w:val="22"/>
          <w:lang w:val="nl-NL"/>
        </w:rPr>
      </w:pPr>
    </w:p>
    <w:p w14:paraId="2B3DD60B" w14:textId="78B63780" w:rsidR="00252FED" w:rsidRPr="003657B2" w:rsidRDefault="00A56367" w:rsidP="003657B2">
      <w:pPr>
        <w:rPr>
          <w:rFonts w:asciiTheme="minorHAnsi" w:hAnsiTheme="minorHAnsi" w:cstheme="minorHAnsi"/>
          <w:color w:val="000000" w:themeColor="text1"/>
          <w:sz w:val="22"/>
          <w:szCs w:val="22"/>
          <w:lang w:val="nl-NL"/>
        </w:rPr>
      </w:pPr>
      <w:r w:rsidRPr="003657B2">
        <w:rPr>
          <w:rFonts w:asciiTheme="minorHAnsi" w:hAnsiTheme="minorHAnsi" w:cstheme="minorHAnsi"/>
          <w:color w:val="000000" w:themeColor="text1"/>
          <w:sz w:val="22"/>
          <w:szCs w:val="22"/>
          <w:lang w:val="nl-NL"/>
        </w:rPr>
        <w:t xml:space="preserve">Met dit amendement </w:t>
      </w:r>
      <w:r w:rsidR="00252FED" w:rsidRPr="003657B2">
        <w:rPr>
          <w:rFonts w:asciiTheme="minorHAnsi" w:hAnsiTheme="minorHAnsi" w:cstheme="minorHAnsi"/>
          <w:color w:val="000000" w:themeColor="text1"/>
          <w:sz w:val="22"/>
          <w:szCs w:val="22"/>
          <w:lang w:val="nl-NL"/>
        </w:rPr>
        <w:t xml:space="preserve">wordt duidelijk </w:t>
      </w:r>
      <w:r w:rsidR="009E1394" w:rsidRPr="003657B2">
        <w:rPr>
          <w:rFonts w:asciiTheme="minorHAnsi" w:hAnsiTheme="minorHAnsi" w:cstheme="minorHAnsi"/>
          <w:color w:val="000000" w:themeColor="text1"/>
          <w:sz w:val="22"/>
          <w:szCs w:val="22"/>
          <w:lang w:val="nl-NL"/>
        </w:rPr>
        <w:t>uitgesproken welke ambitie we als gemeente Hilvarenbeek hebben. We kunnen niet een fors aantal woningen bouwen voor onze inwoners en tegelijkertijd ook volop inzetten op kleinschaligheid en groen. Waar mogelijk is het prima om aan die ambities tegemoet te komen maar niet als dat de haalbaarheid en/of betaalbaarheid van woningbouwprojecten gaat frustreren.</w:t>
      </w:r>
    </w:p>
    <w:p w14:paraId="0D1F46E5" w14:textId="77777777" w:rsidR="00A56367" w:rsidRPr="003657B2" w:rsidRDefault="00A56367" w:rsidP="003657B2">
      <w:pPr>
        <w:rPr>
          <w:rFonts w:asciiTheme="minorHAnsi" w:hAnsiTheme="minorHAnsi" w:cstheme="minorHAnsi"/>
          <w:color w:val="000000" w:themeColor="text1"/>
          <w:sz w:val="22"/>
          <w:szCs w:val="22"/>
          <w:lang w:val="nl-NL"/>
        </w:rPr>
      </w:pPr>
    </w:p>
    <w:p w14:paraId="5E004DA6" w14:textId="66A5C85C" w:rsidR="009E4DB3" w:rsidRPr="003657B2" w:rsidRDefault="00A56367" w:rsidP="003657B2">
      <w:pPr>
        <w:rPr>
          <w:rFonts w:asciiTheme="minorHAnsi" w:hAnsiTheme="minorHAnsi" w:cstheme="minorHAnsi"/>
          <w:color w:val="000000" w:themeColor="text1"/>
          <w:sz w:val="22"/>
          <w:szCs w:val="22"/>
          <w:lang w:val="nl-NL"/>
        </w:rPr>
      </w:pPr>
      <w:r w:rsidRPr="003657B2">
        <w:rPr>
          <w:rFonts w:asciiTheme="minorHAnsi" w:hAnsiTheme="minorHAnsi" w:cstheme="minorHAnsi"/>
          <w:color w:val="000000" w:themeColor="text1"/>
          <w:sz w:val="22"/>
          <w:szCs w:val="22"/>
          <w:lang w:val="nl-NL"/>
        </w:rPr>
        <w:t>Reactie 1 onder 4</w:t>
      </w:r>
      <w:r w:rsidR="009E4DB3" w:rsidRPr="003657B2">
        <w:rPr>
          <w:rFonts w:asciiTheme="minorHAnsi" w:hAnsiTheme="minorHAnsi" w:cstheme="minorHAnsi"/>
          <w:color w:val="000000" w:themeColor="text1"/>
          <w:sz w:val="22"/>
          <w:szCs w:val="22"/>
          <w:lang w:val="nl-NL"/>
        </w:rPr>
        <w:t xml:space="preserve"> (</w:t>
      </w:r>
      <w:r w:rsidR="007D1836">
        <w:rPr>
          <w:rFonts w:asciiTheme="minorHAnsi" w:hAnsiTheme="minorHAnsi" w:cstheme="minorHAnsi"/>
          <w:color w:val="000000" w:themeColor="text1"/>
          <w:sz w:val="22"/>
          <w:szCs w:val="22"/>
          <w:lang w:val="nl-NL"/>
        </w:rPr>
        <w:t xml:space="preserve">Inwoner </w:t>
      </w:r>
      <w:r w:rsidR="00B733A0">
        <w:rPr>
          <w:rFonts w:asciiTheme="minorHAnsi" w:hAnsiTheme="minorHAnsi" w:cstheme="minorHAnsi"/>
          <w:color w:val="000000" w:themeColor="text1"/>
          <w:sz w:val="22"/>
          <w:szCs w:val="22"/>
          <w:lang w:val="nl-NL"/>
        </w:rPr>
        <w:t>gemeente Hilvarenbeek</w:t>
      </w:r>
      <w:r w:rsidRPr="003657B2">
        <w:rPr>
          <w:rFonts w:asciiTheme="minorHAnsi" w:hAnsiTheme="minorHAnsi" w:cstheme="minorHAnsi"/>
          <w:color w:val="000000" w:themeColor="text1"/>
          <w:sz w:val="22"/>
          <w:szCs w:val="22"/>
          <w:lang w:val="nl-NL"/>
        </w:rPr>
        <w:t>/Platform Woningbouw</w:t>
      </w:r>
      <w:r w:rsidR="009E4DB3" w:rsidRPr="003657B2">
        <w:rPr>
          <w:rFonts w:asciiTheme="minorHAnsi" w:hAnsiTheme="minorHAnsi" w:cstheme="minorHAnsi"/>
          <w:color w:val="000000" w:themeColor="text1"/>
          <w:sz w:val="22"/>
          <w:szCs w:val="22"/>
          <w:lang w:val="nl-NL"/>
        </w:rPr>
        <w:t>):</w:t>
      </w:r>
    </w:p>
    <w:p w14:paraId="07D73567" w14:textId="636478BA" w:rsidR="009E4DB3" w:rsidRPr="003657B2" w:rsidRDefault="009E4DB3" w:rsidP="003657B2">
      <w:pPr>
        <w:rPr>
          <w:rFonts w:asciiTheme="minorHAnsi" w:hAnsiTheme="minorHAnsi" w:cstheme="minorHAnsi"/>
          <w:color w:val="000000" w:themeColor="text1"/>
          <w:sz w:val="22"/>
          <w:szCs w:val="22"/>
          <w:lang w:val="nl-NL"/>
        </w:rPr>
      </w:pPr>
      <w:r w:rsidRPr="003657B2">
        <w:rPr>
          <w:rFonts w:asciiTheme="minorHAnsi" w:hAnsiTheme="minorHAnsi" w:cstheme="minorHAnsi"/>
          <w:color w:val="000000" w:themeColor="text1"/>
          <w:sz w:val="22"/>
          <w:szCs w:val="22"/>
          <w:lang w:val="nl-NL"/>
        </w:rPr>
        <w:t>“</w:t>
      </w:r>
      <w:r w:rsidR="003657B2" w:rsidRPr="003657B2">
        <w:rPr>
          <w:rStyle w:val="pspdfkit-6fq5ysqkmc2gc1fek9b659qfh8"/>
          <w:rFonts w:asciiTheme="minorHAnsi" w:hAnsiTheme="minorHAnsi" w:cstheme="minorHAnsi"/>
          <w:color w:val="000000"/>
          <w:sz w:val="22"/>
          <w:szCs w:val="22"/>
          <w:shd w:val="clear" w:color="auto" w:fill="FFFFFF"/>
          <w:lang w:val="nl-NL"/>
        </w:rPr>
        <w:t>Initiatieven en/</w:t>
      </w:r>
      <w:r w:rsidRPr="003657B2">
        <w:rPr>
          <w:rStyle w:val="pspdfkit-6fq5ysqkmc2gc1fek9b659qfh8"/>
          <w:rFonts w:asciiTheme="minorHAnsi" w:hAnsiTheme="minorHAnsi" w:cstheme="minorHAnsi"/>
          <w:color w:val="000000"/>
          <w:sz w:val="22"/>
          <w:szCs w:val="22"/>
          <w:shd w:val="clear" w:color="auto" w:fill="FFFFFF"/>
          <w:lang w:val="nl-NL"/>
        </w:rPr>
        <w:t>of beleid voor nieuwe woonlocaties ontbreken. Er wordt alleen maar voortgeborduurd op de plannen die klaar liggen voor de verschillende kernen. Er is dringende behoefte aan woningbouwlocaties, binnen en buiten de huidige bebouwde kom.</w:t>
      </w:r>
      <w:r w:rsidRPr="003657B2">
        <w:rPr>
          <w:rFonts w:asciiTheme="minorHAnsi" w:hAnsiTheme="minorHAnsi" w:cstheme="minorHAnsi"/>
          <w:color w:val="000000" w:themeColor="text1"/>
          <w:sz w:val="22"/>
          <w:szCs w:val="22"/>
          <w:lang w:val="nl-NL"/>
        </w:rPr>
        <w:t>”</w:t>
      </w:r>
    </w:p>
    <w:p w14:paraId="0F110BAD" w14:textId="4ED07F9F" w:rsidR="009E4DB3" w:rsidRPr="003657B2" w:rsidRDefault="003657B2" w:rsidP="003657B2">
      <w:pPr>
        <w:rPr>
          <w:rStyle w:val="pspdfkit-6fq5ysqkmc2gc1fek9b659qfh8"/>
          <w:rFonts w:asciiTheme="minorHAnsi" w:hAnsiTheme="minorHAnsi" w:cstheme="minorHAnsi"/>
          <w:color w:val="000000"/>
          <w:sz w:val="22"/>
          <w:szCs w:val="22"/>
          <w:shd w:val="clear" w:color="auto" w:fill="FFFFFF"/>
          <w:lang w:val="nl-NL"/>
        </w:rPr>
      </w:pPr>
      <w:r w:rsidRPr="003657B2">
        <w:rPr>
          <w:rFonts w:asciiTheme="minorHAnsi" w:hAnsiTheme="minorHAnsi" w:cstheme="minorHAnsi"/>
          <w:color w:val="000000" w:themeColor="text1"/>
          <w:sz w:val="22"/>
          <w:szCs w:val="22"/>
          <w:lang w:val="nl-NL"/>
        </w:rPr>
        <w:t>Reactie HOI Werkt</w:t>
      </w:r>
      <w:r w:rsidR="009E4DB3" w:rsidRPr="003657B2">
        <w:rPr>
          <w:rFonts w:asciiTheme="minorHAnsi" w:hAnsiTheme="minorHAnsi" w:cstheme="minorHAnsi"/>
          <w:color w:val="000000" w:themeColor="text1"/>
          <w:sz w:val="22"/>
          <w:szCs w:val="22"/>
          <w:lang w:val="nl-NL"/>
        </w:rPr>
        <w:t xml:space="preserve">: </w:t>
      </w:r>
      <w:r w:rsidRPr="003657B2">
        <w:rPr>
          <w:rFonts w:asciiTheme="minorHAnsi" w:hAnsiTheme="minorHAnsi" w:cstheme="minorHAnsi"/>
          <w:color w:val="000000" w:themeColor="text1"/>
          <w:sz w:val="22"/>
          <w:szCs w:val="22"/>
          <w:lang w:val="nl-NL"/>
        </w:rPr>
        <w:t>“</w:t>
      </w:r>
      <w:r w:rsidR="009E4DB3" w:rsidRPr="003657B2">
        <w:rPr>
          <w:rStyle w:val="pspdfkit-6fq5ysqkmc2gc1fek9b659qfh8"/>
          <w:rFonts w:asciiTheme="minorHAnsi" w:hAnsiTheme="minorHAnsi" w:cstheme="minorHAnsi"/>
          <w:color w:val="000000"/>
          <w:sz w:val="22"/>
          <w:szCs w:val="22"/>
          <w:shd w:val="clear" w:color="auto" w:fill="FFFFFF"/>
          <w:lang w:val="nl-NL"/>
        </w:rPr>
        <w:t>We onderkennen de urgentie en de behoefte aan meer woningen. Tegelijkertijd hebben we ook een klimaatopgave en willen we natuur behouden. Daar zullen we de balans in moeten vinden. Natuurinclusief bouwen kan hieraan bijdragen.”</w:t>
      </w:r>
    </w:p>
    <w:p w14:paraId="232B5779" w14:textId="77777777" w:rsidR="009E4DB3" w:rsidRPr="003657B2" w:rsidRDefault="009E4DB3" w:rsidP="003657B2">
      <w:pPr>
        <w:rPr>
          <w:rStyle w:val="pspdfkit-6fq5ysqkmc2gc1fek9b659qfh8"/>
          <w:rFonts w:asciiTheme="minorHAnsi" w:hAnsiTheme="minorHAnsi" w:cstheme="minorHAnsi"/>
          <w:color w:val="000000"/>
          <w:sz w:val="22"/>
          <w:szCs w:val="22"/>
          <w:shd w:val="clear" w:color="auto" w:fill="FFFFFF"/>
          <w:lang w:val="nl-NL"/>
        </w:rPr>
      </w:pPr>
    </w:p>
    <w:p w14:paraId="1ED47596" w14:textId="342935AD" w:rsidR="009E4DB3" w:rsidRPr="003657B2" w:rsidRDefault="003657B2" w:rsidP="003657B2">
      <w:pPr>
        <w:rPr>
          <w:rStyle w:val="pspdfkit-6fq5ysqkmc2gc1fek9b659qfh8"/>
          <w:rFonts w:asciiTheme="minorHAnsi" w:hAnsiTheme="minorHAnsi" w:cstheme="minorHAnsi"/>
          <w:color w:val="000000"/>
          <w:sz w:val="22"/>
          <w:szCs w:val="22"/>
          <w:shd w:val="clear" w:color="auto" w:fill="FFFFFF"/>
          <w:lang w:val="nl-NL"/>
        </w:rPr>
      </w:pPr>
      <w:r w:rsidRPr="003657B2">
        <w:rPr>
          <w:rStyle w:val="pspdfkit-6fq5ysqkmc2gc1fek9b659qfh8"/>
          <w:rFonts w:asciiTheme="minorHAnsi" w:hAnsiTheme="minorHAnsi" w:cstheme="minorHAnsi"/>
          <w:color w:val="000000"/>
          <w:sz w:val="22"/>
          <w:szCs w:val="22"/>
          <w:shd w:val="clear" w:color="auto" w:fill="FFFFFF"/>
          <w:lang w:val="nl-NL"/>
        </w:rPr>
        <w:t xml:space="preserve">Idem </w:t>
      </w:r>
      <w:r w:rsidR="009E4DB3" w:rsidRPr="003657B2">
        <w:rPr>
          <w:rStyle w:val="pspdfkit-6fq5ysqkmc2gc1fek9b659qfh8"/>
          <w:rFonts w:asciiTheme="minorHAnsi" w:hAnsiTheme="minorHAnsi" w:cstheme="minorHAnsi"/>
          <w:color w:val="000000"/>
          <w:sz w:val="22"/>
          <w:szCs w:val="22"/>
          <w:shd w:val="clear" w:color="auto" w:fill="FFFFFF"/>
          <w:lang w:val="nl-NL"/>
        </w:rPr>
        <w:t>onder 13:</w:t>
      </w:r>
    </w:p>
    <w:p w14:paraId="12B42755" w14:textId="357C72F9" w:rsidR="009E4DB3" w:rsidRPr="003657B2" w:rsidRDefault="003657B2" w:rsidP="003657B2">
      <w:pPr>
        <w:rPr>
          <w:rStyle w:val="pspdfkit-6fq5ysqkmc2gc1fek9b659qfh8"/>
          <w:rFonts w:asciiTheme="minorHAnsi" w:hAnsiTheme="minorHAnsi" w:cstheme="minorHAnsi"/>
          <w:color w:val="000000"/>
          <w:sz w:val="22"/>
          <w:szCs w:val="22"/>
          <w:shd w:val="clear" w:color="auto" w:fill="FFFFFF"/>
          <w:lang w:val="nl-NL"/>
        </w:rPr>
      </w:pPr>
      <w:r w:rsidRPr="003657B2">
        <w:rPr>
          <w:rStyle w:val="pspdfkit-6fq5ysqkmc2gc1fek9b659qfh8"/>
          <w:rFonts w:asciiTheme="minorHAnsi" w:hAnsiTheme="minorHAnsi" w:cstheme="minorHAnsi"/>
          <w:color w:val="000000"/>
          <w:sz w:val="22"/>
          <w:szCs w:val="22"/>
          <w:shd w:val="clear" w:color="auto" w:fill="FFFFFF"/>
          <w:lang w:val="nl-NL"/>
        </w:rPr>
        <w:t>“</w:t>
      </w:r>
      <w:r w:rsidR="009E4DB3" w:rsidRPr="003657B2">
        <w:rPr>
          <w:rStyle w:val="pspdfkit-6fq5ysqkmc2gc1fek9b659qfh8"/>
          <w:rFonts w:asciiTheme="minorHAnsi" w:hAnsiTheme="minorHAnsi" w:cstheme="minorHAnsi"/>
          <w:color w:val="000000"/>
          <w:sz w:val="22"/>
          <w:szCs w:val="22"/>
          <w:shd w:val="clear" w:color="auto" w:fill="FFFFFF"/>
          <w:lang w:val="nl-NL"/>
        </w:rPr>
        <w:t>Herzien van “dorps bouwen” gezien de grote behoefte aan woningen. Herziening afweegbaar maken van twee en een half naar drie en een half in de linten van de hoofdkern met uitzondering van de van historisch belang geachte punten.</w:t>
      </w:r>
      <w:r w:rsidRPr="003657B2">
        <w:rPr>
          <w:rStyle w:val="pspdfkit-6fq5ysqkmc2gc1fek9b659qfh8"/>
          <w:rFonts w:asciiTheme="minorHAnsi" w:hAnsiTheme="minorHAnsi" w:cstheme="minorHAnsi"/>
          <w:color w:val="000000"/>
          <w:sz w:val="22"/>
          <w:szCs w:val="22"/>
          <w:shd w:val="clear" w:color="auto" w:fill="FFFFFF"/>
          <w:lang w:val="nl-NL"/>
        </w:rPr>
        <w:t>”</w:t>
      </w:r>
    </w:p>
    <w:p w14:paraId="3ADA05CC" w14:textId="2E411010" w:rsidR="009E4DB3" w:rsidRPr="003657B2" w:rsidRDefault="003657B2" w:rsidP="003657B2">
      <w:pPr>
        <w:rPr>
          <w:rStyle w:val="pspdfkit-6fq5ysqkmc2gc1fek9b659qfh8"/>
          <w:rFonts w:asciiTheme="minorHAnsi" w:hAnsiTheme="minorHAnsi" w:cstheme="minorHAnsi"/>
          <w:color w:val="000000"/>
          <w:sz w:val="22"/>
          <w:szCs w:val="22"/>
          <w:shd w:val="clear" w:color="auto" w:fill="FFFFFF"/>
          <w:lang w:val="nl-NL"/>
        </w:rPr>
      </w:pPr>
      <w:r w:rsidRPr="003657B2">
        <w:rPr>
          <w:rStyle w:val="pspdfkit-6fq5ysqkmc2gc1fek9b659qfh8"/>
          <w:rFonts w:asciiTheme="minorHAnsi" w:hAnsiTheme="minorHAnsi" w:cstheme="minorHAnsi"/>
          <w:color w:val="000000"/>
          <w:sz w:val="22"/>
          <w:szCs w:val="22"/>
          <w:shd w:val="clear" w:color="auto" w:fill="FFFFFF"/>
          <w:lang w:val="nl-NL"/>
        </w:rPr>
        <w:t>Reactie HOI Werkt</w:t>
      </w:r>
      <w:r w:rsidR="009E4DB3" w:rsidRPr="003657B2">
        <w:rPr>
          <w:rStyle w:val="pspdfkit-6fq5ysqkmc2gc1fek9b659qfh8"/>
          <w:rFonts w:asciiTheme="minorHAnsi" w:hAnsiTheme="minorHAnsi" w:cstheme="minorHAnsi"/>
          <w:color w:val="000000"/>
          <w:sz w:val="22"/>
          <w:szCs w:val="22"/>
          <w:shd w:val="clear" w:color="auto" w:fill="FFFFFF"/>
          <w:lang w:val="nl-NL"/>
        </w:rPr>
        <w:t>:</w:t>
      </w:r>
    </w:p>
    <w:p w14:paraId="09B2BF6C" w14:textId="0B6FBDBC" w:rsidR="009E4DB3" w:rsidRPr="003657B2" w:rsidRDefault="003657B2" w:rsidP="003657B2">
      <w:pPr>
        <w:rPr>
          <w:rStyle w:val="pspdfkit-6fq5ysqkmc2gc1fek9b659qfh8"/>
          <w:rFonts w:asciiTheme="minorHAnsi" w:hAnsiTheme="minorHAnsi" w:cstheme="minorHAnsi"/>
          <w:color w:val="000000"/>
          <w:sz w:val="22"/>
          <w:szCs w:val="22"/>
          <w:shd w:val="clear" w:color="auto" w:fill="FFFFFF"/>
          <w:lang w:val="nl-NL"/>
        </w:rPr>
      </w:pPr>
      <w:r w:rsidRPr="003657B2">
        <w:rPr>
          <w:rStyle w:val="pspdfkit-6fq5ysqkmc2gc1fek9b659qfh8"/>
          <w:rFonts w:asciiTheme="minorHAnsi" w:hAnsiTheme="minorHAnsi" w:cstheme="minorHAnsi"/>
          <w:color w:val="000000"/>
          <w:sz w:val="22"/>
          <w:szCs w:val="22"/>
          <w:shd w:val="clear" w:color="auto" w:fill="FFFFFF"/>
          <w:lang w:val="nl-NL"/>
        </w:rPr>
        <w:t>“</w:t>
      </w:r>
      <w:r w:rsidR="009E4DB3" w:rsidRPr="003657B2">
        <w:rPr>
          <w:rStyle w:val="pspdfkit-6fq5ysqkmc2gc1fek9b659qfh8"/>
          <w:rFonts w:asciiTheme="minorHAnsi" w:hAnsiTheme="minorHAnsi" w:cstheme="minorHAnsi"/>
          <w:color w:val="000000"/>
          <w:sz w:val="22"/>
          <w:szCs w:val="22"/>
          <w:shd w:val="clear" w:color="auto" w:fill="FFFFFF"/>
          <w:lang w:val="nl-NL"/>
        </w:rPr>
        <w:t>Op dit moment zien wij geen noodzaak om de visie op ‘dorps bouwen’ te herzien, juist vanwege de cultuurhistorische waarden van de bebouwingslinten in de hoofdkern.</w:t>
      </w:r>
      <w:r w:rsidRPr="003657B2">
        <w:rPr>
          <w:rStyle w:val="pspdfkit-6fq5ysqkmc2gc1fek9b659qfh8"/>
          <w:rFonts w:asciiTheme="minorHAnsi" w:hAnsiTheme="minorHAnsi" w:cstheme="minorHAnsi"/>
          <w:color w:val="000000"/>
          <w:sz w:val="22"/>
          <w:szCs w:val="22"/>
          <w:shd w:val="clear" w:color="auto" w:fill="FFFFFF"/>
          <w:lang w:val="nl-NL"/>
        </w:rPr>
        <w:t>”</w:t>
      </w:r>
    </w:p>
    <w:p w14:paraId="2C2CAF83" w14:textId="77777777" w:rsidR="00C94EDF" w:rsidRPr="003657B2" w:rsidRDefault="00C94EDF" w:rsidP="003657B2">
      <w:pPr>
        <w:rPr>
          <w:rStyle w:val="pspdfkit-6fq5ysqkmc2gc1fek9b659qfh8"/>
          <w:rFonts w:asciiTheme="minorHAnsi" w:hAnsiTheme="minorHAnsi" w:cstheme="minorHAnsi"/>
          <w:color w:val="000000"/>
          <w:sz w:val="22"/>
          <w:szCs w:val="22"/>
          <w:shd w:val="clear" w:color="auto" w:fill="FFFFFF"/>
          <w:lang w:val="nl-NL"/>
        </w:rPr>
      </w:pPr>
    </w:p>
    <w:p w14:paraId="34B9BB28" w14:textId="77777777" w:rsidR="003657B2" w:rsidRPr="003657B2" w:rsidRDefault="00C94EDF" w:rsidP="003657B2">
      <w:pPr>
        <w:rPr>
          <w:rStyle w:val="pspdfkit-6fq5ysqkmc2gc1fek9b659qfh8"/>
          <w:rFonts w:asciiTheme="minorHAnsi" w:hAnsiTheme="minorHAnsi" w:cstheme="minorHAnsi"/>
          <w:color w:val="000000"/>
          <w:sz w:val="22"/>
          <w:szCs w:val="22"/>
          <w:shd w:val="clear" w:color="auto" w:fill="FFFFFF"/>
          <w:lang w:val="nl-NL"/>
        </w:rPr>
      </w:pPr>
      <w:r w:rsidRPr="003657B2">
        <w:rPr>
          <w:rStyle w:val="pspdfkit-6fq5ysqkmc2gc1fek9b659qfh8"/>
          <w:rFonts w:asciiTheme="minorHAnsi" w:hAnsiTheme="minorHAnsi" w:cstheme="minorHAnsi"/>
          <w:color w:val="000000"/>
          <w:sz w:val="22"/>
          <w:szCs w:val="22"/>
          <w:shd w:val="clear" w:color="auto" w:fill="FFFFFF"/>
          <w:lang w:val="nl-NL"/>
        </w:rPr>
        <w:t xml:space="preserve">Reactie 16 werkgroepen wonen &amp; zorg en welzijn, </w:t>
      </w:r>
      <w:r w:rsidR="003657B2" w:rsidRPr="003657B2">
        <w:rPr>
          <w:rStyle w:val="pspdfkit-6fq5ysqkmc2gc1fek9b659qfh8"/>
          <w:rFonts w:asciiTheme="minorHAnsi" w:hAnsiTheme="minorHAnsi" w:cstheme="minorHAnsi"/>
          <w:color w:val="000000"/>
          <w:sz w:val="22"/>
          <w:szCs w:val="22"/>
          <w:shd w:val="clear" w:color="auto" w:fill="FFFFFF"/>
          <w:lang w:val="nl-NL"/>
        </w:rPr>
        <w:t>punt 4:</w:t>
      </w:r>
    </w:p>
    <w:p w14:paraId="5209D55D" w14:textId="77777777" w:rsidR="003657B2" w:rsidRPr="003657B2" w:rsidRDefault="00C94EDF" w:rsidP="003657B2">
      <w:pPr>
        <w:rPr>
          <w:rStyle w:val="pspdfkit-6fq5ysqkmc2gc1fek9b659qfh8"/>
          <w:rFonts w:asciiTheme="minorHAnsi" w:hAnsiTheme="minorHAnsi" w:cstheme="minorHAnsi"/>
          <w:color w:val="000000"/>
          <w:sz w:val="22"/>
          <w:szCs w:val="22"/>
          <w:shd w:val="clear" w:color="auto" w:fill="FFFFFF"/>
          <w:lang w:val="nl-NL"/>
        </w:rPr>
      </w:pPr>
      <w:r w:rsidRPr="003657B2">
        <w:rPr>
          <w:rStyle w:val="pspdfkit-6fq5ysqkmc2gc1fek9b659qfh8"/>
          <w:rFonts w:asciiTheme="minorHAnsi" w:hAnsiTheme="minorHAnsi" w:cstheme="minorHAnsi"/>
          <w:color w:val="000000"/>
          <w:sz w:val="22"/>
          <w:szCs w:val="22"/>
          <w:shd w:val="clear" w:color="auto" w:fill="FFFFFF"/>
          <w:lang w:val="nl-NL"/>
        </w:rPr>
        <w:t>“</w:t>
      </w:r>
      <w:r w:rsidR="003657B2" w:rsidRPr="003657B2">
        <w:rPr>
          <w:rStyle w:val="pspdfkit-6fq5ysqkmc2gc1fek9b659qfh8"/>
          <w:rFonts w:asciiTheme="minorHAnsi" w:hAnsiTheme="minorHAnsi" w:cstheme="minorHAnsi"/>
          <w:color w:val="000000"/>
          <w:sz w:val="22"/>
          <w:szCs w:val="22"/>
          <w:shd w:val="clear" w:color="auto" w:fill="FFFFFF"/>
          <w:lang w:val="nl-NL"/>
        </w:rPr>
        <w:t>W</w:t>
      </w:r>
      <w:r w:rsidRPr="003657B2">
        <w:rPr>
          <w:rStyle w:val="pspdfkit-6fq5ysqkmc2gc1fek9b659qfh8"/>
          <w:rFonts w:asciiTheme="minorHAnsi" w:hAnsiTheme="minorHAnsi" w:cstheme="minorHAnsi"/>
          <w:color w:val="000000"/>
          <w:sz w:val="22"/>
          <w:szCs w:val="22"/>
          <w:shd w:val="clear" w:color="auto" w:fill="FFFFFF"/>
          <w:lang w:val="nl-NL"/>
        </w:rPr>
        <w:t>e maken ons zorgen over de spanning in de balans tussen groen en dorpsbouw versus voldoende en betaalbare woningen te realiseren.”</w:t>
      </w:r>
    </w:p>
    <w:p w14:paraId="3105D7D8" w14:textId="77777777" w:rsidR="003657B2" w:rsidRPr="003657B2" w:rsidRDefault="003657B2" w:rsidP="003657B2">
      <w:pPr>
        <w:rPr>
          <w:rStyle w:val="pspdfkit-6fq5ysqkmc2gc1fek9b659qfh8"/>
          <w:rFonts w:asciiTheme="minorHAnsi" w:hAnsiTheme="minorHAnsi" w:cstheme="minorHAnsi"/>
          <w:color w:val="000000"/>
          <w:sz w:val="22"/>
          <w:szCs w:val="22"/>
          <w:shd w:val="clear" w:color="auto" w:fill="FFFFFF"/>
          <w:lang w:val="nl-NL"/>
        </w:rPr>
      </w:pPr>
      <w:r w:rsidRPr="003657B2">
        <w:rPr>
          <w:rStyle w:val="pspdfkit-6fq5ysqkmc2gc1fek9b659qfh8"/>
          <w:rFonts w:asciiTheme="minorHAnsi" w:hAnsiTheme="minorHAnsi" w:cstheme="minorHAnsi"/>
          <w:color w:val="000000"/>
          <w:sz w:val="22"/>
          <w:szCs w:val="22"/>
          <w:shd w:val="clear" w:color="auto" w:fill="FFFFFF"/>
          <w:lang w:val="nl-NL"/>
        </w:rPr>
        <w:t>Antwoord HOI Werkt:</w:t>
      </w:r>
    </w:p>
    <w:p w14:paraId="4955FCE5" w14:textId="5D9E54C8" w:rsidR="00C94EDF" w:rsidRPr="003657B2" w:rsidRDefault="003657B2" w:rsidP="003657B2">
      <w:pPr>
        <w:rPr>
          <w:rStyle w:val="pspdfkit-6fq5ysqkmc2gc1fek9b659qfh8"/>
          <w:rFonts w:asciiTheme="minorHAnsi" w:hAnsiTheme="minorHAnsi" w:cstheme="minorHAnsi"/>
          <w:color w:val="000000"/>
          <w:sz w:val="22"/>
          <w:szCs w:val="22"/>
          <w:shd w:val="clear" w:color="auto" w:fill="FFFFFF"/>
          <w:lang w:val="nl-NL"/>
        </w:rPr>
      </w:pPr>
      <w:r w:rsidRPr="003657B2">
        <w:rPr>
          <w:rStyle w:val="pspdfkit-6fq5ysqkmc2gc1fek9b659qfh8"/>
          <w:rFonts w:asciiTheme="minorHAnsi" w:hAnsiTheme="minorHAnsi" w:cstheme="minorHAnsi"/>
          <w:color w:val="000000"/>
          <w:sz w:val="22"/>
          <w:szCs w:val="22"/>
          <w:shd w:val="clear" w:color="auto" w:fill="FFFFFF"/>
          <w:lang w:val="nl-NL"/>
        </w:rPr>
        <w:t>“We onderkennen de urgentie en de behoefte aan meer woningen. Tegelijkertijd hebben we ook een klimaatopgave en willen we natuur behouden. Daar zullen we de balans in moeten vinden. Natuurinclusief bouwen kan hieraan bijdragen.”</w:t>
      </w:r>
    </w:p>
    <w:p w14:paraId="52F56E38" w14:textId="77777777" w:rsidR="00C94EDF" w:rsidRPr="003657B2" w:rsidRDefault="00C94EDF" w:rsidP="003657B2">
      <w:pPr>
        <w:rPr>
          <w:rStyle w:val="pspdfkit-6fq5ysqkmc2gc1fek9b659qfh8"/>
          <w:rFonts w:asciiTheme="minorHAnsi" w:hAnsiTheme="minorHAnsi" w:cstheme="minorHAnsi"/>
          <w:color w:val="000000"/>
          <w:sz w:val="22"/>
          <w:szCs w:val="22"/>
          <w:shd w:val="clear" w:color="auto" w:fill="FFFFFF"/>
          <w:lang w:val="nl-NL"/>
        </w:rPr>
      </w:pPr>
    </w:p>
    <w:p w14:paraId="2E780492" w14:textId="6E0665A4" w:rsidR="003657B2" w:rsidRPr="003657B2" w:rsidRDefault="003657B2" w:rsidP="003657B2">
      <w:pPr>
        <w:rPr>
          <w:rStyle w:val="pspdfkit-6fq5ysqkmc2gc1fek9b659qfh8"/>
          <w:rFonts w:asciiTheme="minorHAnsi" w:hAnsiTheme="minorHAnsi" w:cstheme="minorHAnsi"/>
          <w:color w:val="000000"/>
          <w:sz w:val="22"/>
          <w:szCs w:val="22"/>
          <w:shd w:val="clear" w:color="auto" w:fill="FFFFFF"/>
          <w:lang w:val="nl-NL"/>
        </w:rPr>
      </w:pPr>
      <w:r w:rsidRPr="003657B2">
        <w:rPr>
          <w:rStyle w:val="pspdfkit-6fq5ysqkmc2gc1fek9b659qfh8"/>
          <w:rFonts w:asciiTheme="minorHAnsi" w:hAnsiTheme="minorHAnsi" w:cstheme="minorHAnsi"/>
          <w:color w:val="000000"/>
          <w:sz w:val="22"/>
          <w:szCs w:val="22"/>
          <w:shd w:val="clear" w:color="auto" w:fill="FFFFFF"/>
          <w:lang w:val="nl-NL"/>
        </w:rPr>
        <w:t xml:space="preserve">Reactie </w:t>
      </w:r>
      <w:r w:rsidR="00C94EDF" w:rsidRPr="003657B2">
        <w:rPr>
          <w:rStyle w:val="pspdfkit-6fq5ysqkmc2gc1fek9b659qfh8"/>
          <w:rFonts w:asciiTheme="minorHAnsi" w:hAnsiTheme="minorHAnsi" w:cstheme="minorHAnsi"/>
          <w:color w:val="000000"/>
          <w:sz w:val="22"/>
          <w:szCs w:val="22"/>
          <w:shd w:val="clear" w:color="auto" w:fill="FFFFFF"/>
          <w:lang w:val="nl-NL"/>
        </w:rPr>
        <w:t xml:space="preserve">18 KBO </w:t>
      </w:r>
      <w:r w:rsidRPr="003657B2">
        <w:rPr>
          <w:rStyle w:val="pspdfkit-6fq5ysqkmc2gc1fek9b659qfh8"/>
          <w:rFonts w:asciiTheme="minorHAnsi" w:hAnsiTheme="minorHAnsi" w:cstheme="minorHAnsi"/>
          <w:color w:val="000000"/>
          <w:sz w:val="22"/>
          <w:szCs w:val="22"/>
          <w:shd w:val="clear" w:color="auto" w:fill="FFFFFF"/>
          <w:lang w:val="nl-NL"/>
        </w:rPr>
        <w:t>HEB punt 4:</w:t>
      </w:r>
    </w:p>
    <w:p w14:paraId="067629E3" w14:textId="16E86586" w:rsidR="003657B2" w:rsidRPr="003657B2" w:rsidRDefault="003657B2" w:rsidP="003657B2">
      <w:pPr>
        <w:rPr>
          <w:rStyle w:val="pspdfkit-6fq5ysqkmc2gc1fek9b659qfh8"/>
          <w:rFonts w:asciiTheme="minorHAnsi" w:hAnsiTheme="minorHAnsi" w:cstheme="minorHAnsi"/>
          <w:color w:val="000000"/>
          <w:sz w:val="22"/>
          <w:szCs w:val="22"/>
          <w:shd w:val="clear" w:color="auto" w:fill="FFFFFF"/>
          <w:lang w:val="nl-NL"/>
        </w:rPr>
      </w:pPr>
      <w:r w:rsidRPr="003657B2">
        <w:rPr>
          <w:rStyle w:val="pspdfkit-6fq5ysqkmc2gc1fek9b659qfh8"/>
          <w:rFonts w:asciiTheme="minorHAnsi" w:hAnsiTheme="minorHAnsi" w:cstheme="minorHAnsi"/>
          <w:color w:val="000000"/>
          <w:sz w:val="22"/>
          <w:szCs w:val="22"/>
          <w:shd w:val="clear" w:color="auto" w:fill="FFFFFF"/>
          <w:lang w:val="nl-NL"/>
        </w:rPr>
        <w:t>“Hoe wil HOI Werkt betaalbare woningen voor starters en senioren neerzetten en tegelijkertijd Dorps Bouwen en meer groen. Hoe denkt men dit te kunnen realiseren, ook gezien nog andere factoren, zoals de huidige dure grondprijzen, hoge materiaalprijzen, duurzaamheidsmaatregelen.”</w:t>
      </w:r>
    </w:p>
    <w:p w14:paraId="320FF9FB" w14:textId="273FE550" w:rsidR="003657B2" w:rsidRPr="003657B2" w:rsidRDefault="003657B2" w:rsidP="003657B2">
      <w:pPr>
        <w:rPr>
          <w:rStyle w:val="pspdfkit-6fq5ysqkmc2gc1fek9b659qfh8"/>
          <w:rFonts w:asciiTheme="minorHAnsi" w:hAnsiTheme="minorHAnsi" w:cstheme="minorHAnsi"/>
          <w:color w:val="000000"/>
          <w:sz w:val="22"/>
          <w:szCs w:val="22"/>
          <w:shd w:val="clear" w:color="auto" w:fill="FFFFFF"/>
          <w:lang w:val="nl-NL"/>
        </w:rPr>
      </w:pPr>
      <w:r w:rsidRPr="003657B2">
        <w:rPr>
          <w:rStyle w:val="pspdfkit-6fq5ysqkmc2gc1fek9b659qfh8"/>
          <w:rFonts w:asciiTheme="minorHAnsi" w:hAnsiTheme="minorHAnsi" w:cstheme="minorHAnsi"/>
          <w:color w:val="000000"/>
          <w:sz w:val="22"/>
          <w:szCs w:val="22"/>
          <w:shd w:val="clear" w:color="auto" w:fill="FFFFFF"/>
          <w:lang w:val="nl-NL"/>
        </w:rPr>
        <w:t>Reactie HOI Werkt:</w:t>
      </w:r>
    </w:p>
    <w:p w14:paraId="594D08CD" w14:textId="45BFD7E1" w:rsidR="003657B2" w:rsidRPr="003657B2" w:rsidRDefault="003657B2" w:rsidP="003657B2">
      <w:pPr>
        <w:rPr>
          <w:rStyle w:val="pspdfkit-6fq5ysqkmc2gc1fek9b659qfh8"/>
          <w:rFonts w:asciiTheme="minorHAnsi" w:hAnsiTheme="minorHAnsi" w:cstheme="minorHAnsi"/>
          <w:color w:val="000000"/>
          <w:sz w:val="22"/>
          <w:szCs w:val="22"/>
          <w:shd w:val="clear" w:color="auto" w:fill="FFFFFF"/>
          <w:lang w:val="nl-NL"/>
        </w:rPr>
      </w:pPr>
      <w:r w:rsidRPr="003657B2">
        <w:rPr>
          <w:rStyle w:val="pspdfkit-6fq5ysqkmc2gc1fek9b659qfh8"/>
          <w:rFonts w:asciiTheme="minorHAnsi" w:hAnsiTheme="minorHAnsi" w:cstheme="minorHAnsi"/>
          <w:color w:val="000000"/>
          <w:sz w:val="22"/>
          <w:szCs w:val="22"/>
          <w:shd w:val="clear" w:color="auto" w:fill="FFFFFF"/>
          <w:lang w:val="nl-NL"/>
        </w:rPr>
        <w:t xml:space="preserve">“We onderkennen de urgentie en de behoefte aan meer woningen. Tegelijkertijd hebben we ook een klimaatopgave, en willen we natuur en het dorpse karakter van onze kernen behouden. Daar zullen we de balans in moeten vinden, samen met de inwoners. </w:t>
      </w:r>
      <w:r w:rsidRPr="007D1836">
        <w:rPr>
          <w:rStyle w:val="pspdfkit-6fq5ysqkmc2gc1fek9b659qfh8"/>
          <w:rFonts w:asciiTheme="minorHAnsi" w:hAnsiTheme="minorHAnsi" w:cstheme="minorHAnsi"/>
          <w:color w:val="000000"/>
          <w:sz w:val="22"/>
          <w:szCs w:val="22"/>
          <w:shd w:val="clear" w:color="auto" w:fill="FFFFFF"/>
          <w:lang w:val="nl-NL"/>
        </w:rPr>
        <w:t>Natuurinclusief bouwen kan hieraan bijdragen.”</w:t>
      </w:r>
    </w:p>
    <w:p w14:paraId="29F5D7F2" w14:textId="77777777" w:rsidR="003657B2" w:rsidRPr="003657B2" w:rsidRDefault="003657B2" w:rsidP="003657B2">
      <w:pPr>
        <w:rPr>
          <w:rStyle w:val="pspdfkit-6fq5ysqkmc2gc1fek9b659qfh8"/>
          <w:rFonts w:asciiTheme="minorHAnsi" w:hAnsiTheme="minorHAnsi" w:cstheme="minorHAnsi"/>
          <w:color w:val="000000"/>
          <w:sz w:val="22"/>
          <w:szCs w:val="22"/>
          <w:shd w:val="clear" w:color="auto" w:fill="FFFFFF"/>
          <w:lang w:val="nl-NL"/>
        </w:rPr>
      </w:pPr>
    </w:p>
    <w:p w14:paraId="0289627D" w14:textId="7661D3A1" w:rsidR="00C94EDF" w:rsidRPr="003657B2" w:rsidRDefault="003657B2" w:rsidP="003657B2">
      <w:pPr>
        <w:rPr>
          <w:rStyle w:val="pspdfkit-6fq5ysqkmc2gc1fek9b659qfh8"/>
          <w:rFonts w:asciiTheme="minorHAnsi" w:hAnsiTheme="minorHAnsi" w:cstheme="minorHAnsi"/>
          <w:color w:val="000000"/>
          <w:sz w:val="22"/>
          <w:szCs w:val="22"/>
          <w:shd w:val="clear" w:color="auto" w:fill="FFFFFF"/>
          <w:lang w:val="nl-NL"/>
        </w:rPr>
      </w:pPr>
      <w:r w:rsidRPr="003657B2">
        <w:rPr>
          <w:rStyle w:val="pspdfkit-6fq5ysqkmc2gc1fek9b659qfh8"/>
          <w:rFonts w:asciiTheme="minorHAnsi" w:hAnsiTheme="minorHAnsi" w:cstheme="minorHAnsi"/>
          <w:color w:val="000000"/>
          <w:sz w:val="22"/>
          <w:szCs w:val="22"/>
          <w:shd w:val="clear" w:color="auto" w:fill="FFFFFF"/>
          <w:lang w:val="nl-NL"/>
        </w:rPr>
        <w:t xml:space="preserve">Idem punt </w:t>
      </w:r>
      <w:r w:rsidR="00C94EDF" w:rsidRPr="003657B2">
        <w:rPr>
          <w:rStyle w:val="pspdfkit-6fq5ysqkmc2gc1fek9b659qfh8"/>
          <w:rFonts w:asciiTheme="minorHAnsi" w:hAnsiTheme="minorHAnsi" w:cstheme="minorHAnsi"/>
          <w:color w:val="000000"/>
          <w:sz w:val="22"/>
          <w:szCs w:val="22"/>
          <w:shd w:val="clear" w:color="auto" w:fill="FFFFFF"/>
          <w:lang w:val="nl-NL"/>
        </w:rPr>
        <w:t>7:</w:t>
      </w:r>
    </w:p>
    <w:p w14:paraId="2200CB97" w14:textId="2C07A8D4" w:rsidR="003657B2" w:rsidRPr="003657B2" w:rsidRDefault="003657B2" w:rsidP="003657B2">
      <w:pPr>
        <w:rPr>
          <w:rStyle w:val="pspdfkit-6fq5ysqkmc2gc1fek9b659qfh8"/>
          <w:rFonts w:asciiTheme="minorHAnsi" w:hAnsiTheme="minorHAnsi" w:cstheme="minorHAnsi"/>
          <w:color w:val="000000"/>
          <w:sz w:val="22"/>
          <w:szCs w:val="22"/>
          <w:shd w:val="clear" w:color="auto" w:fill="FFFFFF"/>
          <w:lang w:val="nl-NL"/>
        </w:rPr>
      </w:pPr>
      <w:r w:rsidRPr="003657B2">
        <w:rPr>
          <w:rStyle w:val="pspdfkit-6fq5ysqkmc2gc1fek9b659qfh8"/>
          <w:rFonts w:asciiTheme="minorHAnsi" w:hAnsiTheme="minorHAnsi" w:cstheme="minorHAnsi"/>
          <w:color w:val="000000"/>
          <w:sz w:val="22"/>
          <w:szCs w:val="22"/>
          <w:shd w:val="clear" w:color="auto" w:fill="FFFFFF"/>
          <w:lang w:val="nl-NL"/>
        </w:rPr>
        <w:t>“Durft HOI Werkt prioriteit te geven aan bouwen en niet aan meer groen?”</w:t>
      </w:r>
    </w:p>
    <w:p w14:paraId="3CE48F1A" w14:textId="30CE52BF" w:rsidR="003657B2" w:rsidRPr="003657B2" w:rsidRDefault="003657B2" w:rsidP="003657B2">
      <w:pPr>
        <w:rPr>
          <w:rStyle w:val="pspdfkit-6fq5ysqkmc2gc1fek9b659qfh8"/>
          <w:rFonts w:asciiTheme="minorHAnsi" w:hAnsiTheme="minorHAnsi" w:cstheme="minorHAnsi"/>
          <w:color w:val="000000"/>
          <w:sz w:val="22"/>
          <w:szCs w:val="22"/>
          <w:shd w:val="clear" w:color="auto" w:fill="FFFFFF"/>
          <w:lang w:val="nl-NL"/>
        </w:rPr>
      </w:pPr>
      <w:r w:rsidRPr="003657B2">
        <w:rPr>
          <w:rStyle w:val="pspdfkit-6fq5ysqkmc2gc1fek9b659qfh8"/>
          <w:rFonts w:asciiTheme="minorHAnsi" w:hAnsiTheme="minorHAnsi" w:cstheme="minorHAnsi"/>
          <w:color w:val="000000"/>
          <w:sz w:val="22"/>
          <w:szCs w:val="22"/>
          <w:shd w:val="clear" w:color="auto" w:fill="FFFFFF"/>
          <w:lang w:val="nl-NL"/>
        </w:rPr>
        <w:t>Reactie HOI Werkt:</w:t>
      </w:r>
    </w:p>
    <w:p w14:paraId="7649319D" w14:textId="476E921E" w:rsidR="003657B2" w:rsidRPr="003657B2" w:rsidRDefault="003657B2" w:rsidP="003657B2">
      <w:pPr>
        <w:rPr>
          <w:rStyle w:val="pspdfkit-6fq5ysqkmc2gc1fek9b659qfh8"/>
          <w:rFonts w:asciiTheme="minorHAnsi" w:hAnsiTheme="minorHAnsi" w:cstheme="minorHAnsi"/>
          <w:color w:val="000000"/>
          <w:sz w:val="22"/>
          <w:szCs w:val="22"/>
          <w:shd w:val="clear" w:color="auto" w:fill="FFFFFF"/>
          <w:lang w:val="nl-NL"/>
        </w:rPr>
      </w:pPr>
      <w:r w:rsidRPr="003657B2">
        <w:rPr>
          <w:rStyle w:val="pspdfkit-6fq5ysqkmc2gc1fek9b659qfh8"/>
          <w:rFonts w:asciiTheme="minorHAnsi" w:hAnsiTheme="minorHAnsi" w:cstheme="minorHAnsi"/>
          <w:color w:val="000000"/>
          <w:sz w:val="22"/>
          <w:szCs w:val="22"/>
          <w:shd w:val="clear" w:color="auto" w:fill="FFFFFF"/>
          <w:lang w:val="nl-NL"/>
        </w:rPr>
        <w:t xml:space="preserve">“We onderkennen de urgentie en de behoefte aan meer woningen. Tegelijkertijd hebben we ook een klimaatopgave. Daar zullen we de balans in moeten vinden, samen met de inwoners. </w:t>
      </w:r>
      <w:r w:rsidRPr="003657B2">
        <w:rPr>
          <w:rStyle w:val="pspdfkit-6fq5ysqkmc2gc1fek9b659qfh8"/>
          <w:rFonts w:asciiTheme="minorHAnsi" w:hAnsiTheme="minorHAnsi" w:cstheme="minorHAnsi"/>
          <w:color w:val="000000"/>
          <w:sz w:val="22"/>
          <w:szCs w:val="22"/>
          <w:shd w:val="clear" w:color="auto" w:fill="FFFFFF"/>
        </w:rPr>
        <w:t>Natuurinclusief bouwen kan hieraan bijdragen.”</w:t>
      </w:r>
    </w:p>
    <w:p w14:paraId="2F201F86" w14:textId="77777777" w:rsidR="00A56367" w:rsidRPr="00A56367" w:rsidRDefault="00A56367">
      <w:pPr>
        <w:spacing w:line="360" w:lineRule="auto"/>
        <w:rPr>
          <w:rFonts w:asciiTheme="minorHAnsi" w:hAnsiTheme="minorHAnsi" w:cstheme="minorHAnsi"/>
          <w:color w:val="000000" w:themeColor="text1"/>
          <w:sz w:val="22"/>
          <w:szCs w:val="22"/>
          <w:lang w:val="nl-NL"/>
        </w:rPr>
      </w:pPr>
    </w:p>
    <w:sectPr w:rsidR="00A56367" w:rsidRPr="00A56367" w:rsidSect="00FE388A">
      <w:headerReference w:type="default" r:id="rId7"/>
      <w:pgSz w:w="11906" w:h="16838"/>
      <w:pgMar w:top="720" w:right="1021" w:bottom="72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05809" w14:textId="77777777" w:rsidR="002A239A" w:rsidRDefault="002A239A" w:rsidP="00E1074A">
      <w:r>
        <w:separator/>
      </w:r>
    </w:p>
  </w:endnote>
  <w:endnote w:type="continuationSeparator" w:id="0">
    <w:p w14:paraId="795D6E13" w14:textId="77777777" w:rsidR="002A239A" w:rsidRDefault="002A239A" w:rsidP="00E1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FB1B3" w14:textId="77777777" w:rsidR="002A239A" w:rsidRDefault="002A239A" w:rsidP="00E1074A">
      <w:r>
        <w:separator/>
      </w:r>
    </w:p>
  </w:footnote>
  <w:footnote w:type="continuationSeparator" w:id="0">
    <w:p w14:paraId="781F7E13" w14:textId="77777777" w:rsidR="002A239A" w:rsidRDefault="002A239A" w:rsidP="00E10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5A93" w14:textId="292C3E8B" w:rsidR="00E1074A" w:rsidRDefault="00DA31FE" w:rsidP="00DA31FE">
    <w:pPr>
      <w:pStyle w:val="Koptekst"/>
      <w:tabs>
        <w:tab w:val="clear" w:pos="9026"/>
        <w:tab w:val="left" w:pos="6345"/>
      </w:tabs>
      <w:jc w:val="center"/>
    </w:pPr>
    <w:r>
      <w:rPr>
        <w:noProof/>
        <w:lang w:val="nl-NL" w:eastAsia="nl-NL"/>
      </w:rPr>
      <w:drawing>
        <wp:inline distT="0" distB="0" distL="0" distR="0" wp14:anchorId="108F05E3" wp14:editId="59E19FF1">
          <wp:extent cx="1819275" cy="89535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19275" cy="895350"/>
                  </a:xfrm>
                  <a:prstGeom prst="rect">
                    <a:avLst/>
                  </a:prstGeom>
                </pic:spPr>
              </pic:pic>
            </a:graphicData>
          </a:graphic>
        </wp:inline>
      </w:drawing>
    </w:r>
    <w:r w:rsidR="005D2DFD">
      <w:t xml:space="preserve"> </w:t>
    </w:r>
    <w:r>
      <w:t xml:space="preserve">    </w:t>
    </w:r>
  </w:p>
  <w:p w14:paraId="66BCD1CD" w14:textId="77777777" w:rsidR="0037149A" w:rsidRDefault="0037149A" w:rsidP="00DA31FE">
    <w:pPr>
      <w:pStyle w:val="Koptekst"/>
      <w:tabs>
        <w:tab w:val="clear" w:pos="9026"/>
        <w:tab w:val="left" w:pos="6345"/>
      </w:tabs>
      <w:jc w:val="center"/>
    </w:pPr>
  </w:p>
  <w:p w14:paraId="74C98048" w14:textId="77777777" w:rsidR="0037149A" w:rsidRDefault="0037149A" w:rsidP="00DA31FE">
    <w:pPr>
      <w:pStyle w:val="Koptekst"/>
      <w:tabs>
        <w:tab w:val="clear" w:pos="9026"/>
        <w:tab w:val="left" w:pos="634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601"/>
    <w:multiLevelType w:val="hybridMultilevel"/>
    <w:tmpl w:val="2CB0A82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A53160"/>
    <w:multiLevelType w:val="hybridMultilevel"/>
    <w:tmpl w:val="F8C068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780435A"/>
    <w:multiLevelType w:val="hybridMultilevel"/>
    <w:tmpl w:val="201893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3FA6040"/>
    <w:multiLevelType w:val="hybridMultilevel"/>
    <w:tmpl w:val="DD7454A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635A1F"/>
    <w:multiLevelType w:val="hybridMultilevel"/>
    <w:tmpl w:val="B5285AC6"/>
    <w:lvl w:ilvl="0" w:tplc="51F6E236">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824CA2"/>
    <w:multiLevelType w:val="hybridMultilevel"/>
    <w:tmpl w:val="6576D7CE"/>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EDC3433"/>
    <w:multiLevelType w:val="hybridMultilevel"/>
    <w:tmpl w:val="AB72AB34"/>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5A513DD"/>
    <w:multiLevelType w:val="hybridMultilevel"/>
    <w:tmpl w:val="7EE6AC38"/>
    <w:lvl w:ilvl="0" w:tplc="BA1ECA96">
      <w:numFmt w:val="bullet"/>
      <w:lvlText w:val=""/>
      <w:lvlJc w:val="left"/>
      <w:pPr>
        <w:ind w:left="1080" w:hanging="360"/>
      </w:pPr>
      <w:rPr>
        <w:rFonts w:ascii="Wingdings" w:eastAsia="Times New Roman" w:hAnsi="Wingding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4D0752A7"/>
    <w:multiLevelType w:val="hybridMultilevel"/>
    <w:tmpl w:val="424A69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D946915"/>
    <w:multiLevelType w:val="hybridMultilevel"/>
    <w:tmpl w:val="35B6E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0477E34"/>
    <w:multiLevelType w:val="hybridMultilevel"/>
    <w:tmpl w:val="DADEFF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74C39C5"/>
    <w:multiLevelType w:val="hybridMultilevel"/>
    <w:tmpl w:val="C5ACDDA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7D25D8E"/>
    <w:multiLevelType w:val="hybridMultilevel"/>
    <w:tmpl w:val="123CF5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8ED4CAC"/>
    <w:multiLevelType w:val="hybridMultilevel"/>
    <w:tmpl w:val="40B4CB0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9E022D7"/>
    <w:multiLevelType w:val="hybridMultilevel"/>
    <w:tmpl w:val="2D1E27CC"/>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18F6D60"/>
    <w:multiLevelType w:val="hybridMultilevel"/>
    <w:tmpl w:val="82BCD042"/>
    <w:lvl w:ilvl="0" w:tplc="0C9AF1F4">
      <w:start w:val="1"/>
      <w:numFmt w:val="decimal"/>
      <w:lvlText w:val="%1."/>
      <w:lvlJc w:val="left"/>
      <w:pPr>
        <w:ind w:left="720" w:hanging="360"/>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9250B30"/>
    <w:multiLevelType w:val="multilevel"/>
    <w:tmpl w:val="78AAB2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val="0"/>
        <w:i w:val="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6A620836"/>
    <w:multiLevelType w:val="hybridMultilevel"/>
    <w:tmpl w:val="3B4400B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FE623A9"/>
    <w:multiLevelType w:val="hybridMultilevel"/>
    <w:tmpl w:val="6E60F1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05246B7"/>
    <w:multiLevelType w:val="hybridMultilevel"/>
    <w:tmpl w:val="22F0DCD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A9B6383"/>
    <w:multiLevelType w:val="hybridMultilevel"/>
    <w:tmpl w:val="36282E7E"/>
    <w:lvl w:ilvl="0" w:tplc="5C743002">
      <w:start w:val="1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87593554">
    <w:abstractNumId w:val="15"/>
  </w:num>
  <w:num w:numId="2" w16cid:durableId="1010762770">
    <w:abstractNumId w:val="7"/>
  </w:num>
  <w:num w:numId="3" w16cid:durableId="1390806009">
    <w:abstractNumId w:val="16"/>
  </w:num>
  <w:num w:numId="4" w16cid:durableId="1994095904">
    <w:abstractNumId w:val="4"/>
  </w:num>
  <w:num w:numId="5" w16cid:durableId="1734160582">
    <w:abstractNumId w:val="14"/>
  </w:num>
  <w:num w:numId="6" w16cid:durableId="1445151928">
    <w:abstractNumId w:val="5"/>
  </w:num>
  <w:num w:numId="7" w16cid:durableId="255211535">
    <w:abstractNumId w:val="17"/>
  </w:num>
  <w:num w:numId="8" w16cid:durableId="1768696296">
    <w:abstractNumId w:val="6"/>
  </w:num>
  <w:num w:numId="9" w16cid:durableId="1626959468">
    <w:abstractNumId w:val="11"/>
  </w:num>
  <w:num w:numId="10" w16cid:durableId="1708480395">
    <w:abstractNumId w:val="3"/>
  </w:num>
  <w:num w:numId="11" w16cid:durableId="1848324023">
    <w:abstractNumId w:val="19"/>
  </w:num>
  <w:num w:numId="12" w16cid:durableId="985358705">
    <w:abstractNumId w:val="13"/>
  </w:num>
  <w:num w:numId="13" w16cid:durableId="294876937">
    <w:abstractNumId w:val="0"/>
  </w:num>
  <w:num w:numId="14" w16cid:durableId="535313422">
    <w:abstractNumId w:val="10"/>
  </w:num>
  <w:num w:numId="15" w16cid:durableId="260841082">
    <w:abstractNumId w:val="20"/>
  </w:num>
  <w:num w:numId="16" w16cid:durableId="803428055">
    <w:abstractNumId w:val="2"/>
  </w:num>
  <w:num w:numId="17" w16cid:durableId="1788088404">
    <w:abstractNumId w:val="1"/>
  </w:num>
  <w:num w:numId="18" w16cid:durableId="1340157718">
    <w:abstractNumId w:val="18"/>
  </w:num>
  <w:num w:numId="19" w16cid:durableId="518353622">
    <w:abstractNumId w:val="9"/>
  </w:num>
  <w:num w:numId="20" w16cid:durableId="1005090582">
    <w:abstractNumId w:val="8"/>
  </w:num>
  <w:num w:numId="21" w16cid:durableId="21083097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41E"/>
    <w:rsid w:val="000023D9"/>
    <w:rsid w:val="00002CC2"/>
    <w:rsid w:val="00006890"/>
    <w:rsid w:val="00011622"/>
    <w:rsid w:val="00020A4B"/>
    <w:rsid w:val="00035484"/>
    <w:rsid w:val="0004067F"/>
    <w:rsid w:val="00045C04"/>
    <w:rsid w:val="00086FC2"/>
    <w:rsid w:val="000E6D34"/>
    <w:rsid w:val="0010517F"/>
    <w:rsid w:val="00113908"/>
    <w:rsid w:val="001406C1"/>
    <w:rsid w:val="0014265F"/>
    <w:rsid w:val="001427F9"/>
    <w:rsid w:val="00156725"/>
    <w:rsid w:val="001572CD"/>
    <w:rsid w:val="00163563"/>
    <w:rsid w:val="001812A2"/>
    <w:rsid w:val="001902A5"/>
    <w:rsid w:val="00192439"/>
    <w:rsid w:val="001B0B65"/>
    <w:rsid w:val="001D1108"/>
    <w:rsid w:val="001D4FD9"/>
    <w:rsid w:val="001D5EFC"/>
    <w:rsid w:val="001F5ED5"/>
    <w:rsid w:val="00211D62"/>
    <w:rsid w:val="002478C3"/>
    <w:rsid w:val="00252FED"/>
    <w:rsid w:val="00287C3E"/>
    <w:rsid w:val="00292B25"/>
    <w:rsid w:val="002A239A"/>
    <w:rsid w:val="002A59BA"/>
    <w:rsid w:val="002A7D93"/>
    <w:rsid w:val="002B444A"/>
    <w:rsid w:val="002B7787"/>
    <w:rsid w:val="002D42BC"/>
    <w:rsid w:val="002E3039"/>
    <w:rsid w:val="002E4A93"/>
    <w:rsid w:val="00306105"/>
    <w:rsid w:val="003105A1"/>
    <w:rsid w:val="003139DD"/>
    <w:rsid w:val="00327345"/>
    <w:rsid w:val="0034151B"/>
    <w:rsid w:val="003440DF"/>
    <w:rsid w:val="003657B2"/>
    <w:rsid w:val="0037149A"/>
    <w:rsid w:val="003778B3"/>
    <w:rsid w:val="003E28FB"/>
    <w:rsid w:val="003F27C2"/>
    <w:rsid w:val="004113AE"/>
    <w:rsid w:val="004143ED"/>
    <w:rsid w:val="004264B1"/>
    <w:rsid w:val="004321A0"/>
    <w:rsid w:val="00451149"/>
    <w:rsid w:val="004C0CBF"/>
    <w:rsid w:val="004C7330"/>
    <w:rsid w:val="004D37CA"/>
    <w:rsid w:val="0051341E"/>
    <w:rsid w:val="00530D93"/>
    <w:rsid w:val="005330A8"/>
    <w:rsid w:val="00556582"/>
    <w:rsid w:val="0056064D"/>
    <w:rsid w:val="005639BC"/>
    <w:rsid w:val="005D1937"/>
    <w:rsid w:val="005D2DFD"/>
    <w:rsid w:val="005D539A"/>
    <w:rsid w:val="005E4D57"/>
    <w:rsid w:val="00613B7F"/>
    <w:rsid w:val="00617854"/>
    <w:rsid w:val="006270A0"/>
    <w:rsid w:val="0066637F"/>
    <w:rsid w:val="00677E4C"/>
    <w:rsid w:val="00684EC3"/>
    <w:rsid w:val="006B0C61"/>
    <w:rsid w:val="006B3372"/>
    <w:rsid w:val="006B340F"/>
    <w:rsid w:val="006D544B"/>
    <w:rsid w:val="006D5BDC"/>
    <w:rsid w:val="006E3F84"/>
    <w:rsid w:val="007478DC"/>
    <w:rsid w:val="00767DF1"/>
    <w:rsid w:val="007773C0"/>
    <w:rsid w:val="0078258E"/>
    <w:rsid w:val="00786622"/>
    <w:rsid w:val="007D1836"/>
    <w:rsid w:val="008123F1"/>
    <w:rsid w:val="0081561A"/>
    <w:rsid w:val="00831B03"/>
    <w:rsid w:val="00836A3A"/>
    <w:rsid w:val="00851B44"/>
    <w:rsid w:val="00854255"/>
    <w:rsid w:val="008614F3"/>
    <w:rsid w:val="00862389"/>
    <w:rsid w:val="00862424"/>
    <w:rsid w:val="00870E05"/>
    <w:rsid w:val="00886211"/>
    <w:rsid w:val="008943B3"/>
    <w:rsid w:val="008B031C"/>
    <w:rsid w:val="008C1875"/>
    <w:rsid w:val="008C19C3"/>
    <w:rsid w:val="008E49E6"/>
    <w:rsid w:val="00920548"/>
    <w:rsid w:val="0092563E"/>
    <w:rsid w:val="00942314"/>
    <w:rsid w:val="00973320"/>
    <w:rsid w:val="009A287F"/>
    <w:rsid w:val="009B09F6"/>
    <w:rsid w:val="009B65BB"/>
    <w:rsid w:val="009C36C9"/>
    <w:rsid w:val="009C784C"/>
    <w:rsid w:val="009D30FA"/>
    <w:rsid w:val="009E1394"/>
    <w:rsid w:val="009E4DB3"/>
    <w:rsid w:val="009F16B1"/>
    <w:rsid w:val="00A220D5"/>
    <w:rsid w:val="00A238FC"/>
    <w:rsid w:val="00A56367"/>
    <w:rsid w:val="00A66336"/>
    <w:rsid w:val="00A76CC2"/>
    <w:rsid w:val="00AA7F94"/>
    <w:rsid w:val="00AD28C0"/>
    <w:rsid w:val="00AD7E35"/>
    <w:rsid w:val="00AF3DBC"/>
    <w:rsid w:val="00AF50B2"/>
    <w:rsid w:val="00B068EE"/>
    <w:rsid w:val="00B158D6"/>
    <w:rsid w:val="00B207DC"/>
    <w:rsid w:val="00B47ABB"/>
    <w:rsid w:val="00B50FB7"/>
    <w:rsid w:val="00B6456B"/>
    <w:rsid w:val="00B72885"/>
    <w:rsid w:val="00B733A0"/>
    <w:rsid w:val="00B82AED"/>
    <w:rsid w:val="00B83B2A"/>
    <w:rsid w:val="00B9538B"/>
    <w:rsid w:val="00BE0220"/>
    <w:rsid w:val="00BF2AD7"/>
    <w:rsid w:val="00BF5E94"/>
    <w:rsid w:val="00C01324"/>
    <w:rsid w:val="00C13107"/>
    <w:rsid w:val="00C16839"/>
    <w:rsid w:val="00C2087D"/>
    <w:rsid w:val="00C32D12"/>
    <w:rsid w:val="00C406C5"/>
    <w:rsid w:val="00C46F2D"/>
    <w:rsid w:val="00C73261"/>
    <w:rsid w:val="00C76E25"/>
    <w:rsid w:val="00C81DBA"/>
    <w:rsid w:val="00C94EDF"/>
    <w:rsid w:val="00C96C38"/>
    <w:rsid w:val="00CB6C63"/>
    <w:rsid w:val="00CC4F2D"/>
    <w:rsid w:val="00CC5B83"/>
    <w:rsid w:val="00CD64EE"/>
    <w:rsid w:val="00CE1D51"/>
    <w:rsid w:val="00CE28A6"/>
    <w:rsid w:val="00CE7FC4"/>
    <w:rsid w:val="00D03843"/>
    <w:rsid w:val="00D144ED"/>
    <w:rsid w:val="00D3598A"/>
    <w:rsid w:val="00D44241"/>
    <w:rsid w:val="00D54A88"/>
    <w:rsid w:val="00D679BE"/>
    <w:rsid w:val="00D86C20"/>
    <w:rsid w:val="00D94D35"/>
    <w:rsid w:val="00D97517"/>
    <w:rsid w:val="00DA0AFA"/>
    <w:rsid w:val="00DA31FE"/>
    <w:rsid w:val="00DD04B3"/>
    <w:rsid w:val="00DF4DE1"/>
    <w:rsid w:val="00E1074A"/>
    <w:rsid w:val="00E23276"/>
    <w:rsid w:val="00E24007"/>
    <w:rsid w:val="00E447EC"/>
    <w:rsid w:val="00E45BD7"/>
    <w:rsid w:val="00E468EB"/>
    <w:rsid w:val="00E566AA"/>
    <w:rsid w:val="00E60F50"/>
    <w:rsid w:val="00E67898"/>
    <w:rsid w:val="00E873C9"/>
    <w:rsid w:val="00EE32A1"/>
    <w:rsid w:val="00F47EBF"/>
    <w:rsid w:val="00FB6CBF"/>
    <w:rsid w:val="00FC2D3C"/>
    <w:rsid w:val="00FC5CD9"/>
    <w:rsid w:val="00FD102E"/>
    <w:rsid w:val="00FD312B"/>
    <w:rsid w:val="00FD5AAD"/>
    <w:rsid w:val="00FE1DA7"/>
    <w:rsid w:val="00FE38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3B00E8"/>
  <w15:docId w15:val="{AC15CEBA-961A-4DD1-9233-B8769F2D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388A"/>
    <w:pPr>
      <w:spacing w:after="0" w:line="240" w:lineRule="auto"/>
    </w:pPr>
    <w:rPr>
      <w:rFonts w:ascii="Times New Roman" w:eastAsia="Times New Roman" w:hAnsi="Times New Roman" w:cs="Times New Roman"/>
      <w:sz w:val="24"/>
      <w:szCs w:val="24"/>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1074A"/>
    <w:pPr>
      <w:tabs>
        <w:tab w:val="center" w:pos="4513"/>
        <w:tab w:val="right" w:pos="9026"/>
      </w:tabs>
    </w:pPr>
  </w:style>
  <w:style w:type="character" w:customStyle="1" w:styleId="KoptekstChar">
    <w:name w:val="Koptekst Char"/>
    <w:basedOn w:val="Standaardalinea-lettertype"/>
    <w:link w:val="Koptekst"/>
    <w:uiPriority w:val="99"/>
    <w:rsid w:val="00E1074A"/>
  </w:style>
  <w:style w:type="paragraph" w:styleId="Voettekst">
    <w:name w:val="footer"/>
    <w:basedOn w:val="Standaard"/>
    <w:link w:val="VoettekstChar"/>
    <w:uiPriority w:val="99"/>
    <w:unhideWhenUsed/>
    <w:rsid w:val="00E1074A"/>
    <w:pPr>
      <w:tabs>
        <w:tab w:val="center" w:pos="4513"/>
        <w:tab w:val="right" w:pos="9026"/>
      </w:tabs>
    </w:pPr>
  </w:style>
  <w:style w:type="character" w:customStyle="1" w:styleId="VoettekstChar">
    <w:name w:val="Voettekst Char"/>
    <w:basedOn w:val="Standaardalinea-lettertype"/>
    <w:link w:val="Voettekst"/>
    <w:uiPriority w:val="99"/>
    <w:rsid w:val="00E1074A"/>
  </w:style>
  <w:style w:type="paragraph" w:styleId="Ballontekst">
    <w:name w:val="Balloon Text"/>
    <w:basedOn w:val="Standaard"/>
    <w:link w:val="BallontekstChar"/>
    <w:uiPriority w:val="99"/>
    <w:semiHidden/>
    <w:unhideWhenUsed/>
    <w:rsid w:val="00E1074A"/>
    <w:rPr>
      <w:rFonts w:ascii="Tahoma" w:hAnsi="Tahoma" w:cs="Tahoma"/>
      <w:sz w:val="16"/>
      <w:szCs w:val="16"/>
    </w:rPr>
  </w:style>
  <w:style w:type="character" w:customStyle="1" w:styleId="BallontekstChar">
    <w:name w:val="Ballontekst Char"/>
    <w:basedOn w:val="Standaardalinea-lettertype"/>
    <w:link w:val="Ballontekst"/>
    <w:uiPriority w:val="99"/>
    <w:semiHidden/>
    <w:rsid w:val="00E1074A"/>
    <w:rPr>
      <w:rFonts w:ascii="Tahoma" w:hAnsi="Tahoma" w:cs="Tahoma"/>
      <w:sz w:val="16"/>
      <w:szCs w:val="16"/>
    </w:rPr>
  </w:style>
  <w:style w:type="paragraph" w:styleId="Titel">
    <w:name w:val="Title"/>
    <w:basedOn w:val="Standaard"/>
    <w:link w:val="TitelChar"/>
    <w:qFormat/>
    <w:rsid w:val="00FE388A"/>
    <w:pPr>
      <w:jc w:val="center"/>
    </w:pPr>
    <w:rPr>
      <w:b/>
      <w:bCs/>
      <w:sz w:val="28"/>
      <w:lang w:val="nl-NL" w:eastAsia="nl-NL"/>
    </w:rPr>
  </w:style>
  <w:style w:type="character" w:customStyle="1" w:styleId="TitelChar">
    <w:name w:val="Titel Char"/>
    <w:basedOn w:val="Standaardalinea-lettertype"/>
    <w:link w:val="Titel"/>
    <w:rsid w:val="00FE388A"/>
    <w:rPr>
      <w:rFonts w:ascii="Times New Roman" w:eastAsia="Times New Roman" w:hAnsi="Times New Roman" w:cs="Times New Roman"/>
      <w:b/>
      <w:bCs/>
      <w:sz w:val="28"/>
      <w:szCs w:val="24"/>
    </w:rPr>
  </w:style>
  <w:style w:type="paragraph" w:styleId="Normaalweb">
    <w:name w:val="Normal (Web)"/>
    <w:basedOn w:val="Standaard"/>
    <w:uiPriority w:val="99"/>
    <w:unhideWhenUsed/>
    <w:rsid w:val="004113AE"/>
    <w:pPr>
      <w:spacing w:before="100" w:beforeAutospacing="1" w:after="100" w:afterAutospacing="1"/>
    </w:pPr>
    <w:rPr>
      <w:lang w:val="nl-NL" w:eastAsia="nl-NL"/>
    </w:rPr>
  </w:style>
  <w:style w:type="paragraph" w:styleId="Lijstalinea">
    <w:name w:val="List Paragraph"/>
    <w:basedOn w:val="Standaard"/>
    <w:uiPriority w:val="34"/>
    <w:qFormat/>
    <w:rsid w:val="00CE1D51"/>
    <w:pPr>
      <w:ind w:left="720"/>
      <w:contextualSpacing/>
    </w:pPr>
  </w:style>
  <w:style w:type="character" w:customStyle="1" w:styleId="pspdfkit-6fq5ysqkmc2gc1fek9b659qfh8">
    <w:name w:val="pspdfkit-6fq5ysqkmc2gc1fek9b659qfh8"/>
    <w:basedOn w:val="Standaardalinea-lettertype"/>
    <w:rsid w:val="009E4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293666">
      <w:bodyDiv w:val="1"/>
      <w:marLeft w:val="0"/>
      <w:marRight w:val="0"/>
      <w:marTop w:val="0"/>
      <w:marBottom w:val="0"/>
      <w:divBdr>
        <w:top w:val="none" w:sz="0" w:space="0" w:color="auto"/>
        <w:left w:val="none" w:sz="0" w:space="0" w:color="auto"/>
        <w:bottom w:val="none" w:sz="0" w:space="0" w:color="auto"/>
        <w:right w:val="none" w:sz="0" w:space="0" w:color="auto"/>
      </w:divBdr>
    </w:div>
    <w:div w:id="1141578515">
      <w:bodyDiv w:val="1"/>
      <w:marLeft w:val="0"/>
      <w:marRight w:val="0"/>
      <w:marTop w:val="0"/>
      <w:marBottom w:val="0"/>
      <w:divBdr>
        <w:top w:val="none" w:sz="0" w:space="0" w:color="auto"/>
        <w:left w:val="none" w:sz="0" w:space="0" w:color="auto"/>
        <w:bottom w:val="none" w:sz="0" w:space="0" w:color="auto"/>
        <w:right w:val="none" w:sz="0" w:space="0" w:color="auto"/>
      </w:divBdr>
    </w:div>
    <w:div w:id="121897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a%20desktop\AppData\Roaming\Microsoft\Sjablonen\brief%20lev.Dot1.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 lev.Dot1.dotx</Template>
  <TotalTime>1</TotalTime>
  <Pages>2</Pages>
  <Words>719</Words>
  <Characters>3959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Vennix</dc:creator>
  <cp:keywords/>
  <dc:description/>
  <cp:lastModifiedBy>Administratie | Steunkousen Advies</cp:lastModifiedBy>
  <cp:revision>4</cp:revision>
  <cp:lastPrinted>2022-06-15T19:27:00Z</cp:lastPrinted>
  <dcterms:created xsi:type="dcterms:W3CDTF">2022-06-16T07:32:00Z</dcterms:created>
  <dcterms:modified xsi:type="dcterms:W3CDTF">2022-06-16T07:33:00Z</dcterms:modified>
</cp:coreProperties>
</file>