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BA" w:rsidRDefault="00A614BA" w:rsidP="00A614B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-139065</wp:posOffset>
            </wp:positionV>
            <wp:extent cx="895350" cy="1019175"/>
            <wp:effectExtent l="19050" t="0" r="0" b="0"/>
            <wp:wrapNone/>
            <wp:docPr id="1" name="Afbeelding 4" descr="vv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vvd_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:rsidR="00A614BA" w:rsidRDefault="00A614BA" w:rsidP="00A614BA">
      <w:pPr>
        <w:rPr>
          <w:b/>
          <w:sz w:val="22"/>
          <w:szCs w:val="22"/>
        </w:rPr>
      </w:pPr>
      <w:r>
        <w:rPr>
          <w:b/>
          <w:color w:val="E36C0A"/>
        </w:rPr>
        <w:tab/>
      </w:r>
      <w:r>
        <w:rPr>
          <w:b/>
          <w:color w:val="E36C0A"/>
        </w:rPr>
        <w:tab/>
      </w:r>
      <w:r w:rsidRPr="00A614BA">
        <w:rPr>
          <w:b/>
          <w:sz w:val="22"/>
          <w:szCs w:val="22"/>
        </w:rPr>
        <w:t xml:space="preserve">Motie </w:t>
      </w:r>
    </w:p>
    <w:p w:rsidR="00A614BA" w:rsidRPr="00A614BA" w:rsidRDefault="00A614BA" w:rsidP="00A614BA">
      <w:pPr>
        <w:rPr>
          <w:b/>
          <w:sz w:val="22"/>
          <w:szCs w:val="22"/>
        </w:rPr>
      </w:pPr>
    </w:p>
    <w:p w:rsidR="00A614BA" w:rsidRPr="00A614BA" w:rsidRDefault="00A614BA" w:rsidP="00A614BA">
      <w:pPr>
        <w:rPr>
          <w:b/>
          <w:sz w:val="22"/>
          <w:szCs w:val="22"/>
        </w:rPr>
      </w:pPr>
    </w:p>
    <w:p w:rsidR="00A614BA" w:rsidRPr="00A614BA" w:rsidRDefault="00A614BA" w:rsidP="00A614BA">
      <w:pPr>
        <w:rPr>
          <w:color w:val="E36C0A"/>
          <w:sz w:val="22"/>
          <w:szCs w:val="22"/>
        </w:rPr>
      </w:pPr>
      <w:r w:rsidRPr="00A614BA">
        <w:rPr>
          <w:b/>
          <w:color w:val="E36C0A"/>
          <w:sz w:val="22"/>
          <w:szCs w:val="22"/>
        </w:rPr>
        <w:t xml:space="preserve"> </w:t>
      </w:r>
    </w:p>
    <w:p w:rsidR="00A614BA" w:rsidRPr="00A614BA" w:rsidRDefault="00A614BA" w:rsidP="00A614BA">
      <w:pPr>
        <w:rPr>
          <w:sz w:val="22"/>
          <w:szCs w:val="22"/>
        </w:rPr>
      </w:pPr>
    </w:p>
    <w:p w:rsidR="00FE524B" w:rsidRDefault="00FE524B" w:rsidP="00B30BA4">
      <w:pPr>
        <w:rPr>
          <w:sz w:val="22"/>
          <w:szCs w:val="22"/>
        </w:rPr>
      </w:pPr>
    </w:p>
    <w:p w:rsidR="00A614BA" w:rsidRPr="00A614BA" w:rsidRDefault="00A614BA" w:rsidP="00B30BA4">
      <w:pPr>
        <w:rPr>
          <w:sz w:val="22"/>
          <w:szCs w:val="22"/>
        </w:rPr>
      </w:pPr>
      <w:r w:rsidRPr="00A614BA">
        <w:rPr>
          <w:sz w:val="22"/>
          <w:szCs w:val="22"/>
        </w:rPr>
        <w:t>De raad van de gemeente Losse</w:t>
      </w:r>
      <w:r w:rsidR="00BC0A85">
        <w:rPr>
          <w:sz w:val="22"/>
          <w:szCs w:val="22"/>
        </w:rPr>
        <w:t>r in vergadering bijeen d.d. 5 april</w:t>
      </w:r>
      <w:r w:rsidR="00EF7987">
        <w:rPr>
          <w:sz w:val="22"/>
          <w:szCs w:val="22"/>
        </w:rPr>
        <w:t xml:space="preserve"> 2016</w:t>
      </w:r>
    </w:p>
    <w:p w:rsidR="00A614BA" w:rsidRPr="00A614BA" w:rsidRDefault="00A614BA" w:rsidP="00B30BA4">
      <w:pPr>
        <w:rPr>
          <w:sz w:val="22"/>
          <w:szCs w:val="22"/>
        </w:rPr>
      </w:pPr>
    </w:p>
    <w:p w:rsidR="00FE524B" w:rsidRDefault="00FE524B" w:rsidP="00EC5A2D">
      <w:pPr>
        <w:rPr>
          <w:sz w:val="22"/>
          <w:szCs w:val="22"/>
        </w:rPr>
      </w:pPr>
    </w:p>
    <w:p w:rsidR="00BC0A85" w:rsidRDefault="00A614BA" w:rsidP="00BC0A85">
      <w:pPr>
        <w:rPr>
          <w:sz w:val="22"/>
          <w:szCs w:val="22"/>
        </w:rPr>
      </w:pPr>
      <w:r w:rsidRPr="00A614BA">
        <w:rPr>
          <w:sz w:val="22"/>
          <w:szCs w:val="22"/>
        </w:rPr>
        <w:t>Onder</w:t>
      </w:r>
      <w:r w:rsidR="00F61836">
        <w:rPr>
          <w:sz w:val="22"/>
          <w:szCs w:val="22"/>
        </w:rPr>
        <w:t xml:space="preserve">werp:  </w:t>
      </w:r>
      <w:r w:rsidR="00BC0A85" w:rsidRPr="00E54843">
        <w:rPr>
          <w:b/>
          <w:sz w:val="22"/>
          <w:szCs w:val="22"/>
        </w:rPr>
        <w:t xml:space="preserve">Onderzoek naar </w:t>
      </w:r>
      <w:r w:rsidR="00750617" w:rsidRPr="00E54843">
        <w:rPr>
          <w:b/>
          <w:sz w:val="22"/>
          <w:szCs w:val="22"/>
        </w:rPr>
        <w:t xml:space="preserve">openbare </w:t>
      </w:r>
      <w:r w:rsidR="00BC0A85" w:rsidRPr="00E54843">
        <w:rPr>
          <w:b/>
          <w:sz w:val="22"/>
          <w:szCs w:val="22"/>
        </w:rPr>
        <w:t>Wifi hotspots in de gemeente Losser</w:t>
      </w:r>
    </w:p>
    <w:p w:rsidR="00EC5A2D" w:rsidRPr="00A614BA" w:rsidRDefault="00EC5A2D" w:rsidP="00B30BA4">
      <w:pPr>
        <w:rPr>
          <w:sz w:val="22"/>
          <w:szCs w:val="22"/>
        </w:rPr>
      </w:pPr>
    </w:p>
    <w:p w:rsidR="00A614BA" w:rsidRDefault="00A614BA" w:rsidP="00B30BA4">
      <w:pPr>
        <w:rPr>
          <w:sz w:val="22"/>
          <w:szCs w:val="22"/>
        </w:rPr>
      </w:pPr>
    </w:p>
    <w:p w:rsidR="00EF7987" w:rsidRDefault="00A614BA" w:rsidP="0038097C">
      <w:pPr>
        <w:rPr>
          <w:b/>
          <w:sz w:val="22"/>
          <w:szCs w:val="22"/>
        </w:rPr>
      </w:pPr>
      <w:r w:rsidRPr="00A614BA">
        <w:rPr>
          <w:b/>
          <w:sz w:val="22"/>
          <w:szCs w:val="22"/>
        </w:rPr>
        <w:t>De Raad, constaterende dat</w:t>
      </w:r>
    </w:p>
    <w:p w:rsidR="00645060" w:rsidRPr="009163CA" w:rsidRDefault="00645060" w:rsidP="009163CA">
      <w:pPr>
        <w:rPr>
          <w:sz w:val="22"/>
          <w:szCs w:val="22"/>
        </w:rPr>
      </w:pPr>
    </w:p>
    <w:p w:rsidR="00091D22" w:rsidRDefault="005D0E14" w:rsidP="00B213C4">
      <w:pPr>
        <w:pStyle w:val="Lijstaline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Losser een gemeent</w:t>
      </w:r>
      <w:r w:rsidR="00BC0A85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1D20FE">
        <w:rPr>
          <w:sz w:val="22"/>
          <w:szCs w:val="22"/>
        </w:rPr>
        <w:t>is waar</w:t>
      </w:r>
      <w:r w:rsidR="00BC0A85">
        <w:rPr>
          <w:sz w:val="22"/>
          <w:szCs w:val="22"/>
        </w:rPr>
        <w:t xml:space="preserve"> het toerisme een belangrijke rol speelt</w:t>
      </w:r>
      <w:r w:rsidR="00AF2058">
        <w:rPr>
          <w:sz w:val="22"/>
          <w:szCs w:val="22"/>
        </w:rPr>
        <w:t>;</w:t>
      </w:r>
    </w:p>
    <w:p w:rsidR="001D20FE" w:rsidRPr="001D20FE" w:rsidRDefault="001D20FE" w:rsidP="001D20FE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B213C4">
        <w:rPr>
          <w:sz w:val="22"/>
          <w:szCs w:val="22"/>
        </w:rPr>
        <w:t>de gemeente Losser een aantrekkelijke verblijfsomgeving wil bieden;</w:t>
      </w:r>
    </w:p>
    <w:p w:rsidR="009163CA" w:rsidRDefault="009163CA" w:rsidP="00B213C4">
      <w:pPr>
        <w:pStyle w:val="Lijstaline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onze gemeente </w:t>
      </w:r>
      <w:r w:rsidR="007A5BDA">
        <w:rPr>
          <w:sz w:val="22"/>
          <w:szCs w:val="22"/>
        </w:rPr>
        <w:t>en ondernemers er belang bij hebben</w:t>
      </w:r>
      <w:r>
        <w:rPr>
          <w:sz w:val="22"/>
          <w:szCs w:val="22"/>
        </w:rPr>
        <w:t xml:space="preserve"> om toeristen zo lang mogelijk in Losser te laten verblijven;</w:t>
      </w:r>
    </w:p>
    <w:p w:rsidR="00645060" w:rsidRPr="00B213C4" w:rsidRDefault="00645060" w:rsidP="00B213C4">
      <w:pPr>
        <w:pStyle w:val="Lijstaline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er momenteel in onze gemeente geen gratis wifi wordt aangeboden;</w:t>
      </w:r>
    </w:p>
    <w:p w:rsidR="00B213C4" w:rsidRPr="00B213C4" w:rsidRDefault="00B213C4" w:rsidP="00B213C4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B213C4">
        <w:rPr>
          <w:sz w:val="22"/>
          <w:szCs w:val="22"/>
        </w:rPr>
        <w:t>er steeds meer gebruik wordt gemaakt van tablets en smartphones en er daarom steeds meer behoefte is aan en snel en toegankelijk internet</w:t>
      </w:r>
      <w:r w:rsidR="00495402">
        <w:rPr>
          <w:sz w:val="22"/>
          <w:szCs w:val="22"/>
        </w:rPr>
        <w:t>;</w:t>
      </w:r>
    </w:p>
    <w:p w:rsidR="00B213C4" w:rsidRDefault="00B213C4" w:rsidP="00B30BA4">
      <w:pPr>
        <w:pStyle w:val="Lijstaline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gratis wifi </w:t>
      </w:r>
      <w:r w:rsidR="00495402">
        <w:rPr>
          <w:sz w:val="22"/>
          <w:szCs w:val="22"/>
        </w:rPr>
        <w:t xml:space="preserve">reeds </w:t>
      </w:r>
      <w:r>
        <w:rPr>
          <w:sz w:val="22"/>
          <w:szCs w:val="22"/>
        </w:rPr>
        <w:t>in vele gemeenten wordt aangeboden en het daar inmiddels als onmisbaar wordt ervaren in geb</w:t>
      </w:r>
      <w:r w:rsidR="000C71BF">
        <w:rPr>
          <w:sz w:val="22"/>
          <w:szCs w:val="22"/>
        </w:rPr>
        <w:t>ieden waar veel toeristen komen.</w:t>
      </w:r>
    </w:p>
    <w:p w:rsidR="00B213C4" w:rsidRPr="00B213C4" w:rsidRDefault="00B213C4" w:rsidP="00B213C4">
      <w:pPr>
        <w:rPr>
          <w:sz w:val="22"/>
          <w:szCs w:val="22"/>
        </w:rPr>
      </w:pPr>
    </w:p>
    <w:p w:rsidR="001509D3" w:rsidRPr="00A614BA" w:rsidRDefault="001509D3" w:rsidP="00B30BA4">
      <w:pPr>
        <w:pStyle w:val="Lijstalinea"/>
        <w:ind w:left="720"/>
        <w:rPr>
          <w:sz w:val="22"/>
          <w:szCs w:val="22"/>
        </w:rPr>
      </w:pPr>
    </w:p>
    <w:p w:rsidR="00A614BA" w:rsidRDefault="00A614BA" w:rsidP="00B30BA4">
      <w:pPr>
        <w:rPr>
          <w:b/>
          <w:sz w:val="22"/>
          <w:szCs w:val="22"/>
        </w:rPr>
      </w:pPr>
      <w:r w:rsidRPr="00A614BA">
        <w:rPr>
          <w:b/>
          <w:sz w:val="22"/>
          <w:szCs w:val="22"/>
        </w:rPr>
        <w:t>De Raad, overwegende dat</w:t>
      </w:r>
    </w:p>
    <w:p w:rsidR="0031351F" w:rsidRPr="00B213C4" w:rsidRDefault="0031351F" w:rsidP="00B213C4">
      <w:pPr>
        <w:contextualSpacing/>
        <w:rPr>
          <w:sz w:val="22"/>
          <w:szCs w:val="22"/>
        </w:rPr>
      </w:pPr>
    </w:p>
    <w:p w:rsidR="00AF2058" w:rsidRDefault="0031351F" w:rsidP="00B30BA4">
      <w:pPr>
        <w:pStyle w:val="Lijstalinea"/>
        <w:numPr>
          <w:ilvl w:val="0"/>
          <w:numId w:val="1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het openbaar wifi zodanig kan worden ingericht dat bij gebruik een welkomstpagina wordt geladen waarop de gebruiker allerlei informatie over Losser kan vinden</w:t>
      </w:r>
      <w:r w:rsidR="00B4698D" w:rsidRPr="0031351F">
        <w:rPr>
          <w:sz w:val="22"/>
          <w:szCs w:val="22"/>
        </w:rPr>
        <w:t xml:space="preserve">; </w:t>
      </w:r>
    </w:p>
    <w:p w:rsidR="002132C0" w:rsidRDefault="0031351F" w:rsidP="00B30BA4">
      <w:pPr>
        <w:pStyle w:val="Lijstalinea"/>
        <w:numPr>
          <w:ilvl w:val="0"/>
          <w:numId w:val="1"/>
        </w:numPr>
        <w:contextualSpacing/>
        <w:rPr>
          <w:sz w:val="22"/>
          <w:szCs w:val="22"/>
        </w:rPr>
      </w:pPr>
      <w:r w:rsidRPr="002132C0">
        <w:rPr>
          <w:sz w:val="22"/>
          <w:szCs w:val="22"/>
        </w:rPr>
        <w:t xml:space="preserve">er reeds vele apps </w:t>
      </w:r>
      <w:r w:rsidR="007A5BDA">
        <w:rPr>
          <w:sz w:val="22"/>
          <w:szCs w:val="22"/>
        </w:rPr>
        <w:t xml:space="preserve">zijn </w:t>
      </w:r>
      <w:r w:rsidR="002132C0" w:rsidRPr="002132C0">
        <w:rPr>
          <w:sz w:val="22"/>
          <w:szCs w:val="22"/>
        </w:rPr>
        <w:t xml:space="preserve">waarbij </w:t>
      </w:r>
      <w:r w:rsidR="007A5BDA">
        <w:rPr>
          <w:sz w:val="22"/>
          <w:szCs w:val="22"/>
        </w:rPr>
        <w:t xml:space="preserve">het mogelijk is dat </w:t>
      </w:r>
      <w:r w:rsidR="00B213C4">
        <w:rPr>
          <w:sz w:val="22"/>
          <w:szCs w:val="22"/>
        </w:rPr>
        <w:t>winkeliers,</w:t>
      </w:r>
      <w:r w:rsidR="002132C0" w:rsidRPr="002132C0">
        <w:rPr>
          <w:sz w:val="22"/>
          <w:szCs w:val="22"/>
        </w:rPr>
        <w:t xml:space="preserve"> horecabedrijven</w:t>
      </w:r>
      <w:r w:rsidR="00B213C4">
        <w:rPr>
          <w:sz w:val="22"/>
          <w:szCs w:val="22"/>
        </w:rPr>
        <w:t xml:space="preserve"> en de VVV</w:t>
      </w:r>
      <w:r w:rsidR="002132C0" w:rsidRPr="002132C0">
        <w:rPr>
          <w:sz w:val="22"/>
          <w:szCs w:val="22"/>
        </w:rPr>
        <w:t xml:space="preserve"> informatie door </w:t>
      </w:r>
      <w:r w:rsidR="007A5BDA">
        <w:rPr>
          <w:sz w:val="22"/>
          <w:szCs w:val="22"/>
        </w:rPr>
        <w:t>kunnen</w:t>
      </w:r>
      <w:r w:rsidR="002132C0" w:rsidRPr="002132C0">
        <w:rPr>
          <w:sz w:val="22"/>
          <w:szCs w:val="22"/>
        </w:rPr>
        <w:t xml:space="preserve"> geven</w:t>
      </w:r>
      <w:r w:rsidR="00A840C5">
        <w:rPr>
          <w:sz w:val="22"/>
          <w:szCs w:val="22"/>
        </w:rPr>
        <w:t>;</w:t>
      </w:r>
    </w:p>
    <w:p w:rsidR="009163CA" w:rsidRPr="002132C0" w:rsidRDefault="00337A78" w:rsidP="00B30BA4">
      <w:pPr>
        <w:pStyle w:val="Lijstalinea"/>
        <w:numPr>
          <w:ilvl w:val="0"/>
          <w:numId w:val="1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er op toeristisch gebied</w:t>
      </w:r>
      <w:r w:rsidR="009163CA">
        <w:rPr>
          <w:sz w:val="22"/>
          <w:szCs w:val="22"/>
        </w:rPr>
        <w:t xml:space="preserve"> vele mogelijkheden zijn om bezoekers digitaal te voorzien van informatie over hun locatie;</w:t>
      </w:r>
    </w:p>
    <w:p w:rsidR="002132C0" w:rsidRDefault="002132C0" w:rsidP="002132C0">
      <w:pPr>
        <w:pStyle w:val="Lijstalinea"/>
        <w:numPr>
          <w:ilvl w:val="0"/>
          <w:numId w:val="1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gratis wifi bijdraagt aan de aantrekkelijkheid en de uit</w:t>
      </w:r>
      <w:r w:rsidR="00A840C5">
        <w:rPr>
          <w:sz w:val="22"/>
          <w:szCs w:val="22"/>
        </w:rPr>
        <w:t>straling van onze gemeente en hierdoor</w:t>
      </w:r>
      <w:r>
        <w:rPr>
          <w:sz w:val="22"/>
          <w:szCs w:val="22"/>
        </w:rPr>
        <w:t xml:space="preserve"> </w:t>
      </w:r>
      <w:r w:rsidR="009163CA">
        <w:rPr>
          <w:sz w:val="22"/>
          <w:szCs w:val="22"/>
        </w:rPr>
        <w:t xml:space="preserve">ook de </w:t>
      </w:r>
      <w:r>
        <w:rPr>
          <w:sz w:val="22"/>
          <w:szCs w:val="22"/>
        </w:rPr>
        <w:t>aantrekkelijkheid van druk bezochte openbare gebieden zal toenemen</w:t>
      </w:r>
      <w:r w:rsidR="009163CA">
        <w:rPr>
          <w:sz w:val="22"/>
          <w:szCs w:val="22"/>
        </w:rPr>
        <w:t xml:space="preserve"> en de gemiddelde verblijfsduur zal worden verlengd</w:t>
      </w:r>
      <w:r w:rsidR="000C71BF">
        <w:rPr>
          <w:sz w:val="22"/>
          <w:szCs w:val="22"/>
        </w:rPr>
        <w:t>.</w:t>
      </w:r>
    </w:p>
    <w:p w:rsidR="00662FED" w:rsidRDefault="00662FED" w:rsidP="00AF2058">
      <w:pPr>
        <w:ind w:left="360"/>
        <w:contextualSpacing/>
        <w:rPr>
          <w:sz w:val="22"/>
          <w:szCs w:val="22"/>
        </w:rPr>
      </w:pPr>
    </w:p>
    <w:p w:rsidR="001509D3" w:rsidRPr="00AF2058" w:rsidRDefault="001509D3" w:rsidP="00AF2058">
      <w:pPr>
        <w:ind w:left="360"/>
        <w:contextualSpacing/>
        <w:rPr>
          <w:sz w:val="22"/>
          <w:szCs w:val="22"/>
        </w:rPr>
      </w:pPr>
    </w:p>
    <w:p w:rsidR="00A614BA" w:rsidRDefault="005B36F0" w:rsidP="00AF2058">
      <w:pPr>
        <w:contextualSpacing/>
        <w:rPr>
          <w:b/>
          <w:sz w:val="22"/>
          <w:szCs w:val="22"/>
        </w:rPr>
      </w:pPr>
      <w:r w:rsidRPr="00AF2058">
        <w:rPr>
          <w:b/>
          <w:sz w:val="22"/>
          <w:szCs w:val="22"/>
        </w:rPr>
        <w:t>Draagt het college op</w:t>
      </w:r>
      <w:r w:rsidR="00A614BA" w:rsidRPr="00AF2058">
        <w:rPr>
          <w:b/>
          <w:sz w:val="22"/>
          <w:szCs w:val="22"/>
        </w:rPr>
        <w:t>:</w:t>
      </w:r>
    </w:p>
    <w:p w:rsidR="00A439EA" w:rsidRPr="00AF2058" w:rsidRDefault="00A439EA" w:rsidP="00AF2058">
      <w:pPr>
        <w:contextualSpacing/>
        <w:rPr>
          <w:b/>
          <w:sz w:val="22"/>
          <w:szCs w:val="22"/>
        </w:rPr>
      </w:pPr>
    </w:p>
    <w:p w:rsidR="001509D3" w:rsidRDefault="00A439EA" w:rsidP="00B20ABE">
      <w:pPr>
        <w:pStyle w:val="Lijstalinea"/>
        <w:numPr>
          <w:ilvl w:val="0"/>
          <w:numId w:val="3"/>
        </w:numPr>
        <w:contextualSpacing/>
        <w:rPr>
          <w:sz w:val="22"/>
          <w:szCs w:val="22"/>
        </w:rPr>
      </w:pPr>
      <w:r w:rsidRPr="00FE524B">
        <w:rPr>
          <w:sz w:val="22"/>
          <w:szCs w:val="22"/>
        </w:rPr>
        <w:t>te</w:t>
      </w:r>
      <w:r w:rsidR="005D0E14">
        <w:rPr>
          <w:sz w:val="22"/>
          <w:szCs w:val="22"/>
        </w:rPr>
        <w:t xml:space="preserve"> onderzoeken welke mogelijkheden er zijn </w:t>
      </w:r>
      <w:r w:rsidR="009163CA">
        <w:rPr>
          <w:sz w:val="22"/>
          <w:szCs w:val="22"/>
        </w:rPr>
        <w:t>om</w:t>
      </w:r>
      <w:r w:rsidR="00495402">
        <w:rPr>
          <w:sz w:val="22"/>
          <w:szCs w:val="22"/>
        </w:rPr>
        <w:t xml:space="preserve"> gratis wifi</w:t>
      </w:r>
      <w:r w:rsidR="005D0E14">
        <w:rPr>
          <w:sz w:val="22"/>
          <w:szCs w:val="22"/>
        </w:rPr>
        <w:t xml:space="preserve"> </w:t>
      </w:r>
      <w:r w:rsidR="00495402">
        <w:rPr>
          <w:sz w:val="22"/>
          <w:szCs w:val="22"/>
        </w:rPr>
        <w:t>aan te bieden op</w:t>
      </w:r>
      <w:r w:rsidR="005D0E14">
        <w:rPr>
          <w:sz w:val="22"/>
          <w:szCs w:val="22"/>
        </w:rPr>
        <w:t xml:space="preserve"> plaatsen </w:t>
      </w:r>
      <w:r w:rsidR="00495402">
        <w:rPr>
          <w:sz w:val="22"/>
          <w:szCs w:val="22"/>
        </w:rPr>
        <w:t>waar veel bezoekers komen en ondernemers zijn gevestigd;</w:t>
      </w:r>
      <w:r w:rsidR="00FE524B" w:rsidRPr="00FE524B">
        <w:rPr>
          <w:sz w:val="22"/>
          <w:szCs w:val="22"/>
        </w:rPr>
        <w:t xml:space="preserve"> </w:t>
      </w:r>
    </w:p>
    <w:p w:rsidR="002132C0" w:rsidRDefault="00495402" w:rsidP="00B20ABE">
      <w:pPr>
        <w:pStyle w:val="Lijstalinea"/>
        <w:numPr>
          <w:ilvl w:val="0"/>
          <w:numId w:val="3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dit af te stemmen met andere partijen zoals </w:t>
      </w:r>
      <w:r w:rsidR="00E54843">
        <w:rPr>
          <w:sz w:val="22"/>
          <w:szCs w:val="22"/>
        </w:rPr>
        <w:t xml:space="preserve">de VVV en </w:t>
      </w:r>
      <w:r>
        <w:rPr>
          <w:sz w:val="22"/>
          <w:szCs w:val="22"/>
        </w:rPr>
        <w:t>het CML en te zoeken naar gezamenlijke doelstellingen</w:t>
      </w:r>
      <w:r w:rsidR="002132C0">
        <w:rPr>
          <w:sz w:val="22"/>
          <w:szCs w:val="22"/>
        </w:rPr>
        <w:t>;</w:t>
      </w:r>
    </w:p>
    <w:p w:rsidR="002849B3" w:rsidRDefault="005D0E14" w:rsidP="00E54843">
      <w:pPr>
        <w:pStyle w:val="Lijstalinea"/>
        <w:numPr>
          <w:ilvl w:val="0"/>
          <w:numId w:val="3"/>
        </w:numPr>
        <w:ind w:right="-427"/>
        <w:contextualSpacing/>
        <w:rPr>
          <w:sz w:val="22"/>
          <w:szCs w:val="22"/>
        </w:rPr>
      </w:pPr>
      <w:r>
        <w:rPr>
          <w:sz w:val="22"/>
          <w:szCs w:val="22"/>
        </w:rPr>
        <w:t>te onderzoeken welke kosten het plaatsen van wi</w:t>
      </w:r>
      <w:r w:rsidR="009163CA">
        <w:rPr>
          <w:sz w:val="22"/>
          <w:szCs w:val="22"/>
        </w:rPr>
        <w:t>fi-</w:t>
      </w:r>
      <w:r w:rsidR="00CF0B1C">
        <w:rPr>
          <w:sz w:val="22"/>
          <w:szCs w:val="22"/>
        </w:rPr>
        <w:t xml:space="preserve">spots met zich mee </w:t>
      </w:r>
      <w:bookmarkStart w:id="0" w:name="_GoBack"/>
      <w:bookmarkEnd w:id="0"/>
      <w:r w:rsidR="002132C0">
        <w:rPr>
          <w:sz w:val="22"/>
          <w:szCs w:val="22"/>
        </w:rPr>
        <w:t>brengt;</w:t>
      </w:r>
    </w:p>
    <w:p w:rsidR="002132C0" w:rsidRDefault="00205536" w:rsidP="00B20ABE">
      <w:pPr>
        <w:pStyle w:val="Lijstalinea"/>
        <w:numPr>
          <w:ilvl w:val="0"/>
          <w:numId w:val="3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de raad zo snel mogelijk, maar in elk geval binnen 3 maanden, van de uitkomst van dit on</w:t>
      </w:r>
      <w:r w:rsidR="00337A78">
        <w:rPr>
          <w:sz w:val="22"/>
          <w:szCs w:val="22"/>
        </w:rPr>
        <w:t>derzoek op de hoogte te brengen.</w:t>
      </w:r>
    </w:p>
    <w:p w:rsidR="00FB09A9" w:rsidRDefault="00FB09A9" w:rsidP="00FB09A9">
      <w:pPr>
        <w:pStyle w:val="Lijstalinea"/>
        <w:ind w:left="720"/>
        <w:contextualSpacing/>
        <w:rPr>
          <w:sz w:val="22"/>
          <w:szCs w:val="22"/>
        </w:rPr>
      </w:pPr>
    </w:p>
    <w:p w:rsidR="001509D3" w:rsidRDefault="001509D3" w:rsidP="00FB09A9">
      <w:pPr>
        <w:pStyle w:val="Lijstalinea"/>
        <w:ind w:left="720"/>
        <w:contextualSpacing/>
        <w:rPr>
          <w:sz w:val="22"/>
          <w:szCs w:val="22"/>
        </w:rPr>
      </w:pPr>
    </w:p>
    <w:p w:rsidR="00A614BA" w:rsidRDefault="00F214C4" w:rsidP="00B30BA4">
      <w:pPr>
        <w:rPr>
          <w:b/>
          <w:sz w:val="22"/>
          <w:szCs w:val="22"/>
        </w:rPr>
      </w:pPr>
      <w:r w:rsidRPr="00B30BA4">
        <w:rPr>
          <w:b/>
          <w:sz w:val="22"/>
          <w:szCs w:val="22"/>
        </w:rPr>
        <w:t>e</w:t>
      </w:r>
      <w:r w:rsidR="00A614BA" w:rsidRPr="00B30BA4">
        <w:rPr>
          <w:b/>
          <w:sz w:val="22"/>
          <w:szCs w:val="22"/>
        </w:rPr>
        <w:t>n gaat over tot de orde van de dag</w:t>
      </w:r>
    </w:p>
    <w:p w:rsidR="0038097C" w:rsidRPr="00B30BA4" w:rsidRDefault="0038097C" w:rsidP="00B30BA4">
      <w:pPr>
        <w:rPr>
          <w:b/>
          <w:sz w:val="22"/>
          <w:szCs w:val="22"/>
        </w:rPr>
      </w:pPr>
    </w:p>
    <w:p w:rsidR="00A614BA" w:rsidRPr="00B30BA4" w:rsidRDefault="00A614BA" w:rsidP="00B30BA4">
      <w:pPr>
        <w:rPr>
          <w:sz w:val="22"/>
          <w:szCs w:val="22"/>
        </w:rPr>
      </w:pPr>
      <w:r w:rsidRPr="00B30BA4">
        <w:rPr>
          <w:sz w:val="22"/>
          <w:szCs w:val="22"/>
        </w:rPr>
        <w:t>VVD</w:t>
      </w:r>
      <w:r w:rsidRPr="00B30BA4">
        <w:rPr>
          <w:sz w:val="22"/>
          <w:szCs w:val="22"/>
        </w:rPr>
        <w:tab/>
      </w:r>
      <w:r w:rsidRPr="00B30BA4">
        <w:rPr>
          <w:sz w:val="22"/>
          <w:szCs w:val="22"/>
        </w:rPr>
        <w:tab/>
      </w:r>
      <w:r w:rsidRPr="00B30BA4">
        <w:rPr>
          <w:sz w:val="22"/>
          <w:szCs w:val="22"/>
        </w:rPr>
        <w:tab/>
      </w:r>
      <w:r w:rsidRPr="00B30BA4">
        <w:rPr>
          <w:sz w:val="22"/>
          <w:szCs w:val="22"/>
        </w:rPr>
        <w:tab/>
      </w:r>
      <w:r w:rsidR="00D610EA">
        <w:rPr>
          <w:sz w:val="22"/>
          <w:szCs w:val="22"/>
        </w:rPr>
        <w:t xml:space="preserve">dhr. H. </w:t>
      </w:r>
      <w:r w:rsidR="00774DF8" w:rsidRPr="00B30BA4">
        <w:rPr>
          <w:sz w:val="22"/>
          <w:szCs w:val="22"/>
        </w:rPr>
        <w:t>Heegen</w:t>
      </w:r>
      <w:r w:rsidR="004F7753">
        <w:rPr>
          <w:sz w:val="22"/>
          <w:szCs w:val="22"/>
        </w:rPr>
        <w:tab/>
      </w:r>
      <w:r w:rsidR="004F7753">
        <w:rPr>
          <w:sz w:val="22"/>
          <w:szCs w:val="22"/>
        </w:rPr>
        <w:tab/>
        <w:t>fractievoorzitter</w:t>
      </w:r>
    </w:p>
    <w:p w:rsidR="00267945" w:rsidRPr="00D610EA" w:rsidRDefault="00267945" w:rsidP="00B30BA4">
      <w:pPr>
        <w:rPr>
          <w:sz w:val="22"/>
          <w:szCs w:val="22"/>
        </w:rPr>
      </w:pPr>
    </w:p>
    <w:sectPr w:rsidR="00267945" w:rsidRPr="00D610EA" w:rsidSect="005859BD">
      <w:headerReference w:type="default" r:id="rId10"/>
      <w:pgSz w:w="11906" w:h="16838"/>
      <w:pgMar w:top="851" w:right="1134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ED5" w:rsidRDefault="00740ED5" w:rsidP="001E3E3C">
      <w:r>
        <w:separator/>
      </w:r>
    </w:p>
  </w:endnote>
  <w:endnote w:type="continuationSeparator" w:id="0">
    <w:p w:rsidR="00740ED5" w:rsidRDefault="00740ED5" w:rsidP="001E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ED5" w:rsidRDefault="00740ED5" w:rsidP="001E3E3C">
      <w:r>
        <w:separator/>
      </w:r>
    </w:p>
  </w:footnote>
  <w:footnote w:type="continuationSeparator" w:id="0">
    <w:p w:rsidR="00740ED5" w:rsidRDefault="00740ED5" w:rsidP="001E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D7" w:rsidRDefault="005820D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BC45078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5067A0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5C94E4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74F23C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9EA55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AAF3AE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E22B08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6E3EB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CCD49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B47EE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792B3C"/>
    <w:multiLevelType w:val="hybridMultilevel"/>
    <w:tmpl w:val="516AB6B4"/>
    <w:lvl w:ilvl="0" w:tplc="F282F10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D4268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4E484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CEABC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5681F8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6BAA4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F81E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33AE6B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8BCE4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D591775"/>
    <w:multiLevelType w:val="hybridMultilevel"/>
    <w:tmpl w:val="B172F994"/>
    <w:lvl w:ilvl="0" w:tplc="0C9E62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DE7D4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BCC99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28DA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E2A2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A168D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A3A64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6D0597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730242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4D762E3"/>
    <w:multiLevelType w:val="hybridMultilevel"/>
    <w:tmpl w:val="E9E209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4BA"/>
    <w:rsid w:val="0000294D"/>
    <w:rsid w:val="000235C7"/>
    <w:rsid w:val="0007546C"/>
    <w:rsid w:val="00081248"/>
    <w:rsid w:val="00091D22"/>
    <w:rsid w:val="000B6B2B"/>
    <w:rsid w:val="000C61F7"/>
    <w:rsid w:val="000C71BF"/>
    <w:rsid w:val="000D2667"/>
    <w:rsid w:val="000F0970"/>
    <w:rsid w:val="00103165"/>
    <w:rsid w:val="001238DC"/>
    <w:rsid w:val="001509D3"/>
    <w:rsid w:val="00193D2C"/>
    <w:rsid w:val="001D193D"/>
    <w:rsid w:val="001D20FE"/>
    <w:rsid w:val="001E3E3C"/>
    <w:rsid w:val="001E6D4D"/>
    <w:rsid w:val="00205536"/>
    <w:rsid w:val="002132C0"/>
    <w:rsid w:val="00216FD7"/>
    <w:rsid w:val="00266E88"/>
    <w:rsid w:val="00267945"/>
    <w:rsid w:val="00270A84"/>
    <w:rsid w:val="002849B3"/>
    <w:rsid w:val="00297AFD"/>
    <w:rsid w:val="002D0F58"/>
    <w:rsid w:val="0031351F"/>
    <w:rsid w:val="00337A78"/>
    <w:rsid w:val="0038097C"/>
    <w:rsid w:val="003944D9"/>
    <w:rsid w:val="003B1DEB"/>
    <w:rsid w:val="003E1F49"/>
    <w:rsid w:val="003E4A0A"/>
    <w:rsid w:val="004319A7"/>
    <w:rsid w:val="0043521D"/>
    <w:rsid w:val="004370FC"/>
    <w:rsid w:val="00485C3C"/>
    <w:rsid w:val="00493B85"/>
    <w:rsid w:val="00495402"/>
    <w:rsid w:val="0049773A"/>
    <w:rsid w:val="004A4764"/>
    <w:rsid w:val="004F7753"/>
    <w:rsid w:val="005373C9"/>
    <w:rsid w:val="005820D7"/>
    <w:rsid w:val="005859BD"/>
    <w:rsid w:val="005B2459"/>
    <w:rsid w:val="005B36F0"/>
    <w:rsid w:val="005C37B1"/>
    <w:rsid w:val="005D0E14"/>
    <w:rsid w:val="005D1691"/>
    <w:rsid w:val="00603A89"/>
    <w:rsid w:val="00645060"/>
    <w:rsid w:val="00662FED"/>
    <w:rsid w:val="00675A69"/>
    <w:rsid w:val="006B41FB"/>
    <w:rsid w:val="006B55C4"/>
    <w:rsid w:val="0070351A"/>
    <w:rsid w:val="00710BBA"/>
    <w:rsid w:val="00711D1A"/>
    <w:rsid w:val="00721820"/>
    <w:rsid w:val="007253EA"/>
    <w:rsid w:val="00740ED5"/>
    <w:rsid w:val="00750617"/>
    <w:rsid w:val="00774DF8"/>
    <w:rsid w:val="007A5378"/>
    <w:rsid w:val="007A5BDA"/>
    <w:rsid w:val="007F34CD"/>
    <w:rsid w:val="00804AEC"/>
    <w:rsid w:val="00830534"/>
    <w:rsid w:val="00860270"/>
    <w:rsid w:val="00874532"/>
    <w:rsid w:val="008A156A"/>
    <w:rsid w:val="008F3B0D"/>
    <w:rsid w:val="008F6EF2"/>
    <w:rsid w:val="009163CA"/>
    <w:rsid w:val="0094102F"/>
    <w:rsid w:val="00964EC6"/>
    <w:rsid w:val="00996C53"/>
    <w:rsid w:val="009B07D5"/>
    <w:rsid w:val="00A13C4D"/>
    <w:rsid w:val="00A321A9"/>
    <w:rsid w:val="00A439EA"/>
    <w:rsid w:val="00A614BA"/>
    <w:rsid w:val="00A64545"/>
    <w:rsid w:val="00A840C5"/>
    <w:rsid w:val="00A95660"/>
    <w:rsid w:val="00AA2743"/>
    <w:rsid w:val="00AF2058"/>
    <w:rsid w:val="00B20ABE"/>
    <w:rsid w:val="00B213C4"/>
    <w:rsid w:val="00B30BA4"/>
    <w:rsid w:val="00B45E03"/>
    <w:rsid w:val="00B4698D"/>
    <w:rsid w:val="00B62414"/>
    <w:rsid w:val="00B65FBD"/>
    <w:rsid w:val="00B71A31"/>
    <w:rsid w:val="00B801A1"/>
    <w:rsid w:val="00B90D2C"/>
    <w:rsid w:val="00B95591"/>
    <w:rsid w:val="00BA38C8"/>
    <w:rsid w:val="00BA4EDA"/>
    <w:rsid w:val="00BC0A85"/>
    <w:rsid w:val="00BF36E5"/>
    <w:rsid w:val="00C30BAF"/>
    <w:rsid w:val="00C51634"/>
    <w:rsid w:val="00C83385"/>
    <w:rsid w:val="00CA44DF"/>
    <w:rsid w:val="00CB4E83"/>
    <w:rsid w:val="00CE3CBA"/>
    <w:rsid w:val="00CE6EA1"/>
    <w:rsid w:val="00CF0B1C"/>
    <w:rsid w:val="00D46355"/>
    <w:rsid w:val="00D610EA"/>
    <w:rsid w:val="00D63371"/>
    <w:rsid w:val="00D63F13"/>
    <w:rsid w:val="00D77099"/>
    <w:rsid w:val="00DB2D6E"/>
    <w:rsid w:val="00E11588"/>
    <w:rsid w:val="00E213E2"/>
    <w:rsid w:val="00E35445"/>
    <w:rsid w:val="00E53F6E"/>
    <w:rsid w:val="00E54843"/>
    <w:rsid w:val="00E648C3"/>
    <w:rsid w:val="00EB440B"/>
    <w:rsid w:val="00EC182C"/>
    <w:rsid w:val="00EC5A2D"/>
    <w:rsid w:val="00EC7960"/>
    <w:rsid w:val="00EF7987"/>
    <w:rsid w:val="00F214C4"/>
    <w:rsid w:val="00F2380C"/>
    <w:rsid w:val="00F373E6"/>
    <w:rsid w:val="00F51BE0"/>
    <w:rsid w:val="00F61836"/>
    <w:rsid w:val="00F87121"/>
    <w:rsid w:val="00F93756"/>
    <w:rsid w:val="00FB09A9"/>
    <w:rsid w:val="00FE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614BA"/>
    <w:pPr>
      <w:spacing w:line="240" w:lineRule="auto"/>
    </w:pPr>
    <w:rPr>
      <w:rFonts w:ascii="Verdana" w:eastAsia="Times New Roman" w:hAnsi="Verdana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E548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48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48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4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48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48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48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48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48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614BA"/>
    <w:pPr>
      <w:ind w:left="708"/>
    </w:pPr>
  </w:style>
  <w:style w:type="paragraph" w:styleId="Koptekst">
    <w:name w:val="header"/>
    <w:basedOn w:val="Standaard"/>
    <w:link w:val="KoptekstChar"/>
    <w:uiPriority w:val="99"/>
    <w:semiHidden/>
    <w:unhideWhenUsed/>
    <w:rsid w:val="001E3E3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E3E3C"/>
    <w:rPr>
      <w:rFonts w:ascii="Verdana" w:eastAsia="Times New Roman" w:hAnsi="Verdana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E3E3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E3E3C"/>
    <w:rPr>
      <w:rFonts w:ascii="Verdana" w:eastAsia="Times New Roman" w:hAnsi="Verdana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52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521D"/>
    <w:rPr>
      <w:rFonts w:ascii="Tahoma" w:eastAsia="Times New Roman" w:hAnsi="Tahoma" w:cs="Tahoma"/>
      <w:sz w:val="16"/>
      <w:szCs w:val="16"/>
      <w:lang w:eastAsia="nl-NL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E54843"/>
  </w:style>
  <w:style w:type="character" w:customStyle="1" w:styleId="AanhefChar">
    <w:name w:val="Aanhef Char"/>
    <w:basedOn w:val="Standaardalinea-lettertype"/>
    <w:link w:val="Aanhef"/>
    <w:uiPriority w:val="99"/>
    <w:semiHidden/>
    <w:rsid w:val="00E54843"/>
    <w:rPr>
      <w:rFonts w:ascii="Verdana" w:eastAsia="Times New Roman" w:hAnsi="Verdana" w:cs="Times New Roman"/>
      <w:sz w:val="24"/>
      <w:szCs w:val="24"/>
      <w:lang w:eastAsia="nl-NL"/>
    </w:rPr>
  </w:style>
  <w:style w:type="paragraph" w:styleId="Adresenvelop">
    <w:name w:val="envelope address"/>
    <w:basedOn w:val="Standaard"/>
    <w:uiPriority w:val="99"/>
    <w:semiHidden/>
    <w:unhideWhenUsed/>
    <w:rsid w:val="00E54843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E54843"/>
    <w:pPr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E54843"/>
    <w:rPr>
      <w:rFonts w:ascii="Verdana" w:eastAsia="Times New Roman" w:hAnsi="Verdana" w:cs="Times New Roman"/>
      <w:sz w:val="24"/>
      <w:szCs w:val="24"/>
      <w:lang w:eastAsia="nl-NL"/>
    </w:rPr>
  </w:style>
  <w:style w:type="paragraph" w:styleId="Afzender">
    <w:name w:val="envelope return"/>
    <w:basedOn w:val="Standaard"/>
    <w:uiPriority w:val="99"/>
    <w:semiHidden/>
    <w:unhideWhenUsed/>
    <w:rsid w:val="00E54843"/>
    <w:rPr>
      <w:rFonts w:asciiTheme="majorHAnsi" w:eastAsiaTheme="majorEastAsia" w:hAnsiTheme="majorHAnsi" w:cstheme="majorBidi"/>
      <w:sz w:val="20"/>
      <w:szCs w:val="20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E548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E54843"/>
    <w:rPr>
      <w:rFonts w:asciiTheme="majorHAnsi" w:eastAsiaTheme="majorEastAsia" w:hAnsiTheme="majorHAnsi" w:cstheme="majorBidi"/>
      <w:sz w:val="24"/>
      <w:szCs w:val="24"/>
      <w:shd w:val="pct20" w:color="auto" w:fill="auto"/>
      <w:lang w:eastAsia="nl-NL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E54843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54843"/>
    <w:pPr>
      <w:spacing w:after="200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Standaard"/>
    <w:uiPriority w:val="99"/>
    <w:semiHidden/>
    <w:unhideWhenUsed/>
    <w:rsid w:val="00E5484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E54843"/>
    <w:pPr>
      <w:ind w:left="240" w:hanging="240"/>
    </w:pPr>
  </w:style>
  <w:style w:type="paragraph" w:styleId="Citaat">
    <w:name w:val="Quote"/>
    <w:basedOn w:val="Standaard"/>
    <w:next w:val="Standaard"/>
    <w:link w:val="CitaatChar"/>
    <w:uiPriority w:val="29"/>
    <w:qFormat/>
    <w:rsid w:val="00E54843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E54843"/>
    <w:rPr>
      <w:rFonts w:ascii="Verdana" w:eastAsia="Times New Roman" w:hAnsi="Verdana" w:cs="Times New Roman"/>
      <w:i/>
      <w:iCs/>
      <w:color w:val="000000" w:themeColor="text1"/>
      <w:sz w:val="24"/>
      <w:szCs w:val="24"/>
      <w:lang w:eastAsia="nl-NL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E54843"/>
  </w:style>
  <w:style w:type="character" w:customStyle="1" w:styleId="DatumChar">
    <w:name w:val="Datum Char"/>
    <w:basedOn w:val="Standaardalinea-lettertype"/>
    <w:link w:val="Datum"/>
    <w:uiPriority w:val="99"/>
    <w:semiHidden/>
    <w:rsid w:val="00E54843"/>
    <w:rPr>
      <w:rFonts w:ascii="Verdana" w:eastAsia="Times New Roman" w:hAnsi="Verdana" w:cs="Times New Roman"/>
      <w:sz w:val="24"/>
      <w:szCs w:val="24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E54843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E54843"/>
    <w:rPr>
      <w:rFonts w:ascii="Tahoma" w:eastAsia="Times New Roman" w:hAnsi="Tahoma" w:cs="Tahoma"/>
      <w:sz w:val="16"/>
      <w:szCs w:val="16"/>
      <w:lang w:eastAsia="nl-NL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48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4843"/>
    <w:rPr>
      <w:rFonts w:ascii="Verdana" w:eastAsia="Times New Roman" w:hAnsi="Verdana" w:cs="Times New Roman"/>
      <w:b/>
      <w:bCs/>
      <w:i/>
      <w:iCs/>
      <w:color w:val="4F81BD" w:themeColor="accent1"/>
      <w:sz w:val="24"/>
      <w:szCs w:val="24"/>
      <w:lang w:eastAsia="nl-NL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54843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54843"/>
    <w:rPr>
      <w:rFonts w:ascii="Verdana" w:eastAsia="Times New Roman" w:hAnsi="Verdana" w:cs="Times New Roman"/>
      <w:sz w:val="20"/>
      <w:szCs w:val="20"/>
      <w:lang w:eastAsia="nl-NL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E54843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E54843"/>
    <w:rPr>
      <w:rFonts w:ascii="Verdana" w:eastAsia="Times New Roman" w:hAnsi="Verdana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E54843"/>
    <w:pPr>
      <w:spacing w:line="240" w:lineRule="auto"/>
    </w:pPr>
    <w:rPr>
      <w:rFonts w:ascii="Verdana" w:eastAsia="Times New Roman" w:hAnsi="Verdana" w:cs="Times New Roman"/>
      <w:sz w:val="24"/>
      <w:szCs w:val="24"/>
      <w:lang w:eastAsia="nl-NL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E54843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E54843"/>
    <w:rPr>
      <w:rFonts w:ascii="Verdana" w:eastAsia="Times New Roman" w:hAnsi="Verdana" w:cs="Times New Roman"/>
      <w:sz w:val="24"/>
      <w:szCs w:val="24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E54843"/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E54843"/>
    <w:rPr>
      <w:rFonts w:ascii="Consolas" w:eastAsia="Times New Roman" w:hAnsi="Consolas" w:cs="Times New Roman"/>
      <w:sz w:val="20"/>
      <w:szCs w:val="20"/>
      <w:lang w:eastAsia="nl-NL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E54843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E54843"/>
    <w:rPr>
      <w:rFonts w:ascii="Verdana" w:eastAsia="Times New Roman" w:hAnsi="Verdana" w:cs="Times New Roman"/>
      <w:i/>
      <w:iCs/>
      <w:sz w:val="24"/>
      <w:szCs w:val="24"/>
      <w:lang w:eastAsia="nl-NL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E54843"/>
    <w:pPr>
      <w:ind w:left="240" w:hanging="24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E54843"/>
    <w:pPr>
      <w:ind w:left="480" w:hanging="24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E54843"/>
    <w:pPr>
      <w:ind w:left="720" w:hanging="24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E54843"/>
    <w:pPr>
      <w:ind w:left="960" w:hanging="24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E54843"/>
    <w:pPr>
      <w:ind w:left="1200" w:hanging="24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E54843"/>
    <w:pPr>
      <w:ind w:left="1440" w:hanging="24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E54843"/>
    <w:pPr>
      <w:ind w:left="1680" w:hanging="24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E54843"/>
    <w:pPr>
      <w:ind w:left="1920" w:hanging="24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E54843"/>
    <w:pPr>
      <w:ind w:left="2160" w:hanging="240"/>
    </w:pPr>
  </w:style>
  <w:style w:type="paragraph" w:styleId="Indexkop">
    <w:name w:val="index heading"/>
    <w:basedOn w:val="Standaard"/>
    <w:next w:val="Index1"/>
    <w:uiPriority w:val="99"/>
    <w:semiHidden/>
    <w:unhideWhenUsed/>
    <w:rsid w:val="00E54843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E54843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E54843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E54843"/>
    <w:pPr>
      <w:spacing w:after="100"/>
      <w:ind w:left="48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E54843"/>
    <w:pPr>
      <w:spacing w:after="100"/>
      <w:ind w:left="72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E54843"/>
    <w:pPr>
      <w:spacing w:after="100"/>
      <w:ind w:left="96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E54843"/>
    <w:pPr>
      <w:spacing w:after="100"/>
      <w:ind w:left="12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E54843"/>
    <w:pPr>
      <w:spacing w:after="100"/>
      <w:ind w:left="144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E54843"/>
    <w:pPr>
      <w:spacing w:after="100"/>
      <w:ind w:left="168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E54843"/>
    <w:pPr>
      <w:spacing w:after="100"/>
      <w:ind w:left="1920"/>
    </w:pPr>
  </w:style>
  <w:style w:type="character" w:customStyle="1" w:styleId="Kop1Char">
    <w:name w:val="Kop 1 Char"/>
    <w:basedOn w:val="Standaardalinea-lettertype"/>
    <w:link w:val="Kop1"/>
    <w:uiPriority w:val="9"/>
    <w:rsid w:val="00E548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4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48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484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48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484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484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484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48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l-NL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E5484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54843"/>
    <w:pPr>
      <w:outlineLvl w:val="9"/>
    </w:pPr>
  </w:style>
  <w:style w:type="paragraph" w:styleId="Lijst">
    <w:name w:val="List"/>
    <w:basedOn w:val="Standaard"/>
    <w:uiPriority w:val="99"/>
    <w:semiHidden/>
    <w:unhideWhenUsed/>
    <w:rsid w:val="00E54843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E54843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E54843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E54843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E54843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E54843"/>
  </w:style>
  <w:style w:type="paragraph" w:styleId="Lijstopsomteken">
    <w:name w:val="List Bullet"/>
    <w:basedOn w:val="Standaard"/>
    <w:uiPriority w:val="99"/>
    <w:semiHidden/>
    <w:unhideWhenUsed/>
    <w:rsid w:val="00E54843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E54843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E54843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E54843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E54843"/>
    <w:pPr>
      <w:numPr>
        <w:numId w:val="8"/>
      </w:numPr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E54843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E54843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E54843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E54843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E54843"/>
    <w:pPr>
      <w:numPr>
        <w:numId w:val="13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E54843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E54843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E54843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E54843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E54843"/>
    <w:pPr>
      <w:spacing w:after="120"/>
      <w:ind w:left="1415"/>
      <w:contextualSpacing/>
    </w:pPr>
  </w:style>
  <w:style w:type="paragraph" w:styleId="Macrotekst">
    <w:name w:val="macro"/>
    <w:link w:val="MacrotekstChar"/>
    <w:uiPriority w:val="99"/>
    <w:semiHidden/>
    <w:unhideWhenUsed/>
    <w:rsid w:val="00E548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eastAsia="Times New Roman" w:hAnsi="Consolas" w:cs="Times New Roman"/>
      <w:sz w:val="20"/>
      <w:szCs w:val="20"/>
      <w:lang w:eastAsia="nl-NL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E54843"/>
    <w:rPr>
      <w:rFonts w:ascii="Consolas" w:eastAsia="Times New Roman" w:hAnsi="Consolas" w:cs="Times New Roman"/>
      <w:sz w:val="20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E54843"/>
    <w:rPr>
      <w:rFonts w:ascii="Times New Roman" w:hAnsi="Times New Roman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E54843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E54843"/>
    <w:rPr>
      <w:rFonts w:ascii="Verdana" w:eastAsia="Times New Roman" w:hAnsi="Verdana" w:cs="Times New Roman"/>
      <w:sz w:val="24"/>
      <w:szCs w:val="24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48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48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5484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54843"/>
    <w:rPr>
      <w:rFonts w:ascii="Verdana" w:eastAsia="Times New Roman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548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54843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E54843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E54843"/>
    <w:rPr>
      <w:rFonts w:ascii="Verdana" w:eastAsia="Times New Roman" w:hAnsi="Verdana" w:cs="Times New Roman"/>
      <w:sz w:val="24"/>
      <w:szCs w:val="24"/>
      <w:lang w:eastAsia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E54843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E54843"/>
    <w:rPr>
      <w:rFonts w:ascii="Verdana" w:eastAsia="Times New Roman" w:hAnsi="Verdana" w:cs="Times New Roman"/>
      <w:sz w:val="24"/>
      <w:szCs w:val="24"/>
      <w:lang w:eastAsia="nl-NL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E54843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E54843"/>
    <w:rPr>
      <w:rFonts w:ascii="Verdana" w:eastAsia="Times New Roman" w:hAnsi="Verdana" w:cs="Times New Roman"/>
      <w:sz w:val="16"/>
      <w:szCs w:val="16"/>
      <w:lang w:eastAsia="nl-NL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E54843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E54843"/>
    <w:rPr>
      <w:rFonts w:ascii="Verdana" w:eastAsia="Times New Roman" w:hAnsi="Verdana" w:cs="Times New Roman"/>
      <w:sz w:val="24"/>
      <w:szCs w:val="24"/>
      <w:lang w:eastAsia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E54843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E54843"/>
    <w:rPr>
      <w:rFonts w:ascii="Verdana" w:eastAsia="Times New Roman" w:hAnsi="Verdana" w:cs="Times New Roman"/>
      <w:sz w:val="24"/>
      <w:szCs w:val="24"/>
      <w:lang w:eastAsia="nl-NL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E54843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E54843"/>
    <w:rPr>
      <w:rFonts w:ascii="Verdana" w:eastAsia="Times New Roman" w:hAnsi="Verdana" w:cs="Times New Roman"/>
      <w:sz w:val="24"/>
      <w:szCs w:val="24"/>
      <w:lang w:eastAsia="nl-NL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E54843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E54843"/>
    <w:rPr>
      <w:rFonts w:ascii="Verdana" w:eastAsia="Times New Roman" w:hAnsi="Verdana" w:cs="Times New Roman"/>
      <w:sz w:val="24"/>
      <w:szCs w:val="24"/>
      <w:lang w:eastAsia="nl-NL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E54843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E54843"/>
    <w:rPr>
      <w:rFonts w:ascii="Verdana" w:eastAsia="Times New Roman" w:hAnsi="Verdana" w:cs="Times New Roman"/>
      <w:sz w:val="16"/>
      <w:szCs w:val="16"/>
      <w:lang w:eastAsia="nl-NL"/>
    </w:rPr>
  </w:style>
  <w:style w:type="paragraph" w:styleId="Standaardinspringing">
    <w:name w:val="Normal Indent"/>
    <w:basedOn w:val="Standaard"/>
    <w:uiPriority w:val="99"/>
    <w:semiHidden/>
    <w:unhideWhenUsed/>
    <w:rsid w:val="00E54843"/>
    <w:pPr>
      <w:ind w:left="708"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54843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54843"/>
    <w:rPr>
      <w:rFonts w:ascii="Consolas" w:eastAsia="Times New Roman" w:hAnsi="Consolas" w:cs="Times New Roman"/>
      <w:sz w:val="21"/>
      <w:szCs w:val="21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E548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548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54843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54843"/>
    <w:rPr>
      <w:rFonts w:ascii="Verdana" w:eastAsia="Times New Roman" w:hAnsi="Verdana" w:cs="Times New Roman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D5747-315A-4910-A3C3-D17C96B2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86917590.dotm</Template>
  <TotalTime>5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SSC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</dc:creator>
  <cp:lastModifiedBy>Pikula, B.H. (LOSSER)</cp:lastModifiedBy>
  <cp:revision>3</cp:revision>
  <cp:lastPrinted>2015-02-09T18:37:00Z</cp:lastPrinted>
  <dcterms:created xsi:type="dcterms:W3CDTF">2016-04-05T06:56:00Z</dcterms:created>
  <dcterms:modified xsi:type="dcterms:W3CDTF">2016-04-05T06:56:00Z</dcterms:modified>
</cp:coreProperties>
</file>