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AE42F" w14:textId="77777777" w:rsidR="0074322D" w:rsidRPr="00614828" w:rsidRDefault="0074322D" w:rsidP="00614828">
      <w:pPr>
        <w:jc w:val="both"/>
        <w:rPr>
          <w:b/>
          <w:i/>
          <w:sz w:val="20"/>
          <w:szCs w:val="20"/>
          <w:lang w:val="es-MX"/>
        </w:rPr>
      </w:pPr>
      <w:r w:rsidRPr="00614828">
        <w:rPr>
          <w:b/>
          <w:i/>
          <w:sz w:val="20"/>
          <w:szCs w:val="20"/>
          <w:lang w:val="es-MX"/>
        </w:rPr>
        <w:t xml:space="preserve">                                         </w:t>
      </w:r>
      <w:r w:rsidR="00614828">
        <w:rPr>
          <w:b/>
          <w:i/>
          <w:sz w:val="20"/>
          <w:szCs w:val="20"/>
          <w:lang w:val="es-MX"/>
        </w:rPr>
        <w:t xml:space="preserve">                                                       </w:t>
      </w:r>
      <w:r w:rsidRPr="00614828">
        <w:rPr>
          <w:b/>
          <w:i/>
          <w:sz w:val="20"/>
          <w:szCs w:val="20"/>
          <w:lang w:val="es-MX"/>
        </w:rPr>
        <w:t xml:space="preserve">Declaración jurada </w:t>
      </w:r>
    </w:p>
    <w:p w14:paraId="6040B338" w14:textId="77777777" w:rsidR="0074322D" w:rsidRPr="00614828" w:rsidRDefault="00614828" w:rsidP="00614828">
      <w:pPr>
        <w:jc w:val="both"/>
        <w:rPr>
          <w:b/>
          <w:i/>
          <w:sz w:val="20"/>
          <w:szCs w:val="20"/>
          <w:lang w:val="es-MX"/>
        </w:rPr>
      </w:pPr>
      <w:r>
        <w:rPr>
          <w:b/>
          <w:i/>
          <w:sz w:val="20"/>
          <w:szCs w:val="20"/>
          <w:lang w:val="es-MX"/>
        </w:rPr>
        <w:t xml:space="preserve">                                                          </w:t>
      </w:r>
      <w:r w:rsidR="0074322D" w:rsidRPr="00614828">
        <w:rPr>
          <w:b/>
          <w:i/>
          <w:sz w:val="20"/>
          <w:szCs w:val="20"/>
          <w:lang w:val="es-MX"/>
        </w:rPr>
        <w:t>Consentimiento informado reconocimiento y asunción de riesgo</w:t>
      </w:r>
    </w:p>
    <w:p w14:paraId="2D284483" w14:textId="4262E33C" w:rsidR="00430A96" w:rsidRPr="00614828" w:rsidRDefault="005C4707" w:rsidP="00614828">
      <w:pPr>
        <w:jc w:val="both"/>
        <w:rPr>
          <w:b/>
          <w:sz w:val="20"/>
          <w:szCs w:val="20"/>
          <w:lang w:val="es-MX"/>
        </w:rPr>
      </w:pPr>
      <w:r>
        <w:rPr>
          <w:b/>
          <w:i/>
          <w:sz w:val="20"/>
          <w:szCs w:val="20"/>
          <w:lang w:val="es-MX"/>
        </w:rPr>
        <w:t>YO</w:t>
      </w:r>
      <w:r w:rsidR="0074322D" w:rsidRPr="00614828">
        <w:rPr>
          <w:sz w:val="20"/>
          <w:szCs w:val="20"/>
          <w:lang w:val="es-MX"/>
        </w:rPr>
        <w:t>…………………………………………………………</w:t>
      </w:r>
      <w:r w:rsidR="00DB4B6D">
        <w:rPr>
          <w:sz w:val="20"/>
          <w:szCs w:val="20"/>
          <w:lang w:val="es-MX"/>
        </w:rPr>
        <w:t>…………………………...</w:t>
      </w:r>
      <w:r w:rsidR="0074322D" w:rsidRPr="00614828">
        <w:rPr>
          <w:sz w:val="20"/>
          <w:szCs w:val="20"/>
          <w:lang w:val="es-MX"/>
        </w:rPr>
        <w:t>entiendo que la</w:t>
      </w:r>
      <w:r w:rsidR="001D1996">
        <w:rPr>
          <w:sz w:val="20"/>
          <w:szCs w:val="20"/>
          <w:lang w:val="es-MX"/>
        </w:rPr>
        <w:t xml:space="preserve"> prueba:</w:t>
      </w:r>
      <w:r w:rsidR="00DB4B6D">
        <w:rPr>
          <w:sz w:val="20"/>
          <w:szCs w:val="20"/>
          <w:lang w:val="es-MX"/>
        </w:rPr>
        <w:t xml:space="preserve"> </w:t>
      </w:r>
      <w:r w:rsidR="004F7408">
        <w:rPr>
          <w:sz w:val="20"/>
          <w:szCs w:val="20"/>
          <w:lang w:val="es-MX"/>
        </w:rPr>
        <w:t>Desafío CAPRI</w:t>
      </w:r>
      <w:r w:rsidR="004F7408">
        <w:rPr>
          <w:b/>
          <w:sz w:val="20"/>
          <w:szCs w:val="20"/>
          <w:lang w:val="es-MX"/>
        </w:rPr>
        <w:t xml:space="preserve"> </w:t>
      </w:r>
      <w:r w:rsidR="004F7408" w:rsidRPr="004F7408">
        <w:rPr>
          <w:sz w:val="20"/>
          <w:szCs w:val="20"/>
          <w:lang w:val="es-MX"/>
        </w:rPr>
        <w:t>en la que voy</w:t>
      </w:r>
      <w:r w:rsidR="0074322D" w:rsidRPr="00614828">
        <w:rPr>
          <w:sz w:val="20"/>
          <w:szCs w:val="20"/>
          <w:lang w:val="es-MX"/>
        </w:rPr>
        <w:t xml:space="preserve"> a participar en la localidad </w:t>
      </w:r>
      <w:r w:rsidR="00614828" w:rsidRPr="00614828">
        <w:rPr>
          <w:sz w:val="20"/>
          <w:szCs w:val="20"/>
          <w:lang w:val="es-MX"/>
        </w:rPr>
        <w:t>de</w:t>
      </w:r>
      <w:r w:rsidR="00DB4B6D">
        <w:rPr>
          <w:sz w:val="20"/>
          <w:szCs w:val="20"/>
          <w:lang w:val="es-MX"/>
        </w:rPr>
        <w:t xml:space="preserve"> ESQUEL </w:t>
      </w:r>
      <w:r w:rsidR="0074322D" w:rsidRPr="00614828">
        <w:rPr>
          <w:sz w:val="20"/>
          <w:szCs w:val="20"/>
          <w:lang w:val="es-MX"/>
        </w:rPr>
        <w:t xml:space="preserve">en la </w:t>
      </w:r>
      <w:proofErr w:type="gramStart"/>
      <w:r w:rsidR="00DB4B6D">
        <w:rPr>
          <w:sz w:val="20"/>
          <w:szCs w:val="20"/>
          <w:lang w:val="es-MX"/>
        </w:rPr>
        <w:t xml:space="preserve">fecha  </w:t>
      </w:r>
      <w:r w:rsidR="0071544D">
        <w:rPr>
          <w:sz w:val="20"/>
          <w:szCs w:val="20"/>
          <w:lang w:val="es-MX"/>
        </w:rPr>
        <w:t>16</w:t>
      </w:r>
      <w:proofErr w:type="gramEnd"/>
      <w:r w:rsidR="004F7408">
        <w:rPr>
          <w:sz w:val="20"/>
          <w:szCs w:val="20"/>
          <w:lang w:val="es-MX"/>
        </w:rPr>
        <w:t xml:space="preserve"> / MAYO /202</w:t>
      </w:r>
      <w:r w:rsidR="0071544D">
        <w:rPr>
          <w:sz w:val="20"/>
          <w:szCs w:val="20"/>
          <w:lang w:val="es-MX"/>
        </w:rPr>
        <w:t>6</w:t>
      </w:r>
      <w:r w:rsidR="0074322D" w:rsidRPr="00614828">
        <w:rPr>
          <w:sz w:val="20"/>
          <w:szCs w:val="20"/>
          <w:lang w:val="es-MX"/>
        </w:rPr>
        <w:t xml:space="preserve"> es una </w:t>
      </w:r>
      <w:r w:rsidR="0074322D" w:rsidRPr="00614828">
        <w:rPr>
          <w:b/>
          <w:sz w:val="20"/>
          <w:szCs w:val="20"/>
          <w:lang w:val="es-MX"/>
        </w:rPr>
        <w:t xml:space="preserve">actividad peligrosa </w:t>
      </w:r>
      <w:r w:rsidR="0074322D" w:rsidRPr="00614828">
        <w:rPr>
          <w:sz w:val="20"/>
          <w:szCs w:val="20"/>
          <w:lang w:val="es-MX"/>
        </w:rPr>
        <w:t xml:space="preserve">y </w:t>
      </w:r>
      <w:r w:rsidR="0074322D" w:rsidRPr="00614828">
        <w:rPr>
          <w:b/>
          <w:sz w:val="20"/>
          <w:szCs w:val="20"/>
          <w:u w:val="single"/>
          <w:lang w:val="es-MX"/>
        </w:rPr>
        <w:t>asumo los riesgos</w:t>
      </w:r>
      <w:r w:rsidR="0074322D" w:rsidRPr="00614828">
        <w:rPr>
          <w:b/>
          <w:sz w:val="20"/>
          <w:szCs w:val="20"/>
          <w:lang w:val="es-MX"/>
        </w:rPr>
        <w:t xml:space="preserve"> derivados.</w:t>
      </w:r>
    </w:p>
    <w:p w14:paraId="7CD90EE8" w14:textId="77777777" w:rsidR="0074322D" w:rsidRPr="00614828" w:rsidRDefault="0074322D" w:rsidP="004F7408">
      <w:pPr>
        <w:rPr>
          <w:sz w:val="20"/>
          <w:szCs w:val="20"/>
          <w:lang w:val="es-MX"/>
        </w:rPr>
      </w:pPr>
      <w:r w:rsidRPr="00614828">
        <w:rPr>
          <w:sz w:val="20"/>
          <w:szCs w:val="20"/>
          <w:lang w:val="es-MX"/>
        </w:rPr>
        <w:t xml:space="preserve">Declaro que yo participo de esta </w:t>
      </w:r>
      <w:r w:rsidR="005C4707">
        <w:rPr>
          <w:b/>
          <w:sz w:val="20"/>
          <w:szCs w:val="20"/>
          <w:lang w:val="es-MX"/>
        </w:rPr>
        <w:t>Competencia de ATLETISMO/TRAIL</w:t>
      </w:r>
      <w:r w:rsidR="00851299">
        <w:rPr>
          <w:b/>
          <w:sz w:val="20"/>
          <w:szCs w:val="20"/>
          <w:lang w:val="es-MX"/>
        </w:rPr>
        <w:t>.</w:t>
      </w:r>
      <w:r w:rsidRPr="00614828">
        <w:rPr>
          <w:b/>
          <w:sz w:val="20"/>
          <w:szCs w:val="20"/>
          <w:lang w:val="es-MX"/>
        </w:rPr>
        <w:t xml:space="preserve"> </w:t>
      </w:r>
      <w:r w:rsidR="00C65F4A" w:rsidRPr="00C65F4A">
        <w:rPr>
          <w:sz w:val="20"/>
          <w:szCs w:val="20"/>
          <w:lang w:val="es-MX"/>
        </w:rPr>
        <w:t>denominada</w:t>
      </w:r>
      <w:r w:rsidR="00851299">
        <w:rPr>
          <w:b/>
          <w:sz w:val="20"/>
          <w:szCs w:val="20"/>
          <w:lang w:val="es-MX"/>
        </w:rPr>
        <w:t xml:space="preserve"> </w:t>
      </w:r>
      <w:r w:rsidR="004F7408">
        <w:rPr>
          <w:b/>
          <w:sz w:val="20"/>
          <w:szCs w:val="20"/>
          <w:lang w:val="es-MX"/>
        </w:rPr>
        <w:t xml:space="preserve">Desafío </w:t>
      </w:r>
      <w:proofErr w:type="gramStart"/>
      <w:r w:rsidR="004F7408">
        <w:rPr>
          <w:b/>
          <w:sz w:val="20"/>
          <w:szCs w:val="20"/>
          <w:lang w:val="es-MX"/>
        </w:rPr>
        <w:t>CAPRI</w:t>
      </w:r>
      <w:r w:rsidR="00DB4B6D">
        <w:rPr>
          <w:b/>
          <w:sz w:val="20"/>
          <w:szCs w:val="20"/>
          <w:lang w:val="es-MX"/>
        </w:rPr>
        <w:t>,</w:t>
      </w:r>
      <w:r w:rsidR="00DB4B6D" w:rsidRPr="00DB4B6D">
        <w:rPr>
          <w:b/>
          <w:sz w:val="20"/>
          <w:szCs w:val="20"/>
          <w:lang w:val="es-MX"/>
        </w:rPr>
        <w:t xml:space="preserve">   </w:t>
      </w:r>
      <w:proofErr w:type="gramEnd"/>
      <w:r w:rsidRPr="00614828">
        <w:rPr>
          <w:sz w:val="20"/>
          <w:szCs w:val="20"/>
          <w:lang w:val="es-MX"/>
        </w:rPr>
        <w:t xml:space="preserve">de forma voluntaria y </w:t>
      </w:r>
      <w:proofErr w:type="gramStart"/>
      <w:r w:rsidRPr="00614828">
        <w:rPr>
          <w:sz w:val="20"/>
          <w:szCs w:val="20"/>
          <w:lang w:val="es-MX"/>
        </w:rPr>
        <w:t>que</w:t>
      </w:r>
      <w:proofErr w:type="gramEnd"/>
      <w:r w:rsidRPr="00614828">
        <w:rPr>
          <w:sz w:val="20"/>
          <w:szCs w:val="20"/>
          <w:lang w:val="es-MX"/>
        </w:rPr>
        <w:t xml:space="preserve"> con anterioridad a este acto, me he informado acerca de los peligros y </w:t>
      </w:r>
      <w:r w:rsidR="002B1889" w:rsidRPr="00614828">
        <w:rPr>
          <w:sz w:val="20"/>
          <w:szCs w:val="20"/>
          <w:lang w:val="es-MX"/>
        </w:rPr>
        <w:t>riesgos,</w:t>
      </w:r>
      <w:r w:rsidRPr="00614828">
        <w:rPr>
          <w:sz w:val="20"/>
          <w:szCs w:val="20"/>
          <w:lang w:val="es-MX"/>
        </w:rPr>
        <w:t xml:space="preserve"> por lo que conozco y entiendo la </w:t>
      </w:r>
      <w:r w:rsidR="002B1889" w:rsidRPr="00614828">
        <w:rPr>
          <w:sz w:val="20"/>
          <w:szCs w:val="20"/>
          <w:lang w:val="es-MX"/>
        </w:rPr>
        <w:t>envergadura, la</w:t>
      </w:r>
      <w:r w:rsidRPr="00614828">
        <w:rPr>
          <w:sz w:val="20"/>
          <w:szCs w:val="20"/>
          <w:lang w:val="es-MX"/>
        </w:rPr>
        <w:t xml:space="preserve"> naturaleza y el alcance de las </w:t>
      </w:r>
      <w:r w:rsidR="002B1889" w:rsidRPr="00614828">
        <w:rPr>
          <w:sz w:val="20"/>
          <w:szCs w:val="20"/>
          <w:lang w:val="es-MX"/>
        </w:rPr>
        <w:t>actividades, riesgos</w:t>
      </w:r>
      <w:r w:rsidRPr="00614828">
        <w:rPr>
          <w:sz w:val="20"/>
          <w:szCs w:val="20"/>
          <w:lang w:val="es-MX"/>
        </w:rPr>
        <w:t xml:space="preserve"> y peligros </w:t>
      </w:r>
      <w:r w:rsidR="002B1889" w:rsidRPr="00614828">
        <w:rPr>
          <w:sz w:val="20"/>
          <w:szCs w:val="20"/>
          <w:lang w:val="es-MX"/>
        </w:rPr>
        <w:t>que está presente.</w:t>
      </w:r>
    </w:p>
    <w:p w14:paraId="2E1DD8C3" w14:textId="77777777" w:rsidR="002B1889" w:rsidRPr="00614828" w:rsidRDefault="002B1889" w:rsidP="00614828">
      <w:pPr>
        <w:jc w:val="both"/>
        <w:rPr>
          <w:sz w:val="20"/>
          <w:szCs w:val="20"/>
          <w:lang w:val="es-MX"/>
        </w:rPr>
      </w:pPr>
      <w:r w:rsidRPr="00614828">
        <w:rPr>
          <w:sz w:val="20"/>
          <w:szCs w:val="20"/>
          <w:lang w:val="es-MX"/>
        </w:rPr>
        <w:t>Desligo a los propietarios de todos los campos, estancias, etc. Por donde yo transite de cualquier responsabil</w:t>
      </w:r>
      <w:r w:rsidR="004F7408">
        <w:rPr>
          <w:sz w:val="20"/>
          <w:szCs w:val="20"/>
          <w:lang w:val="es-MX"/>
        </w:rPr>
        <w:t>idad por daños hacia mi persona.</w:t>
      </w:r>
    </w:p>
    <w:p w14:paraId="4A117BB1" w14:textId="77777777" w:rsidR="002B1889" w:rsidRPr="00614828" w:rsidRDefault="002B1889" w:rsidP="00614828">
      <w:pPr>
        <w:jc w:val="both"/>
        <w:rPr>
          <w:b/>
          <w:sz w:val="20"/>
          <w:szCs w:val="20"/>
          <w:lang w:val="es-MX"/>
        </w:rPr>
      </w:pPr>
      <w:r w:rsidRPr="00614828">
        <w:rPr>
          <w:sz w:val="20"/>
          <w:szCs w:val="20"/>
          <w:lang w:val="es-MX"/>
        </w:rPr>
        <w:t xml:space="preserve">Declaro que </w:t>
      </w:r>
      <w:r w:rsidRPr="00614828">
        <w:rPr>
          <w:b/>
          <w:sz w:val="20"/>
          <w:szCs w:val="20"/>
          <w:lang w:val="es-MX"/>
        </w:rPr>
        <w:t>soy plenamente capaz de practicar en estas actividades.</w:t>
      </w:r>
      <w:r w:rsidRPr="00614828">
        <w:rPr>
          <w:sz w:val="20"/>
          <w:szCs w:val="20"/>
          <w:lang w:val="es-MX"/>
        </w:rPr>
        <w:t xml:space="preserve"> Por lo tanto yo </w:t>
      </w:r>
      <w:r w:rsidR="003E5A63" w:rsidRPr="00614828">
        <w:rPr>
          <w:b/>
          <w:sz w:val="20"/>
          <w:szCs w:val="20"/>
          <w:lang w:val="es-MX"/>
        </w:rPr>
        <w:t xml:space="preserve">asumo toda responsabilidad </w:t>
      </w:r>
      <w:r w:rsidR="003E5A63" w:rsidRPr="00614828">
        <w:rPr>
          <w:sz w:val="20"/>
          <w:szCs w:val="20"/>
          <w:lang w:val="es-MX"/>
        </w:rPr>
        <w:t xml:space="preserve">hacia </w:t>
      </w:r>
      <w:r w:rsidR="00614828" w:rsidRPr="00614828">
        <w:rPr>
          <w:sz w:val="20"/>
          <w:szCs w:val="20"/>
          <w:lang w:val="es-MX"/>
        </w:rPr>
        <w:t>mí</w:t>
      </w:r>
      <w:r w:rsidR="003E5A63" w:rsidRPr="00614828">
        <w:rPr>
          <w:sz w:val="20"/>
          <w:szCs w:val="20"/>
          <w:lang w:val="es-MX"/>
        </w:rPr>
        <w:t xml:space="preserve">, en lo que respecta a </w:t>
      </w:r>
      <w:r w:rsidR="003E5A63" w:rsidRPr="00614828">
        <w:rPr>
          <w:b/>
          <w:sz w:val="20"/>
          <w:szCs w:val="20"/>
          <w:lang w:val="es-MX"/>
        </w:rPr>
        <w:t>lesiones personales, robo, daños y/o pérdidas y aún la muerte.</w:t>
      </w:r>
    </w:p>
    <w:p w14:paraId="1BC320C0" w14:textId="77777777" w:rsidR="003E5A63" w:rsidRPr="00614828" w:rsidRDefault="003E5A63" w:rsidP="00614828">
      <w:pPr>
        <w:jc w:val="both"/>
        <w:rPr>
          <w:sz w:val="20"/>
          <w:szCs w:val="20"/>
          <w:lang w:val="es-MX"/>
        </w:rPr>
      </w:pPr>
      <w:r w:rsidRPr="00614828">
        <w:rPr>
          <w:sz w:val="20"/>
          <w:szCs w:val="20"/>
          <w:lang w:val="es-MX"/>
        </w:rPr>
        <w:t xml:space="preserve">Yo soy consciente de </w:t>
      </w:r>
      <w:r w:rsidRPr="00614828">
        <w:rPr>
          <w:b/>
          <w:sz w:val="20"/>
          <w:szCs w:val="20"/>
          <w:lang w:val="es-MX"/>
        </w:rPr>
        <w:t xml:space="preserve"> mi estado general de salud mental y física y declaro estar preparado para ejercer actividades físicas y mentalmente intensas. </w:t>
      </w:r>
      <w:r w:rsidRPr="00614828">
        <w:rPr>
          <w:sz w:val="20"/>
          <w:szCs w:val="20"/>
          <w:lang w:val="es-MX"/>
        </w:rPr>
        <w:t xml:space="preserve">Yo declaro haberme efectuado los controles médicos necesarios para ejercer actividades físicas intensas. En caso de que, por accidente o enfermedad durante esta competencia me vea imposibilitado para comunicarme, yo autorizo y pido se me proporcione la asistencia </w:t>
      </w:r>
      <w:r w:rsidR="00614828" w:rsidRPr="00614828">
        <w:rPr>
          <w:sz w:val="20"/>
          <w:szCs w:val="20"/>
          <w:lang w:val="es-MX"/>
        </w:rPr>
        <w:t>médica</w:t>
      </w:r>
      <w:r w:rsidRPr="00614828">
        <w:rPr>
          <w:sz w:val="20"/>
          <w:szCs w:val="20"/>
          <w:lang w:val="es-MX"/>
        </w:rPr>
        <w:t xml:space="preserve"> y/o quirúrgica necesaria, y acepto cubrir los costos de las mismas.</w:t>
      </w:r>
    </w:p>
    <w:p w14:paraId="27CC2B5C" w14:textId="77777777" w:rsidR="003E5A63" w:rsidRPr="00614828" w:rsidRDefault="003E5A63" w:rsidP="00614828">
      <w:pPr>
        <w:jc w:val="both"/>
        <w:rPr>
          <w:sz w:val="20"/>
          <w:szCs w:val="20"/>
          <w:lang w:val="es-MX"/>
        </w:rPr>
      </w:pPr>
      <w:r w:rsidRPr="00614828">
        <w:rPr>
          <w:sz w:val="20"/>
          <w:szCs w:val="20"/>
          <w:lang w:val="es-MX"/>
        </w:rPr>
        <w:t xml:space="preserve">Yo entiendo que durante el trayecto de ésta </w:t>
      </w:r>
      <w:r w:rsidR="00851299">
        <w:rPr>
          <w:b/>
          <w:sz w:val="20"/>
          <w:szCs w:val="20"/>
          <w:lang w:val="es-MX"/>
        </w:rPr>
        <w:t>co</w:t>
      </w:r>
      <w:r w:rsidR="00DB4B6D">
        <w:rPr>
          <w:b/>
          <w:sz w:val="20"/>
          <w:szCs w:val="20"/>
          <w:lang w:val="es-MX"/>
        </w:rPr>
        <w:t xml:space="preserve">mpetencia </w:t>
      </w:r>
      <w:r w:rsidRPr="00614828">
        <w:rPr>
          <w:b/>
          <w:sz w:val="20"/>
          <w:szCs w:val="20"/>
          <w:lang w:val="es-MX"/>
        </w:rPr>
        <w:t xml:space="preserve"> mi función principal es analizar los riesgos</w:t>
      </w:r>
      <w:r w:rsidRPr="00614828">
        <w:rPr>
          <w:sz w:val="20"/>
          <w:szCs w:val="20"/>
          <w:lang w:val="es-MX"/>
        </w:rPr>
        <w:t xml:space="preserve"> que se presentan en la montaña, senderos, caminos vehiculares, etc… y </w:t>
      </w:r>
      <w:r w:rsidRPr="00614828">
        <w:rPr>
          <w:b/>
          <w:sz w:val="20"/>
          <w:szCs w:val="20"/>
          <w:lang w:val="es-MX"/>
        </w:rPr>
        <w:t xml:space="preserve"> debo gestionar dichos riesgos para evitar cualquier tipo de lesiones o accidentes. </w:t>
      </w:r>
      <w:r w:rsidR="00DD2ED7" w:rsidRPr="00614828">
        <w:rPr>
          <w:sz w:val="20"/>
          <w:szCs w:val="20"/>
          <w:lang w:val="es-MX"/>
        </w:rPr>
        <w:t xml:space="preserve">Tomo </w:t>
      </w:r>
      <w:r w:rsidR="005A6D65" w:rsidRPr="00614828">
        <w:rPr>
          <w:sz w:val="20"/>
          <w:szCs w:val="20"/>
          <w:lang w:val="es-MX"/>
        </w:rPr>
        <w:t>conocimiento</w:t>
      </w:r>
      <w:r w:rsidR="00DD2ED7" w:rsidRPr="00614828">
        <w:rPr>
          <w:sz w:val="20"/>
          <w:szCs w:val="20"/>
          <w:lang w:val="es-MX"/>
        </w:rPr>
        <w:t xml:space="preserve"> que en los caminos vehiculares normal y que </w:t>
      </w:r>
      <w:r w:rsidR="00DD2ED7" w:rsidRPr="00614828">
        <w:rPr>
          <w:sz w:val="20"/>
          <w:szCs w:val="20"/>
          <w:u w:val="single"/>
          <w:lang w:val="es-MX"/>
        </w:rPr>
        <w:t xml:space="preserve">no habrá </w:t>
      </w:r>
      <w:r w:rsidR="005A6D65" w:rsidRPr="00614828">
        <w:rPr>
          <w:sz w:val="20"/>
          <w:szCs w:val="20"/>
          <w:u w:val="single"/>
          <w:lang w:val="es-MX"/>
        </w:rPr>
        <w:t>tránsito</w:t>
      </w:r>
      <w:r w:rsidR="00DD2ED7" w:rsidRPr="00614828">
        <w:rPr>
          <w:sz w:val="20"/>
          <w:szCs w:val="20"/>
          <w:u w:val="single"/>
          <w:lang w:val="es-MX"/>
        </w:rPr>
        <w:t xml:space="preserve"> vehicular cortado</w:t>
      </w:r>
      <w:r w:rsidR="00DD2ED7" w:rsidRPr="00614828">
        <w:rPr>
          <w:sz w:val="20"/>
          <w:szCs w:val="20"/>
          <w:lang w:val="es-MX"/>
        </w:rPr>
        <w:t xml:space="preserve"> siendo imprescindible tomar precauciones en este sentido. </w:t>
      </w:r>
    </w:p>
    <w:p w14:paraId="5EA83872" w14:textId="77777777" w:rsidR="00B440EF" w:rsidRPr="00614828" w:rsidRDefault="005A6D65" w:rsidP="00614828">
      <w:pPr>
        <w:jc w:val="both"/>
        <w:rPr>
          <w:sz w:val="20"/>
          <w:szCs w:val="20"/>
          <w:lang w:val="es-MX"/>
        </w:rPr>
      </w:pPr>
      <w:r w:rsidRPr="00614828">
        <w:rPr>
          <w:sz w:val="20"/>
          <w:szCs w:val="20"/>
          <w:lang w:val="es-MX"/>
        </w:rPr>
        <w:t>Yo acepto que ante una situación de fuerza mayor o accidente, esta</w:t>
      </w:r>
      <w:r w:rsidR="00B440EF" w:rsidRPr="00614828">
        <w:rPr>
          <w:sz w:val="20"/>
          <w:szCs w:val="20"/>
          <w:lang w:val="es-MX"/>
        </w:rPr>
        <w:t xml:space="preserve"> </w:t>
      </w:r>
      <w:r w:rsidR="00851299">
        <w:rPr>
          <w:b/>
          <w:sz w:val="20"/>
          <w:szCs w:val="20"/>
          <w:lang w:val="es-MX"/>
        </w:rPr>
        <w:t>compete</w:t>
      </w:r>
      <w:r w:rsidR="00DB4B6D">
        <w:rPr>
          <w:b/>
          <w:sz w:val="20"/>
          <w:szCs w:val="20"/>
          <w:lang w:val="es-MX"/>
        </w:rPr>
        <w:t>ncia de</w:t>
      </w:r>
      <w:r w:rsidR="004F7408">
        <w:rPr>
          <w:b/>
          <w:sz w:val="20"/>
          <w:szCs w:val="20"/>
          <w:lang w:val="es-MX"/>
        </w:rPr>
        <w:t xml:space="preserve"> TRAIL</w:t>
      </w:r>
      <w:r w:rsidR="00DB4B6D">
        <w:rPr>
          <w:b/>
          <w:sz w:val="20"/>
          <w:szCs w:val="20"/>
          <w:lang w:val="es-MX"/>
        </w:rPr>
        <w:t xml:space="preserve"> </w:t>
      </w:r>
      <w:r w:rsidR="00B440EF" w:rsidRPr="00614828">
        <w:rPr>
          <w:sz w:val="20"/>
          <w:szCs w:val="20"/>
          <w:lang w:val="es-MX"/>
        </w:rPr>
        <w:t>puede alterarse y/o suspenderse en post de la seguridad. Yo me comprometo a colaborar de acuerdo a mis posibilidades.</w:t>
      </w:r>
    </w:p>
    <w:p w14:paraId="768A46F3" w14:textId="77777777" w:rsidR="00F43143" w:rsidRPr="00614828" w:rsidRDefault="00B440EF" w:rsidP="00614828">
      <w:pPr>
        <w:jc w:val="both"/>
        <w:rPr>
          <w:sz w:val="20"/>
          <w:szCs w:val="20"/>
          <w:lang w:val="es-MX"/>
        </w:rPr>
      </w:pPr>
      <w:r w:rsidRPr="00614828">
        <w:rPr>
          <w:sz w:val="20"/>
          <w:szCs w:val="20"/>
          <w:lang w:val="es-MX"/>
        </w:rPr>
        <w:t xml:space="preserve">Yo asumo que conozco el recorrido dado por los organizadores de esta competencia y que los colaboradores solo proponen acceder al circuito ya pre-marcado y estoy obligado a seguir sus indicaciones haciéndome cargo de la toma de las decisiones y responsable de las posibles lesiones que resultaran de dichas decisiones si por motivo de índole personal decido tomar otro circuito y por resultado </w:t>
      </w:r>
      <w:r w:rsidR="00F43143" w:rsidRPr="00614828">
        <w:rPr>
          <w:sz w:val="20"/>
          <w:szCs w:val="20"/>
          <w:lang w:val="es-MX"/>
        </w:rPr>
        <w:t xml:space="preserve">lugares </w:t>
      </w:r>
      <w:r w:rsidRPr="00614828">
        <w:rPr>
          <w:sz w:val="20"/>
          <w:szCs w:val="20"/>
          <w:lang w:val="es-MX"/>
        </w:rPr>
        <w:t>peligros</w:t>
      </w:r>
      <w:r w:rsidR="00F43143" w:rsidRPr="00614828">
        <w:rPr>
          <w:sz w:val="20"/>
          <w:szCs w:val="20"/>
          <w:lang w:val="es-MX"/>
        </w:rPr>
        <w:t xml:space="preserve">os y/o velocidades que presenten alto riesgo. </w:t>
      </w:r>
    </w:p>
    <w:p w14:paraId="31D0DACE" w14:textId="77777777" w:rsidR="00F43143" w:rsidRPr="00614828" w:rsidRDefault="00F43143" w:rsidP="00614828">
      <w:pPr>
        <w:jc w:val="both"/>
        <w:rPr>
          <w:sz w:val="20"/>
          <w:szCs w:val="20"/>
          <w:lang w:val="es-MX"/>
        </w:rPr>
      </w:pPr>
      <w:r w:rsidRPr="00614828">
        <w:rPr>
          <w:sz w:val="20"/>
          <w:szCs w:val="20"/>
          <w:lang w:val="es-MX"/>
        </w:rPr>
        <w:t xml:space="preserve">Declaro entender y aceptar que tanto </w:t>
      </w:r>
      <w:r w:rsidRPr="00614828">
        <w:rPr>
          <w:b/>
          <w:sz w:val="20"/>
          <w:szCs w:val="20"/>
          <w:lang w:val="es-MX"/>
        </w:rPr>
        <w:t>los organizadores, colaboradores y propietarios de campos e instalaciones donde se desarrolla</w:t>
      </w:r>
      <w:r w:rsidR="008F0FF9">
        <w:rPr>
          <w:b/>
          <w:sz w:val="20"/>
          <w:szCs w:val="20"/>
          <w:lang w:val="es-MX"/>
        </w:rPr>
        <w:t>n</w:t>
      </w:r>
      <w:r w:rsidRPr="00614828">
        <w:rPr>
          <w:b/>
          <w:sz w:val="20"/>
          <w:szCs w:val="20"/>
          <w:lang w:val="es-MX"/>
        </w:rPr>
        <w:t xml:space="preserve"> las actividades NO SON RESPONSABLES por ninguna lesión resultante de los riesgos y peligros de esta actividad. </w:t>
      </w:r>
    </w:p>
    <w:p w14:paraId="3466D47F" w14:textId="40772979" w:rsidR="00F43143" w:rsidRPr="00614828" w:rsidRDefault="00F43143" w:rsidP="00614828">
      <w:pPr>
        <w:jc w:val="both"/>
        <w:rPr>
          <w:sz w:val="20"/>
          <w:szCs w:val="20"/>
          <w:lang w:val="es-MX"/>
        </w:rPr>
      </w:pPr>
      <w:r w:rsidRPr="00614828">
        <w:rPr>
          <w:sz w:val="20"/>
          <w:szCs w:val="20"/>
          <w:lang w:val="es-MX"/>
        </w:rPr>
        <w:t>Yo autorizo a los organizad</w:t>
      </w:r>
      <w:r w:rsidR="00851299">
        <w:rPr>
          <w:sz w:val="20"/>
          <w:szCs w:val="20"/>
          <w:lang w:val="es-MX"/>
        </w:rPr>
        <w:t>ores de ésta competenc</w:t>
      </w:r>
      <w:r w:rsidR="008F0FF9">
        <w:rPr>
          <w:sz w:val="20"/>
          <w:szCs w:val="20"/>
          <w:lang w:val="es-MX"/>
        </w:rPr>
        <w:t xml:space="preserve">ia de </w:t>
      </w:r>
      <w:r w:rsidRPr="00614828">
        <w:rPr>
          <w:sz w:val="20"/>
          <w:szCs w:val="20"/>
          <w:lang w:val="es-MX"/>
        </w:rPr>
        <w:t xml:space="preserve">utilizar cualquier medio de registro fílmico y/o fotográfico de la actividad para fines personales  </w:t>
      </w:r>
      <w:r w:rsidR="008F0FF9" w:rsidRPr="00614828">
        <w:rPr>
          <w:sz w:val="20"/>
          <w:szCs w:val="20"/>
          <w:lang w:val="es-MX"/>
        </w:rPr>
        <w:t>así</w:t>
      </w:r>
      <w:r w:rsidRPr="00614828">
        <w:rPr>
          <w:sz w:val="20"/>
          <w:szCs w:val="20"/>
          <w:lang w:val="es-MX"/>
        </w:rPr>
        <w:t xml:space="preserve"> como para fines publicitarios y otros, sin que por ello tengan que realizar emolumento alguno a mi persona y/o sucesores a título personal o universal (cesionarios o herederos) Declaro haber leí, entendido y aceptado todos los términos y condiciones establecidas EN ESTE DOCUMENTO y los REGLAMENTOS GENERALES Y ANEXOS en la web site de la mencionada competencia, procediendo a dejar constancia firmando dentro del siguiente</w:t>
      </w:r>
      <w:r w:rsidR="008F0FF9">
        <w:rPr>
          <w:sz w:val="20"/>
          <w:szCs w:val="20"/>
          <w:lang w:val="es-MX"/>
        </w:rPr>
        <w:t xml:space="preserve"> recuadro</w:t>
      </w:r>
      <w:r w:rsidRPr="00614828">
        <w:rPr>
          <w:sz w:val="20"/>
          <w:szCs w:val="20"/>
          <w:lang w:val="es-MX"/>
        </w:rPr>
        <w:t>.</w:t>
      </w:r>
    </w:p>
    <w:p w14:paraId="67F2E6CC" w14:textId="367ED8C8" w:rsidR="00F43143" w:rsidRPr="00614828" w:rsidRDefault="009F06FA" w:rsidP="00614828">
      <w:pPr>
        <w:jc w:val="both"/>
        <w:rPr>
          <w:sz w:val="20"/>
          <w:szCs w:val="20"/>
          <w:lang w:val="es-MX"/>
        </w:rPr>
      </w:pPr>
      <w:r w:rsidRPr="00614828">
        <w:rPr>
          <w:noProof/>
          <w:sz w:val="20"/>
          <w:szCs w:val="20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8D1811" wp14:editId="3CDC3F5C">
                <wp:simplePos x="0" y="0"/>
                <wp:positionH relativeFrom="margin">
                  <wp:posOffset>38100</wp:posOffset>
                </wp:positionH>
                <wp:positionV relativeFrom="paragraph">
                  <wp:posOffset>429260</wp:posOffset>
                </wp:positionV>
                <wp:extent cx="6589395" cy="1546860"/>
                <wp:effectExtent l="0" t="0" r="20955" b="1524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9395" cy="154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2E6EF" w14:textId="77777777" w:rsidR="00F43143" w:rsidRDefault="00995AF1" w:rsidP="00995AF1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995AF1">
                              <w:rPr>
                                <w:u w:val="single"/>
                              </w:rPr>
                              <w:t>DATOS PERSONALES DEL PARTICIPANTE</w:t>
                            </w:r>
                          </w:p>
                          <w:p w14:paraId="6072354A" w14:textId="77777777" w:rsidR="00995AF1" w:rsidRDefault="00995AF1" w:rsidP="00995AF1">
                            <w:r>
                              <w:rPr>
                                <w:u w:val="single"/>
                              </w:rPr>
                              <w:t>FIRMA:</w:t>
                            </w:r>
                            <w:r>
                              <w:t>…………………………………………………………………….        FECHA DE HOY:………………………………………………………….</w:t>
                            </w:r>
                          </w:p>
                          <w:p w14:paraId="18734941" w14:textId="77777777" w:rsidR="00995AF1" w:rsidRDefault="00995AF1" w:rsidP="00995AF1"/>
                          <w:p w14:paraId="19CDEF46" w14:textId="77777777" w:rsidR="00995AF1" w:rsidRPr="00995AF1" w:rsidRDefault="00995AF1" w:rsidP="00995AF1">
                            <w:r>
                              <w:t>ACLARACION:………………………………………………………………………………………         D.N.I: 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8D181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pt;margin-top:33.8pt;width:518.85pt;height:12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">
                <v:textbox>
                  <w:txbxContent>
                    <w:p w14:paraId="2D52E6EF" w14:textId="77777777" w:rsidR="00F43143" w:rsidRDefault="00995AF1" w:rsidP="00995AF1">
                      <w:pPr>
                        <w:jc w:val="center"/>
                        <w:rPr>
                          <w:u w:val="single"/>
                        </w:rPr>
                      </w:pPr>
                      <w:r w:rsidRPr="00995AF1">
                        <w:rPr>
                          <w:u w:val="single"/>
                        </w:rPr>
                        <w:t>DATOS PERSONALES DEL PARTICIPANTE</w:t>
                      </w:r>
                    </w:p>
                    <w:p w14:paraId="6072354A" w14:textId="77777777" w:rsidR="00995AF1" w:rsidRDefault="00995AF1" w:rsidP="00995AF1">
                      <w:r>
                        <w:rPr>
                          <w:u w:val="single"/>
                        </w:rPr>
                        <w:t>FIRMA:</w:t>
                      </w:r>
                      <w:r>
                        <w:t>…………………………………………………………………….        FECHA DE HOY:………………………………………………………….</w:t>
                      </w:r>
                    </w:p>
                    <w:p w14:paraId="18734941" w14:textId="77777777" w:rsidR="00995AF1" w:rsidRDefault="00995AF1" w:rsidP="00995AF1"/>
                    <w:p w14:paraId="19CDEF46" w14:textId="77777777" w:rsidR="00995AF1" w:rsidRPr="00995AF1" w:rsidRDefault="00995AF1" w:rsidP="00995AF1">
                      <w:r>
                        <w:t>ACLARACION:………………………………………………………………………………………         D.N.I: …………………………………………..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43143" w:rsidRPr="00614828" w:rsidSect="0074322D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96"/>
    <w:rsid w:val="001D1996"/>
    <w:rsid w:val="002B1889"/>
    <w:rsid w:val="002F65C5"/>
    <w:rsid w:val="003E5A63"/>
    <w:rsid w:val="00430A96"/>
    <w:rsid w:val="004F7408"/>
    <w:rsid w:val="005A6D65"/>
    <w:rsid w:val="005C4707"/>
    <w:rsid w:val="00614828"/>
    <w:rsid w:val="006B332B"/>
    <w:rsid w:val="0071544D"/>
    <w:rsid w:val="00722DE2"/>
    <w:rsid w:val="0074322D"/>
    <w:rsid w:val="00851299"/>
    <w:rsid w:val="008E2253"/>
    <w:rsid w:val="008F0FF9"/>
    <w:rsid w:val="00995AF1"/>
    <w:rsid w:val="009F06FA"/>
    <w:rsid w:val="00B440EF"/>
    <w:rsid w:val="00C65F4A"/>
    <w:rsid w:val="00DB4B6D"/>
    <w:rsid w:val="00DD2ED7"/>
    <w:rsid w:val="00E86CFE"/>
    <w:rsid w:val="00F43143"/>
    <w:rsid w:val="00FD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0E9E7"/>
  <w15:docId w15:val="{F607BF99-93C4-4E64-84F5-BAC6CC34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unhideWhenUsed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308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5BB1D-D2D0-4636-AA03-4B49836BC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</TotalTime>
  <Pages>1</Pages>
  <Words>543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Daniela</cp:lastModifiedBy>
  <cp:revision>2</cp:revision>
  <cp:lastPrinted>2023-05-07T11:32:00Z</cp:lastPrinted>
  <dcterms:created xsi:type="dcterms:W3CDTF">2025-12-15T13:49:00Z</dcterms:created>
  <dcterms:modified xsi:type="dcterms:W3CDTF">2025-12-15T13:49:00Z</dcterms:modified>
</cp:coreProperties>
</file>