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4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056"/>
      </w:tblGrid>
      <w:tr w:rsidR="002A18D4" w:rsidRPr="00360F1C" w14:paraId="1DDB6F1B" w14:textId="77777777" w:rsidTr="00FC0BF9">
        <w:trPr>
          <w:trHeight w:val="989"/>
        </w:trPr>
        <w:tc>
          <w:tcPr>
            <w:tcW w:w="2088" w:type="dxa"/>
            <w:tcBorders>
              <w:top w:val="single" w:sz="4" w:space="0" w:color="auto"/>
              <w:left w:val="nil"/>
            </w:tcBorders>
          </w:tcPr>
          <w:p w14:paraId="21182DF1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Business Purpose</w:t>
            </w:r>
          </w:p>
        </w:tc>
        <w:tc>
          <w:tcPr>
            <w:tcW w:w="705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0711911" w14:textId="5AFC39B8" w:rsidR="0052064E" w:rsidRPr="00FF00A9" w:rsidRDefault="00435013" w:rsidP="00FF00A9">
            <w:pPr>
              <w:autoSpaceDE w:val="0"/>
              <w:autoSpaceDN w:val="0"/>
              <w:adjustRightInd w:val="0"/>
              <w:spacing w:before="5" w:after="0"/>
              <w:rPr>
                <w:rFonts w:ascii="Avenir Next LT Pro Demi" w:hAnsi="Avenir Next LT Pro Demi" w:cs="Arial"/>
                <w:color w:val="262626"/>
                <w:sz w:val="24"/>
              </w:rPr>
            </w:pPr>
            <w:r w:rsidRPr="00FF00A9">
              <w:rPr>
                <w:rFonts w:ascii="Avenir Next LT Pro Demi" w:hAnsi="Avenir Next LT Pro Demi"/>
                <w:sz w:val="24"/>
              </w:rPr>
              <w:t>In 2022, the average wedding couple spent approximately $500 on the cake for their special day. While i</w:t>
            </w:r>
            <w:r w:rsidRPr="00FF00A9">
              <w:rPr>
                <w:rFonts w:ascii="Avenir Next LT Pro Demi" w:hAnsi="Avenir Next LT Pro Demi" w:cs="Arial"/>
                <w:color w:val="262626"/>
                <w:sz w:val="24"/>
              </w:rPr>
              <w:t xml:space="preserve">t is extremely important to conduct proper research on bakers, communicate wants and needs such as decorations, agree on the budget and size of cake, not all celebrants have a visual or concept of the cake of their dreams. This course will assist </w:t>
            </w:r>
            <w:r w:rsidR="00C131CB">
              <w:rPr>
                <w:rFonts w:ascii="Avenir Next LT Pro Demi" w:hAnsi="Avenir Next LT Pro Demi" w:cs="Arial"/>
                <w:color w:val="262626"/>
                <w:sz w:val="24"/>
              </w:rPr>
              <w:t>learners</w:t>
            </w:r>
            <w:r w:rsidRPr="00FF00A9">
              <w:rPr>
                <w:rFonts w:ascii="Avenir Next LT Pro Demi" w:hAnsi="Avenir Next LT Pro Demi" w:cs="Arial"/>
                <w:color w:val="262626"/>
                <w:sz w:val="24"/>
              </w:rPr>
              <w:t xml:space="preserve"> with options and details associated with ordering </w:t>
            </w:r>
            <w:r w:rsidR="00C131CB">
              <w:rPr>
                <w:rFonts w:ascii="Avenir Next LT Pro Demi" w:hAnsi="Avenir Next LT Pro Demi" w:cs="Arial"/>
                <w:color w:val="262626"/>
                <w:sz w:val="24"/>
              </w:rPr>
              <w:t xml:space="preserve">a </w:t>
            </w:r>
            <w:r w:rsidRPr="00FF00A9">
              <w:rPr>
                <w:rFonts w:ascii="Avenir Next LT Pro Demi" w:hAnsi="Avenir Next LT Pro Demi" w:cs="Arial"/>
                <w:color w:val="262626"/>
                <w:sz w:val="24"/>
              </w:rPr>
              <w:t>wedding cake</w:t>
            </w:r>
            <w:r w:rsidR="008B589B">
              <w:rPr>
                <w:rFonts w:ascii="Avenir Next LT Pro Demi" w:hAnsi="Avenir Next LT Pro Demi" w:cs="Arial"/>
                <w:color w:val="262626"/>
                <w:sz w:val="24"/>
              </w:rPr>
              <w:t xml:space="preserve"> and finding a baker </w:t>
            </w:r>
            <w:r w:rsidR="00995FEA">
              <w:rPr>
                <w:rFonts w:ascii="Avenir Next LT Pro Demi" w:hAnsi="Avenir Next LT Pro Demi" w:cs="Arial"/>
                <w:color w:val="262626"/>
                <w:sz w:val="24"/>
              </w:rPr>
              <w:t>who share their esthetics</w:t>
            </w:r>
            <w:r w:rsidRPr="00FF00A9">
              <w:rPr>
                <w:rFonts w:ascii="Avenir Next LT Pro Demi" w:hAnsi="Avenir Next LT Pro Demi" w:cs="Arial"/>
                <w:color w:val="262626"/>
                <w:sz w:val="24"/>
              </w:rPr>
              <w:t>.</w:t>
            </w:r>
          </w:p>
        </w:tc>
      </w:tr>
      <w:tr w:rsidR="002A18D4" w:rsidRPr="00360F1C" w14:paraId="739C954A" w14:textId="77777777" w:rsidTr="00FC0BF9">
        <w:trPr>
          <w:trHeight w:val="359"/>
        </w:trPr>
        <w:tc>
          <w:tcPr>
            <w:tcW w:w="2088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Target Audience</w:t>
            </w:r>
          </w:p>
        </w:tc>
        <w:tc>
          <w:tcPr>
            <w:tcW w:w="705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77F270" w14:textId="2F9EDD2D" w:rsidR="007F3A2C" w:rsidRPr="00FF00A9" w:rsidRDefault="00C162F1" w:rsidP="00435013">
            <w:pPr>
              <w:rPr>
                <w:rFonts w:ascii="Avenir Next LT Pro Demi" w:hAnsi="Avenir Next LT Pro Demi"/>
                <w:sz w:val="24"/>
              </w:rPr>
            </w:pPr>
            <w:r w:rsidRPr="00FF00A9">
              <w:rPr>
                <w:rFonts w:ascii="Avenir Next LT Pro Demi" w:hAnsi="Avenir Next LT Pro Demi"/>
                <w:sz w:val="24"/>
              </w:rPr>
              <w:t xml:space="preserve">Celebrants who require guidance in </w:t>
            </w:r>
            <w:r w:rsidR="00435013" w:rsidRPr="00FF00A9">
              <w:rPr>
                <w:rFonts w:ascii="Avenir Next LT Pro Demi" w:hAnsi="Avenir Next LT Pro Demi"/>
                <w:sz w:val="24"/>
              </w:rPr>
              <w:t>choosing a baker and learning about decorative options available</w:t>
            </w:r>
            <w:r w:rsidRPr="00FF00A9">
              <w:rPr>
                <w:rFonts w:ascii="Avenir Next LT Pro Demi" w:hAnsi="Avenir Next LT Pro Demi"/>
                <w:sz w:val="24"/>
              </w:rPr>
              <w:t xml:space="preserve"> </w:t>
            </w:r>
            <w:r w:rsidR="00435013" w:rsidRPr="00FF00A9">
              <w:rPr>
                <w:rFonts w:ascii="Avenir Next LT Pro Demi" w:hAnsi="Avenir Next LT Pro Demi"/>
                <w:sz w:val="24"/>
              </w:rPr>
              <w:t xml:space="preserve">for </w:t>
            </w:r>
            <w:r w:rsidRPr="00FF00A9">
              <w:rPr>
                <w:rFonts w:ascii="Avenir Next LT Pro Demi" w:hAnsi="Avenir Next LT Pro Demi"/>
                <w:sz w:val="24"/>
              </w:rPr>
              <w:t>wedding cake</w:t>
            </w:r>
            <w:r w:rsidR="00435013" w:rsidRPr="00FF00A9">
              <w:rPr>
                <w:rFonts w:ascii="Avenir Next LT Pro Demi" w:hAnsi="Avenir Next LT Pro Demi"/>
                <w:sz w:val="24"/>
              </w:rPr>
              <w:t>s</w:t>
            </w:r>
            <w:r w:rsidRPr="00FF00A9">
              <w:rPr>
                <w:rFonts w:ascii="Avenir Next LT Pro Demi" w:hAnsi="Avenir Next LT Pro Demi"/>
                <w:sz w:val="24"/>
              </w:rPr>
              <w:t>.</w:t>
            </w:r>
          </w:p>
        </w:tc>
      </w:tr>
      <w:tr w:rsidR="002A18D4" w:rsidRPr="00360F1C" w14:paraId="0F2DF9D6" w14:textId="77777777" w:rsidTr="00FC0BF9">
        <w:trPr>
          <w:trHeight w:val="350"/>
        </w:trPr>
        <w:tc>
          <w:tcPr>
            <w:tcW w:w="2088" w:type="dxa"/>
            <w:tcBorders>
              <w:top w:val="nil"/>
              <w:left w:val="nil"/>
            </w:tcBorders>
          </w:tcPr>
          <w:p w14:paraId="59183995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Time</w:t>
            </w:r>
          </w:p>
        </w:tc>
        <w:tc>
          <w:tcPr>
            <w:tcW w:w="7056" w:type="dxa"/>
            <w:tcBorders>
              <w:top w:val="nil"/>
              <w:right w:val="nil"/>
            </w:tcBorders>
            <w:shd w:val="clear" w:color="auto" w:fill="auto"/>
          </w:tcPr>
          <w:p w14:paraId="1165F328" w14:textId="49D798FB" w:rsidR="002A18D4" w:rsidRPr="00FF00A9" w:rsidRDefault="00720F74" w:rsidP="00435013">
            <w:pPr>
              <w:rPr>
                <w:rFonts w:ascii="Avenir Next LT Pro Demi" w:hAnsi="Avenir Next LT Pro Demi"/>
                <w:sz w:val="24"/>
              </w:rPr>
            </w:pPr>
            <w:r w:rsidRPr="00FF00A9">
              <w:rPr>
                <w:rFonts w:ascii="Avenir Next LT Pro Demi" w:hAnsi="Avenir Next LT Pro Demi"/>
                <w:sz w:val="24"/>
              </w:rPr>
              <w:t>30 minutes</w:t>
            </w:r>
            <w:r w:rsidR="0021026D">
              <w:rPr>
                <w:rFonts w:ascii="Avenir Next LT Pro Demi" w:hAnsi="Avenir Next LT Pro Demi"/>
                <w:sz w:val="24"/>
              </w:rPr>
              <w:t xml:space="preserve"> independently working through video</w:t>
            </w:r>
          </w:p>
        </w:tc>
      </w:tr>
      <w:tr w:rsidR="00E76A2B" w:rsidRPr="00360F1C" w14:paraId="5471E3E2" w14:textId="77777777" w:rsidTr="00FC0BF9">
        <w:trPr>
          <w:trHeight w:val="1070"/>
        </w:trPr>
        <w:tc>
          <w:tcPr>
            <w:tcW w:w="2088" w:type="dxa"/>
            <w:tcBorders>
              <w:left w:val="nil"/>
            </w:tcBorders>
          </w:tcPr>
          <w:p w14:paraId="71D631F9" w14:textId="77777777" w:rsidR="00E76A2B" w:rsidRPr="00360F1C" w:rsidRDefault="00E76A2B" w:rsidP="00360F1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>Training Recommendation</w:t>
            </w:r>
          </w:p>
        </w:tc>
        <w:tc>
          <w:tcPr>
            <w:tcW w:w="7056" w:type="dxa"/>
            <w:tcBorders>
              <w:right w:val="nil"/>
            </w:tcBorders>
            <w:shd w:val="clear" w:color="auto" w:fill="auto"/>
          </w:tcPr>
          <w:p w14:paraId="1FBDEE76" w14:textId="54B4A4DA" w:rsidR="007E5061" w:rsidRPr="00FF00A9" w:rsidRDefault="00A44B3A" w:rsidP="00435013">
            <w:pPr>
              <w:rPr>
                <w:rFonts w:ascii="Avenir Next LT Pro Demi" w:hAnsi="Avenir Next LT Pro Demi"/>
                <w:sz w:val="24"/>
              </w:rPr>
            </w:pPr>
            <w:r w:rsidRPr="00FF00A9">
              <w:rPr>
                <w:rFonts w:ascii="Avenir Next LT Pro Demi" w:hAnsi="Avenir Next LT Pro Demi"/>
                <w:sz w:val="24"/>
              </w:rPr>
              <w:t>Scenario based</w:t>
            </w:r>
            <w:r w:rsidR="0003147A" w:rsidRPr="00FF00A9">
              <w:rPr>
                <w:rFonts w:ascii="Avenir Next LT Pro Demi" w:hAnsi="Avenir Next LT Pro Demi"/>
                <w:sz w:val="24"/>
              </w:rPr>
              <w:t xml:space="preserve"> (we follow bride Nicole and her mother through interviewing a baker and choosing her own wedding cake.)</w:t>
            </w:r>
            <w:r w:rsidR="00606954">
              <w:rPr>
                <w:rFonts w:ascii="Avenir Next LT Pro Demi" w:hAnsi="Avenir Next LT Pro Demi"/>
                <w:sz w:val="24"/>
              </w:rPr>
              <w:t xml:space="preserve"> This scenario based training will provide real questions and options for the </w:t>
            </w:r>
            <w:r w:rsidR="001716BE">
              <w:rPr>
                <w:rFonts w:ascii="Avenir Next LT Pro Demi" w:hAnsi="Avenir Next LT Pro Demi"/>
                <w:sz w:val="24"/>
              </w:rPr>
              <w:t>learner</w:t>
            </w:r>
            <w:r w:rsidR="00606954">
              <w:rPr>
                <w:rFonts w:ascii="Avenir Next LT Pro Demi" w:hAnsi="Avenir Next LT Pro Demi"/>
                <w:sz w:val="24"/>
              </w:rPr>
              <w:t xml:space="preserve">s to see and choose from. </w:t>
            </w:r>
            <w:r w:rsidR="00772DC9">
              <w:rPr>
                <w:rFonts w:ascii="Avenir Next LT Pro Demi" w:hAnsi="Avenir Next LT Pro Demi"/>
                <w:sz w:val="24"/>
              </w:rPr>
              <w:t xml:space="preserve">The choices are provided with examples (definitions and pictures). Learners will choose their </w:t>
            </w:r>
            <w:r w:rsidR="000C7C1C">
              <w:rPr>
                <w:rFonts w:ascii="Avenir Next LT Pro Demi" w:hAnsi="Avenir Next LT Pro Demi"/>
                <w:sz w:val="24"/>
              </w:rPr>
              <w:t>preferences and the course will co</w:t>
            </w:r>
            <w:r w:rsidR="001A7FF2">
              <w:rPr>
                <w:rFonts w:ascii="Avenir Next LT Pro Demi" w:hAnsi="Avenir Next LT Pro Demi"/>
                <w:sz w:val="24"/>
              </w:rPr>
              <w:t>mpile</w:t>
            </w:r>
            <w:r w:rsidR="000C7C1C">
              <w:rPr>
                <w:rFonts w:ascii="Avenir Next LT Pro Demi" w:hAnsi="Avenir Next LT Pro Demi"/>
                <w:sz w:val="24"/>
              </w:rPr>
              <w:t xml:space="preserve"> them onto a printable form for the</w:t>
            </w:r>
            <w:r w:rsidR="001716BE">
              <w:rPr>
                <w:rFonts w:ascii="Avenir Next LT Pro Demi" w:hAnsi="Avenir Next LT Pro Demi"/>
                <w:sz w:val="24"/>
              </w:rPr>
              <w:t xml:space="preserve"> learner</w:t>
            </w:r>
            <w:r w:rsidR="000C7C1C">
              <w:rPr>
                <w:rFonts w:ascii="Avenir Next LT Pro Demi" w:hAnsi="Avenir Next LT Pro Demi"/>
                <w:sz w:val="24"/>
              </w:rPr>
              <w:t xml:space="preserve"> to take to an actual baker. This will show not only has the learner </w:t>
            </w:r>
            <w:r w:rsidR="009C72EE">
              <w:rPr>
                <w:rFonts w:ascii="Avenir Next LT Pro Demi" w:hAnsi="Avenir Next LT Pro Demi"/>
                <w:sz w:val="24"/>
              </w:rPr>
              <w:t xml:space="preserve">been educated enough to make choices, but to be able to converse about them to an actual baker as well. </w:t>
            </w:r>
          </w:p>
        </w:tc>
      </w:tr>
      <w:tr w:rsidR="00360F1C" w:rsidRPr="00360F1C" w14:paraId="3A2FF89A" w14:textId="77777777" w:rsidTr="00FC0BF9">
        <w:trPr>
          <w:trHeight w:val="170"/>
        </w:trPr>
        <w:tc>
          <w:tcPr>
            <w:tcW w:w="2088" w:type="dxa"/>
            <w:tcBorders>
              <w:top w:val="single" w:sz="4" w:space="0" w:color="auto"/>
              <w:left w:val="nil"/>
            </w:tcBorders>
          </w:tcPr>
          <w:p w14:paraId="6A74D81D" w14:textId="77777777" w:rsidR="00360F1C" w:rsidRDefault="00360F1C" w:rsidP="005F238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Deliverables</w:t>
            </w:r>
          </w:p>
          <w:p w14:paraId="304025BA" w14:textId="2EDC111E" w:rsidR="00694647" w:rsidRPr="00694647" w:rsidRDefault="00694647" w:rsidP="005F238F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5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256D90D" w14:textId="6AE0B39B" w:rsidR="003C62D1" w:rsidRDefault="003C62D1" w:rsidP="0061350E">
            <w:pPr>
              <w:pStyle w:val="ListParagraph"/>
              <w:numPr>
                <w:ilvl w:val="0"/>
                <w:numId w:val="33"/>
              </w:numPr>
              <w:rPr>
                <w:rFonts w:ascii="Avenir Next LT Pro Demi" w:hAnsi="Avenir Next LT Pro Demi"/>
                <w:sz w:val="24"/>
              </w:rPr>
            </w:pPr>
            <w:r>
              <w:rPr>
                <w:rFonts w:ascii="Avenir Next LT Pro Demi" w:hAnsi="Avenir Next LT Pro Demi"/>
                <w:sz w:val="24"/>
              </w:rPr>
              <w:t>Storyboard including script</w:t>
            </w:r>
          </w:p>
          <w:p w14:paraId="308D7AD9" w14:textId="06470424" w:rsidR="001F654C" w:rsidRDefault="0052064E" w:rsidP="001F654C">
            <w:pPr>
              <w:pStyle w:val="ListParagraph"/>
              <w:numPr>
                <w:ilvl w:val="0"/>
                <w:numId w:val="33"/>
              </w:numPr>
              <w:rPr>
                <w:rFonts w:ascii="Avenir Next LT Pro Demi" w:hAnsi="Avenir Next LT Pro Demi"/>
                <w:sz w:val="24"/>
              </w:rPr>
            </w:pPr>
            <w:r w:rsidRPr="00FF00A9">
              <w:rPr>
                <w:rFonts w:ascii="Avenir Next LT Pro Demi" w:hAnsi="Avenir Next LT Pro Demi"/>
                <w:sz w:val="24"/>
              </w:rPr>
              <w:t xml:space="preserve">30 minute </w:t>
            </w:r>
            <w:proofErr w:type="spellStart"/>
            <w:r w:rsidRPr="00FF00A9">
              <w:rPr>
                <w:rFonts w:ascii="Avenir Next LT Pro Demi" w:hAnsi="Avenir Next LT Pro Demi"/>
                <w:sz w:val="24"/>
              </w:rPr>
              <w:t>eLarning</w:t>
            </w:r>
            <w:proofErr w:type="spellEnd"/>
            <w:r w:rsidRPr="00FF00A9">
              <w:rPr>
                <w:rFonts w:ascii="Avenir Next LT Pro Demi" w:hAnsi="Avenir Next LT Pro Demi"/>
                <w:sz w:val="24"/>
              </w:rPr>
              <w:t xml:space="preserve"> video</w:t>
            </w:r>
            <w:r w:rsidR="00D14754" w:rsidRPr="00FF00A9">
              <w:rPr>
                <w:rFonts w:ascii="Avenir Next LT Pro Demi" w:hAnsi="Avenir Next LT Pro Demi"/>
                <w:sz w:val="24"/>
              </w:rPr>
              <w:t xml:space="preserve"> created in Storyline</w:t>
            </w:r>
          </w:p>
          <w:p w14:paraId="7828F32F" w14:textId="635C2934" w:rsidR="001F654C" w:rsidRPr="001F654C" w:rsidRDefault="001F654C" w:rsidP="001F654C">
            <w:pPr>
              <w:pStyle w:val="ListParagraph"/>
              <w:numPr>
                <w:ilvl w:val="0"/>
                <w:numId w:val="33"/>
              </w:numPr>
              <w:rPr>
                <w:rFonts w:ascii="Avenir Next LT Pro Demi" w:hAnsi="Avenir Next LT Pro Demi"/>
                <w:sz w:val="24"/>
              </w:rPr>
            </w:pPr>
            <w:r>
              <w:rPr>
                <w:rFonts w:ascii="Avenir Next LT Pro Demi" w:hAnsi="Avenir Next LT Pro Demi"/>
                <w:sz w:val="24"/>
              </w:rPr>
              <w:t>Customized video to learner using information learner provides utilizing JavaScript</w:t>
            </w:r>
            <w:r w:rsidR="00C80650">
              <w:rPr>
                <w:rFonts w:ascii="Avenir Next LT Pro Demi" w:hAnsi="Avenir Next LT Pro Demi"/>
                <w:sz w:val="24"/>
              </w:rPr>
              <w:t>.</w:t>
            </w:r>
          </w:p>
          <w:p w14:paraId="3A153A97" w14:textId="4603F2C9" w:rsidR="0052064E" w:rsidRPr="00FF00A9" w:rsidRDefault="0052064E" w:rsidP="0061350E">
            <w:pPr>
              <w:pStyle w:val="ListParagraph"/>
              <w:numPr>
                <w:ilvl w:val="0"/>
                <w:numId w:val="33"/>
              </w:numPr>
              <w:rPr>
                <w:rFonts w:ascii="Avenir Next LT Pro Demi" w:hAnsi="Avenir Next LT Pro Demi"/>
                <w:sz w:val="24"/>
              </w:rPr>
            </w:pPr>
            <w:r w:rsidRPr="00FF00A9">
              <w:rPr>
                <w:rFonts w:ascii="Avenir Next LT Pro Demi" w:hAnsi="Avenir Next LT Pro Demi"/>
                <w:sz w:val="24"/>
              </w:rPr>
              <w:t>Printable form</w:t>
            </w:r>
            <w:r w:rsidR="000559FF" w:rsidRPr="00FF00A9">
              <w:rPr>
                <w:rFonts w:ascii="Avenir Next LT Pro Demi" w:hAnsi="Avenir Next LT Pro Demi"/>
                <w:sz w:val="24"/>
              </w:rPr>
              <w:t xml:space="preserve"> with choices and preferences</w:t>
            </w:r>
            <w:r w:rsidR="00621905">
              <w:rPr>
                <w:rFonts w:ascii="Avenir Next LT Pro Demi" w:hAnsi="Avenir Next LT Pro Demi"/>
                <w:sz w:val="24"/>
              </w:rPr>
              <w:t xml:space="preserve"> of cake features</w:t>
            </w:r>
            <w:r w:rsidR="000559FF" w:rsidRPr="00FF00A9">
              <w:rPr>
                <w:rFonts w:ascii="Avenir Next LT Pro Demi" w:hAnsi="Avenir Next LT Pro Demi"/>
                <w:sz w:val="24"/>
              </w:rPr>
              <w:t xml:space="preserve"> </w:t>
            </w:r>
            <w:r w:rsidR="00B55B89" w:rsidRPr="00FF00A9">
              <w:rPr>
                <w:rFonts w:ascii="Avenir Next LT Pro Demi" w:hAnsi="Avenir Next LT Pro Demi"/>
                <w:sz w:val="24"/>
              </w:rPr>
              <w:t>to take to baker of choice.</w:t>
            </w:r>
          </w:p>
          <w:p w14:paraId="1EA850C9" w14:textId="6BA12838" w:rsidR="0061350E" w:rsidRPr="00FF00A9" w:rsidRDefault="0061350E" w:rsidP="0061350E">
            <w:pPr>
              <w:pStyle w:val="ListParagraph"/>
              <w:numPr>
                <w:ilvl w:val="0"/>
                <w:numId w:val="33"/>
              </w:numPr>
              <w:rPr>
                <w:rFonts w:ascii="Avenir Next LT Pro Demi" w:hAnsi="Avenir Next LT Pro Demi"/>
                <w:sz w:val="24"/>
              </w:rPr>
            </w:pPr>
            <w:r w:rsidRPr="00FF00A9">
              <w:rPr>
                <w:rFonts w:ascii="Avenir Next LT Pro Demi" w:hAnsi="Avenir Next LT Pro Demi"/>
                <w:sz w:val="24"/>
              </w:rPr>
              <w:t>Narrator voice over</w:t>
            </w:r>
            <w:r w:rsidR="00F54768" w:rsidRPr="00FF00A9">
              <w:rPr>
                <w:rFonts w:ascii="Avenir Next LT Pro Demi" w:hAnsi="Avenir Next LT Pro Demi"/>
                <w:sz w:val="24"/>
              </w:rPr>
              <w:t xml:space="preserve"> with </w:t>
            </w:r>
            <w:proofErr w:type="spellStart"/>
            <w:r w:rsidR="00F54768" w:rsidRPr="00FF00A9">
              <w:rPr>
                <w:rFonts w:ascii="Avenir Next LT Pro Demi" w:hAnsi="Avenir Next LT Pro Demi"/>
                <w:sz w:val="24"/>
              </w:rPr>
              <w:t>WellSaid</w:t>
            </w:r>
            <w:proofErr w:type="spellEnd"/>
            <w:r w:rsidR="00F54768" w:rsidRPr="00FF00A9">
              <w:rPr>
                <w:rFonts w:ascii="Avenir Next LT Pro Demi" w:hAnsi="Avenir Next LT Pro Demi"/>
                <w:sz w:val="24"/>
              </w:rPr>
              <w:t xml:space="preserve"> Labs</w:t>
            </w:r>
          </w:p>
        </w:tc>
      </w:tr>
      <w:tr w:rsidR="002A18D4" w:rsidRPr="00360F1C" w14:paraId="219E89E2" w14:textId="77777777" w:rsidTr="00FC0BF9">
        <w:trPr>
          <w:trHeight w:val="1340"/>
        </w:trPr>
        <w:tc>
          <w:tcPr>
            <w:tcW w:w="2088" w:type="dxa"/>
            <w:tcBorders>
              <w:left w:val="nil"/>
            </w:tcBorders>
          </w:tcPr>
          <w:p w14:paraId="5D60EDA8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Learning</w:t>
            </w:r>
            <w:r w:rsidR="002A18D4" w:rsidRPr="00360F1C">
              <w:rPr>
                <w:rFonts w:ascii="Calibri" w:hAnsi="Calibri" w:cs="Calibri"/>
                <w:i/>
                <w:sz w:val="22"/>
                <w:szCs w:val="22"/>
              </w:rPr>
              <w:t xml:space="preserve"> Objectives</w:t>
            </w:r>
          </w:p>
        </w:tc>
        <w:tc>
          <w:tcPr>
            <w:tcW w:w="7056" w:type="dxa"/>
            <w:tcBorders>
              <w:right w:val="nil"/>
            </w:tcBorders>
            <w:shd w:val="clear" w:color="auto" w:fill="auto"/>
          </w:tcPr>
          <w:p w14:paraId="138C20AC" w14:textId="0893C683" w:rsidR="00FF00A9" w:rsidRPr="000444B1" w:rsidRDefault="00FF00A9" w:rsidP="000444B1">
            <w:pPr>
              <w:rPr>
                <w:rFonts w:ascii="Avenir Next LT Pro Demi" w:hAnsi="Avenir Next LT Pro Demi" w:cs="Open Sans"/>
                <w:color w:val="000000"/>
                <w:sz w:val="24"/>
              </w:rPr>
            </w:pPr>
            <w:r w:rsidRPr="000444B1">
              <w:rPr>
                <w:rFonts w:ascii="Avenir Next LT Pro Demi" w:hAnsi="Avenir Next LT Pro Demi" w:cs="Open Sans"/>
                <w:color w:val="000000"/>
                <w:sz w:val="24"/>
              </w:rPr>
              <w:t>At the end of this course, you will be able to:</w:t>
            </w:r>
          </w:p>
          <w:p w14:paraId="59625413" w14:textId="77777777" w:rsidR="00FF00A9" w:rsidRDefault="00FF00A9" w:rsidP="00FF00A9">
            <w:pPr>
              <w:pStyle w:val="ListParagraph"/>
              <w:rPr>
                <w:rFonts w:ascii="Avenir Next LT Pro Demi" w:hAnsi="Avenir Next LT Pro Demi" w:cs="Open Sans"/>
                <w:color w:val="000000"/>
                <w:sz w:val="24"/>
              </w:rPr>
            </w:pPr>
          </w:p>
          <w:p w14:paraId="5BCBFF4F" w14:textId="6940B0C4" w:rsidR="00720F74" w:rsidRPr="00FF00A9" w:rsidRDefault="00720F74" w:rsidP="00F54768">
            <w:pPr>
              <w:pStyle w:val="ListParagraph"/>
              <w:numPr>
                <w:ilvl w:val="0"/>
                <w:numId w:val="34"/>
              </w:numPr>
              <w:rPr>
                <w:rFonts w:ascii="Avenir Next LT Pro Demi" w:hAnsi="Avenir Next LT Pro Demi" w:cs="Open Sans"/>
                <w:color w:val="000000"/>
                <w:sz w:val="24"/>
              </w:rPr>
            </w:pPr>
            <w:r w:rsidRPr="00FF00A9">
              <w:rPr>
                <w:rFonts w:ascii="Avenir Next LT Pro Demi" w:hAnsi="Avenir Next LT Pro Demi" w:cs="Open Sans"/>
                <w:color w:val="000000"/>
                <w:sz w:val="24"/>
              </w:rPr>
              <w:t>Estimate the number of cake servings</w:t>
            </w:r>
            <w:r w:rsidR="00C878A3">
              <w:rPr>
                <w:rFonts w:ascii="Avenir Next LT Pro Demi" w:hAnsi="Avenir Next LT Pro Demi" w:cs="Open Sans"/>
                <w:color w:val="000000"/>
                <w:sz w:val="24"/>
              </w:rPr>
              <w:t xml:space="preserve"> for the number of guests attending.</w:t>
            </w:r>
          </w:p>
          <w:p w14:paraId="0D87EB1B" w14:textId="31C0EE01" w:rsidR="00720F74" w:rsidRPr="00FF00A9" w:rsidRDefault="00720F74" w:rsidP="00FF00A9">
            <w:pPr>
              <w:pStyle w:val="ListParagraph"/>
              <w:numPr>
                <w:ilvl w:val="0"/>
                <w:numId w:val="34"/>
              </w:numPr>
              <w:rPr>
                <w:rFonts w:ascii="Avenir Next LT Pro Demi" w:hAnsi="Avenir Next LT Pro Demi" w:cs="Open Sans"/>
                <w:color w:val="000000"/>
                <w:sz w:val="24"/>
              </w:rPr>
            </w:pPr>
            <w:r w:rsidRPr="00FF00A9">
              <w:rPr>
                <w:rFonts w:ascii="Avenir Next LT Pro Demi" w:hAnsi="Avenir Next LT Pro Demi" w:cs="Open Sans"/>
                <w:color w:val="000000"/>
                <w:sz w:val="24"/>
              </w:rPr>
              <w:t>Discuss cake budget and venue</w:t>
            </w:r>
            <w:r w:rsidR="0082706C">
              <w:rPr>
                <w:rFonts w:ascii="Avenir Next LT Pro Demi" w:hAnsi="Avenir Next LT Pro Demi" w:cs="Open Sans"/>
                <w:color w:val="000000"/>
                <w:sz w:val="24"/>
              </w:rPr>
              <w:t>.</w:t>
            </w:r>
          </w:p>
          <w:p w14:paraId="3A216F91" w14:textId="601C456E" w:rsidR="000559FF" w:rsidRPr="00FF00A9" w:rsidRDefault="007A33FC" w:rsidP="00FF00A9">
            <w:pPr>
              <w:pStyle w:val="ListParagraph"/>
              <w:numPr>
                <w:ilvl w:val="0"/>
                <w:numId w:val="34"/>
              </w:numPr>
              <w:rPr>
                <w:rFonts w:ascii="Avenir Next LT Pro Demi" w:hAnsi="Avenir Next LT Pro Demi" w:cs="Open Sans"/>
                <w:color w:val="000000"/>
                <w:sz w:val="24"/>
              </w:rPr>
            </w:pPr>
            <w:r w:rsidRPr="00FF00A9">
              <w:rPr>
                <w:rFonts w:ascii="Avenir Next LT Pro Demi" w:hAnsi="Avenir Next LT Pro Demi" w:cs="Open Sans"/>
                <w:color w:val="000000"/>
                <w:sz w:val="24"/>
              </w:rPr>
              <w:t>Recall interview questions for</w:t>
            </w:r>
            <w:r w:rsidR="00720F74" w:rsidRPr="00FF00A9">
              <w:rPr>
                <w:rFonts w:ascii="Avenir Next LT Pro Demi" w:hAnsi="Avenir Next LT Pro Demi" w:cs="Open Sans"/>
                <w:color w:val="000000"/>
                <w:sz w:val="24"/>
              </w:rPr>
              <w:t xml:space="preserve"> potential bakers</w:t>
            </w:r>
            <w:r w:rsidR="00AB00F5">
              <w:rPr>
                <w:rFonts w:ascii="Avenir Next LT Pro Demi" w:hAnsi="Avenir Next LT Pro Demi" w:cs="Open Sans"/>
                <w:color w:val="000000"/>
                <w:sz w:val="24"/>
              </w:rPr>
              <w:t>.</w:t>
            </w:r>
          </w:p>
          <w:p w14:paraId="7C534582" w14:textId="37A08380" w:rsidR="007F3A2C" w:rsidRPr="00086047" w:rsidRDefault="00720F74" w:rsidP="00435013">
            <w:pPr>
              <w:pStyle w:val="ListParagraph"/>
              <w:numPr>
                <w:ilvl w:val="0"/>
                <w:numId w:val="34"/>
              </w:numPr>
              <w:rPr>
                <w:rFonts w:ascii="Avenir Next LT Pro Demi" w:hAnsi="Avenir Next LT Pro Demi" w:cs="Open Sans"/>
                <w:color w:val="000000"/>
                <w:sz w:val="24"/>
              </w:rPr>
            </w:pPr>
            <w:r w:rsidRPr="00FF00A9">
              <w:rPr>
                <w:rFonts w:ascii="Avenir Next LT Pro Demi" w:hAnsi="Avenir Next LT Pro Demi" w:cs="Open Sans"/>
                <w:color w:val="000000"/>
                <w:sz w:val="24"/>
              </w:rPr>
              <w:t>Describe your perfect wedding cake</w:t>
            </w:r>
            <w:r w:rsidR="00AB00F5">
              <w:rPr>
                <w:rFonts w:ascii="Avenir Next LT Pro Demi" w:hAnsi="Avenir Next LT Pro Demi" w:cs="Open Sans"/>
                <w:color w:val="000000"/>
                <w:sz w:val="24"/>
              </w:rPr>
              <w:t>.</w:t>
            </w:r>
          </w:p>
        </w:tc>
      </w:tr>
      <w:tr w:rsidR="00D16759" w:rsidRPr="00360F1C" w14:paraId="4DCF422C" w14:textId="77777777" w:rsidTr="00FC0BF9">
        <w:trPr>
          <w:trHeight w:val="1340"/>
        </w:trPr>
        <w:tc>
          <w:tcPr>
            <w:tcW w:w="2088" w:type="dxa"/>
            <w:tcBorders>
              <w:left w:val="nil"/>
              <w:bottom w:val="nil"/>
            </w:tcBorders>
          </w:tcPr>
          <w:p w14:paraId="5A1C6E1B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Outline</w:t>
            </w:r>
          </w:p>
        </w:tc>
        <w:tc>
          <w:tcPr>
            <w:tcW w:w="7056" w:type="dxa"/>
            <w:tcBorders>
              <w:bottom w:val="nil"/>
              <w:right w:val="nil"/>
            </w:tcBorders>
            <w:shd w:val="clear" w:color="auto" w:fill="auto"/>
          </w:tcPr>
          <w:p w14:paraId="3E17B22F" w14:textId="77777777" w:rsidR="00C162F1" w:rsidRPr="00FF00A9" w:rsidRDefault="00C162F1" w:rsidP="00435013">
            <w:pPr>
              <w:rPr>
                <w:rFonts w:ascii="Avenir Next LT Pro Demi" w:hAnsi="Avenir Next LT Pro Demi"/>
                <w:b/>
                <w:color w:val="000000"/>
                <w:sz w:val="24"/>
              </w:rPr>
            </w:pPr>
            <w:r w:rsidRPr="00FF00A9">
              <w:rPr>
                <w:rFonts w:ascii="Avenir Next LT Pro Demi" w:hAnsi="Avenir Next LT Pro Demi"/>
                <w:color w:val="000000"/>
                <w:sz w:val="24"/>
              </w:rPr>
              <w:t>Welcome</w:t>
            </w:r>
          </w:p>
          <w:p w14:paraId="2E1B81F4" w14:textId="77777777" w:rsidR="00C162F1" w:rsidRPr="00FF00A9" w:rsidRDefault="00C162F1" w:rsidP="00435013">
            <w:pPr>
              <w:rPr>
                <w:rFonts w:ascii="Avenir Next LT Pro Demi" w:hAnsi="Avenir Next LT Pro Demi"/>
                <w:b/>
                <w:color w:val="000000"/>
                <w:sz w:val="24"/>
              </w:rPr>
            </w:pPr>
            <w:r w:rsidRPr="00FF00A9">
              <w:rPr>
                <w:rFonts w:ascii="Avenir Next LT Pro Demi" w:hAnsi="Avenir Next LT Pro Demi"/>
                <w:color w:val="000000"/>
                <w:sz w:val="24"/>
              </w:rPr>
              <w:t>Navigation</w:t>
            </w:r>
          </w:p>
          <w:p w14:paraId="163FDA3A" w14:textId="77777777" w:rsidR="001C3D37" w:rsidRDefault="00C162F1" w:rsidP="001C3D37">
            <w:pPr>
              <w:rPr>
                <w:rFonts w:ascii="Avenir Next LT Pro Demi" w:hAnsi="Avenir Next LT Pro Demi"/>
                <w:color w:val="000000"/>
                <w:sz w:val="24"/>
              </w:rPr>
            </w:pPr>
            <w:r w:rsidRPr="00FF00A9">
              <w:rPr>
                <w:rFonts w:ascii="Avenir Next LT Pro Demi" w:hAnsi="Avenir Next LT Pro Demi"/>
                <w:color w:val="000000"/>
                <w:sz w:val="24"/>
              </w:rPr>
              <w:t>Introduce Scenario</w:t>
            </w:r>
            <w:r w:rsidR="001C3D37" w:rsidRPr="00FF00A9">
              <w:rPr>
                <w:rFonts w:ascii="Avenir Next LT Pro Demi" w:hAnsi="Avenir Next LT Pro Demi"/>
                <w:color w:val="000000"/>
                <w:sz w:val="24"/>
              </w:rPr>
              <w:t xml:space="preserve"> </w:t>
            </w:r>
          </w:p>
          <w:p w14:paraId="4262AB92" w14:textId="3D4A3FD3" w:rsidR="00C4350E" w:rsidRDefault="00113439" w:rsidP="00113439">
            <w:pPr>
              <w:pStyle w:val="ListParagraph"/>
              <w:numPr>
                <w:ilvl w:val="0"/>
                <w:numId w:val="35"/>
              </w:numPr>
              <w:rPr>
                <w:rFonts w:ascii="Avenir Next LT Pro Demi" w:hAnsi="Avenir Next LT Pro Demi"/>
                <w:color w:val="000000"/>
                <w:sz w:val="24"/>
              </w:rPr>
            </w:pPr>
            <w:r>
              <w:rPr>
                <w:rFonts w:ascii="Avenir Next LT Pro Demi" w:hAnsi="Avenir Next LT Pro Demi"/>
                <w:color w:val="000000"/>
                <w:sz w:val="24"/>
              </w:rPr>
              <w:t>Bride and mother at bridal shop</w:t>
            </w:r>
          </w:p>
          <w:p w14:paraId="05785BDB" w14:textId="2D02741D" w:rsidR="00113439" w:rsidRDefault="00113439" w:rsidP="00113439">
            <w:pPr>
              <w:pStyle w:val="ListParagraph"/>
              <w:numPr>
                <w:ilvl w:val="0"/>
                <w:numId w:val="35"/>
              </w:numPr>
              <w:rPr>
                <w:rFonts w:ascii="Avenir Next LT Pro Demi" w:hAnsi="Avenir Next LT Pro Demi"/>
                <w:color w:val="000000"/>
                <w:sz w:val="24"/>
              </w:rPr>
            </w:pPr>
            <w:r>
              <w:rPr>
                <w:rFonts w:ascii="Avenir Next LT Pro Demi" w:hAnsi="Avenir Next LT Pro Demi"/>
                <w:color w:val="000000"/>
                <w:sz w:val="24"/>
              </w:rPr>
              <w:t>Bride has forgotten to order cake</w:t>
            </w:r>
          </w:p>
          <w:p w14:paraId="30A50F0E" w14:textId="44E756E3" w:rsidR="00113439" w:rsidRPr="00113439" w:rsidRDefault="00113439" w:rsidP="00113439">
            <w:pPr>
              <w:rPr>
                <w:rFonts w:ascii="Avenir Next LT Pro Demi" w:hAnsi="Avenir Next LT Pro Demi"/>
                <w:color w:val="000000"/>
                <w:sz w:val="24"/>
              </w:rPr>
            </w:pPr>
            <w:r>
              <w:rPr>
                <w:rFonts w:ascii="Avenir Next LT Pro Demi" w:hAnsi="Avenir Next LT Pro Demi"/>
                <w:color w:val="000000"/>
                <w:sz w:val="24"/>
              </w:rPr>
              <w:lastRenderedPageBreak/>
              <w:t>Cake ordering Timeline</w:t>
            </w:r>
          </w:p>
          <w:p w14:paraId="12EFE597" w14:textId="18051694" w:rsidR="001C3D37" w:rsidRDefault="001C3D37" w:rsidP="001C3D37">
            <w:pPr>
              <w:rPr>
                <w:rFonts w:ascii="Avenir Next LT Pro Demi" w:hAnsi="Avenir Next LT Pro Demi"/>
                <w:color w:val="000000"/>
                <w:sz w:val="24"/>
              </w:rPr>
            </w:pPr>
            <w:r w:rsidRPr="00FF00A9">
              <w:rPr>
                <w:rFonts w:ascii="Avenir Next LT Pro Demi" w:hAnsi="Avenir Next LT Pro Demi"/>
                <w:color w:val="000000"/>
                <w:sz w:val="24"/>
              </w:rPr>
              <w:t>Knowledge Check</w:t>
            </w:r>
          </w:p>
          <w:p w14:paraId="00A09214" w14:textId="1AC40DF0" w:rsidR="00113439" w:rsidRPr="00113439" w:rsidRDefault="00113439" w:rsidP="00113439">
            <w:pPr>
              <w:pStyle w:val="ListParagraph"/>
              <w:numPr>
                <w:ilvl w:val="0"/>
                <w:numId w:val="36"/>
              </w:numPr>
              <w:rPr>
                <w:rFonts w:ascii="Avenir Next LT Pro Demi" w:hAnsi="Avenir Next LT Pro Demi"/>
                <w:b/>
                <w:color w:val="000000"/>
                <w:sz w:val="24"/>
              </w:rPr>
            </w:pPr>
            <w:r>
              <w:rPr>
                <w:rFonts w:ascii="Avenir Next LT Pro Demi" w:hAnsi="Avenir Next LT Pro Demi"/>
                <w:b/>
                <w:color w:val="000000"/>
                <w:sz w:val="24"/>
              </w:rPr>
              <w:t xml:space="preserve">What is the </w:t>
            </w:r>
            <w:r w:rsidR="00621905">
              <w:rPr>
                <w:rFonts w:ascii="Avenir Next LT Pro Demi" w:hAnsi="Avenir Next LT Pro Demi"/>
                <w:b/>
                <w:color w:val="000000"/>
                <w:sz w:val="24"/>
              </w:rPr>
              <w:t>bride’s</w:t>
            </w:r>
            <w:r>
              <w:rPr>
                <w:rFonts w:ascii="Avenir Next LT Pro Demi" w:hAnsi="Avenir Next LT Pro Demi"/>
                <w:b/>
                <w:color w:val="000000"/>
                <w:sz w:val="24"/>
              </w:rPr>
              <w:t xml:space="preserve"> first step to ordering a cake?</w:t>
            </w:r>
          </w:p>
          <w:p w14:paraId="0EFAF585" w14:textId="77777777" w:rsidR="00C162F1" w:rsidRDefault="00C162F1" w:rsidP="00435013">
            <w:pPr>
              <w:rPr>
                <w:rFonts w:ascii="Avenir Next LT Pro Demi" w:hAnsi="Avenir Next LT Pro Demi"/>
                <w:color w:val="000000"/>
                <w:sz w:val="24"/>
              </w:rPr>
            </w:pPr>
            <w:r w:rsidRPr="00FF00A9">
              <w:rPr>
                <w:rFonts w:ascii="Avenir Next LT Pro Demi" w:hAnsi="Avenir Next LT Pro Demi"/>
                <w:color w:val="000000"/>
                <w:sz w:val="24"/>
              </w:rPr>
              <w:t>Learning Objectives</w:t>
            </w:r>
          </w:p>
          <w:p w14:paraId="5E3B0EC4" w14:textId="77777777" w:rsidR="00113439" w:rsidRPr="00FF00A9" w:rsidRDefault="00113439" w:rsidP="00E631FA">
            <w:pPr>
              <w:pStyle w:val="ListParagraph"/>
              <w:numPr>
                <w:ilvl w:val="0"/>
                <w:numId w:val="36"/>
              </w:numPr>
              <w:rPr>
                <w:rFonts w:ascii="Avenir Next LT Pro Demi" w:hAnsi="Avenir Next LT Pro Demi" w:cs="Open Sans"/>
                <w:color w:val="000000"/>
                <w:sz w:val="24"/>
              </w:rPr>
            </w:pPr>
            <w:r w:rsidRPr="00FF00A9">
              <w:rPr>
                <w:rFonts w:ascii="Avenir Next LT Pro Demi" w:hAnsi="Avenir Next LT Pro Demi" w:cs="Open Sans"/>
                <w:color w:val="000000"/>
                <w:sz w:val="24"/>
              </w:rPr>
              <w:t>Estimate the number of cake servings</w:t>
            </w:r>
          </w:p>
          <w:p w14:paraId="1AB26992" w14:textId="77777777" w:rsidR="00113439" w:rsidRPr="00FF00A9" w:rsidRDefault="00113439" w:rsidP="00E631FA">
            <w:pPr>
              <w:pStyle w:val="ListParagraph"/>
              <w:numPr>
                <w:ilvl w:val="0"/>
                <w:numId w:val="36"/>
              </w:numPr>
              <w:rPr>
                <w:rFonts w:ascii="Avenir Next LT Pro Demi" w:hAnsi="Avenir Next LT Pro Demi" w:cs="Open Sans"/>
                <w:color w:val="000000"/>
                <w:sz w:val="24"/>
              </w:rPr>
            </w:pPr>
            <w:r w:rsidRPr="00FF00A9">
              <w:rPr>
                <w:rFonts w:ascii="Avenir Next LT Pro Demi" w:hAnsi="Avenir Next LT Pro Demi" w:cs="Open Sans"/>
                <w:color w:val="000000"/>
                <w:sz w:val="24"/>
              </w:rPr>
              <w:t>Discuss cake budget and venue</w:t>
            </w:r>
          </w:p>
          <w:p w14:paraId="4988BCE3" w14:textId="4F67C0AB" w:rsidR="00113439" w:rsidRPr="00FF00A9" w:rsidRDefault="003F5780" w:rsidP="00E631FA">
            <w:pPr>
              <w:pStyle w:val="ListParagraph"/>
              <w:numPr>
                <w:ilvl w:val="0"/>
                <w:numId w:val="36"/>
              </w:numPr>
              <w:rPr>
                <w:rFonts w:ascii="Avenir Next LT Pro Demi" w:hAnsi="Avenir Next LT Pro Demi" w:cs="Open Sans"/>
                <w:color w:val="000000"/>
                <w:sz w:val="24"/>
              </w:rPr>
            </w:pPr>
            <w:r>
              <w:rPr>
                <w:rFonts w:ascii="Avenir Next LT Pro Demi" w:hAnsi="Avenir Next LT Pro Demi" w:cs="Open Sans"/>
                <w:color w:val="000000"/>
                <w:sz w:val="24"/>
              </w:rPr>
              <w:t>I</w:t>
            </w:r>
            <w:r w:rsidR="00113439" w:rsidRPr="00FF00A9">
              <w:rPr>
                <w:rFonts w:ascii="Avenir Next LT Pro Demi" w:hAnsi="Avenir Next LT Pro Demi" w:cs="Open Sans"/>
                <w:color w:val="000000"/>
                <w:sz w:val="24"/>
              </w:rPr>
              <w:t>nterview questions for potential bakers</w:t>
            </w:r>
          </w:p>
          <w:p w14:paraId="421DF365" w14:textId="1DC328CF" w:rsidR="00113439" w:rsidRPr="00E631FA" w:rsidRDefault="00113439" w:rsidP="00E631FA">
            <w:pPr>
              <w:pStyle w:val="ListParagraph"/>
              <w:numPr>
                <w:ilvl w:val="0"/>
                <w:numId w:val="36"/>
              </w:numPr>
              <w:rPr>
                <w:rFonts w:ascii="Avenir Next LT Pro Demi" w:hAnsi="Avenir Next LT Pro Demi"/>
                <w:b/>
                <w:color w:val="000000"/>
                <w:sz w:val="24"/>
              </w:rPr>
            </w:pPr>
            <w:r w:rsidRPr="00E631FA">
              <w:rPr>
                <w:rFonts w:ascii="Avenir Next LT Pro Demi" w:hAnsi="Avenir Next LT Pro Demi" w:cs="Open Sans"/>
                <w:color w:val="000000"/>
                <w:sz w:val="24"/>
              </w:rPr>
              <w:t>Describe your perfect wedding cake</w:t>
            </w:r>
          </w:p>
          <w:p w14:paraId="4CA9A317" w14:textId="0272F815" w:rsidR="00C162F1" w:rsidRDefault="00C162F1" w:rsidP="00435013">
            <w:pPr>
              <w:rPr>
                <w:rFonts w:ascii="Avenir Next LT Pro Demi" w:hAnsi="Avenir Next LT Pro Demi"/>
                <w:color w:val="000000"/>
                <w:sz w:val="24"/>
              </w:rPr>
            </w:pPr>
            <w:r w:rsidRPr="00FF00A9">
              <w:rPr>
                <w:rFonts w:ascii="Avenir Next LT Pro Demi" w:hAnsi="Avenir Next LT Pro Demi"/>
                <w:color w:val="000000"/>
                <w:sz w:val="24"/>
              </w:rPr>
              <w:t xml:space="preserve">Types of </w:t>
            </w:r>
            <w:r w:rsidR="000F0695" w:rsidRPr="00FF00A9">
              <w:rPr>
                <w:rFonts w:ascii="Avenir Next LT Pro Demi" w:hAnsi="Avenir Next LT Pro Demi"/>
                <w:color w:val="000000"/>
                <w:sz w:val="24"/>
              </w:rPr>
              <w:t>Cake Decorations</w:t>
            </w:r>
            <w:r w:rsidR="00086047">
              <w:rPr>
                <w:rFonts w:ascii="Avenir Next LT Pro Demi" w:hAnsi="Avenir Next LT Pro Demi"/>
                <w:color w:val="000000"/>
                <w:sz w:val="24"/>
              </w:rPr>
              <w:t xml:space="preserve"> and Features</w:t>
            </w:r>
          </w:p>
          <w:p w14:paraId="7D2076C3" w14:textId="69E47E23" w:rsidR="00426CDD" w:rsidRDefault="000A439B" w:rsidP="00426CDD">
            <w:pPr>
              <w:pStyle w:val="ListParagraph"/>
              <w:numPr>
                <w:ilvl w:val="0"/>
                <w:numId w:val="38"/>
              </w:numPr>
              <w:rPr>
                <w:rFonts w:ascii="Avenir Next LT Pro Demi" w:hAnsi="Avenir Next LT Pro Demi"/>
                <w:color w:val="000000"/>
                <w:sz w:val="24"/>
              </w:rPr>
            </w:pPr>
            <w:r w:rsidRPr="00426CDD">
              <w:rPr>
                <w:rFonts w:ascii="Avenir Next LT Pro Demi" w:hAnsi="Avenir Next LT Pro Demi"/>
                <w:color w:val="000000"/>
                <w:sz w:val="24"/>
              </w:rPr>
              <w:t>Flowers</w:t>
            </w:r>
          </w:p>
          <w:p w14:paraId="74B1A5AA" w14:textId="106A25BD" w:rsidR="00426CDD" w:rsidRDefault="00426CDD" w:rsidP="00426CDD">
            <w:pPr>
              <w:pStyle w:val="ListParagraph"/>
              <w:numPr>
                <w:ilvl w:val="0"/>
                <w:numId w:val="38"/>
              </w:numPr>
              <w:rPr>
                <w:rFonts w:ascii="Avenir Next LT Pro Demi" w:hAnsi="Avenir Next LT Pro Demi"/>
                <w:color w:val="000000"/>
                <w:sz w:val="24"/>
              </w:rPr>
            </w:pPr>
            <w:r w:rsidRPr="00426CDD">
              <w:rPr>
                <w:rFonts w:ascii="Avenir Next LT Pro Demi" w:hAnsi="Avenir Next LT Pro Demi"/>
                <w:color w:val="000000"/>
                <w:sz w:val="24"/>
              </w:rPr>
              <w:t>F</w:t>
            </w:r>
            <w:r w:rsidR="000A439B" w:rsidRPr="00426CDD">
              <w:rPr>
                <w:rFonts w:ascii="Avenir Next LT Pro Demi" w:hAnsi="Avenir Next LT Pro Demi"/>
                <w:color w:val="000000"/>
                <w:sz w:val="24"/>
              </w:rPr>
              <w:t>rostings</w:t>
            </w:r>
          </w:p>
          <w:p w14:paraId="4126EEEB" w14:textId="16606865" w:rsidR="00426CDD" w:rsidRDefault="00426CDD" w:rsidP="00426CDD">
            <w:pPr>
              <w:pStyle w:val="ListParagraph"/>
              <w:numPr>
                <w:ilvl w:val="0"/>
                <w:numId w:val="38"/>
              </w:numPr>
              <w:rPr>
                <w:rFonts w:ascii="Avenir Next LT Pro Demi" w:hAnsi="Avenir Next LT Pro Demi"/>
                <w:color w:val="000000"/>
                <w:sz w:val="24"/>
              </w:rPr>
            </w:pPr>
            <w:r w:rsidRPr="00426CDD">
              <w:rPr>
                <w:rFonts w:ascii="Avenir Next LT Pro Demi" w:hAnsi="Avenir Next LT Pro Demi"/>
                <w:color w:val="000000"/>
                <w:sz w:val="24"/>
              </w:rPr>
              <w:t>D</w:t>
            </w:r>
            <w:r w:rsidR="00E61D80" w:rsidRPr="00426CDD">
              <w:rPr>
                <w:rFonts w:ascii="Avenir Next LT Pro Demi" w:hAnsi="Avenir Next LT Pro Demi"/>
                <w:color w:val="000000"/>
                <w:sz w:val="24"/>
              </w:rPr>
              <w:t>ecorations</w:t>
            </w:r>
          </w:p>
          <w:p w14:paraId="783047A2" w14:textId="71AA0A99" w:rsidR="000A439B" w:rsidRDefault="00426CDD" w:rsidP="00426CDD">
            <w:pPr>
              <w:pStyle w:val="ListParagraph"/>
              <w:numPr>
                <w:ilvl w:val="0"/>
                <w:numId w:val="38"/>
              </w:numPr>
              <w:rPr>
                <w:rFonts w:ascii="Avenir Next LT Pro Demi" w:hAnsi="Avenir Next LT Pro Demi"/>
                <w:color w:val="000000"/>
                <w:sz w:val="24"/>
              </w:rPr>
            </w:pPr>
            <w:r w:rsidRPr="00426CDD">
              <w:rPr>
                <w:rFonts w:ascii="Avenir Next LT Pro Demi" w:hAnsi="Avenir Next LT Pro Demi"/>
                <w:color w:val="000000"/>
                <w:sz w:val="24"/>
              </w:rPr>
              <w:t>F</w:t>
            </w:r>
            <w:r w:rsidR="00E61D80" w:rsidRPr="00426CDD">
              <w:rPr>
                <w:rFonts w:ascii="Avenir Next LT Pro Demi" w:hAnsi="Avenir Next LT Pro Demi"/>
                <w:color w:val="000000"/>
                <w:sz w:val="24"/>
              </w:rPr>
              <w:t>lavors</w:t>
            </w:r>
          </w:p>
          <w:p w14:paraId="08DED1BC" w14:textId="118D461A" w:rsidR="00426CDD" w:rsidRDefault="00426CDD" w:rsidP="00426CDD">
            <w:pPr>
              <w:pStyle w:val="ListParagraph"/>
              <w:numPr>
                <w:ilvl w:val="0"/>
                <w:numId w:val="38"/>
              </w:numPr>
              <w:rPr>
                <w:rFonts w:ascii="Avenir Next LT Pro Demi" w:hAnsi="Avenir Next LT Pro Demi"/>
                <w:color w:val="000000"/>
                <w:sz w:val="24"/>
              </w:rPr>
            </w:pPr>
            <w:r>
              <w:rPr>
                <w:rFonts w:ascii="Avenir Next LT Pro Demi" w:hAnsi="Avenir Next LT Pro Demi"/>
                <w:color w:val="000000"/>
                <w:sz w:val="24"/>
              </w:rPr>
              <w:t>Budget</w:t>
            </w:r>
          </w:p>
          <w:p w14:paraId="68DD9553" w14:textId="6AC5A553" w:rsidR="00426CDD" w:rsidRPr="00900EC7" w:rsidRDefault="00426CDD" w:rsidP="00900EC7">
            <w:pPr>
              <w:pStyle w:val="ListParagraph"/>
              <w:numPr>
                <w:ilvl w:val="0"/>
                <w:numId w:val="38"/>
              </w:numPr>
              <w:rPr>
                <w:rFonts w:ascii="Avenir Next LT Pro Demi" w:hAnsi="Avenir Next LT Pro Demi"/>
                <w:color w:val="000000"/>
                <w:sz w:val="24"/>
              </w:rPr>
            </w:pPr>
            <w:r>
              <w:rPr>
                <w:rFonts w:ascii="Avenir Next LT Pro Demi" w:hAnsi="Avenir Next LT Pro Demi"/>
                <w:color w:val="000000"/>
                <w:sz w:val="24"/>
              </w:rPr>
              <w:t>Venue</w:t>
            </w:r>
          </w:p>
          <w:p w14:paraId="28EFFE6C" w14:textId="49FB7409" w:rsidR="00E61D80" w:rsidRDefault="00E61D80" w:rsidP="00435013">
            <w:pPr>
              <w:rPr>
                <w:rFonts w:ascii="Avenir Next LT Pro Demi" w:hAnsi="Avenir Next LT Pro Demi"/>
                <w:color w:val="000000"/>
                <w:sz w:val="24"/>
              </w:rPr>
            </w:pPr>
            <w:r>
              <w:rPr>
                <w:rFonts w:ascii="Avenir Next LT Pro Demi" w:hAnsi="Avenir Next LT Pro Demi"/>
                <w:color w:val="000000"/>
                <w:sz w:val="24"/>
              </w:rPr>
              <w:t xml:space="preserve">Mind break </w:t>
            </w:r>
            <w:r w:rsidR="00900EC7">
              <w:rPr>
                <w:rFonts w:ascii="Avenir Next LT Pro Demi" w:hAnsi="Avenir Next LT Pro Demi"/>
                <w:color w:val="000000"/>
                <w:sz w:val="24"/>
              </w:rPr>
              <w:t xml:space="preserve">Cake Decorating </w:t>
            </w:r>
            <w:r w:rsidR="00E42172">
              <w:rPr>
                <w:rFonts w:ascii="Avenir Next LT Pro Demi" w:hAnsi="Avenir Next LT Pro Demi"/>
                <w:color w:val="000000"/>
                <w:sz w:val="24"/>
              </w:rPr>
              <w:t>game</w:t>
            </w:r>
          </w:p>
          <w:p w14:paraId="4C3756B7" w14:textId="268EBF57" w:rsidR="00E61D80" w:rsidRDefault="001C3D37" w:rsidP="00435013">
            <w:pPr>
              <w:rPr>
                <w:rFonts w:ascii="Avenir Next LT Pro Demi" w:hAnsi="Avenir Next LT Pro Demi"/>
                <w:b/>
                <w:color w:val="000000"/>
                <w:sz w:val="24"/>
              </w:rPr>
            </w:pPr>
            <w:r>
              <w:rPr>
                <w:rFonts w:ascii="Avenir Next LT Pro Demi" w:hAnsi="Avenir Next LT Pro Demi"/>
                <w:b/>
                <w:color w:val="000000"/>
                <w:sz w:val="24"/>
              </w:rPr>
              <w:t>Interviewing Bakers</w:t>
            </w:r>
          </w:p>
          <w:p w14:paraId="536D2CDE" w14:textId="2330CBF4" w:rsidR="00900EC7" w:rsidRDefault="006A0F07" w:rsidP="00900EC7">
            <w:pPr>
              <w:pStyle w:val="ListParagraph"/>
              <w:numPr>
                <w:ilvl w:val="0"/>
                <w:numId w:val="39"/>
              </w:numPr>
              <w:rPr>
                <w:rFonts w:ascii="Avenir Next LT Pro Demi" w:hAnsi="Avenir Next LT Pro Demi"/>
                <w:b/>
                <w:color w:val="000000"/>
                <w:sz w:val="24"/>
              </w:rPr>
            </w:pPr>
            <w:r>
              <w:rPr>
                <w:rFonts w:ascii="Avenir Next LT Pro Demi" w:hAnsi="Avenir Next LT Pro Demi"/>
                <w:b/>
                <w:color w:val="000000"/>
                <w:sz w:val="24"/>
              </w:rPr>
              <w:t>Finding a baker?</w:t>
            </w:r>
          </w:p>
          <w:p w14:paraId="54A6EB33" w14:textId="5DC32A0B" w:rsidR="006A0F07" w:rsidRDefault="006A0F07" w:rsidP="00900EC7">
            <w:pPr>
              <w:pStyle w:val="ListParagraph"/>
              <w:numPr>
                <w:ilvl w:val="0"/>
                <w:numId w:val="39"/>
              </w:numPr>
              <w:rPr>
                <w:rFonts w:ascii="Avenir Next LT Pro Demi" w:hAnsi="Avenir Next LT Pro Demi"/>
                <w:b/>
                <w:color w:val="000000"/>
                <w:sz w:val="24"/>
              </w:rPr>
            </w:pPr>
            <w:r>
              <w:rPr>
                <w:rFonts w:ascii="Avenir Next LT Pro Demi" w:hAnsi="Avenir Next LT Pro Demi"/>
                <w:b/>
                <w:color w:val="000000"/>
                <w:sz w:val="24"/>
              </w:rPr>
              <w:t>Insured and Licensed?</w:t>
            </w:r>
          </w:p>
          <w:p w14:paraId="6A039322" w14:textId="74E39718" w:rsidR="006A0F07" w:rsidRDefault="006A0F07" w:rsidP="00900EC7">
            <w:pPr>
              <w:pStyle w:val="ListParagraph"/>
              <w:numPr>
                <w:ilvl w:val="0"/>
                <w:numId w:val="39"/>
              </w:numPr>
              <w:rPr>
                <w:rFonts w:ascii="Avenir Next LT Pro Demi" w:hAnsi="Avenir Next LT Pro Demi"/>
                <w:b/>
                <w:color w:val="000000"/>
                <w:sz w:val="24"/>
              </w:rPr>
            </w:pPr>
            <w:r>
              <w:rPr>
                <w:rFonts w:ascii="Avenir Next LT Pro Demi" w:hAnsi="Avenir Next LT Pro Demi"/>
                <w:b/>
                <w:color w:val="000000"/>
                <w:sz w:val="24"/>
              </w:rPr>
              <w:t>Portfolio?</w:t>
            </w:r>
          </w:p>
          <w:p w14:paraId="5B86E6D4" w14:textId="66CC9E88" w:rsidR="006A0F07" w:rsidRDefault="006A0F07" w:rsidP="00900EC7">
            <w:pPr>
              <w:pStyle w:val="ListParagraph"/>
              <w:numPr>
                <w:ilvl w:val="0"/>
                <w:numId w:val="39"/>
              </w:numPr>
              <w:rPr>
                <w:rFonts w:ascii="Avenir Next LT Pro Demi" w:hAnsi="Avenir Next LT Pro Demi"/>
                <w:b/>
                <w:color w:val="000000"/>
                <w:sz w:val="24"/>
              </w:rPr>
            </w:pPr>
            <w:r>
              <w:rPr>
                <w:rFonts w:ascii="Avenir Next LT Pro Demi" w:hAnsi="Avenir Next LT Pro Demi"/>
                <w:b/>
                <w:color w:val="000000"/>
                <w:sz w:val="24"/>
              </w:rPr>
              <w:t>Deposit?</w:t>
            </w:r>
          </w:p>
          <w:p w14:paraId="10DC412C" w14:textId="3027A586" w:rsidR="006A0F07" w:rsidRDefault="006A0F07" w:rsidP="00900EC7">
            <w:pPr>
              <w:pStyle w:val="ListParagraph"/>
              <w:numPr>
                <w:ilvl w:val="0"/>
                <w:numId w:val="39"/>
              </w:numPr>
              <w:rPr>
                <w:rFonts w:ascii="Avenir Next LT Pro Demi" w:hAnsi="Avenir Next LT Pro Demi"/>
                <w:b/>
                <w:color w:val="000000"/>
                <w:sz w:val="24"/>
              </w:rPr>
            </w:pPr>
            <w:r>
              <w:rPr>
                <w:rFonts w:ascii="Avenir Next LT Pro Demi" w:hAnsi="Avenir Next LT Pro Demi"/>
                <w:b/>
                <w:color w:val="000000"/>
                <w:sz w:val="24"/>
              </w:rPr>
              <w:t>Price?</w:t>
            </w:r>
          </w:p>
          <w:p w14:paraId="066B795E" w14:textId="0DDA9FE7" w:rsidR="006A0F07" w:rsidRDefault="006A0F07" w:rsidP="006A0F07">
            <w:pPr>
              <w:rPr>
                <w:rFonts w:ascii="Avenir Next LT Pro Demi" w:hAnsi="Avenir Next LT Pro Demi"/>
                <w:b/>
                <w:color w:val="000000"/>
                <w:sz w:val="24"/>
              </w:rPr>
            </w:pPr>
            <w:r>
              <w:rPr>
                <w:rFonts w:ascii="Avenir Next LT Pro Demi" w:hAnsi="Avenir Next LT Pro Demi"/>
                <w:b/>
                <w:color w:val="000000"/>
                <w:sz w:val="24"/>
              </w:rPr>
              <w:t>What if you cannot afford the cake of your dreams?</w:t>
            </w:r>
          </w:p>
          <w:p w14:paraId="6BBAE895" w14:textId="674F29F1" w:rsidR="006A0F07" w:rsidRPr="006A0F07" w:rsidRDefault="006A0F07" w:rsidP="006A0F07">
            <w:pPr>
              <w:pStyle w:val="ListParagraph"/>
              <w:numPr>
                <w:ilvl w:val="0"/>
                <w:numId w:val="40"/>
              </w:numPr>
              <w:rPr>
                <w:rFonts w:ascii="Avenir Next LT Pro Demi" w:hAnsi="Avenir Next LT Pro Demi"/>
                <w:b/>
                <w:color w:val="000000"/>
                <w:sz w:val="24"/>
              </w:rPr>
            </w:pPr>
            <w:r>
              <w:rPr>
                <w:rFonts w:ascii="Avenir Next LT Pro Demi" w:hAnsi="Avenir Next LT Pro Demi"/>
                <w:b/>
                <w:color w:val="000000"/>
                <w:sz w:val="24"/>
              </w:rPr>
              <w:t>Tips to lower the cost of a wedding cake</w:t>
            </w:r>
          </w:p>
          <w:p w14:paraId="58B540E7" w14:textId="77777777" w:rsidR="00C162F1" w:rsidRDefault="00C162F1" w:rsidP="00435013">
            <w:pPr>
              <w:rPr>
                <w:rFonts w:ascii="Avenir Next LT Pro Demi" w:hAnsi="Avenir Next LT Pro Demi"/>
                <w:color w:val="000000"/>
                <w:sz w:val="24"/>
              </w:rPr>
            </w:pPr>
            <w:r w:rsidRPr="00FF00A9">
              <w:rPr>
                <w:rFonts w:ascii="Avenir Next LT Pro Demi" w:hAnsi="Avenir Next LT Pro Demi"/>
                <w:color w:val="000000"/>
                <w:sz w:val="24"/>
              </w:rPr>
              <w:t>Assessment</w:t>
            </w:r>
          </w:p>
          <w:p w14:paraId="689F3B9B" w14:textId="1FADD52C" w:rsidR="006A0F07" w:rsidRDefault="006A0F07" w:rsidP="006A0F07">
            <w:pPr>
              <w:pStyle w:val="ListParagraph"/>
              <w:numPr>
                <w:ilvl w:val="0"/>
                <w:numId w:val="40"/>
              </w:numPr>
              <w:rPr>
                <w:rFonts w:ascii="Avenir Next LT Pro Demi" w:hAnsi="Avenir Next LT Pro Demi"/>
                <w:b/>
                <w:color w:val="000000"/>
                <w:sz w:val="24"/>
              </w:rPr>
            </w:pPr>
            <w:r>
              <w:rPr>
                <w:rFonts w:ascii="Avenir Next LT Pro Demi" w:hAnsi="Avenir Next LT Pro Demi"/>
                <w:b/>
                <w:color w:val="000000"/>
                <w:sz w:val="24"/>
              </w:rPr>
              <w:t>5 questions</w:t>
            </w:r>
          </w:p>
          <w:p w14:paraId="799999E7" w14:textId="7E3B16F9" w:rsidR="00975FBB" w:rsidRDefault="00975FBB" w:rsidP="006A0F07">
            <w:pPr>
              <w:pStyle w:val="ListParagraph"/>
              <w:numPr>
                <w:ilvl w:val="0"/>
                <w:numId w:val="40"/>
              </w:numPr>
              <w:rPr>
                <w:rFonts w:ascii="Avenir Next LT Pro Demi" w:hAnsi="Avenir Next LT Pro Demi"/>
                <w:b/>
                <w:color w:val="000000"/>
                <w:sz w:val="24"/>
              </w:rPr>
            </w:pPr>
            <w:r>
              <w:rPr>
                <w:rFonts w:ascii="Avenir Next LT Pro Demi" w:hAnsi="Avenir Next LT Pro Demi"/>
                <w:b/>
                <w:color w:val="000000"/>
                <w:sz w:val="24"/>
              </w:rPr>
              <w:t>80% to pass</w:t>
            </w:r>
          </w:p>
          <w:p w14:paraId="1A2EB84C" w14:textId="35590718" w:rsidR="00975FBB" w:rsidRPr="006A0F07" w:rsidRDefault="00975FBB" w:rsidP="006A0F07">
            <w:pPr>
              <w:pStyle w:val="ListParagraph"/>
              <w:numPr>
                <w:ilvl w:val="0"/>
                <w:numId w:val="40"/>
              </w:numPr>
              <w:rPr>
                <w:rFonts w:ascii="Avenir Next LT Pro Demi" w:hAnsi="Avenir Next LT Pro Demi"/>
                <w:b/>
                <w:color w:val="000000"/>
                <w:sz w:val="24"/>
              </w:rPr>
            </w:pPr>
            <w:r>
              <w:rPr>
                <w:rFonts w:ascii="Avenir Next LT Pro Demi" w:hAnsi="Avenir Next LT Pro Demi"/>
                <w:b/>
                <w:color w:val="000000"/>
                <w:sz w:val="24"/>
              </w:rPr>
              <w:t>Retry to times</w:t>
            </w:r>
          </w:p>
          <w:p w14:paraId="2273CE08" w14:textId="77777777" w:rsidR="00975FBB" w:rsidRDefault="00975FBB" w:rsidP="001C3D37">
            <w:pPr>
              <w:rPr>
                <w:rFonts w:ascii="Avenir Next LT Pro Demi" w:hAnsi="Avenir Next LT Pro Demi"/>
                <w:color w:val="000000"/>
                <w:sz w:val="24"/>
              </w:rPr>
            </w:pPr>
            <w:r>
              <w:rPr>
                <w:rFonts w:ascii="Avenir Next LT Pro Demi" w:hAnsi="Avenir Next LT Pro Demi"/>
                <w:sz w:val="24"/>
              </w:rPr>
              <w:t>Printable form</w:t>
            </w:r>
            <w:r w:rsidRPr="00FF00A9">
              <w:rPr>
                <w:rFonts w:ascii="Avenir Next LT Pro Demi" w:hAnsi="Avenir Next LT Pro Demi"/>
                <w:color w:val="000000"/>
                <w:sz w:val="24"/>
              </w:rPr>
              <w:t xml:space="preserve"> </w:t>
            </w:r>
          </w:p>
          <w:p w14:paraId="57114F09" w14:textId="77777777" w:rsidR="00975FBB" w:rsidRDefault="00975FBB" w:rsidP="00975FBB">
            <w:pPr>
              <w:rPr>
                <w:rFonts w:ascii="Avenir Next LT Pro Demi" w:hAnsi="Avenir Next LT Pro Demi"/>
                <w:color w:val="000000"/>
                <w:sz w:val="24"/>
              </w:rPr>
            </w:pPr>
            <w:r w:rsidRPr="00FF00A9">
              <w:rPr>
                <w:rFonts w:ascii="Avenir Next LT Pro Demi" w:hAnsi="Avenir Next LT Pro Demi"/>
                <w:color w:val="000000"/>
                <w:sz w:val="24"/>
              </w:rPr>
              <w:t>Summary</w:t>
            </w:r>
          </w:p>
          <w:p w14:paraId="11075228" w14:textId="5FE00ABB" w:rsidR="00975FBB" w:rsidRDefault="00624347" w:rsidP="00975FBB">
            <w:pPr>
              <w:pStyle w:val="ListParagraph"/>
              <w:numPr>
                <w:ilvl w:val="0"/>
                <w:numId w:val="41"/>
              </w:numPr>
              <w:rPr>
                <w:rFonts w:ascii="Avenir Next LT Pro Demi" w:hAnsi="Avenir Next LT Pro Demi"/>
                <w:color w:val="000000"/>
                <w:sz w:val="24"/>
              </w:rPr>
            </w:pPr>
            <w:r>
              <w:rPr>
                <w:rFonts w:ascii="Avenir Next LT Pro Demi" w:hAnsi="Avenir Next LT Pro Demi"/>
                <w:color w:val="000000"/>
                <w:sz w:val="24"/>
              </w:rPr>
              <w:t>Instagram</w:t>
            </w:r>
            <w:r w:rsidR="00975FBB">
              <w:rPr>
                <w:rFonts w:ascii="Avenir Next LT Pro Demi" w:hAnsi="Avenir Next LT Pro Demi"/>
                <w:color w:val="000000"/>
                <w:sz w:val="24"/>
              </w:rPr>
              <w:t xml:space="preserve"> link</w:t>
            </w:r>
          </w:p>
          <w:p w14:paraId="5D81F2D6" w14:textId="7515F0A4" w:rsidR="00975FBB" w:rsidRPr="00975FBB" w:rsidRDefault="00975FBB" w:rsidP="00975FBB">
            <w:pPr>
              <w:pStyle w:val="ListParagraph"/>
              <w:numPr>
                <w:ilvl w:val="0"/>
                <w:numId w:val="41"/>
              </w:numPr>
              <w:rPr>
                <w:rFonts w:ascii="Avenir Next LT Pro Demi" w:hAnsi="Avenir Next LT Pro Demi"/>
                <w:color w:val="000000"/>
                <w:sz w:val="24"/>
              </w:rPr>
            </w:pPr>
            <w:r>
              <w:rPr>
                <w:rFonts w:ascii="Avenir Next LT Pro Demi" w:hAnsi="Avenir Next LT Pro Demi"/>
                <w:color w:val="000000"/>
                <w:sz w:val="24"/>
              </w:rPr>
              <w:t>Pinterest link</w:t>
            </w:r>
          </w:p>
          <w:p w14:paraId="1DEF4638" w14:textId="5410C574" w:rsidR="001C3D37" w:rsidRDefault="00C162F1" w:rsidP="001C3D37">
            <w:pPr>
              <w:rPr>
                <w:rFonts w:ascii="Avenir Next LT Pro Demi" w:hAnsi="Avenir Next LT Pro Demi"/>
                <w:color w:val="000000"/>
                <w:sz w:val="24"/>
              </w:rPr>
            </w:pPr>
            <w:r w:rsidRPr="00FF00A9">
              <w:rPr>
                <w:rFonts w:ascii="Avenir Next LT Pro Demi" w:hAnsi="Avenir Next LT Pro Demi"/>
                <w:color w:val="000000"/>
                <w:sz w:val="24"/>
              </w:rPr>
              <w:t>Congratulations</w:t>
            </w:r>
            <w:r w:rsidR="001C3D37" w:rsidRPr="00FF00A9">
              <w:rPr>
                <w:rFonts w:ascii="Avenir Next LT Pro Demi" w:hAnsi="Avenir Next LT Pro Demi"/>
                <w:color w:val="000000"/>
                <w:sz w:val="24"/>
              </w:rPr>
              <w:t xml:space="preserve"> </w:t>
            </w:r>
          </w:p>
          <w:p w14:paraId="79BC7486" w14:textId="74AC5C58" w:rsidR="00E61D80" w:rsidRPr="00FF00A9" w:rsidRDefault="00E61D80" w:rsidP="00975FBB">
            <w:pPr>
              <w:rPr>
                <w:rFonts w:ascii="Avenir Next LT Pro Demi" w:hAnsi="Avenir Next LT Pro Demi"/>
                <w:sz w:val="24"/>
              </w:rPr>
            </w:pPr>
          </w:p>
        </w:tc>
      </w:tr>
      <w:tr w:rsidR="00D16759" w:rsidRPr="00360F1C" w14:paraId="2C4F0D27" w14:textId="77777777" w:rsidTr="00FC0BF9">
        <w:trPr>
          <w:trHeight w:val="1133"/>
        </w:trPr>
        <w:tc>
          <w:tcPr>
            <w:tcW w:w="2088" w:type="dxa"/>
            <w:tcBorders>
              <w:left w:val="nil"/>
            </w:tcBorders>
          </w:tcPr>
          <w:p w14:paraId="6043A04D" w14:textId="2E09176F" w:rsidR="00854EE3" w:rsidRPr="0016683E" w:rsidRDefault="00854EE3" w:rsidP="00D1675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Assessment</w:t>
            </w:r>
            <w:r w:rsidR="00D16759"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Plan</w:t>
            </w:r>
          </w:p>
        </w:tc>
        <w:tc>
          <w:tcPr>
            <w:tcW w:w="7056" w:type="dxa"/>
            <w:tcBorders>
              <w:right w:val="nil"/>
            </w:tcBorders>
            <w:shd w:val="clear" w:color="auto" w:fill="auto"/>
          </w:tcPr>
          <w:p w14:paraId="20DC5690" w14:textId="77777777" w:rsidR="00D16759" w:rsidRDefault="00C162F1" w:rsidP="00435013">
            <w:pPr>
              <w:rPr>
                <w:rFonts w:ascii="Avenir Next LT Pro Demi" w:hAnsi="Avenir Next LT Pro Demi"/>
                <w:sz w:val="24"/>
              </w:rPr>
            </w:pPr>
            <w:r w:rsidRPr="00FF00A9">
              <w:rPr>
                <w:rFonts w:ascii="Avenir Next LT Pro Demi" w:hAnsi="Avenir Next LT Pro Demi"/>
                <w:sz w:val="24"/>
              </w:rPr>
              <w:t>5 quiz questions</w:t>
            </w:r>
          </w:p>
          <w:p w14:paraId="1F776C2F" w14:textId="7A6AE469" w:rsidR="00E42172" w:rsidRPr="00FF00A9" w:rsidRDefault="00FB3EB5" w:rsidP="00435013">
            <w:pPr>
              <w:rPr>
                <w:rFonts w:ascii="Avenir Next LT Pro Demi" w:hAnsi="Avenir Next LT Pro Demi"/>
                <w:sz w:val="24"/>
              </w:rPr>
            </w:pPr>
            <w:r>
              <w:rPr>
                <w:rFonts w:ascii="Avenir Next LT Pro Demi" w:hAnsi="Avenir Next LT Pro Demi"/>
                <w:sz w:val="24"/>
              </w:rPr>
              <w:t xml:space="preserve">Based upon facts presented within </w:t>
            </w:r>
            <w:r w:rsidR="00C131CB">
              <w:rPr>
                <w:rFonts w:ascii="Avenir Next LT Pro Demi" w:hAnsi="Avenir Next LT Pro Demi"/>
                <w:sz w:val="24"/>
              </w:rPr>
              <w:t>course</w:t>
            </w:r>
          </w:p>
          <w:p w14:paraId="4C9C0762" w14:textId="77777777" w:rsidR="00C162F1" w:rsidRDefault="00C162F1" w:rsidP="00435013">
            <w:pPr>
              <w:rPr>
                <w:rFonts w:ascii="Avenir Next LT Pro Demi" w:hAnsi="Avenir Next LT Pro Demi"/>
                <w:sz w:val="24"/>
              </w:rPr>
            </w:pPr>
            <w:r w:rsidRPr="00FF00A9">
              <w:rPr>
                <w:rFonts w:ascii="Avenir Next LT Pro Demi" w:hAnsi="Avenir Next LT Pro Demi"/>
                <w:sz w:val="24"/>
              </w:rPr>
              <w:t>80% pass rate</w:t>
            </w:r>
          </w:p>
          <w:p w14:paraId="791FB73E" w14:textId="0CF105AB" w:rsidR="00DD463B" w:rsidRDefault="00DD463B" w:rsidP="00DD463B">
            <w:pPr>
              <w:pStyle w:val="ListParagraph"/>
              <w:numPr>
                <w:ilvl w:val="0"/>
                <w:numId w:val="42"/>
              </w:numPr>
              <w:rPr>
                <w:rFonts w:ascii="Avenir Next LT Pro Demi" w:hAnsi="Avenir Next LT Pro Demi"/>
                <w:sz w:val="24"/>
              </w:rPr>
            </w:pPr>
            <w:r>
              <w:rPr>
                <w:rFonts w:ascii="Avenir Next LT Pro Demi" w:hAnsi="Avenir Next LT Pro Demi"/>
                <w:sz w:val="24"/>
              </w:rPr>
              <w:lastRenderedPageBreak/>
              <w:t>It is best practice to choose a baker because the name of the bakery is funny. (</w:t>
            </w:r>
            <w:r w:rsidR="00BB7A21">
              <w:rPr>
                <w:rFonts w:ascii="Avenir Next LT Pro Demi" w:hAnsi="Avenir Next LT Pro Demi"/>
                <w:sz w:val="24"/>
              </w:rPr>
              <w:t xml:space="preserve">Objective </w:t>
            </w:r>
            <w:r w:rsidR="009F1945">
              <w:rPr>
                <w:rFonts w:ascii="Avenir Next LT Pro Demi" w:hAnsi="Avenir Next LT Pro Demi"/>
                <w:sz w:val="24"/>
              </w:rPr>
              <w:t>3 – interview bakers</w:t>
            </w:r>
            <w:r w:rsidR="00BB7A21">
              <w:rPr>
                <w:rFonts w:ascii="Avenir Next LT Pro Demi" w:hAnsi="Avenir Next LT Pro Demi"/>
                <w:sz w:val="24"/>
              </w:rPr>
              <w:t>)</w:t>
            </w:r>
          </w:p>
          <w:p w14:paraId="7BF9C2A4" w14:textId="6CDD84B4" w:rsidR="009F1945" w:rsidRDefault="009F1945" w:rsidP="00DD463B">
            <w:pPr>
              <w:pStyle w:val="ListParagraph"/>
              <w:numPr>
                <w:ilvl w:val="0"/>
                <w:numId w:val="42"/>
              </w:numPr>
              <w:rPr>
                <w:rFonts w:ascii="Avenir Next LT Pro Demi" w:hAnsi="Avenir Next LT Pro Demi"/>
                <w:sz w:val="24"/>
              </w:rPr>
            </w:pPr>
            <w:r>
              <w:rPr>
                <w:rFonts w:ascii="Avenir Next LT Pro Demi" w:hAnsi="Avenir Next LT Pro Demi"/>
                <w:sz w:val="24"/>
              </w:rPr>
              <w:t>Match the wedding flower types to their definitions (</w:t>
            </w:r>
            <w:proofErr w:type="spellStart"/>
            <w:r>
              <w:rPr>
                <w:rFonts w:ascii="Avenir Next LT Pro Demi" w:hAnsi="Avenir Next LT Pro Demi"/>
                <w:sz w:val="24"/>
              </w:rPr>
              <w:t>gumpaste</w:t>
            </w:r>
            <w:proofErr w:type="spellEnd"/>
            <w:r>
              <w:rPr>
                <w:rFonts w:ascii="Avenir Next LT Pro Demi" w:hAnsi="Avenir Next LT Pro Demi"/>
                <w:sz w:val="24"/>
              </w:rPr>
              <w:t xml:space="preserve">, fresh flowers, buttercream) (Objective </w:t>
            </w:r>
            <w:r w:rsidR="008C76B6">
              <w:rPr>
                <w:rFonts w:ascii="Avenir Next LT Pro Demi" w:hAnsi="Avenir Next LT Pro Demi"/>
                <w:sz w:val="24"/>
              </w:rPr>
              <w:t>4 – describe your perfect wedding cake)</w:t>
            </w:r>
          </w:p>
          <w:p w14:paraId="67E2F342" w14:textId="265D0040" w:rsidR="008C76B6" w:rsidRDefault="00BB696D" w:rsidP="00DD463B">
            <w:pPr>
              <w:pStyle w:val="ListParagraph"/>
              <w:numPr>
                <w:ilvl w:val="0"/>
                <w:numId w:val="42"/>
              </w:numPr>
              <w:rPr>
                <w:rFonts w:ascii="Avenir Next LT Pro Demi" w:hAnsi="Avenir Next LT Pro Demi"/>
                <w:sz w:val="24"/>
              </w:rPr>
            </w:pPr>
            <w:r>
              <w:rPr>
                <w:rFonts w:ascii="Avenir Next LT Pro Demi" w:hAnsi="Avenir Next LT Pro Demi"/>
                <w:sz w:val="24"/>
              </w:rPr>
              <w:t>The number of guests invited has no bearing on the amount of cake ordered. (Objective 1 Estimate the number of cake servings)</w:t>
            </w:r>
          </w:p>
          <w:p w14:paraId="0C47D075" w14:textId="754CFB7B" w:rsidR="00BB696D" w:rsidRDefault="000E768A" w:rsidP="00DD463B">
            <w:pPr>
              <w:pStyle w:val="ListParagraph"/>
              <w:numPr>
                <w:ilvl w:val="0"/>
                <w:numId w:val="42"/>
              </w:numPr>
              <w:rPr>
                <w:rFonts w:ascii="Avenir Next LT Pro Demi" w:hAnsi="Avenir Next LT Pro Demi"/>
                <w:sz w:val="24"/>
              </w:rPr>
            </w:pPr>
            <w:r>
              <w:rPr>
                <w:rFonts w:ascii="Avenir Next LT Pro Demi" w:hAnsi="Avenir Next LT Pro Demi"/>
                <w:sz w:val="24"/>
              </w:rPr>
              <w:t>A wedding cake is the showpiece of the reception and can be a major portion of the wedding cost. (Objective 2 – discuss budget)</w:t>
            </w:r>
          </w:p>
          <w:p w14:paraId="4F47E834" w14:textId="1BE00936" w:rsidR="00BE6D4D" w:rsidRPr="00DD463B" w:rsidRDefault="00BE6D4D" w:rsidP="00DD463B">
            <w:pPr>
              <w:pStyle w:val="ListParagraph"/>
              <w:numPr>
                <w:ilvl w:val="0"/>
                <w:numId w:val="42"/>
              </w:numPr>
              <w:rPr>
                <w:rFonts w:ascii="Avenir Next LT Pro Demi" w:hAnsi="Avenir Next LT Pro Demi"/>
                <w:sz w:val="24"/>
              </w:rPr>
            </w:pPr>
            <w:r>
              <w:rPr>
                <w:rFonts w:ascii="Avenir Next LT Pro Demi" w:hAnsi="Avenir Next LT Pro Demi"/>
                <w:sz w:val="24"/>
              </w:rPr>
              <w:t>The three major types of buttercreams used in the wedding industry are</w:t>
            </w:r>
            <w:r w:rsidR="00096C3F">
              <w:rPr>
                <w:rFonts w:ascii="Avenir Next LT Pro Demi" w:hAnsi="Avenir Next LT Pro Demi"/>
                <w:sz w:val="24"/>
              </w:rPr>
              <w:t xml:space="preserve">: </w:t>
            </w:r>
            <w:proofErr w:type="spellStart"/>
            <w:r w:rsidR="00096C3F">
              <w:rPr>
                <w:rFonts w:ascii="Avenir Next LT Pro Demi" w:hAnsi="Avenir Next LT Pro Demi"/>
                <w:sz w:val="24"/>
              </w:rPr>
              <w:t>american</w:t>
            </w:r>
            <w:proofErr w:type="spellEnd"/>
            <w:r w:rsidR="00096C3F">
              <w:rPr>
                <w:rFonts w:ascii="Avenir Next LT Pro Demi" w:hAnsi="Avenir Next LT Pro Demi"/>
                <w:sz w:val="24"/>
              </w:rPr>
              <w:t xml:space="preserve">, swill and </w:t>
            </w:r>
            <w:proofErr w:type="spellStart"/>
            <w:r w:rsidR="00096C3F">
              <w:rPr>
                <w:rFonts w:ascii="Avenir Next LT Pro Demi" w:hAnsi="Avenir Next LT Pro Demi"/>
                <w:sz w:val="24"/>
              </w:rPr>
              <w:t>italian</w:t>
            </w:r>
            <w:proofErr w:type="spellEnd"/>
            <w:r w:rsidR="00096C3F">
              <w:rPr>
                <w:rFonts w:ascii="Avenir Next LT Pro Demi" w:hAnsi="Avenir Next LT Pro Demi"/>
                <w:sz w:val="24"/>
              </w:rPr>
              <w:t xml:space="preserve"> (Objective 4 – describe your perfect wedding cake)</w:t>
            </w:r>
          </w:p>
          <w:p w14:paraId="4C030E79" w14:textId="0C295FE3" w:rsidR="00C162F1" w:rsidRPr="00FF00A9" w:rsidRDefault="00C162F1" w:rsidP="00435013">
            <w:pPr>
              <w:rPr>
                <w:rFonts w:ascii="Avenir Next LT Pro Demi" w:hAnsi="Avenir Next LT Pro Demi"/>
                <w:sz w:val="24"/>
              </w:rPr>
            </w:pPr>
            <w:r w:rsidRPr="00FF00A9">
              <w:rPr>
                <w:rFonts w:ascii="Avenir Next LT Pro Demi" w:hAnsi="Avenir Next LT Pro Demi"/>
                <w:sz w:val="24"/>
              </w:rPr>
              <w:t>2 times retry</w:t>
            </w:r>
          </w:p>
        </w:tc>
      </w:tr>
    </w:tbl>
    <w:p w14:paraId="3DCB748E" w14:textId="77777777" w:rsidR="002A18D4" w:rsidRPr="00330919" w:rsidRDefault="002A18D4" w:rsidP="0026170C">
      <w:pPr>
        <w:pStyle w:val="Header"/>
      </w:pPr>
    </w:p>
    <w:sectPr w:rsidR="002A18D4" w:rsidRPr="00330919">
      <w:headerReference w:type="default" r:id="rId8"/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181F" w14:textId="77777777" w:rsidR="00A86C59" w:rsidRDefault="00A86C59" w:rsidP="0026170C">
      <w:r>
        <w:separator/>
      </w:r>
    </w:p>
  </w:endnote>
  <w:endnote w:type="continuationSeparator" w:id="0">
    <w:p w14:paraId="3FE31791" w14:textId="77777777" w:rsidR="00A86C59" w:rsidRDefault="00A86C59" w:rsidP="0026170C">
      <w:r>
        <w:continuationSeparator/>
      </w:r>
    </w:p>
  </w:endnote>
  <w:endnote w:type="continuationNotice" w:id="1">
    <w:p w14:paraId="1110623A" w14:textId="77777777" w:rsidR="00A86C59" w:rsidRDefault="00A86C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C8C6" w14:textId="77777777" w:rsidR="004D2800" w:rsidRPr="00360F1C" w:rsidRDefault="004D2800" w:rsidP="00E76A2B">
    <w:pPr>
      <w:pStyle w:val="Footer"/>
      <w:rPr>
        <w:rFonts w:ascii="Calibri" w:hAnsi="Calibri" w:cs="Calibri"/>
      </w:rPr>
    </w:pPr>
  </w:p>
  <w:p w14:paraId="5406296C" w14:textId="2833B69A" w:rsidR="004D2800" w:rsidRPr="00694647" w:rsidRDefault="004D2800" w:rsidP="00694647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r w:rsidRPr="00360F1C">
      <w:rPr>
        <w:rFonts w:ascii="Calibri" w:hAnsi="Calibri" w:cs="Calibri"/>
      </w:rPr>
      <w:tab/>
    </w:r>
    <w:r w:rsidR="00B55B89">
      <w:rPr>
        <w:rFonts w:ascii="Calibri" w:hAnsi="Calibri" w:cs="Calibri"/>
        <w:i/>
        <w:sz w:val="22"/>
        <w:szCs w:val="22"/>
      </w:rPr>
      <w:t>Wedding Cake Consultation</w:t>
    </w:r>
    <w:r w:rsidR="00694647">
      <w:rPr>
        <w:rFonts w:ascii="Calibri" w:hAnsi="Calibri" w:cs="Calibri"/>
        <w:i/>
        <w:sz w:val="22"/>
        <w:szCs w:val="22"/>
      </w:rPr>
      <w:t xml:space="preserve"> </w:t>
    </w:r>
    <w:r w:rsidR="00694647" w:rsidRPr="00360F1C">
      <w:rPr>
        <w:rFonts w:ascii="Calibri" w:hAnsi="Calibri" w:cs="Calibri"/>
        <w:i/>
        <w:sz w:val="22"/>
        <w:szCs w:val="22"/>
      </w:rPr>
      <w:t>—Design Docum</w:t>
    </w:r>
    <w:r w:rsidR="00694647">
      <w:rPr>
        <w:rFonts w:ascii="Calibri" w:hAnsi="Calibri" w:cs="Calibri"/>
        <w:i/>
        <w:sz w:val="22"/>
        <w:szCs w:val="22"/>
      </w:rPr>
      <w:t xml:space="preserve">ent - </w:t>
    </w:r>
    <w:r w:rsidRPr="00360F1C">
      <w:rPr>
        <w:rFonts w:ascii="Calibri" w:hAnsi="Calibri" w:cs="Calibri"/>
      </w:rPr>
      <w:t xml:space="preserve">Page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5CCD" w14:textId="77777777" w:rsidR="00A86C59" w:rsidRDefault="00A86C59" w:rsidP="0026170C">
      <w:r>
        <w:separator/>
      </w:r>
    </w:p>
  </w:footnote>
  <w:footnote w:type="continuationSeparator" w:id="0">
    <w:p w14:paraId="312A50F8" w14:textId="77777777" w:rsidR="00A86C59" w:rsidRDefault="00A86C59" w:rsidP="0026170C">
      <w:r>
        <w:continuationSeparator/>
      </w:r>
    </w:p>
  </w:footnote>
  <w:footnote w:type="continuationNotice" w:id="1">
    <w:p w14:paraId="6E5BDD69" w14:textId="77777777" w:rsidR="00A86C59" w:rsidRDefault="00A86C5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346" w14:textId="3A8B1323" w:rsidR="004D2800" w:rsidRPr="00694647" w:rsidRDefault="00D14754" w:rsidP="00694647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sz w:val="36"/>
        <w:szCs w:val="36"/>
      </w:rPr>
      <w:t xml:space="preserve">Wedding Cake Consultation </w:t>
    </w:r>
    <w:r w:rsidR="00694647" w:rsidRPr="00694647">
      <w:rPr>
        <w:rFonts w:ascii="Calibri" w:hAnsi="Calibri" w:cs="Calibri"/>
        <w:sz w:val="36"/>
        <w:szCs w:val="36"/>
      </w:rPr>
      <w:t>Design Document</w:t>
    </w:r>
  </w:p>
  <w:p w14:paraId="26FBF183" w14:textId="59D8A65B" w:rsidR="004D2800" w:rsidRDefault="004D2800" w:rsidP="0026170C">
    <w:pPr>
      <w:pStyle w:val="Header"/>
      <w:tabs>
        <w:tab w:val="clear" w:pos="8640"/>
        <w:tab w:val="right" w:pos="9360"/>
      </w:tabs>
      <w:rPr>
        <w:i/>
        <w:sz w:val="16"/>
      </w:rPr>
    </w:pPr>
  </w:p>
  <w:p w14:paraId="27CD3186" w14:textId="77777777" w:rsidR="00694647" w:rsidRPr="00A21556" w:rsidRDefault="00694647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1C411E"/>
    <w:lvl w:ilvl="0">
      <w:numFmt w:val="bullet"/>
      <w:lvlText w:val="*"/>
      <w:lvlJc w:val="left"/>
    </w:lvl>
  </w:abstractNum>
  <w:abstractNum w:abstractNumId="1" w15:restartNumberingAfterBreak="0">
    <w:nsid w:val="01C20C8A"/>
    <w:multiLevelType w:val="hybridMultilevel"/>
    <w:tmpl w:val="E4F42688"/>
    <w:lvl w:ilvl="0" w:tplc="451E0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D2F17"/>
    <w:multiLevelType w:val="hybridMultilevel"/>
    <w:tmpl w:val="1966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4454"/>
    <w:multiLevelType w:val="hybridMultilevel"/>
    <w:tmpl w:val="F450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45DE"/>
    <w:multiLevelType w:val="hybridMultilevel"/>
    <w:tmpl w:val="FE00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517342"/>
    <w:multiLevelType w:val="hybridMultilevel"/>
    <w:tmpl w:val="BA46A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66479"/>
    <w:multiLevelType w:val="hybridMultilevel"/>
    <w:tmpl w:val="771E3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2349A"/>
    <w:multiLevelType w:val="hybridMultilevel"/>
    <w:tmpl w:val="6190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8412F"/>
    <w:multiLevelType w:val="hybridMultilevel"/>
    <w:tmpl w:val="37A2A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4220"/>
    <w:multiLevelType w:val="multilevel"/>
    <w:tmpl w:val="E9448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24B26"/>
    <w:multiLevelType w:val="hybridMultilevel"/>
    <w:tmpl w:val="817C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926AB"/>
    <w:multiLevelType w:val="hybridMultilevel"/>
    <w:tmpl w:val="3A58D0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D0D9D"/>
    <w:multiLevelType w:val="hybridMultilevel"/>
    <w:tmpl w:val="F8F0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842022">
    <w:abstractNumId w:val="22"/>
  </w:num>
  <w:num w:numId="2" w16cid:durableId="147137751">
    <w:abstractNumId w:val="23"/>
  </w:num>
  <w:num w:numId="3" w16cid:durableId="1876766886">
    <w:abstractNumId w:val="2"/>
  </w:num>
  <w:num w:numId="4" w16cid:durableId="1394891173">
    <w:abstractNumId w:val="18"/>
  </w:num>
  <w:num w:numId="5" w16cid:durableId="98648270">
    <w:abstractNumId w:val="21"/>
  </w:num>
  <w:num w:numId="6" w16cid:durableId="667950668">
    <w:abstractNumId w:val="8"/>
  </w:num>
  <w:num w:numId="7" w16cid:durableId="1853453801">
    <w:abstractNumId w:val="17"/>
  </w:num>
  <w:num w:numId="8" w16cid:durableId="886138760">
    <w:abstractNumId w:val="15"/>
  </w:num>
  <w:num w:numId="9" w16cid:durableId="1037510963">
    <w:abstractNumId w:val="13"/>
  </w:num>
  <w:num w:numId="10" w16cid:durableId="2021616397">
    <w:abstractNumId w:val="6"/>
  </w:num>
  <w:num w:numId="11" w16cid:durableId="1170296488">
    <w:abstractNumId w:val="6"/>
  </w:num>
  <w:num w:numId="12" w16cid:durableId="621234152">
    <w:abstractNumId w:val="6"/>
  </w:num>
  <w:num w:numId="13" w16cid:durableId="56974754">
    <w:abstractNumId w:val="6"/>
  </w:num>
  <w:num w:numId="14" w16cid:durableId="890267804">
    <w:abstractNumId w:val="6"/>
  </w:num>
  <w:num w:numId="15" w16cid:durableId="1398749736">
    <w:abstractNumId w:val="6"/>
  </w:num>
  <w:num w:numId="16" w16cid:durableId="336466817">
    <w:abstractNumId w:val="6"/>
  </w:num>
  <w:num w:numId="17" w16cid:durableId="1513304378">
    <w:abstractNumId w:val="6"/>
  </w:num>
  <w:num w:numId="18" w16cid:durableId="191656139">
    <w:abstractNumId w:val="6"/>
  </w:num>
  <w:num w:numId="19" w16cid:durableId="51195257">
    <w:abstractNumId w:val="6"/>
  </w:num>
  <w:num w:numId="20" w16cid:durableId="2052722966">
    <w:abstractNumId w:val="6"/>
  </w:num>
  <w:num w:numId="21" w16cid:durableId="1793666305">
    <w:abstractNumId w:val="6"/>
  </w:num>
  <w:num w:numId="22" w16cid:durableId="1042709197">
    <w:abstractNumId w:val="6"/>
  </w:num>
  <w:num w:numId="23" w16cid:durableId="1733917762">
    <w:abstractNumId w:val="6"/>
  </w:num>
  <w:num w:numId="24" w16cid:durableId="508176693">
    <w:abstractNumId w:val="6"/>
  </w:num>
  <w:num w:numId="25" w16cid:durableId="1827284028">
    <w:abstractNumId w:val="6"/>
  </w:num>
  <w:num w:numId="26" w16cid:durableId="1904414763">
    <w:abstractNumId w:val="6"/>
  </w:num>
  <w:num w:numId="27" w16cid:durableId="352613680">
    <w:abstractNumId w:val="12"/>
  </w:num>
  <w:num w:numId="28" w16cid:durableId="1858303066">
    <w:abstractNumId w:val="6"/>
  </w:num>
  <w:num w:numId="29" w16cid:durableId="506867953">
    <w:abstractNumId w:val="14"/>
  </w:num>
  <w:num w:numId="30" w16cid:durableId="1081027218">
    <w:abstractNumId w:val="0"/>
    <w:lvlOverride w:ilvl="0">
      <w:lvl w:ilvl="0">
        <w:numFmt w:val="bullet"/>
        <w:lvlText w:val=""/>
        <w:legacy w:legacy="1" w:legacySpace="0" w:legacyIndent="140"/>
        <w:lvlJc w:val="left"/>
        <w:rPr>
          <w:rFonts w:ascii="Symbol" w:hAnsi="Symbol" w:hint="default"/>
        </w:rPr>
      </w:lvl>
    </w:lvlOverride>
  </w:num>
  <w:num w:numId="31" w16cid:durableId="795149113">
    <w:abstractNumId w:val="16"/>
  </w:num>
  <w:num w:numId="32" w16cid:durableId="567571764">
    <w:abstractNumId w:val="9"/>
  </w:num>
  <w:num w:numId="33" w16cid:durableId="2038240039">
    <w:abstractNumId w:val="24"/>
  </w:num>
  <w:num w:numId="34" w16cid:durableId="1197045528">
    <w:abstractNumId w:val="7"/>
  </w:num>
  <w:num w:numId="35" w16cid:durableId="794521487">
    <w:abstractNumId w:val="10"/>
  </w:num>
  <w:num w:numId="36" w16cid:durableId="156574028">
    <w:abstractNumId w:val="5"/>
  </w:num>
  <w:num w:numId="37" w16cid:durableId="1515651628">
    <w:abstractNumId w:val="11"/>
  </w:num>
  <w:num w:numId="38" w16cid:durableId="2124415605">
    <w:abstractNumId w:val="20"/>
  </w:num>
  <w:num w:numId="39" w16cid:durableId="1487941473">
    <w:abstractNumId w:val="19"/>
  </w:num>
  <w:num w:numId="40" w16cid:durableId="594823249">
    <w:abstractNumId w:val="3"/>
  </w:num>
  <w:num w:numId="41" w16cid:durableId="1743864959">
    <w:abstractNumId w:val="4"/>
  </w:num>
  <w:num w:numId="42" w16cid:durableId="88514118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fc,#5ee0d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A"/>
    <w:rsid w:val="0001559F"/>
    <w:rsid w:val="00023BBA"/>
    <w:rsid w:val="0003147A"/>
    <w:rsid w:val="000444B1"/>
    <w:rsid w:val="000559FF"/>
    <w:rsid w:val="00065608"/>
    <w:rsid w:val="000715A0"/>
    <w:rsid w:val="00082C03"/>
    <w:rsid w:val="00086047"/>
    <w:rsid w:val="0009301A"/>
    <w:rsid w:val="000962B1"/>
    <w:rsid w:val="00096BB2"/>
    <w:rsid w:val="00096C3F"/>
    <w:rsid w:val="000A439B"/>
    <w:rsid w:val="000A43C4"/>
    <w:rsid w:val="000B1AE0"/>
    <w:rsid w:val="000B4483"/>
    <w:rsid w:val="000C7C1C"/>
    <w:rsid w:val="000E741B"/>
    <w:rsid w:val="000E768A"/>
    <w:rsid w:val="000F0695"/>
    <w:rsid w:val="00104D7F"/>
    <w:rsid w:val="00113439"/>
    <w:rsid w:val="00125329"/>
    <w:rsid w:val="001403A8"/>
    <w:rsid w:val="0016683E"/>
    <w:rsid w:val="001716BE"/>
    <w:rsid w:val="001740A0"/>
    <w:rsid w:val="0018389D"/>
    <w:rsid w:val="001A0ED8"/>
    <w:rsid w:val="001A55CE"/>
    <w:rsid w:val="001A7FF2"/>
    <w:rsid w:val="001C3D37"/>
    <w:rsid w:val="001C654A"/>
    <w:rsid w:val="001E20BE"/>
    <w:rsid w:val="001F3F63"/>
    <w:rsid w:val="001F654C"/>
    <w:rsid w:val="0021026D"/>
    <w:rsid w:val="002222C3"/>
    <w:rsid w:val="00253497"/>
    <w:rsid w:val="0026170C"/>
    <w:rsid w:val="002938B2"/>
    <w:rsid w:val="002A18D4"/>
    <w:rsid w:val="002A626C"/>
    <w:rsid w:val="002D274E"/>
    <w:rsid w:val="002F6DE7"/>
    <w:rsid w:val="00326FA7"/>
    <w:rsid w:val="00330919"/>
    <w:rsid w:val="00333726"/>
    <w:rsid w:val="00360F1C"/>
    <w:rsid w:val="00374B66"/>
    <w:rsid w:val="003A05DD"/>
    <w:rsid w:val="003A3DAD"/>
    <w:rsid w:val="003A3EF3"/>
    <w:rsid w:val="003A72C9"/>
    <w:rsid w:val="003B011A"/>
    <w:rsid w:val="003B13BA"/>
    <w:rsid w:val="003C1E4B"/>
    <w:rsid w:val="003C5DBA"/>
    <w:rsid w:val="003C62D1"/>
    <w:rsid w:val="003D4242"/>
    <w:rsid w:val="003F4B5F"/>
    <w:rsid w:val="003F5780"/>
    <w:rsid w:val="00406829"/>
    <w:rsid w:val="004069F8"/>
    <w:rsid w:val="00411E92"/>
    <w:rsid w:val="004120BF"/>
    <w:rsid w:val="00412A3F"/>
    <w:rsid w:val="00426CDD"/>
    <w:rsid w:val="00435013"/>
    <w:rsid w:val="00495FF0"/>
    <w:rsid w:val="004B5A9E"/>
    <w:rsid w:val="004D2800"/>
    <w:rsid w:val="004D2F4F"/>
    <w:rsid w:val="004E06FB"/>
    <w:rsid w:val="004E412C"/>
    <w:rsid w:val="004F2A54"/>
    <w:rsid w:val="005061D5"/>
    <w:rsid w:val="0052064E"/>
    <w:rsid w:val="00525CEC"/>
    <w:rsid w:val="00534838"/>
    <w:rsid w:val="00550174"/>
    <w:rsid w:val="00580336"/>
    <w:rsid w:val="00596B85"/>
    <w:rsid w:val="005A22EF"/>
    <w:rsid w:val="005A58D5"/>
    <w:rsid w:val="005C09AD"/>
    <w:rsid w:val="005D1AE5"/>
    <w:rsid w:val="005F238F"/>
    <w:rsid w:val="005F7C15"/>
    <w:rsid w:val="00606954"/>
    <w:rsid w:val="00610119"/>
    <w:rsid w:val="0061350E"/>
    <w:rsid w:val="00621905"/>
    <w:rsid w:val="00624347"/>
    <w:rsid w:val="006553D0"/>
    <w:rsid w:val="0068580F"/>
    <w:rsid w:val="00691C68"/>
    <w:rsid w:val="0069257A"/>
    <w:rsid w:val="00693B4B"/>
    <w:rsid w:val="00694647"/>
    <w:rsid w:val="006A0F07"/>
    <w:rsid w:val="006D12AE"/>
    <w:rsid w:val="006E6443"/>
    <w:rsid w:val="006E6F16"/>
    <w:rsid w:val="006F0BEC"/>
    <w:rsid w:val="00711B89"/>
    <w:rsid w:val="0071219B"/>
    <w:rsid w:val="00720F74"/>
    <w:rsid w:val="00736FF7"/>
    <w:rsid w:val="00740026"/>
    <w:rsid w:val="007411DA"/>
    <w:rsid w:val="0076412D"/>
    <w:rsid w:val="007703F5"/>
    <w:rsid w:val="00772DC9"/>
    <w:rsid w:val="00782657"/>
    <w:rsid w:val="0078548F"/>
    <w:rsid w:val="007A33FC"/>
    <w:rsid w:val="007C0BD8"/>
    <w:rsid w:val="007C72D4"/>
    <w:rsid w:val="007D1D48"/>
    <w:rsid w:val="007E00D1"/>
    <w:rsid w:val="007E5061"/>
    <w:rsid w:val="007F3A2C"/>
    <w:rsid w:val="0081658F"/>
    <w:rsid w:val="0082706C"/>
    <w:rsid w:val="00836914"/>
    <w:rsid w:val="0085128D"/>
    <w:rsid w:val="00854EE3"/>
    <w:rsid w:val="008566D3"/>
    <w:rsid w:val="00881192"/>
    <w:rsid w:val="00891F84"/>
    <w:rsid w:val="008B552B"/>
    <w:rsid w:val="008B589B"/>
    <w:rsid w:val="008C5F9D"/>
    <w:rsid w:val="008C67B7"/>
    <w:rsid w:val="008C686F"/>
    <w:rsid w:val="008C76B6"/>
    <w:rsid w:val="008D764C"/>
    <w:rsid w:val="008F1166"/>
    <w:rsid w:val="008F742B"/>
    <w:rsid w:val="00900EC7"/>
    <w:rsid w:val="009114D7"/>
    <w:rsid w:val="0093491F"/>
    <w:rsid w:val="00936D34"/>
    <w:rsid w:val="00945473"/>
    <w:rsid w:val="0094769D"/>
    <w:rsid w:val="00955BB6"/>
    <w:rsid w:val="00960B46"/>
    <w:rsid w:val="009670B0"/>
    <w:rsid w:val="009735D6"/>
    <w:rsid w:val="00973CB7"/>
    <w:rsid w:val="00975FBB"/>
    <w:rsid w:val="00995FEA"/>
    <w:rsid w:val="0099699D"/>
    <w:rsid w:val="009C72EE"/>
    <w:rsid w:val="009D1013"/>
    <w:rsid w:val="009E4EE7"/>
    <w:rsid w:val="009F1945"/>
    <w:rsid w:val="009F3B0E"/>
    <w:rsid w:val="009F60CD"/>
    <w:rsid w:val="00A04996"/>
    <w:rsid w:val="00A21556"/>
    <w:rsid w:val="00A346BD"/>
    <w:rsid w:val="00A44B3A"/>
    <w:rsid w:val="00A50312"/>
    <w:rsid w:val="00A76DC5"/>
    <w:rsid w:val="00A82721"/>
    <w:rsid w:val="00A86C59"/>
    <w:rsid w:val="00A90B73"/>
    <w:rsid w:val="00AA055D"/>
    <w:rsid w:val="00AB00F5"/>
    <w:rsid w:val="00AB0880"/>
    <w:rsid w:val="00AB3B66"/>
    <w:rsid w:val="00AD3D82"/>
    <w:rsid w:val="00AE5D4D"/>
    <w:rsid w:val="00AF37AA"/>
    <w:rsid w:val="00AF4A96"/>
    <w:rsid w:val="00AF4B39"/>
    <w:rsid w:val="00AF74DD"/>
    <w:rsid w:val="00B256B9"/>
    <w:rsid w:val="00B4481D"/>
    <w:rsid w:val="00B46FE3"/>
    <w:rsid w:val="00B54363"/>
    <w:rsid w:val="00B55B89"/>
    <w:rsid w:val="00B662FF"/>
    <w:rsid w:val="00BB00FA"/>
    <w:rsid w:val="00BB696D"/>
    <w:rsid w:val="00BB7A21"/>
    <w:rsid w:val="00BC1D41"/>
    <w:rsid w:val="00BE2B1D"/>
    <w:rsid w:val="00BE6D4D"/>
    <w:rsid w:val="00BF02C2"/>
    <w:rsid w:val="00C03102"/>
    <w:rsid w:val="00C131CB"/>
    <w:rsid w:val="00C162F1"/>
    <w:rsid w:val="00C4350E"/>
    <w:rsid w:val="00C51ACA"/>
    <w:rsid w:val="00C52FDC"/>
    <w:rsid w:val="00C557CE"/>
    <w:rsid w:val="00C80650"/>
    <w:rsid w:val="00C878A3"/>
    <w:rsid w:val="00C91CF4"/>
    <w:rsid w:val="00CB3DD4"/>
    <w:rsid w:val="00CE6AD2"/>
    <w:rsid w:val="00CF35FE"/>
    <w:rsid w:val="00D14754"/>
    <w:rsid w:val="00D16759"/>
    <w:rsid w:val="00D25A84"/>
    <w:rsid w:val="00D32986"/>
    <w:rsid w:val="00D35EC0"/>
    <w:rsid w:val="00D724DD"/>
    <w:rsid w:val="00D72A4E"/>
    <w:rsid w:val="00D90C3E"/>
    <w:rsid w:val="00DA3F08"/>
    <w:rsid w:val="00DC6BF4"/>
    <w:rsid w:val="00DD463B"/>
    <w:rsid w:val="00E36B06"/>
    <w:rsid w:val="00E42172"/>
    <w:rsid w:val="00E53C2F"/>
    <w:rsid w:val="00E61D80"/>
    <w:rsid w:val="00E631FA"/>
    <w:rsid w:val="00E76A2B"/>
    <w:rsid w:val="00E86AA4"/>
    <w:rsid w:val="00EA0C5A"/>
    <w:rsid w:val="00EE0991"/>
    <w:rsid w:val="00EF1EA5"/>
    <w:rsid w:val="00F33AAF"/>
    <w:rsid w:val="00F4468C"/>
    <w:rsid w:val="00F54768"/>
    <w:rsid w:val="00F5593C"/>
    <w:rsid w:val="00F576F9"/>
    <w:rsid w:val="00F612A9"/>
    <w:rsid w:val="00FB25B7"/>
    <w:rsid w:val="00FB3EB5"/>
    <w:rsid w:val="00FC0BF9"/>
    <w:rsid w:val="00FD21C3"/>
    <w:rsid w:val="00FD587A"/>
    <w:rsid w:val="00FE06D8"/>
    <w:rsid w:val="00FE12B1"/>
    <w:rsid w:val="00FE37A1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c,#5ee0d4"/>
    </o:shapedefaults>
    <o:shapelayout v:ext="edit">
      <o:idmap v:ext="edit" data="2"/>
    </o:shapelayout>
  </w:shapeDefaults>
  <w:decimalSymbol w:val="."/>
  <w:listSeparator w:val=","/>
  <w14:docId w14:val="46430786"/>
  <w15:chartTrackingRefBased/>
  <w15:docId w15:val="{DC265F81-011D-4D51-8F84-53E5BA4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DE8A-E6F2-4CA3-AD46-57AD23E5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Cinecraft_DesignDoc_TEMPLATE 2012</Template>
  <TotalTime>4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3407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Chris J Karel</dc:creator>
  <cp:keywords/>
  <dc:description/>
  <cp:lastModifiedBy>Crystal Slagley</cp:lastModifiedBy>
  <cp:revision>3</cp:revision>
  <cp:lastPrinted>2008-12-30T22:48:00Z</cp:lastPrinted>
  <dcterms:created xsi:type="dcterms:W3CDTF">2022-10-10T11:56:00Z</dcterms:created>
  <dcterms:modified xsi:type="dcterms:W3CDTF">2022-10-10T12:30:00Z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