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99"/>
        <w:gridCol w:w="4899"/>
      </w:tblGrid>
      <w:tr w:rsidR="00F80666" w:rsidRPr="00F80666">
        <w:tc>
          <w:tcPr>
            <w:tcW w:w="4899" w:type="dxa"/>
          </w:tcPr>
          <w:p w:rsidR="00F80666" w:rsidRDefault="00A35491" w:rsidP="00126657">
            <w:pPr>
              <w:spacing w:before="360" w:after="0"/>
              <w:ind w:left="-142" w:right="369"/>
              <w:jc w:val="lef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800225" cy="685800"/>
                  <wp:effectExtent l="19050" t="0" r="9525" b="0"/>
                  <wp:docPr id="1" name="Immagine 1" descr="EN_logo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_logo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1A6BD0" w:rsidRPr="00394CF8" w:rsidRDefault="001A6BD0" w:rsidP="001A6BD0">
            <w:pPr>
              <w:pStyle w:val="Unit"/>
              <w:spacing w:before="360"/>
              <w:ind w:left="204"/>
              <w:rPr>
                <w:sz w:val="20"/>
              </w:rPr>
            </w:pPr>
            <w:r w:rsidRPr="00394CF8">
              <w:rPr>
                <w:sz w:val="20"/>
              </w:rPr>
              <w:t xml:space="preserve">Direction C – Diffusion et </w:t>
            </w:r>
            <w:r>
              <w:rPr>
                <w:rFonts w:cs="Arial"/>
                <w:sz w:val="20"/>
              </w:rPr>
              <w:t>réutilisation</w:t>
            </w:r>
            <w:r>
              <w:rPr>
                <w:sz w:val="20"/>
              </w:rPr>
              <w:br/>
            </w:r>
            <w:r>
              <w:rPr>
                <w:rFonts w:cs="Arial"/>
                <w:sz w:val="20"/>
              </w:rPr>
              <w:t>Unité C.2 - EUR-LEX et TED</w:t>
            </w:r>
          </w:p>
          <w:p w:rsidR="001A6BD0" w:rsidRPr="00F80666" w:rsidRDefault="001A6BD0" w:rsidP="001A6BD0">
            <w:pPr>
              <w:pStyle w:val="ZU"/>
              <w:ind w:left="204" w:right="-480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F80666">
              <w:rPr>
                <w:b w:val="0"/>
                <w:sz w:val="20"/>
              </w:rPr>
              <w:t xml:space="preserve"> rue Mercier,  L-2985 Luxembourg</w:t>
            </w:r>
          </w:p>
          <w:p w:rsidR="00F80666" w:rsidRDefault="00F80666" w:rsidP="002076F1">
            <w:pPr>
              <w:pStyle w:val="ZU"/>
              <w:ind w:left="204" w:right="-4809"/>
              <w:rPr>
                <w:rFonts w:ascii="Times New Roman" w:hAnsi="Times New Roman"/>
                <w:sz w:val="24"/>
              </w:rPr>
            </w:pPr>
          </w:p>
        </w:tc>
      </w:tr>
    </w:tbl>
    <w:p w:rsidR="00416B9D" w:rsidRDefault="00416B9D" w:rsidP="00416B9D">
      <w:pPr>
        <w:spacing w:before="480" w:after="0"/>
        <w:ind w:left="4536" w:right="369"/>
        <w:jc w:val="center"/>
        <w:rPr>
          <w:b/>
          <w:sz w:val="28"/>
        </w:rPr>
      </w:pPr>
      <w:r>
        <w:rPr>
          <w:b/>
          <w:sz w:val="28"/>
        </w:rPr>
        <w:t xml:space="preserve">CLASS D TED </w:t>
      </w:r>
      <w:proofErr w:type="spellStart"/>
      <w:r>
        <w:rPr>
          <w:b/>
          <w:sz w:val="28"/>
        </w:rPr>
        <w:t>eSENDER</w:t>
      </w:r>
      <w:proofErr w:type="spellEnd"/>
      <w:r>
        <w:rPr>
          <w:b/>
          <w:sz w:val="28"/>
        </w:rPr>
        <w:t xml:space="preserve"> – LOGIN</w:t>
      </w:r>
    </w:p>
    <w:p w:rsidR="00416B9D" w:rsidRDefault="00416B9D" w:rsidP="00416B9D">
      <w:pPr>
        <w:spacing w:before="120" w:after="360"/>
        <w:ind w:left="4536" w:right="369"/>
        <w:jc w:val="center"/>
        <w:outlineLvl w:val="0"/>
        <w:rPr>
          <w:b/>
          <w:sz w:val="28"/>
        </w:rPr>
      </w:pPr>
      <w:r>
        <w:rPr>
          <w:b/>
          <w:sz w:val="28"/>
        </w:rPr>
        <w:t>Customer Registration</w:t>
      </w:r>
    </w:p>
    <w:p w:rsidR="00F80666" w:rsidRDefault="00F80666" w:rsidP="007C5B3A">
      <w:pPr>
        <w:pStyle w:val="Rub1"/>
        <w:spacing w:before="360" w:after="240"/>
        <w:outlineLvl w:val="0"/>
        <w:rPr>
          <w:caps/>
          <w:smallCaps w:val="0"/>
          <w:sz w:val="24"/>
        </w:rPr>
      </w:pPr>
      <w:r>
        <w:rPr>
          <w:caps/>
          <w:smallCaps w:val="0"/>
          <w:sz w:val="24"/>
        </w:rPr>
        <w:t xml:space="preserve">SECTION I: administrative information of </w:t>
      </w:r>
      <w:r w:rsidR="00760B2F">
        <w:rPr>
          <w:caps/>
          <w:smallCaps w:val="0"/>
          <w:sz w:val="24"/>
        </w:rPr>
        <w:t>TED</w:t>
      </w:r>
      <w:r>
        <w:rPr>
          <w:b w:val="0"/>
          <w:i/>
          <w:smallCaps w:val="0"/>
          <w:sz w:val="24"/>
        </w:rPr>
        <w:t xml:space="preserve"> </w:t>
      </w:r>
      <w:proofErr w:type="spellStart"/>
      <w:r w:rsidRPr="00F80666">
        <w:rPr>
          <w:i/>
          <w:smallCaps w:val="0"/>
          <w:sz w:val="24"/>
        </w:rPr>
        <w:t>e</w:t>
      </w:r>
      <w:r>
        <w:rPr>
          <w:caps/>
          <w:smallCaps w:val="0"/>
          <w:sz w:val="24"/>
        </w:rPr>
        <w:t>SENDER</w:t>
      </w:r>
      <w:proofErr w:type="spellEnd"/>
    </w:p>
    <w:p w:rsidR="00F80666" w:rsidRDefault="00F80666" w:rsidP="007C5B3A">
      <w:pPr>
        <w:pStyle w:val="Rub2"/>
        <w:spacing w:before="120" w:after="120"/>
        <w:ind w:right="-595"/>
        <w:outlineLvl w:val="0"/>
        <w:rPr>
          <w:b/>
          <w:sz w:val="22"/>
        </w:rPr>
      </w:pPr>
      <w:r>
        <w:rPr>
          <w:b/>
          <w:sz w:val="22"/>
        </w:rPr>
        <w:t xml:space="preserve">I.1) Official name and address of the </w:t>
      </w:r>
      <w:proofErr w:type="spellStart"/>
      <w:r>
        <w:rPr>
          <w:b/>
          <w:i/>
          <w:smallCaps w:val="0"/>
          <w:sz w:val="22"/>
        </w:rPr>
        <w:t>e</w:t>
      </w:r>
      <w:r>
        <w:rPr>
          <w:b/>
          <w:sz w:val="22"/>
        </w:rPr>
        <w:t>SENDER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6946"/>
      </w:tblGrid>
      <w:tr w:rsidR="00F80666"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80666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Organisation </w:t>
            </w:r>
          </w:p>
        </w:tc>
        <w:tc>
          <w:tcPr>
            <w:tcW w:w="6946" w:type="dxa"/>
            <w:tcBorders>
              <w:top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F80666"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666" w:rsidRDefault="00F80666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F80666">
        <w:trPr>
          <w:cantSplit/>
          <w:trHeight w:hRule="exact" w:val="60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80666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Town</w:t>
            </w:r>
          </w:p>
        </w:tc>
        <w:tc>
          <w:tcPr>
            <w:tcW w:w="6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F80666">
        <w:tblPrEx>
          <w:tblCellMar>
            <w:left w:w="107" w:type="dxa"/>
            <w:right w:w="107" w:type="dxa"/>
          </w:tblCellMar>
        </w:tblPrEx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80666">
            <w:pPr>
              <w:spacing w:before="120" w:after="120"/>
              <w:jc w:val="left"/>
            </w:pPr>
            <w:r>
              <w:rPr>
                <w:sz w:val="20"/>
              </w:rPr>
              <w:t>Postal code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F80666">
        <w:tblPrEx>
          <w:tblCellMar>
            <w:left w:w="107" w:type="dxa"/>
            <w:right w:w="107" w:type="dxa"/>
          </w:tblCellMar>
        </w:tblPrEx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80666">
            <w:pPr>
              <w:spacing w:before="120" w:after="120"/>
              <w:jc w:val="left"/>
            </w:pPr>
            <w:r>
              <w:rPr>
                <w:sz w:val="20"/>
              </w:rPr>
              <w:t>Country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F80666">
        <w:tblPrEx>
          <w:tblCellMar>
            <w:left w:w="107" w:type="dxa"/>
            <w:right w:w="107" w:type="dxa"/>
          </w:tblCellMar>
        </w:tblPrEx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80666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F80666">
        <w:tblPrEx>
          <w:tblCellMar>
            <w:left w:w="107" w:type="dxa"/>
            <w:right w:w="107" w:type="dxa"/>
          </w:tblCellMar>
        </w:tblPrEx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80666">
            <w:pPr>
              <w:spacing w:before="120" w:after="12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F80666">
        <w:tblPrEx>
          <w:tblCellMar>
            <w:left w:w="107" w:type="dxa"/>
            <w:right w:w="107" w:type="dxa"/>
          </w:tblCellMar>
        </w:tblPrEx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80666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Internet address (URL)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66" w:rsidRDefault="00F951B4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B43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 w:rsidR="007F469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</w:tbl>
    <w:p w:rsidR="0049282D" w:rsidRDefault="0049282D" w:rsidP="0049282D">
      <w:pPr>
        <w:pStyle w:val="Rub2"/>
        <w:spacing w:before="120" w:after="120"/>
        <w:ind w:right="-595"/>
        <w:outlineLvl w:val="0"/>
        <w:rPr>
          <w:b/>
          <w:sz w:val="22"/>
        </w:rPr>
      </w:pPr>
      <w:r>
        <w:rPr>
          <w:b/>
          <w:sz w:val="22"/>
        </w:rPr>
        <w:t xml:space="preserve">I.2) contact of the </w:t>
      </w:r>
      <w:proofErr w:type="spellStart"/>
      <w:r>
        <w:rPr>
          <w:b/>
          <w:sz w:val="22"/>
        </w:rPr>
        <w:t>eSENDER</w:t>
      </w:r>
      <w:proofErr w:type="spellEnd"/>
      <w:r>
        <w:rPr>
          <w:b/>
          <w:sz w:val="22"/>
        </w:rPr>
        <w:t xml:space="preserve"> CUSTOMER</w:t>
      </w: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6946"/>
      </w:tblGrid>
      <w:tr w:rsidR="0049282D"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49282D" w:rsidP="0049282D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SURNAME, Name</w:t>
            </w:r>
          </w:p>
        </w:tc>
        <w:tc>
          <w:tcPr>
            <w:tcW w:w="6946" w:type="dxa"/>
            <w:tcBorders>
              <w:top w:val="single" w:sz="6" w:space="0" w:color="auto"/>
              <w:right w:val="single" w:sz="6" w:space="0" w:color="auto"/>
            </w:tcBorders>
          </w:tcPr>
          <w:p w:rsidR="0049282D" w:rsidRDefault="00F951B4" w:rsidP="0049282D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28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9282D"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282D" w:rsidRDefault="0049282D" w:rsidP="0049282D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F951B4" w:rsidP="0049282D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28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9282D">
        <w:trPr>
          <w:cantSplit/>
          <w:trHeight w:hRule="exact" w:val="60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49282D" w:rsidP="0049282D">
            <w:pPr>
              <w:spacing w:before="120" w:after="12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Mobile phone</w:t>
            </w:r>
          </w:p>
        </w:tc>
        <w:tc>
          <w:tcPr>
            <w:tcW w:w="6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F951B4" w:rsidP="0049282D">
            <w:pPr>
              <w:spacing w:before="240" w:after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28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9282D">
        <w:tblPrEx>
          <w:tblCellMar>
            <w:left w:w="107" w:type="dxa"/>
            <w:right w:w="107" w:type="dxa"/>
          </w:tblCellMar>
        </w:tblPrEx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49282D" w:rsidP="0049282D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F951B4" w:rsidP="0049282D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928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9282D">
        <w:tblPrEx>
          <w:tblCellMar>
            <w:left w:w="107" w:type="dxa"/>
            <w:right w:w="107" w:type="dxa"/>
          </w:tblCellMar>
        </w:tblPrEx>
        <w:trPr>
          <w:cantSplit/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49282D" w:rsidP="0049282D">
            <w:pPr>
              <w:spacing w:before="120" w:after="120"/>
              <w:jc w:val="left"/>
            </w:pPr>
            <w:r w:rsidRPr="0049282D">
              <w:rPr>
                <w:sz w:val="20"/>
              </w:rPr>
              <w:t>Electronic mail</w:t>
            </w:r>
            <w:r>
              <w:rPr>
                <w:sz w:val="20"/>
              </w:rPr>
              <w:t xml:space="preserve"> (e-mail)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2D" w:rsidRDefault="00F951B4" w:rsidP="0049282D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928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 w:rsidR="004928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49282D" w:rsidRDefault="0049282D" w:rsidP="00652C06">
      <w:pPr>
        <w:ind w:right="-11493"/>
        <w:rPr>
          <w:b/>
          <w:sz w:val="22"/>
        </w:rPr>
      </w:pPr>
    </w:p>
    <w:sectPr w:rsidR="0049282D" w:rsidSect="00C500DA">
      <w:headerReference w:type="default" r:id="rId12"/>
      <w:footerReference w:type="default" r:id="rId13"/>
      <w:footnotePr>
        <w:numStart w:val="3"/>
      </w:footnotePr>
      <w:endnotePr>
        <w:numFmt w:val="decimal"/>
      </w:endnotePr>
      <w:pgSz w:w="11907" w:h="16840" w:code="9"/>
      <w:pgMar w:top="737" w:right="1021" w:bottom="510" w:left="1304" w:header="601" w:footer="794" w:gutter="0"/>
      <w:paperSrc w:first="4" w:other="4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9F" w:rsidRDefault="00591B9F">
      <w:pPr>
        <w:pStyle w:val="Pidipagina"/>
      </w:pPr>
    </w:p>
  </w:endnote>
  <w:endnote w:type="continuationSeparator" w:id="0">
    <w:p w:rsidR="00591B9F" w:rsidRDefault="00591B9F">
      <w:r>
        <w:continuationSeparator/>
      </w:r>
    </w:p>
  </w:endnote>
  <w:endnote w:type="continuationNotice" w:id="1">
    <w:p w:rsidR="00591B9F" w:rsidRDefault="00591B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charset w:val="00"/>
    <w:family w:val="swiss"/>
    <w:pitch w:val="variable"/>
    <w:sig w:usb0="00000000" w:usb1="00000000" w:usb2="00000000" w:usb3="00000000" w:csb0="00000000" w:csb1="00000000"/>
  </w:font>
  <w:font w:name="TimesNewRomanPS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6" w:rsidRDefault="009F7536">
    <w:pPr>
      <w:pStyle w:val="Pidipagina"/>
      <w:tabs>
        <w:tab w:val="right" w:pos="9356"/>
      </w:tabs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ab/>
    </w:r>
    <w:r w:rsidR="00F951B4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F951B4">
      <w:rPr>
        <w:rStyle w:val="Numeropagina"/>
      </w:rPr>
      <w:fldChar w:fldCharType="separate"/>
    </w:r>
    <w:r w:rsidR="002076F1">
      <w:rPr>
        <w:rStyle w:val="Numeropagina"/>
        <w:noProof/>
      </w:rPr>
      <w:t>1</w:t>
    </w:r>
    <w:r w:rsidR="00F951B4">
      <w:rPr>
        <w:rStyle w:val="Numeropagina"/>
      </w:rPr>
      <w:fldChar w:fldCharType="end"/>
    </w:r>
    <w:r>
      <w:rPr>
        <w:rStyle w:val="Numeropagina"/>
      </w:rPr>
      <w:t>/</w:t>
    </w:r>
    <w:r w:rsidR="00F951B4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F951B4">
      <w:rPr>
        <w:rStyle w:val="Numeropagina"/>
      </w:rPr>
      <w:fldChar w:fldCharType="separate"/>
    </w:r>
    <w:r w:rsidR="002076F1">
      <w:rPr>
        <w:rStyle w:val="Numeropagina"/>
        <w:noProof/>
      </w:rPr>
      <w:t>1</w:t>
    </w:r>
    <w:r w:rsidR="00F951B4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9F" w:rsidRDefault="00591B9F">
      <w:r>
        <w:separator/>
      </w:r>
    </w:p>
  </w:footnote>
  <w:footnote w:type="continuationSeparator" w:id="0">
    <w:p w:rsidR="00591B9F" w:rsidRDefault="0059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6" w:rsidRDefault="009F7536">
    <w:pPr>
      <w:pStyle w:val="Intestazione"/>
      <w:framePr w:wrap="auto" w:vAnchor="text" w:hAnchor="margin" w:xAlign="right" w:y="1"/>
      <w:ind w:right="360"/>
      <w:rPr>
        <w:sz w:val="16"/>
      </w:rPr>
    </w:pPr>
    <w:r>
      <w:rPr>
        <w:rStyle w:val="Numeropagin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C2614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04418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00DC4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703B6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9416E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89D1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24B15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620E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88083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E2B1B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E6473"/>
    <w:multiLevelType w:val="singleLevel"/>
    <w:tmpl w:val="9A1C8A16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FC39C3"/>
    <w:multiLevelType w:val="singleLevel"/>
    <w:tmpl w:val="9A1C8A16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DF1FF0"/>
    <w:multiLevelType w:val="singleLevel"/>
    <w:tmpl w:val="3C0A99D8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13">
    <w:nsid w:val="14BE6BBD"/>
    <w:multiLevelType w:val="singleLevel"/>
    <w:tmpl w:val="9A1C8A16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93674F8"/>
    <w:multiLevelType w:val="hybridMultilevel"/>
    <w:tmpl w:val="F386E21A"/>
    <w:lvl w:ilvl="0" w:tplc="68A275FE">
      <w:start w:val="3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5">
    <w:nsid w:val="223500F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23867485"/>
    <w:multiLevelType w:val="singleLevel"/>
    <w:tmpl w:val="9A1C8A16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24449E"/>
    <w:multiLevelType w:val="singleLevel"/>
    <w:tmpl w:val="4F40CE3E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32553644"/>
    <w:multiLevelType w:val="singleLevel"/>
    <w:tmpl w:val="370ACCA0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9">
    <w:nsid w:val="3A0D56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764450"/>
    <w:multiLevelType w:val="singleLevel"/>
    <w:tmpl w:val="FA9CBF52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44FE076B"/>
    <w:multiLevelType w:val="singleLevel"/>
    <w:tmpl w:val="89424A1E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483E2C51"/>
    <w:multiLevelType w:val="singleLevel"/>
    <w:tmpl w:val="BB5AF69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9BA1BFA"/>
    <w:multiLevelType w:val="singleLevel"/>
    <w:tmpl w:val="F28C859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4">
    <w:nsid w:val="4B234D59"/>
    <w:multiLevelType w:val="singleLevel"/>
    <w:tmpl w:val="47B43646"/>
    <w:lvl w:ilvl="0">
      <w:start w:val="5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5">
    <w:nsid w:val="4C3E213D"/>
    <w:multiLevelType w:val="singleLevel"/>
    <w:tmpl w:val="C1346588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6">
    <w:nsid w:val="539A0012"/>
    <w:multiLevelType w:val="singleLevel"/>
    <w:tmpl w:val="DD2EB4F0"/>
    <w:lvl w:ilvl="0">
      <w:start w:val="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7">
    <w:nsid w:val="58E22204"/>
    <w:multiLevelType w:val="singleLevel"/>
    <w:tmpl w:val="3C0A99D8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8">
    <w:nsid w:val="59893772"/>
    <w:multiLevelType w:val="singleLevel"/>
    <w:tmpl w:val="E8769CC0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9">
    <w:nsid w:val="5A121AB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5E842B12"/>
    <w:multiLevelType w:val="singleLevel"/>
    <w:tmpl w:val="9A1C8A16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B269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7DF296E"/>
    <w:multiLevelType w:val="singleLevel"/>
    <w:tmpl w:val="9A1C8A16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BEB676C"/>
    <w:multiLevelType w:val="singleLevel"/>
    <w:tmpl w:val="B3322A2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24"/>
  </w:num>
  <w:num w:numId="5">
    <w:abstractNumId w:val="24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2"/>
  </w:num>
  <w:num w:numId="7">
    <w:abstractNumId w:val="18"/>
  </w:num>
  <w:num w:numId="8">
    <w:abstractNumId w:val="21"/>
  </w:num>
  <w:num w:numId="9">
    <w:abstractNumId w:val="33"/>
  </w:num>
  <w:num w:numId="10">
    <w:abstractNumId w:val="22"/>
  </w:num>
  <w:num w:numId="11">
    <w:abstractNumId w:val="23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19"/>
  </w:num>
  <w:num w:numId="25">
    <w:abstractNumId w:val="31"/>
  </w:num>
  <w:num w:numId="26">
    <w:abstractNumId w:val="15"/>
  </w:num>
  <w:num w:numId="27">
    <w:abstractNumId w:val="28"/>
  </w:num>
  <w:num w:numId="28">
    <w:abstractNumId w:val="10"/>
  </w:num>
  <w:num w:numId="29">
    <w:abstractNumId w:val="29"/>
  </w:num>
  <w:num w:numId="30">
    <w:abstractNumId w:val="32"/>
  </w:num>
  <w:num w:numId="31">
    <w:abstractNumId w:val="13"/>
  </w:num>
  <w:num w:numId="32">
    <w:abstractNumId w:val="11"/>
  </w:num>
  <w:num w:numId="33">
    <w:abstractNumId w:val="16"/>
  </w:num>
  <w:num w:numId="34">
    <w:abstractNumId w:val="30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attachedTemplate r:id="rId1"/>
  <w:stylePaneFormatFilter w:val="3F01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3"/>
    <w:footnote w:id="-1"/>
    <w:footnote w:id="0"/>
  </w:footnotePr>
  <w:endnotePr>
    <w:numFmt w:val="decimal"/>
    <w:endnote w:id="-1"/>
    <w:endnote w:id="0"/>
    <w:endnote w:id="1"/>
  </w:endnotePr>
  <w:compat/>
  <w:rsids>
    <w:rsidRoot w:val="00760B2F"/>
    <w:rsid w:val="00007D27"/>
    <w:rsid w:val="000162D3"/>
    <w:rsid w:val="00037EE5"/>
    <w:rsid w:val="00052369"/>
    <w:rsid w:val="000543BF"/>
    <w:rsid w:val="00060673"/>
    <w:rsid w:val="00060B7C"/>
    <w:rsid w:val="00070D7F"/>
    <w:rsid w:val="00072DB3"/>
    <w:rsid w:val="00073FB1"/>
    <w:rsid w:val="000912BB"/>
    <w:rsid w:val="000930BD"/>
    <w:rsid w:val="00096A3F"/>
    <w:rsid w:val="000A2E35"/>
    <w:rsid w:val="000A75F5"/>
    <w:rsid w:val="000A7813"/>
    <w:rsid w:val="000B43F2"/>
    <w:rsid w:val="000C7AFB"/>
    <w:rsid w:val="000D04B1"/>
    <w:rsid w:val="000D2DDE"/>
    <w:rsid w:val="000E06E5"/>
    <w:rsid w:val="000E5048"/>
    <w:rsid w:val="000E7F6B"/>
    <w:rsid w:val="000F22C5"/>
    <w:rsid w:val="000F2DCE"/>
    <w:rsid w:val="000F64BD"/>
    <w:rsid w:val="0010110E"/>
    <w:rsid w:val="00110DB0"/>
    <w:rsid w:val="00113020"/>
    <w:rsid w:val="00113E74"/>
    <w:rsid w:val="00116B67"/>
    <w:rsid w:val="00122506"/>
    <w:rsid w:val="001248CF"/>
    <w:rsid w:val="00126657"/>
    <w:rsid w:val="00131D5B"/>
    <w:rsid w:val="00131D9D"/>
    <w:rsid w:val="00140282"/>
    <w:rsid w:val="00151C11"/>
    <w:rsid w:val="001557E1"/>
    <w:rsid w:val="00162672"/>
    <w:rsid w:val="001661EA"/>
    <w:rsid w:val="00167846"/>
    <w:rsid w:val="001715A3"/>
    <w:rsid w:val="00177B03"/>
    <w:rsid w:val="001805EC"/>
    <w:rsid w:val="001812EA"/>
    <w:rsid w:val="00184B94"/>
    <w:rsid w:val="00191C2E"/>
    <w:rsid w:val="001954A1"/>
    <w:rsid w:val="00196239"/>
    <w:rsid w:val="001A3403"/>
    <w:rsid w:val="001A6BB2"/>
    <w:rsid w:val="001A6BD0"/>
    <w:rsid w:val="001B4839"/>
    <w:rsid w:val="001C1090"/>
    <w:rsid w:val="001C67E0"/>
    <w:rsid w:val="001D07FD"/>
    <w:rsid w:val="001D4651"/>
    <w:rsid w:val="001D759A"/>
    <w:rsid w:val="001E1F6F"/>
    <w:rsid w:val="001F1A84"/>
    <w:rsid w:val="001F20C8"/>
    <w:rsid w:val="001F2CFF"/>
    <w:rsid w:val="00201406"/>
    <w:rsid w:val="00203333"/>
    <w:rsid w:val="002076F1"/>
    <w:rsid w:val="002102B6"/>
    <w:rsid w:val="00210525"/>
    <w:rsid w:val="00215D02"/>
    <w:rsid w:val="00217107"/>
    <w:rsid w:val="002451AB"/>
    <w:rsid w:val="002662C4"/>
    <w:rsid w:val="00266699"/>
    <w:rsid w:val="00270CC3"/>
    <w:rsid w:val="00271323"/>
    <w:rsid w:val="00274937"/>
    <w:rsid w:val="002750A6"/>
    <w:rsid w:val="0028382D"/>
    <w:rsid w:val="00283F82"/>
    <w:rsid w:val="00292A79"/>
    <w:rsid w:val="00292F09"/>
    <w:rsid w:val="00293867"/>
    <w:rsid w:val="002A0E04"/>
    <w:rsid w:val="002A2AE0"/>
    <w:rsid w:val="002B0972"/>
    <w:rsid w:val="002B3B73"/>
    <w:rsid w:val="002B4857"/>
    <w:rsid w:val="002D213A"/>
    <w:rsid w:val="002D3636"/>
    <w:rsid w:val="002E1714"/>
    <w:rsid w:val="002E2AF7"/>
    <w:rsid w:val="002E42F4"/>
    <w:rsid w:val="00300B7C"/>
    <w:rsid w:val="003015EF"/>
    <w:rsid w:val="00301603"/>
    <w:rsid w:val="003224B1"/>
    <w:rsid w:val="00326907"/>
    <w:rsid w:val="003313C9"/>
    <w:rsid w:val="00331B59"/>
    <w:rsid w:val="00332D6C"/>
    <w:rsid w:val="003340AC"/>
    <w:rsid w:val="003433E9"/>
    <w:rsid w:val="00352801"/>
    <w:rsid w:val="003600BD"/>
    <w:rsid w:val="003610C0"/>
    <w:rsid w:val="00364015"/>
    <w:rsid w:val="00366146"/>
    <w:rsid w:val="00367F63"/>
    <w:rsid w:val="003803C6"/>
    <w:rsid w:val="00385814"/>
    <w:rsid w:val="00390196"/>
    <w:rsid w:val="00390EF2"/>
    <w:rsid w:val="00390F1A"/>
    <w:rsid w:val="0039127D"/>
    <w:rsid w:val="003978DE"/>
    <w:rsid w:val="003B0048"/>
    <w:rsid w:val="003B08C4"/>
    <w:rsid w:val="003B11DE"/>
    <w:rsid w:val="003C04D0"/>
    <w:rsid w:val="003C1A3D"/>
    <w:rsid w:val="003C3436"/>
    <w:rsid w:val="003C6DE1"/>
    <w:rsid w:val="003D26F0"/>
    <w:rsid w:val="003D2B16"/>
    <w:rsid w:val="003D36B4"/>
    <w:rsid w:val="003D5F9B"/>
    <w:rsid w:val="003F0CB8"/>
    <w:rsid w:val="0040335F"/>
    <w:rsid w:val="0040344E"/>
    <w:rsid w:val="00405F19"/>
    <w:rsid w:val="00410C52"/>
    <w:rsid w:val="00416B9D"/>
    <w:rsid w:val="004252EB"/>
    <w:rsid w:val="00443C20"/>
    <w:rsid w:val="00454025"/>
    <w:rsid w:val="00455EEE"/>
    <w:rsid w:val="0046345E"/>
    <w:rsid w:val="00467488"/>
    <w:rsid w:val="00474553"/>
    <w:rsid w:val="00476062"/>
    <w:rsid w:val="00480569"/>
    <w:rsid w:val="00490AF1"/>
    <w:rsid w:val="00491315"/>
    <w:rsid w:val="0049282D"/>
    <w:rsid w:val="00497487"/>
    <w:rsid w:val="004A091D"/>
    <w:rsid w:val="004A1526"/>
    <w:rsid w:val="004A6E07"/>
    <w:rsid w:val="004B274B"/>
    <w:rsid w:val="004D2130"/>
    <w:rsid w:val="004D3F96"/>
    <w:rsid w:val="004D54E1"/>
    <w:rsid w:val="004E53A5"/>
    <w:rsid w:val="004E6DD7"/>
    <w:rsid w:val="004F03EC"/>
    <w:rsid w:val="00500B80"/>
    <w:rsid w:val="0051605C"/>
    <w:rsid w:val="00533CB6"/>
    <w:rsid w:val="00541C30"/>
    <w:rsid w:val="005467F4"/>
    <w:rsid w:val="005503AF"/>
    <w:rsid w:val="005563FE"/>
    <w:rsid w:val="00561388"/>
    <w:rsid w:val="005657EE"/>
    <w:rsid w:val="00575589"/>
    <w:rsid w:val="0057612B"/>
    <w:rsid w:val="00576E26"/>
    <w:rsid w:val="00581281"/>
    <w:rsid w:val="005912ED"/>
    <w:rsid w:val="00591B9F"/>
    <w:rsid w:val="005B1452"/>
    <w:rsid w:val="005B2425"/>
    <w:rsid w:val="005B6B40"/>
    <w:rsid w:val="005B7C4C"/>
    <w:rsid w:val="005C2EF9"/>
    <w:rsid w:val="005E3548"/>
    <w:rsid w:val="005F0804"/>
    <w:rsid w:val="006074CB"/>
    <w:rsid w:val="00611EBF"/>
    <w:rsid w:val="00613819"/>
    <w:rsid w:val="00614218"/>
    <w:rsid w:val="00620DC1"/>
    <w:rsid w:val="006215CE"/>
    <w:rsid w:val="006255A7"/>
    <w:rsid w:val="006259FD"/>
    <w:rsid w:val="0064413A"/>
    <w:rsid w:val="00652C06"/>
    <w:rsid w:val="006569C4"/>
    <w:rsid w:val="00656E04"/>
    <w:rsid w:val="00666294"/>
    <w:rsid w:val="00667D6A"/>
    <w:rsid w:val="00672CA2"/>
    <w:rsid w:val="00686EF1"/>
    <w:rsid w:val="0068790A"/>
    <w:rsid w:val="00690B35"/>
    <w:rsid w:val="00691F88"/>
    <w:rsid w:val="006931CB"/>
    <w:rsid w:val="006A405E"/>
    <w:rsid w:val="006B093E"/>
    <w:rsid w:val="006B4143"/>
    <w:rsid w:val="006B4A31"/>
    <w:rsid w:val="006B78CA"/>
    <w:rsid w:val="006C368C"/>
    <w:rsid w:val="006C5B75"/>
    <w:rsid w:val="006C7025"/>
    <w:rsid w:val="006D33BE"/>
    <w:rsid w:val="006D4DA7"/>
    <w:rsid w:val="006E5EFE"/>
    <w:rsid w:val="006F6EF9"/>
    <w:rsid w:val="007020C6"/>
    <w:rsid w:val="00713CB1"/>
    <w:rsid w:val="007159B3"/>
    <w:rsid w:val="00717889"/>
    <w:rsid w:val="00754A09"/>
    <w:rsid w:val="00760B2F"/>
    <w:rsid w:val="00765523"/>
    <w:rsid w:val="00772A68"/>
    <w:rsid w:val="007742F6"/>
    <w:rsid w:val="00776A47"/>
    <w:rsid w:val="00781FD7"/>
    <w:rsid w:val="00785BD3"/>
    <w:rsid w:val="00787076"/>
    <w:rsid w:val="00791BF3"/>
    <w:rsid w:val="007960F9"/>
    <w:rsid w:val="0079610D"/>
    <w:rsid w:val="007A1F57"/>
    <w:rsid w:val="007B0834"/>
    <w:rsid w:val="007B45E6"/>
    <w:rsid w:val="007C4775"/>
    <w:rsid w:val="007C5B3A"/>
    <w:rsid w:val="007D04E2"/>
    <w:rsid w:val="007D24F8"/>
    <w:rsid w:val="007F2E28"/>
    <w:rsid w:val="007F4692"/>
    <w:rsid w:val="0081706F"/>
    <w:rsid w:val="008235E8"/>
    <w:rsid w:val="0082572F"/>
    <w:rsid w:val="00827E7F"/>
    <w:rsid w:val="008412C1"/>
    <w:rsid w:val="008413BA"/>
    <w:rsid w:val="00843599"/>
    <w:rsid w:val="0085084D"/>
    <w:rsid w:val="00857772"/>
    <w:rsid w:val="00863A29"/>
    <w:rsid w:val="008803EC"/>
    <w:rsid w:val="0088475D"/>
    <w:rsid w:val="00884E77"/>
    <w:rsid w:val="00895057"/>
    <w:rsid w:val="008969F2"/>
    <w:rsid w:val="008A4120"/>
    <w:rsid w:val="008A6FA8"/>
    <w:rsid w:val="008B5A75"/>
    <w:rsid w:val="008B6476"/>
    <w:rsid w:val="008C7048"/>
    <w:rsid w:val="008D10B4"/>
    <w:rsid w:val="008D1E04"/>
    <w:rsid w:val="008D2205"/>
    <w:rsid w:val="008D602B"/>
    <w:rsid w:val="008E5E4F"/>
    <w:rsid w:val="008F000C"/>
    <w:rsid w:val="008F17E8"/>
    <w:rsid w:val="008F51C0"/>
    <w:rsid w:val="008F52A3"/>
    <w:rsid w:val="00905687"/>
    <w:rsid w:val="009058D0"/>
    <w:rsid w:val="00910553"/>
    <w:rsid w:val="0091447E"/>
    <w:rsid w:val="00920E0C"/>
    <w:rsid w:val="00922C6D"/>
    <w:rsid w:val="00922D10"/>
    <w:rsid w:val="00925CF0"/>
    <w:rsid w:val="00932439"/>
    <w:rsid w:val="00953AEB"/>
    <w:rsid w:val="00970491"/>
    <w:rsid w:val="00974DD3"/>
    <w:rsid w:val="00985D08"/>
    <w:rsid w:val="00995B65"/>
    <w:rsid w:val="009A2CCD"/>
    <w:rsid w:val="009A43C1"/>
    <w:rsid w:val="009A50BE"/>
    <w:rsid w:val="009C1A1E"/>
    <w:rsid w:val="009C580B"/>
    <w:rsid w:val="009C66A3"/>
    <w:rsid w:val="009D08B7"/>
    <w:rsid w:val="009D47A7"/>
    <w:rsid w:val="009E7353"/>
    <w:rsid w:val="009F7536"/>
    <w:rsid w:val="009F7A4A"/>
    <w:rsid w:val="00A018FD"/>
    <w:rsid w:val="00A032D1"/>
    <w:rsid w:val="00A04A7D"/>
    <w:rsid w:val="00A15BEE"/>
    <w:rsid w:val="00A1763A"/>
    <w:rsid w:val="00A24BFF"/>
    <w:rsid w:val="00A27632"/>
    <w:rsid w:val="00A315DB"/>
    <w:rsid w:val="00A35491"/>
    <w:rsid w:val="00A37E7A"/>
    <w:rsid w:val="00A440BA"/>
    <w:rsid w:val="00A52BF7"/>
    <w:rsid w:val="00A54BD4"/>
    <w:rsid w:val="00A563A0"/>
    <w:rsid w:val="00A6338D"/>
    <w:rsid w:val="00A664B4"/>
    <w:rsid w:val="00A70282"/>
    <w:rsid w:val="00A74EFD"/>
    <w:rsid w:val="00A75BE9"/>
    <w:rsid w:val="00A75EC5"/>
    <w:rsid w:val="00A77F49"/>
    <w:rsid w:val="00A819BE"/>
    <w:rsid w:val="00A85B85"/>
    <w:rsid w:val="00A90F64"/>
    <w:rsid w:val="00AA02F6"/>
    <w:rsid w:val="00AA5236"/>
    <w:rsid w:val="00AB0BCE"/>
    <w:rsid w:val="00AC45D3"/>
    <w:rsid w:val="00AC6559"/>
    <w:rsid w:val="00B00FFB"/>
    <w:rsid w:val="00B01777"/>
    <w:rsid w:val="00B04FA4"/>
    <w:rsid w:val="00B10160"/>
    <w:rsid w:val="00B115C2"/>
    <w:rsid w:val="00B12A35"/>
    <w:rsid w:val="00B20E8F"/>
    <w:rsid w:val="00B21B20"/>
    <w:rsid w:val="00B21BD6"/>
    <w:rsid w:val="00B23DF2"/>
    <w:rsid w:val="00B31D7C"/>
    <w:rsid w:val="00B36D99"/>
    <w:rsid w:val="00B4203B"/>
    <w:rsid w:val="00B435EC"/>
    <w:rsid w:val="00B46C6F"/>
    <w:rsid w:val="00B5270F"/>
    <w:rsid w:val="00B535E8"/>
    <w:rsid w:val="00B5642A"/>
    <w:rsid w:val="00B637CB"/>
    <w:rsid w:val="00B75026"/>
    <w:rsid w:val="00B768D3"/>
    <w:rsid w:val="00B83322"/>
    <w:rsid w:val="00BA0174"/>
    <w:rsid w:val="00BA1DFA"/>
    <w:rsid w:val="00BB22E1"/>
    <w:rsid w:val="00C0250C"/>
    <w:rsid w:val="00C02BDC"/>
    <w:rsid w:val="00C037FD"/>
    <w:rsid w:val="00C03E69"/>
    <w:rsid w:val="00C045BD"/>
    <w:rsid w:val="00C071F5"/>
    <w:rsid w:val="00C14F88"/>
    <w:rsid w:val="00C16799"/>
    <w:rsid w:val="00C26891"/>
    <w:rsid w:val="00C500DA"/>
    <w:rsid w:val="00C547AF"/>
    <w:rsid w:val="00C6067E"/>
    <w:rsid w:val="00C63AD1"/>
    <w:rsid w:val="00C65C4A"/>
    <w:rsid w:val="00C83325"/>
    <w:rsid w:val="00C935C1"/>
    <w:rsid w:val="00CA2831"/>
    <w:rsid w:val="00CA3D65"/>
    <w:rsid w:val="00CA4231"/>
    <w:rsid w:val="00CA4FB5"/>
    <w:rsid w:val="00CB493B"/>
    <w:rsid w:val="00CC4EFF"/>
    <w:rsid w:val="00CD5F78"/>
    <w:rsid w:val="00CD6C6F"/>
    <w:rsid w:val="00CD76FF"/>
    <w:rsid w:val="00CE5100"/>
    <w:rsid w:val="00CF2662"/>
    <w:rsid w:val="00CF3D62"/>
    <w:rsid w:val="00D03239"/>
    <w:rsid w:val="00D1088D"/>
    <w:rsid w:val="00D109B5"/>
    <w:rsid w:val="00D14B30"/>
    <w:rsid w:val="00D20707"/>
    <w:rsid w:val="00D21623"/>
    <w:rsid w:val="00D2324D"/>
    <w:rsid w:val="00D2707A"/>
    <w:rsid w:val="00D30CF0"/>
    <w:rsid w:val="00D43588"/>
    <w:rsid w:val="00D46DCA"/>
    <w:rsid w:val="00D512D6"/>
    <w:rsid w:val="00D52844"/>
    <w:rsid w:val="00D54C64"/>
    <w:rsid w:val="00D65D56"/>
    <w:rsid w:val="00D70357"/>
    <w:rsid w:val="00D709D3"/>
    <w:rsid w:val="00D7151D"/>
    <w:rsid w:val="00D7243F"/>
    <w:rsid w:val="00D80B85"/>
    <w:rsid w:val="00D83070"/>
    <w:rsid w:val="00D84B11"/>
    <w:rsid w:val="00D84F75"/>
    <w:rsid w:val="00D979AB"/>
    <w:rsid w:val="00DA1D67"/>
    <w:rsid w:val="00DA4956"/>
    <w:rsid w:val="00DA7CF2"/>
    <w:rsid w:val="00DB0345"/>
    <w:rsid w:val="00DB79D0"/>
    <w:rsid w:val="00DD5440"/>
    <w:rsid w:val="00DD6548"/>
    <w:rsid w:val="00DD76E0"/>
    <w:rsid w:val="00DF3B01"/>
    <w:rsid w:val="00E12A5A"/>
    <w:rsid w:val="00E12B73"/>
    <w:rsid w:val="00E25CEE"/>
    <w:rsid w:val="00E30481"/>
    <w:rsid w:val="00E32DC0"/>
    <w:rsid w:val="00E35627"/>
    <w:rsid w:val="00E379F8"/>
    <w:rsid w:val="00E42655"/>
    <w:rsid w:val="00E438EE"/>
    <w:rsid w:val="00E44898"/>
    <w:rsid w:val="00E452DD"/>
    <w:rsid w:val="00E73089"/>
    <w:rsid w:val="00E76665"/>
    <w:rsid w:val="00E803AB"/>
    <w:rsid w:val="00E829D9"/>
    <w:rsid w:val="00E90D58"/>
    <w:rsid w:val="00E9752F"/>
    <w:rsid w:val="00EA186B"/>
    <w:rsid w:val="00EA25CF"/>
    <w:rsid w:val="00EA6195"/>
    <w:rsid w:val="00EB3584"/>
    <w:rsid w:val="00EB54C0"/>
    <w:rsid w:val="00EB5F56"/>
    <w:rsid w:val="00EC0D1C"/>
    <w:rsid w:val="00EC13DA"/>
    <w:rsid w:val="00ED49FD"/>
    <w:rsid w:val="00EE08DD"/>
    <w:rsid w:val="00EE350F"/>
    <w:rsid w:val="00EF1461"/>
    <w:rsid w:val="00F31829"/>
    <w:rsid w:val="00F31C65"/>
    <w:rsid w:val="00F32A77"/>
    <w:rsid w:val="00F4407F"/>
    <w:rsid w:val="00F4652A"/>
    <w:rsid w:val="00F529E8"/>
    <w:rsid w:val="00F55F08"/>
    <w:rsid w:val="00F55FB4"/>
    <w:rsid w:val="00F56D0D"/>
    <w:rsid w:val="00F62675"/>
    <w:rsid w:val="00F64106"/>
    <w:rsid w:val="00F672AC"/>
    <w:rsid w:val="00F67D8D"/>
    <w:rsid w:val="00F80666"/>
    <w:rsid w:val="00F8669D"/>
    <w:rsid w:val="00F951B4"/>
    <w:rsid w:val="00FA3F14"/>
    <w:rsid w:val="00FA4A0F"/>
    <w:rsid w:val="00FA7CE1"/>
    <w:rsid w:val="00FB25C8"/>
    <w:rsid w:val="00FB4194"/>
    <w:rsid w:val="00FC1453"/>
    <w:rsid w:val="00FC4732"/>
    <w:rsid w:val="00FC6AEC"/>
    <w:rsid w:val="00FD78F9"/>
    <w:rsid w:val="00FE2130"/>
    <w:rsid w:val="00FE6F92"/>
    <w:rsid w:val="00FF1513"/>
    <w:rsid w:val="00FF5BF5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EFD"/>
    <w:pPr>
      <w:spacing w:after="240"/>
      <w:jc w:val="both"/>
    </w:pPr>
    <w:rPr>
      <w:sz w:val="24"/>
      <w:lang w:val="en-GB" w:eastAsia="en-GB"/>
    </w:rPr>
  </w:style>
  <w:style w:type="paragraph" w:styleId="Titolo1">
    <w:name w:val="heading 1"/>
    <w:basedOn w:val="Normale"/>
    <w:next w:val="Text1"/>
    <w:qFormat/>
    <w:rsid w:val="00A74EFD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A74EFD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qFormat/>
    <w:rsid w:val="00A74EFD"/>
    <w:pPr>
      <w:keepNext/>
      <w:ind w:left="1917" w:hanging="84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A74EFD"/>
    <w:pPr>
      <w:keepNext/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A74EFD"/>
    <w:p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rsid w:val="00A74EFD"/>
    <w:p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A74EFD"/>
    <w:p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A74EFD"/>
    <w:p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A74E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A74EFD"/>
    <w:pPr>
      <w:ind w:left="483"/>
    </w:pPr>
  </w:style>
  <w:style w:type="paragraph" w:customStyle="1" w:styleId="Text2">
    <w:name w:val="Text 2"/>
    <w:basedOn w:val="Normale"/>
    <w:rsid w:val="00A74EFD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rsid w:val="00A74EFD"/>
    <w:pPr>
      <w:tabs>
        <w:tab w:val="left" w:pos="2302"/>
      </w:tabs>
      <w:ind w:left="1917"/>
    </w:pPr>
  </w:style>
  <w:style w:type="character" w:styleId="Rimandocommento">
    <w:name w:val="annotation reference"/>
    <w:semiHidden/>
    <w:rsid w:val="00A74EFD"/>
    <w:rPr>
      <w:position w:val="6"/>
      <w:sz w:val="20"/>
    </w:rPr>
  </w:style>
  <w:style w:type="paragraph" w:styleId="Testocommento">
    <w:name w:val="annotation text"/>
    <w:basedOn w:val="Normale"/>
    <w:semiHidden/>
    <w:rsid w:val="00A74EFD"/>
    <w:pPr>
      <w:ind w:left="1077" w:hanging="1077"/>
    </w:pPr>
    <w:rPr>
      <w:sz w:val="20"/>
    </w:rPr>
  </w:style>
  <w:style w:type="character" w:styleId="Rimandonotadichiusura">
    <w:name w:val="endnote reference"/>
    <w:semiHidden/>
    <w:rsid w:val="00A74EFD"/>
    <w:rPr>
      <w:vertAlign w:val="superscript"/>
    </w:rPr>
  </w:style>
  <w:style w:type="paragraph" w:styleId="Sommario3">
    <w:name w:val="toc 3"/>
    <w:basedOn w:val="Normale"/>
    <w:next w:val="Normale"/>
    <w:semiHidden/>
    <w:rsid w:val="00A74EFD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semiHidden/>
    <w:rsid w:val="00A74EFD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semiHidden/>
    <w:rsid w:val="00A74EFD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semiHidden/>
    <w:rsid w:val="00A74EFD"/>
    <w:pPr>
      <w:ind w:left="1798"/>
      <w:jc w:val="left"/>
    </w:pPr>
  </w:style>
  <w:style w:type="paragraph" w:styleId="Indice3">
    <w:name w:val="index 3"/>
    <w:basedOn w:val="Normale"/>
    <w:next w:val="Normale"/>
    <w:semiHidden/>
    <w:rsid w:val="00A74EFD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semiHidden/>
    <w:rsid w:val="00A74EFD"/>
    <w:pPr>
      <w:spacing w:after="0"/>
      <w:ind w:left="601"/>
      <w:jc w:val="left"/>
    </w:pPr>
  </w:style>
  <w:style w:type="paragraph" w:styleId="Indice1">
    <w:name w:val="index 1"/>
    <w:basedOn w:val="Normale"/>
    <w:next w:val="Normale"/>
    <w:semiHidden/>
    <w:rsid w:val="00A74EFD"/>
    <w:pPr>
      <w:spacing w:before="240" w:after="0"/>
      <w:jc w:val="left"/>
    </w:pPr>
  </w:style>
  <w:style w:type="character" w:styleId="Numeroriga">
    <w:name w:val="line number"/>
    <w:rsid w:val="00A74EFD"/>
    <w:rPr>
      <w:sz w:val="20"/>
    </w:rPr>
  </w:style>
  <w:style w:type="paragraph" w:styleId="Titoloindice">
    <w:name w:val="index heading"/>
    <w:basedOn w:val="Normale"/>
    <w:next w:val="Indice1"/>
    <w:semiHidden/>
    <w:rsid w:val="00A74EFD"/>
    <w:rPr>
      <w:rFonts w:ascii="MS Sans Serif" w:hAnsi="MS Sans Serif"/>
      <w:b/>
      <w:sz w:val="28"/>
    </w:rPr>
  </w:style>
  <w:style w:type="paragraph" w:styleId="Pidipagina">
    <w:name w:val="footer"/>
    <w:basedOn w:val="Normale"/>
    <w:rsid w:val="00A74EFD"/>
    <w:pPr>
      <w:spacing w:after="0"/>
      <w:jc w:val="left"/>
    </w:pPr>
    <w:rPr>
      <w:rFonts w:ascii="Arial" w:hAnsi="Arial"/>
      <w:sz w:val="16"/>
    </w:rPr>
  </w:style>
  <w:style w:type="paragraph" w:styleId="Intestazione">
    <w:name w:val="header"/>
    <w:basedOn w:val="Normale"/>
    <w:rsid w:val="00A74EFD"/>
    <w:pPr>
      <w:tabs>
        <w:tab w:val="right" w:pos="8641"/>
      </w:tabs>
      <w:spacing w:after="0"/>
      <w:jc w:val="left"/>
    </w:pPr>
  </w:style>
  <w:style w:type="character" w:styleId="Rimandonotaapidipagina">
    <w:name w:val="footnote reference"/>
    <w:semiHidden/>
    <w:rsid w:val="00A74EFD"/>
    <w:rPr>
      <w:rFonts w:ascii="TimesNewRomanPS" w:hAnsi="TimesNewRomanPS"/>
      <w:position w:val="6"/>
      <w:sz w:val="16"/>
    </w:rPr>
  </w:style>
  <w:style w:type="paragraph" w:styleId="Testonotaapidipagina">
    <w:name w:val="footnote text"/>
    <w:basedOn w:val="Normale"/>
    <w:semiHidden/>
    <w:rsid w:val="00A74EFD"/>
    <w:pPr>
      <w:ind w:left="357" w:hanging="357"/>
    </w:pPr>
    <w:rPr>
      <w:sz w:val="20"/>
    </w:rPr>
  </w:style>
  <w:style w:type="paragraph" w:styleId="Rientronormale">
    <w:name w:val="Normal Indent"/>
    <w:basedOn w:val="Normale"/>
    <w:rsid w:val="00A74EFD"/>
    <w:pPr>
      <w:ind w:left="1304"/>
    </w:pPr>
  </w:style>
  <w:style w:type="paragraph" w:customStyle="1" w:styleId="date">
    <w:name w:val="date"/>
    <w:basedOn w:val="Normale"/>
    <w:next w:val="References"/>
    <w:rsid w:val="00A74EFD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rsid w:val="00A74EFD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rsid w:val="00A74EFD"/>
    <w:pPr>
      <w:spacing w:after="720"/>
      <w:ind w:left="5103"/>
      <w:jc w:val="left"/>
    </w:pPr>
  </w:style>
  <w:style w:type="paragraph" w:customStyle="1" w:styleId="Address">
    <w:name w:val="Address"/>
    <w:basedOn w:val="Normale"/>
    <w:rsid w:val="00A74EFD"/>
    <w:pPr>
      <w:spacing w:after="0"/>
      <w:jc w:val="left"/>
    </w:pPr>
  </w:style>
  <w:style w:type="paragraph" w:customStyle="1" w:styleId="NoteHead">
    <w:name w:val="NoteHead"/>
    <w:basedOn w:val="Normale"/>
    <w:next w:val="Subject"/>
    <w:rsid w:val="00A74EF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A74EFD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rsid w:val="00A74EFD"/>
    <w:pPr>
      <w:ind w:left="483" w:hanging="483"/>
    </w:pPr>
  </w:style>
  <w:style w:type="paragraph" w:customStyle="1" w:styleId="NoteList">
    <w:name w:val="NoteList"/>
    <w:basedOn w:val="Normale"/>
    <w:next w:val="Subject"/>
    <w:rsid w:val="00A74EFD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rsid w:val="00A74EFD"/>
    <w:pPr>
      <w:ind w:left="1077" w:hanging="601"/>
    </w:pPr>
  </w:style>
  <w:style w:type="paragraph" w:customStyle="1" w:styleId="NumPar3">
    <w:name w:val="NumPar 3"/>
    <w:basedOn w:val="Normale"/>
    <w:next w:val="Text3"/>
    <w:rsid w:val="00A74EFD"/>
    <w:pPr>
      <w:ind w:left="1917" w:hanging="840"/>
    </w:pPr>
  </w:style>
  <w:style w:type="paragraph" w:customStyle="1" w:styleId="Dash1">
    <w:name w:val="Dash 1"/>
    <w:basedOn w:val="Normale"/>
    <w:rsid w:val="00A74EFD"/>
    <w:pPr>
      <w:ind w:left="720" w:hanging="238"/>
    </w:pPr>
  </w:style>
  <w:style w:type="paragraph" w:customStyle="1" w:styleId="Dash2">
    <w:name w:val="Dash 2"/>
    <w:basedOn w:val="Normale"/>
    <w:rsid w:val="00A74EFD"/>
    <w:pPr>
      <w:ind w:left="1315" w:hanging="238"/>
    </w:pPr>
  </w:style>
  <w:style w:type="paragraph" w:customStyle="1" w:styleId="Dash3">
    <w:name w:val="Dash 3"/>
    <w:basedOn w:val="Normale"/>
    <w:rsid w:val="00A74EFD"/>
    <w:pPr>
      <w:ind w:left="2161" w:hanging="238"/>
    </w:pPr>
  </w:style>
  <w:style w:type="paragraph" w:customStyle="1" w:styleId="Alpha1">
    <w:name w:val="Alpha 1"/>
    <w:basedOn w:val="Normale"/>
    <w:rsid w:val="00A74EFD"/>
    <w:pPr>
      <w:ind w:left="840" w:hanging="357"/>
    </w:pPr>
  </w:style>
  <w:style w:type="paragraph" w:customStyle="1" w:styleId="Alpha2">
    <w:name w:val="Alpha 2"/>
    <w:basedOn w:val="Normale"/>
    <w:rsid w:val="00A74EFD"/>
    <w:pPr>
      <w:ind w:left="1435" w:hanging="357"/>
    </w:pPr>
  </w:style>
  <w:style w:type="paragraph" w:customStyle="1" w:styleId="Alpha3">
    <w:name w:val="Alpha 3"/>
    <w:basedOn w:val="Normale"/>
    <w:rsid w:val="00A74EFD"/>
    <w:pPr>
      <w:ind w:left="2279" w:hanging="357"/>
    </w:pPr>
  </w:style>
  <w:style w:type="paragraph" w:customStyle="1" w:styleId="FirstDash">
    <w:name w:val="FirstDash"/>
    <w:basedOn w:val="Normale"/>
    <w:rsid w:val="00A74EFD"/>
    <w:pPr>
      <w:ind w:left="238" w:hanging="238"/>
    </w:pPr>
  </w:style>
  <w:style w:type="paragraph" w:styleId="Formuladichiusura">
    <w:name w:val="Closing"/>
    <w:basedOn w:val="Normale"/>
    <w:next w:val="Firma"/>
    <w:rsid w:val="00A74EFD"/>
    <w:pPr>
      <w:tabs>
        <w:tab w:val="left" w:pos="5103"/>
      </w:tabs>
      <w:spacing w:before="240"/>
      <w:ind w:left="5103"/>
      <w:jc w:val="left"/>
    </w:pPr>
  </w:style>
  <w:style w:type="paragraph" w:styleId="Firma">
    <w:name w:val="Signature"/>
    <w:basedOn w:val="Normale"/>
    <w:next w:val="Enclosures"/>
    <w:rsid w:val="00A74EFD"/>
    <w:pPr>
      <w:tabs>
        <w:tab w:val="left" w:pos="5103"/>
      </w:tabs>
      <w:spacing w:before="1200" w:after="0"/>
      <w:ind w:left="5103"/>
      <w:jc w:val="left"/>
    </w:pPr>
  </w:style>
  <w:style w:type="paragraph" w:customStyle="1" w:styleId="Enclosures">
    <w:name w:val="Enclosures"/>
    <w:basedOn w:val="Normale"/>
    <w:next w:val="Copies"/>
    <w:rsid w:val="00A74EFD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rsid w:val="00A74EFD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rsid w:val="00A74EFD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rsid w:val="00A74EFD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rsid w:val="00A74EFD"/>
    <w:pPr>
      <w:spacing w:after="0"/>
      <w:jc w:val="left"/>
    </w:pPr>
  </w:style>
  <w:style w:type="paragraph" w:customStyle="1" w:styleId="ZDG">
    <w:name w:val="Z_DG"/>
    <w:basedOn w:val="Logo"/>
    <w:rsid w:val="00A74EFD"/>
    <w:rPr>
      <w:rFonts w:ascii="Arial" w:hAnsi="Arial"/>
      <w:sz w:val="16"/>
      <w:lang w:val="fr-FR"/>
    </w:rPr>
  </w:style>
  <w:style w:type="paragraph" w:customStyle="1" w:styleId="ZD">
    <w:name w:val="Z_D"/>
    <w:basedOn w:val="Logo"/>
    <w:rsid w:val="00A74EFD"/>
    <w:rPr>
      <w:rFonts w:ascii="Arial" w:hAnsi="Arial"/>
      <w:sz w:val="16"/>
      <w:lang w:val="fr-FR"/>
    </w:rPr>
  </w:style>
  <w:style w:type="paragraph" w:customStyle="1" w:styleId="ZU">
    <w:name w:val="Z_U"/>
    <w:basedOn w:val="Logo"/>
    <w:rsid w:val="00A74EFD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rsid w:val="00A74EFD"/>
    <w:pPr>
      <w:spacing w:after="720"/>
      <w:jc w:val="left"/>
    </w:pPr>
  </w:style>
  <w:style w:type="paragraph" w:customStyle="1" w:styleId="YReferences">
    <w:name w:val="YReferences"/>
    <w:basedOn w:val="Normale"/>
    <w:next w:val="Normale"/>
    <w:rsid w:val="00A74EFD"/>
    <w:pPr>
      <w:spacing w:after="480"/>
      <w:ind w:left="1191" w:hanging="1191"/>
    </w:pPr>
  </w:style>
  <w:style w:type="character" w:styleId="Numeropagina">
    <w:name w:val="page number"/>
    <w:basedOn w:val="Carpredefinitoparagrafo"/>
    <w:rsid w:val="00A74EFD"/>
  </w:style>
  <w:style w:type="paragraph" w:styleId="Testonotadichiusura">
    <w:name w:val="endnote text"/>
    <w:basedOn w:val="Normale"/>
    <w:semiHidden/>
    <w:rsid w:val="00A74EFD"/>
    <w:rPr>
      <w:sz w:val="20"/>
    </w:rPr>
  </w:style>
  <w:style w:type="paragraph" w:customStyle="1" w:styleId="Rub1">
    <w:name w:val="Rub1"/>
    <w:basedOn w:val="Normale"/>
    <w:rsid w:val="00A74EFD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rsid w:val="00A74EFD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rsid w:val="00A74EFD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rsid w:val="00A74EFD"/>
    <w:pPr>
      <w:tabs>
        <w:tab w:val="left" w:pos="709"/>
      </w:tabs>
      <w:spacing w:after="0"/>
      <w:jc w:val="left"/>
    </w:pPr>
    <w:rPr>
      <w:b/>
      <w:i/>
      <w:sz w:val="20"/>
    </w:rPr>
  </w:style>
  <w:style w:type="paragraph" w:customStyle="1" w:styleId="NORMAL">
    <w:name w:val="NORMAL£"/>
    <w:basedOn w:val="Rub3"/>
    <w:rsid w:val="00A74EFD"/>
    <w:pPr>
      <w:ind w:left="705" w:hanging="705"/>
    </w:pPr>
    <w:rPr>
      <w:i w:val="0"/>
    </w:rPr>
  </w:style>
  <w:style w:type="character" w:styleId="Collegamentoipertestuale">
    <w:name w:val="Hyperlink"/>
    <w:rsid w:val="00A74EFD"/>
    <w:rPr>
      <w:color w:val="0000FF"/>
      <w:u w:val="single"/>
    </w:rPr>
  </w:style>
  <w:style w:type="paragraph" w:styleId="Mappadocumento">
    <w:name w:val="Document Map"/>
    <w:basedOn w:val="Normale"/>
    <w:semiHidden/>
    <w:rsid w:val="00A74EFD"/>
    <w:pPr>
      <w:shd w:val="clear" w:color="auto" w:fill="000080"/>
    </w:pPr>
    <w:rPr>
      <w:rFonts w:ascii="Tahoma" w:hAnsi="Tahoma"/>
    </w:rPr>
  </w:style>
  <w:style w:type="paragraph" w:styleId="Sommario5">
    <w:name w:val="toc 5"/>
    <w:basedOn w:val="Normale"/>
    <w:next w:val="Normale"/>
    <w:autoRedefine/>
    <w:semiHidden/>
    <w:rsid w:val="00A74EFD"/>
    <w:pPr>
      <w:tabs>
        <w:tab w:val="left" w:leader="dot" w:pos="8646"/>
        <w:tab w:val="right" w:pos="9072"/>
      </w:tabs>
      <w:ind w:left="2835" w:right="850"/>
    </w:pPr>
    <w:rPr>
      <w:sz w:val="20"/>
      <w:lang w:val="fr-FR"/>
    </w:rPr>
  </w:style>
  <w:style w:type="paragraph" w:styleId="Sommario7">
    <w:name w:val="toc 7"/>
    <w:basedOn w:val="Normale"/>
    <w:next w:val="Normale"/>
    <w:autoRedefine/>
    <w:semiHidden/>
    <w:rsid w:val="00A74EFD"/>
    <w:pPr>
      <w:tabs>
        <w:tab w:val="left" w:leader="dot" w:pos="8646"/>
        <w:tab w:val="right" w:pos="9072"/>
      </w:tabs>
      <w:ind w:left="4253" w:right="850"/>
    </w:pPr>
    <w:rPr>
      <w:sz w:val="20"/>
      <w:lang w:val="fr-FR"/>
    </w:rPr>
  </w:style>
  <w:style w:type="paragraph" w:styleId="Sommario6">
    <w:name w:val="toc 6"/>
    <w:basedOn w:val="Normale"/>
    <w:next w:val="Normale"/>
    <w:autoRedefine/>
    <w:semiHidden/>
    <w:rsid w:val="00A74EFD"/>
    <w:pPr>
      <w:tabs>
        <w:tab w:val="left" w:leader="dot" w:pos="8646"/>
        <w:tab w:val="right" w:pos="9072"/>
      </w:tabs>
      <w:ind w:left="3544" w:right="850"/>
    </w:pPr>
    <w:rPr>
      <w:sz w:val="20"/>
      <w:lang w:val="fr-FR"/>
    </w:rPr>
  </w:style>
  <w:style w:type="paragraph" w:styleId="Sommario4">
    <w:name w:val="toc 4"/>
    <w:basedOn w:val="Normale"/>
    <w:next w:val="Normale"/>
    <w:autoRedefine/>
    <w:semiHidden/>
    <w:rsid w:val="00A74EFD"/>
    <w:pPr>
      <w:tabs>
        <w:tab w:val="left" w:leader="dot" w:pos="8646"/>
        <w:tab w:val="right" w:pos="9072"/>
      </w:tabs>
      <w:ind w:left="2126" w:right="850"/>
    </w:pPr>
    <w:rPr>
      <w:sz w:val="20"/>
      <w:lang w:val="fr-FR"/>
    </w:rPr>
  </w:style>
  <w:style w:type="paragraph" w:customStyle="1" w:styleId="indr-1">
    <w:name w:val="indr-1"/>
    <w:basedOn w:val="Normale"/>
    <w:rsid w:val="00A74EFD"/>
    <w:pPr>
      <w:tabs>
        <w:tab w:val="left" w:pos="284"/>
      </w:tabs>
      <w:spacing w:after="0"/>
      <w:ind w:left="340" w:right="-113" w:hanging="340"/>
      <w:jc w:val="left"/>
    </w:pPr>
    <w:rPr>
      <w:spacing w:val="-2"/>
      <w:sz w:val="22"/>
      <w:lang w:val="sv-SE"/>
    </w:rPr>
  </w:style>
  <w:style w:type="paragraph" w:styleId="Testodelblocco">
    <w:name w:val="Block Text"/>
    <w:basedOn w:val="Normale"/>
    <w:rsid w:val="00A74EFD"/>
    <w:pPr>
      <w:spacing w:after="120"/>
      <w:ind w:left="1440" w:right="1440"/>
    </w:pPr>
  </w:style>
  <w:style w:type="paragraph" w:styleId="Corpodeltesto">
    <w:name w:val="Body Text"/>
    <w:basedOn w:val="Normale"/>
    <w:rsid w:val="00A74EFD"/>
    <w:pPr>
      <w:spacing w:after="120"/>
    </w:pPr>
  </w:style>
  <w:style w:type="paragraph" w:styleId="Corpodeltesto2">
    <w:name w:val="Body Text 2"/>
    <w:basedOn w:val="Normale"/>
    <w:rsid w:val="00A74EFD"/>
    <w:pPr>
      <w:spacing w:after="120" w:line="480" w:lineRule="auto"/>
    </w:pPr>
  </w:style>
  <w:style w:type="paragraph" w:styleId="Corpodeltesto3">
    <w:name w:val="Body Text 3"/>
    <w:basedOn w:val="Normale"/>
    <w:rsid w:val="00A74EFD"/>
    <w:pPr>
      <w:spacing w:after="120"/>
    </w:pPr>
    <w:rPr>
      <w:sz w:val="16"/>
    </w:rPr>
  </w:style>
  <w:style w:type="paragraph" w:styleId="Primorientrocorpodeltesto">
    <w:name w:val="Body Text First Indent"/>
    <w:basedOn w:val="Corpodeltesto"/>
    <w:rsid w:val="00A74EFD"/>
    <w:pPr>
      <w:ind w:firstLine="210"/>
    </w:pPr>
  </w:style>
  <w:style w:type="paragraph" w:styleId="Rientrocorpodeltesto">
    <w:name w:val="Body Text Indent"/>
    <w:basedOn w:val="Normale"/>
    <w:rsid w:val="00A74EFD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A74EFD"/>
    <w:pPr>
      <w:ind w:firstLine="210"/>
    </w:pPr>
  </w:style>
  <w:style w:type="paragraph" w:styleId="Rientrocorpodeltesto2">
    <w:name w:val="Body Text Indent 2"/>
    <w:basedOn w:val="Normale"/>
    <w:rsid w:val="00A74EF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A74EFD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qFormat/>
    <w:rsid w:val="00A74EFD"/>
    <w:pPr>
      <w:spacing w:before="120" w:after="120"/>
    </w:pPr>
    <w:rPr>
      <w:b/>
    </w:rPr>
  </w:style>
  <w:style w:type="paragraph" w:styleId="Data">
    <w:name w:val="Date"/>
    <w:basedOn w:val="Normale"/>
    <w:next w:val="Normale"/>
    <w:rsid w:val="00A74EFD"/>
  </w:style>
  <w:style w:type="paragraph" w:styleId="Indirizzodestinatario">
    <w:name w:val="envelope address"/>
    <w:basedOn w:val="Normale"/>
    <w:rsid w:val="00A74EFD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Indirizzomittente">
    <w:name w:val="envelope return"/>
    <w:basedOn w:val="Normale"/>
    <w:rsid w:val="00A74EFD"/>
    <w:rPr>
      <w:rFonts w:ascii="Arial" w:hAnsi="Arial"/>
      <w:sz w:val="20"/>
    </w:rPr>
  </w:style>
  <w:style w:type="paragraph" w:styleId="Indice5">
    <w:name w:val="index 5"/>
    <w:basedOn w:val="Normale"/>
    <w:next w:val="Normale"/>
    <w:autoRedefine/>
    <w:semiHidden/>
    <w:rsid w:val="00A74EFD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A74EFD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A74EFD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A74EFD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A74EFD"/>
    <w:pPr>
      <w:ind w:left="2160" w:hanging="240"/>
    </w:pPr>
  </w:style>
  <w:style w:type="paragraph" w:styleId="Elenco">
    <w:name w:val="List"/>
    <w:basedOn w:val="Normale"/>
    <w:rsid w:val="00A74EFD"/>
    <w:pPr>
      <w:ind w:left="283" w:hanging="283"/>
    </w:pPr>
  </w:style>
  <w:style w:type="paragraph" w:styleId="Elenco2">
    <w:name w:val="List 2"/>
    <w:basedOn w:val="Normale"/>
    <w:rsid w:val="00A74EFD"/>
    <w:pPr>
      <w:ind w:left="566" w:hanging="283"/>
    </w:pPr>
  </w:style>
  <w:style w:type="paragraph" w:styleId="Elenco3">
    <w:name w:val="List 3"/>
    <w:basedOn w:val="Normale"/>
    <w:rsid w:val="00A74EFD"/>
    <w:pPr>
      <w:ind w:left="849" w:hanging="283"/>
    </w:pPr>
  </w:style>
  <w:style w:type="paragraph" w:styleId="Elenco4">
    <w:name w:val="List 4"/>
    <w:basedOn w:val="Normale"/>
    <w:rsid w:val="00A74EFD"/>
    <w:pPr>
      <w:ind w:left="1132" w:hanging="283"/>
    </w:pPr>
  </w:style>
  <w:style w:type="paragraph" w:styleId="Elenco5">
    <w:name w:val="List 5"/>
    <w:basedOn w:val="Normale"/>
    <w:rsid w:val="00A74EFD"/>
    <w:pPr>
      <w:ind w:left="1415" w:hanging="283"/>
    </w:pPr>
  </w:style>
  <w:style w:type="paragraph" w:styleId="Puntoelenco">
    <w:name w:val="List Bullet"/>
    <w:basedOn w:val="Normale"/>
    <w:autoRedefine/>
    <w:rsid w:val="00A74EFD"/>
    <w:pPr>
      <w:numPr>
        <w:numId w:val="13"/>
      </w:numPr>
    </w:pPr>
  </w:style>
  <w:style w:type="paragraph" w:styleId="Puntoelenco2">
    <w:name w:val="List Bullet 2"/>
    <w:basedOn w:val="Normale"/>
    <w:autoRedefine/>
    <w:rsid w:val="00A74EFD"/>
    <w:pPr>
      <w:numPr>
        <w:numId w:val="14"/>
      </w:numPr>
    </w:pPr>
  </w:style>
  <w:style w:type="paragraph" w:styleId="Puntoelenco3">
    <w:name w:val="List Bullet 3"/>
    <w:basedOn w:val="Normale"/>
    <w:autoRedefine/>
    <w:rsid w:val="00A74EFD"/>
    <w:pPr>
      <w:numPr>
        <w:numId w:val="15"/>
      </w:numPr>
    </w:pPr>
  </w:style>
  <w:style w:type="paragraph" w:styleId="Puntoelenco4">
    <w:name w:val="List Bullet 4"/>
    <w:basedOn w:val="Normale"/>
    <w:autoRedefine/>
    <w:rsid w:val="00A74EFD"/>
    <w:pPr>
      <w:numPr>
        <w:numId w:val="16"/>
      </w:numPr>
    </w:pPr>
  </w:style>
  <w:style w:type="paragraph" w:styleId="Puntoelenco5">
    <w:name w:val="List Bullet 5"/>
    <w:basedOn w:val="Normale"/>
    <w:autoRedefine/>
    <w:rsid w:val="00A74EFD"/>
    <w:pPr>
      <w:numPr>
        <w:numId w:val="17"/>
      </w:numPr>
    </w:pPr>
  </w:style>
  <w:style w:type="paragraph" w:styleId="Elencocontinua">
    <w:name w:val="List Continue"/>
    <w:basedOn w:val="Normale"/>
    <w:rsid w:val="00A74EFD"/>
    <w:pPr>
      <w:spacing w:after="120"/>
      <w:ind w:left="283"/>
    </w:pPr>
  </w:style>
  <w:style w:type="paragraph" w:styleId="Elencocontinua2">
    <w:name w:val="List Continue 2"/>
    <w:basedOn w:val="Normale"/>
    <w:rsid w:val="00A74EFD"/>
    <w:pPr>
      <w:spacing w:after="120"/>
      <w:ind w:left="566"/>
    </w:pPr>
  </w:style>
  <w:style w:type="paragraph" w:styleId="Elencocontinua3">
    <w:name w:val="List Continue 3"/>
    <w:basedOn w:val="Normale"/>
    <w:rsid w:val="00A74EFD"/>
    <w:pPr>
      <w:spacing w:after="120"/>
      <w:ind w:left="849"/>
    </w:pPr>
  </w:style>
  <w:style w:type="paragraph" w:styleId="Elencocontinua4">
    <w:name w:val="List Continue 4"/>
    <w:basedOn w:val="Normale"/>
    <w:rsid w:val="00A74EFD"/>
    <w:pPr>
      <w:spacing w:after="120"/>
      <w:ind w:left="1132"/>
    </w:pPr>
  </w:style>
  <w:style w:type="paragraph" w:styleId="Elencocontinua5">
    <w:name w:val="List Continue 5"/>
    <w:basedOn w:val="Normale"/>
    <w:rsid w:val="00A74EFD"/>
    <w:pPr>
      <w:spacing w:after="120"/>
      <w:ind w:left="1415"/>
    </w:pPr>
  </w:style>
  <w:style w:type="paragraph" w:styleId="Numeroelenco">
    <w:name w:val="List Number"/>
    <w:basedOn w:val="Normale"/>
    <w:rsid w:val="00A74EFD"/>
    <w:pPr>
      <w:numPr>
        <w:numId w:val="18"/>
      </w:numPr>
    </w:pPr>
  </w:style>
  <w:style w:type="paragraph" w:styleId="Numeroelenco2">
    <w:name w:val="List Number 2"/>
    <w:basedOn w:val="Normale"/>
    <w:rsid w:val="00A74EFD"/>
    <w:pPr>
      <w:numPr>
        <w:numId w:val="19"/>
      </w:numPr>
    </w:pPr>
  </w:style>
  <w:style w:type="paragraph" w:styleId="Numeroelenco3">
    <w:name w:val="List Number 3"/>
    <w:basedOn w:val="Normale"/>
    <w:rsid w:val="00A74EFD"/>
    <w:pPr>
      <w:numPr>
        <w:numId w:val="20"/>
      </w:numPr>
    </w:pPr>
  </w:style>
  <w:style w:type="paragraph" w:styleId="Numeroelenco4">
    <w:name w:val="List Number 4"/>
    <w:basedOn w:val="Normale"/>
    <w:rsid w:val="00A74EFD"/>
    <w:pPr>
      <w:numPr>
        <w:numId w:val="21"/>
      </w:numPr>
    </w:pPr>
  </w:style>
  <w:style w:type="paragraph" w:styleId="Numeroelenco5">
    <w:name w:val="List Number 5"/>
    <w:basedOn w:val="Normale"/>
    <w:rsid w:val="00A74EFD"/>
    <w:pPr>
      <w:numPr>
        <w:numId w:val="22"/>
      </w:numPr>
    </w:pPr>
  </w:style>
  <w:style w:type="paragraph" w:styleId="Testomacro">
    <w:name w:val="macro"/>
    <w:semiHidden/>
    <w:rsid w:val="00A74E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Intestazionemessaggio">
    <w:name w:val="Message Header"/>
    <w:basedOn w:val="Normale"/>
    <w:rsid w:val="00A74E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Intestazionenota">
    <w:name w:val="Note Heading"/>
    <w:basedOn w:val="Normale"/>
    <w:next w:val="Normale"/>
    <w:rsid w:val="00A74EFD"/>
  </w:style>
  <w:style w:type="paragraph" w:styleId="Testonormale">
    <w:name w:val="Plain Text"/>
    <w:basedOn w:val="Normale"/>
    <w:rsid w:val="00A74EFD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A74EFD"/>
  </w:style>
  <w:style w:type="paragraph" w:styleId="Sottotitolo">
    <w:name w:val="Subtitle"/>
    <w:basedOn w:val="Normale"/>
    <w:qFormat/>
    <w:rsid w:val="00A74EFD"/>
    <w:pPr>
      <w:spacing w:after="60"/>
      <w:jc w:val="center"/>
      <w:outlineLvl w:val="1"/>
    </w:pPr>
    <w:rPr>
      <w:rFonts w:ascii="Arial" w:hAnsi="Arial"/>
    </w:rPr>
  </w:style>
  <w:style w:type="paragraph" w:styleId="Indicefonti">
    <w:name w:val="table of authorities"/>
    <w:basedOn w:val="Normale"/>
    <w:next w:val="Normale"/>
    <w:semiHidden/>
    <w:rsid w:val="00A74EFD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A74EFD"/>
    <w:pPr>
      <w:ind w:left="480" w:hanging="480"/>
    </w:pPr>
  </w:style>
  <w:style w:type="paragraph" w:styleId="Titolo">
    <w:name w:val="Title"/>
    <w:basedOn w:val="Normale"/>
    <w:qFormat/>
    <w:rsid w:val="00A74EF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oloindicefonti">
    <w:name w:val="toa heading"/>
    <w:basedOn w:val="Normale"/>
    <w:next w:val="Normale"/>
    <w:semiHidden/>
    <w:rsid w:val="00A74EFD"/>
    <w:pPr>
      <w:spacing w:before="120"/>
    </w:pPr>
    <w:rPr>
      <w:rFonts w:ascii="Arial" w:hAnsi="Arial"/>
      <w:b/>
    </w:rPr>
  </w:style>
  <w:style w:type="paragraph" w:styleId="Sommario8">
    <w:name w:val="toc 8"/>
    <w:basedOn w:val="Normale"/>
    <w:next w:val="Normale"/>
    <w:autoRedefine/>
    <w:semiHidden/>
    <w:rsid w:val="00A74EFD"/>
    <w:pPr>
      <w:ind w:left="1680"/>
    </w:pPr>
  </w:style>
  <w:style w:type="paragraph" w:styleId="Sommario9">
    <w:name w:val="toc 9"/>
    <w:basedOn w:val="Normale"/>
    <w:next w:val="Normale"/>
    <w:autoRedefine/>
    <w:semiHidden/>
    <w:rsid w:val="00A74EFD"/>
    <w:pPr>
      <w:ind w:left="1920"/>
    </w:pPr>
  </w:style>
  <w:style w:type="paragraph" w:customStyle="1" w:styleId="Unit">
    <w:name w:val="Unit"/>
    <w:basedOn w:val="Normale"/>
    <w:next w:val="Normale"/>
    <w:rsid w:val="00A74EFD"/>
    <w:pPr>
      <w:spacing w:before="600" w:after="0"/>
      <w:ind w:left="-624"/>
      <w:jc w:val="left"/>
    </w:pPr>
    <w:rPr>
      <w:rFonts w:ascii="Arial" w:hAnsi="Arial"/>
      <w:sz w:val="22"/>
      <w:lang w:val="fr-FR"/>
    </w:rPr>
  </w:style>
  <w:style w:type="table" w:styleId="Grigliatabella">
    <w:name w:val="Table Grid"/>
    <w:basedOn w:val="Tabellanormale"/>
    <w:rsid w:val="001248CF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8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pport%20Technique\OJS%20eSenders\Templates\REGISTRATION%20REQUEST%20DTD%202.0.5-For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EA2265B98F346A104F823EBF0333F" ma:contentTypeVersion="0" ma:contentTypeDescription="Create a new document." ma:contentTypeScope="" ma:versionID="d10d16f01970ca351b861fc523096f74">
  <xsd:schema xmlns:xsd="http://www.w3.org/2001/XMLSchema" xmlns:p="http://schemas.microsoft.com/office/2006/metadata/properties" xmlns:ns3="a95a2ae8-583b-4abc-8e27-a4a3a6fadaa6" targetNamespace="http://schemas.microsoft.com/office/2006/metadata/properties" ma:root="true" ma:fieldsID="feda45da05e209fcb294e269adddc814" ns3:_="">
    <xsd:import namespace="a95a2ae8-583b-4abc-8e27-a4a3a6fadaa6"/>
    <xsd:element name="properties">
      <xsd:complexType>
        <xsd:sequence>
          <xsd:element name="documentManagement">
            <xsd:complexType>
              <xsd:all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5a2ae8-583b-4abc-8e27-a4a3a6fadaa6" elementFormDefault="qualified">
    <xsd:import namespace="http://schemas.microsoft.com/office/2006/documentManagement/types"/>
    <xsd:element name="Category" ma:index="10" nillable="true" ma:displayName="Category" ma:list="{8a7e155a-d18a-44a6-97e7-94dcc41d1704}" ma:internalName="Category" ma:showField="Title" ma:web="a0dc470d-f21d-44b7-a74a-c525bec04da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tegory xmlns="a95a2ae8-583b-4abc-8e27-a4a3a6fadaa6">24</Category>
  </documentManagement>
</p:properties>
</file>

<file path=customXml/itemProps1.xml><?xml version="1.0" encoding="utf-8"?>
<ds:datastoreItem xmlns:ds="http://schemas.openxmlformats.org/officeDocument/2006/customXml" ds:itemID="{26AADA8A-3C6B-401B-B003-F87D40422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CA990-1A97-45FE-AEC6-4B70CC764D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89B1BF-2FAF-481D-80B8-AB5EFF1D8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a2ae8-583b-4abc-8e27-a4a3a6fada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9F8AC61-162B-40FD-B2B5-3609B9187D30}">
  <ds:schemaRefs>
    <ds:schemaRef ds:uri="http://schemas.microsoft.com/office/2006/metadata/properties"/>
    <ds:schemaRef ds:uri="a95a2ae8-583b-4abc-8e27-a4a3a6fad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REQUEST DTD 2.0.5-Form.dot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REQUEST</vt:lpstr>
    </vt:vector>
  </TitlesOfParts>
  <Company>European Commission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REQUEST</dc:title>
  <dc:subject/>
  <dc:creator>fellepi</dc:creator>
  <cp:keywords/>
  <cp:lastModifiedBy>Paolo Urbanetto</cp:lastModifiedBy>
  <cp:revision>2</cp:revision>
  <cp:lastPrinted>2011-06-10T12:31:00Z</cp:lastPrinted>
  <dcterms:created xsi:type="dcterms:W3CDTF">2019-03-26T09:50:00Z</dcterms:created>
  <dcterms:modified xsi:type="dcterms:W3CDTF">2019-03-26T09:50:00Z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ble to">
    <vt:lpwstr/>
  </property>
  <property fmtid="{D5CDD505-2E9C-101B-9397-08002B2CF9AE}" pid="3" name="Unit_Dir">
    <vt:lpwstr/>
  </property>
  <property fmtid="{D5CDD505-2E9C-101B-9397-08002B2CF9AE}" pid="4" name="Order">
    <vt:lpwstr>16400.0000000000</vt:lpwstr>
  </property>
  <property fmtid="{D5CDD505-2E9C-101B-9397-08002B2CF9AE}" pid="5" name="ContentType">
    <vt:lpwstr>Document</vt:lpwstr>
  </property>
  <property fmtid="{D5CDD505-2E9C-101B-9397-08002B2CF9AE}" pid="6" name="URL">
    <vt:lpwstr/>
  </property>
  <property fmtid="{D5CDD505-2E9C-101B-9397-08002B2CF9AE}" pid="7" name="Doc. language">
    <vt:lpwstr/>
  </property>
  <property fmtid="{D5CDD505-2E9C-101B-9397-08002B2CF9AE}" pid="8" name="Doc. description">
    <vt:lpwstr/>
  </property>
  <property fmtid="{D5CDD505-2E9C-101B-9397-08002B2CF9AE}" pid="9" name="ares classification">
    <vt:lpwstr/>
  </property>
  <property fmtid="{D5CDD505-2E9C-101B-9397-08002B2CF9AE}" pid="10" name="Project name">
    <vt:lpwstr/>
  </property>
  <property fmtid="{D5CDD505-2E9C-101B-9397-08002B2CF9AE}" pid="11" name="Presentation Date">
    <vt:lpwstr/>
  </property>
  <property fmtid="{D5CDD505-2E9C-101B-9397-08002B2CF9AE}" pid="12" name="Procedure number">
    <vt:lpwstr/>
  </property>
  <property fmtid="{D5CDD505-2E9C-101B-9397-08002B2CF9AE}" pid="13" name="IDTemplate">
    <vt:lpwstr/>
  </property>
  <property fmtid="{D5CDD505-2E9C-101B-9397-08002B2CF9AE}" pid="14" name="ares number">
    <vt:lpwstr/>
  </property>
  <property fmtid="{D5CDD505-2E9C-101B-9397-08002B2CF9AE}" pid="15" name="File Modified">
    <vt:lpwstr>2013-03-22T09:33:37Z</vt:lpwstr>
  </property>
  <property fmtid="{D5CDD505-2E9C-101B-9397-08002B2CF9AE}" pid="16" name="JustUploaded">
    <vt:lpwstr/>
  </property>
  <property fmtid="{D5CDD505-2E9C-101B-9397-08002B2CF9AE}" pid="17" name="Meeting Date">
    <vt:lpwstr/>
  </property>
</Properties>
</file>