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0AE61" w14:textId="77777777" w:rsidR="00532C5A" w:rsidRDefault="00532C5A">
      <w:pPr>
        <w:rPr>
          <w:rFonts w:ascii="Calibri" w:hAnsi="Calibri"/>
          <w:sz w:val="22"/>
          <w:szCs w:val="22"/>
        </w:rPr>
      </w:pPr>
    </w:p>
    <w:p w14:paraId="628EAF81" w14:textId="1701BBF7" w:rsidR="00D365EB" w:rsidRDefault="00974276" w:rsidP="00974276">
      <w:pPr>
        <w:rPr>
          <w:rFonts w:ascii="Calibri" w:hAnsi="Calibri"/>
          <w:sz w:val="22"/>
          <w:szCs w:val="22"/>
        </w:rPr>
      </w:pPr>
      <w:r w:rsidRPr="0048451F">
        <w:rPr>
          <w:b/>
        </w:rPr>
        <w:t xml:space="preserve">Volunteer </w:t>
      </w:r>
      <w:r>
        <w:rPr>
          <w:b/>
        </w:rPr>
        <w:t xml:space="preserve">Engagement </w:t>
      </w:r>
      <w:r w:rsidR="00B2144E">
        <w:rPr>
          <w:b/>
        </w:rPr>
        <w:t>Manager (Employability)</w:t>
      </w:r>
    </w:p>
    <w:p w14:paraId="0C4AA9FD" w14:textId="1F1E62E4" w:rsidR="00571FC5" w:rsidRDefault="000347CB" w:rsidP="00571FC5">
      <w:r>
        <w:t>35 hours per week</w:t>
      </w:r>
      <w:r w:rsidR="00974276">
        <w:t xml:space="preserve"> (happy to talk flexible working hours within this)</w:t>
      </w:r>
    </w:p>
    <w:p w14:paraId="2F14AFC5" w14:textId="47CF4D9F" w:rsidR="00571FC5" w:rsidRDefault="00571FC5" w:rsidP="00571FC5">
      <w:r>
        <w:t>£</w:t>
      </w:r>
      <w:r w:rsidR="00B2144E">
        <w:t>26</w:t>
      </w:r>
      <w:r w:rsidR="000347CB">
        <w:t>,</w:t>
      </w:r>
      <w:r>
        <w:t>000</w:t>
      </w:r>
      <w:r w:rsidR="000347CB">
        <w:t xml:space="preserve"> - £2</w:t>
      </w:r>
      <w:r w:rsidR="00B2144E">
        <w:t>8</w:t>
      </w:r>
      <w:r w:rsidR="000347CB">
        <w:t>,000</w:t>
      </w:r>
      <w:r>
        <w:t xml:space="preserve"> per annum </w:t>
      </w:r>
    </w:p>
    <w:p w14:paraId="6C177902" w14:textId="700AD8E9" w:rsidR="00974276" w:rsidRPr="00A31C9E" w:rsidRDefault="000347CB" w:rsidP="00571FC5">
      <w:proofErr w:type="spellStart"/>
      <w:r>
        <w:t>Loation</w:t>
      </w:r>
      <w:proofErr w:type="spellEnd"/>
      <w:r>
        <w:t xml:space="preserve">:  </w:t>
      </w:r>
      <w:r w:rsidR="00B2144E">
        <w:t>Dundee, Angus and Perth and Kinross (office location central Dundee)</w:t>
      </w:r>
    </w:p>
    <w:p w14:paraId="0A54F116" w14:textId="77777777" w:rsidR="00A31C9E" w:rsidRPr="00A31C9E" w:rsidRDefault="00B2144E" w:rsidP="00571FC5">
      <w:pPr>
        <w:pStyle w:val="NormalWeb"/>
        <w:rPr>
          <w:b/>
        </w:rPr>
      </w:pPr>
      <w:r w:rsidRPr="00A31C9E">
        <w:rPr>
          <w:b/>
        </w:rPr>
        <w:t xml:space="preserve">Job Profile </w:t>
      </w:r>
    </w:p>
    <w:p w14:paraId="6B306265" w14:textId="77777777" w:rsidR="00A31C9E"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sz w:val="20"/>
          <w:szCs w:val="20"/>
          <w:lang w:eastAsia="en-US"/>
        </w:rPr>
        <w:t xml:space="preserve">ProjectScotland gives young people the chance to learn new skills, and the chance to get on in life through volunteering opportunities. </w:t>
      </w:r>
    </w:p>
    <w:p w14:paraId="3AB31A62" w14:textId="77777777" w:rsidR="00A31C9E"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sz w:val="20"/>
          <w:szCs w:val="20"/>
          <w:lang w:eastAsia="en-US"/>
        </w:rPr>
        <w:t xml:space="preserve">Our belief … </w:t>
      </w:r>
      <w:r w:rsidR="00A31C9E" w:rsidRPr="00A31C9E">
        <w:rPr>
          <w:rFonts w:ascii="Arial" w:eastAsiaTheme="minorHAnsi" w:hAnsi="Arial" w:cs="Arial"/>
          <w:sz w:val="20"/>
          <w:szCs w:val="20"/>
          <w:lang w:eastAsia="en-US"/>
        </w:rPr>
        <w:br/>
      </w:r>
      <w:r w:rsidRPr="00A31C9E">
        <w:rPr>
          <w:rFonts w:ascii="Arial" w:eastAsiaTheme="minorHAnsi" w:hAnsi="Arial" w:cs="Arial"/>
          <w:sz w:val="20"/>
          <w:szCs w:val="20"/>
          <w:lang w:eastAsia="en-US"/>
        </w:rPr>
        <w:t xml:space="preserve">Young People have all the skills, talent and ability to take Scotland forward. The role of the rest of us is to give them every opportunity to do so, by supporting them, coaching them, and giving them the chance to prove themselves. </w:t>
      </w:r>
    </w:p>
    <w:p w14:paraId="420635BB" w14:textId="77777777" w:rsidR="00A31C9E"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sz w:val="20"/>
          <w:szCs w:val="20"/>
          <w:lang w:eastAsia="en-US"/>
        </w:rPr>
        <w:t xml:space="preserve">Our aims … </w:t>
      </w:r>
      <w:r w:rsidR="00A31C9E" w:rsidRPr="00A31C9E">
        <w:rPr>
          <w:rFonts w:ascii="Arial" w:eastAsiaTheme="minorHAnsi" w:hAnsi="Arial" w:cs="Arial"/>
          <w:sz w:val="20"/>
          <w:szCs w:val="20"/>
          <w:lang w:eastAsia="en-US"/>
        </w:rPr>
        <w:br/>
      </w:r>
      <w:r w:rsidRPr="00A31C9E">
        <w:rPr>
          <w:rFonts w:ascii="Arial" w:eastAsiaTheme="minorHAnsi" w:hAnsi="Arial" w:cs="Arial"/>
          <w:sz w:val="20"/>
          <w:szCs w:val="20"/>
          <w:lang w:eastAsia="en-US"/>
        </w:rPr>
        <w:t xml:space="preserve">To help as many people get on in life, by providing </w:t>
      </w:r>
      <w:proofErr w:type="gramStart"/>
      <w:r w:rsidRPr="00A31C9E">
        <w:rPr>
          <w:rFonts w:ascii="Arial" w:eastAsiaTheme="minorHAnsi" w:hAnsi="Arial" w:cs="Arial"/>
          <w:sz w:val="20"/>
          <w:szCs w:val="20"/>
          <w:lang w:eastAsia="en-US"/>
        </w:rPr>
        <w:t>them</w:t>
      </w:r>
      <w:proofErr w:type="gramEnd"/>
      <w:r w:rsidRPr="00A31C9E">
        <w:rPr>
          <w:rFonts w:ascii="Arial" w:eastAsiaTheme="minorHAnsi" w:hAnsi="Arial" w:cs="Arial"/>
          <w:sz w:val="20"/>
          <w:szCs w:val="20"/>
          <w:lang w:eastAsia="en-US"/>
        </w:rPr>
        <w:t xml:space="preserve"> volunteering based opportunities that: </w:t>
      </w:r>
    </w:p>
    <w:p w14:paraId="7EC8387F" w14:textId="77777777" w:rsidR="00A31C9E"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sz w:val="20"/>
          <w:szCs w:val="20"/>
          <w:lang w:eastAsia="en-US"/>
        </w:rPr>
        <w:t xml:space="preserve">• Increase their employability skills </w:t>
      </w:r>
    </w:p>
    <w:p w14:paraId="5D617C4B" w14:textId="77777777" w:rsidR="00A31C9E"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sz w:val="20"/>
          <w:szCs w:val="20"/>
          <w:lang w:eastAsia="en-US"/>
        </w:rPr>
        <w:t xml:space="preserve">• Increase their experience in areas of existing skills and interests </w:t>
      </w:r>
    </w:p>
    <w:p w14:paraId="5B0529C7" w14:textId="77777777" w:rsidR="00A31C9E"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sz w:val="20"/>
          <w:szCs w:val="20"/>
          <w:lang w:eastAsia="en-US"/>
        </w:rPr>
        <w:t xml:space="preserve">• To help more people give something back to their communities, providing charities with access to their skills and experiences. </w:t>
      </w:r>
    </w:p>
    <w:p w14:paraId="2966822B" w14:textId="77777777" w:rsidR="00A31C9E"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sz w:val="20"/>
          <w:szCs w:val="20"/>
          <w:lang w:eastAsia="en-US"/>
        </w:rPr>
        <w:t xml:space="preserve">• To get more people volunteering in the longer term </w:t>
      </w:r>
    </w:p>
    <w:p w14:paraId="63510B9E" w14:textId="77777777" w:rsidR="00A31C9E"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sz w:val="20"/>
          <w:szCs w:val="20"/>
          <w:lang w:eastAsia="en-US"/>
        </w:rPr>
        <w:t xml:space="preserve">• To showcase the talents and fresh perspective </w:t>
      </w:r>
      <w:r w:rsidR="00A31C9E" w:rsidRPr="00A31C9E">
        <w:rPr>
          <w:rFonts w:ascii="Arial" w:eastAsiaTheme="minorHAnsi" w:hAnsi="Arial" w:cs="Arial"/>
          <w:sz w:val="20"/>
          <w:szCs w:val="20"/>
          <w:lang w:eastAsia="en-US"/>
        </w:rPr>
        <w:t>our beneficiaries</w:t>
      </w:r>
      <w:r w:rsidRPr="00A31C9E">
        <w:rPr>
          <w:rFonts w:ascii="Arial" w:eastAsiaTheme="minorHAnsi" w:hAnsi="Arial" w:cs="Arial"/>
          <w:sz w:val="20"/>
          <w:szCs w:val="20"/>
          <w:lang w:eastAsia="en-US"/>
        </w:rPr>
        <w:t xml:space="preserve"> bring to the right role to employers throughout Scotland. </w:t>
      </w:r>
    </w:p>
    <w:p w14:paraId="31BC60EC" w14:textId="7825D17C" w:rsidR="00A31C9E"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b/>
          <w:sz w:val="20"/>
          <w:szCs w:val="20"/>
          <w:lang w:eastAsia="en-US"/>
        </w:rPr>
        <w:t xml:space="preserve">Organisation </w:t>
      </w:r>
      <w:r w:rsidR="00A31C9E" w:rsidRPr="00A31C9E">
        <w:rPr>
          <w:rFonts w:ascii="Arial" w:eastAsiaTheme="minorHAnsi" w:hAnsi="Arial" w:cs="Arial"/>
          <w:sz w:val="20"/>
          <w:szCs w:val="20"/>
          <w:lang w:eastAsia="en-US"/>
        </w:rPr>
        <w:br/>
      </w:r>
      <w:r w:rsidRPr="00A31C9E">
        <w:rPr>
          <w:rFonts w:ascii="Arial" w:eastAsiaTheme="minorHAnsi" w:hAnsi="Arial" w:cs="Arial"/>
          <w:sz w:val="20"/>
          <w:szCs w:val="20"/>
          <w:lang w:eastAsia="en-US"/>
        </w:rPr>
        <w:t xml:space="preserve">ProjectScotland is an independent charity. </w:t>
      </w:r>
      <w:r w:rsidR="00A31C9E" w:rsidRPr="00A31C9E">
        <w:rPr>
          <w:rFonts w:ascii="Arial" w:eastAsiaTheme="minorHAnsi" w:hAnsi="Arial" w:cs="Arial"/>
          <w:sz w:val="20"/>
          <w:szCs w:val="20"/>
          <w:lang w:eastAsia="en-US"/>
        </w:rPr>
        <w:t xml:space="preserve"> </w:t>
      </w:r>
      <w:r w:rsidRPr="00A31C9E">
        <w:rPr>
          <w:rFonts w:ascii="Arial" w:eastAsiaTheme="minorHAnsi" w:hAnsi="Arial" w:cs="Arial"/>
          <w:sz w:val="20"/>
          <w:szCs w:val="20"/>
          <w:lang w:eastAsia="en-US"/>
        </w:rPr>
        <w:t xml:space="preserve">It is led by the Chief Executive who reports to a non-executive Board. The </w:t>
      </w:r>
      <w:r w:rsidR="00A31C9E" w:rsidRPr="00A31C9E">
        <w:rPr>
          <w:rFonts w:ascii="Arial" w:eastAsiaTheme="minorHAnsi" w:hAnsi="Arial" w:cs="Arial"/>
          <w:sz w:val="20"/>
          <w:szCs w:val="20"/>
          <w:lang w:eastAsia="en-US"/>
        </w:rPr>
        <w:t>Engagement</w:t>
      </w:r>
      <w:r w:rsidRPr="00A31C9E">
        <w:rPr>
          <w:rFonts w:ascii="Arial" w:eastAsiaTheme="minorHAnsi" w:hAnsi="Arial" w:cs="Arial"/>
          <w:sz w:val="20"/>
          <w:szCs w:val="20"/>
          <w:lang w:eastAsia="en-US"/>
        </w:rPr>
        <w:t xml:space="preserve"> Manager will report directly to the Head of </w:t>
      </w:r>
      <w:r w:rsidR="00A31C9E" w:rsidRPr="00A31C9E">
        <w:rPr>
          <w:rFonts w:ascii="Arial" w:eastAsiaTheme="minorHAnsi" w:hAnsi="Arial" w:cs="Arial"/>
          <w:sz w:val="20"/>
          <w:szCs w:val="20"/>
          <w:lang w:eastAsia="en-US"/>
        </w:rPr>
        <w:t>Service</w:t>
      </w:r>
      <w:r w:rsidRPr="00A31C9E">
        <w:rPr>
          <w:rFonts w:ascii="Arial" w:eastAsiaTheme="minorHAnsi" w:hAnsi="Arial" w:cs="Arial"/>
          <w:sz w:val="20"/>
          <w:szCs w:val="20"/>
          <w:lang w:eastAsia="en-US"/>
        </w:rPr>
        <w:t xml:space="preserve"> and are responsible for the relationship with charity partners, and the placement of young people into quality opportunities throughout their area. </w:t>
      </w:r>
      <w:r w:rsidR="00A31C9E" w:rsidRPr="00A31C9E">
        <w:rPr>
          <w:rFonts w:ascii="Arial" w:eastAsiaTheme="minorHAnsi" w:hAnsi="Arial" w:cs="Arial"/>
          <w:sz w:val="20"/>
          <w:szCs w:val="20"/>
          <w:lang w:eastAsia="en-US"/>
        </w:rPr>
        <w:br/>
      </w:r>
      <w:r w:rsidR="00A31C9E" w:rsidRPr="00A31C9E">
        <w:rPr>
          <w:rFonts w:ascii="Arial" w:eastAsiaTheme="minorHAnsi" w:hAnsi="Arial" w:cs="Arial"/>
          <w:sz w:val="20"/>
          <w:szCs w:val="20"/>
          <w:lang w:eastAsia="en-US"/>
        </w:rPr>
        <w:br/>
      </w:r>
      <w:r w:rsidRPr="00A31C9E">
        <w:rPr>
          <w:rFonts w:ascii="Arial" w:eastAsiaTheme="minorHAnsi" w:hAnsi="Arial" w:cs="Arial"/>
          <w:b/>
          <w:sz w:val="20"/>
          <w:szCs w:val="20"/>
          <w:lang w:eastAsia="en-US"/>
        </w:rPr>
        <w:t xml:space="preserve">Job Purpose </w:t>
      </w:r>
      <w:r w:rsidR="00A31C9E">
        <w:rPr>
          <w:rFonts w:ascii="Arial" w:eastAsiaTheme="minorHAnsi" w:hAnsi="Arial" w:cs="Arial"/>
          <w:sz w:val="20"/>
          <w:szCs w:val="20"/>
          <w:lang w:eastAsia="en-US"/>
        </w:rPr>
        <w:br/>
      </w:r>
      <w:r w:rsidRPr="00A31C9E">
        <w:rPr>
          <w:rFonts w:ascii="Arial" w:eastAsiaTheme="minorHAnsi" w:hAnsi="Arial" w:cs="Arial"/>
          <w:sz w:val="20"/>
          <w:szCs w:val="20"/>
          <w:lang w:eastAsia="en-US"/>
        </w:rPr>
        <w:t xml:space="preserve">To support people who engage with our service and; </w:t>
      </w:r>
      <w:r w:rsidR="00A31C9E" w:rsidRPr="00A31C9E">
        <w:rPr>
          <w:rFonts w:ascii="Arial" w:eastAsiaTheme="minorHAnsi" w:hAnsi="Arial" w:cs="Arial"/>
          <w:sz w:val="20"/>
          <w:szCs w:val="20"/>
          <w:lang w:eastAsia="en-US"/>
        </w:rPr>
        <w:br/>
      </w:r>
      <w:r w:rsidR="00A31C9E" w:rsidRPr="00A31C9E">
        <w:rPr>
          <w:rFonts w:ascii="Arial" w:eastAsiaTheme="minorHAnsi" w:hAnsi="Arial" w:cs="Arial"/>
          <w:sz w:val="20"/>
          <w:szCs w:val="20"/>
          <w:lang w:eastAsia="en-US"/>
        </w:rPr>
        <w:br/>
      </w:r>
      <w:proofErr w:type="gramStart"/>
      <w:r w:rsidRPr="00A31C9E">
        <w:rPr>
          <w:rFonts w:ascii="Arial" w:eastAsiaTheme="minorHAnsi" w:hAnsi="Arial" w:cs="Arial"/>
          <w:sz w:val="20"/>
          <w:szCs w:val="20"/>
          <w:lang w:eastAsia="en-US"/>
        </w:rPr>
        <w:t>To</w:t>
      </w:r>
      <w:proofErr w:type="gramEnd"/>
      <w:r w:rsidRPr="00A31C9E">
        <w:rPr>
          <w:rFonts w:ascii="Arial" w:eastAsiaTheme="minorHAnsi" w:hAnsi="Arial" w:cs="Arial"/>
          <w:sz w:val="20"/>
          <w:szCs w:val="20"/>
          <w:lang w:eastAsia="en-US"/>
        </w:rPr>
        <w:t xml:space="preserve"> identify, develop, and manage partnerships with charitable and not-for-profit organisations across your designated area. </w:t>
      </w:r>
      <w:r w:rsidR="00A31C9E" w:rsidRPr="00A31C9E">
        <w:rPr>
          <w:rFonts w:ascii="Arial" w:eastAsiaTheme="minorHAnsi" w:hAnsi="Arial" w:cs="Arial"/>
          <w:sz w:val="20"/>
          <w:szCs w:val="20"/>
          <w:lang w:eastAsia="en-US"/>
        </w:rPr>
        <w:br/>
      </w:r>
      <w:r w:rsidR="00A31C9E" w:rsidRPr="00A31C9E">
        <w:rPr>
          <w:rFonts w:ascii="Arial" w:eastAsiaTheme="minorHAnsi" w:hAnsi="Arial" w:cs="Arial"/>
          <w:sz w:val="20"/>
          <w:szCs w:val="20"/>
          <w:lang w:eastAsia="en-US"/>
        </w:rPr>
        <w:br/>
      </w:r>
      <w:r w:rsidRPr="00A31C9E">
        <w:rPr>
          <w:rFonts w:ascii="Arial" w:eastAsiaTheme="minorHAnsi" w:hAnsi="Arial" w:cs="Arial"/>
          <w:sz w:val="20"/>
          <w:szCs w:val="20"/>
          <w:lang w:eastAsia="en-US"/>
        </w:rPr>
        <w:t xml:space="preserve">To create diverse, high-quality structured volunteering opportunities with partner organisations, ensuring that roles reflect the needs and interests of the various people who want to volunteer. </w:t>
      </w:r>
    </w:p>
    <w:p w14:paraId="26F78C54" w14:textId="5DE28625" w:rsidR="00A31C9E" w:rsidRPr="00A31C9E" w:rsidRDefault="00A31C9E" w:rsidP="00571FC5">
      <w:pPr>
        <w:pStyle w:val="NormalWeb"/>
        <w:rPr>
          <w:rFonts w:ascii="Arial" w:eastAsiaTheme="minorHAnsi" w:hAnsi="Arial" w:cs="Arial"/>
          <w:b/>
          <w:sz w:val="20"/>
          <w:szCs w:val="20"/>
          <w:lang w:eastAsia="en-US"/>
        </w:rPr>
      </w:pPr>
      <w:r>
        <w:rPr>
          <w:rFonts w:ascii="Arial" w:eastAsiaTheme="minorHAnsi" w:hAnsi="Arial" w:cs="Arial"/>
          <w:b/>
          <w:sz w:val="20"/>
          <w:szCs w:val="20"/>
          <w:lang w:eastAsia="en-US"/>
        </w:rPr>
        <w:lastRenderedPageBreak/>
        <w:br/>
      </w:r>
      <w:r w:rsidR="00B2144E" w:rsidRPr="00A31C9E">
        <w:rPr>
          <w:rFonts w:ascii="Arial" w:eastAsiaTheme="minorHAnsi" w:hAnsi="Arial" w:cs="Arial"/>
          <w:b/>
          <w:sz w:val="20"/>
          <w:szCs w:val="20"/>
          <w:lang w:eastAsia="en-US"/>
        </w:rPr>
        <w:t xml:space="preserve">Main duties </w:t>
      </w:r>
    </w:p>
    <w:p w14:paraId="04401F13" w14:textId="77777777" w:rsidR="00A31C9E"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To meet specified annual targets in placing volunteers, and achieving positive outcomes for people in those placements </w:t>
      </w:r>
    </w:p>
    <w:p w14:paraId="50374CB5" w14:textId="77777777" w:rsidR="00A31C9E"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To develop and maintain excellent relationships with charity partn</w:t>
      </w:r>
      <w:r w:rsidR="00A31C9E" w:rsidRPr="00A31C9E">
        <w:rPr>
          <w:rFonts w:ascii="Arial" w:eastAsiaTheme="minorHAnsi" w:hAnsi="Arial" w:cs="Arial"/>
          <w:sz w:val="20"/>
          <w:szCs w:val="20"/>
          <w:lang w:eastAsia="en-US"/>
        </w:rPr>
        <w:t>ers and local referral partnerships</w:t>
      </w:r>
      <w:r w:rsidRPr="00A31C9E">
        <w:rPr>
          <w:rFonts w:ascii="Arial" w:eastAsiaTheme="minorHAnsi" w:hAnsi="Arial" w:cs="Arial"/>
          <w:sz w:val="20"/>
          <w:szCs w:val="20"/>
          <w:lang w:eastAsia="en-US"/>
        </w:rPr>
        <w:t xml:space="preserve"> both refer and host people who could benefit from our services</w:t>
      </w:r>
      <w:proofErr w:type="gramStart"/>
      <w:r w:rsidRPr="00A31C9E">
        <w:rPr>
          <w:rFonts w:ascii="Arial" w:eastAsiaTheme="minorHAnsi" w:hAnsi="Arial" w:cs="Arial"/>
          <w:sz w:val="20"/>
          <w:szCs w:val="20"/>
          <w:lang w:eastAsia="en-US"/>
        </w:rPr>
        <w:t>..</w:t>
      </w:r>
      <w:proofErr w:type="gramEnd"/>
      <w:r w:rsidRPr="00A31C9E">
        <w:rPr>
          <w:rFonts w:ascii="Arial" w:eastAsiaTheme="minorHAnsi" w:hAnsi="Arial" w:cs="Arial"/>
          <w:sz w:val="20"/>
          <w:szCs w:val="20"/>
          <w:lang w:eastAsia="en-US"/>
        </w:rPr>
        <w:t xml:space="preserve"> </w:t>
      </w:r>
    </w:p>
    <w:p w14:paraId="69C11E6A" w14:textId="77777777" w:rsidR="00A31C9E"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To identify and develop relationships with new partners to provide additional volunteering opportunities as required. </w:t>
      </w:r>
    </w:p>
    <w:p w14:paraId="76713D33" w14:textId="77777777" w:rsidR="00A31C9E"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Research and engage with partners to provide required coverage of placement sector and geography </w:t>
      </w:r>
      <w:r w:rsidR="00A31C9E" w:rsidRPr="00A31C9E">
        <w:rPr>
          <w:rFonts w:ascii="Arial" w:eastAsiaTheme="minorHAnsi" w:hAnsi="Arial" w:cs="Arial"/>
          <w:sz w:val="20"/>
          <w:szCs w:val="20"/>
          <w:lang w:eastAsia="en-US"/>
        </w:rPr>
        <w:br/>
      </w:r>
      <w:r w:rsidR="00A31C9E" w:rsidRPr="00A31C9E">
        <w:rPr>
          <w:rFonts w:ascii="Arial" w:eastAsiaTheme="minorHAnsi" w:hAnsi="Arial" w:cs="Arial"/>
          <w:sz w:val="20"/>
          <w:szCs w:val="20"/>
          <w:lang w:eastAsia="en-US"/>
        </w:rPr>
        <w:br/>
      </w: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Manage the risk assessment, quality assurance and audit of partners as appropriate </w:t>
      </w:r>
    </w:p>
    <w:p w14:paraId="1A65F98D" w14:textId="77777777" w:rsidR="00A31C9E"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To manage all elements of the volunteer experience from application to completion of their volunteering opportunity, and beyond. </w:t>
      </w:r>
    </w:p>
    <w:p w14:paraId="467BA1F1" w14:textId="77777777" w:rsidR="00A31C9E"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To speak directly to volunteers and understand their wants, needs and aspirations and determine the best opportunity for each volunteer </w:t>
      </w:r>
    </w:p>
    <w:p w14:paraId="79DD5042" w14:textId="77777777" w:rsidR="00A31C9E"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Lead on the monitoring and evaluation of projects and the volunteer/partner experience. </w:t>
      </w: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To manage all elements of the volunteer experience in the area, including volunteer workshops, mentoring and feedback and evaluation </w:t>
      </w:r>
    </w:p>
    <w:p w14:paraId="4406675E" w14:textId="77777777" w:rsidR="00A31C9E"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w:t>
      </w:r>
      <w:r w:rsidR="00A31C9E" w:rsidRPr="00A31C9E">
        <w:rPr>
          <w:rFonts w:ascii="Arial" w:eastAsiaTheme="minorHAnsi" w:hAnsi="Arial" w:cs="Arial"/>
          <w:sz w:val="20"/>
          <w:szCs w:val="20"/>
          <w:lang w:eastAsia="en-US"/>
        </w:rPr>
        <w:t>Ensure all the above is done with excellent record keeping, in accordance with compliance requirements of the funder</w:t>
      </w:r>
      <w:r w:rsidRPr="00A31C9E">
        <w:rPr>
          <w:rFonts w:ascii="Arial" w:eastAsiaTheme="minorHAnsi" w:hAnsi="Arial" w:cs="Arial"/>
          <w:sz w:val="20"/>
          <w:szCs w:val="20"/>
          <w:lang w:eastAsia="en-US"/>
        </w:rPr>
        <w:t xml:space="preserve">. </w:t>
      </w:r>
    </w:p>
    <w:p w14:paraId="6E343CD7" w14:textId="77777777" w:rsidR="00A31C9E" w:rsidRPr="00A31C9E" w:rsidRDefault="00B2144E" w:rsidP="00571FC5">
      <w:pPr>
        <w:pStyle w:val="NormalWeb"/>
        <w:rPr>
          <w:rFonts w:ascii="Arial" w:eastAsiaTheme="minorHAnsi" w:hAnsi="Arial" w:cs="Arial"/>
          <w:b/>
          <w:sz w:val="20"/>
          <w:szCs w:val="20"/>
          <w:lang w:eastAsia="en-US"/>
        </w:rPr>
      </w:pPr>
      <w:r w:rsidRPr="00A31C9E">
        <w:rPr>
          <w:rFonts w:ascii="Arial" w:eastAsiaTheme="minorHAnsi" w:hAnsi="Arial" w:cs="Arial"/>
          <w:b/>
          <w:sz w:val="20"/>
          <w:szCs w:val="20"/>
          <w:lang w:eastAsia="en-US"/>
        </w:rPr>
        <w:t xml:space="preserve">Qualifications and Experience: </w:t>
      </w:r>
    </w:p>
    <w:p w14:paraId="1B8855D8" w14:textId="146FBA91" w:rsidR="00571FC5" w:rsidRPr="00A31C9E" w:rsidRDefault="00B2144E" w:rsidP="00571FC5">
      <w:pPr>
        <w:pStyle w:val="NormalWeb"/>
        <w:rPr>
          <w:rFonts w:ascii="Arial" w:eastAsiaTheme="minorHAnsi" w:hAnsi="Arial" w:cs="Arial"/>
          <w:sz w:val="20"/>
          <w:szCs w:val="20"/>
          <w:lang w:eastAsia="en-US"/>
        </w:rPr>
      </w:pP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Demonstrable Relationship Management experience covering a wide range of stakeholders </w:t>
      </w:r>
      <w:r w:rsidR="00A31C9E">
        <w:rPr>
          <w:rFonts w:ascii="Arial" w:eastAsiaTheme="minorHAnsi" w:hAnsi="Arial" w:cs="Arial"/>
          <w:sz w:val="20"/>
          <w:szCs w:val="20"/>
          <w:lang w:eastAsia="en-US"/>
        </w:rPr>
        <w:br/>
      </w:r>
      <w:r w:rsidR="00A31C9E" w:rsidRPr="00A31C9E">
        <w:rPr>
          <w:rFonts w:ascii="Arial" w:eastAsiaTheme="minorHAnsi" w:hAnsi="Arial" w:cs="Arial"/>
          <w:sz w:val="20"/>
          <w:szCs w:val="20"/>
          <w:lang w:eastAsia="en-US"/>
        </w:rPr>
        <w:br/>
      </w: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Understanding and experience of partnership working </w:t>
      </w:r>
      <w:r w:rsidR="00A31C9E" w:rsidRPr="00A31C9E">
        <w:rPr>
          <w:rFonts w:ascii="Arial" w:eastAsiaTheme="minorHAnsi" w:hAnsi="Arial" w:cs="Arial"/>
          <w:sz w:val="20"/>
          <w:szCs w:val="20"/>
          <w:lang w:eastAsia="en-US"/>
        </w:rPr>
        <w:br/>
      </w:r>
      <w:r w:rsidR="00A31C9E">
        <w:rPr>
          <w:rFonts w:ascii="Arial" w:eastAsiaTheme="minorHAnsi" w:hAnsi="Arial" w:cs="Arial"/>
          <w:sz w:val="20"/>
          <w:szCs w:val="20"/>
          <w:lang w:eastAsia="en-US"/>
        </w:rPr>
        <w:br/>
      </w: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Strong organisational and IT skills with experience in using a contact management system </w:t>
      </w:r>
      <w:r w:rsidR="00A31C9E" w:rsidRPr="00A31C9E">
        <w:rPr>
          <w:rFonts w:ascii="Arial" w:eastAsiaTheme="minorHAnsi" w:hAnsi="Arial" w:cs="Arial"/>
          <w:sz w:val="20"/>
          <w:szCs w:val="20"/>
          <w:lang w:eastAsia="en-US"/>
        </w:rPr>
        <w:br/>
      </w:r>
      <w:r w:rsidR="00A31C9E">
        <w:rPr>
          <w:rFonts w:ascii="Arial" w:eastAsiaTheme="minorHAnsi" w:hAnsi="Arial" w:cs="Arial"/>
          <w:sz w:val="20"/>
          <w:szCs w:val="20"/>
          <w:lang w:eastAsia="en-US"/>
        </w:rPr>
        <w:br/>
      </w: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Proven ability to communicate effectively through all types of media. </w:t>
      </w:r>
      <w:r w:rsidR="00A31C9E" w:rsidRPr="00A31C9E">
        <w:rPr>
          <w:rFonts w:ascii="Arial" w:eastAsiaTheme="minorHAnsi" w:hAnsi="Arial" w:cs="Arial"/>
          <w:sz w:val="20"/>
          <w:szCs w:val="20"/>
          <w:lang w:eastAsia="en-US"/>
        </w:rPr>
        <w:br/>
      </w:r>
      <w:r w:rsidR="00A31C9E">
        <w:rPr>
          <w:rFonts w:ascii="Arial" w:eastAsiaTheme="minorHAnsi" w:hAnsi="Arial" w:cs="Arial"/>
          <w:sz w:val="20"/>
          <w:szCs w:val="20"/>
          <w:lang w:eastAsia="en-US"/>
        </w:rPr>
        <w:br/>
      </w: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Customer-focused with an ability to have strategic conversations with key partners one minute and talk to a young nervous potential volunteer the next. </w:t>
      </w:r>
      <w:r w:rsidR="00A31C9E" w:rsidRPr="00A31C9E">
        <w:rPr>
          <w:rFonts w:ascii="Arial" w:eastAsiaTheme="minorHAnsi" w:hAnsi="Arial" w:cs="Arial"/>
          <w:sz w:val="20"/>
          <w:szCs w:val="20"/>
          <w:lang w:eastAsia="en-US"/>
        </w:rPr>
        <w:br/>
      </w:r>
      <w:r w:rsidR="00A31C9E">
        <w:rPr>
          <w:rFonts w:ascii="Arial" w:eastAsiaTheme="minorHAnsi" w:hAnsi="Arial" w:cs="Arial"/>
          <w:sz w:val="20"/>
          <w:szCs w:val="20"/>
          <w:lang w:eastAsia="en-US"/>
        </w:rPr>
        <w:br/>
      </w: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Ability to manage a busy workload of volunteer applications and prioritise accordingly </w:t>
      </w:r>
      <w:r w:rsidR="00A31C9E" w:rsidRPr="00A31C9E">
        <w:rPr>
          <w:rFonts w:ascii="Arial" w:eastAsiaTheme="minorHAnsi" w:hAnsi="Arial" w:cs="Arial"/>
          <w:sz w:val="20"/>
          <w:szCs w:val="20"/>
          <w:lang w:eastAsia="en-US"/>
        </w:rPr>
        <w:br/>
      </w:r>
      <w:r w:rsidR="00A31C9E">
        <w:rPr>
          <w:rFonts w:ascii="Arial" w:eastAsiaTheme="minorHAnsi" w:hAnsi="Arial" w:cs="Arial"/>
          <w:sz w:val="20"/>
          <w:szCs w:val="20"/>
          <w:lang w:eastAsia="en-US"/>
        </w:rPr>
        <w:br/>
      </w: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Attention to detail</w:t>
      </w:r>
      <w:r w:rsidR="00A31C9E" w:rsidRPr="00A31C9E">
        <w:rPr>
          <w:rFonts w:ascii="Arial" w:eastAsiaTheme="minorHAnsi" w:hAnsi="Arial" w:cs="Arial"/>
          <w:sz w:val="20"/>
          <w:szCs w:val="20"/>
          <w:lang w:eastAsia="en-US"/>
        </w:rPr>
        <w:t xml:space="preserve"> and </w:t>
      </w:r>
      <w:proofErr w:type="gramStart"/>
      <w:r w:rsidR="00A31C9E" w:rsidRPr="00A31C9E">
        <w:rPr>
          <w:rFonts w:ascii="Arial" w:eastAsiaTheme="minorHAnsi" w:hAnsi="Arial" w:cs="Arial"/>
          <w:sz w:val="20"/>
          <w:szCs w:val="20"/>
          <w:lang w:eastAsia="en-US"/>
        </w:rPr>
        <w:t>an</w:t>
      </w:r>
      <w:proofErr w:type="gramEnd"/>
      <w:r w:rsidR="00A31C9E" w:rsidRPr="00A31C9E">
        <w:rPr>
          <w:rFonts w:ascii="Arial" w:eastAsiaTheme="minorHAnsi" w:hAnsi="Arial" w:cs="Arial"/>
          <w:sz w:val="20"/>
          <w:szCs w:val="20"/>
          <w:lang w:eastAsia="en-US"/>
        </w:rPr>
        <w:t xml:space="preserve"> willingness to accurately record all interactions</w:t>
      </w:r>
      <w:r w:rsidRPr="00A31C9E">
        <w:rPr>
          <w:rFonts w:ascii="Arial" w:eastAsiaTheme="minorHAnsi" w:hAnsi="Arial" w:cs="Arial"/>
          <w:sz w:val="20"/>
          <w:szCs w:val="20"/>
          <w:lang w:eastAsia="en-US"/>
        </w:rPr>
        <w:t xml:space="preserve">. </w:t>
      </w:r>
      <w:r w:rsidR="00A31C9E" w:rsidRPr="00A31C9E">
        <w:rPr>
          <w:rFonts w:ascii="Arial" w:eastAsiaTheme="minorHAnsi" w:hAnsi="Arial" w:cs="Arial"/>
          <w:sz w:val="20"/>
          <w:szCs w:val="20"/>
          <w:lang w:eastAsia="en-US"/>
        </w:rPr>
        <w:br/>
      </w:r>
      <w:r w:rsidR="00A31C9E">
        <w:rPr>
          <w:rFonts w:ascii="Arial" w:eastAsiaTheme="minorHAnsi" w:hAnsi="Arial" w:cs="Arial"/>
          <w:sz w:val="20"/>
          <w:szCs w:val="20"/>
          <w:lang w:eastAsia="en-US"/>
        </w:rPr>
        <w:br/>
      </w: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A sound and comprehensive understanding of the particular challenges and barriers people face in entering and sustaining employment. </w:t>
      </w:r>
      <w:r w:rsidR="00A31C9E" w:rsidRPr="00A31C9E">
        <w:rPr>
          <w:rFonts w:ascii="Arial" w:eastAsiaTheme="minorHAnsi" w:hAnsi="Arial" w:cs="Arial"/>
          <w:sz w:val="20"/>
          <w:szCs w:val="20"/>
          <w:lang w:eastAsia="en-US"/>
        </w:rPr>
        <w:br/>
      </w:r>
      <w:r w:rsidR="00A31C9E">
        <w:rPr>
          <w:rFonts w:ascii="Arial" w:eastAsiaTheme="minorHAnsi" w:hAnsi="Arial" w:cs="Arial"/>
          <w:sz w:val="20"/>
          <w:szCs w:val="20"/>
          <w:lang w:eastAsia="en-US"/>
        </w:rPr>
        <w:br/>
      </w:r>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Understanding of how to assess the</w:t>
      </w:r>
      <w:r w:rsidR="00A31C9E" w:rsidRPr="00A31C9E">
        <w:rPr>
          <w:rFonts w:ascii="Arial" w:eastAsiaTheme="minorHAnsi" w:hAnsi="Arial" w:cs="Arial"/>
          <w:sz w:val="20"/>
          <w:szCs w:val="20"/>
          <w:lang w:eastAsia="en-US"/>
        </w:rPr>
        <w:t xml:space="preserve"> needs of an individual </w:t>
      </w:r>
      <w:r w:rsidRPr="00A31C9E">
        <w:rPr>
          <w:rFonts w:ascii="Arial" w:eastAsiaTheme="minorHAnsi" w:hAnsi="Arial" w:cs="Arial"/>
          <w:sz w:val="20"/>
          <w:szCs w:val="20"/>
          <w:lang w:eastAsia="en-US"/>
        </w:rPr>
        <w:t xml:space="preserve">using a person centred approach. </w:t>
      </w:r>
      <w:r w:rsidR="00A31C9E" w:rsidRPr="00A31C9E">
        <w:rPr>
          <w:rFonts w:ascii="Arial" w:eastAsiaTheme="minorHAnsi" w:hAnsi="Arial" w:cs="Arial"/>
          <w:sz w:val="20"/>
          <w:szCs w:val="20"/>
          <w:lang w:eastAsia="en-US"/>
        </w:rPr>
        <w:br/>
      </w:r>
      <w:r w:rsidR="00A31C9E">
        <w:rPr>
          <w:rFonts w:ascii="Arial" w:eastAsiaTheme="minorHAnsi" w:hAnsi="Arial" w:cs="Arial"/>
          <w:sz w:val="20"/>
          <w:szCs w:val="20"/>
          <w:lang w:eastAsia="en-US"/>
        </w:rPr>
        <w:br/>
      </w:r>
      <w:r w:rsidRPr="00A31C9E">
        <w:rPr>
          <w:rFonts w:ascii="Arial" w:eastAsiaTheme="minorHAnsi" w:hAnsi="Arial" w:cs="Arial"/>
          <w:sz w:val="20"/>
          <w:szCs w:val="20"/>
          <w:lang w:eastAsia="en-US"/>
        </w:rPr>
        <w:sym w:font="Symbol" w:char="F0B7"/>
      </w:r>
      <w:r w:rsidR="00A31C9E" w:rsidRPr="00A31C9E">
        <w:rPr>
          <w:rFonts w:ascii="Arial" w:eastAsiaTheme="minorHAnsi" w:hAnsi="Arial" w:cs="Arial"/>
          <w:sz w:val="20"/>
          <w:szCs w:val="20"/>
          <w:lang w:eastAsia="en-US"/>
        </w:rPr>
        <w:t xml:space="preserve"> </w:t>
      </w:r>
      <w:r w:rsidRPr="00A31C9E">
        <w:rPr>
          <w:rFonts w:ascii="Arial" w:eastAsiaTheme="minorHAnsi" w:hAnsi="Arial" w:cs="Arial"/>
          <w:sz w:val="20"/>
          <w:szCs w:val="20"/>
          <w:lang w:eastAsia="en-US"/>
        </w:rPr>
        <w:t xml:space="preserve">Significant expertise in working directly with people to address the common barriers they face to employment and awareness and effective joint working with a variety of partners and agencies with whom young people engage and can be supported. </w:t>
      </w:r>
      <w:r w:rsidR="00A31C9E" w:rsidRPr="00A31C9E">
        <w:rPr>
          <w:rFonts w:ascii="Arial" w:eastAsiaTheme="minorHAnsi" w:hAnsi="Arial" w:cs="Arial"/>
          <w:sz w:val="20"/>
          <w:szCs w:val="20"/>
          <w:lang w:eastAsia="en-US"/>
        </w:rPr>
        <w:br/>
      </w:r>
      <w:r w:rsidR="00A31C9E">
        <w:rPr>
          <w:rFonts w:ascii="Arial" w:eastAsiaTheme="minorHAnsi" w:hAnsi="Arial" w:cs="Arial"/>
          <w:sz w:val="20"/>
          <w:szCs w:val="20"/>
          <w:lang w:eastAsia="en-US"/>
        </w:rPr>
        <w:br/>
      </w:r>
      <w:bookmarkStart w:id="0" w:name="_GoBack"/>
      <w:bookmarkEnd w:id="0"/>
      <w:r w:rsidRPr="00A31C9E">
        <w:rPr>
          <w:rFonts w:ascii="Arial" w:eastAsiaTheme="minorHAnsi" w:hAnsi="Arial" w:cs="Arial"/>
          <w:sz w:val="20"/>
          <w:szCs w:val="20"/>
          <w:lang w:eastAsia="en-US"/>
        </w:rPr>
        <w:sym w:font="Symbol" w:char="F0B7"/>
      </w:r>
      <w:r w:rsidRPr="00A31C9E">
        <w:rPr>
          <w:rFonts w:ascii="Arial" w:eastAsiaTheme="minorHAnsi" w:hAnsi="Arial" w:cs="Arial"/>
          <w:sz w:val="20"/>
          <w:szCs w:val="20"/>
          <w:lang w:eastAsia="en-US"/>
        </w:rPr>
        <w:t xml:space="preserve"> Experience of project management and working to deadlines </w:t>
      </w:r>
      <w:r w:rsidR="00A31C9E" w:rsidRPr="00A31C9E">
        <w:rPr>
          <w:rFonts w:ascii="Arial" w:eastAsiaTheme="minorHAnsi" w:hAnsi="Arial" w:cs="Arial"/>
          <w:sz w:val="20"/>
          <w:szCs w:val="20"/>
          <w:lang w:eastAsia="en-US"/>
        </w:rPr>
        <w:br/>
      </w:r>
    </w:p>
    <w:p w14:paraId="5851FC62" w14:textId="77777777" w:rsidR="00571FC5" w:rsidRPr="00A31C9E" w:rsidRDefault="00571FC5" w:rsidP="00571FC5">
      <w:pPr>
        <w:pStyle w:val="NormalWeb"/>
        <w:rPr>
          <w:rFonts w:ascii="Arial" w:eastAsiaTheme="minorHAnsi" w:hAnsi="Arial" w:cs="Arial"/>
          <w:sz w:val="20"/>
          <w:szCs w:val="20"/>
          <w:lang w:eastAsia="en-US"/>
        </w:rPr>
      </w:pPr>
    </w:p>
    <w:p w14:paraId="5C4C2F4A" w14:textId="77777777" w:rsidR="00571FC5" w:rsidRPr="00A31C9E" w:rsidRDefault="00571FC5" w:rsidP="00571FC5">
      <w:pPr>
        <w:pStyle w:val="NormalWeb"/>
        <w:rPr>
          <w:rFonts w:ascii="Arial" w:eastAsiaTheme="minorHAnsi" w:hAnsi="Arial" w:cs="Arial"/>
          <w:sz w:val="20"/>
          <w:szCs w:val="20"/>
          <w:lang w:eastAsia="en-US"/>
        </w:rPr>
      </w:pPr>
    </w:p>
    <w:p w14:paraId="3BDB6EF6" w14:textId="77777777" w:rsidR="00D365EB" w:rsidRPr="00A31C9E" w:rsidRDefault="00D365EB" w:rsidP="00D365EB"/>
    <w:p w14:paraId="6C3CA3EA" w14:textId="77777777" w:rsidR="00D365EB" w:rsidRPr="00A31C9E" w:rsidRDefault="00D365EB" w:rsidP="00D365EB"/>
    <w:p w14:paraId="6D692BF6" w14:textId="77777777" w:rsidR="00D365EB" w:rsidRPr="00A31C9E" w:rsidRDefault="00D365EB" w:rsidP="00D365EB"/>
    <w:p w14:paraId="76C86231" w14:textId="77777777" w:rsidR="00D365EB" w:rsidRPr="00A31C9E" w:rsidRDefault="00D365EB" w:rsidP="00D365EB"/>
    <w:p w14:paraId="006BEC50" w14:textId="77777777" w:rsidR="00D365EB" w:rsidRPr="00A31C9E" w:rsidRDefault="00D365EB" w:rsidP="00D365EB"/>
    <w:p w14:paraId="47556BF0" w14:textId="77777777" w:rsidR="00D365EB" w:rsidRPr="00A31C9E" w:rsidRDefault="00D365EB" w:rsidP="00D365EB"/>
    <w:p w14:paraId="331ABCD7" w14:textId="77777777" w:rsidR="00D365EB" w:rsidRPr="00A31C9E" w:rsidRDefault="00D365EB" w:rsidP="00D365EB"/>
    <w:p w14:paraId="23CB6391" w14:textId="77777777" w:rsidR="00D365EB" w:rsidRPr="00A31C9E" w:rsidRDefault="00D365EB" w:rsidP="00D365EB"/>
    <w:p w14:paraId="4CB774E3" w14:textId="77777777" w:rsidR="00D365EB" w:rsidRPr="00A31C9E" w:rsidRDefault="00D365EB" w:rsidP="00D365EB"/>
    <w:p w14:paraId="350BFFAF" w14:textId="77777777" w:rsidR="00D365EB" w:rsidRPr="00A31C9E" w:rsidRDefault="00D365EB" w:rsidP="00D365EB"/>
    <w:p w14:paraId="285CA089" w14:textId="77777777" w:rsidR="00D365EB" w:rsidRPr="00A31C9E" w:rsidRDefault="00D365EB" w:rsidP="00D365EB"/>
    <w:p w14:paraId="048777F2" w14:textId="77777777" w:rsidR="00D365EB" w:rsidRPr="00A31C9E" w:rsidRDefault="00D365EB" w:rsidP="00D365EB"/>
    <w:p w14:paraId="5C114006" w14:textId="77777777" w:rsidR="00D365EB" w:rsidRPr="00D365EB" w:rsidRDefault="00D365EB" w:rsidP="00D365EB">
      <w:pPr>
        <w:rPr>
          <w:rFonts w:ascii="Calibri" w:hAnsi="Calibri"/>
          <w:sz w:val="22"/>
          <w:szCs w:val="22"/>
        </w:rPr>
      </w:pPr>
    </w:p>
    <w:p w14:paraId="1CD22077" w14:textId="77777777" w:rsidR="00D365EB" w:rsidRDefault="00D365EB" w:rsidP="00D365EB">
      <w:pPr>
        <w:rPr>
          <w:rFonts w:ascii="Calibri" w:hAnsi="Calibri"/>
          <w:sz w:val="22"/>
          <w:szCs w:val="22"/>
        </w:rPr>
      </w:pPr>
    </w:p>
    <w:p w14:paraId="4434397D" w14:textId="77777777" w:rsidR="008F502A" w:rsidRPr="00D365EB" w:rsidRDefault="00D365EB" w:rsidP="00D365EB">
      <w:pPr>
        <w:tabs>
          <w:tab w:val="left" w:pos="8085"/>
        </w:tabs>
        <w:rPr>
          <w:rFonts w:ascii="Calibri" w:hAnsi="Calibri"/>
          <w:sz w:val="22"/>
          <w:szCs w:val="22"/>
        </w:rPr>
      </w:pPr>
      <w:r>
        <w:rPr>
          <w:rFonts w:ascii="Calibri" w:hAnsi="Calibri"/>
          <w:sz w:val="22"/>
          <w:szCs w:val="22"/>
        </w:rPr>
        <w:tab/>
      </w:r>
    </w:p>
    <w:sectPr w:rsidR="008F502A" w:rsidRPr="00D365EB" w:rsidSect="00C96B34">
      <w:headerReference w:type="default" r:id="rId8"/>
      <w:footerReference w:type="default" r:id="rId9"/>
      <w:headerReference w:type="first" r:id="rId10"/>
      <w:footerReference w:type="first" r:id="rId11"/>
      <w:pgSz w:w="11906" w:h="16838" w:code="9"/>
      <w:pgMar w:top="720" w:right="707" w:bottom="720" w:left="1276" w:header="709" w:footer="1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8F201" w14:textId="77777777" w:rsidR="0035727E" w:rsidRDefault="0035727E" w:rsidP="00453E39">
      <w:pPr>
        <w:spacing w:after="0" w:line="240" w:lineRule="auto"/>
      </w:pPr>
      <w:r>
        <w:separator/>
      </w:r>
    </w:p>
  </w:endnote>
  <w:endnote w:type="continuationSeparator" w:id="0">
    <w:p w14:paraId="410C149F" w14:textId="77777777" w:rsidR="0035727E" w:rsidRDefault="0035727E" w:rsidP="0045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8B30A" w14:textId="77777777" w:rsidR="00453E39" w:rsidRDefault="00453E39">
    <w:pPr>
      <w:pStyle w:val="Footer"/>
      <w:rPr>
        <w:color w:val="17365D" w:themeColor="text2" w:themeShade="BF"/>
        <w:sz w:val="16"/>
        <w:szCs w:val="16"/>
      </w:rPr>
    </w:pPr>
  </w:p>
  <w:p w14:paraId="34D93B62" w14:textId="77777777" w:rsidR="00FB6785" w:rsidRPr="00453E39" w:rsidRDefault="00FB6785">
    <w:pPr>
      <w:pStyle w:val="Footer"/>
      <w:rPr>
        <w:color w:val="17365D" w:themeColor="text2" w:themeShade="B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83" w:type="dxa"/>
      <w:tblInd w:w="-34" w:type="dxa"/>
      <w:tblBorders>
        <w:top w:val="none" w:sz="0" w:space="0" w:color="auto"/>
        <w:left w:val="single" w:sz="12"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7230"/>
      <w:gridCol w:w="3553"/>
    </w:tblGrid>
    <w:tr w:rsidR="00532C5A" w14:paraId="2F06C24C" w14:textId="77777777" w:rsidTr="004121D0">
      <w:trPr>
        <w:trHeight w:val="208"/>
      </w:trPr>
      <w:tc>
        <w:tcPr>
          <w:tcW w:w="7230" w:type="dxa"/>
          <w:tcBorders>
            <w:left w:val="nil"/>
            <w:right w:val="single" w:sz="12" w:space="0" w:color="5DCB55"/>
          </w:tcBorders>
        </w:tcPr>
        <w:p w14:paraId="0E3C50E9" w14:textId="77777777" w:rsidR="00532C5A" w:rsidRPr="006132DD" w:rsidRDefault="00532C5A" w:rsidP="00B645C7">
          <w:pPr>
            <w:pStyle w:val="Footer"/>
            <w:rPr>
              <w:rFonts w:ascii="HelveticaNeueLT Std Med" w:hAnsi="HelveticaNeueLT Std Med"/>
              <w:color w:val="17365D" w:themeColor="text2" w:themeShade="BF"/>
              <w:sz w:val="16"/>
              <w:szCs w:val="16"/>
            </w:rPr>
          </w:pPr>
        </w:p>
      </w:tc>
      <w:tc>
        <w:tcPr>
          <w:tcW w:w="3553" w:type="dxa"/>
          <w:vMerge w:val="restart"/>
          <w:tcBorders>
            <w:left w:val="single" w:sz="12" w:space="0" w:color="5DCB55"/>
          </w:tcBorders>
        </w:tcPr>
        <w:p w14:paraId="3AF8A235" w14:textId="77777777" w:rsidR="00D365EB" w:rsidRDefault="00D365EB" w:rsidP="00B645C7">
          <w:pPr>
            <w:pStyle w:val="Footer"/>
            <w:rPr>
              <w:b/>
              <w:color w:val="17365D" w:themeColor="text2" w:themeShade="BF"/>
              <w:sz w:val="18"/>
            </w:rPr>
          </w:pPr>
        </w:p>
        <w:p w14:paraId="6F73ACFF" w14:textId="77777777" w:rsidR="00D365EB" w:rsidRDefault="00D365EB" w:rsidP="00B645C7">
          <w:pPr>
            <w:pStyle w:val="Footer"/>
            <w:rPr>
              <w:b/>
              <w:color w:val="17365D" w:themeColor="text2" w:themeShade="BF"/>
              <w:sz w:val="18"/>
            </w:rPr>
          </w:pPr>
        </w:p>
        <w:p w14:paraId="43C09DC9" w14:textId="77777777" w:rsidR="00D365EB" w:rsidRDefault="00D365EB" w:rsidP="00B645C7">
          <w:pPr>
            <w:pStyle w:val="Footer"/>
            <w:rPr>
              <w:b/>
              <w:color w:val="17365D" w:themeColor="text2" w:themeShade="BF"/>
              <w:sz w:val="18"/>
            </w:rPr>
          </w:pPr>
        </w:p>
        <w:p w14:paraId="4F71F844" w14:textId="77777777" w:rsidR="00D365EB" w:rsidRDefault="00D365EB" w:rsidP="00B645C7">
          <w:pPr>
            <w:pStyle w:val="Footer"/>
            <w:rPr>
              <w:b/>
              <w:color w:val="17365D" w:themeColor="text2" w:themeShade="BF"/>
              <w:sz w:val="18"/>
            </w:rPr>
          </w:pPr>
          <w:r>
            <w:rPr>
              <w:b/>
              <w:color w:val="17365D" w:themeColor="text2" w:themeShade="BF"/>
              <w:sz w:val="18"/>
            </w:rPr>
            <w:t>ProjectScotland</w:t>
          </w:r>
        </w:p>
        <w:p w14:paraId="624E3725" w14:textId="77777777" w:rsidR="00D365EB" w:rsidRPr="00D365EB" w:rsidRDefault="00D365EB" w:rsidP="00B645C7">
          <w:pPr>
            <w:pStyle w:val="Footer"/>
            <w:rPr>
              <w:b/>
              <w:bCs/>
              <w:color w:val="1F497D"/>
              <w:sz w:val="18"/>
              <w:shd w:val="clear" w:color="auto" w:fill="FFFFFF"/>
            </w:rPr>
          </w:pPr>
          <w:r w:rsidRPr="00D365EB">
            <w:rPr>
              <w:b/>
              <w:bCs/>
              <w:color w:val="1F497D"/>
              <w:sz w:val="18"/>
              <w:shd w:val="clear" w:color="auto" w:fill="FFFFFF"/>
            </w:rPr>
            <w:t xml:space="preserve">5-7 Montgomery Street Lane, </w:t>
          </w:r>
        </w:p>
        <w:p w14:paraId="6DA67C9A" w14:textId="77777777" w:rsidR="00D365EB" w:rsidRDefault="00D365EB" w:rsidP="00B645C7">
          <w:pPr>
            <w:pStyle w:val="Footer"/>
            <w:rPr>
              <w:b/>
              <w:bCs/>
              <w:color w:val="1F497D"/>
              <w:sz w:val="18"/>
              <w:shd w:val="clear" w:color="auto" w:fill="FFFFFF"/>
            </w:rPr>
          </w:pPr>
          <w:r w:rsidRPr="00D365EB">
            <w:rPr>
              <w:b/>
              <w:bCs/>
              <w:color w:val="1F497D"/>
              <w:sz w:val="18"/>
              <w:shd w:val="clear" w:color="auto" w:fill="FFFFFF"/>
            </w:rPr>
            <w:t xml:space="preserve">Edinburgh </w:t>
          </w:r>
        </w:p>
        <w:p w14:paraId="27070AF2" w14:textId="77777777" w:rsidR="00532C5A" w:rsidRPr="00D365EB" w:rsidRDefault="00D365EB" w:rsidP="00B645C7">
          <w:pPr>
            <w:pStyle w:val="Footer"/>
            <w:rPr>
              <w:color w:val="17365D" w:themeColor="text2" w:themeShade="BF"/>
              <w:sz w:val="18"/>
            </w:rPr>
          </w:pPr>
          <w:r w:rsidRPr="00D365EB">
            <w:rPr>
              <w:b/>
              <w:bCs/>
              <w:color w:val="1F497D"/>
              <w:sz w:val="18"/>
              <w:shd w:val="clear" w:color="auto" w:fill="FFFFFF"/>
            </w:rPr>
            <w:t>EH7 5JT</w:t>
          </w:r>
        </w:p>
        <w:p w14:paraId="543BA813" w14:textId="77777777" w:rsidR="00532C5A" w:rsidRPr="00D365EB" w:rsidRDefault="00532C5A" w:rsidP="00B645C7">
          <w:pPr>
            <w:pStyle w:val="Footer"/>
            <w:rPr>
              <w:color w:val="17365D" w:themeColor="text2" w:themeShade="BF"/>
              <w:sz w:val="18"/>
            </w:rPr>
          </w:pPr>
          <w:r w:rsidRPr="00D365EB">
            <w:rPr>
              <w:b/>
              <w:color w:val="5DCB55"/>
              <w:sz w:val="18"/>
            </w:rPr>
            <w:t>T</w:t>
          </w:r>
          <w:r w:rsidRPr="00D365EB">
            <w:rPr>
              <w:color w:val="17365D" w:themeColor="text2" w:themeShade="BF"/>
              <w:sz w:val="18"/>
            </w:rPr>
            <w:t xml:space="preserve">: </w:t>
          </w:r>
          <w:r w:rsidR="00D365EB" w:rsidRPr="00D365EB">
            <w:rPr>
              <w:color w:val="1F497D"/>
              <w:sz w:val="18"/>
              <w:shd w:val="clear" w:color="auto" w:fill="FFFFFF"/>
            </w:rPr>
            <w:t>0131 564 1951</w:t>
          </w:r>
        </w:p>
        <w:p w14:paraId="0FABC9A8" w14:textId="77777777" w:rsidR="00532C5A" w:rsidRPr="00D365EB" w:rsidRDefault="00532C5A" w:rsidP="00B645C7">
          <w:pPr>
            <w:pStyle w:val="Footer"/>
            <w:rPr>
              <w:color w:val="17365D" w:themeColor="text2" w:themeShade="BF"/>
              <w:sz w:val="18"/>
            </w:rPr>
          </w:pPr>
          <w:r w:rsidRPr="00D365EB">
            <w:rPr>
              <w:b/>
              <w:color w:val="5DCB55"/>
              <w:sz w:val="18"/>
            </w:rPr>
            <w:t>E</w:t>
          </w:r>
          <w:r w:rsidRPr="00D365EB">
            <w:rPr>
              <w:color w:val="17365D" w:themeColor="text2" w:themeShade="BF"/>
              <w:sz w:val="18"/>
            </w:rPr>
            <w:t>: info@projectscotland.co.uk</w:t>
          </w:r>
        </w:p>
        <w:p w14:paraId="4C63E2F6" w14:textId="77777777" w:rsidR="00532C5A" w:rsidRPr="006132DD" w:rsidRDefault="00532C5A" w:rsidP="00B645C7">
          <w:pPr>
            <w:pStyle w:val="Footer"/>
            <w:rPr>
              <w:rFonts w:ascii="HelveticaNeueLT Std Med" w:hAnsi="HelveticaNeueLT Std Med"/>
              <w:color w:val="17365D" w:themeColor="text2" w:themeShade="BF"/>
              <w:sz w:val="16"/>
              <w:szCs w:val="16"/>
            </w:rPr>
          </w:pPr>
          <w:r w:rsidRPr="00D365EB">
            <w:rPr>
              <w:b/>
              <w:color w:val="5DCB55"/>
              <w:sz w:val="18"/>
            </w:rPr>
            <w:t>W</w:t>
          </w:r>
          <w:r w:rsidRPr="00D365EB">
            <w:rPr>
              <w:color w:val="17365D" w:themeColor="text2" w:themeShade="BF"/>
              <w:sz w:val="18"/>
            </w:rPr>
            <w:t>: www.projectscotland.co.uk</w:t>
          </w:r>
        </w:p>
      </w:tc>
    </w:tr>
    <w:tr w:rsidR="00532C5A" w14:paraId="6F1D6148" w14:textId="77777777" w:rsidTr="004121D0">
      <w:trPr>
        <w:trHeight w:val="226"/>
      </w:trPr>
      <w:tc>
        <w:tcPr>
          <w:tcW w:w="7230" w:type="dxa"/>
          <w:tcBorders>
            <w:left w:val="nil"/>
            <w:right w:val="single" w:sz="12" w:space="0" w:color="5DCB55"/>
          </w:tcBorders>
        </w:tcPr>
        <w:p w14:paraId="3158A9AA" w14:textId="77777777" w:rsidR="00532C5A" w:rsidRDefault="00532C5A" w:rsidP="00B645C7">
          <w:pPr>
            <w:pStyle w:val="Footer"/>
            <w:rPr>
              <w:color w:val="17365D" w:themeColor="text2" w:themeShade="BF"/>
              <w:sz w:val="16"/>
              <w:szCs w:val="16"/>
            </w:rPr>
          </w:pPr>
        </w:p>
      </w:tc>
      <w:tc>
        <w:tcPr>
          <w:tcW w:w="3553" w:type="dxa"/>
          <w:vMerge/>
          <w:tcBorders>
            <w:left w:val="single" w:sz="12" w:space="0" w:color="5DCB55"/>
          </w:tcBorders>
        </w:tcPr>
        <w:p w14:paraId="3171A03F" w14:textId="77777777" w:rsidR="00532C5A" w:rsidRDefault="00532C5A" w:rsidP="00B645C7">
          <w:pPr>
            <w:pStyle w:val="Footer"/>
            <w:rPr>
              <w:color w:val="17365D" w:themeColor="text2" w:themeShade="BF"/>
              <w:sz w:val="16"/>
              <w:szCs w:val="16"/>
            </w:rPr>
          </w:pPr>
        </w:p>
      </w:tc>
    </w:tr>
    <w:tr w:rsidR="00532C5A" w14:paraId="0CE027B0" w14:textId="77777777" w:rsidTr="004121D0">
      <w:trPr>
        <w:trHeight w:val="92"/>
      </w:trPr>
      <w:tc>
        <w:tcPr>
          <w:tcW w:w="7230" w:type="dxa"/>
          <w:tcBorders>
            <w:left w:val="nil"/>
            <w:right w:val="single" w:sz="12" w:space="0" w:color="5DCB55"/>
          </w:tcBorders>
        </w:tcPr>
        <w:p w14:paraId="552A0389" w14:textId="77777777" w:rsidR="00532C5A" w:rsidRDefault="00532C5A" w:rsidP="00B645C7">
          <w:pPr>
            <w:pStyle w:val="Footer"/>
            <w:rPr>
              <w:color w:val="17365D" w:themeColor="text2" w:themeShade="BF"/>
              <w:sz w:val="16"/>
              <w:szCs w:val="16"/>
            </w:rPr>
          </w:pPr>
        </w:p>
      </w:tc>
      <w:tc>
        <w:tcPr>
          <w:tcW w:w="3553" w:type="dxa"/>
          <w:vMerge/>
          <w:tcBorders>
            <w:left w:val="single" w:sz="12" w:space="0" w:color="5DCB55"/>
          </w:tcBorders>
        </w:tcPr>
        <w:p w14:paraId="47D68CB0" w14:textId="77777777" w:rsidR="00532C5A" w:rsidRDefault="00532C5A" w:rsidP="00B645C7">
          <w:pPr>
            <w:pStyle w:val="Footer"/>
            <w:rPr>
              <w:color w:val="17365D" w:themeColor="text2" w:themeShade="BF"/>
              <w:sz w:val="16"/>
              <w:szCs w:val="16"/>
            </w:rPr>
          </w:pPr>
        </w:p>
      </w:tc>
    </w:tr>
    <w:tr w:rsidR="00532C5A" w14:paraId="02D500F4" w14:textId="77777777" w:rsidTr="004121D0">
      <w:trPr>
        <w:trHeight w:val="208"/>
      </w:trPr>
      <w:tc>
        <w:tcPr>
          <w:tcW w:w="7230" w:type="dxa"/>
          <w:tcBorders>
            <w:left w:val="nil"/>
            <w:right w:val="single" w:sz="12" w:space="0" w:color="5DCB55"/>
          </w:tcBorders>
        </w:tcPr>
        <w:p w14:paraId="0E5F460F" w14:textId="77777777" w:rsidR="00532C5A" w:rsidRDefault="00532C5A" w:rsidP="00B645C7">
          <w:pPr>
            <w:pStyle w:val="Footer"/>
            <w:rPr>
              <w:color w:val="17365D" w:themeColor="text2" w:themeShade="BF"/>
              <w:sz w:val="16"/>
              <w:szCs w:val="16"/>
            </w:rPr>
          </w:pPr>
        </w:p>
      </w:tc>
      <w:tc>
        <w:tcPr>
          <w:tcW w:w="3553" w:type="dxa"/>
          <w:vMerge/>
          <w:tcBorders>
            <w:left w:val="single" w:sz="12" w:space="0" w:color="5DCB55"/>
          </w:tcBorders>
        </w:tcPr>
        <w:p w14:paraId="780F6CFC" w14:textId="77777777" w:rsidR="00532C5A" w:rsidRDefault="00532C5A" w:rsidP="00B645C7">
          <w:pPr>
            <w:pStyle w:val="Footer"/>
            <w:rPr>
              <w:color w:val="17365D" w:themeColor="text2" w:themeShade="BF"/>
              <w:sz w:val="16"/>
              <w:szCs w:val="16"/>
            </w:rPr>
          </w:pPr>
        </w:p>
      </w:tc>
    </w:tr>
    <w:tr w:rsidR="00532C5A" w14:paraId="3A6FBE7D" w14:textId="77777777" w:rsidTr="004121D0">
      <w:trPr>
        <w:trHeight w:val="208"/>
      </w:trPr>
      <w:tc>
        <w:tcPr>
          <w:tcW w:w="7230" w:type="dxa"/>
          <w:tcBorders>
            <w:left w:val="nil"/>
            <w:bottom w:val="nil"/>
            <w:right w:val="single" w:sz="12" w:space="0" w:color="5DCB55"/>
          </w:tcBorders>
        </w:tcPr>
        <w:p w14:paraId="4092386E" w14:textId="77777777" w:rsidR="00532C5A" w:rsidRDefault="00532C5A" w:rsidP="00B645C7">
          <w:pPr>
            <w:pStyle w:val="Footer"/>
            <w:rPr>
              <w:color w:val="17365D" w:themeColor="text2" w:themeShade="BF"/>
              <w:sz w:val="16"/>
              <w:szCs w:val="16"/>
            </w:rPr>
          </w:pPr>
        </w:p>
      </w:tc>
      <w:tc>
        <w:tcPr>
          <w:tcW w:w="3553" w:type="dxa"/>
          <w:vMerge/>
          <w:tcBorders>
            <w:left w:val="single" w:sz="12" w:space="0" w:color="5DCB55"/>
          </w:tcBorders>
        </w:tcPr>
        <w:p w14:paraId="448B98BF" w14:textId="77777777" w:rsidR="00532C5A" w:rsidRDefault="00532C5A" w:rsidP="00B645C7">
          <w:pPr>
            <w:pStyle w:val="Footer"/>
            <w:rPr>
              <w:color w:val="17365D" w:themeColor="text2" w:themeShade="BF"/>
              <w:sz w:val="16"/>
              <w:szCs w:val="16"/>
            </w:rPr>
          </w:pPr>
        </w:p>
      </w:tc>
    </w:tr>
    <w:tr w:rsidR="00532C5A" w14:paraId="4F6275C6" w14:textId="77777777" w:rsidTr="004121D0">
      <w:trPr>
        <w:trHeight w:val="226"/>
      </w:trPr>
      <w:tc>
        <w:tcPr>
          <w:tcW w:w="7230" w:type="dxa"/>
          <w:tcBorders>
            <w:left w:val="single" w:sz="12" w:space="0" w:color="5DCB55"/>
            <w:right w:val="single" w:sz="12" w:space="0" w:color="5DCB55"/>
          </w:tcBorders>
        </w:tcPr>
        <w:p w14:paraId="6BEB98D9" w14:textId="77777777" w:rsidR="00532C5A" w:rsidRDefault="00532C5A" w:rsidP="00B645C7">
          <w:pPr>
            <w:pStyle w:val="Footer"/>
            <w:rPr>
              <w:color w:val="17365D" w:themeColor="text2" w:themeShade="BF"/>
              <w:sz w:val="16"/>
              <w:szCs w:val="16"/>
            </w:rPr>
          </w:pPr>
        </w:p>
      </w:tc>
      <w:tc>
        <w:tcPr>
          <w:tcW w:w="3553" w:type="dxa"/>
          <w:vMerge/>
          <w:tcBorders>
            <w:left w:val="single" w:sz="12" w:space="0" w:color="5DCB55"/>
          </w:tcBorders>
        </w:tcPr>
        <w:p w14:paraId="4853BC0F" w14:textId="77777777" w:rsidR="00532C5A" w:rsidRDefault="00532C5A" w:rsidP="00B645C7">
          <w:pPr>
            <w:pStyle w:val="Footer"/>
            <w:rPr>
              <w:color w:val="17365D" w:themeColor="text2" w:themeShade="BF"/>
              <w:sz w:val="16"/>
              <w:szCs w:val="16"/>
            </w:rPr>
          </w:pPr>
        </w:p>
      </w:tc>
    </w:tr>
    <w:tr w:rsidR="00532C5A" w14:paraId="0BCDF2A8" w14:textId="77777777" w:rsidTr="004121D0">
      <w:trPr>
        <w:trHeight w:val="208"/>
      </w:trPr>
      <w:tc>
        <w:tcPr>
          <w:tcW w:w="7230" w:type="dxa"/>
          <w:tcBorders>
            <w:left w:val="single" w:sz="12" w:space="0" w:color="5DCB55"/>
            <w:right w:val="single" w:sz="12" w:space="0" w:color="5DCB55"/>
          </w:tcBorders>
        </w:tcPr>
        <w:p w14:paraId="0F4CFD1B" w14:textId="77777777" w:rsidR="00532C5A" w:rsidRDefault="00532C5A" w:rsidP="00B645C7">
          <w:pPr>
            <w:pStyle w:val="Footer"/>
            <w:rPr>
              <w:color w:val="17365D" w:themeColor="text2" w:themeShade="BF"/>
              <w:sz w:val="16"/>
              <w:szCs w:val="16"/>
            </w:rPr>
          </w:pPr>
        </w:p>
      </w:tc>
      <w:tc>
        <w:tcPr>
          <w:tcW w:w="3553" w:type="dxa"/>
          <w:vMerge/>
          <w:tcBorders>
            <w:left w:val="single" w:sz="12" w:space="0" w:color="5DCB55"/>
          </w:tcBorders>
        </w:tcPr>
        <w:p w14:paraId="1796B5ED" w14:textId="77777777" w:rsidR="00532C5A" w:rsidRDefault="00532C5A" w:rsidP="00B645C7">
          <w:pPr>
            <w:pStyle w:val="Footer"/>
            <w:rPr>
              <w:color w:val="17365D" w:themeColor="text2" w:themeShade="BF"/>
              <w:sz w:val="16"/>
              <w:szCs w:val="16"/>
            </w:rPr>
          </w:pPr>
        </w:p>
      </w:tc>
    </w:tr>
    <w:tr w:rsidR="00532C5A" w:rsidRPr="006132DD" w14:paraId="1CC2907C" w14:textId="77777777" w:rsidTr="004121D0">
      <w:trPr>
        <w:trHeight w:val="473"/>
      </w:trPr>
      <w:tc>
        <w:tcPr>
          <w:tcW w:w="7230" w:type="dxa"/>
          <w:tcBorders>
            <w:left w:val="single" w:sz="12" w:space="0" w:color="5DCB55"/>
            <w:right w:val="single" w:sz="12" w:space="0" w:color="5DCB55"/>
          </w:tcBorders>
        </w:tcPr>
        <w:p w14:paraId="76E2DB4A" w14:textId="77777777" w:rsidR="00532C5A" w:rsidRDefault="00532C5A" w:rsidP="00B645C7">
          <w:pPr>
            <w:pStyle w:val="Footer"/>
            <w:rPr>
              <w:color w:val="17365D" w:themeColor="text2" w:themeShade="BF"/>
              <w:sz w:val="16"/>
              <w:szCs w:val="16"/>
            </w:rPr>
          </w:pPr>
        </w:p>
        <w:p w14:paraId="780391ED" w14:textId="77777777" w:rsidR="00532C5A" w:rsidRPr="00436051" w:rsidRDefault="00532C5A" w:rsidP="00B645C7">
          <w:pPr>
            <w:pStyle w:val="Footer"/>
            <w:rPr>
              <w:color w:val="17365D" w:themeColor="text2" w:themeShade="BF"/>
              <w:sz w:val="16"/>
              <w:szCs w:val="16"/>
            </w:rPr>
          </w:pPr>
          <w:r w:rsidRPr="00436051">
            <w:rPr>
              <w:color w:val="17365D" w:themeColor="text2" w:themeShade="BF"/>
              <w:sz w:val="16"/>
              <w:szCs w:val="16"/>
            </w:rPr>
            <w:t xml:space="preserve">ProjectScotland is a Scottish registered charity (SC035464) and is a company limited by </w:t>
          </w:r>
        </w:p>
        <w:p w14:paraId="3C022E9A" w14:textId="77777777" w:rsidR="00D365EB" w:rsidRPr="00D365EB" w:rsidRDefault="00532C5A" w:rsidP="00D365EB">
          <w:pPr>
            <w:pStyle w:val="Footer"/>
            <w:rPr>
              <w:b/>
              <w:bCs/>
              <w:color w:val="1F497D"/>
              <w:sz w:val="16"/>
              <w:szCs w:val="16"/>
              <w:shd w:val="clear" w:color="auto" w:fill="FFFFFF"/>
            </w:rPr>
          </w:pPr>
          <w:r w:rsidRPr="00436051">
            <w:rPr>
              <w:color w:val="17365D" w:themeColor="text2" w:themeShade="BF"/>
              <w:sz w:val="16"/>
              <w:szCs w:val="16"/>
            </w:rPr>
            <w:t xml:space="preserve">guarantee (SC267476) with its registered office </w:t>
          </w:r>
          <w:r w:rsidRPr="00D365EB">
            <w:rPr>
              <w:color w:val="17365D" w:themeColor="text2" w:themeShade="BF"/>
              <w:sz w:val="16"/>
              <w:szCs w:val="16"/>
            </w:rPr>
            <w:t xml:space="preserve">at </w:t>
          </w:r>
          <w:r w:rsidR="00D365EB" w:rsidRPr="00D365EB">
            <w:rPr>
              <w:b/>
              <w:bCs/>
              <w:color w:val="1F497D"/>
              <w:sz w:val="16"/>
              <w:szCs w:val="16"/>
              <w:shd w:val="clear" w:color="auto" w:fill="FFFFFF"/>
            </w:rPr>
            <w:t xml:space="preserve">5-7 Montgomery Street Lane, </w:t>
          </w:r>
        </w:p>
        <w:p w14:paraId="3AC2AD60" w14:textId="77777777" w:rsidR="00D365EB" w:rsidRPr="00D365EB" w:rsidRDefault="00D365EB" w:rsidP="00D365EB">
          <w:pPr>
            <w:pStyle w:val="Footer"/>
            <w:rPr>
              <w:color w:val="17365D" w:themeColor="text2" w:themeShade="BF"/>
              <w:sz w:val="16"/>
              <w:szCs w:val="16"/>
            </w:rPr>
          </w:pPr>
          <w:r w:rsidRPr="00D365EB">
            <w:rPr>
              <w:b/>
              <w:bCs/>
              <w:color w:val="1F497D"/>
              <w:sz w:val="16"/>
              <w:szCs w:val="16"/>
              <w:shd w:val="clear" w:color="auto" w:fill="FFFFFF"/>
            </w:rPr>
            <w:t>Edinburgh EH7 5JT</w:t>
          </w:r>
        </w:p>
        <w:p w14:paraId="59821723" w14:textId="77777777" w:rsidR="00532C5A" w:rsidRDefault="00532C5A" w:rsidP="00D365EB">
          <w:pPr>
            <w:pStyle w:val="Footer"/>
            <w:rPr>
              <w:color w:val="17365D" w:themeColor="text2" w:themeShade="BF"/>
              <w:sz w:val="16"/>
              <w:szCs w:val="16"/>
            </w:rPr>
          </w:pPr>
        </w:p>
      </w:tc>
      <w:tc>
        <w:tcPr>
          <w:tcW w:w="3553" w:type="dxa"/>
          <w:vMerge/>
          <w:tcBorders>
            <w:left w:val="single" w:sz="12" w:space="0" w:color="5DCB55"/>
          </w:tcBorders>
        </w:tcPr>
        <w:p w14:paraId="6EBE7CB1" w14:textId="77777777" w:rsidR="00532C5A" w:rsidRDefault="00532C5A" w:rsidP="00B645C7">
          <w:pPr>
            <w:pStyle w:val="Footer"/>
            <w:rPr>
              <w:color w:val="17365D" w:themeColor="text2" w:themeShade="BF"/>
              <w:sz w:val="16"/>
              <w:szCs w:val="16"/>
            </w:rPr>
          </w:pPr>
        </w:p>
      </w:tc>
    </w:tr>
  </w:tbl>
  <w:p w14:paraId="6F2D9406" w14:textId="77777777" w:rsidR="00532C5A" w:rsidRDefault="00532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2ED7C" w14:textId="77777777" w:rsidR="0035727E" w:rsidRDefault="0035727E" w:rsidP="00453E39">
      <w:pPr>
        <w:spacing w:after="0" w:line="240" w:lineRule="auto"/>
      </w:pPr>
      <w:r>
        <w:separator/>
      </w:r>
    </w:p>
  </w:footnote>
  <w:footnote w:type="continuationSeparator" w:id="0">
    <w:p w14:paraId="5351E420" w14:textId="77777777" w:rsidR="0035727E" w:rsidRDefault="0035727E" w:rsidP="00453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E0D1" w14:textId="77777777" w:rsidR="00453E39" w:rsidRDefault="00453E39" w:rsidP="001A0AD1">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AE0FF" w14:textId="77777777" w:rsidR="00532C5A" w:rsidRDefault="00346962" w:rsidP="00532C5A">
    <w:pPr>
      <w:pStyle w:val="Header"/>
      <w:jc w:val="right"/>
    </w:pPr>
    <w:r>
      <w:rPr>
        <w:noProof/>
        <w:lang w:eastAsia="en-GB"/>
      </w:rPr>
      <w:drawing>
        <wp:inline distT="0" distB="0" distL="0" distR="0" wp14:anchorId="59CED9CB" wp14:editId="6F8617BC">
          <wp:extent cx="2581656" cy="56997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PrimaryLog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1656" cy="5699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468A3"/>
    <w:multiLevelType w:val="hybridMultilevel"/>
    <w:tmpl w:val="17A8D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45"/>
    <w:rsid w:val="000347CB"/>
    <w:rsid w:val="00076C45"/>
    <w:rsid w:val="000B4999"/>
    <w:rsid w:val="00185648"/>
    <w:rsid w:val="001A0AD1"/>
    <w:rsid w:val="002C1338"/>
    <w:rsid w:val="002D3705"/>
    <w:rsid w:val="002E591F"/>
    <w:rsid w:val="003114FB"/>
    <w:rsid w:val="00334F62"/>
    <w:rsid w:val="00346962"/>
    <w:rsid w:val="0035727E"/>
    <w:rsid w:val="004121D0"/>
    <w:rsid w:val="00436051"/>
    <w:rsid w:val="00453E39"/>
    <w:rsid w:val="004B2D55"/>
    <w:rsid w:val="00532C5A"/>
    <w:rsid w:val="00571FC5"/>
    <w:rsid w:val="005935B5"/>
    <w:rsid w:val="006132DD"/>
    <w:rsid w:val="006C3689"/>
    <w:rsid w:val="00704161"/>
    <w:rsid w:val="007F6E3B"/>
    <w:rsid w:val="008F502A"/>
    <w:rsid w:val="0094336D"/>
    <w:rsid w:val="00974276"/>
    <w:rsid w:val="00A2012A"/>
    <w:rsid w:val="00A31C9E"/>
    <w:rsid w:val="00A46EA0"/>
    <w:rsid w:val="00B2144E"/>
    <w:rsid w:val="00C96B34"/>
    <w:rsid w:val="00CF0E06"/>
    <w:rsid w:val="00D365EB"/>
    <w:rsid w:val="00D9296A"/>
    <w:rsid w:val="00EA2D89"/>
    <w:rsid w:val="00EF1846"/>
    <w:rsid w:val="00F23EA2"/>
    <w:rsid w:val="00FB6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672CD"/>
  <w15:docId w15:val="{FB1BD1F2-E28A-4A9B-9717-6361022F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E39"/>
  </w:style>
  <w:style w:type="paragraph" w:styleId="Footer">
    <w:name w:val="footer"/>
    <w:basedOn w:val="Normal"/>
    <w:link w:val="FooterChar"/>
    <w:uiPriority w:val="99"/>
    <w:unhideWhenUsed/>
    <w:rsid w:val="0045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E39"/>
  </w:style>
  <w:style w:type="paragraph" w:styleId="BalloonText">
    <w:name w:val="Balloon Text"/>
    <w:basedOn w:val="Normal"/>
    <w:link w:val="BalloonTextChar"/>
    <w:uiPriority w:val="99"/>
    <w:semiHidden/>
    <w:unhideWhenUsed/>
    <w:rsid w:val="00453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E39"/>
    <w:rPr>
      <w:rFonts w:ascii="Tahoma" w:hAnsi="Tahoma" w:cs="Tahoma"/>
      <w:sz w:val="16"/>
      <w:szCs w:val="16"/>
    </w:rPr>
  </w:style>
  <w:style w:type="table" w:styleId="TableGrid">
    <w:name w:val="Table Grid"/>
    <w:basedOn w:val="TableNormal"/>
    <w:uiPriority w:val="59"/>
    <w:rsid w:val="00FB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AD1"/>
    <w:pPr>
      <w:ind w:left="720"/>
      <w:contextualSpacing/>
    </w:pPr>
  </w:style>
  <w:style w:type="paragraph" w:styleId="NoSpacing">
    <w:name w:val="No Spacing"/>
    <w:uiPriority w:val="1"/>
    <w:qFormat/>
    <w:rsid w:val="00CF0E06"/>
    <w:pPr>
      <w:spacing w:after="0" w:line="240" w:lineRule="auto"/>
    </w:pPr>
    <w:rPr>
      <w:rFonts w:asciiTheme="minorHAnsi" w:hAnsiTheme="minorHAnsi" w:cstheme="minorBidi"/>
      <w:sz w:val="22"/>
      <w:szCs w:val="22"/>
    </w:rPr>
  </w:style>
  <w:style w:type="paragraph" w:styleId="NormalWeb">
    <w:name w:val="Normal (Web)"/>
    <w:basedOn w:val="Normal"/>
    <w:uiPriority w:val="99"/>
    <w:unhideWhenUsed/>
    <w:rsid w:val="00CF0E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F0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116833">
      <w:bodyDiv w:val="1"/>
      <w:marLeft w:val="0"/>
      <w:marRight w:val="0"/>
      <w:marTop w:val="0"/>
      <w:marBottom w:val="0"/>
      <w:divBdr>
        <w:top w:val="none" w:sz="0" w:space="0" w:color="auto"/>
        <w:left w:val="none" w:sz="0" w:space="0" w:color="auto"/>
        <w:bottom w:val="none" w:sz="0" w:space="0" w:color="auto"/>
        <w:right w:val="none" w:sz="0" w:space="0" w:color="auto"/>
      </w:divBdr>
      <w:divsChild>
        <w:div w:id="1748728007">
          <w:marLeft w:val="0"/>
          <w:marRight w:val="0"/>
          <w:marTop w:val="0"/>
          <w:marBottom w:val="0"/>
          <w:divBdr>
            <w:top w:val="none" w:sz="0" w:space="0" w:color="000000"/>
            <w:left w:val="none" w:sz="0" w:space="0" w:color="000000"/>
            <w:bottom w:val="none" w:sz="0" w:space="0" w:color="auto"/>
            <w:right w:val="none" w:sz="0" w:space="0" w:color="000000"/>
          </w:divBdr>
        </w:div>
      </w:divsChild>
    </w:div>
    <w:div w:id="1673602196">
      <w:bodyDiv w:val="1"/>
      <w:marLeft w:val="0"/>
      <w:marRight w:val="0"/>
      <w:marTop w:val="0"/>
      <w:marBottom w:val="0"/>
      <w:divBdr>
        <w:top w:val="none" w:sz="0" w:space="0" w:color="auto"/>
        <w:left w:val="none" w:sz="0" w:space="0" w:color="auto"/>
        <w:bottom w:val="none" w:sz="0" w:space="0" w:color="auto"/>
        <w:right w:val="none" w:sz="0" w:space="0" w:color="auto"/>
      </w:divBdr>
    </w:div>
    <w:div w:id="1983191506">
      <w:bodyDiv w:val="1"/>
      <w:marLeft w:val="0"/>
      <w:marRight w:val="0"/>
      <w:marTop w:val="0"/>
      <w:marBottom w:val="0"/>
      <w:divBdr>
        <w:top w:val="none" w:sz="0" w:space="0" w:color="auto"/>
        <w:left w:val="none" w:sz="0" w:space="0" w:color="auto"/>
        <w:bottom w:val="none" w:sz="0" w:space="0" w:color="auto"/>
        <w:right w:val="none" w:sz="0" w:space="0" w:color="auto"/>
      </w:divBdr>
      <w:divsChild>
        <w:div w:id="2021080769">
          <w:marLeft w:val="0"/>
          <w:marRight w:val="0"/>
          <w:marTop w:val="0"/>
          <w:marBottom w:val="0"/>
          <w:divBdr>
            <w:top w:val="none" w:sz="0" w:space="0" w:color="000000"/>
            <w:left w:val="none" w:sz="0" w:space="0" w:color="000000"/>
            <w:bottom w:val="none" w:sz="0" w:space="0" w:color="auto"/>
            <w:right w:val="none" w:sz="0"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mote\Downloads\Electronic%20PS%20letterhead%20-%20Hayweight%20Ho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33B2-7DE9-4C0F-87FF-0D0C6C94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 PS letterhead - Hayweight House</Template>
  <TotalTime>0</TotalTime>
  <Pages>3</Pages>
  <Words>648</Words>
  <Characters>3700</Characters>
  <Application>Microsoft Office Word</Application>
  <DocSecurity>0</DocSecurity>
  <Lines>30</Lines>
  <Paragraphs>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 Scotland Remote User Account</dc:creator>
  <cp:keywords>Letterhead</cp:keywords>
  <cp:lastModifiedBy>Paul Reddish</cp:lastModifiedBy>
  <cp:revision>2</cp:revision>
  <dcterms:created xsi:type="dcterms:W3CDTF">2019-07-19T07:12:00Z</dcterms:created>
  <dcterms:modified xsi:type="dcterms:W3CDTF">2019-07-19T07:12:00Z</dcterms:modified>
</cp:coreProperties>
</file>