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000" w:firstRow="0" w:lastRow="0" w:firstColumn="0" w:lastColumn="0" w:noHBand="0" w:noVBand="0"/>
      </w:tblPr>
      <w:tblGrid>
        <w:gridCol w:w="9634"/>
      </w:tblGrid>
      <w:tr w:rsidR="00512584" w:rsidRPr="00701BA5" w:rsidTr="00966922">
        <w:trPr>
          <w:trHeight w:val="689"/>
        </w:trPr>
        <w:tc>
          <w:tcPr>
            <w:tcW w:w="9634" w:type="dxa"/>
          </w:tcPr>
          <w:p w:rsidR="00B037D6" w:rsidRPr="00B037D6" w:rsidRDefault="00B037D6" w:rsidP="00B037D6">
            <w:pPr>
              <w:pStyle w:val="Header"/>
              <w:rPr>
                <w:rFonts w:ascii="Calibri" w:hAnsi="Calibri" w:cs="Arial"/>
                <w:b/>
                <w:bCs/>
                <w:color w:val="000000"/>
                <w:sz w:val="20"/>
                <w:szCs w:val="20"/>
                <w:lang w:val="en-GB"/>
              </w:rPr>
            </w:pPr>
            <w:r w:rsidRPr="00B037D6">
              <w:rPr>
                <w:rFonts w:ascii="Calibri" w:hAnsi="Calibri" w:cs="Arial"/>
                <w:b/>
                <w:bCs/>
                <w:color w:val="000000"/>
                <w:sz w:val="20"/>
                <w:szCs w:val="20"/>
                <w:lang w:val="en-GB"/>
              </w:rPr>
              <w:t>Data Protection Information</w:t>
            </w:r>
          </w:p>
          <w:p w:rsidR="00512584" w:rsidRPr="00701BA5" w:rsidRDefault="00B037D6" w:rsidP="008A74BC">
            <w:pPr>
              <w:pStyle w:val="Header"/>
              <w:rPr>
                <w:rFonts w:ascii="Calibri" w:hAnsi="Calibri"/>
              </w:rPr>
            </w:pPr>
            <w:r w:rsidRPr="00B037D6">
              <w:rPr>
                <w:rFonts w:ascii="Calibri" w:hAnsi="Calibri" w:cs="Arial"/>
                <w:b/>
                <w:bCs/>
                <w:color w:val="000000"/>
                <w:sz w:val="20"/>
                <w:szCs w:val="20"/>
                <w:lang w:val="en-GB"/>
              </w:rPr>
              <w:t>The information which you have supplied on this form will be processed and may be held on computer.  The information will also be used for equality monitoring and statistical purposes.  By submitting this form, you will be deemed to have given your consent to this, including information which may be considered to be sensitive and personal.</w:t>
            </w:r>
          </w:p>
        </w:tc>
      </w:tr>
    </w:tbl>
    <w:p w:rsidR="00B037D6" w:rsidRPr="006408E2" w:rsidRDefault="00B037D6" w:rsidP="00B037D6">
      <w:pPr>
        <w:rPr>
          <w:rFonts w:ascii="Calibri" w:hAnsi="Calibri"/>
          <w:sz w:val="20"/>
          <w:szCs w:val="20"/>
        </w:rPr>
      </w:pPr>
    </w:p>
    <w:p w:rsidR="00B037D6" w:rsidRPr="00545447" w:rsidRDefault="00B037D6" w:rsidP="00966922">
      <w:pPr>
        <w:rPr>
          <w:rFonts w:ascii="Calibri" w:hAnsi="Calibri"/>
          <w:color w:val="FF0000"/>
          <w:sz w:val="20"/>
          <w:szCs w:val="20"/>
        </w:rPr>
      </w:pPr>
      <w:r w:rsidRPr="00545447">
        <w:rPr>
          <w:rFonts w:ascii="Calibri" w:hAnsi="Calibri"/>
          <w:sz w:val="20"/>
          <w:szCs w:val="20"/>
        </w:rPr>
        <w:t xml:space="preserve">William Simpsons is an equal opportunities employer. We would be grateful if you would complete this page of the application form and return it to us. </w:t>
      </w:r>
      <w:r w:rsidRPr="00545447">
        <w:rPr>
          <w:rFonts w:ascii="Calibri" w:hAnsi="Calibri"/>
          <w:color w:val="FF0000"/>
          <w:sz w:val="20"/>
          <w:szCs w:val="20"/>
        </w:rPr>
        <w:t xml:space="preserve">It will be detached from the rest of your application before short listing.  </w:t>
      </w:r>
    </w:p>
    <w:p w:rsidR="00B037D6" w:rsidRPr="00545447" w:rsidRDefault="00B037D6" w:rsidP="00966922">
      <w:pPr>
        <w:rPr>
          <w:rFonts w:ascii="Calibri" w:hAnsi="Calibri"/>
          <w:sz w:val="16"/>
          <w:szCs w:val="16"/>
        </w:rPr>
      </w:pPr>
    </w:p>
    <w:p w:rsidR="00512584" w:rsidRPr="00545447" w:rsidRDefault="00B037D6" w:rsidP="00966922">
      <w:pPr>
        <w:rPr>
          <w:rFonts w:ascii="Calibri" w:hAnsi="Calibri"/>
          <w:sz w:val="20"/>
          <w:szCs w:val="20"/>
        </w:rPr>
      </w:pPr>
      <w:r w:rsidRPr="00545447">
        <w:rPr>
          <w:rFonts w:ascii="Calibri" w:hAnsi="Calibri"/>
          <w:sz w:val="20"/>
          <w:szCs w:val="20"/>
        </w:rPr>
        <w:t>This home is committed to ensuring that staff are allowed to develop so as to maximise their individual potential without limit on the opportunities available to them at the home.</w:t>
      </w:r>
    </w:p>
    <w:p w:rsidR="00F91453" w:rsidRPr="00545447" w:rsidRDefault="00966922" w:rsidP="00966922">
      <w:pPr>
        <w:rPr>
          <w:color w:val="FF0000"/>
          <w:sz w:val="16"/>
          <w:szCs w:val="16"/>
        </w:rPr>
      </w:pPr>
      <w:r w:rsidRPr="00545447">
        <w:rPr>
          <w:color w:val="FF0000"/>
          <w:sz w:val="16"/>
          <w:szCs w:val="16"/>
        </w:rPr>
        <w:t>________________________________________________________________________________________________________________________</w:t>
      </w:r>
    </w:p>
    <w:p w:rsidR="006408E2" w:rsidRDefault="006408E2" w:rsidP="00EF096E">
      <w:pPr>
        <w:rPr>
          <w:rFonts w:ascii="Calibri" w:hAnsi="Calibri"/>
          <w:sz w:val="20"/>
          <w:szCs w:val="20"/>
        </w:rPr>
      </w:pPr>
    </w:p>
    <w:p w:rsidR="00512584" w:rsidRPr="00966922" w:rsidRDefault="00512584" w:rsidP="00EF096E">
      <w:pPr>
        <w:rPr>
          <w:rFonts w:ascii="Calibri" w:hAnsi="Calibri" w:cs="Arial"/>
          <w:b/>
          <w:i/>
          <w:color w:val="767171" w:themeColor="background2" w:themeShade="80"/>
          <w:sz w:val="22"/>
          <w:szCs w:val="22"/>
        </w:rPr>
      </w:pPr>
      <w:r w:rsidRPr="00966922">
        <w:rPr>
          <w:rFonts w:ascii="Calibri" w:hAnsi="Calibri" w:cs="Arial"/>
          <w:b/>
          <w:i/>
          <w:color w:val="767171" w:themeColor="background2" w:themeShade="80"/>
          <w:sz w:val="22"/>
          <w:szCs w:val="22"/>
        </w:rPr>
        <w:t xml:space="preserve">Please </w:t>
      </w:r>
      <w:r w:rsidR="00617EBB" w:rsidRPr="00966922">
        <w:rPr>
          <w:rFonts w:ascii="Calibri" w:hAnsi="Calibri" w:cs="Arial"/>
          <w:b/>
          <w:i/>
          <w:color w:val="767171" w:themeColor="background2" w:themeShade="80"/>
          <w:sz w:val="22"/>
          <w:szCs w:val="22"/>
        </w:rPr>
        <w:t>tick</w:t>
      </w:r>
      <w:r w:rsidR="00B037D6" w:rsidRPr="00966922">
        <w:rPr>
          <w:rFonts w:ascii="Calibri" w:hAnsi="Calibri" w:cs="Arial"/>
          <w:b/>
          <w:i/>
          <w:color w:val="767171" w:themeColor="background2" w:themeShade="80"/>
          <w:sz w:val="22"/>
          <w:szCs w:val="22"/>
        </w:rPr>
        <w:t xml:space="preserve"> as appropriate and write in details where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54"/>
        <w:gridCol w:w="275"/>
        <w:gridCol w:w="8"/>
        <w:gridCol w:w="22"/>
        <w:gridCol w:w="453"/>
        <w:gridCol w:w="97"/>
        <w:gridCol w:w="177"/>
        <w:gridCol w:w="244"/>
        <w:gridCol w:w="398"/>
        <w:gridCol w:w="174"/>
        <w:gridCol w:w="115"/>
        <w:gridCol w:w="21"/>
        <w:gridCol w:w="147"/>
        <w:gridCol w:w="65"/>
        <w:gridCol w:w="291"/>
        <w:gridCol w:w="206"/>
        <w:gridCol w:w="824"/>
        <w:gridCol w:w="254"/>
        <w:gridCol w:w="23"/>
        <w:gridCol w:w="242"/>
        <w:gridCol w:w="528"/>
        <w:gridCol w:w="119"/>
        <w:gridCol w:w="638"/>
        <w:gridCol w:w="137"/>
        <w:gridCol w:w="212"/>
        <w:gridCol w:w="21"/>
        <w:gridCol w:w="442"/>
        <w:gridCol w:w="54"/>
        <w:gridCol w:w="777"/>
        <w:gridCol w:w="143"/>
        <w:gridCol w:w="250"/>
        <w:gridCol w:w="14"/>
        <w:gridCol w:w="1417"/>
      </w:tblGrid>
      <w:tr w:rsidR="00512584" w:rsidRPr="00127331" w:rsidTr="00A145AA">
        <w:trPr>
          <w:cantSplit/>
        </w:trPr>
        <w:tc>
          <w:tcPr>
            <w:tcW w:w="9639" w:type="dxa"/>
            <w:gridSpan w:val="34"/>
            <w:tcBorders>
              <w:top w:val="nil"/>
              <w:left w:val="nil"/>
              <w:bottom w:val="nil"/>
              <w:right w:val="nil"/>
            </w:tcBorders>
          </w:tcPr>
          <w:p w:rsidR="00512584" w:rsidRPr="00701BA5" w:rsidRDefault="00512584" w:rsidP="00B037D6">
            <w:pPr>
              <w:pStyle w:val="Heading2"/>
              <w:tabs>
                <w:tab w:val="left" w:pos="1158"/>
              </w:tabs>
              <w:rPr>
                <w:rFonts w:ascii="Calibri" w:hAnsi="Calibri"/>
                <w:i w:val="0"/>
                <w:sz w:val="24"/>
                <w:szCs w:val="24"/>
                <w:u w:val="single"/>
                <w:lang w:val="en-GB"/>
              </w:rPr>
            </w:pPr>
            <w:r w:rsidRPr="00701BA5">
              <w:rPr>
                <w:rFonts w:ascii="Calibri" w:hAnsi="Calibri"/>
                <w:i w:val="0"/>
                <w:sz w:val="24"/>
                <w:szCs w:val="24"/>
                <w:u w:val="single"/>
                <w:lang w:val="en-GB"/>
              </w:rPr>
              <w:t>Ethnicity</w:t>
            </w:r>
            <w:r w:rsidR="00B037D6" w:rsidRPr="00B037D6">
              <w:rPr>
                <w:rFonts w:ascii="Calibri" w:hAnsi="Calibri"/>
                <w:i w:val="0"/>
                <w:sz w:val="24"/>
                <w:szCs w:val="24"/>
                <w:lang w:val="en-GB"/>
              </w:rPr>
              <w:t xml:space="preserve">:  </w:t>
            </w:r>
            <w:r w:rsidR="00B037D6">
              <w:rPr>
                <w:rFonts w:ascii="Calibri" w:hAnsi="Calibri"/>
                <w:i w:val="0"/>
                <w:sz w:val="24"/>
                <w:szCs w:val="24"/>
                <w:lang w:val="en-GB"/>
              </w:rPr>
              <w:t xml:space="preserve"> </w:t>
            </w:r>
            <w:r w:rsidR="00B037D6" w:rsidRPr="00B037D6">
              <w:rPr>
                <w:rFonts w:ascii="Calibri" w:hAnsi="Calibri" w:cs="Arial"/>
                <w:i w:val="0"/>
                <w:sz w:val="22"/>
                <w:szCs w:val="22"/>
                <w:lang w:val="en-GB"/>
              </w:rPr>
              <w:t>H</w:t>
            </w:r>
            <w:r w:rsidR="00B037D6" w:rsidRPr="00B037D6">
              <w:rPr>
                <w:rFonts w:ascii="Calibri" w:hAnsi="Calibri" w:cs="Arial"/>
                <w:i w:val="0"/>
                <w:sz w:val="22"/>
                <w:szCs w:val="22"/>
              </w:rPr>
              <w:t>ow would you describe yourself, are you:</w:t>
            </w:r>
          </w:p>
        </w:tc>
      </w:tr>
      <w:tr w:rsidR="00B31227" w:rsidRPr="00127331" w:rsidTr="00966922">
        <w:tc>
          <w:tcPr>
            <w:tcW w:w="851"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305" w:type="dxa"/>
            <w:gridSpan w:val="3"/>
            <w:tcBorders>
              <w:top w:val="nil"/>
              <w:left w:val="nil"/>
              <w:bottom w:val="single" w:sz="4" w:space="0" w:color="auto"/>
              <w:right w:val="nil"/>
            </w:tcBorders>
            <w:shd w:val="clear" w:color="auto" w:fill="auto"/>
          </w:tcPr>
          <w:p w:rsidR="00B31227" w:rsidRPr="00701BA5" w:rsidRDefault="00B31227" w:rsidP="00EF096E">
            <w:pPr>
              <w:rPr>
                <w:rFonts w:ascii="Calibri" w:hAnsi="Calibri" w:cs="Arial"/>
                <w:sz w:val="22"/>
                <w:szCs w:val="22"/>
              </w:rPr>
            </w:pPr>
          </w:p>
        </w:tc>
        <w:tc>
          <w:tcPr>
            <w:tcW w:w="550"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1108" w:type="dxa"/>
            <w:gridSpan w:val="5"/>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233" w:type="dxa"/>
            <w:gridSpan w:val="3"/>
            <w:tcBorders>
              <w:top w:val="nil"/>
              <w:left w:val="nil"/>
              <w:bottom w:val="single" w:sz="4" w:space="0" w:color="auto"/>
              <w:right w:val="nil"/>
            </w:tcBorders>
            <w:shd w:val="clear" w:color="auto" w:fill="auto"/>
          </w:tcPr>
          <w:p w:rsidR="00B31227" w:rsidRPr="00701BA5" w:rsidRDefault="00B31227" w:rsidP="00EF096E">
            <w:pPr>
              <w:rPr>
                <w:rFonts w:ascii="Calibri" w:hAnsi="Calibri" w:cs="Arial"/>
                <w:sz w:val="22"/>
                <w:szCs w:val="22"/>
              </w:rPr>
            </w:pPr>
          </w:p>
        </w:tc>
        <w:tc>
          <w:tcPr>
            <w:tcW w:w="497"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1078"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265" w:type="dxa"/>
            <w:gridSpan w:val="2"/>
            <w:tcBorders>
              <w:top w:val="nil"/>
              <w:left w:val="nil"/>
              <w:bottom w:val="single" w:sz="4" w:space="0" w:color="auto"/>
              <w:right w:val="nil"/>
            </w:tcBorders>
            <w:shd w:val="clear" w:color="auto" w:fill="auto"/>
          </w:tcPr>
          <w:p w:rsidR="00B31227" w:rsidRPr="00701BA5" w:rsidRDefault="00B31227" w:rsidP="00EF096E">
            <w:pPr>
              <w:rPr>
                <w:rFonts w:ascii="Calibri" w:hAnsi="Calibri" w:cs="Arial"/>
                <w:sz w:val="22"/>
                <w:szCs w:val="22"/>
              </w:rPr>
            </w:pPr>
          </w:p>
        </w:tc>
        <w:tc>
          <w:tcPr>
            <w:tcW w:w="647"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775"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233" w:type="dxa"/>
            <w:gridSpan w:val="2"/>
            <w:tcBorders>
              <w:top w:val="nil"/>
              <w:left w:val="nil"/>
              <w:bottom w:val="single" w:sz="4" w:space="0" w:color="auto"/>
              <w:right w:val="nil"/>
            </w:tcBorders>
            <w:shd w:val="clear" w:color="auto" w:fill="auto"/>
          </w:tcPr>
          <w:p w:rsidR="00B31227" w:rsidRPr="00701BA5" w:rsidRDefault="00B31227" w:rsidP="00EF096E">
            <w:pPr>
              <w:rPr>
                <w:rFonts w:ascii="Calibri" w:hAnsi="Calibri" w:cs="Arial"/>
                <w:sz w:val="22"/>
                <w:szCs w:val="22"/>
              </w:rPr>
            </w:pPr>
          </w:p>
        </w:tc>
        <w:tc>
          <w:tcPr>
            <w:tcW w:w="496"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920"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250" w:type="dxa"/>
            <w:tcBorders>
              <w:top w:val="nil"/>
              <w:left w:val="nil"/>
              <w:bottom w:val="single" w:sz="4" w:space="0" w:color="auto"/>
              <w:right w:val="nil"/>
            </w:tcBorders>
            <w:shd w:val="clear" w:color="auto" w:fill="auto"/>
          </w:tcPr>
          <w:p w:rsidR="00B31227" w:rsidRPr="00701BA5" w:rsidRDefault="00B31227" w:rsidP="00EF096E">
            <w:pPr>
              <w:rPr>
                <w:rFonts w:ascii="Calibri" w:hAnsi="Calibri" w:cs="Arial"/>
                <w:sz w:val="22"/>
                <w:szCs w:val="22"/>
              </w:rPr>
            </w:pPr>
          </w:p>
        </w:tc>
        <w:tc>
          <w:tcPr>
            <w:tcW w:w="1431"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r>
      <w:tr w:rsidR="00B31227" w:rsidRPr="00127331" w:rsidTr="00966922">
        <w:tc>
          <w:tcPr>
            <w:tcW w:w="851" w:type="dxa"/>
            <w:gridSpan w:val="2"/>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White</w:t>
            </w:r>
          </w:p>
        </w:tc>
        <w:tc>
          <w:tcPr>
            <w:tcW w:w="305" w:type="dxa"/>
            <w:gridSpan w:val="3"/>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550"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c>
          <w:tcPr>
            <w:tcW w:w="1108" w:type="dxa"/>
            <w:gridSpan w:val="5"/>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African</w:t>
            </w:r>
          </w:p>
        </w:tc>
        <w:tc>
          <w:tcPr>
            <w:tcW w:w="233" w:type="dxa"/>
            <w:gridSpan w:val="3"/>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497"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c>
          <w:tcPr>
            <w:tcW w:w="1078" w:type="dxa"/>
            <w:gridSpan w:val="2"/>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European</w:t>
            </w: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647"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c>
          <w:tcPr>
            <w:tcW w:w="775" w:type="dxa"/>
            <w:gridSpan w:val="2"/>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Asian</w:t>
            </w:r>
          </w:p>
        </w:tc>
        <w:tc>
          <w:tcPr>
            <w:tcW w:w="233" w:type="dxa"/>
            <w:gridSpan w:val="2"/>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496"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c>
          <w:tcPr>
            <w:tcW w:w="920" w:type="dxa"/>
            <w:gridSpan w:val="2"/>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Chinese</w:t>
            </w:r>
          </w:p>
        </w:tc>
        <w:tc>
          <w:tcPr>
            <w:tcW w:w="250" w:type="dxa"/>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1431"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r>
      <w:tr w:rsidR="00701BA5" w:rsidRPr="00127331" w:rsidTr="00966922">
        <w:tc>
          <w:tcPr>
            <w:tcW w:w="851"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305" w:type="dxa"/>
            <w:gridSpan w:val="3"/>
            <w:tcBorders>
              <w:top w:val="single" w:sz="4" w:space="0" w:color="auto"/>
              <w:left w:val="nil"/>
              <w:bottom w:val="single" w:sz="4" w:space="0" w:color="auto"/>
              <w:right w:val="nil"/>
            </w:tcBorders>
            <w:shd w:val="clear" w:color="auto" w:fill="auto"/>
          </w:tcPr>
          <w:p w:rsidR="005647FD" w:rsidRPr="00701BA5" w:rsidRDefault="005647FD" w:rsidP="00EF096E">
            <w:pPr>
              <w:rPr>
                <w:rFonts w:ascii="Calibri" w:hAnsi="Calibri" w:cs="Arial"/>
                <w:sz w:val="22"/>
                <w:szCs w:val="22"/>
              </w:rPr>
            </w:pPr>
          </w:p>
        </w:tc>
        <w:tc>
          <w:tcPr>
            <w:tcW w:w="550"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1108" w:type="dxa"/>
            <w:gridSpan w:val="5"/>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233" w:type="dxa"/>
            <w:gridSpan w:val="3"/>
            <w:tcBorders>
              <w:top w:val="single" w:sz="4" w:space="0" w:color="auto"/>
              <w:left w:val="nil"/>
              <w:bottom w:val="single" w:sz="4" w:space="0" w:color="auto"/>
              <w:right w:val="nil"/>
            </w:tcBorders>
            <w:shd w:val="clear" w:color="auto" w:fill="auto"/>
          </w:tcPr>
          <w:p w:rsidR="005647FD" w:rsidRPr="00701BA5" w:rsidRDefault="005647FD" w:rsidP="00EF096E">
            <w:pPr>
              <w:rPr>
                <w:rFonts w:ascii="Calibri" w:hAnsi="Calibri" w:cs="Arial"/>
                <w:sz w:val="22"/>
                <w:szCs w:val="22"/>
              </w:rPr>
            </w:pPr>
          </w:p>
        </w:tc>
        <w:tc>
          <w:tcPr>
            <w:tcW w:w="497"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1078"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265" w:type="dxa"/>
            <w:gridSpan w:val="2"/>
            <w:tcBorders>
              <w:top w:val="single" w:sz="4" w:space="0" w:color="auto"/>
              <w:left w:val="nil"/>
              <w:bottom w:val="single" w:sz="4" w:space="0" w:color="auto"/>
              <w:right w:val="nil"/>
            </w:tcBorders>
            <w:shd w:val="clear" w:color="auto" w:fill="auto"/>
          </w:tcPr>
          <w:p w:rsidR="005647FD" w:rsidRPr="00701BA5" w:rsidRDefault="005647FD" w:rsidP="00EF096E">
            <w:pPr>
              <w:rPr>
                <w:rFonts w:ascii="Calibri" w:hAnsi="Calibri" w:cs="Arial"/>
                <w:sz w:val="22"/>
                <w:szCs w:val="22"/>
              </w:rPr>
            </w:pPr>
          </w:p>
        </w:tc>
        <w:tc>
          <w:tcPr>
            <w:tcW w:w="647"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775"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233" w:type="dxa"/>
            <w:gridSpan w:val="2"/>
            <w:tcBorders>
              <w:top w:val="single" w:sz="4" w:space="0" w:color="auto"/>
              <w:left w:val="nil"/>
              <w:bottom w:val="single" w:sz="4" w:space="0" w:color="auto"/>
              <w:right w:val="nil"/>
            </w:tcBorders>
            <w:shd w:val="clear" w:color="auto" w:fill="auto"/>
          </w:tcPr>
          <w:p w:rsidR="005647FD" w:rsidRPr="00701BA5" w:rsidRDefault="005647FD" w:rsidP="00EF096E">
            <w:pPr>
              <w:rPr>
                <w:rFonts w:ascii="Calibri" w:hAnsi="Calibri" w:cs="Arial"/>
                <w:sz w:val="22"/>
                <w:szCs w:val="22"/>
              </w:rPr>
            </w:pPr>
          </w:p>
        </w:tc>
        <w:tc>
          <w:tcPr>
            <w:tcW w:w="496"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920"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250" w:type="dxa"/>
            <w:tcBorders>
              <w:top w:val="single" w:sz="4" w:space="0" w:color="auto"/>
              <w:left w:val="nil"/>
              <w:bottom w:val="single" w:sz="4" w:space="0" w:color="auto"/>
              <w:right w:val="nil"/>
            </w:tcBorders>
            <w:shd w:val="clear" w:color="auto" w:fill="auto"/>
          </w:tcPr>
          <w:p w:rsidR="005647FD" w:rsidRPr="00701BA5" w:rsidRDefault="005647FD" w:rsidP="00EF096E">
            <w:pPr>
              <w:rPr>
                <w:rFonts w:ascii="Calibri" w:hAnsi="Calibri" w:cs="Arial"/>
                <w:sz w:val="22"/>
                <w:szCs w:val="22"/>
              </w:rPr>
            </w:pPr>
          </w:p>
        </w:tc>
        <w:tc>
          <w:tcPr>
            <w:tcW w:w="1431"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r>
      <w:tr w:rsidR="00701BA5" w:rsidRPr="00127331" w:rsidTr="00966922">
        <w:tc>
          <w:tcPr>
            <w:tcW w:w="851" w:type="dxa"/>
            <w:gridSpan w:val="2"/>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English</w:t>
            </w:r>
          </w:p>
        </w:tc>
        <w:tc>
          <w:tcPr>
            <w:tcW w:w="305" w:type="dxa"/>
            <w:gridSpan w:val="3"/>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550"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c>
          <w:tcPr>
            <w:tcW w:w="1108" w:type="dxa"/>
            <w:gridSpan w:val="5"/>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Scottish</w:t>
            </w:r>
          </w:p>
        </w:tc>
        <w:tc>
          <w:tcPr>
            <w:tcW w:w="233" w:type="dxa"/>
            <w:gridSpan w:val="3"/>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497"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c>
          <w:tcPr>
            <w:tcW w:w="1078" w:type="dxa"/>
            <w:gridSpan w:val="2"/>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Hispanic</w:t>
            </w: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647"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c>
          <w:tcPr>
            <w:tcW w:w="775" w:type="dxa"/>
            <w:gridSpan w:val="2"/>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Indian</w:t>
            </w:r>
          </w:p>
        </w:tc>
        <w:tc>
          <w:tcPr>
            <w:tcW w:w="233" w:type="dxa"/>
            <w:gridSpan w:val="2"/>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496"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c>
          <w:tcPr>
            <w:tcW w:w="920" w:type="dxa"/>
            <w:gridSpan w:val="2"/>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Welsh</w:t>
            </w:r>
          </w:p>
        </w:tc>
        <w:tc>
          <w:tcPr>
            <w:tcW w:w="250" w:type="dxa"/>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1431"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r>
      <w:tr w:rsidR="005647FD" w:rsidRPr="00127331" w:rsidTr="00966922">
        <w:trPr>
          <w:cantSplit/>
        </w:trPr>
        <w:tc>
          <w:tcPr>
            <w:tcW w:w="1706" w:type="dxa"/>
            <w:gridSpan w:val="7"/>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1108" w:type="dxa"/>
            <w:gridSpan w:val="5"/>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730" w:type="dxa"/>
            <w:gridSpan w:val="5"/>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1078"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265" w:type="dxa"/>
            <w:gridSpan w:val="2"/>
            <w:tcBorders>
              <w:top w:val="single" w:sz="4" w:space="0" w:color="auto"/>
              <w:left w:val="nil"/>
              <w:bottom w:val="single" w:sz="4" w:space="0" w:color="auto"/>
              <w:right w:val="nil"/>
            </w:tcBorders>
            <w:shd w:val="clear" w:color="auto" w:fill="auto"/>
          </w:tcPr>
          <w:p w:rsidR="005647FD" w:rsidRPr="00701BA5" w:rsidRDefault="005647FD" w:rsidP="00EF096E">
            <w:pPr>
              <w:rPr>
                <w:rFonts w:ascii="Calibri" w:hAnsi="Calibri" w:cs="Arial"/>
                <w:sz w:val="22"/>
                <w:szCs w:val="22"/>
              </w:rPr>
            </w:pPr>
          </w:p>
        </w:tc>
        <w:tc>
          <w:tcPr>
            <w:tcW w:w="647"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775"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233" w:type="dxa"/>
            <w:gridSpan w:val="2"/>
            <w:tcBorders>
              <w:top w:val="single" w:sz="4" w:space="0" w:color="auto"/>
              <w:left w:val="nil"/>
              <w:bottom w:val="single" w:sz="4" w:space="0" w:color="auto"/>
              <w:right w:val="nil"/>
            </w:tcBorders>
            <w:shd w:val="clear" w:color="auto" w:fill="auto"/>
          </w:tcPr>
          <w:p w:rsidR="005647FD" w:rsidRPr="00701BA5" w:rsidRDefault="005647FD" w:rsidP="00EF096E">
            <w:pPr>
              <w:rPr>
                <w:rFonts w:ascii="Calibri" w:hAnsi="Calibri" w:cs="Arial"/>
                <w:sz w:val="22"/>
                <w:szCs w:val="22"/>
              </w:rPr>
            </w:pPr>
          </w:p>
        </w:tc>
        <w:tc>
          <w:tcPr>
            <w:tcW w:w="496"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920"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c>
          <w:tcPr>
            <w:tcW w:w="250" w:type="dxa"/>
            <w:tcBorders>
              <w:top w:val="single" w:sz="4" w:space="0" w:color="auto"/>
              <w:left w:val="nil"/>
              <w:bottom w:val="single" w:sz="4" w:space="0" w:color="auto"/>
              <w:right w:val="nil"/>
            </w:tcBorders>
            <w:shd w:val="clear" w:color="auto" w:fill="auto"/>
          </w:tcPr>
          <w:p w:rsidR="005647FD" w:rsidRPr="00701BA5" w:rsidRDefault="005647FD" w:rsidP="00EF096E">
            <w:pPr>
              <w:rPr>
                <w:rFonts w:ascii="Calibri" w:hAnsi="Calibri" w:cs="Arial"/>
                <w:sz w:val="22"/>
                <w:szCs w:val="22"/>
              </w:rPr>
            </w:pPr>
          </w:p>
        </w:tc>
        <w:tc>
          <w:tcPr>
            <w:tcW w:w="1431" w:type="dxa"/>
            <w:gridSpan w:val="2"/>
            <w:tcBorders>
              <w:top w:val="nil"/>
              <w:left w:val="nil"/>
              <w:bottom w:val="nil"/>
              <w:right w:val="nil"/>
            </w:tcBorders>
            <w:shd w:val="clear" w:color="auto" w:fill="auto"/>
          </w:tcPr>
          <w:p w:rsidR="005647FD" w:rsidRPr="00701BA5" w:rsidRDefault="005647FD" w:rsidP="00EF096E">
            <w:pPr>
              <w:rPr>
                <w:rFonts w:ascii="Calibri" w:hAnsi="Calibri" w:cs="Arial"/>
                <w:sz w:val="22"/>
                <w:szCs w:val="22"/>
              </w:rPr>
            </w:pPr>
          </w:p>
        </w:tc>
      </w:tr>
      <w:tr w:rsidR="00701BA5" w:rsidRPr="00127331" w:rsidTr="00966922">
        <w:trPr>
          <w:cantSplit/>
        </w:trPr>
        <w:tc>
          <w:tcPr>
            <w:tcW w:w="1883" w:type="dxa"/>
            <w:gridSpan w:val="8"/>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African Caribbean</w:t>
            </w:r>
          </w:p>
        </w:tc>
        <w:tc>
          <w:tcPr>
            <w:tcW w:w="244" w:type="dxa"/>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1417" w:type="dxa"/>
            <w:gridSpan w:val="8"/>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c>
          <w:tcPr>
            <w:tcW w:w="1078" w:type="dxa"/>
            <w:gridSpan w:val="2"/>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Pakistani</w:t>
            </w: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647"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c>
          <w:tcPr>
            <w:tcW w:w="775" w:type="dxa"/>
            <w:gridSpan w:val="2"/>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Irish</w:t>
            </w:r>
          </w:p>
        </w:tc>
        <w:tc>
          <w:tcPr>
            <w:tcW w:w="233" w:type="dxa"/>
            <w:gridSpan w:val="2"/>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496"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c>
          <w:tcPr>
            <w:tcW w:w="920" w:type="dxa"/>
            <w:gridSpan w:val="2"/>
            <w:tcBorders>
              <w:top w:val="nil"/>
              <w:left w:val="nil"/>
              <w:bottom w:val="nil"/>
              <w:right w:val="single" w:sz="4" w:space="0" w:color="auto"/>
            </w:tcBorders>
            <w:shd w:val="clear" w:color="auto" w:fill="auto"/>
          </w:tcPr>
          <w:p w:rsidR="00617EBB" w:rsidRPr="00701BA5" w:rsidRDefault="00617EBB" w:rsidP="00EF096E">
            <w:pPr>
              <w:rPr>
                <w:rFonts w:ascii="Calibri" w:hAnsi="Calibri" w:cs="Arial"/>
                <w:sz w:val="22"/>
                <w:szCs w:val="22"/>
              </w:rPr>
            </w:pPr>
            <w:r w:rsidRPr="00701BA5">
              <w:rPr>
                <w:rFonts w:ascii="Calibri" w:hAnsi="Calibri" w:cs="Arial"/>
                <w:sz w:val="22"/>
                <w:szCs w:val="22"/>
              </w:rPr>
              <w:t>Mixed</w:t>
            </w:r>
          </w:p>
        </w:tc>
        <w:tc>
          <w:tcPr>
            <w:tcW w:w="250" w:type="dxa"/>
            <w:tcBorders>
              <w:top w:val="single" w:sz="4" w:space="0" w:color="auto"/>
              <w:left w:val="single" w:sz="4" w:space="0" w:color="auto"/>
              <w:bottom w:val="single" w:sz="4" w:space="0" w:color="auto"/>
              <w:right w:val="single" w:sz="4" w:space="0" w:color="auto"/>
            </w:tcBorders>
            <w:shd w:val="clear" w:color="auto" w:fill="auto"/>
          </w:tcPr>
          <w:p w:rsidR="00617EBB" w:rsidRPr="00701BA5" w:rsidRDefault="00617EBB" w:rsidP="00EF096E">
            <w:pPr>
              <w:rPr>
                <w:rFonts w:ascii="Calibri" w:hAnsi="Calibri" w:cs="Arial"/>
                <w:sz w:val="22"/>
                <w:szCs w:val="22"/>
              </w:rPr>
            </w:pPr>
          </w:p>
        </w:tc>
        <w:tc>
          <w:tcPr>
            <w:tcW w:w="1431" w:type="dxa"/>
            <w:gridSpan w:val="2"/>
            <w:tcBorders>
              <w:top w:val="nil"/>
              <w:left w:val="single" w:sz="4" w:space="0" w:color="auto"/>
              <w:bottom w:val="nil"/>
              <w:right w:val="nil"/>
            </w:tcBorders>
            <w:shd w:val="clear" w:color="auto" w:fill="auto"/>
          </w:tcPr>
          <w:p w:rsidR="00617EBB" w:rsidRPr="00701BA5" w:rsidRDefault="00617EBB" w:rsidP="00EF096E">
            <w:pPr>
              <w:rPr>
                <w:rFonts w:ascii="Calibri" w:hAnsi="Calibri" w:cs="Arial"/>
                <w:sz w:val="22"/>
                <w:szCs w:val="22"/>
              </w:rPr>
            </w:pPr>
          </w:p>
        </w:tc>
      </w:tr>
      <w:tr w:rsidR="00512584" w:rsidRPr="00127331" w:rsidTr="00966922">
        <w:trPr>
          <w:cantSplit/>
        </w:trPr>
        <w:tc>
          <w:tcPr>
            <w:tcW w:w="9639" w:type="dxa"/>
            <w:gridSpan w:val="34"/>
            <w:tcBorders>
              <w:top w:val="nil"/>
              <w:left w:val="nil"/>
              <w:bottom w:val="nil"/>
              <w:right w:val="nil"/>
            </w:tcBorders>
            <w:shd w:val="clear" w:color="auto" w:fill="auto"/>
          </w:tcPr>
          <w:p w:rsidR="00512584" w:rsidRPr="00701BA5" w:rsidRDefault="00512584" w:rsidP="00EF096E">
            <w:pPr>
              <w:rPr>
                <w:rFonts w:ascii="Calibri" w:hAnsi="Calibri" w:cs="Arial"/>
                <w:sz w:val="22"/>
                <w:szCs w:val="22"/>
              </w:rPr>
            </w:pPr>
          </w:p>
          <w:p w:rsidR="00512584" w:rsidRDefault="00512584" w:rsidP="00EF096E">
            <w:pPr>
              <w:rPr>
                <w:rFonts w:ascii="Calibri" w:hAnsi="Calibri" w:cs="Arial"/>
                <w:sz w:val="22"/>
                <w:szCs w:val="22"/>
              </w:rPr>
            </w:pPr>
            <w:r w:rsidRPr="00701BA5">
              <w:rPr>
                <w:rFonts w:ascii="Calibri" w:hAnsi="Calibri" w:cs="Arial"/>
                <w:sz w:val="22"/>
                <w:szCs w:val="22"/>
              </w:rPr>
              <w:t>Other, Please specify: ………………………………………………………………</w:t>
            </w:r>
          </w:p>
          <w:p w:rsidR="00EF096E" w:rsidRPr="00701BA5" w:rsidRDefault="00EF096E" w:rsidP="00EF096E">
            <w:pPr>
              <w:rPr>
                <w:rFonts w:ascii="Calibri" w:hAnsi="Calibri" w:cs="Arial"/>
                <w:sz w:val="22"/>
                <w:szCs w:val="22"/>
              </w:rPr>
            </w:pPr>
          </w:p>
        </w:tc>
      </w:tr>
      <w:tr w:rsidR="00512584" w:rsidRPr="00127331" w:rsidTr="00A14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39" w:type="dxa"/>
            <w:gridSpan w:val="34"/>
          </w:tcPr>
          <w:p w:rsidR="00701BA5" w:rsidRPr="00701BA5" w:rsidRDefault="00512584" w:rsidP="00B037D6">
            <w:pPr>
              <w:pStyle w:val="Heading2"/>
              <w:rPr>
                <w:sz w:val="16"/>
                <w:szCs w:val="16"/>
              </w:rPr>
            </w:pPr>
            <w:r w:rsidRPr="00701BA5">
              <w:rPr>
                <w:rFonts w:ascii="Calibri" w:hAnsi="Calibri"/>
                <w:i w:val="0"/>
                <w:sz w:val="24"/>
                <w:szCs w:val="24"/>
                <w:u w:val="single"/>
                <w:lang w:val="en-GB"/>
              </w:rPr>
              <w:t>Age</w:t>
            </w:r>
            <w:r w:rsidR="00B037D6" w:rsidRPr="00B037D6">
              <w:rPr>
                <w:rFonts w:ascii="Calibri" w:hAnsi="Calibri"/>
                <w:i w:val="0"/>
                <w:sz w:val="24"/>
                <w:szCs w:val="24"/>
                <w:u w:val="single"/>
                <w:lang w:val="en-GB"/>
              </w:rPr>
              <w:t>:</w:t>
            </w:r>
            <w:r w:rsidR="00B037D6" w:rsidRPr="00B037D6">
              <w:rPr>
                <w:rFonts w:ascii="Calibri" w:hAnsi="Calibri"/>
                <w:i w:val="0"/>
                <w:sz w:val="24"/>
                <w:szCs w:val="24"/>
                <w:lang w:val="en-GB"/>
              </w:rPr>
              <w:t xml:space="preserve">   </w:t>
            </w:r>
            <w:r w:rsidR="00B037D6" w:rsidRPr="00B037D6">
              <w:rPr>
                <w:rFonts w:ascii="Calibri" w:hAnsi="Calibri" w:cs="Arial"/>
                <w:sz w:val="22"/>
                <w:szCs w:val="22"/>
              </w:rPr>
              <w:t>W</w:t>
            </w:r>
            <w:r w:rsidR="00B037D6" w:rsidRPr="00701BA5">
              <w:rPr>
                <w:rFonts w:ascii="Calibri" w:hAnsi="Calibri" w:cs="Arial"/>
                <w:sz w:val="22"/>
                <w:szCs w:val="22"/>
              </w:rPr>
              <w:t>hi</w:t>
            </w:r>
            <w:r w:rsidR="00B037D6">
              <w:rPr>
                <w:rFonts w:ascii="Calibri" w:hAnsi="Calibri" w:cs="Arial"/>
                <w:sz w:val="22"/>
                <w:szCs w:val="22"/>
              </w:rPr>
              <w:t>ch age range do you sit within?</w:t>
            </w:r>
          </w:p>
        </w:tc>
      </w:tr>
      <w:tr w:rsidR="00B31227" w:rsidRPr="00701BA5" w:rsidTr="00966922">
        <w:tc>
          <w:tcPr>
            <w:tcW w:w="797" w:type="dxa"/>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329" w:type="dxa"/>
            <w:gridSpan w:val="2"/>
            <w:tcBorders>
              <w:top w:val="nil"/>
              <w:left w:val="nil"/>
              <w:bottom w:val="single" w:sz="4" w:space="0" w:color="auto"/>
              <w:right w:val="nil"/>
            </w:tcBorders>
            <w:shd w:val="clear" w:color="auto" w:fill="auto"/>
          </w:tcPr>
          <w:p w:rsidR="00B31227" w:rsidRPr="00701BA5" w:rsidRDefault="00B31227" w:rsidP="00EF096E">
            <w:pPr>
              <w:rPr>
                <w:rFonts w:ascii="Calibri" w:hAnsi="Calibri" w:cs="Arial"/>
                <w:sz w:val="22"/>
                <w:szCs w:val="22"/>
              </w:rPr>
            </w:pPr>
          </w:p>
        </w:tc>
        <w:tc>
          <w:tcPr>
            <w:tcW w:w="483" w:type="dxa"/>
            <w:gridSpan w:val="3"/>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916" w:type="dxa"/>
            <w:gridSpan w:val="4"/>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310" w:type="dxa"/>
            <w:gridSpan w:val="3"/>
            <w:tcBorders>
              <w:top w:val="nil"/>
              <w:left w:val="nil"/>
              <w:bottom w:val="single" w:sz="4" w:space="0" w:color="auto"/>
              <w:right w:val="nil"/>
            </w:tcBorders>
            <w:shd w:val="clear" w:color="auto" w:fill="auto"/>
          </w:tcPr>
          <w:p w:rsidR="00B31227" w:rsidRPr="00701BA5" w:rsidRDefault="00B31227" w:rsidP="00EF096E">
            <w:pPr>
              <w:rPr>
                <w:rFonts w:ascii="Calibri" w:hAnsi="Calibri" w:cs="Arial"/>
                <w:sz w:val="22"/>
                <w:szCs w:val="22"/>
              </w:rPr>
            </w:pPr>
          </w:p>
        </w:tc>
        <w:tc>
          <w:tcPr>
            <w:tcW w:w="503" w:type="dxa"/>
            <w:gridSpan w:val="3"/>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1030"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277" w:type="dxa"/>
            <w:gridSpan w:val="2"/>
            <w:tcBorders>
              <w:top w:val="nil"/>
              <w:left w:val="nil"/>
              <w:bottom w:val="single" w:sz="4" w:space="0" w:color="auto"/>
              <w:right w:val="nil"/>
            </w:tcBorders>
            <w:shd w:val="clear" w:color="auto" w:fill="auto"/>
          </w:tcPr>
          <w:p w:rsidR="00B31227" w:rsidRPr="00701BA5" w:rsidRDefault="00B31227" w:rsidP="00EF096E">
            <w:pPr>
              <w:rPr>
                <w:rFonts w:ascii="Calibri" w:hAnsi="Calibri" w:cs="Arial"/>
                <w:sz w:val="22"/>
                <w:szCs w:val="22"/>
              </w:rPr>
            </w:pPr>
          </w:p>
        </w:tc>
        <w:tc>
          <w:tcPr>
            <w:tcW w:w="770"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757"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349" w:type="dxa"/>
            <w:gridSpan w:val="2"/>
            <w:tcBorders>
              <w:top w:val="nil"/>
              <w:left w:val="nil"/>
              <w:bottom w:val="single" w:sz="4" w:space="0" w:color="auto"/>
              <w:right w:val="nil"/>
            </w:tcBorders>
            <w:shd w:val="clear" w:color="auto" w:fill="auto"/>
          </w:tcPr>
          <w:p w:rsidR="00B31227" w:rsidRPr="00701BA5" w:rsidRDefault="00B31227" w:rsidP="00EF096E">
            <w:pPr>
              <w:rPr>
                <w:rFonts w:ascii="Calibri" w:hAnsi="Calibri" w:cs="Arial"/>
                <w:sz w:val="22"/>
                <w:szCs w:val="22"/>
              </w:rPr>
            </w:pPr>
          </w:p>
        </w:tc>
        <w:tc>
          <w:tcPr>
            <w:tcW w:w="463"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831" w:type="dxa"/>
            <w:gridSpan w:val="2"/>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c>
          <w:tcPr>
            <w:tcW w:w="407" w:type="dxa"/>
            <w:gridSpan w:val="3"/>
            <w:tcBorders>
              <w:top w:val="nil"/>
              <w:left w:val="nil"/>
              <w:bottom w:val="single" w:sz="4" w:space="0" w:color="auto"/>
              <w:right w:val="nil"/>
            </w:tcBorders>
            <w:shd w:val="clear" w:color="auto" w:fill="auto"/>
          </w:tcPr>
          <w:p w:rsidR="00B31227" w:rsidRPr="00701BA5" w:rsidRDefault="00B31227" w:rsidP="00EF096E">
            <w:pPr>
              <w:rPr>
                <w:rFonts w:ascii="Calibri" w:hAnsi="Calibri" w:cs="Arial"/>
                <w:sz w:val="22"/>
                <w:szCs w:val="22"/>
              </w:rPr>
            </w:pPr>
          </w:p>
        </w:tc>
        <w:tc>
          <w:tcPr>
            <w:tcW w:w="1417" w:type="dxa"/>
            <w:tcBorders>
              <w:top w:val="nil"/>
              <w:left w:val="nil"/>
              <w:bottom w:val="nil"/>
              <w:right w:val="nil"/>
            </w:tcBorders>
            <w:shd w:val="clear" w:color="auto" w:fill="auto"/>
          </w:tcPr>
          <w:p w:rsidR="00B31227" w:rsidRPr="00701BA5" w:rsidRDefault="00B31227" w:rsidP="00EF096E">
            <w:pPr>
              <w:rPr>
                <w:rFonts w:ascii="Calibri" w:hAnsi="Calibri" w:cs="Arial"/>
                <w:sz w:val="22"/>
                <w:szCs w:val="22"/>
              </w:rPr>
            </w:pPr>
          </w:p>
        </w:tc>
      </w:tr>
      <w:tr w:rsidR="00B31227" w:rsidRPr="00701BA5" w:rsidTr="00966922">
        <w:tc>
          <w:tcPr>
            <w:tcW w:w="797" w:type="dxa"/>
            <w:tcBorders>
              <w:top w:val="nil"/>
              <w:left w:val="nil"/>
              <w:bottom w:val="nil"/>
              <w:right w:val="single" w:sz="4" w:space="0" w:color="auto"/>
            </w:tcBorders>
            <w:shd w:val="clear" w:color="auto" w:fill="auto"/>
          </w:tcPr>
          <w:p w:rsidR="00465A25" w:rsidRPr="00701BA5" w:rsidRDefault="00465A25" w:rsidP="00EF096E">
            <w:pPr>
              <w:rPr>
                <w:rFonts w:ascii="Calibri" w:hAnsi="Calibri" w:cs="Arial"/>
                <w:sz w:val="22"/>
                <w:szCs w:val="22"/>
              </w:rPr>
            </w:pPr>
            <w:r w:rsidRPr="00701BA5">
              <w:rPr>
                <w:rFonts w:ascii="Calibri" w:hAnsi="Calibri" w:cs="Arial"/>
                <w:sz w:val="22"/>
                <w:szCs w:val="22"/>
              </w:rPr>
              <w:t>16-21</w:t>
            </w:r>
          </w:p>
        </w:tc>
        <w:tc>
          <w:tcPr>
            <w:tcW w:w="329" w:type="dxa"/>
            <w:gridSpan w:val="2"/>
            <w:tcBorders>
              <w:top w:val="single" w:sz="4" w:space="0" w:color="auto"/>
              <w:left w:val="single" w:sz="4" w:space="0" w:color="auto"/>
              <w:bottom w:val="single" w:sz="4" w:space="0" w:color="auto"/>
              <w:right w:val="single" w:sz="4" w:space="0" w:color="auto"/>
            </w:tcBorders>
            <w:shd w:val="clear" w:color="auto" w:fill="auto"/>
          </w:tcPr>
          <w:p w:rsidR="00465A25" w:rsidRPr="00701BA5" w:rsidRDefault="00465A25" w:rsidP="00EF096E">
            <w:pPr>
              <w:rPr>
                <w:rFonts w:ascii="Calibri" w:hAnsi="Calibri" w:cs="Arial"/>
                <w:sz w:val="22"/>
                <w:szCs w:val="22"/>
              </w:rPr>
            </w:pPr>
          </w:p>
        </w:tc>
        <w:tc>
          <w:tcPr>
            <w:tcW w:w="483" w:type="dxa"/>
            <w:gridSpan w:val="3"/>
            <w:tcBorders>
              <w:top w:val="nil"/>
              <w:left w:val="single" w:sz="4" w:space="0" w:color="auto"/>
              <w:bottom w:val="nil"/>
              <w:right w:val="nil"/>
            </w:tcBorders>
            <w:shd w:val="clear" w:color="auto" w:fill="auto"/>
          </w:tcPr>
          <w:p w:rsidR="00465A25" w:rsidRPr="00701BA5" w:rsidRDefault="00465A25" w:rsidP="00EF096E">
            <w:pPr>
              <w:rPr>
                <w:rFonts w:ascii="Calibri" w:hAnsi="Calibri" w:cs="Arial"/>
                <w:sz w:val="22"/>
                <w:szCs w:val="22"/>
              </w:rPr>
            </w:pPr>
          </w:p>
        </w:tc>
        <w:tc>
          <w:tcPr>
            <w:tcW w:w="916" w:type="dxa"/>
            <w:gridSpan w:val="4"/>
            <w:tcBorders>
              <w:top w:val="nil"/>
              <w:left w:val="nil"/>
              <w:bottom w:val="nil"/>
              <w:right w:val="single" w:sz="4" w:space="0" w:color="auto"/>
            </w:tcBorders>
            <w:shd w:val="clear" w:color="auto" w:fill="auto"/>
          </w:tcPr>
          <w:p w:rsidR="00465A25" w:rsidRPr="00701BA5" w:rsidRDefault="00465A25" w:rsidP="00EF096E">
            <w:pPr>
              <w:rPr>
                <w:rFonts w:ascii="Calibri" w:hAnsi="Calibri" w:cs="Arial"/>
                <w:sz w:val="22"/>
                <w:szCs w:val="22"/>
              </w:rPr>
            </w:pPr>
            <w:r w:rsidRPr="00701BA5">
              <w:rPr>
                <w:rFonts w:ascii="Calibri" w:hAnsi="Calibri" w:cs="Arial"/>
                <w:sz w:val="22"/>
                <w:szCs w:val="22"/>
              </w:rPr>
              <w:t>22-25</w:t>
            </w:r>
          </w:p>
        </w:tc>
        <w:tc>
          <w:tcPr>
            <w:tcW w:w="310" w:type="dxa"/>
            <w:gridSpan w:val="3"/>
            <w:tcBorders>
              <w:top w:val="single" w:sz="4" w:space="0" w:color="auto"/>
              <w:left w:val="single" w:sz="4" w:space="0" w:color="auto"/>
              <w:bottom w:val="single" w:sz="4" w:space="0" w:color="auto"/>
              <w:right w:val="single" w:sz="4" w:space="0" w:color="auto"/>
            </w:tcBorders>
            <w:shd w:val="clear" w:color="auto" w:fill="auto"/>
          </w:tcPr>
          <w:p w:rsidR="00465A25" w:rsidRPr="00701BA5" w:rsidRDefault="00465A25" w:rsidP="00EF096E">
            <w:pPr>
              <w:rPr>
                <w:rFonts w:ascii="Calibri" w:hAnsi="Calibri" w:cs="Arial"/>
                <w:sz w:val="22"/>
                <w:szCs w:val="22"/>
              </w:rPr>
            </w:pPr>
          </w:p>
        </w:tc>
        <w:tc>
          <w:tcPr>
            <w:tcW w:w="503" w:type="dxa"/>
            <w:gridSpan w:val="3"/>
            <w:tcBorders>
              <w:top w:val="nil"/>
              <w:left w:val="single" w:sz="4" w:space="0" w:color="auto"/>
              <w:bottom w:val="nil"/>
              <w:right w:val="nil"/>
            </w:tcBorders>
            <w:shd w:val="clear" w:color="auto" w:fill="auto"/>
          </w:tcPr>
          <w:p w:rsidR="00465A25" w:rsidRPr="00701BA5" w:rsidRDefault="00465A25" w:rsidP="00EF096E">
            <w:pPr>
              <w:rPr>
                <w:rFonts w:ascii="Calibri" w:hAnsi="Calibri" w:cs="Arial"/>
                <w:sz w:val="22"/>
                <w:szCs w:val="22"/>
              </w:rPr>
            </w:pPr>
          </w:p>
        </w:tc>
        <w:tc>
          <w:tcPr>
            <w:tcW w:w="1030" w:type="dxa"/>
            <w:gridSpan w:val="2"/>
            <w:tcBorders>
              <w:top w:val="nil"/>
              <w:left w:val="nil"/>
              <w:bottom w:val="nil"/>
              <w:right w:val="single" w:sz="4" w:space="0" w:color="auto"/>
            </w:tcBorders>
            <w:shd w:val="clear" w:color="auto" w:fill="auto"/>
          </w:tcPr>
          <w:p w:rsidR="00465A25" w:rsidRPr="00701BA5" w:rsidRDefault="00465A25" w:rsidP="00EF096E">
            <w:pPr>
              <w:rPr>
                <w:rFonts w:ascii="Calibri" w:hAnsi="Calibri" w:cs="Arial"/>
                <w:sz w:val="22"/>
                <w:szCs w:val="22"/>
              </w:rPr>
            </w:pPr>
            <w:r w:rsidRPr="00701BA5">
              <w:rPr>
                <w:rFonts w:ascii="Calibri" w:hAnsi="Calibri" w:cs="Arial"/>
                <w:sz w:val="22"/>
                <w:szCs w:val="22"/>
              </w:rPr>
              <w:t>26-30</w:t>
            </w: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tcPr>
          <w:p w:rsidR="00465A25" w:rsidRPr="00701BA5" w:rsidRDefault="00465A25" w:rsidP="00EF096E">
            <w:pPr>
              <w:rPr>
                <w:rFonts w:ascii="Calibri" w:hAnsi="Calibri" w:cs="Arial"/>
                <w:sz w:val="22"/>
                <w:szCs w:val="22"/>
              </w:rPr>
            </w:pPr>
          </w:p>
        </w:tc>
        <w:tc>
          <w:tcPr>
            <w:tcW w:w="770" w:type="dxa"/>
            <w:gridSpan w:val="2"/>
            <w:tcBorders>
              <w:top w:val="nil"/>
              <w:left w:val="single" w:sz="4" w:space="0" w:color="auto"/>
              <w:bottom w:val="nil"/>
              <w:right w:val="nil"/>
            </w:tcBorders>
            <w:shd w:val="clear" w:color="auto" w:fill="auto"/>
          </w:tcPr>
          <w:p w:rsidR="00465A25" w:rsidRPr="00701BA5" w:rsidRDefault="00465A25" w:rsidP="00EF096E">
            <w:pPr>
              <w:rPr>
                <w:rFonts w:ascii="Calibri" w:hAnsi="Calibri" w:cs="Arial"/>
                <w:sz w:val="22"/>
                <w:szCs w:val="22"/>
              </w:rPr>
            </w:pPr>
          </w:p>
        </w:tc>
        <w:tc>
          <w:tcPr>
            <w:tcW w:w="757" w:type="dxa"/>
            <w:gridSpan w:val="2"/>
            <w:tcBorders>
              <w:top w:val="nil"/>
              <w:left w:val="nil"/>
              <w:bottom w:val="nil"/>
              <w:right w:val="single" w:sz="4" w:space="0" w:color="auto"/>
            </w:tcBorders>
            <w:shd w:val="clear" w:color="auto" w:fill="auto"/>
          </w:tcPr>
          <w:p w:rsidR="00465A25" w:rsidRPr="00701BA5" w:rsidRDefault="00465A25" w:rsidP="00EF096E">
            <w:pPr>
              <w:rPr>
                <w:rFonts w:ascii="Calibri" w:hAnsi="Calibri" w:cs="Arial"/>
                <w:sz w:val="22"/>
                <w:szCs w:val="22"/>
              </w:rPr>
            </w:pPr>
            <w:r w:rsidRPr="00701BA5">
              <w:rPr>
                <w:rFonts w:ascii="Calibri" w:hAnsi="Calibri" w:cs="Arial"/>
                <w:sz w:val="22"/>
                <w:szCs w:val="22"/>
              </w:rPr>
              <w:t>31-35</w:t>
            </w: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65A25" w:rsidRPr="00701BA5" w:rsidRDefault="00465A25" w:rsidP="00EF096E">
            <w:pPr>
              <w:rPr>
                <w:rFonts w:ascii="Calibri" w:hAnsi="Calibri" w:cs="Arial"/>
                <w:sz w:val="22"/>
                <w:szCs w:val="22"/>
              </w:rPr>
            </w:pPr>
          </w:p>
        </w:tc>
        <w:tc>
          <w:tcPr>
            <w:tcW w:w="463" w:type="dxa"/>
            <w:gridSpan w:val="2"/>
            <w:tcBorders>
              <w:top w:val="nil"/>
              <w:left w:val="single" w:sz="4" w:space="0" w:color="auto"/>
              <w:bottom w:val="nil"/>
              <w:right w:val="nil"/>
            </w:tcBorders>
            <w:shd w:val="clear" w:color="auto" w:fill="auto"/>
          </w:tcPr>
          <w:p w:rsidR="00465A25" w:rsidRPr="00701BA5" w:rsidRDefault="00465A25" w:rsidP="00EF096E">
            <w:pPr>
              <w:rPr>
                <w:rFonts w:ascii="Calibri" w:hAnsi="Calibri" w:cs="Arial"/>
                <w:sz w:val="22"/>
                <w:szCs w:val="22"/>
              </w:rPr>
            </w:pPr>
          </w:p>
        </w:tc>
        <w:tc>
          <w:tcPr>
            <w:tcW w:w="831" w:type="dxa"/>
            <w:gridSpan w:val="2"/>
            <w:tcBorders>
              <w:top w:val="nil"/>
              <w:left w:val="nil"/>
              <w:bottom w:val="nil"/>
              <w:right w:val="single" w:sz="4" w:space="0" w:color="auto"/>
            </w:tcBorders>
            <w:shd w:val="clear" w:color="auto" w:fill="auto"/>
          </w:tcPr>
          <w:p w:rsidR="00465A25" w:rsidRPr="00701BA5" w:rsidRDefault="00465A25" w:rsidP="00EF096E">
            <w:pPr>
              <w:rPr>
                <w:rFonts w:ascii="Calibri" w:hAnsi="Calibri" w:cs="Arial"/>
                <w:sz w:val="22"/>
                <w:szCs w:val="22"/>
              </w:rPr>
            </w:pPr>
            <w:r w:rsidRPr="00701BA5">
              <w:rPr>
                <w:rFonts w:ascii="Calibri" w:hAnsi="Calibri" w:cs="Arial"/>
                <w:sz w:val="22"/>
                <w:szCs w:val="22"/>
              </w:rPr>
              <w:t>36-40</w:t>
            </w:r>
          </w:p>
        </w:tc>
        <w:tc>
          <w:tcPr>
            <w:tcW w:w="407" w:type="dxa"/>
            <w:gridSpan w:val="3"/>
            <w:tcBorders>
              <w:top w:val="single" w:sz="4" w:space="0" w:color="auto"/>
              <w:left w:val="single" w:sz="4" w:space="0" w:color="auto"/>
              <w:bottom w:val="single" w:sz="4" w:space="0" w:color="auto"/>
              <w:right w:val="single" w:sz="4" w:space="0" w:color="auto"/>
            </w:tcBorders>
            <w:shd w:val="clear" w:color="auto" w:fill="auto"/>
          </w:tcPr>
          <w:p w:rsidR="00465A25" w:rsidRPr="00701BA5" w:rsidRDefault="00465A25" w:rsidP="00EF096E">
            <w:pPr>
              <w:rPr>
                <w:rFonts w:ascii="Calibri" w:hAnsi="Calibri" w:cs="Arial"/>
                <w:sz w:val="22"/>
                <w:szCs w:val="22"/>
              </w:rPr>
            </w:pPr>
          </w:p>
        </w:tc>
        <w:tc>
          <w:tcPr>
            <w:tcW w:w="1417" w:type="dxa"/>
            <w:tcBorders>
              <w:top w:val="nil"/>
              <w:left w:val="single" w:sz="4" w:space="0" w:color="auto"/>
              <w:bottom w:val="nil"/>
              <w:right w:val="nil"/>
            </w:tcBorders>
            <w:shd w:val="clear" w:color="auto" w:fill="auto"/>
          </w:tcPr>
          <w:p w:rsidR="00465A25" w:rsidRPr="00701BA5" w:rsidRDefault="00465A25" w:rsidP="00EF096E">
            <w:pPr>
              <w:rPr>
                <w:rFonts w:ascii="Calibri" w:hAnsi="Calibri" w:cs="Arial"/>
                <w:sz w:val="22"/>
                <w:szCs w:val="22"/>
              </w:rPr>
            </w:pPr>
          </w:p>
        </w:tc>
      </w:tr>
      <w:tr w:rsidR="00465A25" w:rsidRPr="00701BA5" w:rsidTr="00966922">
        <w:tc>
          <w:tcPr>
            <w:tcW w:w="797" w:type="dxa"/>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329" w:type="dxa"/>
            <w:gridSpan w:val="2"/>
            <w:tcBorders>
              <w:top w:val="single" w:sz="4" w:space="0" w:color="auto"/>
              <w:left w:val="nil"/>
              <w:bottom w:val="single" w:sz="4" w:space="0" w:color="auto"/>
              <w:right w:val="nil"/>
            </w:tcBorders>
            <w:shd w:val="clear" w:color="auto" w:fill="auto"/>
          </w:tcPr>
          <w:p w:rsidR="00465A25" w:rsidRPr="00701BA5" w:rsidRDefault="00465A25" w:rsidP="00EF096E">
            <w:pPr>
              <w:rPr>
                <w:rFonts w:ascii="Calibri" w:hAnsi="Calibri" w:cs="Arial"/>
                <w:sz w:val="22"/>
                <w:szCs w:val="22"/>
              </w:rPr>
            </w:pPr>
          </w:p>
        </w:tc>
        <w:tc>
          <w:tcPr>
            <w:tcW w:w="483" w:type="dxa"/>
            <w:gridSpan w:val="3"/>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916" w:type="dxa"/>
            <w:gridSpan w:val="4"/>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310" w:type="dxa"/>
            <w:gridSpan w:val="3"/>
            <w:tcBorders>
              <w:top w:val="single" w:sz="4" w:space="0" w:color="auto"/>
              <w:left w:val="nil"/>
              <w:bottom w:val="single" w:sz="4" w:space="0" w:color="auto"/>
              <w:right w:val="nil"/>
            </w:tcBorders>
            <w:shd w:val="clear" w:color="auto" w:fill="auto"/>
          </w:tcPr>
          <w:p w:rsidR="00465A25" w:rsidRPr="00701BA5" w:rsidRDefault="00465A25" w:rsidP="00EF096E">
            <w:pPr>
              <w:rPr>
                <w:rFonts w:ascii="Calibri" w:hAnsi="Calibri" w:cs="Arial"/>
                <w:sz w:val="22"/>
                <w:szCs w:val="22"/>
              </w:rPr>
            </w:pPr>
          </w:p>
        </w:tc>
        <w:tc>
          <w:tcPr>
            <w:tcW w:w="503" w:type="dxa"/>
            <w:gridSpan w:val="3"/>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1030" w:type="dxa"/>
            <w:gridSpan w:val="2"/>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277" w:type="dxa"/>
            <w:gridSpan w:val="2"/>
            <w:tcBorders>
              <w:top w:val="single" w:sz="4" w:space="0" w:color="auto"/>
              <w:left w:val="nil"/>
              <w:bottom w:val="single" w:sz="4" w:space="0" w:color="auto"/>
              <w:right w:val="nil"/>
            </w:tcBorders>
            <w:shd w:val="clear" w:color="auto" w:fill="auto"/>
          </w:tcPr>
          <w:p w:rsidR="00465A25" w:rsidRPr="00701BA5" w:rsidRDefault="00465A25" w:rsidP="00EF096E">
            <w:pPr>
              <w:rPr>
                <w:rFonts w:ascii="Calibri" w:hAnsi="Calibri" w:cs="Arial"/>
                <w:sz w:val="22"/>
                <w:szCs w:val="22"/>
              </w:rPr>
            </w:pPr>
          </w:p>
        </w:tc>
        <w:tc>
          <w:tcPr>
            <w:tcW w:w="770" w:type="dxa"/>
            <w:gridSpan w:val="2"/>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757" w:type="dxa"/>
            <w:gridSpan w:val="2"/>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349" w:type="dxa"/>
            <w:gridSpan w:val="2"/>
            <w:tcBorders>
              <w:top w:val="single" w:sz="4" w:space="0" w:color="auto"/>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463" w:type="dxa"/>
            <w:gridSpan w:val="2"/>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831" w:type="dxa"/>
            <w:gridSpan w:val="2"/>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407" w:type="dxa"/>
            <w:gridSpan w:val="3"/>
            <w:tcBorders>
              <w:top w:val="single" w:sz="4" w:space="0" w:color="auto"/>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1417" w:type="dxa"/>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r>
      <w:tr w:rsidR="00465A25" w:rsidRPr="00701BA5" w:rsidTr="00966922">
        <w:tc>
          <w:tcPr>
            <w:tcW w:w="797" w:type="dxa"/>
            <w:tcBorders>
              <w:top w:val="nil"/>
              <w:left w:val="nil"/>
              <w:bottom w:val="nil"/>
              <w:right w:val="single" w:sz="4" w:space="0" w:color="auto"/>
            </w:tcBorders>
            <w:shd w:val="clear" w:color="auto" w:fill="auto"/>
          </w:tcPr>
          <w:p w:rsidR="00465A25" w:rsidRPr="00701BA5" w:rsidRDefault="00465A25" w:rsidP="00EF096E">
            <w:pPr>
              <w:rPr>
                <w:rFonts w:ascii="Calibri" w:hAnsi="Calibri" w:cs="Arial"/>
                <w:sz w:val="22"/>
                <w:szCs w:val="22"/>
              </w:rPr>
            </w:pPr>
            <w:r w:rsidRPr="00701BA5">
              <w:rPr>
                <w:rFonts w:ascii="Calibri" w:hAnsi="Calibri" w:cs="Arial"/>
                <w:sz w:val="22"/>
                <w:szCs w:val="22"/>
              </w:rPr>
              <w:t>41-50</w:t>
            </w:r>
          </w:p>
        </w:tc>
        <w:tc>
          <w:tcPr>
            <w:tcW w:w="329" w:type="dxa"/>
            <w:gridSpan w:val="2"/>
            <w:tcBorders>
              <w:top w:val="single" w:sz="4" w:space="0" w:color="auto"/>
              <w:left w:val="single" w:sz="4" w:space="0" w:color="auto"/>
              <w:bottom w:val="single" w:sz="4" w:space="0" w:color="auto"/>
              <w:right w:val="single" w:sz="4" w:space="0" w:color="auto"/>
            </w:tcBorders>
            <w:shd w:val="clear" w:color="auto" w:fill="auto"/>
          </w:tcPr>
          <w:p w:rsidR="00465A25" w:rsidRPr="00701BA5" w:rsidRDefault="00465A25" w:rsidP="00EF096E">
            <w:pPr>
              <w:rPr>
                <w:rFonts w:ascii="Calibri" w:hAnsi="Calibri" w:cs="Arial"/>
                <w:sz w:val="22"/>
                <w:szCs w:val="22"/>
              </w:rPr>
            </w:pPr>
          </w:p>
        </w:tc>
        <w:tc>
          <w:tcPr>
            <w:tcW w:w="483" w:type="dxa"/>
            <w:gridSpan w:val="3"/>
            <w:tcBorders>
              <w:top w:val="nil"/>
              <w:left w:val="single" w:sz="4" w:space="0" w:color="auto"/>
              <w:bottom w:val="nil"/>
              <w:right w:val="nil"/>
            </w:tcBorders>
            <w:shd w:val="clear" w:color="auto" w:fill="auto"/>
          </w:tcPr>
          <w:p w:rsidR="00465A25" w:rsidRPr="00701BA5" w:rsidRDefault="00465A25" w:rsidP="00EF096E">
            <w:pPr>
              <w:rPr>
                <w:rFonts w:ascii="Calibri" w:hAnsi="Calibri" w:cs="Arial"/>
                <w:sz w:val="22"/>
                <w:szCs w:val="22"/>
              </w:rPr>
            </w:pPr>
          </w:p>
        </w:tc>
        <w:tc>
          <w:tcPr>
            <w:tcW w:w="916" w:type="dxa"/>
            <w:gridSpan w:val="4"/>
            <w:tcBorders>
              <w:top w:val="nil"/>
              <w:left w:val="nil"/>
              <w:bottom w:val="nil"/>
              <w:right w:val="single" w:sz="4" w:space="0" w:color="auto"/>
            </w:tcBorders>
            <w:shd w:val="clear" w:color="auto" w:fill="auto"/>
          </w:tcPr>
          <w:p w:rsidR="00465A25" w:rsidRPr="00701BA5" w:rsidRDefault="00465A25" w:rsidP="00EF096E">
            <w:pPr>
              <w:rPr>
                <w:rFonts w:ascii="Calibri" w:hAnsi="Calibri" w:cs="Arial"/>
                <w:sz w:val="22"/>
                <w:szCs w:val="22"/>
              </w:rPr>
            </w:pPr>
            <w:r w:rsidRPr="00701BA5">
              <w:rPr>
                <w:rFonts w:ascii="Calibri" w:hAnsi="Calibri" w:cs="Arial"/>
                <w:sz w:val="22"/>
                <w:szCs w:val="22"/>
              </w:rPr>
              <w:t>51-60</w:t>
            </w:r>
          </w:p>
        </w:tc>
        <w:tc>
          <w:tcPr>
            <w:tcW w:w="310" w:type="dxa"/>
            <w:gridSpan w:val="3"/>
            <w:tcBorders>
              <w:top w:val="single" w:sz="4" w:space="0" w:color="auto"/>
              <w:left w:val="single" w:sz="4" w:space="0" w:color="auto"/>
              <w:bottom w:val="single" w:sz="4" w:space="0" w:color="auto"/>
              <w:right w:val="single" w:sz="4" w:space="0" w:color="auto"/>
            </w:tcBorders>
            <w:shd w:val="clear" w:color="auto" w:fill="auto"/>
          </w:tcPr>
          <w:p w:rsidR="00465A25" w:rsidRPr="00701BA5" w:rsidRDefault="00465A25" w:rsidP="00EF096E">
            <w:pPr>
              <w:rPr>
                <w:rFonts w:ascii="Calibri" w:hAnsi="Calibri" w:cs="Arial"/>
                <w:sz w:val="22"/>
                <w:szCs w:val="22"/>
              </w:rPr>
            </w:pPr>
          </w:p>
        </w:tc>
        <w:tc>
          <w:tcPr>
            <w:tcW w:w="503" w:type="dxa"/>
            <w:gridSpan w:val="3"/>
            <w:tcBorders>
              <w:top w:val="nil"/>
              <w:left w:val="single" w:sz="4" w:space="0" w:color="auto"/>
              <w:bottom w:val="nil"/>
              <w:right w:val="nil"/>
            </w:tcBorders>
            <w:shd w:val="clear" w:color="auto" w:fill="auto"/>
          </w:tcPr>
          <w:p w:rsidR="00465A25" w:rsidRPr="00701BA5" w:rsidRDefault="00465A25" w:rsidP="00EF096E">
            <w:pPr>
              <w:rPr>
                <w:rFonts w:ascii="Calibri" w:hAnsi="Calibri" w:cs="Arial"/>
                <w:sz w:val="22"/>
                <w:szCs w:val="22"/>
              </w:rPr>
            </w:pPr>
          </w:p>
        </w:tc>
        <w:tc>
          <w:tcPr>
            <w:tcW w:w="1030" w:type="dxa"/>
            <w:gridSpan w:val="2"/>
            <w:tcBorders>
              <w:top w:val="nil"/>
              <w:left w:val="nil"/>
              <w:bottom w:val="nil"/>
              <w:right w:val="single" w:sz="4" w:space="0" w:color="auto"/>
            </w:tcBorders>
            <w:shd w:val="clear" w:color="auto" w:fill="auto"/>
          </w:tcPr>
          <w:p w:rsidR="00465A25" w:rsidRPr="00701BA5" w:rsidRDefault="00465A25" w:rsidP="00EF096E">
            <w:pPr>
              <w:rPr>
                <w:rFonts w:ascii="Calibri" w:hAnsi="Calibri" w:cs="Arial"/>
                <w:sz w:val="22"/>
                <w:szCs w:val="22"/>
              </w:rPr>
            </w:pPr>
            <w:r w:rsidRPr="00701BA5">
              <w:rPr>
                <w:rFonts w:ascii="Calibri" w:hAnsi="Calibri" w:cs="Arial"/>
                <w:sz w:val="22"/>
                <w:szCs w:val="22"/>
              </w:rPr>
              <w:t>60-65+</w:t>
            </w: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tcPr>
          <w:p w:rsidR="00465A25" w:rsidRPr="00701BA5" w:rsidRDefault="00465A25" w:rsidP="00EF096E">
            <w:pPr>
              <w:rPr>
                <w:rFonts w:ascii="Calibri" w:hAnsi="Calibri" w:cs="Arial"/>
                <w:sz w:val="22"/>
                <w:szCs w:val="22"/>
              </w:rPr>
            </w:pPr>
          </w:p>
        </w:tc>
        <w:tc>
          <w:tcPr>
            <w:tcW w:w="770" w:type="dxa"/>
            <w:gridSpan w:val="2"/>
            <w:tcBorders>
              <w:top w:val="nil"/>
              <w:left w:val="single" w:sz="4" w:space="0" w:color="auto"/>
              <w:bottom w:val="nil"/>
              <w:right w:val="nil"/>
            </w:tcBorders>
            <w:shd w:val="clear" w:color="auto" w:fill="auto"/>
          </w:tcPr>
          <w:p w:rsidR="00465A25" w:rsidRPr="00701BA5" w:rsidRDefault="00465A25" w:rsidP="00EF096E">
            <w:pPr>
              <w:rPr>
                <w:rFonts w:ascii="Calibri" w:hAnsi="Calibri" w:cs="Arial"/>
                <w:sz w:val="22"/>
                <w:szCs w:val="22"/>
              </w:rPr>
            </w:pPr>
          </w:p>
        </w:tc>
        <w:tc>
          <w:tcPr>
            <w:tcW w:w="757" w:type="dxa"/>
            <w:gridSpan w:val="2"/>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349" w:type="dxa"/>
            <w:gridSpan w:val="2"/>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463" w:type="dxa"/>
            <w:gridSpan w:val="2"/>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831" w:type="dxa"/>
            <w:gridSpan w:val="2"/>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407" w:type="dxa"/>
            <w:gridSpan w:val="3"/>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c>
          <w:tcPr>
            <w:tcW w:w="1417" w:type="dxa"/>
            <w:tcBorders>
              <w:top w:val="nil"/>
              <w:left w:val="nil"/>
              <w:bottom w:val="nil"/>
              <w:right w:val="nil"/>
            </w:tcBorders>
            <w:shd w:val="clear" w:color="auto" w:fill="auto"/>
          </w:tcPr>
          <w:p w:rsidR="00465A25" w:rsidRPr="00701BA5" w:rsidRDefault="00465A25" w:rsidP="00EF096E">
            <w:pPr>
              <w:rPr>
                <w:rFonts w:ascii="Calibri" w:hAnsi="Calibri" w:cs="Arial"/>
                <w:sz w:val="22"/>
                <w:szCs w:val="22"/>
              </w:rPr>
            </w:pPr>
          </w:p>
        </w:tc>
      </w:tr>
      <w:tr w:rsidR="00EF096E" w:rsidRPr="00701BA5" w:rsidTr="00966922">
        <w:tc>
          <w:tcPr>
            <w:tcW w:w="797" w:type="dxa"/>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329" w:type="dxa"/>
            <w:gridSpan w:val="2"/>
            <w:tcBorders>
              <w:top w:val="single" w:sz="4" w:space="0" w:color="auto"/>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483" w:type="dxa"/>
            <w:gridSpan w:val="3"/>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916" w:type="dxa"/>
            <w:gridSpan w:val="4"/>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310" w:type="dxa"/>
            <w:gridSpan w:val="3"/>
            <w:tcBorders>
              <w:top w:val="single" w:sz="4" w:space="0" w:color="auto"/>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503" w:type="dxa"/>
            <w:gridSpan w:val="3"/>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1030" w:type="dxa"/>
            <w:gridSpan w:val="2"/>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277" w:type="dxa"/>
            <w:gridSpan w:val="2"/>
            <w:tcBorders>
              <w:top w:val="single" w:sz="4" w:space="0" w:color="auto"/>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770" w:type="dxa"/>
            <w:gridSpan w:val="2"/>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757" w:type="dxa"/>
            <w:gridSpan w:val="2"/>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349" w:type="dxa"/>
            <w:gridSpan w:val="2"/>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463" w:type="dxa"/>
            <w:gridSpan w:val="2"/>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831" w:type="dxa"/>
            <w:gridSpan w:val="2"/>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407" w:type="dxa"/>
            <w:gridSpan w:val="3"/>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c>
          <w:tcPr>
            <w:tcW w:w="1417" w:type="dxa"/>
            <w:tcBorders>
              <w:top w:val="nil"/>
              <w:left w:val="nil"/>
              <w:bottom w:val="nil"/>
              <w:right w:val="nil"/>
            </w:tcBorders>
            <w:shd w:val="clear" w:color="auto" w:fill="auto"/>
          </w:tcPr>
          <w:p w:rsidR="00EF096E" w:rsidRPr="00701BA5" w:rsidRDefault="00EF096E" w:rsidP="00EF096E">
            <w:pPr>
              <w:rPr>
                <w:rFonts w:ascii="Calibri" w:hAnsi="Calibri" w:cs="Arial"/>
                <w:sz w:val="22"/>
                <w:szCs w:val="22"/>
              </w:rPr>
            </w:pPr>
          </w:p>
        </w:tc>
      </w:tr>
      <w:tr w:rsidR="00512584" w:rsidRPr="00127331" w:rsidTr="0096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34"/>
            <w:shd w:val="clear" w:color="auto" w:fill="auto"/>
          </w:tcPr>
          <w:p w:rsidR="00512584" w:rsidRPr="00A145AA" w:rsidRDefault="00512584" w:rsidP="00EF096E">
            <w:pPr>
              <w:pStyle w:val="Heading2"/>
              <w:rPr>
                <w:rFonts w:ascii="Calibri" w:hAnsi="Calibri"/>
                <w:i w:val="0"/>
                <w:sz w:val="24"/>
                <w:szCs w:val="24"/>
                <w:lang w:val="en-GB"/>
              </w:rPr>
            </w:pPr>
            <w:r w:rsidRPr="00701BA5">
              <w:rPr>
                <w:rFonts w:ascii="Calibri" w:hAnsi="Calibri"/>
                <w:i w:val="0"/>
                <w:sz w:val="24"/>
                <w:szCs w:val="24"/>
                <w:u w:val="single"/>
                <w:lang w:val="en-GB"/>
              </w:rPr>
              <w:t>Gender</w:t>
            </w:r>
            <w:r w:rsidR="00A145AA">
              <w:rPr>
                <w:rFonts w:ascii="Calibri" w:hAnsi="Calibri"/>
                <w:i w:val="0"/>
                <w:sz w:val="24"/>
                <w:szCs w:val="24"/>
                <w:u w:val="single"/>
                <w:lang w:val="en-GB"/>
              </w:rPr>
              <w:t>:</w:t>
            </w:r>
            <w:r w:rsidR="00A145AA">
              <w:rPr>
                <w:rFonts w:ascii="Calibri" w:hAnsi="Calibri"/>
                <w:i w:val="0"/>
                <w:sz w:val="24"/>
                <w:szCs w:val="24"/>
                <w:lang w:val="en-GB"/>
              </w:rPr>
              <w:t xml:space="preserve">  </w:t>
            </w:r>
            <w:r w:rsidR="00A145AA" w:rsidRPr="00701BA5">
              <w:rPr>
                <w:rFonts w:ascii="Calibri" w:hAnsi="Calibri" w:cs="Arial"/>
                <w:sz w:val="22"/>
                <w:szCs w:val="22"/>
              </w:rPr>
              <w:t>Are you:</w:t>
            </w:r>
          </w:p>
        </w:tc>
      </w:tr>
      <w:tr w:rsidR="006D4CA2" w:rsidRPr="00701BA5" w:rsidTr="0096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shd w:val="clear" w:color="auto" w:fill="auto"/>
          </w:tcPr>
          <w:p w:rsidR="006D4CA2" w:rsidRPr="00701BA5" w:rsidRDefault="006D4CA2" w:rsidP="00EF096E">
            <w:pPr>
              <w:rPr>
                <w:rFonts w:ascii="Calibri" w:hAnsi="Calibri" w:cs="Arial"/>
                <w:bCs/>
              </w:rPr>
            </w:pPr>
          </w:p>
        </w:tc>
        <w:tc>
          <w:tcPr>
            <w:tcW w:w="283" w:type="dxa"/>
            <w:gridSpan w:val="2"/>
            <w:tcBorders>
              <w:bottom w:val="single" w:sz="4" w:space="0" w:color="auto"/>
            </w:tcBorders>
            <w:shd w:val="clear" w:color="auto" w:fill="auto"/>
          </w:tcPr>
          <w:p w:rsidR="006D4CA2" w:rsidRPr="00701BA5" w:rsidRDefault="006D4CA2" w:rsidP="00EF096E">
            <w:pPr>
              <w:rPr>
                <w:rFonts w:ascii="Calibri" w:hAnsi="Calibri" w:cs="Arial"/>
                <w:bCs/>
              </w:rPr>
            </w:pPr>
          </w:p>
        </w:tc>
        <w:tc>
          <w:tcPr>
            <w:tcW w:w="572" w:type="dxa"/>
            <w:gridSpan w:val="3"/>
            <w:tcBorders>
              <w:left w:val="nil"/>
            </w:tcBorders>
            <w:shd w:val="clear" w:color="auto" w:fill="auto"/>
          </w:tcPr>
          <w:p w:rsidR="006D4CA2" w:rsidRPr="00701BA5" w:rsidRDefault="006D4CA2" w:rsidP="00EF096E">
            <w:pPr>
              <w:rPr>
                <w:rFonts w:ascii="Calibri" w:hAnsi="Calibri" w:cs="Arial"/>
                <w:bCs/>
              </w:rPr>
            </w:pPr>
          </w:p>
        </w:tc>
        <w:tc>
          <w:tcPr>
            <w:tcW w:w="993" w:type="dxa"/>
            <w:gridSpan w:val="4"/>
            <w:shd w:val="clear" w:color="auto" w:fill="auto"/>
          </w:tcPr>
          <w:p w:rsidR="006D4CA2" w:rsidRDefault="006D4CA2" w:rsidP="00EF096E">
            <w:pPr>
              <w:rPr>
                <w:rFonts w:ascii="Calibri" w:hAnsi="Calibri" w:cs="Arial"/>
                <w:bCs/>
              </w:rPr>
            </w:pPr>
          </w:p>
        </w:tc>
        <w:tc>
          <w:tcPr>
            <w:tcW w:w="283" w:type="dxa"/>
            <w:gridSpan w:val="3"/>
            <w:tcBorders>
              <w:bottom w:val="single" w:sz="4" w:space="0" w:color="auto"/>
            </w:tcBorders>
            <w:shd w:val="clear" w:color="auto" w:fill="auto"/>
          </w:tcPr>
          <w:p w:rsidR="006D4CA2" w:rsidRPr="00701BA5" w:rsidRDefault="006D4CA2" w:rsidP="00EF096E">
            <w:pPr>
              <w:rPr>
                <w:rFonts w:ascii="Calibri" w:hAnsi="Calibri" w:cs="Arial"/>
                <w:bCs/>
              </w:rPr>
            </w:pPr>
          </w:p>
        </w:tc>
        <w:tc>
          <w:tcPr>
            <w:tcW w:w="6657" w:type="dxa"/>
            <w:gridSpan w:val="20"/>
            <w:tcBorders>
              <w:left w:val="nil"/>
            </w:tcBorders>
            <w:shd w:val="clear" w:color="auto" w:fill="auto"/>
          </w:tcPr>
          <w:p w:rsidR="006D4CA2" w:rsidRPr="00701BA5" w:rsidRDefault="006D4CA2" w:rsidP="00EF096E">
            <w:pPr>
              <w:rPr>
                <w:rFonts w:ascii="Calibri" w:hAnsi="Calibri" w:cs="Arial"/>
                <w:bCs/>
              </w:rPr>
            </w:pPr>
          </w:p>
        </w:tc>
      </w:tr>
      <w:tr w:rsidR="00465A25" w:rsidRPr="00701BA5" w:rsidTr="0096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right w:val="single" w:sz="4" w:space="0" w:color="auto"/>
            </w:tcBorders>
            <w:shd w:val="clear" w:color="auto" w:fill="auto"/>
          </w:tcPr>
          <w:p w:rsidR="00465A25" w:rsidRPr="00701BA5" w:rsidRDefault="00465A25" w:rsidP="00EF096E">
            <w:pPr>
              <w:rPr>
                <w:rFonts w:ascii="Calibri" w:hAnsi="Calibri" w:cs="Arial"/>
                <w:bCs/>
              </w:rPr>
            </w:pPr>
            <w:r w:rsidRPr="00701BA5">
              <w:rPr>
                <w:rFonts w:ascii="Calibri" w:hAnsi="Calibri" w:cs="Arial"/>
                <w:bCs/>
              </w:rPr>
              <w:t>Male</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rsidR="00465A25" w:rsidRPr="00701BA5" w:rsidRDefault="00465A25" w:rsidP="00EF096E">
            <w:pPr>
              <w:rPr>
                <w:rFonts w:ascii="Calibri" w:hAnsi="Calibri" w:cs="Arial"/>
                <w:bCs/>
              </w:rPr>
            </w:pPr>
          </w:p>
        </w:tc>
        <w:tc>
          <w:tcPr>
            <w:tcW w:w="572" w:type="dxa"/>
            <w:gridSpan w:val="3"/>
            <w:tcBorders>
              <w:left w:val="single" w:sz="4" w:space="0" w:color="auto"/>
            </w:tcBorders>
            <w:shd w:val="clear" w:color="auto" w:fill="auto"/>
          </w:tcPr>
          <w:p w:rsidR="00465A25" w:rsidRPr="00701BA5" w:rsidRDefault="00465A25" w:rsidP="00EF096E">
            <w:pPr>
              <w:rPr>
                <w:rFonts w:ascii="Calibri" w:hAnsi="Calibri" w:cs="Arial"/>
                <w:bCs/>
              </w:rPr>
            </w:pPr>
          </w:p>
        </w:tc>
        <w:tc>
          <w:tcPr>
            <w:tcW w:w="993" w:type="dxa"/>
            <w:gridSpan w:val="4"/>
            <w:tcBorders>
              <w:right w:val="single" w:sz="4" w:space="0" w:color="auto"/>
            </w:tcBorders>
            <w:shd w:val="clear" w:color="auto" w:fill="auto"/>
          </w:tcPr>
          <w:p w:rsidR="00465A25" w:rsidRPr="00701BA5" w:rsidRDefault="00701BA5" w:rsidP="00EF096E">
            <w:pPr>
              <w:rPr>
                <w:rFonts w:ascii="Calibri" w:hAnsi="Calibri" w:cs="Arial"/>
                <w:bCs/>
              </w:rPr>
            </w:pPr>
            <w:r>
              <w:rPr>
                <w:rFonts w:ascii="Calibri" w:hAnsi="Calibri" w:cs="Arial"/>
                <w:bCs/>
              </w:rPr>
              <w:t>Female</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rsidR="00465A25" w:rsidRPr="00701BA5" w:rsidRDefault="00465A25" w:rsidP="00EF096E">
            <w:pPr>
              <w:rPr>
                <w:rFonts w:ascii="Calibri" w:hAnsi="Calibri" w:cs="Arial"/>
                <w:bCs/>
              </w:rPr>
            </w:pPr>
          </w:p>
        </w:tc>
        <w:tc>
          <w:tcPr>
            <w:tcW w:w="6657" w:type="dxa"/>
            <w:gridSpan w:val="20"/>
            <w:tcBorders>
              <w:left w:val="single" w:sz="4" w:space="0" w:color="auto"/>
            </w:tcBorders>
            <w:shd w:val="clear" w:color="auto" w:fill="auto"/>
          </w:tcPr>
          <w:p w:rsidR="00465A25" w:rsidRPr="00701BA5" w:rsidRDefault="00465A25" w:rsidP="00EF096E">
            <w:pPr>
              <w:rPr>
                <w:rFonts w:ascii="Calibri" w:hAnsi="Calibri" w:cs="Arial"/>
                <w:bCs/>
              </w:rPr>
            </w:pPr>
          </w:p>
        </w:tc>
      </w:tr>
      <w:tr w:rsidR="00512584" w:rsidRPr="00127331" w:rsidTr="0096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34"/>
            <w:shd w:val="clear" w:color="auto" w:fill="auto"/>
          </w:tcPr>
          <w:p w:rsidR="00512584" w:rsidRPr="00127331" w:rsidRDefault="00512584" w:rsidP="00EF096E">
            <w:pPr>
              <w:rPr>
                <w:rFonts w:ascii="Calibri" w:hAnsi="Calibri" w:cs="Arial"/>
                <w:b/>
                <w:bCs/>
              </w:rPr>
            </w:pPr>
          </w:p>
        </w:tc>
      </w:tr>
      <w:tr w:rsidR="00A145AA" w:rsidRPr="00127331" w:rsidTr="0096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34"/>
            <w:shd w:val="clear" w:color="auto" w:fill="auto"/>
          </w:tcPr>
          <w:p w:rsidR="00A145AA" w:rsidRPr="00A145AA" w:rsidRDefault="00A145AA" w:rsidP="00A145AA">
            <w:pPr>
              <w:pStyle w:val="Heading2"/>
              <w:rPr>
                <w:rFonts w:ascii="Calibri" w:hAnsi="Calibri"/>
                <w:i w:val="0"/>
                <w:sz w:val="24"/>
                <w:szCs w:val="24"/>
                <w:lang w:val="en-GB"/>
              </w:rPr>
            </w:pPr>
            <w:r>
              <w:rPr>
                <w:rFonts w:ascii="Calibri" w:hAnsi="Calibri"/>
                <w:i w:val="0"/>
                <w:sz w:val="24"/>
                <w:szCs w:val="24"/>
                <w:u w:val="single"/>
                <w:lang w:val="en-GB"/>
              </w:rPr>
              <w:t>Disability:</w:t>
            </w:r>
            <w:r>
              <w:rPr>
                <w:rFonts w:ascii="Calibri" w:hAnsi="Calibri"/>
                <w:i w:val="0"/>
                <w:sz w:val="24"/>
                <w:szCs w:val="24"/>
                <w:lang w:val="en-GB"/>
              </w:rPr>
              <w:t xml:space="preserve">  </w:t>
            </w:r>
            <w:r>
              <w:rPr>
                <w:rFonts w:ascii="Calibri" w:hAnsi="Calibri" w:cs="Arial"/>
                <w:sz w:val="22"/>
                <w:szCs w:val="22"/>
              </w:rPr>
              <w:t>Do you have a disability</w:t>
            </w:r>
            <w:r>
              <w:rPr>
                <w:rFonts w:ascii="Calibri" w:hAnsi="Calibri" w:cs="Arial"/>
                <w:sz w:val="22"/>
                <w:szCs w:val="22"/>
                <w:lang w:val="en-GB"/>
              </w:rPr>
              <w:t>?</w:t>
            </w:r>
          </w:p>
        </w:tc>
      </w:tr>
      <w:tr w:rsidR="00A145AA" w:rsidRPr="00701BA5" w:rsidTr="0096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shd w:val="clear" w:color="auto" w:fill="auto"/>
          </w:tcPr>
          <w:p w:rsidR="00A145AA" w:rsidRPr="00701BA5" w:rsidRDefault="00A145AA" w:rsidP="00842C4C">
            <w:pPr>
              <w:rPr>
                <w:rFonts w:ascii="Calibri" w:hAnsi="Calibri" w:cs="Arial"/>
                <w:bCs/>
              </w:rPr>
            </w:pPr>
          </w:p>
        </w:tc>
        <w:tc>
          <w:tcPr>
            <w:tcW w:w="283" w:type="dxa"/>
            <w:gridSpan w:val="2"/>
            <w:tcBorders>
              <w:bottom w:val="single" w:sz="4" w:space="0" w:color="auto"/>
            </w:tcBorders>
            <w:shd w:val="clear" w:color="auto" w:fill="auto"/>
          </w:tcPr>
          <w:p w:rsidR="00A145AA" w:rsidRPr="00701BA5" w:rsidRDefault="00A145AA" w:rsidP="00842C4C">
            <w:pPr>
              <w:rPr>
                <w:rFonts w:ascii="Calibri" w:hAnsi="Calibri" w:cs="Arial"/>
                <w:bCs/>
              </w:rPr>
            </w:pPr>
          </w:p>
        </w:tc>
        <w:tc>
          <w:tcPr>
            <w:tcW w:w="572" w:type="dxa"/>
            <w:gridSpan w:val="3"/>
            <w:tcBorders>
              <w:left w:val="nil"/>
            </w:tcBorders>
            <w:shd w:val="clear" w:color="auto" w:fill="auto"/>
          </w:tcPr>
          <w:p w:rsidR="00A145AA" w:rsidRPr="00701BA5" w:rsidRDefault="00A145AA" w:rsidP="00842C4C">
            <w:pPr>
              <w:rPr>
                <w:rFonts w:ascii="Calibri" w:hAnsi="Calibri" w:cs="Arial"/>
                <w:bCs/>
              </w:rPr>
            </w:pPr>
          </w:p>
        </w:tc>
        <w:tc>
          <w:tcPr>
            <w:tcW w:w="993" w:type="dxa"/>
            <w:gridSpan w:val="4"/>
            <w:shd w:val="clear" w:color="auto" w:fill="auto"/>
          </w:tcPr>
          <w:p w:rsidR="00A145AA" w:rsidRDefault="00A145AA" w:rsidP="00842C4C">
            <w:pPr>
              <w:rPr>
                <w:rFonts w:ascii="Calibri" w:hAnsi="Calibri" w:cs="Arial"/>
                <w:bCs/>
              </w:rPr>
            </w:pPr>
          </w:p>
        </w:tc>
        <w:tc>
          <w:tcPr>
            <w:tcW w:w="283" w:type="dxa"/>
            <w:gridSpan w:val="3"/>
            <w:tcBorders>
              <w:bottom w:val="single" w:sz="4" w:space="0" w:color="auto"/>
            </w:tcBorders>
            <w:shd w:val="clear" w:color="auto" w:fill="auto"/>
          </w:tcPr>
          <w:p w:rsidR="00A145AA" w:rsidRPr="00701BA5" w:rsidRDefault="00A145AA" w:rsidP="00842C4C">
            <w:pPr>
              <w:rPr>
                <w:rFonts w:ascii="Calibri" w:hAnsi="Calibri" w:cs="Arial"/>
                <w:bCs/>
              </w:rPr>
            </w:pPr>
          </w:p>
        </w:tc>
        <w:tc>
          <w:tcPr>
            <w:tcW w:w="6657" w:type="dxa"/>
            <w:gridSpan w:val="20"/>
            <w:tcBorders>
              <w:left w:val="nil"/>
            </w:tcBorders>
            <w:shd w:val="clear" w:color="auto" w:fill="auto"/>
          </w:tcPr>
          <w:p w:rsidR="00A145AA" w:rsidRPr="00701BA5" w:rsidRDefault="00A145AA" w:rsidP="00842C4C">
            <w:pPr>
              <w:rPr>
                <w:rFonts w:ascii="Calibri" w:hAnsi="Calibri" w:cs="Arial"/>
                <w:bCs/>
              </w:rPr>
            </w:pPr>
          </w:p>
        </w:tc>
      </w:tr>
      <w:tr w:rsidR="00A145AA" w:rsidRPr="00701BA5" w:rsidTr="0096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right w:val="single" w:sz="4" w:space="0" w:color="auto"/>
            </w:tcBorders>
            <w:shd w:val="clear" w:color="auto" w:fill="auto"/>
          </w:tcPr>
          <w:p w:rsidR="00A145AA" w:rsidRPr="00701BA5" w:rsidRDefault="00A145AA" w:rsidP="00842C4C">
            <w:pPr>
              <w:rPr>
                <w:rFonts w:ascii="Calibri" w:hAnsi="Calibri" w:cs="Arial"/>
                <w:bCs/>
              </w:rPr>
            </w:pPr>
            <w:r>
              <w:rPr>
                <w:rFonts w:ascii="Calibri" w:hAnsi="Calibri" w:cs="Arial"/>
                <w:bCs/>
              </w:rPr>
              <w:t>Yes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rsidR="00A145AA" w:rsidRPr="00701BA5" w:rsidRDefault="00A145AA" w:rsidP="00842C4C">
            <w:pPr>
              <w:rPr>
                <w:rFonts w:ascii="Calibri" w:hAnsi="Calibri" w:cs="Arial"/>
                <w:bCs/>
              </w:rPr>
            </w:pPr>
          </w:p>
        </w:tc>
        <w:tc>
          <w:tcPr>
            <w:tcW w:w="572" w:type="dxa"/>
            <w:gridSpan w:val="3"/>
            <w:tcBorders>
              <w:left w:val="single" w:sz="4" w:space="0" w:color="auto"/>
            </w:tcBorders>
            <w:shd w:val="clear" w:color="auto" w:fill="auto"/>
          </w:tcPr>
          <w:p w:rsidR="00A145AA" w:rsidRPr="00701BA5" w:rsidRDefault="00A145AA" w:rsidP="00842C4C">
            <w:pPr>
              <w:rPr>
                <w:rFonts w:ascii="Calibri" w:hAnsi="Calibri" w:cs="Arial"/>
                <w:bCs/>
              </w:rPr>
            </w:pPr>
          </w:p>
        </w:tc>
        <w:tc>
          <w:tcPr>
            <w:tcW w:w="993" w:type="dxa"/>
            <w:gridSpan w:val="4"/>
            <w:tcBorders>
              <w:right w:val="single" w:sz="4" w:space="0" w:color="auto"/>
            </w:tcBorders>
            <w:shd w:val="clear" w:color="auto" w:fill="auto"/>
          </w:tcPr>
          <w:p w:rsidR="00A145AA" w:rsidRPr="00701BA5" w:rsidRDefault="00A145AA" w:rsidP="00842C4C">
            <w:pPr>
              <w:rPr>
                <w:rFonts w:ascii="Calibri" w:hAnsi="Calibri" w:cs="Arial"/>
                <w:bCs/>
              </w:rPr>
            </w:pPr>
            <w:r>
              <w:rPr>
                <w:rFonts w:ascii="Calibri" w:hAnsi="Calibri" w:cs="Arial"/>
                <w:bCs/>
              </w:rPr>
              <w:t>No</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rsidR="00A145AA" w:rsidRPr="00701BA5" w:rsidRDefault="00A145AA" w:rsidP="00842C4C">
            <w:pPr>
              <w:rPr>
                <w:rFonts w:ascii="Calibri" w:hAnsi="Calibri" w:cs="Arial"/>
                <w:bCs/>
              </w:rPr>
            </w:pPr>
          </w:p>
        </w:tc>
        <w:tc>
          <w:tcPr>
            <w:tcW w:w="6657" w:type="dxa"/>
            <w:gridSpan w:val="20"/>
            <w:tcBorders>
              <w:left w:val="single" w:sz="4" w:space="0" w:color="auto"/>
            </w:tcBorders>
            <w:shd w:val="clear" w:color="auto" w:fill="auto"/>
          </w:tcPr>
          <w:p w:rsidR="00A145AA" w:rsidRPr="00701BA5" w:rsidRDefault="00A145AA" w:rsidP="00842C4C">
            <w:pPr>
              <w:rPr>
                <w:rFonts w:ascii="Calibri" w:hAnsi="Calibri" w:cs="Arial"/>
                <w:bCs/>
              </w:rPr>
            </w:pPr>
          </w:p>
        </w:tc>
      </w:tr>
      <w:tr w:rsidR="00A145AA" w:rsidRPr="00127331" w:rsidTr="0096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34"/>
            <w:shd w:val="clear" w:color="auto" w:fill="auto"/>
          </w:tcPr>
          <w:p w:rsidR="00A145AA" w:rsidRPr="00127331" w:rsidRDefault="00A145AA" w:rsidP="00842C4C">
            <w:pPr>
              <w:rPr>
                <w:rFonts w:ascii="Calibri" w:hAnsi="Calibri" w:cs="Arial"/>
                <w:b/>
                <w:bCs/>
              </w:rPr>
            </w:pPr>
          </w:p>
        </w:tc>
      </w:tr>
    </w:tbl>
    <w:p w:rsidR="00DF0886" w:rsidRDefault="00A145AA" w:rsidP="00A145AA">
      <w:pPr>
        <w:rPr>
          <w:rFonts w:asciiTheme="minorHAnsi" w:hAnsiTheme="minorHAnsi"/>
          <w:sz w:val="18"/>
          <w:szCs w:val="18"/>
        </w:rPr>
      </w:pPr>
      <w:r w:rsidRPr="008A3C21">
        <w:rPr>
          <w:rFonts w:asciiTheme="minorHAnsi" w:hAnsiTheme="minorHAnsi"/>
          <w:sz w:val="18"/>
          <w:szCs w:val="18"/>
        </w:rPr>
        <w:t xml:space="preserve">If you answered Yes to this question, please give brief details </w:t>
      </w:r>
      <w:r w:rsidR="001C40A4">
        <w:rPr>
          <w:rFonts w:asciiTheme="minorHAnsi" w:hAnsiTheme="minorHAnsi"/>
          <w:sz w:val="18"/>
          <w:szCs w:val="18"/>
        </w:rPr>
        <w:t>(</w:t>
      </w:r>
      <w:r w:rsidR="003F76BD">
        <w:rPr>
          <w:rFonts w:asciiTheme="minorHAnsi" w:hAnsiTheme="minorHAnsi"/>
          <w:sz w:val="18"/>
          <w:szCs w:val="18"/>
        </w:rPr>
        <w:t xml:space="preserve">below and continuing </w:t>
      </w:r>
      <w:r>
        <w:rPr>
          <w:rFonts w:asciiTheme="minorHAnsi" w:hAnsiTheme="minorHAnsi"/>
          <w:sz w:val="18"/>
          <w:szCs w:val="18"/>
        </w:rPr>
        <w:t xml:space="preserve">overleaf) </w:t>
      </w:r>
      <w:r w:rsidRPr="008A3C21">
        <w:rPr>
          <w:rFonts w:asciiTheme="minorHAnsi" w:hAnsiTheme="minorHAnsi"/>
          <w:sz w:val="18"/>
          <w:szCs w:val="18"/>
        </w:rPr>
        <w:t>of any adjustments you would like us to make to our selection arrangements (including our interview location and facilities) as a re</w:t>
      </w:r>
      <w:r w:rsidR="001C40A4">
        <w:rPr>
          <w:rFonts w:asciiTheme="minorHAnsi" w:hAnsiTheme="minorHAnsi"/>
          <w:sz w:val="18"/>
          <w:szCs w:val="18"/>
        </w:rPr>
        <w:t>sult of your disability status</w:t>
      </w:r>
      <w:r w:rsidR="007C2FA7">
        <w:rPr>
          <w:rFonts w:asciiTheme="minorHAnsi" w:hAnsiTheme="minorHAnsi"/>
          <w:sz w:val="18"/>
          <w:szCs w:val="18"/>
        </w:rPr>
        <w:t xml:space="preserve"> </w:t>
      </w:r>
    </w:p>
    <w:p w:rsidR="00A145AA" w:rsidRPr="007C2FA7" w:rsidRDefault="007C2FA7" w:rsidP="00A145AA">
      <w:pPr>
        <w:rPr>
          <w:rFonts w:asciiTheme="minorHAnsi" w:hAnsiTheme="minorHAnsi" w:cs="Arial"/>
          <w:b/>
          <w:bCs/>
          <w:i/>
          <w:sz w:val="18"/>
          <w:szCs w:val="18"/>
        </w:rPr>
      </w:pPr>
      <w:bookmarkStart w:id="0" w:name="_GoBack"/>
      <w:bookmarkEnd w:id="0"/>
      <w:r w:rsidRPr="007C2FA7">
        <w:rPr>
          <w:rFonts w:asciiTheme="minorHAnsi" w:hAnsiTheme="minorHAnsi"/>
          <w:i/>
          <w:sz w:val="18"/>
          <w:szCs w:val="18"/>
        </w:rPr>
        <w:t>(please continue over the page if more space is required)</w:t>
      </w:r>
      <w:r w:rsidR="001C40A4" w:rsidRPr="007C2FA7">
        <w:rPr>
          <w:rFonts w:asciiTheme="minorHAnsi" w:hAnsiTheme="minorHAnsi"/>
          <w:i/>
          <w:sz w:val="18"/>
          <w:szCs w:val="18"/>
        </w:rPr>
        <w:t xml:space="preserve"> </w:t>
      </w:r>
    </w:p>
    <w:p w:rsidR="001C40A4" w:rsidRDefault="001C40A4" w:rsidP="00B037D6">
      <w:pPr>
        <w:rPr>
          <w:rFonts w:ascii="Calibri" w:hAnsi="Calibri" w:cs="Arial"/>
          <w:b/>
          <w:bCs/>
          <w:sz w:val="18"/>
          <w:szCs w:val="18"/>
        </w:rPr>
      </w:pPr>
    </w:p>
    <w:p w:rsidR="003F76BD" w:rsidRDefault="003F76BD" w:rsidP="001C40A4">
      <w:pPr>
        <w:jc w:val="right"/>
        <w:rPr>
          <w:rFonts w:ascii="Calibri" w:hAnsi="Calibri" w:cs="Arial"/>
          <w:b/>
          <w:bCs/>
          <w:sz w:val="18"/>
          <w:szCs w:val="18"/>
        </w:rPr>
      </w:pPr>
    </w:p>
    <w:p w:rsidR="003F76BD" w:rsidRDefault="003F76BD" w:rsidP="001C40A4">
      <w:pPr>
        <w:jc w:val="right"/>
        <w:rPr>
          <w:rFonts w:ascii="Calibri" w:hAnsi="Calibri" w:cs="Arial"/>
          <w:b/>
          <w:bCs/>
          <w:sz w:val="18"/>
          <w:szCs w:val="18"/>
        </w:rPr>
      </w:pPr>
    </w:p>
    <w:p w:rsidR="003F76BD" w:rsidRDefault="003F76BD" w:rsidP="001C40A4">
      <w:pPr>
        <w:jc w:val="right"/>
        <w:rPr>
          <w:rFonts w:ascii="Calibri" w:hAnsi="Calibri" w:cs="Arial"/>
          <w:b/>
          <w:bCs/>
          <w:sz w:val="18"/>
          <w:szCs w:val="18"/>
        </w:rPr>
      </w:pPr>
    </w:p>
    <w:p w:rsidR="0076574E" w:rsidRDefault="0076574E" w:rsidP="001C40A4">
      <w:pPr>
        <w:jc w:val="right"/>
        <w:rPr>
          <w:rFonts w:ascii="Calibri" w:hAnsi="Calibri" w:cs="Arial"/>
          <w:b/>
          <w:bCs/>
          <w:sz w:val="18"/>
          <w:szCs w:val="18"/>
        </w:rPr>
      </w:pPr>
    </w:p>
    <w:p w:rsidR="0076574E" w:rsidRDefault="0076574E" w:rsidP="001C40A4">
      <w:pPr>
        <w:jc w:val="right"/>
        <w:rPr>
          <w:rFonts w:ascii="Calibri" w:hAnsi="Calibri" w:cs="Arial"/>
          <w:b/>
          <w:bCs/>
          <w:sz w:val="18"/>
          <w:szCs w:val="18"/>
        </w:rPr>
      </w:pPr>
    </w:p>
    <w:p w:rsidR="00621298" w:rsidRPr="008A74BC" w:rsidRDefault="00623C64" w:rsidP="00694440">
      <w:pPr>
        <w:rPr>
          <w:rFonts w:ascii="Calibri" w:hAnsi="Calibri" w:cs="Arial"/>
          <w:b/>
          <w:bCs/>
          <w:i/>
          <w:sz w:val="18"/>
          <w:szCs w:val="18"/>
        </w:rPr>
      </w:pPr>
      <w:r w:rsidRPr="008A74BC">
        <w:rPr>
          <w:b/>
          <w:color w:val="FF0000"/>
          <w:sz w:val="16"/>
          <w:szCs w:val="16"/>
        </w:rPr>
        <w:t>________________________________________________________________________________________________________________________</w:t>
      </w:r>
    </w:p>
    <w:sectPr w:rsidR="00621298" w:rsidRPr="008A74BC" w:rsidSect="00623C64">
      <w:headerReference w:type="even" r:id="rId7"/>
      <w:headerReference w:type="default" r:id="rId8"/>
      <w:footerReference w:type="even" r:id="rId9"/>
      <w:footerReference w:type="default" r:id="rId10"/>
      <w:headerReference w:type="first" r:id="rId11"/>
      <w:footerReference w:type="first" r:id="rId12"/>
      <w:pgSz w:w="11907" w:h="16839" w:code="9"/>
      <w:pgMar w:top="887" w:right="992" w:bottom="1134" w:left="1276" w:header="284"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086" w:rsidRDefault="001F1086">
      <w:r>
        <w:separator/>
      </w:r>
    </w:p>
  </w:endnote>
  <w:endnote w:type="continuationSeparator" w:id="0">
    <w:p w:rsidR="001F1086" w:rsidRDefault="001F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B8A" w:rsidRDefault="002A1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96E" w:rsidRPr="00EF096E" w:rsidRDefault="00EF096E" w:rsidP="00623C64">
    <w:pPr>
      <w:jc w:val="center"/>
      <w:rPr>
        <w:rFonts w:asciiTheme="majorHAnsi" w:hAnsiTheme="majorHAnsi" w:cs="Arial"/>
        <w:sz w:val="20"/>
        <w:szCs w:val="20"/>
      </w:rPr>
    </w:pPr>
    <w:r w:rsidRPr="00EF096E">
      <w:rPr>
        <w:rFonts w:asciiTheme="majorHAnsi" w:hAnsiTheme="majorHAnsi" w:cs="Arial"/>
        <w:sz w:val="20"/>
        <w:szCs w:val="20"/>
      </w:rPr>
      <w:t>W</w:t>
    </w:r>
    <w:r w:rsidR="00D02057">
      <w:rPr>
        <w:rFonts w:asciiTheme="majorHAnsi" w:hAnsiTheme="majorHAnsi" w:cs="Arial"/>
        <w:sz w:val="20"/>
        <w:szCs w:val="20"/>
      </w:rPr>
      <w:t>illiam Simpsons is</w:t>
    </w:r>
    <w:r w:rsidRPr="00EF096E">
      <w:rPr>
        <w:rFonts w:asciiTheme="majorHAnsi" w:hAnsiTheme="majorHAnsi" w:cs="Arial"/>
        <w:sz w:val="20"/>
        <w:szCs w:val="20"/>
      </w:rPr>
      <w:t xml:space="preserve"> a Scottish Charity with registered number SC000485 and a Scottish Company limited by guarantee</w:t>
    </w:r>
  </w:p>
  <w:p w:rsidR="00EF096E" w:rsidRPr="00EF096E" w:rsidRDefault="00EF096E" w:rsidP="00623C64">
    <w:pPr>
      <w:jc w:val="center"/>
      <w:rPr>
        <w:rFonts w:asciiTheme="majorHAnsi" w:hAnsiTheme="majorHAnsi" w:cs="Arial"/>
        <w:sz w:val="20"/>
        <w:szCs w:val="20"/>
      </w:rPr>
    </w:pPr>
    <w:r w:rsidRPr="00EF096E">
      <w:rPr>
        <w:rFonts w:asciiTheme="majorHAnsi" w:hAnsiTheme="majorHAnsi" w:cs="Arial"/>
        <w:sz w:val="20"/>
        <w:szCs w:val="20"/>
      </w:rPr>
      <w:t>with Company number SC377149 and having its registered office at Main Street, Old Plean, Stirling. FK7 8BQ</w:t>
    </w:r>
  </w:p>
  <w:p w:rsidR="000429AF" w:rsidRPr="00EF096E" w:rsidRDefault="000429AF" w:rsidP="00623C64">
    <w:pPr>
      <w:pStyle w:val="Footer"/>
      <w:jc w:val="center"/>
      <w:rPr>
        <w:rFonts w:ascii="Comic Sans MS" w:hAnsi="Comic Sans MS"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B8A" w:rsidRDefault="002A1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086" w:rsidRDefault="001F1086">
      <w:r>
        <w:separator/>
      </w:r>
    </w:p>
  </w:footnote>
  <w:footnote w:type="continuationSeparator" w:id="0">
    <w:p w:rsidR="001F1086" w:rsidRDefault="001F1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B8A" w:rsidRDefault="002A1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8" w:type="dxa"/>
      <w:tblLayout w:type="fixed"/>
      <w:tblLook w:val="04A0" w:firstRow="1" w:lastRow="0" w:firstColumn="1" w:lastColumn="0" w:noHBand="0" w:noVBand="1"/>
    </w:tblPr>
    <w:tblGrid>
      <w:gridCol w:w="5387"/>
      <w:gridCol w:w="4531"/>
    </w:tblGrid>
    <w:tr w:rsidR="00D50E86" w:rsidTr="008A74BC">
      <w:trPr>
        <w:trHeight w:val="845"/>
      </w:trPr>
      <w:tc>
        <w:tcPr>
          <w:tcW w:w="5387" w:type="dxa"/>
        </w:tcPr>
        <w:p w:rsidR="00D50E86" w:rsidRPr="009D3FDF" w:rsidRDefault="00D50E86" w:rsidP="00171FAF">
          <w:pPr>
            <w:pStyle w:val="Header"/>
            <w:rPr>
              <w:rFonts w:ascii="Arial" w:hAnsi="Arial" w:cs="Arial"/>
              <w:b/>
              <w:lang w:val="en-GB"/>
            </w:rPr>
          </w:pPr>
        </w:p>
      </w:tc>
      <w:tc>
        <w:tcPr>
          <w:tcW w:w="4531" w:type="dxa"/>
          <w:vMerge w:val="restart"/>
        </w:tcPr>
        <w:p w:rsidR="00D50E86" w:rsidRPr="009D3FDF" w:rsidRDefault="00DF1236" w:rsidP="00EF096E">
          <w:pPr>
            <w:pStyle w:val="Header"/>
            <w:jc w:val="right"/>
            <w:rPr>
              <w:rFonts w:ascii="Arial" w:hAnsi="Arial" w:cs="Arial"/>
              <w:b/>
              <w:lang w:val="en-GB"/>
            </w:rPr>
          </w:pPr>
          <w:r>
            <w:rPr>
              <w:rFonts w:ascii="Arial" w:hAnsi="Arial" w:cs="Arial"/>
              <w:b/>
              <w:noProof/>
              <w:lang w:val="en-GB" w:eastAsia="en-GB"/>
            </w:rPr>
            <w:drawing>
              <wp:inline distT="0" distB="0" distL="0" distR="0" wp14:anchorId="7C9BAECD">
                <wp:extent cx="2578735" cy="878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p>
      </w:tc>
    </w:tr>
    <w:tr w:rsidR="00D50E86" w:rsidTr="008A74BC">
      <w:trPr>
        <w:trHeight w:val="463"/>
      </w:trPr>
      <w:tc>
        <w:tcPr>
          <w:tcW w:w="5387" w:type="dxa"/>
        </w:tcPr>
        <w:p w:rsidR="00D50E86" w:rsidRPr="008A74BC" w:rsidRDefault="00D50E86" w:rsidP="00A145AA">
          <w:pPr>
            <w:pStyle w:val="Header"/>
            <w:rPr>
              <w:rFonts w:ascii="Arial" w:hAnsi="Arial" w:cs="Arial"/>
              <w:b/>
              <w:sz w:val="32"/>
              <w:szCs w:val="32"/>
              <w:lang w:val="en-GB"/>
            </w:rPr>
          </w:pPr>
          <w:r w:rsidRPr="008A74BC">
            <w:rPr>
              <w:rFonts w:ascii="Arial" w:hAnsi="Arial" w:cs="Arial"/>
              <w:b/>
              <w:sz w:val="32"/>
              <w:szCs w:val="32"/>
              <w:lang w:val="en-GB"/>
            </w:rPr>
            <w:t>Equal Opportunities Monitoring</w:t>
          </w:r>
        </w:p>
      </w:tc>
      <w:tc>
        <w:tcPr>
          <w:tcW w:w="4531" w:type="dxa"/>
          <w:vMerge/>
        </w:tcPr>
        <w:p w:rsidR="00D50E86" w:rsidRPr="009D3FDF" w:rsidRDefault="00D50E86" w:rsidP="00A145AA">
          <w:pPr>
            <w:pStyle w:val="Header"/>
            <w:rPr>
              <w:rFonts w:ascii="Arial" w:hAnsi="Arial" w:cs="Arial"/>
              <w:b/>
              <w:lang w:val="en-GB"/>
            </w:rPr>
          </w:pPr>
        </w:p>
      </w:tc>
    </w:tr>
  </w:tbl>
  <w:p w:rsidR="00E23754" w:rsidRPr="00F96988" w:rsidRDefault="00666F9B" w:rsidP="00A83FAA">
    <w:pPr>
      <w:pStyle w:val="Header"/>
      <w:rPr>
        <w:sz w:val="16"/>
        <w:szCs w:val="16"/>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8717</wp:posOffset>
              </wp:positionV>
              <wp:extent cx="6232409" cy="0"/>
              <wp:effectExtent l="0" t="0" r="3556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2409"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1469" id="Line 12"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pt" to="49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LFFQ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" strokecolor="red" strokeweight="1.5pt">
              <w10:wrap anchorx="margin"/>
            </v:line>
          </w:pict>
        </mc:Fallback>
      </mc:AlternateContent>
    </w:r>
    <w:r w:rsidR="00A83FAA">
      <w:t xml:space="preserve"> </w:t>
    </w:r>
  </w:p>
  <w:p w:rsidR="006408E2" w:rsidRPr="00A145AA" w:rsidRDefault="006408E2" w:rsidP="00A83FAA">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B8A" w:rsidRDefault="002A1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CE9"/>
    <w:multiLevelType w:val="hybridMultilevel"/>
    <w:tmpl w:val="8FAC2E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7EF8"/>
    <w:multiLevelType w:val="hybridMultilevel"/>
    <w:tmpl w:val="782A80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52EA7"/>
    <w:multiLevelType w:val="hybridMultilevel"/>
    <w:tmpl w:val="172659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F0345"/>
    <w:multiLevelType w:val="hybridMultilevel"/>
    <w:tmpl w:val="CFBCEC0E"/>
    <w:lvl w:ilvl="0" w:tplc="D19A8D78">
      <w:start w:val="16"/>
      <w:numFmt w:val="lowerLetter"/>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88477A"/>
    <w:multiLevelType w:val="hybridMultilevel"/>
    <w:tmpl w:val="A84608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01447"/>
    <w:multiLevelType w:val="hybridMultilevel"/>
    <w:tmpl w:val="2F009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13545"/>
    <w:multiLevelType w:val="hybridMultilevel"/>
    <w:tmpl w:val="18409972"/>
    <w:lvl w:ilvl="0" w:tplc="2B48DD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53642"/>
    <w:multiLevelType w:val="hybridMultilevel"/>
    <w:tmpl w:val="C46CE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35724"/>
    <w:multiLevelType w:val="hybridMultilevel"/>
    <w:tmpl w:val="CFB4AC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10AC7"/>
    <w:multiLevelType w:val="hybridMultilevel"/>
    <w:tmpl w:val="2D1838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E92281"/>
    <w:multiLevelType w:val="hybridMultilevel"/>
    <w:tmpl w:val="B62C5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1335A"/>
    <w:multiLevelType w:val="hybridMultilevel"/>
    <w:tmpl w:val="7222106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6FD67B6"/>
    <w:multiLevelType w:val="hybridMultilevel"/>
    <w:tmpl w:val="686C4F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15455"/>
    <w:multiLevelType w:val="hybridMultilevel"/>
    <w:tmpl w:val="133AFE64"/>
    <w:lvl w:ilvl="0" w:tplc="0409000B">
      <w:start w:val="1"/>
      <w:numFmt w:val="bullet"/>
      <w:lvlText w:val=""/>
      <w:lvlJc w:val="left"/>
      <w:pPr>
        <w:tabs>
          <w:tab w:val="num" w:pos="756"/>
        </w:tabs>
        <w:ind w:left="75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807345"/>
    <w:multiLevelType w:val="hybridMultilevel"/>
    <w:tmpl w:val="CA662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A619A"/>
    <w:multiLevelType w:val="hybridMultilevel"/>
    <w:tmpl w:val="2968D1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2239E"/>
    <w:multiLevelType w:val="hybridMultilevel"/>
    <w:tmpl w:val="CBF631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B1352"/>
    <w:multiLevelType w:val="hybridMultilevel"/>
    <w:tmpl w:val="201C4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64958"/>
    <w:multiLevelType w:val="hybridMultilevel"/>
    <w:tmpl w:val="305CB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86E5E"/>
    <w:multiLevelType w:val="hybridMultilevel"/>
    <w:tmpl w:val="BB40F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F3B36"/>
    <w:multiLevelType w:val="hybridMultilevel"/>
    <w:tmpl w:val="9148DB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2468B"/>
    <w:multiLevelType w:val="hybridMultilevel"/>
    <w:tmpl w:val="E8F804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54A7E"/>
    <w:multiLevelType w:val="hybridMultilevel"/>
    <w:tmpl w:val="32D21C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37831"/>
    <w:multiLevelType w:val="hybridMultilevel"/>
    <w:tmpl w:val="A476C13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FDB584A"/>
    <w:multiLevelType w:val="hybridMultilevel"/>
    <w:tmpl w:val="98FEF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C54A5"/>
    <w:multiLevelType w:val="hybridMultilevel"/>
    <w:tmpl w:val="73449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A47D4"/>
    <w:multiLevelType w:val="hybridMultilevel"/>
    <w:tmpl w:val="A1DA984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C87469D"/>
    <w:multiLevelType w:val="hybridMultilevel"/>
    <w:tmpl w:val="90DE1B36"/>
    <w:lvl w:ilvl="0" w:tplc="F9C8FD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A715EE"/>
    <w:multiLevelType w:val="hybridMultilevel"/>
    <w:tmpl w:val="05F61EC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F431AAC"/>
    <w:multiLevelType w:val="hybridMultilevel"/>
    <w:tmpl w:val="FD8A5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37E3D"/>
    <w:multiLevelType w:val="hybridMultilevel"/>
    <w:tmpl w:val="91D8A5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F654E"/>
    <w:multiLevelType w:val="hybridMultilevel"/>
    <w:tmpl w:val="7F8A6BAC"/>
    <w:lvl w:ilvl="0" w:tplc="9F32BB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EA033A"/>
    <w:multiLevelType w:val="hybridMultilevel"/>
    <w:tmpl w:val="EA928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A3B23"/>
    <w:multiLevelType w:val="hybridMultilevel"/>
    <w:tmpl w:val="109EE614"/>
    <w:lvl w:ilvl="0" w:tplc="8AE013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10"/>
  </w:num>
  <w:num w:numId="3">
    <w:abstractNumId w:val="33"/>
  </w:num>
  <w:num w:numId="4">
    <w:abstractNumId w:val="31"/>
  </w:num>
  <w:num w:numId="5">
    <w:abstractNumId w:val="25"/>
  </w:num>
  <w:num w:numId="6">
    <w:abstractNumId w:val="18"/>
  </w:num>
  <w:num w:numId="7">
    <w:abstractNumId w:val="27"/>
  </w:num>
  <w:num w:numId="8">
    <w:abstractNumId w:val="8"/>
  </w:num>
  <w:num w:numId="9">
    <w:abstractNumId w:val="0"/>
  </w:num>
  <w:num w:numId="10">
    <w:abstractNumId w:val="5"/>
  </w:num>
  <w:num w:numId="11">
    <w:abstractNumId w:val="20"/>
  </w:num>
  <w:num w:numId="12">
    <w:abstractNumId w:val="17"/>
  </w:num>
  <w:num w:numId="13">
    <w:abstractNumId w:val="2"/>
  </w:num>
  <w:num w:numId="14">
    <w:abstractNumId w:val="32"/>
  </w:num>
  <w:num w:numId="15">
    <w:abstractNumId w:val="6"/>
  </w:num>
  <w:num w:numId="16">
    <w:abstractNumId w:val="12"/>
  </w:num>
  <w:num w:numId="17">
    <w:abstractNumId w:val="14"/>
  </w:num>
  <w:num w:numId="18">
    <w:abstractNumId w:val="4"/>
  </w:num>
  <w:num w:numId="19">
    <w:abstractNumId w:val="30"/>
  </w:num>
  <w:num w:numId="20">
    <w:abstractNumId w:val="15"/>
  </w:num>
  <w:num w:numId="21">
    <w:abstractNumId w:val="24"/>
  </w:num>
  <w:num w:numId="22">
    <w:abstractNumId w:val="1"/>
  </w:num>
  <w:num w:numId="23">
    <w:abstractNumId w:val="16"/>
  </w:num>
  <w:num w:numId="24">
    <w:abstractNumId w:val="29"/>
  </w:num>
  <w:num w:numId="25">
    <w:abstractNumId w:val="7"/>
  </w:num>
  <w:num w:numId="26">
    <w:abstractNumId w:val="21"/>
  </w:num>
  <w:num w:numId="27">
    <w:abstractNumId w:val="22"/>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F9B"/>
    <w:rsid w:val="00002F47"/>
    <w:rsid w:val="000046B6"/>
    <w:rsid w:val="00004A0A"/>
    <w:rsid w:val="00007378"/>
    <w:rsid w:val="00007CFB"/>
    <w:rsid w:val="00015E33"/>
    <w:rsid w:val="000171B0"/>
    <w:rsid w:val="000177C4"/>
    <w:rsid w:val="00017DEB"/>
    <w:rsid w:val="00023F46"/>
    <w:rsid w:val="00026A29"/>
    <w:rsid w:val="00033019"/>
    <w:rsid w:val="00035B3F"/>
    <w:rsid w:val="0003619E"/>
    <w:rsid w:val="000365E7"/>
    <w:rsid w:val="000429AF"/>
    <w:rsid w:val="00046208"/>
    <w:rsid w:val="00047C25"/>
    <w:rsid w:val="00056127"/>
    <w:rsid w:val="00057DCF"/>
    <w:rsid w:val="00060B5D"/>
    <w:rsid w:val="00062308"/>
    <w:rsid w:val="00070332"/>
    <w:rsid w:val="00074234"/>
    <w:rsid w:val="0007740B"/>
    <w:rsid w:val="0008366C"/>
    <w:rsid w:val="000864E7"/>
    <w:rsid w:val="0008706D"/>
    <w:rsid w:val="00087A9D"/>
    <w:rsid w:val="00091FE5"/>
    <w:rsid w:val="00092CA8"/>
    <w:rsid w:val="00096EBB"/>
    <w:rsid w:val="000A251A"/>
    <w:rsid w:val="000A3964"/>
    <w:rsid w:val="000A4EAA"/>
    <w:rsid w:val="000A6CB9"/>
    <w:rsid w:val="000A76FB"/>
    <w:rsid w:val="000B3817"/>
    <w:rsid w:val="000C6CCC"/>
    <w:rsid w:val="000D283A"/>
    <w:rsid w:val="000D2EFC"/>
    <w:rsid w:val="000D2FD7"/>
    <w:rsid w:val="000D7D11"/>
    <w:rsid w:val="000E2F41"/>
    <w:rsid w:val="000E3859"/>
    <w:rsid w:val="000E455E"/>
    <w:rsid w:val="000E45F7"/>
    <w:rsid w:val="000F125C"/>
    <w:rsid w:val="000F248B"/>
    <w:rsid w:val="000F37A9"/>
    <w:rsid w:val="000F3BB4"/>
    <w:rsid w:val="000F5AB8"/>
    <w:rsid w:val="001045A0"/>
    <w:rsid w:val="001126F7"/>
    <w:rsid w:val="00115AF0"/>
    <w:rsid w:val="00117E64"/>
    <w:rsid w:val="00120770"/>
    <w:rsid w:val="00120C55"/>
    <w:rsid w:val="00122856"/>
    <w:rsid w:val="00126014"/>
    <w:rsid w:val="00126269"/>
    <w:rsid w:val="00126532"/>
    <w:rsid w:val="00130F31"/>
    <w:rsid w:val="00131252"/>
    <w:rsid w:val="00132139"/>
    <w:rsid w:val="00132420"/>
    <w:rsid w:val="00132E08"/>
    <w:rsid w:val="001364D3"/>
    <w:rsid w:val="00136605"/>
    <w:rsid w:val="001369F7"/>
    <w:rsid w:val="00137BE6"/>
    <w:rsid w:val="0014182F"/>
    <w:rsid w:val="001430D0"/>
    <w:rsid w:val="00143378"/>
    <w:rsid w:val="00143A87"/>
    <w:rsid w:val="00144170"/>
    <w:rsid w:val="00153A83"/>
    <w:rsid w:val="001565C7"/>
    <w:rsid w:val="00156E1A"/>
    <w:rsid w:val="00163A2C"/>
    <w:rsid w:val="00165F01"/>
    <w:rsid w:val="00167F08"/>
    <w:rsid w:val="001711BB"/>
    <w:rsid w:val="0017138F"/>
    <w:rsid w:val="00171BD0"/>
    <w:rsid w:val="00171FAF"/>
    <w:rsid w:val="0017400B"/>
    <w:rsid w:val="001764B2"/>
    <w:rsid w:val="001836D8"/>
    <w:rsid w:val="00183EAD"/>
    <w:rsid w:val="00186B1B"/>
    <w:rsid w:val="00186F48"/>
    <w:rsid w:val="00191E8C"/>
    <w:rsid w:val="00192584"/>
    <w:rsid w:val="00193867"/>
    <w:rsid w:val="00197548"/>
    <w:rsid w:val="00197924"/>
    <w:rsid w:val="001A4DD8"/>
    <w:rsid w:val="001B2700"/>
    <w:rsid w:val="001C1225"/>
    <w:rsid w:val="001C195E"/>
    <w:rsid w:val="001C1B00"/>
    <w:rsid w:val="001C40A4"/>
    <w:rsid w:val="001C6180"/>
    <w:rsid w:val="001C7F6A"/>
    <w:rsid w:val="001D1BB4"/>
    <w:rsid w:val="001D2956"/>
    <w:rsid w:val="001D6148"/>
    <w:rsid w:val="001E29B2"/>
    <w:rsid w:val="001F1086"/>
    <w:rsid w:val="001F1D58"/>
    <w:rsid w:val="001F5B3E"/>
    <w:rsid w:val="001F6330"/>
    <w:rsid w:val="001F781D"/>
    <w:rsid w:val="0020333B"/>
    <w:rsid w:val="00207737"/>
    <w:rsid w:val="00210B5F"/>
    <w:rsid w:val="002118E8"/>
    <w:rsid w:val="00217BCD"/>
    <w:rsid w:val="00220EDF"/>
    <w:rsid w:val="00221B6D"/>
    <w:rsid w:val="00221F4C"/>
    <w:rsid w:val="00223F97"/>
    <w:rsid w:val="00224D7D"/>
    <w:rsid w:val="002269A0"/>
    <w:rsid w:val="00232B81"/>
    <w:rsid w:val="002355D6"/>
    <w:rsid w:val="00236028"/>
    <w:rsid w:val="00236B86"/>
    <w:rsid w:val="002372B9"/>
    <w:rsid w:val="00237C25"/>
    <w:rsid w:val="0024321B"/>
    <w:rsid w:val="002435E8"/>
    <w:rsid w:val="00251189"/>
    <w:rsid w:val="00257149"/>
    <w:rsid w:val="00262189"/>
    <w:rsid w:val="00265D85"/>
    <w:rsid w:val="00272EA5"/>
    <w:rsid w:val="002741D9"/>
    <w:rsid w:val="00281640"/>
    <w:rsid w:val="00282B38"/>
    <w:rsid w:val="002837E3"/>
    <w:rsid w:val="002847C8"/>
    <w:rsid w:val="00286FC5"/>
    <w:rsid w:val="0029317E"/>
    <w:rsid w:val="0029517B"/>
    <w:rsid w:val="00296C13"/>
    <w:rsid w:val="002972C7"/>
    <w:rsid w:val="002A1661"/>
    <w:rsid w:val="002A1B8A"/>
    <w:rsid w:val="002A2409"/>
    <w:rsid w:val="002A2926"/>
    <w:rsid w:val="002A5DB1"/>
    <w:rsid w:val="002B2B2D"/>
    <w:rsid w:val="002B2FF1"/>
    <w:rsid w:val="002B4B41"/>
    <w:rsid w:val="002B5DE5"/>
    <w:rsid w:val="002B74AF"/>
    <w:rsid w:val="002B7D14"/>
    <w:rsid w:val="002C1783"/>
    <w:rsid w:val="002C23CA"/>
    <w:rsid w:val="002C3581"/>
    <w:rsid w:val="002C3D85"/>
    <w:rsid w:val="002C453A"/>
    <w:rsid w:val="002C7150"/>
    <w:rsid w:val="002D113A"/>
    <w:rsid w:val="002D42E7"/>
    <w:rsid w:val="002D44DA"/>
    <w:rsid w:val="002E12CE"/>
    <w:rsid w:val="002E2B94"/>
    <w:rsid w:val="002E31C1"/>
    <w:rsid w:val="002E5624"/>
    <w:rsid w:val="002E7ABB"/>
    <w:rsid w:val="002F0800"/>
    <w:rsid w:val="002F230B"/>
    <w:rsid w:val="002F39D0"/>
    <w:rsid w:val="002F7C23"/>
    <w:rsid w:val="0030399D"/>
    <w:rsid w:val="0030417F"/>
    <w:rsid w:val="003050C7"/>
    <w:rsid w:val="00311978"/>
    <w:rsid w:val="00311ADB"/>
    <w:rsid w:val="003155C5"/>
    <w:rsid w:val="00316F6C"/>
    <w:rsid w:val="0032035F"/>
    <w:rsid w:val="00321B24"/>
    <w:rsid w:val="00321EA2"/>
    <w:rsid w:val="00325D14"/>
    <w:rsid w:val="00327E4D"/>
    <w:rsid w:val="00337E08"/>
    <w:rsid w:val="003462F3"/>
    <w:rsid w:val="003477EC"/>
    <w:rsid w:val="0035054E"/>
    <w:rsid w:val="00355861"/>
    <w:rsid w:val="00355B4A"/>
    <w:rsid w:val="00366204"/>
    <w:rsid w:val="00366DA2"/>
    <w:rsid w:val="0036777D"/>
    <w:rsid w:val="00373744"/>
    <w:rsid w:val="0037488B"/>
    <w:rsid w:val="00376C6C"/>
    <w:rsid w:val="00377595"/>
    <w:rsid w:val="0038480A"/>
    <w:rsid w:val="0039249E"/>
    <w:rsid w:val="00392DB3"/>
    <w:rsid w:val="0039635F"/>
    <w:rsid w:val="0039754F"/>
    <w:rsid w:val="003A08F5"/>
    <w:rsid w:val="003A3460"/>
    <w:rsid w:val="003A4D9B"/>
    <w:rsid w:val="003A7057"/>
    <w:rsid w:val="003A770C"/>
    <w:rsid w:val="003B275B"/>
    <w:rsid w:val="003B27C4"/>
    <w:rsid w:val="003B3806"/>
    <w:rsid w:val="003B66E4"/>
    <w:rsid w:val="003C2164"/>
    <w:rsid w:val="003C56D9"/>
    <w:rsid w:val="003D05DE"/>
    <w:rsid w:val="003D0696"/>
    <w:rsid w:val="003D3D11"/>
    <w:rsid w:val="003D45A6"/>
    <w:rsid w:val="003D6058"/>
    <w:rsid w:val="003E2666"/>
    <w:rsid w:val="003E6F88"/>
    <w:rsid w:val="003F47BD"/>
    <w:rsid w:val="003F4806"/>
    <w:rsid w:val="003F76BD"/>
    <w:rsid w:val="00404307"/>
    <w:rsid w:val="00406FBD"/>
    <w:rsid w:val="0041027F"/>
    <w:rsid w:val="00410AAD"/>
    <w:rsid w:val="00413112"/>
    <w:rsid w:val="00415A33"/>
    <w:rsid w:val="004179C4"/>
    <w:rsid w:val="004221AB"/>
    <w:rsid w:val="004227A3"/>
    <w:rsid w:val="004315C0"/>
    <w:rsid w:val="00431E14"/>
    <w:rsid w:val="0043207D"/>
    <w:rsid w:val="00433FE0"/>
    <w:rsid w:val="0044097E"/>
    <w:rsid w:val="0044115E"/>
    <w:rsid w:val="00446A6C"/>
    <w:rsid w:val="00452590"/>
    <w:rsid w:val="00453606"/>
    <w:rsid w:val="0046124E"/>
    <w:rsid w:val="00465A25"/>
    <w:rsid w:val="00473126"/>
    <w:rsid w:val="004747F7"/>
    <w:rsid w:val="004759B0"/>
    <w:rsid w:val="0047648F"/>
    <w:rsid w:val="00485445"/>
    <w:rsid w:val="00486A03"/>
    <w:rsid w:val="00490F7B"/>
    <w:rsid w:val="00494A95"/>
    <w:rsid w:val="00495D68"/>
    <w:rsid w:val="00496A44"/>
    <w:rsid w:val="00497E7A"/>
    <w:rsid w:val="004A2235"/>
    <w:rsid w:val="004A315C"/>
    <w:rsid w:val="004A3258"/>
    <w:rsid w:val="004A5D85"/>
    <w:rsid w:val="004A5F9C"/>
    <w:rsid w:val="004B1AC7"/>
    <w:rsid w:val="004B4762"/>
    <w:rsid w:val="004D171A"/>
    <w:rsid w:val="004D3B58"/>
    <w:rsid w:val="004D3F84"/>
    <w:rsid w:val="004D4027"/>
    <w:rsid w:val="004E0D83"/>
    <w:rsid w:val="004E43E7"/>
    <w:rsid w:val="004E48BA"/>
    <w:rsid w:val="004E5CCF"/>
    <w:rsid w:val="004F14B6"/>
    <w:rsid w:val="004F3F6D"/>
    <w:rsid w:val="00503A90"/>
    <w:rsid w:val="0050404A"/>
    <w:rsid w:val="00504B09"/>
    <w:rsid w:val="005069DC"/>
    <w:rsid w:val="00506FE6"/>
    <w:rsid w:val="005107F7"/>
    <w:rsid w:val="00511BAB"/>
    <w:rsid w:val="00512584"/>
    <w:rsid w:val="005129B4"/>
    <w:rsid w:val="0051432A"/>
    <w:rsid w:val="0051620D"/>
    <w:rsid w:val="00525106"/>
    <w:rsid w:val="005377AC"/>
    <w:rsid w:val="00541027"/>
    <w:rsid w:val="00542D4F"/>
    <w:rsid w:val="00545447"/>
    <w:rsid w:val="005471B5"/>
    <w:rsid w:val="00550B34"/>
    <w:rsid w:val="005512D1"/>
    <w:rsid w:val="0055149B"/>
    <w:rsid w:val="00554A8C"/>
    <w:rsid w:val="00554B34"/>
    <w:rsid w:val="00555585"/>
    <w:rsid w:val="005647FD"/>
    <w:rsid w:val="00565E9B"/>
    <w:rsid w:val="00570123"/>
    <w:rsid w:val="00575F2B"/>
    <w:rsid w:val="0057721F"/>
    <w:rsid w:val="00577BE4"/>
    <w:rsid w:val="00584BB4"/>
    <w:rsid w:val="00585138"/>
    <w:rsid w:val="00591717"/>
    <w:rsid w:val="00597D23"/>
    <w:rsid w:val="005A1B14"/>
    <w:rsid w:val="005A3C1A"/>
    <w:rsid w:val="005A5876"/>
    <w:rsid w:val="005A5D7C"/>
    <w:rsid w:val="005A7490"/>
    <w:rsid w:val="005B0675"/>
    <w:rsid w:val="005B22CE"/>
    <w:rsid w:val="005B5A39"/>
    <w:rsid w:val="005B733D"/>
    <w:rsid w:val="005B73E7"/>
    <w:rsid w:val="005B7EAE"/>
    <w:rsid w:val="005C34EE"/>
    <w:rsid w:val="005C383D"/>
    <w:rsid w:val="005C5519"/>
    <w:rsid w:val="005C7E36"/>
    <w:rsid w:val="005D10CB"/>
    <w:rsid w:val="005D7981"/>
    <w:rsid w:val="005E0902"/>
    <w:rsid w:val="005F4F82"/>
    <w:rsid w:val="005F6B8B"/>
    <w:rsid w:val="0060139F"/>
    <w:rsid w:val="00603446"/>
    <w:rsid w:val="0060495B"/>
    <w:rsid w:val="00605DED"/>
    <w:rsid w:val="0060609B"/>
    <w:rsid w:val="00606797"/>
    <w:rsid w:val="00606C28"/>
    <w:rsid w:val="006074C1"/>
    <w:rsid w:val="00617943"/>
    <w:rsid w:val="00617CE5"/>
    <w:rsid w:val="00617EBB"/>
    <w:rsid w:val="00620667"/>
    <w:rsid w:val="00621298"/>
    <w:rsid w:val="00621C66"/>
    <w:rsid w:val="00623C64"/>
    <w:rsid w:val="0062645D"/>
    <w:rsid w:val="00627077"/>
    <w:rsid w:val="006328D3"/>
    <w:rsid w:val="0063583C"/>
    <w:rsid w:val="00636707"/>
    <w:rsid w:val="006408E2"/>
    <w:rsid w:val="0064486B"/>
    <w:rsid w:val="006454A5"/>
    <w:rsid w:val="006643B3"/>
    <w:rsid w:val="00665277"/>
    <w:rsid w:val="00666F9B"/>
    <w:rsid w:val="00667788"/>
    <w:rsid w:val="00672178"/>
    <w:rsid w:val="00674AB7"/>
    <w:rsid w:val="00676999"/>
    <w:rsid w:val="006872BE"/>
    <w:rsid w:val="00687605"/>
    <w:rsid w:val="0069057B"/>
    <w:rsid w:val="00691AF5"/>
    <w:rsid w:val="00694440"/>
    <w:rsid w:val="006960A9"/>
    <w:rsid w:val="0069660E"/>
    <w:rsid w:val="00696AC8"/>
    <w:rsid w:val="0069739F"/>
    <w:rsid w:val="006A1BF1"/>
    <w:rsid w:val="006A253B"/>
    <w:rsid w:val="006A5919"/>
    <w:rsid w:val="006A6EFA"/>
    <w:rsid w:val="006A7E4B"/>
    <w:rsid w:val="006B1B00"/>
    <w:rsid w:val="006C64CB"/>
    <w:rsid w:val="006D22E6"/>
    <w:rsid w:val="006D2924"/>
    <w:rsid w:val="006D4C59"/>
    <w:rsid w:val="006D4CA2"/>
    <w:rsid w:val="006D719E"/>
    <w:rsid w:val="006F177D"/>
    <w:rsid w:val="006F277E"/>
    <w:rsid w:val="006F378E"/>
    <w:rsid w:val="006F7AFB"/>
    <w:rsid w:val="00701BA5"/>
    <w:rsid w:val="00705F37"/>
    <w:rsid w:val="00706577"/>
    <w:rsid w:val="007072ED"/>
    <w:rsid w:val="007076DA"/>
    <w:rsid w:val="00712E77"/>
    <w:rsid w:val="007135A3"/>
    <w:rsid w:val="0071388A"/>
    <w:rsid w:val="00717BBC"/>
    <w:rsid w:val="00717C4B"/>
    <w:rsid w:val="00720734"/>
    <w:rsid w:val="00724E22"/>
    <w:rsid w:val="00730058"/>
    <w:rsid w:val="00730290"/>
    <w:rsid w:val="007311F9"/>
    <w:rsid w:val="00736D0E"/>
    <w:rsid w:val="00741F59"/>
    <w:rsid w:val="00742979"/>
    <w:rsid w:val="00743847"/>
    <w:rsid w:val="00744469"/>
    <w:rsid w:val="00747F6E"/>
    <w:rsid w:val="00747FC9"/>
    <w:rsid w:val="007526C6"/>
    <w:rsid w:val="007555E0"/>
    <w:rsid w:val="007612AA"/>
    <w:rsid w:val="0076521E"/>
    <w:rsid w:val="0076574E"/>
    <w:rsid w:val="00766D20"/>
    <w:rsid w:val="00767D52"/>
    <w:rsid w:val="007709EE"/>
    <w:rsid w:val="007838B0"/>
    <w:rsid w:val="00783CE6"/>
    <w:rsid w:val="00785ADA"/>
    <w:rsid w:val="007A3C8A"/>
    <w:rsid w:val="007A43BD"/>
    <w:rsid w:val="007A5D66"/>
    <w:rsid w:val="007A6B3B"/>
    <w:rsid w:val="007A7F42"/>
    <w:rsid w:val="007B1339"/>
    <w:rsid w:val="007B520D"/>
    <w:rsid w:val="007C0366"/>
    <w:rsid w:val="007C096D"/>
    <w:rsid w:val="007C2FA7"/>
    <w:rsid w:val="007C3080"/>
    <w:rsid w:val="007C3690"/>
    <w:rsid w:val="007C4DD6"/>
    <w:rsid w:val="007D10F9"/>
    <w:rsid w:val="007D1880"/>
    <w:rsid w:val="007D2263"/>
    <w:rsid w:val="007D39A7"/>
    <w:rsid w:val="007D611C"/>
    <w:rsid w:val="007D6D97"/>
    <w:rsid w:val="007E1B36"/>
    <w:rsid w:val="007E4BE9"/>
    <w:rsid w:val="007E794D"/>
    <w:rsid w:val="007E7ABD"/>
    <w:rsid w:val="007F09B5"/>
    <w:rsid w:val="007F2215"/>
    <w:rsid w:val="007F3C94"/>
    <w:rsid w:val="007F3DCD"/>
    <w:rsid w:val="007F766E"/>
    <w:rsid w:val="007F7DE5"/>
    <w:rsid w:val="00800087"/>
    <w:rsid w:val="0080247A"/>
    <w:rsid w:val="00802E78"/>
    <w:rsid w:val="00805328"/>
    <w:rsid w:val="0080532A"/>
    <w:rsid w:val="008062FF"/>
    <w:rsid w:val="00806D8A"/>
    <w:rsid w:val="00807026"/>
    <w:rsid w:val="00837DFD"/>
    <w:rsid w:val="00846F36"/>
    <w:rsid w:val="00851074"/>
    <w:rsid w:val="008523F7"/>
    <w:rsid w:val="00854A27"/>
    <w:rsid w:val="00856486"/>
    <w:rsid w:val="00856572"/>
    <w:rsid w:val="008565CC"/>
    <w:rsid w:val="008632DE"/>
    <w:rsid w:val="008675B8"/>
    <w:rsid w:val="0087506B"/>
    <w:rsid w:val="008770C9"/>
    <w:rsid w:val="008809C8"/>
    <w:rsid w:val="008821E6"/>
    <w:rsid w:val="00882D29"/>
    <w:rsid w:val="00886B7B"/>
    <w:rsid w:val="0089177F"/>
    <w:rsid w:val="00892F3D"/>
    <w:rsid w:val="0089400C"/>
    <w:rsid w:val="008958C2"/>
    <w:rsid w:val="008962E7"/>
    <w:rsid w:val="008A4B29"/>
    <w:rsid w:val="008A74BC"/>
    <w:rsid w:val="008B5F74"/>
    <w:rsid w:val="008B7B4B"/>
    <w:rsid w:val="008C27F2"/>
    <w:rsid w:val="008C305F"/>
    <w:rsid w:val="008C537F"/>
    <w:rsid w:val="008D063A"/>
    <w:rsid w:val="008D5869"/>
    <w:rsid w:val="008D618A"/>
    <w:rsid w:val="008D6D55"/>
    <w:rsid w:val="008E4CA8"/>
    <w:rsid w:val="008E59BC"/>
    <w:rsid w:val="008F1427"/>
    <w:rsid w:val="008F5463"/>
    <w:rsid w:val="009021DA"/>
    <w:rsid w:val="00903A03"/>
    <w:rsid w:val="009052F0"/>
    <w:rsid w:val="009140FF"/>
    <w:rsid w:val="00915966"/>
    <w:rsid w:val="009225B2"/>
    <w:rsid w:val="0092299E"/>
    <w:rsid w:val="0093428F"/>
    <w:rsid w:val="009379AB"/>
    <w:rsid w:val="00937DC1"/>
    <w:rsid w:val="0094077F"/>
    <w:rsid w:val="00941396"/>
    <w:rsid w:val="00941695"/>
    <w:rsid w:val="009448CB"/>
    <w:rsid w:val="00951825"/>
    <w:rsid w:val="00952C97"/>
    <w:rsid w:val="009539D9"/>
    <w:rsid w:val="00966350"/>
    <w:rsid w:val="00966922"/>
    <w:rsid w:val="0097383B"/>
    <w:rsid w:val="00974442"/>
    <w:rsid w:val="00977F06"/>
    <w:rsid w:val="009813A0"/>
    <w:rsid w:val="00981616"/>
    <w:rsid w:val="009828DC"/>
    <w:rsid w:val="0098476F"/>
    <w:rsid w:val="00984D78"/>
    <w:rsid w:val="00985324"/>
    <w:rsid w:val="009862ED"/>
    <w:rsid w:val="0098722C"/>
    <w:rsid w:val="009878AC"/>
    <w:rsid w:val="009A5335"/>
    <w:rsid w:val="009A54E6"/>
    <w:rsid w:val="009A6EA6"/>
    <w:rsid w:val="009B085F"/>
    <w:rsid w:val="009B4420"/>
    <w:rsid w:val="009B47C2"/>
    <w:rsid w:val="009B4949"/>
    <w:rsid w:val="009C471F"/>
    <w:rsid w:val="009C71EC"/>
    <w:rsid w:val="009D0153"/>
    <w:rsid w:val="009D17D2"/>
    <w:rsid w:val="009D3FDF"/>
    <w:rsid w:val="009D6843"/>
    <w:rsid w:val="009E4D10"/>
    <w:rsid w:val="009F1B80"/>
    <w:rsid w:val="009F1BB3"/>
    <w:rsid w:val="009F24A4"/>
    <w:rsid w:val="009F2906"/>
    <w:rsid w:val="009F2B2B"/>
    <w:rsid w:val="009F2CF1"/>
    <w:rsid w:val="009F394E"/>
    <w:rsid w:val="009F5BBC"/>
    <w:rsid w:val="009F7321"/>
    <w:rsid w:val="00A07A69"/>
    <w:rsid w:val="00A145AA"/>
    <w:rsid w:val="00A205A5"/>
    <w:rsid w:val="00A20E75"/>
    <w:rsid w:val="00A247BD"/>
    <w:rsid w:val="00A263C3"/>
    <w:rsid w:val="00A26D57"/>
    <w:rsid w:val="00A30E6B"/>
    <w:rsid w:val="00A351EA"/>
    <w:rsid w:val="00A352B8"/>
    <w:rsid w:val="00A36173"/>
    <w:rsid w:val="00A408E9"/>
    <w:rsid w:val="00A444BE"/>
    <w:rsid w:val="00A46864"/>
    <w:rsid w:val="00A471B5"/>
    <w:rsid w:val="00A51DB3"/>
    <w:rsid w:val="00A52725"/>
    <w:rsid w:val="00A549B6"/>
    <w:rsid w:val="00A555CE"/>
    <w:rsid w:val="00A566E6"/>
    <w:rsid w:val="00A57E73"/>
    <w:rsid w:val="00A61A2D"/>
    <w:rsid w:val="00A624A8"/>
    <w:rsid w:val="00A62FF5"/>
    <w:rsid w:val="00A639ED"/>
    <w:rsid w:val="00A67108"/>
    <w:rsid w:val="00A679BA"/>
    <w:rsid w:val="00A74392"/>
    <w:rsid w:val="00A77176"/>
    <w:rsid w:val="00A83FAA"/>
    <w:rsid w:val="00A84005"/>
    <w:rsid w:val="00A84350"/>
    <w:rsid w:val="00A910D7"/>
    <w:rsid w:val="00A94BEB"/>
    <w:rsid w:val="00AA239E"/>
    <w:rsid w:val="00AC06B0"/>
    <w:rsid w:val="00AC418B"/>
    <w:rsid w:val="00AC675B"/>
    <w:rsid w:val="00AD0854"/>
    <w:rsid w:val="00AD2865"/>
    <w:rsid w:val="00AD2EF9"/>
    <w:rsid w:val="00AD5EAA"/>
    <w:rsid w:val="00AE6528"/>
    <w:rsid w:val="00AF2AFA"/>
    <w:rsid w:val="00AF2BE6"/>
    <w:rsid w:val="00AF32F2"/>
    <w:rsid w:val="00AF34F9"/>
    <w:rsid w:val="00AF3543"/>
    <w:rsid w:val="00AF433A"/>
    <w:rsid w:val="00AF6DC9"/>
    <w:rsid w:val="00AF759D"/>
    <w:rsid w:val="00B00EDB"/>
    <w:rsid w:val="00B037D6"/>
    <w:rsid w:val="00B04129"/>
    <w:rsid w:val="00B046D0"/>
    <w:rsid w:val="00B054AC"/>
    <w:rsid w:val="00B12E8F"/>
    <w:rsid w:val="00B15E1A"/>
    <w:rsid w:val="00B213AD"/>
    <w:rsid w:val="00B21B8A"/>
    <w:rsid w:val="00B23A0F"/>
    <w:rsid w:val="00B31227"/>
    <w:rsid w:val="00B33555"/>
    <w:rsid w:val="00B460C7"/>
    <w:rsid w:val="00B500AF"/>
    <w:rsid w:val="00B5075C"/>
    <w:rsid w:val="00B50F4D"/>
    <w:rsid w:val="00B52DA1"/>
    <w:rsid w:val="00B53E5D"/>
    <w:rsid w:val="00B54AEA"/>
    <w:rsid w:val="00B55BB4"/>
    <w:rsid w:val="00B56DBA"/>
    <w:rsid w:val="00B604AE"/>
    <w:rsid w:val="00B626BA"/>
    <w:rsid w:val="00B63002"/>
    <w:rsid w:val="00B7749D"/>
    <w:rsid w:val="00B77884"/>
    <w:rsid w:val="00B808F0"/>
    <w:rsid w:val="00B8361E"/>
    <w:rsid w:val="00B87357"/>
    <w:rsid w:val="00B929B0"/>
    <w:rsid w:val="00B9437E"/>
    <w:rsid w:val="00B96C91"/>
    <w:rsid w:val="00BA0A87"/>
    <w:rsid w:val="00BA4D42"/>
    <w:rsid w:val="00BA6747"/>
    <w:rsid w:val="00BA7A5F"/>
    <w:rsid w:val="00BB01C0"/>
    <w:rsid w:val="00BB20D5"/>
    <w:rsid w:val="00BB3028"/>
    <w:rsid w:val="00BC64C6"/>
    <w:rsid w:val="00BE4206"/>
    <w:rsid w:val="00BE59AD"/>
    <w:rsid w:val="00BE6E7C"/>
    <w:rsid w:val="00BE753F"/>
    <w:rsid w:val="00BF080C"/>
    <w:rsid w:val="00BF2651"/>
    <w:rsid w:val="00BF34F4"/>
    <w:rsid w:val="00C02C1D"/>
    <w:rsid w:val="00C05692"/>
    <w:rsid w:val="00C072D3"/>
    <w:rsid w:val="00C10CB7"/>
    <w:rsid w:val="00C1584A"/>
    <w:rsid w:val="00C169F2"/>
    <w:rsid w:val="00C215BF"/>
    <w:rsid w:val="00C217DB"/>
    <w:rsid w:val="00C25D0A"/>
    <w:rsid w:val="00C31A40"/>
    <w:rsid w:val="00C3295F"/>
    <w:rsid w:val="00C36909"/>
    <w:rsid w:val="00C406C8"/>
    <w:rsid w:val="00C40A07"/>
    <w:rsid w:val="00C42AF1"/>
    <w:rsid w:val="00C4431D"/>
    <w:rsid w:val="00C445BB"/>
    <w:rsid w:val="00C46073"/>
    <w:rsid w:val="00C51FBE"/>
    <w:rsid w:val="00C54B67"/>
    <w:rsid w:val="00C54FAE"/>
    <w:rsid w:val="00C61BEE"/>
    <w:rsid w:val="00C645AE"/>
    <w:rsid w:val="00C66CCA"/>
    <w:rsid w:val="00C67549"/>
    <w:rsid w:val="00C70BD7"/>
    <w:rsid w:val="00C71E89"/>
    <w:rsid w:val="00C749B0"/>
    <w:rsid w:val="00C75A73"/>
    <w:rsid w:val="00C768AF"/>
    <w:rsid w:val="00C82A3B"/>
    <w:rsid w:val="00C82CCE"/>
    <w:rsid w:val="00C843F0"/>
    <w:rsid w:val="00C8749C"/>
    <w:rsid w:val="00C93A6D"/>
    <w:rsid w:val="00C96CB0"/>
    <w:rsid w:val="00C9709C"/>
    <w:rsid w:val="00CA120A"/>
    <w:rsid w:val="00CA3F59"/>
    <w:rsid w:val="00CB0627"/>
    <w:rsid w:val="00CC2DDB"/>
    <w:rsid w:val="00CC6AEF"/>
    <w:rsid w:val="00CC708D"/>
    <w:rsid w:val="00CC7241"/>
    <w:rsid w:val="00CC7B88"/>
    <w:rsid w:val="00CD0317"/>
    <w:rsid w:val="00CE248F"/>
    <w:rsid w:val="00CE3DC4"/>
    <w:rsid w:val="00CE43CE"/>
    <w:rsid w:val="00CE4BEA"/>
    <w:rsid w:val="00CE6219"/>
    <w:rsid w:val="00CF36DB"/>
    <w:rsid w:val="00CF7924"/>
    <w:rsid w:val="00D02057"/>
    <w:rsid w:val="00D024C2"/>
    <w:rsid w:val="00D05695"/>
    <w:rsid w:val="00D07806"/>
    <w:rsid w:val="00D11AE5"/>
    <w:rsid w:val="00D11C68"/>
    <w:rsid w:val="00D120D6"/>
    <w:rsid w:val="00D139BF"/>
    <w:rsid w:val="00D162FB"/>
    <w:rsid w:val="00D32A3E"/>
    <w:rsid w:val="00D356E9"/>
    <w:rsid w:val="00D4208D"/>
    <w:rsid w:val="00D504CC"/>
    <w:rsid w:val="00D50E86"/>
    <w:rsid w:val="00D5240D"/>
    <w:rsid w:val="00D52E32"/>
    <w:rsid w:val="00D53F7E"/>
    <w:rsid w:val="00D54ACB"/>
    <w:rsid w:val="00D557F4"/>
    <w:rsid w:val="00D56F78"/>
    <w:rsid w:val="00D57776"/>
    <w:rsid w:val="00D648AC"/>
    <w:rsid w:val="00D66266"/>
    <w:rsid w:val="00D707A5"/>
    <w:rsid w:val="00D72D21"/>
    <w:rsid w:val="00D74075"/>
    <w:rsid w:val="00D75D50"/>
    <w:rsid w:val="00D801AB"/>
    <w:rsid w:val="00D86598"/>
    <w:rsid w:val="00D86FB7"/>
    <w:rsid w:val="00D9031A"/>
    <w:rsid w:val="00D971BE"/>
    <w:rsid w:val="00DA27D8"/>
    <w:rsid w:val="00DA4E68"/>
    <w:rsid w:val="00DA64F5"/>
    <w:rsid w:val="00DB0E86"/>
    <w:rsid w:val="00DB2956"/>
    <w:rsid w:val="00DC6135"/>
    <w:rsid w:val="00DC6C2C"/>
    <w:rsid w:val="00DD0A1E"/>
    <w:rsid w:val="00DE4601"/>
    <w:rsid w:val="00DE5B14"/>
    <w:rsid w:val="00DE6A56"/>
    <w:rsid w:val="00DF0886"/>
    <w:rsid w:val="00DF1236"/>
    <w:rsid w:val="00DF684D"/>
    <w:rsid w:val="00DF6E22"/>
    <w:rsid w:val="00DF7CA6"/>
    <w:rsid w:val="00E000A0"/>
    <w:rsid w:val="00E0486C"/>
    <w:rsid w:val="00E11751"/>
    <w:rsid w:val="00E1311E"/>
    <w:rsid w:val="00E16567"/>
    <w:rsid w:val="00E17FD2"/>
    <w:rsid w:val="00E208DF"/>
    <w:rsid w:val="00E23320"/>
    <w:rsid w:val="00E23754"/>
    <w:rsid w:val="00E2486C"/>
    <w:rsid w:val="00E309F1"/>
    <w:rsid w:val="00E33B22"/>
    <w:rsid w:val="00E3661C"/>
    <w:rsid w:val="00E42377"/>
    <w:rsid w:val="00E4293A"/>
    <w:rsid w:val="00E42D2E"/>
    <w:rsid w:val="00E444E6"/>
    <w:rsid w:val="00E52F6C"/>
    <w:rsid w:val="00E536B8"/>
    <w:rsid w:val="00E630FD"/>
    <w:rsid w:val="00E6323F"/>
    <w:rsid w:val="00E65AEA"/>
    <w:rsid w:val="00E67AB6"/>
    <w:rsid w:val="00E70BC5"/>
    <w:rsid w:val="00E7241B"/>
    <w:rsid w:val="00E75747"/>
    <w:rsid w:val="00E80DBB"/>
    <w:rsid w:val="00E8311E"/>
    <w:rsid w:val="00E96F27"/>
    <w:rsid w:val="00EA4B9C"/>
    <w:rsid w:val="00EA69BE"/>
    <w:rsid w:val="00EB023D"/>
    <w:rsid w:val="00EB257F"/>
    <w:rsid w:val="00EB782D"/>
    <w:rsid w:val="00EC1387"/>
    <w:rsid w:val="00EC3A68"/>
    <w:rsid w:val="00ED23F1"/>
    <w:rsid w:val="00EE2088"/>
    <w:rsid w:val="00EE27E5"/>
    <w:rsid w:val="00EE63D3"/>
    <w:rsid w:val="00EF096E"/>
    <w:rsid w:val="00EF2399"/>
    <w:rsid w:val="00EF4431"/>
    <w:rsid w:val="00EF769F"/>
    <w:rsid w:val="00F01FDA"/>
    <w:rsid w:val="00F01FFD"/>
    <w:rsid w:val="00F02DC6"/>
    <w:rsid w:val="00F045B4"/>
    <w:rsid w:val="00F1377C"/>
    <w:rsid w:val="00F20F67"/>
    <w:rsid w:val="00F228AB"/>
    <w:rsid w:val="00F23393"/>
    <w:rsid w:val="00F24B0C"/>
    <w:rsid w:val="00F27CC5"/>
    <w:rsid w:val="00F27F08"/>
    <w:rsid w:val="00F30294"/>
    <w:rsid w:val="00F31F23"/>
    <w:rsid w:val="00F33C20"/>
    <w:rsid w:val="00F36302"/>
    <w:rsid w:val="00F40DBB"/>
    <w:rsid w:val="00F43BBA"/>
    <w:rsid w:val="00F46B04"/>
    <w:rsid w:val="00F61CEF"/>
    <w:rsid w:val="00F62BB8"/>
    <w:rsid w:val="00F637B5"/>
    <w:rsid w:val="00F65FA2"/>
    <w:rsid w:val="00F662BA"/>
    <w:rsid w:val="00F73010"/>
    <w:rsid w:val="00F800C4"/>
    <w:rsid w:val="00F82F2C"/>
    <w:rsid w:val="00F832F5"/>
    <w:rsid w:val="00F91453"/>
    <w:rsid w:val="00F91F07"/>
    <w:rsid w:val="00F9209B"/>
    <w:rsid w:val="00F93D11"/>
    <w:rsid w:val="00F948C6"/>
    <w:rsid w:val="00F96988"/>
    <w:rsid w:val="00FA29DE"/>
    <w:rsid w:val="00FA43FB"/>
    <w:rsid w:val="00FA48CE"/>
    <w:rsid w:val="00FA4D32"/>
    <w:rsid w:val="00FB2F6F"/>
    <w:rsid w:val="00FB358A"/>
    <w:rsid w:val="00FB635E"/>
    <w:rsid w:val="00FB6F08"/>
    <w:rsid w:val="00FB77E4"/>
    <w:rsid w:val="00FC13B5"/>
    <w:rsid w:val="00FC3059"/>
    <w:rsid w:val="00FD022C"/>
    <w:rsid w:val="00FD1774"/>
    <w:rsid w:val="00FD376E"/>
    <w:rsid w:val="00FE18D1"/>
    <w:rsid w:val="00FE2B0D"/>
    <w:rsid w:val="00FE57BE"/>
    <w:rsid w:val="00FE6655"/>
    <w:rsid w:val="00FF294A"/>
    <w:rsid w:val="00FF4F95"/>
    <w:rsid w:val="00FF532F"/>
    <w:rsid w:val="00FF590B"/>
    <w:rsid w:val="00FF6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58EBDF"/>
  <w15:chartTrackingRefBased/>
  <w15:docId w15:val="{08EB7DDE-C0C2-43BD-B222-09F6EC11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4EE"/>
    <w:rPr>
      <w:sz w:val="24"/>
      <w:szCs w:val="24"/>
      <w:lang w:eastAsia="en-US"/>
    </w:rPr>
  </w:style>
  <w:style w:type="paragraph" w:styleId="Heading1">
    <w:name w:val="heading 1"/>
    <w:basedOn w:val="Normal"/>
    <w:next w:val="Normal"/>
    <w:link w:val="Heading1Char"/>
    <w:qFormat/>
    <w:rsid w:val="005C34EE"/>
    <w:pPr>
      <w:keepNext/>
      <w:outlineLvl w:val="0"/>
    </w:pPr>
    <w:rPr>
      <w:rFonts w:ascii="Arial" w:hAnsi="Arial"/>
      <w:b/>
      <w:bCs/>
      <w:lang w:val="x-none"/>
    </w:rPr>
  </w:style>
  <w:style w:type="paragraph" w:styleId="Heading2">
    <w:name w:val="heading 2"/>
    <w:basedOn w:val="Normal"/>
    <w:next w:val="Normal"/>
    <w:link w:val="Heading2Char"/>
    <w:unhideWhenUsed/>
    <w:qFormat/>
    <w:rsid w:val="00512584"/>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65C7"/>
    <w:pPr>
      <w:tabs>
        <w:tab w:val="center" w:pos="4320"/>
        <w:tab w:val="right" w:pos="8640"/>
      </w:tabs>
    </w:pPr>
    <w:rPr>
      <w:lang w:val="x-none"/>
    </w:rPr>
  </w:style>
  <w:style w:type="paragraph" w:styleId="Footer">
    <w:name w:val="footer"/>
    <w:basedOn w:val="Normal"/>
    <w:rsid w:val="001565C7"/>
    <w:pPr>
      <w:tabs>
        <w:tab w:val="center" w:pos="4320"/>
        <w:tab w:val="right" w:pos="8640"/>
      </w:tabs>
    </w:pPr>
  </w:style>
  <w:style w:type="character" w:styleId="PageNumber">
    <w:name w:val="page number"/>
    <w:basedOn w:val="DefaultParagraphFont"/>
    <w:rsid w:val="001565C7"/>
  </w:style>
  <w:style w:type="table" w:styleId="TableGrid">
    <w:name w:val="Table Grid"/>
    <w:basedOn w:val="TableNormal"/>
    <w:rsid w:val="00A83F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2F6C"/>
    <w:rPr>
      <w:rFonts w:ascii="Tahoma" w:hAnsi="Tahoma" w:cs="Tahoma"/>
      <w:sz w:val="16"/>
      <w:szCs w:val="16"/>
    </w:rPr>
  </w:style>
  <w:style w:type="paragraph" w:styleId="BodyText2">
    <w:name w:val="Body Text 2"/>
    <w:basedOn w:val="Normal"/>
    <w:rsid w:val="00674AB7"/>
    <w:rPr>
      <w:rFonts w:ascii="Arial" w:hAnsi="Arial" w:cs="Arial"/>
      <w:i/>
      <w:iCs/>
    </w:rPr>
  </w:style>
  <w:style w:type="paragraph" w:styleId="BodyTextIndent3">
    <w:name w:val="Body Text Indent 3"/>
    <w:basedOn w:val="Normal"/>
    <w:rsid w:val="00674AB7"/>
    <w:pPr>
      <w:ind w:left="36" w:hanging="36"/>
    </w:pPr>
    <w:rPr>
      <w:rFonts w:ascii="Arial" w:hAnsi="Arial" w:cs="Arial"/>
    </w:rPr>
  </w:style>
  <w:style w:type="character" w:customStyle="1" w:styleId="HeaderChar">
    <w:name w:val="Header Char"/>
    <w:link w:val="Header"/>
    <w:rsid w:val="00047C25"/>
    <w:rPr>
      <w:sz w:val="24"/>
      <w:szCs w:val="24"/>
      <w:lang w:eastAsia="en-US"/>
    </w:rPr>
  </w:style>
  <w:style w:type="character" w:customStyle="1" w:styleId="Heading1Char">
    <w:name w:val="Heading 1 Char"/>
    <w:link w:val="Heading1"/>
    <w:rsid w:val="00570123"/>
    <w:rPr>
      <w:rFonts w:ascii="Arial" w:hAnsi="Arial" w:cs="Arial"/>
      <w:b/>
      <w:bCs/>
      <w:sz w:val="24"/>
      <w:szCs w:val="24"/>
      <w:lang w:eastAsia="en-US"/>
    </w:rPr>
  </w:style>
  <w:style w:type="character" w:styleId="Hyperlink">
    <w:name w:val="Hyperlink"/>
    <w:rsid w:val="00570123"/>
    <w:rPr>
      <w:color w:val="0000FF"/>
      <w:u w:val="single"/>
    </w:rPr>
  </w:style>
  <w:style w:type="character" w:customStyle="1" w:styleId="Heading2Char">
    <w:name w:val="Heading 2 Char"/>
    <w:link w:val="Heading2"/>
    <w:rsid w:val="00512584"/>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60529">
      <w:bodyDiv w:val="1"/>
      <w:marLeft w:val="0"/>
      <w:marRight w:val="0"/>
      <w:marTop w:val="0"/>
      <w:marBottom w:val="0"/>
      <w:divBdr>
        <w:top w:val="none" w:sz="0" w:space="0" w:color="auto"/>
        <w:left w:val="none" w:sz="0" w:space="0" w:color="auto"/>
        <w:bottom w:val="none" w:sz="0" w:space="0" w:color="auto"/>
        <w:right w:val="none" w:sz="0" w:space="0" w:color="auto"/>
      </w:divBdr>
    </w:div>
    <w:div w:id="539441660">
      <w:bodyDiv w:val="1"/>
      <w:marLeft w:val="0"/>
      <w:marRight w:val="0"/>
      <w:marTop w:val="0"/>
      <w:marBottom w:val="0"/>
      <w:divBdr>
        <w:top w:val="none" w:sz="0" w:space="0" w:color="auto"/>
        <w:left w:val="none" w:sz="0" w:space="0" w:color="auto"/>
        <w:bottom w:val="none" w:sz="0" w:space="0" w:color="auto"/>
        <w:right w:val="none" w:sz="0" w:space="0" w:color="auto"/>
      </w:divBdr>
    </w:div>
    <w:div w:id="765538237">
      <w:bodyDiv w:val="1"/>
      <w:marLeft w:val="0"/>
      <w:marRight w:val="0"/>
      <w:marTop w:val="0"/>
      <w:marBottom w:val="0"/>
      <w:divBdr>
        <w:top w:val="none" w:sz="0" w:space="0" w:color="auto"/>
        <w:left w:val="none" w:sz="0" w:space="0" w:color="auto"/>
        <w:bottom w:val="none" w:sz="0" w:space="0" w:color="auto"/>
        <w:right w:val="none" w:sz="0" w:space="0" w:color="auto"/>
      </w:divBdr>
    </w:div>
    <w:div w:id="1213230911">
      <w:bodyDiv w:val="1"/>
      <w:marLeft w:val="0"/>
      <w:marRight w:val="0"/>
      <w:marTop w:val="0"/>
      <w:marBottom w:val="0"/>
      <w:divBdr>
        <w:top w:val="none" w:sz="0" w:space="0" w:color="auto"/>
        <w:left w:val="none" w:sz="0" w:space="0" w:color="auto"/>
        <w:bottom w:val="none" w:sz="0" w:space="0" w:color="auto"/>
        <w:right w:val="none" w:sz="0" w:space="0" w:color="auto"/>
      </w:divBdr>
      <w:divsChild>
        <w:div w:id="337464247">
          <w:marLeft w:val="150"/>
          <w:marRight w:val="150"/>
          <w:marTop w:val="0"/>
          <w:marBottom w:val="150"/>
          <w:divBdr>
            <w:top w:val="none" w:sz="0" w:space="0" w:color="auto"/>
            <w:left w:val="none" w:sz="0" w:space="0" w:color="auto"/>
            <w:bottom w:val="none" w:sz="0" w:space="0" w:color="auto"/>
            <w:right w:val="none" w:sz="0" w:space="0" w:color="auto"/>
          </w:divBdr>
          <w:divsChild>
            <w:div w:id="215552328">
              <w:marLeft w:val="0"/>
              <w:marRight w:val="0"/>
              <w:marTop w:val="0"/>
              <w:marBottom w:val="0"/>
              <w:divBdr>
                <w:top w:val="none" w:sz="0" w:space="0" w:color="auto"/>
                <w:left w:val="none" w:sz="0" w:space="0" w:color="auto"/>
                <w:bottom w:val="none" w:sz="0" w:space="0" w:color="auto"/>
                <w:right w:val="none" w:sz="0" w:space="0" w:color="auto"/>
              </w:divBdr>
              <w:divsChild>
                <w:div w:id="33501341">
                  <w:marLeft w:val="0"/>
                  <w:marRight w:val="0"/>
                  <w:marTop w:val="0"/>
                  <w:marBottom w:val="0"/>
                  <w:divBdr>
                    <w:top w:val="none" w:sz="0" w:space="0" w:color="auto"/>
                    <w:left w:val="none" w:sz="0" w:space="0" w:color="auto"/>
                    <w:bottom w:val="none" w:sz="0" w:space="0" w:color="auto"/>
                    <w:right w:val="none" w:sz="0" w:space="0" w:color="auto"/>
                  </w:divBdr>
                </w:div>
                <w:div w:id="79255682">
                  <w:marLeft w:val="0"/>
                  <w:marRight w:val="0"/>
                  <w:marTop w:val="0"/>
                  <w:marBottom w:val="0"/>
                  <w:divBdr>
                    <w:top w:val="none" w:sz="0" w:space="0" w:color="auto"/>
                    <w:left w:val="none" w:sz="0" w:space="0" w:color="auto"/>
                    <w:bottom w:val="none" w:sz="0" w:space="0" w:color="auto"/>
                    <w:right w:val="none" w:sz="0" w:space="0" w:color="auto"/>
                  </w:divBdr>
                </w:div>
                <w:div w:id="228732074">
                  <w:marLeft w:val="0"/>
                  <w:marRight w:val="0"/>
                  <w:marTop w:val="0"/>
                  <w:marBottom w:val="0"/>
                  <w:divBdr>
                    <w:top w:val="none" w:sz="0" w:space="0" w:color="auto"/>
                    <w:left w:val="none" w:sz="0" w:space="0" w:color="auto"/>
                    <w:bottom w:val="none" w:sz="0" w:space="0" w:color="auto"/>
                    <w:right w:val="none" w:sz="0" w:space="0" w:color="auto"/>
                  </w:divBdr>
                </w:div>
                <w:div w:id="333529425">
                  <w:marLeft w:val="0"/>
                  <w:marRight w:val="0"/>
                  <w:marTop w:val="0"/>
                  <w:marBottom w:val="0"/>
                  <w:divBdr>
                    <w:top w:val="none" w:sz="0" w:space="0" w:color="auto"/>
                    <w:left w:val="none" w:sz="0" w:space="0" w:color="auto"/>
                    <w:bottom w:val="none" w:sz="0" w:space="0" w:color="auto"/>
                    <w:right w:val="none" w:sz="0" w:space="0" w:color="auto"/>
                  </w:divBdr>
                </w:div>
                <w:div w:id="367872486">
                  <w:marLeft w:val="0"/>
                  <w:marRight w:val="0"/>
                  <w:marTop w:val="0"/>
                  <w:marBottom w:val="0"/>
                  <w:divBdr>
                    <w:top w:val="none" w:sz="0" w:space="0" w:color="auto"/>
                    <w:left w:val="none" w:sz="0" w:space="0" w:color="auto"/>
                    <w:bottom w:val="none" w:sz="0" w:space="0" w:color="auto"/>
                    <w:right w:val="none" w:sz="0" w:space="0" w:color="auto"/>
                  </w:divBdr>
                </w:div>
                <w:div w:id="412775279">
                  <w:marLeft w:val="0"/>
                  <w:marRight w:val="0"/>
                  <w:marTop w:val="0"/>
                  <w:marBottom w:val="0"/>
                  <w:divBdr>
                    <w:top w:val="none" w:sz="0" w:space="0" w:color="auto"/>
                    <w:left w:val="none" w:sz="0" w:space="0" w:color="auto"/>
                    <w:bottom w:val="none" w:sz="0" w:space="0" w:color="auto"/>
                    <w:right w:val="none" w:sz="0" w:space="0" w:color="auto"/>
                  </w:divBdr>
                </w:div>
                <w:div w:id="443351390">
                  <w:marLeft w:val="0"/>
                  <w:marRight w:val="0"/>
                  <w:marTop w:val="0"/>
                  <w:marBottom w:val="0"/>
                  <w:divBdr>
                    <w:top w:val="none" w:sz="0" w:space="0" w:color="auto"/>
                    <w:left w:val="none" w:sz="0" w:space="0" w:color="auto"/>
                    <w:bottom w:val="none" w:sz="0" w:space="0" w:color="auto"/>
                    <w:right w:val="none" w:sz="0" w:space="0" w:color="auto"/>
                  </w:divBdr>
                </w:div>
                <w:div w:id="512304669">
                  <w:marLeft w:val="0"/>
                  <w:marRight w:val="0"/>
                  <w:marTop w:val="0"/>
                  <w:marBottom w:val="0"/>
                  <w:divBdr>
                    <w:top w:val="none" w:sz="0" w:space="0" w:color="auto"/>
                    <w:left w:val="none" w:sz="0" w:space="0" w:color="auto"/>
                    <w:bottom w:val="none" w:sz="0" w:space="0" w:color="auto"/>
                    <w:right w:val="none" w:sz="0" w:space="0" w:color="auto"/>
                  </w:divBdr>
                </w:div>
                <w:div w:id="831145757">
                  <w:marLeft w:val="0"/>
                  <w:marRight w:val="0"/>
                  <w:marTop w:val="0"/>
                  <w:marBottom w:val="0"/>
                  <w:divBdr>
                    <w:top w:val="none" w:sz="0" w:space="0" w:color="auto"/>
                    <w:left w:val="none" w:sz="0" w:space="0" w:color="auto"/>
                    <w:bottom w:val="none" w:sz="0" w:space="0" w:color="auto"/>
                    <w:right w:val="none" w:sz="0" w:space="0" w:color="auto"/>
                  </w:divBdr>
                </w:div>
                <w:div w:id="968969840">
                  <w:marLeft w:val="0"/>
                  <w:marRight w:val="0"/>
                  <w:marTop w:val="0"/>
                  <w:marBottom w:val="0"/>
                  <w:divBdr>
                    <w:top w:val="none" w:sz="0" w:space="0" w:color="auto"/>
                    <w:left w:val="none" w:sz="0" w:space="0" w:color="auto"/>
                    <w:bottom w:val="none" w:sz="0" w:space="0" w:color="auto"/>
                    <w:right w:val="none" w:sz="0" w:space="0" w:color="auto"/>
                  </w:divBdr>
                </w:div>
                <w:div w:id="1002704523">
                  <w:marLeft w:val="0"/>
                  <w:marRight w:val="0"/>
                  <w:marTop w:val="0"/>
                  <w:marBottom w:val="0"/>
                  <w:divBdr>
                    <w:top w:val="none" w:sz="0" w:space="0" w:color="auto"/>
                    <w:left w:val="none" w:sz="0" w:space="0" w:color="auto"/>
                    <w:bottom w:val="none" w:sz="0" w:space="0" w:color="auto"/>
                    <w:right w:val="none" w:sz="0" w:space="0" w:color="auto"/>
                  </w:divBdr>
                </w:div>
                <w:div w:id="1307783751">
                  <w:marLeft w:val="0"/>
                  <w:marRight w:val="0"/>
                  <w:marTop w:val="0"/>
                  <w:marBottom w:val="0"/>
                  <w:divBdr>
                    <w:top w:val="none" w:sz="0" w:space="0" w:color="auto"/>
                    <w:left w:val="none" w:sz="0" w:space="0" w:color="auto"/>
                    <w:bottom w:val="none" w:sz="0" w:space="0" w:color="auto"/>
                    <w:right w:val="none" w:sz="0" w:space="0" w:color="auto"/>
                  </w:divBdr>
                </w:div>
                <w:div w:id="1349022418">
                  <w:marLeft w:val="0"/>
                  <w:marRight w:val="0"/>
                  <w:marTop w:val="0"/>
                  <w:marBottom w:val="0"/>
                  <w:divBdr>
                    <w:top w:val="none" w:sz="0" w:space="0" w:color="auto"/>
                    <w:left w:val="none" w:sz="0" w:space="0" w:color="auto"/>
                    <w:bottom w:val="none" w:sz="0" w:space="0" w:color="auto"/>
                    <w:right w:val="none" w:sz="0" w:space="0" w:color="auto"/>
                  </w:divBdr>
                </w:div>
                <w:div w:id="1533878555">
                  <w:marLeft w:val="0"/>
                  <w:marRight w:val="0"/>
                  <w:marTop w:val="0"/>
                  <w:marBottom w:val="0"/>
                  <w:divBdr>
                    <w:top w:val="none" w:sz="0" w:space="0" w:color="auto"/>
                    <w:left w:val="none" w:sz="0" w:space="0" w:color="auto"/>
                    <w:bottom w:val="none" w:sz="0" w:space="0" w:color="auto"/>
                    <w:right w:val="none" w:sz="0" w:space="0" w:color="auto"/>
                  </w:divBdr>
                </w:div>
                <w:div w:id="1637368535">
                  <w:marLeft w:val="0"/>
                  <w:marRight w:val="0"/>
                  <w:marTop w:val="0"/>
                  <w:marBottom w:val="0"/>
                  <w:divBdr>
                    <w:top w:val="none" w:sz="0" w:space="0" w:color="auto"/>
                    <w:left w:val="none" w:sz="0" w:space="0" w:color="auto"/>
                    <w:bottom w:val="none" w:sz="0" w:space="0" w:color="auto"/>
                    <w:right w:val="none" w:sz="0" w:space="0" w:color="auto"/>
                  </w:divBdr>
                </w:div>
                <w:div w:id="1990161897">
                  <w:marLeft w:val="0"/>
                  <w:marRight w:val="0"/>
                  <w:marTop w:val="0"/>
                  <w:marBottom w:val="0"/>
                  <w:divBdr>
                    <w:top w:val="none" w:sz="0" w:space="0" w:color="auto"/>
                    <w:left w:val="none" w:sz="0" w:space="0" w:color="auto"/>
                    <w:bottom w:val="none" w:sz="0" w:space="0" w:color="auto"/>
                    <w:right w:val="none" w:sz="0" w:space="0" w:color="auto"/>
                  </w:divBdr>
                </w:div>
                <w:div w:id="20124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ey\DOCUME~1\WORKFO~1\22211~1.REC\27CF2~1.APP\APPLIC~1\Equal%20Opps%20Monitoring%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Equal Opps Monitoring Form</Template>
  <TotalTime>2</TotalTime>
  <Pages>1</Pages>
  <Words>247</Words>
  <Characters>1739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vt:lpstr>
    </vt:vector>
  </TitlesOfParts>
  <Company>Cambian Group</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Margaret Morgan</dc:creator>
  <cp:keywords/>
  <cp:lastModifiedBy>Rachel Smith</cp:lastModifiedBy>
  <cp:revision>7</cp:revision>
  <cp:lastPrinted>2016-06-27T15:47:00Z</cp:lastPrinted>
  <dcterms:created xsi:type="dcterms:W3CDTF">2016-06-29T11:39:00Z</dcterms:created>
  <dcterms:modified xsi:type="dcterms:W3CDTF">2019-11-19T15:12:00Z</dcterms:modified>
</cp:coreProperties>
</file>