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EB80" w14:textId="77777777" w:rsidR="00341EEB" w:rsidRDefault="00341EEB"/>
    <w:tbl>
      <w:tblPr>
        <w:tblW w:w="15514" w:type="dxa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"/>
        <w:gridCol w:w="1271"/>
        <w:gridCol w:w="60"/>
        <w:gridCol w:w="202"/>
        <w:gridCol w:w="651"/>
        <w:gridCol w:w="107"/>
        <w:gridCol w:w="519"/>
        <w:gridCol w:w="165"/>
        <w:gridCol w:w="905"/>
        <w:gridCol w:w="938"/>
        <w:gridCol w:w="317"/>
        <w:gridCol w:w="113"/>
        <w:gridCol w:w="236"/>
        <w:gridCol w:w="1149"/>
        <w:gridCol w:w="760"/>
        <w:gridCol w:w="530"/>
        <w:gridCol w:w="521"/>
        <w:gridCol w:w="1380"/>
        <w:gridCol w:w="3033"/>
        <w:gridCol w:w="1208"/>
        <w:gridCol w:w="109"/>
        <w:gridCol w:w="903"/>
        <w:gridCol w:w="26"/>
        <w:gridCol w:w="91"/>
        <w:gridCol w:w="76"/>
        <w:gridCol w:w="130"/>
      </w:tblGrid>
      <w:tr w:rsidR="00341EEB" w14:paraId="3B46EB8A" w14:textId="77777777">
        <w:tblPrEx>
          <w:tblCellMar>
            <w:top w:w="0" w:type="dxa"/>
            <w:bottom w:w="0" w:type="dxa"/>
          </w:tblCellMar>
        </w:tblPrEx>
        <w:tc>
          <w:tcPr>
            <w:tcW w:w="1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81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82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  <w:p w14:paraId="3B46EB83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84" w14:textId="77777777" w:rsidR="00341EEB" w:rsidRDefault="00341EEB"/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85" w14:textId="77777777" w:rsidR="00341EEB" w:rsidRDefault="00341EEB"/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86" w14:textId="77777777" w:rsidR="00341EEB" w:rsidRDefault="00341EEB"/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87" w14:textId="77777777" w:rsidR="00341EEB" w:rsidRDefault="00341EEB"/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88" w14:textId="77777777" w:rsidR="00341EEB" w:rsidRDefault="00341EEB"/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89" w14:textId="77777777" w:rsidR="00341EEB" w:rsidRDefault="00341EEB"/>
        </w:tc>
      </w:tr>
      <w:tr w:rsidR="00341EEB" w14:paraId="3B46EB95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8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8C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  <w:p w14:paraId="3B46EB8D" w14:textId="77777777" w:rsidR="00341EEB" w:rsidRDefault="00341EEB">
            <w:pPr>
              <w:rPr>
                <w:b/>
                <w:bCs/>
              </w:rPr>
            </w:pPr>
          </w:p>
          <w:p w14:paraId="3B46EB8E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8F" w14:textId="77777777" w:rsidR="00341EEB" w:rsidRDefault="00341EEB"/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0" w14:textId="77777777" w:rsidR="00341EEB" w:rsidRDefault="00341EEB"/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1" w14:textId="77777777" w:rsidR="00341EEB" w:rsidRDefault="00341EEB"/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2" w14:textId="77777777" w:rsidR="00341EEB" w:rsidRDefault="00341EEB"/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3" w14:textId="77777777" w:rsidR="00341EEB" w:rsidRDefault="00341EEB"/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4" w14:textId="77777777" w:rsidR="00341EEB" w:rsidRDefault="00341EEB"/>
        </w:tc>
      </w:tr>
      <w:tr w:rsidR="00341EEB" w14:paraId="3B46EB9F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6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97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98" w14:textId="77777777" w:rsidR="00341EEB" w:rsidRDefault="00341EEB"/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99" w14:textId="77777777" w:rsidR="00341EEB" w:rsidRDefault="00C05B24">
            <w:r>
              <w:rPr>
                <w:b/>
                <w:bCs/>
              </w:rPr>
              <w:t xml:space="preserve"> Postcode</w:t>
            </w:r>
          </w:p>
        </w:tc>
        <w:tc>
          <w:tcPr>
            <w:tcW w:w="6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9A" w14:textId="77777777" w:rsidR="00341EEB" w:rsidRDefault="00341EEB"/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B" w14:textId="77777777" w:rsidR="00341EEB" w:rsidRDefault="00341EEB"/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C" w14:textId="77777777" w:rsidR="00341EEB" w:rsidRDefault="00341EEB"/>
        </w:tc>
        <w:tc>
          <w:tcPr>
            <w:tcW w:w="1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D" w14:textId="77777777" w:rsidR="00341EEB" w:rsidRDefault="00341EEB"/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9E" w14:textId="77777777" w:rsidR="00341EEB" w:rsidRDefault="00341EEB"/>
        </w:tc>
      </w:tr>
      <w:tr w:rsidR="00341EEB" w14:paraId="3B46EBAC" w14:textId="77777777">
        <w:tblPrEx>
          <w:tblCellMar>
            <w:top w:w="0" w:type="dxa"/>
            <w:bottom w:w="0" w:type="dxa"/>
          </w:tblCellMar>
        </w:tblPrEx>
        <w:tc>
          <w:tcPr>
            <w:tcW w:w="1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A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A1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Home Tel</w:t>
            </w:r>
          </w:p>
          <w:p w14:paraId="3B46EBA2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A3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A4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Mobile</w:t>
            </w:r>
          </w:p>
          <w:p w14:paraId="3B46EBA5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A6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A7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A8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A9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AA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AB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BB6" w14:textId="77777777">
        <w:tblPrEx>
          <w:tblCellMar>
            <w:top w:w="0" w:type="dxa"/>
            <w:bottom w:w="0" w:type="dxa"/>
          </w:tblCellMar>
        </w:tblPrEx>
        <w:tc>
          <w:tcPr>
            <w:tcW w:w="1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AD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AE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</w:p>
          <w:p w14:paraId="3B46EBAF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B0" w14:textId="77777777" w:rsidR="00341EEB" w:rsidRDefault="00341EEB"/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1" w14:textId="77777777" w:rsidR="00341EEB" w:rsidRDefault="00341EEB"/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2" w14:textId="77777777" w:rsidR="00341EEB" w:rsidRDefault="00341EEB"/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3" w14:textId="77777777" w:rsidR="00341EEB" w:rsidRDefault="00341EEB"/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4" w14:textId="77777777" w:rsidR="00341EEB" w:rsidRDefault="00341EEB"/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5" w14:textId="77777777" w:rsidR="00341EEB" w:rsidRDefault="00341EEB"/>
        </w:tc>
      </w:tr>
      <w:tr w:rsidR="00341EEB" w14:paraId="3B46EBBF" w14:textId="77777777">
        <w:tblPrEx>
          <w:tblCellMar>
            <w:top w:w="0" w:type="dxa"/>
            <w:bottom w:w="0" w:type="dxa"/>
          </w:tblCellMar>
        </w:tblPrEx>
        <w:tc>
          <w:tcPr>
            <w:tcW w:w="1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7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B8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B9" w14:textId="77777777" w:rsidR="00341EEB" w:rsidRDefault="00341EEB"/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A" w14:textId="77777777" w:rsidR="00341EEB" w:rsidRDefault="00341EEB"/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B" w14:textId="77777777" w:rsidR="00341EEB" w:rsidRDefault="00341EEB"/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C" w14:textId="77777777" w:rsidR="00341EEB" w:rsidRDefault="00341EEB"/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D" w14:textId="77777777" w:rsidR="00341EEB" w:rsidRDefault="00341EEB"/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BE" w14:textId="77777777" w:rsidR="00341EEB" w:rsidRDefault="00341EEB"/>
        </w:tc>
      </w:tr>
      <w:tr w:rsidR="00341EEB" w14:paraId="3B46EBCD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1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C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C1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have a clean driving licence?    </w:t>
            </w:r>
          </w:p>
          <w:p w14:paraId="3B46EBC2" w14:textId="77777777" w:rsidR="00341EEB" w:rsidRDefault="00341EEB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C3" w14:textId="77777777" w:rsidR="00341EEB" w:rsidRDefault="00C05B24">
            <w:r>
              <w:t xml:space="preserve"> Yes </w:t>
            </w:r>
          </w:p>
          <w:p w14:paraId="3B46EBC4" w14:textId="77777777" w:rsidR="00341EEB" w:rsidRDefault="00341EEB"/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C5" w14:textId="77777777" w:rsidR="00341EEB" w:rsidRDefault="00341EEB"/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C6" w14:textId="77777777" w:rsidR="00341EEB" w:rsidRDefault="00341EEB">
            <w:pPr>
              <w:pStyle w:val="NoSpacing"/>
            </w:pPr>
          </w:p>
          <w:p w14:paraId="3B46EBC7" w14:textId="77777777" w:rsidR="00341EEB" w:rsidRDefault="00C05B24">
            <w:pPr>
              <w:pStyle w:val="NoSpacing"/>
            </w:pPr>
            <w:r>
              <w:t>No</w:t>
            </w:r>
          </w:p>
          <w:p w14:paraId="3B46EBC8" w14:textId="77777777" w:rsidR="00341EEB" w:rsidRDefault="00341EEB">
            <w:pPr>
              <w:pStyle w:val="NoSpacing"/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C9" w14:textId="77777777" w:rsidR="00341EEB" w:rsidRDefault="00341EEB"/>
        </w:tc>
        <w:tc>
          <w:tcPr>
            <w:tcW w:w="858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CA" w14:textId="77777777" w:rsidR="00341EEB" w:rsidRDefault="00C05B24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205" w:type="dxa"/>
            <w:gridSpan w:val="5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CB" w14:textId="77777777" w:rsidR="00341EEB" w:rsidRDefault="00341EEB"/>
        </w:tc>
        <w:tc>
          <w:tcPr>
            <w:tcW w:w="13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CC" w14:textId="77777777" w:rsidR="00341EEB" w:rsidRDefault="00341EEB"/>
        </w:tc>
      </w:tr>
      <w:tr w:rsidR="00341EEB" w14:paraId="3B46EBDC" w14:textId="77777777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11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CE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CF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have access to your own car?   </w:t>
            </w:r>
          </w:p>
          <w:p w14:paraId="3B46EBD0" w14:textId="77777777" w:rsidR="00341EEB" w:rsidRDefault="00341EEB">
            <w:pPr>
              <w:rPr>
                <w:b/>
                <w:bCs/>
              </w:rPr>
            </w:pPr>
          </w:p>
          <w:p w14:paraId="3B46EBD1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D2" w14:textId="77777777" w:rsidR="00341EEB" w:rsidRDefault="00341EEB"/>
          <w:p w14:paraId="3B46EBD3" w14:textId="77777777" w:rsidR="00341EEB" w:rsidRDefault="00C05B24">
            <w:r>
              <w:t xml:space="preserve">Yes 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D4" w14:textId="77777777" w:rsidR="00341EEB" w:rsidRDefault="00341EEB"/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D5" w14:textId="77777777" w:rsidR="00341EEB" w:rsidRDefault="00341EEB"/>
          <w:p w14:paraId="3B46EBD6" w14:textId="77777777" w:rsidR="00341EEB" w:rsidRDefault="00341EEB">
            <w:pPr>
              <w:pStyle w:val="NoSpacing"/>
            </w:pPr>
          </w:p>
          <w:p w14:paraId="3B46EBD7" w14:textId="77777777" w:rsidR="00341EEB" w:rsidRDefault="00C05B24">
            <w:pPr>
              <w:pStyle w:val="NoSpacing"/>
            </w:pPr>
            <w:r>
              <w:t>No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D8" w14:textId="77777777" w:rsidR="00341EEB" w:rsidRDefault="00341EEB"/>
        </w:tc>
        <w:tc>
          <w:tcPr>
            <w:tcW w:w="858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D9" w14:textId="77777777" w:rsidR="00341EEB" w:rsidRDefault="00341EEB"/>
        </w:tc>
        <w:tc>
          <w:tcPr>
            <w:tcW w:w="1205" w:type="dxa"/>
            <w:gridSpan w:val="5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DA" w14:textId="77777777" w:rsidR="00341EEB" w:rsidRDefault="00341EEB"/>
        </w:tc>
        <w:tc>
          <w:tcPr>
            <w:tcW w:w="13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DB" w14:textId="77777777" w:rsidR="00341EEB" w:rsidRDefault="00341EEB"/>
        </w:tc>
      </w:tr>
      <w:tr w:rsidR="00341EEB" w14:paraId="3B46EBE3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DD" w14:textId="77777777" w:rsidR="00341EEB" w:rsidRDefault="00C05B24">
            <w:pPr>
              <w:rPr>
                <w:b/>
                <w:bCs/>
                <w:shd w:val="clear" w:color="auto" w:fill="E0E0E0"/>
              </w:rPr>
            </w:pPr>
            <w:r>
              <w:rPr>
                <w:b/>
                <w:bCs/>
                <w:shd w:val="clear" w:color="auto" w:fill="E0E0E0"/>
              </w:rPr>
              <w:lastRenderedPageBreak/>
              <w:br/>
            </w:r>
            <w:r>
              <w:rPr>
                <w:b/>
                <w:bCs/>
                <w:shd w:val="clear" w:color="auto" w:fill="E0E0E0"/>
              </w:rPr>
              <w:t>Employment</w:t>
            </w:r>
          </w:p>
        </w:tc>
        <w:tc>
          <w:tcPr>
            <w:tcW w:w="129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DE" w14:textId="77777777" w:rsidR="00341EEB" w:rsidRDefault="00341EEB">
            <w:pPr>
              <w:rPr>
                <w:sz w:val="20"/>
                <w:szCs w:val="20"/>
                <w:shd w:val="clear" w:color="auto" w:fill="E0E0E0"/>
              </w:rPr>
            </w:pPr>
          </w:p>
          <w:p w14:paraId="3B46EBDF" w14:textId="77777777" w:rsidR="00341EEB" w:rsidRDefault="00C05B24">
            <w:pPr>
              <w:rPr>
                <w:sz w:val="20"/>
                <w:szCs w:val="20"/>
                <w:shd w:val="clear" w:color="auto" w:fill="E0E0E0"/>
              </w:rPr>
            </w:pPr>
            <w:r>
              <w:rPr>
                <w:sz w:val="20"/>
                <w:szCs w:val="20"/>
                <w:shd w:val="clear" w:color="auto" w:fill="E0E0E0"/>
              </w:rPr>
              <w:t xml:space="preserve">Please provide a full employment/voluntary work history, starting with current or most recent post.  Where there is a gap in employment, please state why.  </w:t>
            </w: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E0" w14:textId="77777777" w:rsidR="00341EEB" w:rsidRDefault="00341EEB">
            <w:pPr>
              <w:rPr>
                <w:sz w:val="20"/>
                <w:szCs w:val="20"/>
                <w:shd w:val="clear" w:color="auto" w:fill="E0E0E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E1" w14:textId="77777777" w:rsidR="00341EEB" w:rsidRDefault="00341EEB">
            <w:pPr>
              <w:rPr>
                <w:sz w:val="20"/>
                <w:szCs w:val="20"/>
                <w:shd w:val="clear" w:color="auto" w:fill="E0E0E0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E2" w14:textId="77777777" w:rsidR="00341EEB" w:rsidRDefault="00341EEB">
            <w:pPr>
              <w:rPr>
                <w:sz w:val="20"/>
                <w:szCs w:val="20"/>
                <w:shd w:val="clear" w:color="auto" w:fill="E0E0E0"/>
              </w:rPr>
            </w:pPr>
          </w:p>
        </w:tc>
      </w:tr>
      <w:tr w:rsidR="00341EEB" w14:paraId="3B46EBF3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E4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E5" w14:textId="77777777" w:rsidR="00341EEB" w:rsidRDefault="00C05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E6" w14:textId="77777777" w:rsidR="00341EEB" w:rsidRDefault="00C05B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Employer name  </w:t>
            </w:r>
          </w:p>
          <w:p w14:paraId="3B46EBE7" w14:textId="77777777" w:rsidR="00341EEB" w:rsidRDefault="00C05B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and address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E8" w14:textId="77777777" w:rsidR="00341EEB" w:rsidRDefault="00C05B24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Job title</w:t>
            </w:r>
          </w:p>
          <w:p w14:paraId="3B46EBE9" w14:textId="77777777" w:rsidR="00341EEB" w:rsidRDefault="00341E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EA" w14:textId="77777777" w:rsidR="00341EEB" w:rsidRDefault="00C05B24">
            <w:pPr>
              <w:pStyle w:val="NoSpacing"/>
            </w:pPr>
            <w:r>
              <w:t xml:space="preserve"> </w:t>
            </w:r>
            <w:r>
              <w:rPr>
                <w:b/>
                <w:bCs/>
              </w:rPr>
              <w:t>Part time or full time</w:t>
            </w:r>
          </w:p>
          <w:p w14:paraId="3B46EBEB" w14:textId="77777777" w:rsidR="00341EEB" w:rsidRDefault="00341E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EC" w14:textId="77777777" w:rsidR="00341EEB" w:rsidRDefault="00C05B24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 Tasks undertaken and/or Experience </w:t>
            </w:r>
            <w:proofErr w:type="gramStart"/>
            <w:r>
              <w:rPr>
                <w:b/>
                <w:bCs/>
              </w:rPr>
              <w:t>gained</w:t>
            </w:r>
            <w:proofErr w:type="gramEnd"/>
          </w:p>
          <w:p w14:paraId="3B46EBED" w14:textId="77777777" w:rsidR="00341EEB" w:rsidRDefault="00341E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EE" w14:textId="77777777" w:rsidR="00341EEB" w:rsidRDefault="00C05B24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 Reason for </w:t>
            </w:r>
            <w:proofErr w:type="gramStart"/>
            <w:r>
              <w:rPr>
                <w:b/>
                <w:bCs/>
              </w:rPr>
              <w:t>leaving</w:t>
            </w:r>
            <w:proofErr w:type="gramEnd"/>
          </w:p>
          <w:p w14:paraId="3B46EBEF" w14:textId="77777777" w:rsidR="00341EEB" w:rsidRDefault="00341E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F0" w14:textId="77777777" w:rsidR="00341EEB" w:rsidRDefault="00341E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F1" w14:textId="77777777" w:rsidR="00341EEB" w:rsidRDefault="00341E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BF2" w14:textId="77777777" w:rsidR="00341EEB" w:rsidRDefault="00341EEB">
            <w:pPr>
              <w:spacing w:after="0" w:line="240" w:lineRule="auto"/>
              <w:rPr>
                <w:b/>
                <w:bCs/>
              </w:rPr>
            </w:pPr>
          </w:p>
        </w:tc>
      </w:tr>
      <w:tr w:rsidR="00341EEB" w14:paraId="3B46EC0F" w14:textId="77777777">
        <w:tblPrEx>
          <w:tblCellMar>
            <w:top w:w="0" w:type="dxa"/>
            <w:bottom w:w="0" w:type="dxa"/>
          </w:tblCellMar>
        </w:tblPrEx>
        <w:trPr>
          <w:trHeight w:val="4559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F4" w14:textId="77777777" w:rsidR="00341EEB" w:rsidRDefault="00341EEB">
            <w:pPr>
              <w:rPr>
                <w:b/>
                <w:bCs/>
              </w:rPr>
            </w:pPr>
          </w:p>
          <w:p w14:paraId="3B46EBF5" w14:textId="77777777" w:rsidR="00341EEB" w:rsidRDefault="00341EEB">
            <w:pPr>
              <w:rPr>
                <w:b/>
                <w:bCs/>
              </w:rPr>
            </w:pPr>
          </w:p>
          <w:p w14:paraId="3B46EBF6" w14:textId="77777777" w:rsidR="00341EEB" w:rsidRDefault="00341EEB">
            <w:pPr>
              <w:rPr>
                <w:b/>
                <w:bCs/>
              </w:rPr>
            </w:pPr>
          </w:p>
          <w:p w14:paraId="3B46EBF7" w14:textId="77777777" w:rsidR="00341EEB" w:rsidRDefault="00341EEB">
            <w:pPr>
              <w:rPr>
                <w:b/>
                <w:bCs/>
              </w:rPr>
            </w:pPr>
          </w:p>
          <w:p w14:paraId="3B46EBF8" w14:textId="77777777" w:rsidR="00341EEB" w:rsidRDefault="00341EEB">
            <w:pPr>
              <w:rPr>
                <w:b/>
                <w:bCs/>
              </w:rPr>
            </w:pPr>
          </w:p>
          <w:p w14:paraId="3B46EBF9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FA" w14:textId="77777777" w:rsidR="00341EEB" w:rsidRDefault="00341EEB">
            <w:pPr>
              <w:rPr>
                <w:b/>
                <w:bCs/>
              </w:rPr>
            </w:pPr>
          </w:p>
          <w:p w14:paraId="3B46EBF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BFC" w14:textId="77777777" w:rsidR="00341EEB" w:rsidRDefault="00341EEB">
            <w:pPr>
              <w:rPr>
                <w:b/>
                <w:bCs/>
              </w:rPr>
            </w:pPr>
          </w:p>
          <w:p w14:paraId="3B46EBFD" w14:textId="77777777" w:rsidR="00341EEB" w:rsidRDefault="00341EEB"/>
          <w:p w14:paraId="3B46EBFE" w14:textId="77777777" w:rsidR="00341EEB" w:rsidRDefault="00341EEB"/>
          <w:p w14:paraId="3B46EBFF" w14:textId="77777777" w:rsidR="00341EEB" w:rsidRDefault="00341EEB"/>
          <w:p w14:paraId="3B46EC00" w14:textId="77777777" w:rsidR="00341EEB" w:rsidRDefault="00341EEB"/>
          <w:p w14:paraId="3B46EC01" w14:textId="77777777" w:rsidR="00341EEB" w:rsidRDefault="00341EEB"/>
          <w:p w14:paraId="3B46EC02" w14:textId="77777777" w:rsidR="00341EEB" w:rsidRDefault="00341EEB"/>
          <w:p w14:paraId="3B46EC03" w14:textId="77777777" w:rsidR="00341EEB" w:rsidRDefault="00341EEB"/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04" w14:textId="77777777" w:rsidR="00341EEB" w:rsidRDefault="00341EEB">
            <w:pPr>
              <w:suppressAutoHyphens w:val="0"/>
            </w:pPr>
          </w:p>
          <w:p w14:paraId="3B46EC05" w14:textId="77777777" w:rsidR="00341EEB" w:rsidRDefault="00341EEB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06" w14:textId="77777777" w:rsidR="00341EEB" w:rsidRDefault="00341EEB">
            <w:pPr>
              <w:suppressAutoHyphens w:val="0"/>
            </w:pPr>
          </w:p>
          <w:p w14:paraId="3B46EC07" w14:textId="77777777" w:rsidR="00341EEB" w:rsidRDefault="00341EEB"/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08" w14:textId="77777777" w:rsidR="00341EEB" w:rsidRDefault="00341EEB">
            <w:pPr>
              <w:suppressAutoHyphens w:val="0"/>
            </w:pPr>
          </w:p>
          <w:p w14:paraId="3B46EC09" w14:textId="77777777" w:rsidR="00341EEB" w:rsidRDefault="00341EEB"/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0A" w14:textId="77777777" w:rsidR="00341EEB" w:rsidRDefault="00341EEB">
            <w:pPr>
              <w:suppressAutoHyphens w:val="0"/>
            </w:pPr>
          </w:p>
          <w:p w14:paraId="3B46EC0B" w14:textId="77777777" w:rsidR="00341EEB" w:rsidRDefault="00341EEB"/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0C" w14:textId="77777777" w:rsidR="00341EEB" w:rsidRDefault="00341EEB"/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0D" w14:textId="77777777" w:rsidR="00341EEB" w:rsidRDefault="00341EEB"/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0E" w14:textId="77777777" w:rsidR="00341EEB" w:rsidRDefault="00341EEB"/>
        </w:tc>
      </w:tr>
      <w:tr w:rsidR="00341EEB" w14:paraId="3B46EC22" w14:textId="77777777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10" w14:textId="77777777" w:rsidR="00341EEB" w:rsidRDefault="00341EEB">
            <w:pPr>
              <w:rPr>
                <w:b/>
                <w:bCs/>
              </w:rPr>
            </w:pPr>
          </w:p>
          <w:p w14:paraId="3B46EC11" w14:textId="77777777" w:rsidR="00341EEB" w:rsidRDefault="00341EEB">
            <w:pPr>
              <w:rPr>
                <w:b/>
                <w:bCs/>
              </w:rPr>
            </w:pPr>
          </w:p>
          <w:p w14:paraId="3B46EC12" w14:textId="77777777" w:rsidR="00341EEB" w:rsidRDefault="00341EEB">
            <w:pPr>
              <w:rPr>
                <w:b/>
                <w:bCs/>
              </w:rPr>
            </w:pPr>
          </w:p>
          <w:p w14:paraId="3B46EC13" w14:textId="77777777" w:rsidR="00341EEB" w:rsidRDefault="00341EEB">
            <w:pPr>
              <w:rPr>
                <w:b/>
                <w:bCs/>
              </w:rPr>
            </w:pPr>
          </w:p>
          <w:p w14:paraId="3B46EC14" w14:textId="77777777" w:rsidR="00341EEB" w:rsidRDefault="00341EEB">
            <w:pPr>
              <w:rPr>
                <w:b/>
                <w:bCs/>
              </w:rPr>
            </w:pPr>
          </w:p>
          <w:p w14:paraId="3B46EC15" w14:textId="77777777" w:rsidR="00341EEB" w:rsidRDefault="00341EEB">
            <w:pPr>
              <w:rPr>
                <w:b/>
                <w:bCs/>
              </w:rPr>
            </w:pPr>
          </w:p>
          <w:p w14:paraId="3B46EC16" w14:textId="77777777" w:rsidR="00341EEB" w:rsidRDefault="00341EEB">
            <w:pPr>
              <w:rPr>
                <w:b/>
                <w:bCs/>
              </w:rPr>
            </w:pPr>
          </w:p>
          <w:p w14:paraId="3B46EC17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18" w14:textId="77777777" w:rsidR="00341EEB" w:rsidRDefault="00341EEB">
            <w:pPr>
              <w:rPr>
                <w:b/>
                <w:bCs/>
              </w:rPr>
            </w:pPr>
          </w:p>
          <w:p w14:paraId="3B46EC19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1A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1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1C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1D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1E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1F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2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21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C32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23" w14:textId="77777777" w:rsidR="00341EEB" w:rsidRDefault="00341EEB">
            <w:pPr>
              <w:rPr>
                <w:b/>
                <w:bCs/>
              </w:rPr>
            </w:pPr>
          </w:p>
          <w:p w14:paraId="3B46EC24" w14:textId="77777777" w:rsidR="00341EEB" w:rsidRDefault="00341EEB">
            <w:pPr>
              <w:rPr>
                <w:b/>
                <w:bCs/>
              </w:rPr>
            </w:pPr>
          </w:p>
          <w:p w14:paraId="3B46EC25" w14:textId="77777777" w:rsidR="00341EEB" w:rsidRDefault="00341EEB">
            <w:pPr>
              <w:rPr>
                <w:b/>
                <w:bCs/>
              </w:rPr>
            </w:pPr>
          </w:p>
          <w:p w14:paraId="3B46EC26" w14:textId="77777777" w:rsidR="00341EEB" w:rsidRDefault="00341EEB">
            <w:pPr>
              <w:rPr>
                <w:b/>
                <w:bCs/>
              </w:rPr>
            </w:pPr>
          </w:p>
          <w:p w14:paraId="3B46EC27" w14:textId="77777777" w:rsidR="00341EEB" w:rsidRDefault="00341EEB">
            <w:pPr>
              <w:rPr>
                <w:b/>
                <w:bCs/>
              </w:rPr>
            </w:pPr>
          </w:p>
          <w:p w14:paraId="3B46EC28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29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2A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2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2C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2D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2E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2F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3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31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C44" w14:textId="77777777">
        <w:tblPrEx>
          <w:tblCellMar>
            <w:top w:w="0" w:type="dxa"/>
            <w:bottom w:w="0" w:type="dxa"/>
          </w:tblCellMar>
        </w:tblPrEx>
        <w:trPr>
          <w:trHeight w:val="3765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33" w14:textId="77777777" w:rsidR="00341EEB" w:rsidRDefault="00341EEB">
            <w:pPr>
              <w:rPr>
                <w:b/>
                <w:bCs/>
              </w:rPr>
            </w:pPr>
          </w:p>
          <w:p w14:paraId="3B46EC34" w14:textId="77777777" w:rsidR="00341EEB" w:rsidRDefault="00341EEB">
            <w:pPr>
              <w:rPr>
                <w:b/>
                <w:bCs/>
              </w:rPr>
            </w:pPr>
          </w:p>
          <w:p w14:paraId="3B46EC35" w14:textId="77777777" w:rsidR="00341EEB" w:rsidRDefault="00341EEB">
            <w:pPr>
              <w:rPr>
                <w:b/>
                <w:bCs/>
              </w:rPr>
            </w:pPr>
          </w:p>
          <w:p w14:paraId="3B46EC36" w14:textId="77777777" w:rsidR="00341EEB" w:rsidRDefault="00341EEB">
            <w:pPr>
              <w:rPr>
                <w:b/>
                <w:bCs/>
              </w:rPr>
            </w:pPr>
          </w:p>
          <w:p w14:paraId="3B46EC37" w14:textId="77777777" w:rsidR="00341EEB" w:rsidRDefault="00341EEB">
            <w:pPr>
              <w:rPr>
                <w:b/>
                <w:bCs/>
              </w:rPr>
            </w:pPr>
          </w:p>
          <w:p w14:paraId="3B46EC38" w14:textId="77777777" w:rsidR="00341EEB" w:rsidRDefault="00341EEB">
            <w:pPr>
              <w:rPr>
                <w:b/>
                <w:bCs/>
              </w:rPr>
            </w:pPr>
          </w:p>
          <w:p w14:paraId="3B46EC39" w14:textId="77777777" w:rsidR="00341EEB" w:rsidRDefault="00341EEB">
            <w:pPr>
              <w:rPr>
                <w:b/>
                <w:bCs/>
              </w:rPr>
            </w:pPr>
          </w:p>
          <w:p w14:paraId="3B46EC3A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3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3C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3D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3E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3F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4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41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42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43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C4E" w14:textId="77777777">
        <w:tblPrEx>
          <w:tblCellMar>
            <w:top w:w="0" w:type="dxa"/>
            <w:bottom w:w="0" w:type="dxa"/>
          </w:tblCellMar>
        </w:tblPrEx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45" w14:textId="77777777" w:rsidR="00341EEB" w:rsidRDefault="00341EEB">
            <w:pPr>
              <w:rPr>
                <w:b/>
                <w:bCs/>
              </w:rPr>
            </w:pPr>
          </w:p>
          <w:p w14:paraId="3B46EC46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Education &amp; Qualifications</w:t>
            </w:r>
          </w:p>
          <w:p w14:paraId="3B46EC47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6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48" w14:textId="77777777" w:rsidR="00341EEB" w:rsidRDefault="00341EEB">
            <w:pPr>
              <w:rPr>
                <w:bCs/>
                <w:sz w:val="20"/>
                <w:szCs w:val="20"/>
              </w:rPr>
            </w:pPr>
          </w:p>
          <w:p w14:paraId="3B46EC49" w14:textId="77777777" w:rsidR="00341EEB" w:rsidRDefault="00C05B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Please give details of all </w:t>
            </w:r>
            <w:r>
              <w:rPr>
                <w:bCs/>
                <w:sz w:val="20"/>
                <w:szCs w:val="20"/>
              </w:rPr>
              <w:t>schools and colleges attended, with qualifications achieved where appropriate.</w:t>
            </w:r>
          </w:p>
          <w:p w14:paraId="3B46EC4A" w14:textId="77777777" w:rsidR="00341EEB" w:rsidRDefault="00341EEB">
            <w:pPr>
              <w:ind w:left="405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4B" w14:textId="77777777" w:rsidR="00341EEB" w:rsidRDefault="00341EEB">
            <w:pPr>
              <w:ind w:left="405"/>
              <w:rPr>
                <w:bCs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4C" w14:textId="77777777" w:rsidR="00341EEB" w:rsidRDefault="00341EEB">
            <w:pPr>
              <w:ind w:left="405"/>
              <w:rPr>
                <w:bCs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4D" w14:textId="77777777" w:rsidR="00341EEB" w:rsidRDefault="00341EEB">
            <w:pPr>
              <w:ind w:left="405"/>
              <w:rPr>
                <w:bCs/>
                <w:sz w:val="20"/>
                <w:szCs w:val="20"/>
              </w:rPr>
            </w:pPr>
          </w:p>
        </w:tc>
      </w:tr>
      <w:tr w:rsidR="00341EEB" w14:paraId="3B46EC56" w14:textId="77777777">
        <w:tblPrEx>
          <w:tblCellMar>
            <w:top w:w="0" w:type="dxa"/>
            <w:bottom w:w="0" w:type="dxa"/>
          </w:tblCellMar>
        </w:tblPrEx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4F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50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51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School/College etc</w:t>
            </w:r>
          </w:p>
        </w:tc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52" w14:textId="77777777" w:rsidR="00341EEB" w:rsidRDefault="00C05B24">
            <w:pPr>
              <w:jc w:val="center"/>
            </w:pPr>
            <w:r>
              <w:rPr>
                <w:b/>
                <w:bCs/>
              </w:rPr>
              <w:t xml:space="preserve">Qualifications with grades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Standard, Higher, HNC etc</w:t>
            </w: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53" w14:textId="77777777" w:rsidR="00341EEB" w:rsidRDefault="00341EEB">
            <w:pPr>
              <w:jc w:val="center"/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54" w14:textId="77777777" w:rsidR="00341EEB" w:rsidRDefault="00341EEB">
            <w:pPr>
              <w:jc w:val="center"/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55" w14:textId="77777777" w:rsidR="00341EEB" w:rsidRDefault="00341EEB">
            <w:pPr>
              <w:jc w:val="center"/>
            </w:pPr>
          </w:p>
        </w:tc>
      </w:tr>
      <w:tr w:rsidR="00341EEB" w14:paraId="3B46EC77" w14:textId="77777777">
        <w:tblPrEx>
          <w:tblCellMar>
            <w:top w:w="0" w:type="dxa"/>
            <w:bottom w:w="0" w:type="dxa"/>
          </w:tblCellMar>
        </w:tblPrEx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57" w14:textId="77777777" w:rsidR="00341EEB" w:rsidRDefault="00341EEB">
            <w:pPr>
              <w:rPr>
                <w:b/>
                <w:bCs/>
              </w:rPr>
            </w:pPr>
          </w:p>
          <w:p w14:paraId="3B46EC58" w14:textId="77777777" w:rsidR="00341EEB" w:rsidRDefault="00341EEB">
            <w:pPr>
              <w:rPr>
                <w:b/>
                <w:bCs/>
              </w:rPr>
            </w:pPr>
          </w:p>
          <w:p w14:paraId="3B46EC59" w14:textId="77777777" w:rsidR="00341EEB" w:rsidRDefault="00341EEB">
            <w:pPr>
              <w:rPr>
                <w:b/>
                <w:bCs/>
              </w:rPr>
            </w:pPr>
          </w:p>
          <w:p w14:paraId="3B46EC5A" w14:textId="77777777" w:rsidR="00341EEB" w:rsidRDefault="00341EEB">
            <w:pPr>
              <w:rPr>
                <w:b/>
                <w:bCs/>
              </w:rPr>
            </w:pPr>
          </w:p>
          <w:p w14:paraId="3B46EC5B" w14:textId="77777777" w:rsidR="00341EEB" w:rsidRDefault="00341EEB">
            <w:pPr>
              <w:rPr>
                <w:b/>
                <w:bCs/>
              </w:rPr>
            </w:pPr>
          </w:p>
          <w:p w14:paraId="3B46EC5C" w14:textId="77777777" w:rsidR="00341EEB" w:rsidRDefault="00341EEB">
            <w:pPr>
              <w:rPr>
                <w:b/>
                <w:bCs/>
              </w:rPr>
            </w:pPr>
          </w:p>
          <w:p w14:paraId="3B46EC5D" w14:textId="77777777" w:rsidR="00341EEB" w:rsidRDefault="00341EEB">
            <w:pPr>
              <w:rPr>
                <w:b/>
                <w:bCs/>
              </w:rPr>
            </w:pPr>
          </w:p>
          <w:p w14:paraId="3B46EC5E" w14:textId="77777777" w:rsidR="00341EEB" w:rsidRDefault="00341EEB">
            <w:pPr>
              <w:rPr>
                <w:b/>
                <w:bCs/>
              </w:rPr>
            </w:pPr>
          </w:p>
          <w:p w14:paraId="3B46EC5F" w14:textId="77777777" w:rsidR="00341EEB" w:rsidRDefault="00341EEB">
            <w:pPr>
              <w:rPr>
                <w:b/>
                <w:bCs/>
              </w:rPr>
            </w:pPr>
          </w:p>
          <w:p w14:paraId="3B46EC60" w14:textId="77777777" w:rsidR="00341EEB" w:rsidRDefault="00341EEB">
            <w:pPr>
              <w:rPr>
                <w:b/>
                <w:bCs/>
              </w:rPr>
            </w:pPr>
          </w:p>
          <w:p w14:paraId="3B46EC61" w14:textId="77777777" w:rsidR="00341EEB" w:rsidRDefault="00341EEB">
            <w:pPr>
              <w:rPr>
                <w:b/>
                <w:bCs/>
              </w:rPr>
            </w:pPr>
          </w:p>
          <w:p w14:paraId="3B46EC62" w14:textId="77777777" w:rsidR="00341EEB" w:rsidRDefault="00341EEB">
            <w:pPr>
              <w:rPr>
                <w:b/>
                <w:bCs/>
              </w:rPr>
            </w:pPr>
          </w:p>
          <w:p w14:paraId="3B46EC63" w14:textId="77777777" w:rsidR="00341EEB" w:rsidRDefault="00341EEB">
            <w:pPr>
              <w:rPr>
                <w:b/>
                <w:bCs/>
              </w:rPr>
            </w:pPr>
          </w:p>
          <w:p w14:paraId="3B46EC64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65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6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7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8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9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A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B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C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D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E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6F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70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71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72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73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74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75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76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</w:tr>
      <w:tr w:rsidR="00341EEB" w14:paraId="3B46EC81" w14:textId="77777777">
        <w:tblPrEx>
          <w:tblCellMar>
            <w:top w:w="0" w:type="dxa"/>
            <w:bottom w:w="0" w:type="dxa"/>
          </w:tblCellMar>
        </w:tblPrEx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78" w14:textId="77777777" w:rsidR="00341EEB" w:rsidRDefault="00341EEB">
            <w:pPr>
              <w:rPr>
                <w:b/>
                <w:bCs/>
              </w:rPr>
            </w:pPr>
          </w:p>
          <w:p w14:paraId="3B46EC79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Further Training</w:t>
            </w:r>
          </w:p>
          <w:p w14:paraId="3B46EC7A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26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7B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7C" w14:textId="77777777" w:rsidR="00341EEB" w:rsidRDefault="00C05B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Please </w:t>
            </w:r>
            <w:r>
              <w:rPr>
                <w:bCs/>
                <w:sz w:val="20"/>
                <w:szCs w:val="20"/>
              </w:rPr>
              <w:t>provide details of any further training you have undertaken relevant to your application.</w:t>
            </w:r>
          </w:p>
          <w:p w14:paraId="3B46EC7D" w14:textId="77777777" w:rsidR="00341EEB" w:rsidRDefault="00341EE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7E" w14:textId="77777777" w:rsidR="00341EEB" w:rsidRDefault="00341EEB">
            <w:pPr>
              <w:rPr>
                <w:bCs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7F" w14:textId="77777777" w:rsidR="00341EEB" w:rsidRDefault="00341EE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80" w14:textId="77777777" w:rsidR="00341EEB" w:rsidRDefault="00341EEB">
            <w:pPr>
              <w:rPr>
                <w:bCs/>
                <w:sz w:val="20"/>
                <w:szCs w:val="20"/>
              </w:rPr>
            </w:pPr>
          </w:p>
        </w:tc>
      </w:tr>
      <w:tr w:rsidR="00341EEB" w14:paraId="3B46EC88" w14:textId="77777777">
        <w:tblPrEx>
          <w:tblCellMar>
            <w:top w:w="0" w:type="dxa"/>
            <w:bottom w:w="0" w:type="dxa"/>
          </w:tblCellMar>
        </w:tblPrEx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82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Dates 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83" w14:textId="77777777" w:rsidR="00341EEB" w:rsidRDefault="00C05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 Provider</w:t>
            </w:r>
          </w:p>
        </w:tc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84" w14:textId="77777777" w:rsidR="00341EEB" w:rsidRDefault="00C05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Details, including qualification achieved</w:t>
            </w: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85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86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87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</w:tr>
      <w:tr w:rsidR="00341EEB" w14:paraId="3B46EC9A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89" w14:textId="77777777" w:rsidR="00341EEB" w:rsidRDefault="00341EEB">
            <w:pPr>
              <w:rPr>
                <w:b/>
                <w:bCs/>
              </w:rPr>
            </w:pPr>
          </w:p>
          <w:p w14:paraId="3B46EC8A" w14:textId="77777777" w:rsidR="00341EEB" w:rsidRDefault="00341EEB">
            <w:pPr>
              <w:rPr>
                <w:b/>
                <w:bCs/>
              </w:rPr>
            </w:pPr>
          </w:p>
          <w:p w14:paraId="3B46EC8B" w14:textId="77777777" w:rsidR="00341EEB" w:rsidRDefault="00341EEB">
            <w:pPr>
              <w:rPr>
                <w:b/>
                <w:bCs/>
              </w:rPr>
            </w:pPr>
          </w:p>
          <w:p w14:paraId="3B46EC8C" w14:textId="77777777" w:rsidR="00341EEB" w:rsidRDefault="00341EEB">
            <w:pPr>
              <w:rPr>
                <w:b/>
                <w:bCs/>
              </w:rPr>
            </w:pPr>
          </w:p>
          <w:p w14:paraId="3B46EC8D" w14:textId="77777777" w:rsidR="00341EEB" w:rsidRDefault="00341EEB">
            <w:pPr>
              <w:rPr>
                <w:b/>
                <w:bCs/>
              </w:rPr>
            </w:pPr>
          </w:p>
          <w:p w14:paraId="3B46EC8E" w14:textId="77777777" w:rsidR="00341EEB" w:rsidRDefault="00341EEB">
            <w:pPr>
              <w:rPr>
                <w:b/>
                <w:bCs/>
              </w:rPr>
            </w:pPr>
          </w:p>
          <w:p w14:paraId="3B46EC8F" w14:textId="77777777" w:rsidR="00341EEB" w:rsidRDefault="00341EEB">
            <w:pPr>
              <w:rPr>
                <w:b/>
                <w:bCs/>
              </w:rPr>
            </w:pPr>
          </w:p>
          <w:p w14:paraId="3B46EC90" w14:textId="77777777" w:rsidR="00341EEB" w:rsidRDefault="00341EEB">
            <w:pPr>
              <w:rPr>
                <w:b/>
                <w:bCs/>
              </w:rPr>
            </w:pPr>
          </w:p>
          <w:p w14:paraId="3B46EC91" w14:textId="77777777" w:rsidR="00341EEB" w:rsidRDefault="00341EEB">
            <w:pPr>
              <w:rPr>
                <w:b/>
                <w:bCs/>
              </w:rPr>
            </w:pPr>
          </w:p>
          <w:p w14:paraId="3B46EC92" w14:textId="77777777" w:rsidR="00341EEB" w:rsidRDefault="00341EEB">
            <w:pPr>
              <w:rPr>
                <w:b/>
                <w:bCs/>
              </w:rPr>
            </w:pPr>
          </w:p>
          <w:p w14:paraId="3B46EC93" w14:textId="77777777" w:rsidR="00341EEB" w:rsidRDefault="00341EEB">
            <w:pPr>
              <w:rPr>
                <w:b/>
                <w:bCs/>
              </w:rPr>
            </w:pPr>
          </w:p>
          <w:p w14:paraId="3B46EC94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95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96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97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98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99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</w:tr>
      <w:tr w:rsidR="00341EEB" w14:paraId="3B46ECB0" w14:textId="77777777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9B" w14:textId="77777777" w:rsidR="00341EEB" w:rsidRDefault="00C05B24">
            <w:r>
              <w:rPr>
                <w:b/>
                <w:bCs/>
              </w:rPr>
              <w:lastRenderedPageBreak/>
              <w:t xml:space="preserve">Please give an indication of the level of skill </w:t>
            </w:r>
            <w:r>
              <w:rPr>
                <w:b/>
                <w:bCs/>
                <w:u w:val="single"/>
              </w:rPr>
              <w:t>you</w:t>
            </w:r>
            <w:r>
              <w:rPr>
                <w:b/>
                <w:bCs/>
              </w:rPr>
              <w:t xml:space="preserve"> think you have in </w:t>
            </w:r>
            <w:r>
              <w:rPr>
                <w:b/>
                <w:bCs/>
              </w:rPr>
              <w:t xml:space="preserve">the following areas, </w:t>
            </w:r>
            <w:proofErr w:type="gramStart"/>
            <w:r>
              <w:rPr>
                <w:b/>
                <w:bCs/>
              </w:rPr>
              <w:t>where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3B46EC9C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1 = poor, 5 = good:</w:t>
            </w:r>
          </w:p>
          <w:p w14:paraId="3B46EC9D" w14:textId="77777777" w:rsidR="00341EEB" w:rsidRDefault="00C05B24">
            <w:pPr>
              <w:rPr>
                <w:bCs/>
              </w:rPr>
            </w:pPr>
            <w:r>
              <w:rPr>
                <w:bCs/>
              </w:rPr>
              <w:t xml:space="preserve">IT Proficiency        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1     2     3     4    5 </w:t>
            </w:r>
          </w:p>
          <w:p w14:paraId="3B46EC9E" w14:textId="77777777" w:rsidR="00341EEB" w:rsidRDefault="00C05B24">
            <w:r>
              <w:rPr>
                <w:bCs/>
              </w:rPr>
              <w:t xml:space="preserve">        </w:t>
            </w:r>
          </w:p>
          <w:p w14:paraId="3B46EC9F" w14:textId="77777777" w:rsidR="00341EEB" w:rsidRDefault="00341EEB">
            <w:pPr>
              <w:rPr>
                <w:bCs/>
              </w:rPr>
            </w:pPr>
          </w:p>
          <w:p w14:paraId="3B46ECA0" w14:textId="77777777" w:rsidR="00341EEB" w:rsidRDefault="00C05B24">
            <w:pPr>
              <w:rPr>
                <w:bCs/>
              </w:rPr>
            </w:pPr>
            <w:r>
              <w:rPr>
                <w:bCs/>
              </w:rPr>
              <w:t xml:space="preserve">Delivering Presentations/Talks/Workshops           </w:t>
            </w:r>
            <w:r>
              <w:rPr>
                <w:bCs/>
              </w:rPr>
              <w:tab/>
              <w:t>1     2     3     4     5</w:t>
            </w:r>
          </w:p>
          <w:p w14:paraId="3B46ECA1" w14:textId="77777777" w:rsidR="00341EEB" w:rsidRDefault="00341EEB">
            <w:pPr>
              <w:rPr>
                <w:bCs/>
              </w:rPr>
            </w:pPr>
          </w:p>
          <w:p w14:paraId="3B46ECA2" w14:textId="77777777" w:rsidR="00341EEB" w:rsidRDefault="00341EEB">
            <w:pPr>
              <w:rPr>
                <w:bCs/>
              </w:rPr>
            </w:pPr>
          </w:p>
          <w:p w14:paraId="3B46ECA3" w14:textId="77777777" w:rsidR="00341EEB" w:rsidRDefault="00C05B24">
            <w:pPr>
              <w:rPr>
                <w:bCs/>
              </w:rPr>
            </w:pPr>
            <w:r>
              <w:rPr>
                <w:bCs/>
              </w:rPr>
              <w:t xml:space="preserve">Delivering or Facilitating </w:t>
            </w:r>
            <w:r>
              <w:rPr>
                <w:bCs/>
              </w:rPr>
              <w:t xml:space="preserve">Training/Information </w:t>
            </w:r>
          </w:p>
          <w:p w14:paraId="3B46ECA4" w14:textId="77777777" w:rsidR="00341EEB" w:rsidRDefault="00C05B24">
            <w:pPr>
              <w:rPr>
                <w:bCs/>
              </w:rPr>
            </w:pPr>
            <w:r>
              <w:rPr>
                <w:bCs/>
              </w:rPr>
              <w:t xml:space="preserve">For Young People       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1     2     3     4     5</w:t>
            </w:r>
          </w:p>
          <w:p w14:paraId="3B46ECA5" w14:textId="77777777" w:rsidR="00341EEB" w:rsidRDefault="00341EEB">
            <w:pPr>
              <w:rPr>
                <w:bCs/>
              </w:rPr>
            </w:pPr>
          </w:p>
          <w:p w14:paraId="3B46ECA6" w14:textId="77777777" w:rsidR="00341EEB" w:rsidRDefault="00341EEB">
            <w:pPr>
              <w:rPr>
                <w:bCs/>
              </w:rPr>
            </w:pPr>
          </w:p>
          <w:p w14:paraId="3B46ECA7" w14:textId="77777777" w:rsidR="00341EEB" w:rsidRDefault="00C05B24">
            <w:pPr>
              <w:rPr>
                <w:bCs/>
              </w:rPr>
            </w:pPr>
            <w:r>
              <w:rPr>
                <w:bCs/>
              </w:rPr>
              <w:t xml:space="preserve">Experience in empowering Young Peoples’ </w:t>
            </w:r>
          </w:p>
          <w:p w14:paraId="3B46ECA8" w14:textId="77777777" w:rsidR="00341EEB" w:rsidRDefault="00C05B24">
            <w:pPr>
              <w:rPr>
                <w:bCs/>
              </w:rPr>
            </w:pPr>
            <w:r>
              <w:rPr>
                <w:bCs/>
              </w:rPr>
              <w:t>involvement in service development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1     2     3     4     5          </w:t>
            </w:r>
          </w:p>
          <w:p w14:paraId="3B46ECA9" w14:textId="77777777" w:rsidR="00341EEB" w:rsidRDefault="00341EEB">
            <w:pPr>
              <w:rPr>
                <w:bCs/>
              </w:rPr>
            </w:pPr>
          </w:p>
          <w:p w14:paraId="3B46ECAA" w14:textId="77777777" w:rsidR="00341EEB" w:rsidRDefault="00341EEB">
            <w:pPr>
              <w:rPr>
                <w:bCs/>
              </w:rPr>
            </w:pPr>
          </w:p>
          <w:p w14:paraId="3B46ECAB" w14:textId="77777777" w:rsidR="00341EEB" w:rsidRDefault="00C05B24">
            <w:pPr>
              <w:rPr>
                <w:bCs/>
              </w:rPr>
            </w:pPr>
            <w:r>
              <w:rPr>
                <w:bCs/>
              </w:rPr>
              <w:t xml:space="preserve">Oral &amp; Written Communication Skills     </w:t>
            </w:r>
          </w:p>
          <w:p w14:paraId="3B46ECAC" w14:textId="77777777" w:rsidR="00341EEB" w:rsidRDefault="00C05B24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1     2 </w:t>
            </w:r>
            <w:r>
              <w:rPr>
                <w:bCs/>
              </w:rPr>
              <w:t xml:space="preserve">    3     4     5</w:t>
            </w: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AD" w14:textId="77777777" w:rsidR="00341EEB" w:rsidRDefault="00341EEB">
            <w:pPr>
              <w:rPr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AE" w14:textId="77777777" w:rsidR="00341EEB" w:rsidRDefault="00341EEB">
            <w:pPr>
              <w:rPr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AF" w14:textId="77777777" w:rsidR="00341EEB" w:rsidRDefault="00341EEB">
            <w:pPr>
              <w:rPr>
                <w:bCs/>
              </w:rPr>
            </w:pPr>
          </w:p>
        </w:tc>
      </w:tr>
      <w:tr w:rsidR="00341EEB" w14:paraId="3B46ECB5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B1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Please state the reasons for applying for this post, the qualities you consider make you a suitable applicant and demonstrate how you fit the person specification for this post.</w:t>
            </w: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2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3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4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CBA" w14:textId="77777777">
        <w:tblPrEx>
          <w:tblCellMar>
            <w:top w:w="0" w:type="dxa"/>
            <w:bottom w:w="0" w:type="dxa"/>
          </w:tblCellMar>
        </w:tblPrEx>
        <w:trPr>
          <w:trHeight w:val="7355"/>
        </w:trPr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B6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7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8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9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CC1" w14:textId="77777777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BB" w14:textId="77777777" w:rsidR="00341EEB" w:rsidRDefault="00C05B24">
            <w:pPr>
              <w:rPr>
                <w:b/>
                <w:bCs/>
              </w:rPr>
            </w:pPr>
            <w:bookmarkStart w:id="0" w:name="_Hlk64041455"/>
            <w:r>
              <w:rPr>
                <w:b/>
                <w:bCs/>
              </w:rPr>
              <w:lastRenderedPageBreak/>
              <w:t xml:space="preserve">Please give details of any relevant </w:t>
            </w:r>
            <w:r>
              <w:rPr>
                <w:b/>
                <w:bCs/>
              </w:rPr>
              <w:t>interests and hobbies, voluntary activities etc</w:t>
            </w:r>
          </w:p>
          <w:p w14:paraId="3B46ECBC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D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E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BF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C0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</w:tr>
      <w:tr w:rsidR="00341EEB" w14:paraId="3B46ECCC" w14:textId="77777777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C2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C3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C4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C5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C6" w14:textId="77777777" w:rsidR="00341EEB" w:rsidRDefault="00341EEB">
            <w:pPr>
              <w:rPr>
                <w:b/>
                <w:bCs/>
              </w:rPr>
            </w:pPr>
          </w:p>
          <w:p w14:paraId="3B46ECC7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C8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C9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CA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CB" w14:textId="77777777" w:rsidR="00341EEB" w:rsidRDefault="00341EEB">
            <w:pPr>
              <w:rPr>
                <w:b/>
                <w:bCs/>
              </w:rPr>
            </w:pPr>
          </w:p>
        </w:tc>
      </w:tr>
      <w:bookmarkEnd w:id="0"/>
      <w:tr w:rsidR="00341EEB" w14:paraId="3B46ECD3" w14:textId="77777777">
        <w:tblPrEx>
          <w:tblCellMar>
            <w:top w:w="0" w:type="dxa"/>
            <w:bottom w:w="0" w:type="dxa"/>
          </w:tblCellMar>
        </w:tblPrEx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CD" w14:textId="77777777" w:rsidR="00341EEB" w:rsidRDefault="00C05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References   </w:t>
            </w:r>
          </w:p>
        </w:tc>
        <w:tc>
          <w:tcPr>
            <w:tcW w:w="119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CE" w14:textId="77777777" w:rsidR="00341EEB" w:rsidRDefault="00C05B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Please give the names of at least three referees, at least one of whom should be your current or most recent employer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CF" w14:textId="77777777" w:rsidR="00341EEB" w:rsidRDefault="00341EE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D0" w14:textId="77777777" w:rsidR="00341EEB" w:rsidRDefault="00341EEB">
            <w:pPr>
              <w:rPr>
                <w:bCs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D1" w14:textId="77777777" w:rsidR="00341EEB" w:rsidRDefault="00341EE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D2" w14:textId="77777777" w:rsidR="00341EEB" w:rsidRDefault="00341EEB">
            <w:pPr>
              <w:rPr>
                <w:bCs/>
                <w:sz w:val="20"/>
                <w:szCs w:val="20"/>
              </w:rPr>
            </w:pPr>
          </w:p>
        </w:tc>
      </w:tr>
      <w:tr w:rsidR="00341EEB" w14:paraId="3B46ECE4" w14:textId="77777777">
        <w:tblPrEx>
          <w:tblCellMar>
            <w:top w:w="0" w:type="dxa"/>
            <w:bottom w:w="0" w:type="dxa"/>
          </w:tblCellMar>
        </w:tblPrEx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D4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3B46ECD5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D6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Title/Position &amp; Name of </w:t>
            </w:r>
            <w:r>
              <w:rPr>
                <w:b/>
                <w:bCs/>
              </w:rPr>
              <w:t>Organisation</w:t>
            </w:r>
          </w:p>
          <w:p w14:paraId="3B46ECD7" w14:textId="77777777" w:rsidR="00341EEB" w:rsidRDefault="00341EEB">
            <w:pPr>
              <w:rPr>
                <w:b/>
                <w:bCs/>
              </w:rPr>
            </w:pPr>
          </w:p>
          <w:p w14:paraId="3B46ECD8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D9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  <w:p w14:paraId="3B46ECDA" w14:textId="77777777" w:rsidR="00341EEB" w:rsidRDefault="00341EEB">
            <w:pPr>
              <w:rPr>
                <w:b/>
                <w:bCs/>
              </w:rPr>
            </w:pPr>
          </w:p>
          <w:p w14:paraId="3B46ECDB" w14:textId="77777777" w:rsidR="00341EEB" w:rsidRDefault="00341EEB">
            <w:pPr>
              <w:rPr>
                <w:b/>
                <w:bCs/>
              </w:rPr>
            </w:pPr>
          </w:p>
          <w:p w14:paraId="3B46ECDC" w14:textId="77777777" w:rsidR="00341EEB" w:rsidRDefault="00341EEB">
            <w:pPr>
              <w:rPr>
                <w:b/>
                <w:bCs/>
              </w:rPr>
            </w:pPr>
          </w:p>
          <w:p w14:paraId="3B46ECDD" w14:textId="77777777" w:rsidR="00341EEB" w:rsidRDefault="00341EEB">
            <w:pPr>
              <w:rPr>
                <w:b/>
                <w:bCs/>
              </w:rPr>
            </w:pPr>
          </w:p>
          <w:p w14:paraId="3B46ECDE" w14:textId="77777777" w:rsidR="00341EEB" w:rsidRDefault="00341EEB">
            <w:pPr>
              <w:rPr>
                <w:b/>
                <w:bCs/>
              </w:rPr>
            </w:pPr>
          </w:p>
          <w:p w14:paraId="3B46ECDF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E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E1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E2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E3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CEF" w14:textId="77777777">
        <w:tblPrEx>
          <w:tblCellMar>
            <w:top w:w="0" w:type="dxa"/>
            <w:bottom w:w="0" w:type="dxa"/>
          </w:tblCellMar>
        </w:tblPrEx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E5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E6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E7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  <w:p w14:paraId="3B46ECE8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E9" w14:textId="77777777" w:rsidR="00341EEB" w:rsidRDefault="00C05B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May we contact prior to interview?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EA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E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EC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ED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EE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CF5" w14:textId="77777777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F0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References Cont’d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F1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F2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F3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CF4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D05" w14:textId="77777777">
        <w:tblPrEx>
          <w:tblCellMar>
            <w:top w:w="0" w:type="dxa"/>
            <w:bottom w:w="0" w:type="dxa"/>
          </w:tblCellMar>
        </w:tblPrEx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F6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</w:t>
            </w:r>
          </w:p>
          <w:p w14:paraId="3B46ECF7" w14:textId="77777777" w:rsidR="00341EEB" w:rsidRDefault="00341EEB">
            <w:pPr>
              <w:jc w:val="center"/>
              <w:rPr>
                <w:b/>
                <w:bCs/>
              </w:rPr>
            </w:pPr>
          </w:p>
          <w:p w14:paraId="3B46ECF8" w14:textId="77777777" w:rsidR="00341EEB" w:rsidRDefault="00341EEB"/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F9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Title/Position &amp; Name of Organisation</w:t>
            </w:r>
          </w:p>
          <w:p w14:paraId="3B46ECFA" w14:textId="77777777" w:rsidR="00341EEB" w:rsidRDefault="00341EEB">
            <w:pPr>
              <w:rPr>
                <w:b/>
                <w:bCs/>
              </w:rPr>
            </w:pPr>
          </w:p>
          <w:p w14:paraId="3B46ECF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FC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  <w:p w14:paraId="3B46ECFD" w14:textId="77777777" w:rsidR="00341EEB" w:rsidRDefault="00341EEB">
            <w:pPr>
              <w:rPr>
                <w:b/>
                <w:bCs/>
              </w:rPr>
            </w:pPr>
          </w:p>
          <w:p w14:paraId="3B46ECFE" w14:textId="77777777" w:rsidR="00341EEB" w:rsidRDefault="00341EEB">
            <w:pPr>
              <w:rPr>
                <w:b/>
                <w:bCs/>
              </w:rPr>
            </w:pPr>
          </w:p>
          <w:p w14:paraId="3B46ECFF" w14:textId="77777777" w:rsidR="00341EEB" w:rsidRDefault="00341EEB">
            <w:pPr>
              <w:rPr>
                <w:b/>
                <w:bCs/>
              </w:rPr>
            </w:pPr>
          </w:p>
          <w:p w14:paraId="3B46ED00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01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02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03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04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D1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06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07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08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  <w:p w14:paraId="3B46ED09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0A" w14:textId="77777777" w:rsidR="00341EEB" w:rsidRDefault="00C05B24">
            <w:r>
              <w:rPr>
                <w:bCs/>
                <w:sz w:val="20"/>
                <w:szCs w:val="20"/>
              </w:rPr>
              <w:t xml:space="preserve">May we contact prior to </w:t>
            </w:r>
            <w:r>
              <w:rPr>
                <w:bCs/>
                <w:sz w:val="20"/>
                <w:szCs w:val="20"/>
              </w:rPr>
              <w:t>interview?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0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0C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0D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0E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0F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D16" w14:textId="77777777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11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12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13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14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15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D27" w14:textId="77777777">
        <w:tblPrEx>
          <w:tblCellMar>
            <w:top w:w="0" w:type="dxa"/>
            <w:bottom w:w="0" w:type="dxa"/>
          </w:tblCellMar>
        </w:tblPrEx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17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3B46ED18" w14:textId="77777777" w:rsidR="00341EEB" w:rsidRDefault="00341EEB">
            <w:pPr>
              <w:jc w:val="center"/>
              <w:rPr>
                <w:b/>
                <w:bCs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19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Title/Position &amp; Name of Organisation</w:t>
            </w:r>
          </w:p>
          <w:p w14:paraId="3B46ED1A" w14:textId="77777777" w:rsidR="00341EEB" w:rsidRDefault="00341EEB">
            <w:pPr>
              <w:rPr>
                <w:b/>
                <w:bCs/>
              </w:rPr>
            </w:pPr>
          </w:p>
          <w:p w14:paraId="3B46ED1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1C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  <w:p w14:paraId="3B46ED1D" w14:textId="77777777" w:rsidR="00341EEB" w:rsidRDefault="00341EEB">
            <w:pPr>
              <w:rPr>
                <w:b/>
                <w:bCs/>
              </w:rPr>
            </w:pPr>
          </w:p>
          <w:p w14:paraId="3B46ED1E" w14:textId="77777777" w:rsidR="00341EEB" w:rsidRDefault="00341EEB">
            <w:pPr>
              <w:rPr>
                <w:b/>
                <w:bCs/>
              </w:rPr>
            </w:pPr>
          </w:p>
          <w:p w14:paraId="3B46ED1F" w14:textId="77777777" w:rsidR="00341EEB" w:rsidRDefault="00341EEB">
            <w:pPr>
              <w:rPr>
                <w:b/>
                <w:bCs/>
              </w:rPr>
            </w:pPr>
          </w:p>
          <w:p w14:paraId="3B46ED20" w14:textId="77777777" w:rsidR="00341EEB" w:rsidRDefault="00341EEB">
            <w:pPr>
              <w:rPr>
                <w:b/>
                <w:bCs/>
              </w:rPr>
            </w:pPr>
          </w:p>
          <w:p w14:paraId="3B46ED21" w14:textId="77777777" w:rsidR="00341EEB" w:rsidRDefault="00341EEB">
            <w:pPr>
              <w:rPr>
                <w:b/>
                <w:bCs/>
              </w:rPr>
            </w:pPr>
          </w:p>
          <w:p w14:paraId="3B46ED22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23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24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25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26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D32" w14:textId="77777777">
        <w:tblPrEx>
          <w:tblCellMar>
            <w:top w:w="0" w:type="dxa"/>
            <w:bottom w:w="0" w:type="dxa"/>
          </w:tblCellMar>
        </w:tblPrEx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28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29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2A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  <w:p w14:paraId="3B46ED2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2C" w14:textId="77777777" w:rsidR="00341EEB" w:rsidRDefault="00C05B24">
            <w:r>
              <w:rPr>
                <w:bCs/>
                <w:sz w:val="20"/>
                <w:szCs w:val="20"/>
              </w:rPr>
              <w:t>May we contact prior to interview?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2D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2E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2F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3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31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D3D" w14:textId="77777777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33" w14:textId="77777777" w:rsidR="00341EEB" w:rsidRDefault="00341EEB">
            <w:pPr>
              <w:rPr>
                <w:b/>
                <w:bCs/>
              </w:rPr>
            </w:pPr>
          </w:p>
          <w:p w14:paraId="3B46ED34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 declare that, to the best of my knowledge, the information given on this </w:t>
            </w:r>
            <w:r>
              <w:rPr>
                <w:b/>
                <w:bCs/>
              </w:rPr>
              <w:t>application form is true and correct and can be treated as part of any subsequent contract of employment.</w:t>
            </w:r>
          </w:p>
          <w:p w14:paraId="3B46ED35" w14:textId="77777777" w:rsidR="00341EEB" w:rsidRDefault="00341EEB">
            <w:pPr>
              <w:rPr>
                <w:b/>
                <w:bCs/>
              </w:rPr>
            </w:pPr>
          </w:p>
          <w:p w14:paraId="3B46ED36" w14:textId="77777777" w:rsidR="00341EEB" w:rsidRDefault="00341EEB">
            <w:pPr>
              <w:rPr>
                <w:b/>
                <w:bCs/>
              </w:rPr>
            </w:pPr>
          </w:p>
          <w:p w14:paraId="3B46ED37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Signature:                                                                 </w:t>
            </w:r>
            <w:r>
              <w:rPr>
                <w:b/>
                <w:bCs/>
              </w:rPr>
              <w:t xml:space="preserve">                                      Date:</w:t>
            </w:r>
          </w:p>
          <w:p w14:paraId="3B46ED38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39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3A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3B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3C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D43" w14:textId="77777777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3E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WHERE DID YOU SEE THIS POST ADVERTISED?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3F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4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41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42" w14:textId="77777777" w:rsidR="00341EEB" w:rsidRDefault="00341EEB">
            <w:pPr>
              <w:rPr>
                <w:b/>
                <w:bCs/>
              </w:rPr>
            </w:pPr>
          </w:p>
        </w:tc>
      </w:tr>
      <w:tr w:rsidR="00341EEB" w14:paraId="3B46ED52" w14:textId="77777777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D44" w14:textId="77777777" w:rsidR="00341EEB" w:rsidRDefault="00341EEB">
            <w:pPr>
              <w:rPr>
                <w:b/>
                <w:bCs/>
              </w:rPr>
            </w:pPr>
          </w:p>
          <w:p w14:paraId="3B46ED45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>Please return this application by post to:                                Or email it to:</w:t>
            </w:r>
          </w:p>
          <w:p w14:paraId="3B46ED46" w14:textId="77777777" w:rsidR="00341EEB" w:rsidRDefault="00C05B24"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hyperlink r:id="rId6" w:history="1">
              <w:r>
                <w:rPr>
                  <w:rStyle w:val="Hyperlink"/>
                  <w:b/>
                  <w:bCs/>
                </w:rPr>
                <w:t>admin@fifeyoungcarers.co.uk</w:t>
              </w:r>
            </w:hyperlink>
          </w:p>
          <w:p w14:paraId="3B46ED47" w14:textId="77777777" w:rsidR="00341EEB" w:rsidRDefault="00C05B24">
            <w:pPr>
              <w:pStyle w:val="NoSpacing"/>
            </w:pPr>
            <w:r>
              <w:t xml:space="preserve">           </w:t>
            </w:r>
            <w:r>
              <w:rPr>
                <w:b/>
                <w:bCs/>
              </w:rPr>
              <w:t xml:space="preserve">ADMINISTRATOR </w:t>
            </w:r>
          </w:p>
          <w:p w14:paraId="3B46ED48" w14:textId="77777777" w:rsidR="00341EEB" w:rsidRDefault="00C05B2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FIFE YOUNG CARERS      </w:t>
            </w:r>
          </w:p>
          <w:p w14:paraId="3B46ED49" w14:textId="77777777" w:rsidR="00341EEB" w:rsidRDefault="00C05B2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ORE VALLEY BUSINESS CENTRE                                                </w:t>
            </w:r>
          </w:p>
          <w:p w14:paraId="3B46ED4A" w14:textId="77777777" w:rsidR="00341EEB" w:rsidRDefault="00C05B2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93 MAIN STREET</w:t>
            </w:r>
          </w:p>
          <w:p w14:paraId="3B46ED4B" w14:textId="77777777" w:rsidR="00341EEB" w:rsidRDefault="00C05B24">
            <w:pPr>
              <w:pStyle w:val="NoSpacing"/>
            </w:pPr>
            <w:r>
              <w:rPr>
                <w:b/>
                <w:bCs/>
              </w:rPr>
              <w:t xml:space="preserve">           LOCHGELLY                                                                        </w:t>
            </w:r>
            <w:r>
              <w:t xml:space="preserve">To be received no later than </w:t>
            </w:r>
          </w:p>
          <w:p w14:paraId="3B46ED4C" w14:textId="77777777" w:rsidR="00341EEB" w:rsidRDefault="00C05B24">
            <w:r>
              <w:rPr>
                <w:b/>
                <w:bCs/>
              </w:rPr>
              <w:t xml:space="preserve">           KY5 9AF            </w:t>
            </w:r>
            <w:r>
              <w:rPr>
                <w:b/>
                <w:bCs/>
              </w:rPr>
              <w:t xml:space="preserve">                                                                   Noon, Friday 9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2021</w:t>
            </w:r>
          </w:p>
          <w:p w14:paraId="3B46ED4D" w14:textId="77777777" w:rsidR="00341EEB" w:rsidRDefault="00C05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4E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4F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50" w14:textId="77777777" w:rsidR="00341EEB" w:rsidRDefault="00341EEB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ED51" w14:textId="77777777" w:rsidR="00341EEB" w:rsidRDefault="00341EEB">
            <w:pPr>
              <w:rPr>
                <w:b/>
                <w:bCs/>
              </w:rPr>
            </w:pPr>
          </w:p>
        </w:tc>
      </w:tr>
    </w:tbl>
    <w:p w14:paraId="3B46ED53" w14:textId="77777777" w:rsidR="00341EEB" w:rsidRDefault="00341EEB"/>
    <w:sectPr w:rsidR="00341EE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6EB84" w14:textId="77777777" w:rsidR="00000000" w:rsidRDefault="00C05B24">
      <w:pPr>
        <w:spacing w:after="0" w:line="240" w:lineRule="auto"/>
      </w:pPr>
      <w:r>
        <w:separator/>
      </w:r>
    </w:p>
  </w:endnote>
  <w:endnote w:type="continuationSeparator" w:id="0">
    <w:p w14:paraId="3B46EB86" w14:textId="77777777" w:rsidR="00000000" w:rsidRDefault="00C0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EB8C" w14:textId="77777777" w:rsidR="00AD2450" w:rsidRDefault="00C05B24">
    <w:pPr>
      <w:pStyle w:val="Footer"/>
    </w:pPr>
    <w:r>
      <w:tab/>
    </w:r>
    <w:r>
      <w:tab/>
    </w:r>
    <w:r>
      <w:tab/>
    </w:r>
    <w:r>
      <w:rPr>
        <w:i/>
        <w:sz w:val="20"/>
      </w:rPr>
      <w:t xml:space="preserve">Please </w:t>
    </w:r>
    <w:proofErr w:type="gramStart"/>
    <w:r>
      <w:rPr>
        <w:i/>
        <w:sz w:val="20"/>
      </w:rPr>
      <w:t>continue on</w:t>
    </w:r>
    <w:proofErr w:type="gramEnd"/>
    <w:r>
      <w:rPr>
        <w:i/>
        <w:sz w:val="20"/>
      </w:rPr>
      <w:t xml:space="preserve"> a separate sheet if necessary</w:t>
    </w:r>
  </w:p>
  <w:p w14:paraId="3B46EB8D" w14:textId="77777777" w:rsidR="00AD2450" w:rsidRDefault="00C05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6EB80" w14:textId="77777777" w:rsidR="00000000" w:rsidRDefault="00C05B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46EB82" w14:textId="77777777" w:rsidR="00000000" w:rsidRDefault="00C0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EB88" w14:textId="77777777" w:rsidR="00AD2450" w:rsidRDefault="00C05B24">
    <w:r>
      <w:rPr>
        <w:noProof/>
      </w:rPr>
      <w:drawing>
        <wp:anchor distT="0" distB="0" distL="114300" distR="114300" simplePos="0" relativeHeight="251659264" behindDoc="0" locked="0" layoutInCell="1" allowOverlap="1" wp14:anchorId="3B46EB80" wp14:editId="3B46EB81">
          <wp:simplePos x="0" y="0"/>
          <wp:positionH relativeFrom="margin">
            <wp:posOffset>333371</wp:posOffset>
          </wp:positionH>
          <wp:positionV relativeFrom="paragraph">
            <wp:posOffset>-132716</wp:posOffset>
          </wp:positionV>
          <wp:extent cx="1238253" cy="928372"/>
          <wp:effectExtent l="0" t="0" r="0" b="5078"/>
          <wp:wrapSquare wrapText="bothSides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3" cy="9283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rPr>
        <w:b/>
        <w:bCs/>
        <w:sz w:val="28"/>
        <w:szCs w:val="28"/>
      </w:rPr>
      <w:t>Application Form</w:t>
    </w:r>
    <w:r>
      <w:rPr>
        <w:b/>
        <w:bCs/>
        <w:sz w:val="28"/>
        <w:szCs w:val="28"/>
      </w:rPr>
      <w:tab/>
    </w:r>
  </w:p>
  <w:p w14:paraId="3B46EB89" w14:textId="37641D13" w:rsidR="00AD2450" w:rsidRDefault="00C05B24">
    <w:pPr>
      <w:ind w:left="5040" w:firstLine="720"/>
    </w:pPr>
    <w:r>
      <w:rPr>
        <w:b/>
        <w:bCs/>
        <w:sz w:val="28"/>
        <w:szCs w:val="28"/>
      </w:rPr>
      <w:t>Post: Befriending Coordinator</w:t>
    </w:r>
  </w:p>
  <w:p w14:paraId="3B46EB8A" w14:textId="77777777" w:rsidR="00AD2450" w:rsidRDefault="00C05B24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1EEB"/>
    <w:rsid w:val="00341EEB"/>
    <w:rsid w:val="00B52F39"/>
    <w:rsid w:val="00C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EB80"/>
  <w15:docId w15:val="{048999E8-5C26-4344-8EC0-23ADB35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fifeyoungcarers.co.uk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82E3698BB994D91B993ACE6933719" ma:contentTypeVersion="12" ma:contentTypeDescription="Create a new document." ma:contentTypeScope="" ma:versionID="51a5781b5197b142d3963f48add944ab">
  <xsd:schema xmlns:xsd="http://www.w3.org/2001/XMLSchema" xmlns:xs="http://www.w3.org/2001/XMLSchema" xmlns:p="http://schemas.microsoft.com/office/2006/metadata/properties" xmlns:ns2="0a7b7bfb-cde3-4c6e-93df-62ddf8e0b1d1" xmlns:ns3="b44730fd-1fb7-493c-a6d3-08f02dec4c8c" targetNamespace="http://schemas.microsoft.com/office/2006/metadata/properties" ma:root="true" ma:fieldsID="df4e4662da2aeb9dd6f5c3d641bbf5b3" ns2:_="" ns3:_="">
    <xsd:import namespace="0a7b7bfb-cde3-4c6e-93df-62ddf8e0b1d1"/>
    <xsd:import namespace="b44730fd-1fb7-493c-a6d3-08f02dec4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7bfb-cde3-4c6e-93df-62ddf8e0b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30fd-1fb7-493c-a6d3-08f02dec4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CB4F5-96A8-4DE2-A158-366FB1D30107}"/>
</file>

<file path=customXml/itemProps2.xml><?xml version="1.0" encoding="utf-8"?>
<ds:datastoreItem xmlns:ds="http://schemas.openxmlformats.org/officeDocument/2006/customXml" ds:itemID="{E35F83F7-94CE-46B0-8ECF-2B3F8E6C4A31}"/>
</file>

<file path=customXml/itemProps3.xml><?xml version="1.0" encoding="utf-8"?>
<ds:datastoreItem xmlns:ds="http://schemas.openxmlformats.org/officeDocument/2006/customXml" ds:itemID="{912463F7-57B6-4A63-9E6E-F56A51A5C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Ball</dc:creator>
  <dc:description/>
  <cp:lastModifiedBy>Jodie Burn</cp:lastModifiedBy>
  <cp:revision>3</cp:revision>
  <dcterms:created xsi:type="dcterms:W3CDTF">2021-03-23T15:21:00Z</dcterms:created>
  <dcterms:modified xsi:type="dcterms:W3CDTF">2021-03-23T15:22:00Z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0x010100E6F82E3698BB994D91B993ACE6933719</vt:lpwstr>
  </property>
</Properties>
</file>