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03F7" w14:textId="6FCC3173" w:rsidR="00F3241F" w:rsidRPr="003A616D" w:rsidRDefault="00427BD8" w:rsidP="003A616D">
      <w:pPr>
        <w:ind w:firstLine="720"/>
        <w:jc w:val="center"/>
        <w:rPr>
          <w:sz w:val="28"/>
          <w:szCs w:val="28"/>
          <w:lang w:val="en-GB"/>
        </w:rPr>
      </w:pPr>
      <w:r w:rsidRPr="003A616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F06174" wp14:editId="63459D8F">
            <wp:simplePos x="0" y="0"/>
            <wp:positionH relativeFrom="column">
              <wp:posOffset>5936571</wp:posOffset>
            </wp:positionH>
            <wp:positionV relativeFrom="paragraph">
              <wp:posOffset>285</wp:posOffset>
            </wp:positionV>
            <wp:extent cx="792480" cy="582295"/>
            <wp:effectExtent l="0" t="0" r="0" b="0"/>
            <wp:wrapTight wrapText="bothSides">
              <wp:wrapPolygon edited="0">
                <wp:start x="0" y="0"/>
                <wp:lineTo x="0" y="21200"/>
                <wp:lineTo x="21288" y="21200"/>
                <wp:lineTo x="21288" y="0"/>
                <wp:lineTo x="0" y="0"/>
              </wp:wrapPolygon>
            </wp:wrapTight>
            <wp:docPr id="22" name="Picture 22" descr="CAPS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S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77777777" w:rsidR="001C0CB8" w:rsidRPr="00AB00F6" w:rsidRDefault="001C0CB8" w:rsidP="003A616D">
      <w:pPr>
        <w:jc w:val="center"/>
        <w:rPr>
          <w:sz w:val="8"/>
          <w:szCs w:val="8"/>
          <w:lang w:val="en-GB"/>
        </w:rPr>
      </w:pPr>
    </w:p>
    <w:p w14:paraId="554F1960" w14:textId="77777777" w:rsidR="001F6C95" w:rsidRDefault="001F6C95" w:rsidP="003A616D">
      <w:pPr>
        <w:jc w:val="center"/>
        <w:rPr>
          <w:b/>
          <w:sz w:val="28"/>
          <w:szCs w:val="28"/>
          <w:lang w:val="en-GB"/>
        </w:rPr>
      </w:pPr>
      <w:r w:rsidRPr="001F6C95">
        <w:rPr>
          <w:b/>
          <w:sz w:val="28"/>
          <w:szCs w:val="28"/>
          <w:lang w:val="en-GB"/>
        </w:rPr>
        <w:t>Collective Advocacy Worker</w:t>
      </w:r>
    </w:p>
    <w:p w14:paraId="27D6C8EF" w14:textId="77777777" w:rsidR="001F6C95" w:rsidRDefault="001F6C95" w:rsidP="003A616D">
      <w:pPr>
        <w:jc w:val="center"/>
        <w:rPr>
          <w:b/>
          <w:sz w:val="28"/>
          <w:szCs w:val="28"/>
          <w:lang w:val="en-GB"/>
        </w:rPr>
      </w:pPr>
      <w:r w:rsidRPr="001F6C95">
        <w:rPr>
          <w:b/>
          <w:sz w:val="28"/>
          <w:szCs w:val="28"/>
          <w:lang w:val="en-GB"/>
        </w:rPr>
        <w:t xml:space="preserve">LGBTQI+ Mental Health </w:t>
      </w:r>
      <w:r>
        <w:rPr>
          <w:b/>
          <w:sz w:val="28"/>
          <w:szCs w:val="28"/>
          <w:lang w:val="en-GB"/>
        </w:rPr>
        <w:t>P</w:t>
      </w:r>
      <w:r w:rsidRPr="001F6C95">
        <w:rPr>
          <w:b/>
          <w:sz w:val="28"/>
          <w:szCs w:val="28"/>
          <w:lang w:val="en-GB"/>
        </w:rPr>
        <w:t>roject</w:t>
      </w:r>
    </w:p>
    <w:p w14:paraId="07589C25" w14:textId="77777777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AB00F6" w:rsidRDefault="002F4AB2" w:rsidP="003A616D">
      <w:pPr>
        <w:rPr>
          <w:sz w:val="8"/>
          <w:szCs w:val="8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D42B76" w:rsidRDefault="00D31627" w:rsidP="003A616D">
      <w:pPr>
        <w:rPr>
          <w:b/>
          <w:sz w:val="12"/>
          <w:szCs w:val="12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D42B76" w:rsidRDefault="00D31627" w:rsidP="003A616D">
      <w:pPr>
        <w:rPr>
          <w:b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D228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D228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D228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D228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D228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D228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D228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D228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D228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D228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D228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D228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D228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D228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D228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D228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D228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D2284">
              <w:rPr>
                <w:sz w:val="28"/>
                <w:szCs w:val="28"/>
              </w:rPr>
            </w:r>
            <w:r w:rsidR="000D228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C37C5" w14:textId="77777777" w:rsidR="009267F6" w:rsidRDefault="009267F6">
      <w:r>
        <w:separator/>
      </w:r>
    </w:p>
  </w:endnote>
  <w:endnote w:type="continuationSeparator" w:id="0">
    <w:p w14:paraId="6DD84E37" w14:textId="77777777" w:rsidR="009267F6" w:rsidRDefault="009267F6">
      <w:r>
        <w:continuationSeparator/>
      </w:r>
    </w:p>
  </w:endnote>
  <w:endnote w:type="continuationNotice" w:id="1">
    <w:p w14:paraId="06AAC69D" w14:textId="77777777" w:rsidR="00C6454E" w:rsidRDefault="00C64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75C96" w14:textId="77777777" w:rsidR="009267F6" w:rsidRDefault="009267F6">
      <w:r>
        <w:separator/>
      </w:r>
    </w:p>
  </w:footnote>
  <w:footnote w:type="continuationSeparator" w:id="0">
    <w:p w14:paraId="2F5A1463" w14:textId="77777777" w:rsidR="009267F6" w:rsidRDefault="009267F6">
      <w:r>
        <w:continuationSeparator/>
      </w:r>
    </w:p>
  </w:footnote>
  <w:footnote w:type="continuationNotice" w:id="1">
    <w:p w14:paraId="27675AEC" w14:textId="77777777" w:rsidR="00C6454E" w:rsidRDefault="00C645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/6e01JxCIxHujwStZUZPjupsgllmC8j3+6JOnF72I5zDflnJVGEx2Ph3Twl+ZaMLomP5xEsrCfqWkZt141RDQ==" w:salt="ZCHlnS1VwImVN0Vep2KZHw=="/>
  <w:defaultTabStop w:val="720"/>
  <w:drawingGridHorizontalSpacing w:val="181"/>
  <w:drawingGridVerticalSpacing w:val="18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2284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44D87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1F6C95"/>
    <w:rsid w:val="0021656C"/>
    <w:rsid w:val="002206E4"/>
    <w:rsid w:val="0022145F"/>
    <w:rsid w:val="002301BD"/>
    <w:rsid w:val="00281642"/>
    <w:rsid w:val="0028226B"/>
    <w:rsid w:val="002A1E8C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A3E53"/>
    <w:rsid w:val="005B217A"/>
    <w:rsid w:val="005B720F"/>
    <w:rsid w:val="005B7C29"/>
    <w:rsid w:val="005C4CD2"/>
    <w:rsid w:val="005C704E"/>
    <w:rsid w:val="005D65C1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C7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75468"/>
    <w:rsid w:val="00AA2508"/>
    <w:rsid w:val="00AA38E5"/>
    <w:rsid w:val="00AB00F6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0779"/>
    <w:rsid w:val="00B5117F"/>
    <w:rsid w:val="00B66508"/>
    <w:rsid w:val="00B823AF"/>
    <w:rsid w:val="00B90751"/>
    <w:rsid w:val="00B939FA"/>
    <w:rsid w:val="00BA0A85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454E"/>
    <w:rsid w:val="00C660C9"/>
    <w:rsid w:val="00C67B37"/>
    <w:rsid w:val="00C73D9C"/>
    <w:rsid w:val="00C8042D"/>
    <w:rsid w:val="00C967C1"/>
    <w:rsid w:val="00CD3463"/>
    <w:rsid w:val="00CF4519"/>
    <w:rsid w:val="00CF5F2E"/>
    <w:rsid w:val="00D16F85"/>
    <w:rsid w:val="00D22F52"/>
    <w:rsid w:val="00D31627"/>
    <w:rsid w:val="00D42B76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130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C93255E1-191B-4406-85FB-BFA696F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4" ma:contentTypeDescription="Create a new document." ma:contentTypeScope="" ma:versionID="a3033985ced00f4a0f1c23c5a970cbe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100795d764ef96621ea72ad80690eacb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4C93B-7C55-4E6F-82AD-6D7E25E6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21F96-C8F9-4890-9908-2A563415AF42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bfc8d24e-3028-4896-b331-cf9044b31ba1"/>
    <ds:schemaRef ds:uri="http://schemas.openxmlformats.org/package/2006/metadata/core-properties"/>
    <ds:schemaRef ds:uri="4e879c45-634f-47a2-a894-eac85f23cc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Form.dot</Template>
  <TotalTime>3</TotalTime>
  <Pages>1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Glen Faulkner</cp:lastModifiedBy>
  <cp:revision>9</cp:revision>
  <cp:lastPrinted>2018-08-17T00:08:00Z</cp:lastPrinted>
  <dcterms:created xsi:type="dcterms:W3CDTF">2021-03-25T00:38:00Z</dcterms:created>
  <dcterms:modified xsi:type="dcterms:W3CDTF">2021-03-25T00:43:00Z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