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0C4186" w14:textId="77777777" w:rsidR="003E4DC6" w:rsidRDefault="003E4DC6" w:rsidP="00683EEF">
      <w:pPr>
        <w:rPr>
          <w:rFonts w:ascii="Arial" w:hAnsi="Arial" w:cs="Arial"/>
          <w:b/>
          <w:sz w:val="22"/>
          <w:szCs w:val="22"/>
        </w:rPr>
      </w:pPr>
    </w:p>
    <w:p w14:paraId="3A5C7C30" w14:textId="037F988E" w:rsidR="00683EEF" w:rsidRPr="003373C4" w:rsidRDefault="003E4DC6" w:rsidP="00683E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373C4" w:rsidRPr="003373C4">
        <w:rPr>
          <w:rFonts w:ascii="Arial" w:hAnsi="Arial" w:cs="Arial"/>
          <w:b/>
          <w:sz w:val="22"/>
          <w:szCs w:val="22"/>
        </w:rPr>
        <w:t>Application Form</w:t>
      </w:r>
    </w:p>
    <w:p w14:paraId="3A5C7C31" w14:textId="77777777" w:rsidR="00683EEF" w:rsidRPr="003E4DC6" w:rsidRDefault="00683EEF" w:rsidP="00683EE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B15FED" w:rsidRPr="003E4DC6" w14:paraId="3A5C7C38" w14:textId="77777777" w:rsidTr="00E275DE">
        <w:tc>
          <w:tcPr>
            <w:tcW w:w="10031" w:type="dxa"/>
          </w:tcPr>
          <w:p w14:paraId="3A5C7C32" w14:textId="77777777" w:rsidR="00B15FED" w:rsidRPr="003E4DC6" w:rsidRDefault="00B15FED" w:rsidP="00D14173">
            <w:pPr>
              <w:rPr>
                <w:rFonts w:cstheme="minorHAnsi"/>
                <w:b/>
              </w:rPr>
            </w:pPr>
          </w:p>
          <w:p w14:paraId="3A5C7C33" w14:textId="77777777" w:rsidR="00B15FED" w:rsidRPr="003E4DC6" w:rsidRDefault="00B15FED" w:rsidP="00D14173">
            <w:pPr>
              <w:rPr>
                <w:rFonts w:cstheme="minorHAnsi"/>
                <w:b/>
              </w:rPr>
            </w:pPr>
            <w:r w:rsidRPr="003E4DC6">
              <w:rPr>
                <w:rFonts w:cstheme="minorHAnsi"/>
                <w:b/>
              </w:rPr>
              <w:t>Data Protection (GDPR) 2018</w:t>
            </w:r>
          </w:p>
          <w:p w14:paraId="3A5C7C34" w14:textId="2D0A5AF1" w:rsidR="00B15FED" w:rsidRPr="003E4DC6" w:rsidRDefault="00B15FED" w:rsidP="00D14173">
            <w:pPr>
              <w:rPr>
                <w:rFonts w:cstheme="minorHAnsi"/>
              </w:rPr>
            </w:pPr>
            <w:r w:rsidRPr="003E4DC6">
              <w:rPr>
                <w:rFonts w:cstheme="minorHAnsi"/>
              </w:rPr>
              <w:t xml:space="preserve">Annexe Communities collects and processes personal data of candidates applying for a job and for employees. The General Data Protection Regulations (2018) gives individuals more control over their personal data. Please our </w:t>
            </w:r>
            <w:r w:rsidRPr="003E4DC6">
              <w:rPr>
                <w:rFonts w:cstheme="minorHAnsi"/>
                <w:b/>
              </w:rPr>
              <w:t xml:space="preserve">Privacy Notice </w:t>
            </w:r>
            <w:r w:rsidRPr="003E4DC6">
              <w:rPr>
                <w:rFonts w:cstheme="minorHAnsi"/>
              </w:rPr>
              <w:t xml:space="preserve">which explains how we use, </w:t>
            </w:r>
            <w:proofErr w:type="gramStart"/>
            <w:r w:rsidRPr="003E4DC6">
              <w:rPr>
                <w:rFonts w:cstheme="minorHAnsi"/>
              </w:rPr>
              <w:t>store</w:t>
            </w:r>
            <w:proofErr w:type="gramEnd"/>
            <w:r w:rsidRPr="003E4DC6">
              <w:rPr>
                <w:rFonts w:cstheme="minorHAnsi"/>
              </w:rPr>
              <w:t xml:space="preserve"> and delete your data. This notice is attached, it is also displayed on reception noticeboard or can be downloaded from our website </w:t>
            </w:r>
            <w:hyperlink r:id="rId10" w:history="1">
              <w:r w:rsidR="003E4DC6" w:rsidRPr="00A1002F">
                <w:rPr>
                  <w:rStyle w:val="Hyperlink"/>
                  <w:rFonts w:cstheme="minorHAnsi"/>
                </w:rPr>
                <w:t>www.annexecommunities.org.uk</w:t>
              </w:r>
            </w:hyperlink>
            <w:r w:rsidRPr="003E4DC6">
              <w:rPr>
                <w:rFonts w:cstheme="minorHAnsi"/>
              </w:rPr>
              <w:t xml:space="preserve">.  By signing </w:t>
            </w:r>
            <w:proofErr w:type="gramStart"/>
            <w:r w:rsidRPr="003E4DC6">
              <w:rPr>
                <w:rFonts w:cstheme="minorHAnsi"/>
              </w:rPr>
              <w:t>below</w:t>
            </w:r>
            <w:proofErr w:type="gramEnd"/>
            <w:r w:rsidRPr="003E4DC6">
              <w:rPr>
                <w:rFonts w:cstheme="minorHAnsi"/>
              </w:rPr>
              <w:t xml:space="preserve"> you give us your consent to use this information to contact you about </w:t>
            </w:r>
            <w:r w:rsidR="003E4DC6">
              <w:rPr>
                <w:rFonts w:cstheme="minorHAnsi"/>
              </w:rPr>
              <w:t>your application</w:t>
            </w:r>
            <w:r w:rsidRPr="003E4DC6">
              <w:rPr>
                <w:rFonts w:cstheme="minorHAnsi"/>
              </w:rPr>
              <w:t xml:space="preserve">. </w:t>
            </w:r>
          </w:p>
          <w:p w14:paraId="3A5C7C36" w14:textId="738A2B42" w:rsidR="00B15FED" w:rsidRPr="003E4DC6" w:rsidRDefault="00B15FED" w:rsidP="00D14173">
            <w:pPr>
              <w:rPr>
                <w:rFonts w:cstheme="minorHAnsi"/>
              </w:rPr>
            </w:pPr>
            <w:r w:rsidRPr="003E4DC6">
              <w:rPr>
                <w:rFonts w:cstheme="minorHAnsi"/>
              </w:rPr>
              <w:t>The Privacy Notice also explains your rights under the new data protection law.</w:t>
            </w:r>
          </w:p>
          <w:p w14:paraId="3A5C7C37" w14:textId="77777777" w:rsidR="00B15FED" w:rsidRPr="003E4DC6" w:rsidRDefault="00B15FED" w:rsidP="00D14173">
            <w:pPr>
              <w:rPr>
                <w:rFonts w:cstheme="minorHAnsi"/>
              </w:rPr>
            </w:pPr>
          </w:p>
        </w:tc>
      </w:tr>
    </w:tbl>
    <w:p w14:paraId="6194211F" w14:textId="77777777" w:rsidR="003E4DC6" w:rsidRPr="003E4DC6" w:rsidRDefault="003E4DC6" w:rsidP="003E4DC6">
      <w:pPr>
        <w:rPr>
          <w:rFonts w:asciiTheme="minorHAnsi" w:hAnsiTheme="minorHAnsi" w:cstheme="minorHAnsi"/>
          <w:sz w:val="22"/>
          <w:szCs w:val="22"/>
        </w:rPr>
      </w:pPr>
    </w:p>
    <w:p w14:paraId="1C32C149" w14:textId="56B1F423" w:rsidR="003E4DC6" w:rsidRPr="003E4DC6" w:rsidRDefault="003E4DC6" w:rsidP="003E4D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E4DC6">
        <w:rPr>
          <w:rFonts w:asciiTheme="minorHAnsi" w:hAnsiTheme="minorHAnsi" w:cstheme="minorHAnsi"/>
          <w:b/>
          <w:bCs/>
          <w:sz w:val="22"/>
          <w:szCs w:val="22"/>
        </w:rPr>
        <w:t xml:space="preserve">Completed application forms should be posted or emailed by the closing date: </w:t>
      </w:r>
      <w:r w:rsidR="003B6845" w:rsidRPr="00FD2B1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5</w:t>
      </w:r>
      <w:r w:rsidR="003B6845" w:rsidRPr="00FD2B11">
        <w:rPr>
          <w:rFonts w:asciiTheme="minorHAnsi" w:hAnsiTheme="minorHAnsi" w:cstheme="minorHAnsi"/>
          <w:b/>
          <w:bCs/>
          <w:sz w:val="22"/>
          <w:szCs w:val="22"/>
          <w:highlight w:val="yellow"/>
          <w:vertAlign w:val="superscript"/>
        </w:rPr>
        <w:t>th</w:t>
      </w:r>
      <w:r w:rsidR="003B6845" w:rsidRPr="00FD2B1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July 2021 midnight</w:t>
      </w:r>
    </w:p>
    <w:p w14:paraId="1E582E50" w14:textId="77777777" w:rsidR="003B6845" w:rsidRDefault="003B6845" w:rsidP="003E4D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3E4807" w14:textId="03EFB750" w:rsidR="003E4DC6" w:rsidRPr="003E4DC6" w:rsidRDefault="003E4DC6" w:rsidP="003E4DC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E4DC6">
        <w:rPr>
          <w:rFonts w:asciiTheme="minorHAnsi" w:hAnsiTheme="minorHAnsi" w:cstheme="minorHAnsi"/>
          <w:b/>
          <w:bCs/>
          <w:sz w:val="22"/>
          <w:szCs w:val="22"/>
        </w:rPr>
        <w:t xml:space="preserve">To: </w:t>
      </w:r>
      <w:hyperlink r:id="rId11" w:history="1">
        <w:r w:rsidRPr="003E4DC6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info@annexecommunities.org.uk</w:t>
        </w:r>
      </w:hyperlink>
    </w:p>
    <w:p w14:paraId="5F56EC2E" w14:textId="77777777" w:rsidR="003B6845" w:rsidRDefault="003B6845" w:rsidP="003E4D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330F41" w14:textId="64963CB5" w:rsidR="003E4DC6" w:rsidRPr="003E4DC6" w:rsidRDefault="00220F5D" w:rsidP="003E4DC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Mail: </w:t>
      </w:r>
      <w:r w:rsidR="003E4DC6" w:rsidRPr="003E4DC6">
        <w:rPr>
          <w:rFonts w:asciiTheme="minorHAnsi" w:hAnsiTheme="minorHAnsi" w:cstheme="minorHAnsi"/>
          <w:b/>
          <w:bCs/>
          <w:sz w:val="22"/>
          <w:szCs w:val="22"/>
        </w:rPr>
        <w:t>The Administrator, Annexe Communities, 9 Stewartville Street, Glasgow G11 5PE</w:t>
      </w:r>
    </w:p>
    <w:p w14:paraId="3A5C7C3C" w14:textId="77777777" w:rsidR="00683EEF" w:rsidRPr="003E4DC6" w:rsidRDefault="00683EEF" w:rsidP="00683E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8145"/>
      </w:tblGrid>
      <w:tr w:rsidR="00683EEF" w:rsidRPr="003E4DC6" w14:paraId="3A5C7C40" w14:textId="77777777" w:rsidTr="00DF1BC3">
        <w:trPr>
          <w:trHeight w:val="570"/>
        </w:trPr>
        <w:tc>
          <w:tcPr>
            <w:tcW w:w="1897" w:type="dxa"/>
            <w:vAlign w:val="bottom"/>
          </w:tcPr>
          <w:p w14:paraId="3A5C7C3D" w14:textId="77777777" w:rsidR="00683EEF" w:rsidRPr="003E4DC6" w:rsidRDefault="00683EEF" w:rsidP="00867E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</w:t>
            </w:r>
          </w:p>
          <w:p w14:paraId="3A5C7C3E" w14:textId="77777777" w:rsidR="00683EEF" w:rsidRPr="003E4DC6" w:rsidRDefault="00683EEF" w:rsidP="00867E2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applied for:</w:t>
            </w:r>
          </w:p>
        </w:tc>
        <w:tc>
          <w:tcPr>
            <w:tcW w:w="8145" w:type="dxa"/>
            <w:vAlign w:val="bottom"/>
          </w:tcPr>
          <w:p w14:paraId="3A5C7C3F" w14:textId="6CE92A77" w:rsidR="00683EEF" w:rsidRPr="003E4DC6" w:rsidRDefault="00683EEF" w:rsidP="00231532">
            <w:pPr>
              <w:pStyle w:val="Heading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3A5C7C41" w14:textId="77777777" w:rsidR="00683EEF" w:rsidRPr="003E4DC6" w:rsidRDefault="00683EEF" w:rsidP="00683EEF">
      <w:pPr>
        <w:rPr>
          <w:rFonts w:asciiTheme="minorHAnsi" w:hAnsiTheme="minorHAnsi" w:cstheme="minorHAnsi"/>
          <w:sz w:val="22"/>
          <w:szCs w:val="22"/>
        </w:rPr>
      </w:pPr>
    </w:p>
    <w:p w14:paraId="3A5C7C42" w14:textId="77777777" w:rsidR="00683EEF" w:rsidRPr="003E4DC6" w:rsidRDefault="00683EEF" w:rsidP="00683EEF">
      <w:pPr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4140"/>
        <w:gridCol w:w="1260"/>
        <w:gridCol w:w="2520"/>
      </w:tblGrid>
      <w:tr w:rsidR="00683EEF" w:rsidRPr="003E4DC6" w14:paraId="3A5C7C44" w14:textId="77777777" w:rsidTr="00DF1BC3">
        <w:trPr>
          <w:cantSplit/>
          <w:trHeight w:val="504"/>
        </w:trPr>
        <w:tc>
          <w:tcPr>
            <w:tcW w:w="10042" w:type="dxa"/>
            <w:gridSpan w:val="4"/>
            <w:tcBorders>
              <w:bottom w:val="single" w:sz="4" w:space="0" w:color="auto"/>
            </w:tcBorders>
            <w:vAlign w:val="center"/>
          </w:tcPr>
          <w:p w14:paraId="3A5C7C43" w14:textId="77777777" w:rsidR="00683EEF" w:rsidRPr="003E4DC6" w:rsidRDefault="00683EEF" w:rsidP="0023153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PERSONAL DETAILS</w:t>
            </w:r>
          </w:p>
        </w:tc>
      </w:tr>
      <w:tr w:rsidR="00683EEF" w:rsidRPr="003E4DC6" w14:paraId="3A5C7C49" w14:textId="77777777" w:rsidTr="00DF1BC3">
        <w:trPr>
          <w:trHeight w:val="504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C7C45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C7C46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C7C47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C7C48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EEF" w:rsidRPr="003E4DC6" w14:paraId="3A5C7C4E" w14:textId="77777777" w:rsidTr="00DF1BC3">
        <w:trPr>
          <w:trHeight w:val="504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3A5C7C4A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Family name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14:paraId="3A5C7C4B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A5C7C4C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Initials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3A5C7C4D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EEF" w:rsidRPr="003E4DC6" w14:paraId="3A5C7C51" w14:textId="77777777" w:rsidTr="00DF1BC3">
        <w:trPr>
          <w:gridAfter w:val="2"/>
          <w:wAfter w:w="3780" w:type="dxa"/>
          <w:trHeight w:val="504"/>
        </w:trPr>
        <w:tc>
          <w:tcPr>
            <w:tcW w:w="2122" w:type="dxa"/>
            <w:vAlign w:val="center"/>
          </w:tcPr>
          <w:p w14:paraId="3A5C7C4F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D.</w:t>
            </w:r>
            <w:proofErr w:type="gramStart"/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O.B</w:t>
            </w:r>
            <w:proofErr w:type="gramEnd"/>
          </w:p>
        </w:tc>
        <w:tc>
          <w:tcPr>
            <w:tcW w:w="4140" w:type="dxa"/>
            <w:vAlign w:val="center"/>
          </w:tcPr>
          <w:p w14:paraId="3A5C7C50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A5C7C52" w14:textId="77777777" w:rsidR="00683EEF" w:rsidRPr="003E4DC6" w:rsidRDefault="00683EEF" w:rsidP="00683EEF">
      <w:pPr>
        <w:rPr>
          <w:rFonts w:asciiTheme="minorHAnsi" w:hAnsiTheme="minorHAnsi" w:cstheme="minorHAnsi"/>
          <w:sz w:val="22"/>
          <w:szCs w:val="22"/>
        </w:rPr>
      </w:pPr>
    </w:p>
    <w:p w14:paraId="3A5C7C53" w14:textId="77777777" w:rsidR="00683EEF" w:rsidRPr="003E4DC6" w:rsidRDefault="00683EEF" w:rsidP="00683EEF">
      <w:pPr>
        <w:ind w:left="-54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2"/>
        <w:gridCol w:w="5400"/>
      </w:tblGrid>
      <w:tr w:rsidR="00683EEF" w:rsidRPr="003E4DC6" w14:paraId="3A5C7C57" w14:textId="77777777" w:rsidTr="00DF1BC3">
        <w:tc>
          <w:tcPr>
            <w:tcW w:w="10042" w:type="dxa"/>
            <w:gridSpan w:val="2"/>
            <w:vAlign w:val="center"/>
          </w:tcPr>
          <w:p w14:paraId="3A5C7C54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3373C4"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ddress</w:t>
            </w: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A5C7C55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56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5FED" w:rsidRPr="003E4DC6" w14:paraId="3A5C7C59" w14:textId="77777777" w:rsidTr="00DF1BC3">
        <w:trPr>
          <w:trHeight w:val="574"/>
        </w:trPr>
        <w:tc>
          <w:tcPr>
            <w:tcW w:w="10042" w:type="dxa"/>
            <w:gridSpan w:val="2"/>
            <w:vAlign w:val="center"/>
          </w:tcPr>
          <w:p w14:paraId="3A5C7C58" w14:textId="77777777" w:rsidR="00B15FED" w:rsidRPr="003E4DC6" w:rsidRDefault="00B15FED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EEF" w:rsidRPr="003E4DC6" w14:paraId="3A5C7C5C" w14:textId="77777777" w:rsidTr="00DF1BC3">
        <w:tc>
          <w:tcPr>
            <w:tcW w:w="10042" w:type="dxa"/>
            <w:gridSpan w:val="2"/>
            <w:vAlign w:val="center"/>
          </w:tcPr>
          <w:p w14:paraId="3A5C7C5A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5B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EEF" w:rsidRPr="003E4DC6" w14:paraId="3A5C7C60" w14:textId="77777777" w:rsidTr="00DF1BC3">
        <w:tc>
          <w:tcPr>
            <w:tcW w:w="4642" w:type="dxa"/>
            <w:vAlign w:val="center"/>
          </w:tcPr>
          <w:p w14:paraId="3A5C7C5D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5E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3A5C7C5F" w14:textId="77777777" w:rsidR="00683EEF" w:rsidRPr="003E4DC6" w:rsidRDefault="00683EEF" w:rsidP="0023153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</w:p>
        </w:tc>
      </w:tr>
    </w:tbl>
    <w:p w14:paraId="3A5C7C61" w14:textId="77777777" w:rsidR="00683EEF" w:rsidRPr="003E4DC6" w:rsidRDefault="00683EEF" w:rsidP="00683E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2"/>
        <w:gridCol w:w="7200"/>
      </w:tblGrid>
      <w:tr w:rsidR="00683EEF" w:rsidRPr="003E4DC6" w14:paraId="3A5C7C65" w14:textId="77777777" w:rsidTr="00DF1BC3">
        <w:trPr>
          <w:trHeight w:val="774"/>
        </w:trPr>
        <w:tc>
          <w:tcPr>
            <w:tcW w:w="2842" w:type="dxa"/>
            <w:vAlign w:val="center"/>
          </w:tcPr>
          <w:p w14:paraId="3A5C7C62" w14:textId="77777777" w:rsidR="00683EEF" w:rsidRPr="003E4DC6" w:rsidRDefault="00683EEF" w:rsidP="00231532">
            <w:pPr>
              <w:pStyle w:val="Foo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sz w:val="22"/>
                <w:szCs w:val="22"/>
              </w:rPr>
              <w:t>Contact telephone number:</w:t>
            </w:r>
          </w:p>
          <w:p w14:paraId="3A5C7C63" w14:textId="77777777" w:rsidR="00683EEF" w:rsidRPr="003E4DC6" w:rsidRDefault="00683EEF" w:rsidP="00231532">
            <w:pPr>
              <w:pStyle w:val="Foo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14:paraId="3A5C7C64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EEF" w:rsidRPr="003E4DC6" w14:paraId="3A5C7C6A" w14:textId="77777777" w:rsidTr="00DF1BC3">
        <w:trPr>
          <w:trHeight w:val="774"/>
        </w:trPr>
        <w:tc>
          <w:tcPr>
            <w:tcW w:w="2842" w:type="dxa"/>
            <w:vAlign w:val="center"/>
          </w:tcPr>
          <w:p w14:paraId="3A5C7C66" w14:textId="77777777" w:rsidR="00683EEF" w:rsidRPr="003E4DC6" w:rsidRDefault="00683EEF" w:rsidP="00231532">
            <w:pPr>
              <w:pStyle w:val="Foo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sz w:val="22"/>
                <w:szCs w:val="22"/>
              </w:rPr>
              <w:t>E Mail:</w:t>
            </w:r>
          </w:p>
        </w:tc>
        <w:tc>
          <w:tcPr>
            <w:tcW w:w="7200" w:type="dxa"/>
            <w:vAlign w:val="center"/>
          </w:tcPr>
          <w:p w14:paraId="3A5C7C67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68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69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5C7C6B" w14:textId="77777777" w:rsidR="003373C4" w:rsidRPr="003E4DC6" w:rsidRDefault="003373C4" w:rsidP="003373C4">
      <w:pPr>
        <w:rPr>
          <w:rFonts w:asciiTheme="minorHAnsi" w:hAnsiTheme="minorHAnsi" w:cstheme="minorHAnsi"/>
          <w:sz w:val="22"/>
          <w:szCs w:val="22"/>
        </w:rPr>
      </w:pPr>
    </w:p>
    <w:p w14:paraId="3A5C7C6C" w14:textId="77777777" w:rsidR="00E275DE" w:rsidRPr="003E4DC6" w:rsidRDefault="00E275DE" w:rsidP="00E275DE">
      <w:pPr>
        <w:rPr>
          <w:rFonts w:asciiTheme="minorHAnsi" w:hAnsiTheme="minorHAnsi" w:cstheme="minorHAnsi"/>
          <w:b/>
          <w:sz w:val="22"/>
          <w:szCs w:val="22"/>
        </w:rPr>
      </w:pPr>
    </w:p>
    <w:p w14:paraId="7CEA5DA7" w14:textId="77777777" w:rsidR="00E02860" w:rsidRDefault="00E02860" w:rsidP="00E275DE">
      <w:pPr>
        <w:rPr>
          <w:rFonts w:asciiTheme="minorHAnsi" w:hAnsiTheme="minorHAnsi" w:cstheme="minorHAnsi"/>
          <w:b/>
          <w:sz w:val="22"/>
          <w:szCs w:val="22"/>
        </w:rPr>
      </w:pPr>
    </w:p>
    <w:p w14:paraId="3A5C7C6F" w14:textId="06E79276" w:rsidR="00EC79C0" w:rsidRPr="003E4DC6" w:rsidRDefault="00683EEF" w:rsidP="00E275DE">
      <w:pPr>
        <w:rPr>
          <w:rFonts w:asciiTheme="minorHAnsi" w:hAnsiTheme="minorHAnsi" w:cstheme="minorHAnsi"/>
          <w:b/>
          <w:sz w:val="22"/>
          <w:szCs w:val="22"/>
        </w:rPr>
      </w:pPr>
      <w:r w:rsidRPr="003E4DC6">
        <w:rPr>
          <w:rFonts w:asciiTheme="minorHAnsi" w:hAnsiTheme="minorHAnsi" w:cstheme="minorHAnsi"/>
          <w:b/>
          <w:sz w:val="22"/>
          <w:szCs w:val="22"/>
        </w:rPr>
        <w:lastRenderedPageBreak/>
        <w:t>QUALIFICATION</w:t>
      </w:r>
      <w:r w:rsidR="009B29AE" w:rsidRPr="003E4DC6">
        <w:rPr>
          <w:rFonts w:asciiTheme="minorHAnsi" w:hAnsiTheme="minorHAnsi" w:cstheme="minorHAnsi"/>
          <w:b/>
          <w:sz w:val="22"/>
          <w:szCs w:val="22"/>
        </w:rPr>
        <w:t>S</w:t>
      </w:r>
    </w:p>
    <w:p w14:paraId="3A5C7C70" w14:textId="1DE6A871" w:rsidR="00683EEF" w:rsidRPr="003E4DC6" w:rsidRDefault="003E4DC6" w:rsidP="00DF1BC3">
      <w:pPr>
        <w:ind w:left="-540" w:firstLine="540"/>
        <w:rPr>
          <w:rFonts w:asciiTheme="minorHAnsi" w:hAnsiTheme="minorHAnsi" w:cstheme="minorHAnsi"/>
          <w:b/>
          <w:bCs/>
          <w:sz w:val="22"/>
          <w:szCs w:val="22"/>
        </w:rPr>
      </w:pPr>
      <w:r w:rsidRPr="003E4DC6">
        <w:rPr>
          <w:rFonts w:asciiTheme="minorHAnsi" w:hAnsiTheme="minorHAnsi" w:cstheme="minorHAnsi"/>
          <w:sz w:val="22"/>
          <w:szCs w:val="22"/>
        </w:rPr>
        <w:t xml:space="preserve">School, </w:t>
      </w:r>
      <w:proofErr w:type="gramStart"/>
      <w:r w:rsidRPr="003E4DC6">
        <w:rPr>
          <w:rFonts w:asciiTheme="minorHAnsi" w:hAnsiTheme="minorHAnsi" w:cstheme="minorHAnsi"/>
          <w:sz w:val="22"/>
          <w:szCs w:val="22"/>
        </w:rPr>
        <w:t>college</w:t>
      </w:r>
      <w:proofErr w:type="gramEnd"/>
      <w:r w:rsidRPr="003E4DC6">
        <w:rPr>
          <w:rFonts w:asciiTheme="minorHAnsi" w:hAnsiTheme="minorHAnsi" w:cstheme="minorHAnsi"/>
          <w:sz w:val="22"/>
          <w:szCs w:val="22"/>
        </w:rPr>
        <w:t xml:space="preserve"> </w:t>
      </w:r>
      <w:r w:rsidR="00683EEF" w:rsidRPr="003E4DC6">
        <w:rPr>
          <w:rFonts w:asciiTheme="minorHAnsi" w:hAnsiTheme="minorHAnsi" w:cstheme="minorHAnsi"/>
          <w:sz w:val="22"/>
          <w:szCs w:val="22"/>
        </w:rPr>
        <w:t>or courses presently being studied</w:t>
      </w:r>
      <w:r w:rsidRPr="003E4DC6">
        <w:rPr>
          <w:rFonts w:asciiTheme="minorHAnsi" w:hAnsiTheme="minorHAnsi" w:cstheme="minorHAnsi"/>
          <w:sz w:val="22"/>
          <w:szCs w:val="22"/>
        </w:rPr>
        <w:t>:</w:t>
      </w:r>
    </w:p>
    <w:p w14:paraId="3A5C7C71" w14:textId="77777777" w:rsidR="00683EEF" w:rsidRPr="003E4DC6" w:rsidRDefault="00683EEF" w:rsidP="00683EEF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8"/>
        <w:gridCol w:w="2040"/>
        <w:gridCol w:w="2280"/>
        <w:gridCol w:w="2003"/>
      </w:tblGrid>
      <w:tr w:rsidR="00683EEF" w:rsidRPr="003E4DC6" w14:paraId="3A5C7C76" w14:textId="77777777" w:rsidTr="00DF1BC3">
        <w:trPr>
          <w:trHeight w:val="403"/>
        </w:trPr>
        <w:tc>
          <w:tcPr>
            <w:tcW w:w="3458" w:type="dxa"/>
            <w:vAlign w:val="center"/>
          </w:tcPr>
          <w:p w14:paraId="3A5C7C72" w14:textId="77777777" w:rsidR="00683EEF" w:rsidRPr="003E4DC6" w:rsidRDefault="00683EEF" w:rsidP="0023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2040" w:type="dxa"/>
          </w:tcPr>
          <w:p w14:paraId="3A5C7C73" w14:textId="77777777" w:rsidR="00683EEF" w:rsidRPr="003E4DC6" w:rsidRDefault="00683EEF" w:rsidP="0023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280" w:type="dxa"/>
            <w:vAlign w:val="center"/>
          </w:tcPr>
          <w:p w14:paraId="3A5C7C74" w14:textId="77777777" w:rsidR="00683EEF" w:rsidRPr="003E4DC6" w:rsidRDefault="00683EEF" w:rsidP="0023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2003" w:type="dxa"/>
            <w:vAlign w:val="center"/>
          </w:tcPr>
          <w:p w14:paraId="3A5C7C75" w14:textId="77777777" w:rsidR="00683EEF" w:rsidRPr="003E4DC6" w:rsidRDefault="00683EEF" w:rsidP="002315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Class/Grade Result</w:t>
            </w:r>
          </w:p>
        </w:tc>
      </w:tr>
      <w:tr w:rsidR="00683EEF" w:rsidRPr="003E4DC6" w14:paraId="3A5C7C84" w14:textId="77777777" w:rsidTr="00DF1BC3">
        <w:trPr>
          <w:trHeight w:val="1852"/>
        </w:trPr>
        <w:tc>
          <w:tcPr>
            <w:tcW w:w="3458" w:type="dxa"/>
          </w:tcPr>
          <w:p w14:paraId="3A5C7C77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78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79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E1BC69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2ECC5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FC268" w14:textId="5E3A8586" w:rsid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14957" w14:textId="4607320C" w:rsid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7CCFB" w14:textId="351F6BC3" w:rsid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5E29F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8D9410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A36C9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7A" w14:textId="0775ECCD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</w:tcPr>
          <w:p w14:paraId="3A5C7C7B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0" w:type="dxa"/>
          </w:tcPr>
          <w:p w14:paraId="3A5C7C7C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7D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7E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7F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80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81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82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A5C7C83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5C7C85" w14:textId="77777777" w:rsidR="00B15FED" w:rsidRPr="003E4DC6" w:rsidRDefault="00B15FED" w:rsidP="00683EEF">
      <w:pPr>
        <w:pStyle w:val="Heading2"/>
        <w:ind w:left="-540"/>
        <w:rPr>
          <w:rFonts w:asciiTheme="minorHAnsi" w:hAnsiTheme="minorHAnsi" w:cstheme="minorHAnsi"/>
          <w:sz w:val="22"/>
          <w:szCs w:val="22"/>
        </w:rPr>
      </w:pPr>
    </w:p>
    <w:p w14:paraId="3A5C7C8F" w14:textId="77777777" w:rsidR="003373C4" w:rsidRPr="003E4DC6" w:rsidRDefault="009B29AE" w:rsidP="003E4DC6">
      <w:pPr>
        <w:rPr>
          <w:rFonts w:asciiTheme="minorHAnsi" w:hAnsiTheme="minorHAnsi" w:cstheme="minorHAnsi"/>
          <w:b/>
          <w:sz w:val="22"/>
          <w:szCs w:val="22"/>
        </w:rPr>
      </w:pPr>
      <w:r w:rsidRPr="003E4DC6">
        <w:rPr>
          <w:rFonts w:asciiTheme="minorHAnsi" w:hAnsiTheme="minorHAnsi" w:cstheme="minorHAnsi"/>
          <w:b/>
          <w:sz w:val="22"/>
          <w:szCs w:val="22"/>
        </w:rPr>
        <w:t>EMPLOYMENT HISTORY</w:t>
      </w:r>
    </w:p>
    <w:p w14:paraId="3A5C7C90" w14:textId="3DE4E392" w:rsidR="00683EEF" w:rsidRPr="003E4DC6" w:rsidRDefault="00683EEF" w:rsidP="003E4DC6">
      <w:pPr>
        <w:rPr>
          <w:rFonts w:asciiTheme="minorHAnsi" w:hAnsiTheme="minorHAnsi" w:cstheme="minorHAnsi"/>
          <w:sz w:val="22"/>
          <w:szCs w:val="22"/>
        </w:rPr>
      </w:pPr>
      <w:r w:rsidRPr="003E4DC6">
        <w:rPr>
          <w:rFonts w:asciiTheme="minorHAnsi" w:hAnsiTheme="minorHAnsi" w:cstheme="minorHAnsi"/>
          <w:sz w:val="22"/>
          <w:szCs w:val="22"/>
        </w:rPr>
        <w:t>Please give deta</w:t>
      </w:r>
      <w:r w:rsidR="009B29AE" w:rsidRPr="003E4DC6">
        <w:rPr>
          <w:rFonts w:asciiTheme="minorHAnsi" w:hAnsiTheme="minorHAnsi" w:cstheme="minorHAnsi"/>
          <w:sz w:val="22"/>
          <w:szCs w:val="22"/>
        </w:rPr>
        <w:t xml:space="preserve">ils of past and present work.  </w:t>
      </w:r>
      <w:r w:rsidRPr="003E4DC6">
        <w:rPr>
          <w:rFonts w:asciiTheme="minorHAnsi" w:hAnsiTheme="minorHAnsi" w:cstheme="minorHAnsi"/>
          <w:sz w:val="22"/>
          <w:szCs w:val="22"/>
        </w:rPr>
        <w:t>This can be paid work, volu</w:t>
      </w:r>
      <w:r w:rsidR="009B29AE" w:rsidRPr="003E4DC6">
        <w:rPr>
          <w:rFonts w:asciiTheme="minorHAnsi" w:hAnsiTheme="minorHAnsi" w:cstheme="minorHAnsi"/>
          <w:sz w:val="22"/>
          <w:szCs w:val="22"/>
        </w:rPr>
        <w:t xml:space="preserve">ntary work or work from home.  </w:t>
      </w:r>
      <w:r w:rsidRPr="003E4DC6">
        <w:rPr>
          <w:rFonts w:asciiTheme="minorHAnsi" w:hAnsiTheme="minorHAnsi" w:cstheme="minorHAnsi"/>
          <w:sz w:val="22"/>
          <w:szCs w:val="22"/>
        </w:rPr>
        <w:t>Start with the most recent:</w:t>
      </w:r>
    </w:p>
    <w:p w14:paraId="10FB2405" w14:textId="77777777" w:rsidR="003E4DC6" w:rsidRPr="003E4DC6" w:rsidRDefault="003E4DC6" w:rsidP="003E4DC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992"/>
        <w:gridCol w:w="5699"/>
        <w:gridCol w:w="1936"/>
      </w:tblGrid>
      <w:tr w:rsidR="00683EEF" w:rsidRPr="003E4DC6" w14:paraId="3A5C7C95" w14:textId="77777777" w:rsidTr="003E4DC6">
        <w:trPr>
          <w:cantSplit/>
          <w:trHeight w:val="427"/>
        </w:trPr>
        <w:tc>
          <w:tcPr>
            <w:tcW w:w="1134" w:type="dxa"/>
            <w:vAlign w:val="center"/>
          </w:tcPr>
          <w:p w14:paraId="3A5C7C91" w14:textId="77777777" w:rsidR="00683EEF" w:rsidRPr="003E4DC6" w:rsidRDefault="00683EEF" w:rsidP="0023153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92" w:type="dxa"/>
            <w:vAlign w:val="center"/>
          </w:tcPr>
          <w:p w14:paraId="3A5C7C92" w14:textId="77777777" w:rsidR="00683EEF" w:rsidRPr="003E4DC6" w:rsidRDefault="00683EEF" w:rsidP="0023153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5699" w:type="dxa"/>
            <w:vAlign w:val="center"/>
          </w:tcPr>
          <w:p w14:paraId="3A5C7C93" w14:textId="77777777" w:rsidR="00683EEF" w:rsidRPr="003E4DC6" w:rsidRDefault="00683EEF" w:rsidP="0023153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Name of Employer, Job Title and Duties</w:t>
            </w:r>
          </w:p>
        </w:tc>
        <w:tc>
          <w:tcPr>
            <w:tcW w:w="1936" w:type="dxa"/>
            <w:vAlign w:val="center"/>
          </w:tcPr>
          <w:p w14:paraId="3A5C7C94" w14:textId="23DD7BF5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Reason for leaving </w:t>
            </w:r>
          </w:p>
        </w:tc>
      </w:tr>
      <w:tr w:rsidR="00683EEF" w:rsidRPr="003E4DC6" w14:paraId="3A5C7CA2" w14:textId="77777777" w:rsidTr="00E02860">
        <w:trPr>
          <w:cantSplit/>
          <w:trHeight w:val="4133"/>
        </w:trPr>
        <w:tc>
          <w:tcPr>
            <w:tcW w:w="1134" w:type="dxa"/>
          </w:tcPr>
          <w:p w14:paraId="3A5C7C96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97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98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99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9A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9B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9C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9D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9E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5C7C9F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9" w:type="dxa"/>
          </w:tcPr>
          <w:p w14:paraId="09DE4DC4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DEB21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7DAA5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1EA55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5C0BA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33E6B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2499F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4A3CA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EA8F9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2203F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35E3ED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3B714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92445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69175" w14:textId="77777777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A0" w14:textId="67821C78" w:rsidR="003E4DC6" w:rsidRPr="003E4DC6" w:rsidRDefault="003E4DC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3A5C7CA1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5C7CA3" w14:textId="77777777" w:rsidR="00683EEF" w:rsidRPr="003E4DC6" w:rsidRDefault="00683EEF" w:rsidP="00683EE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5C7CA4" w14:textId="77777777" w:rsidR="00683EEF" w:rsidRPr="003E4DC6" w:rsidRDefault="00683EEF" w:rsidP="00683EE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8"/>
      </w:tblGrid>
      <w:tr w:rsidR="00683EEF" w:rsidRPr="003E4DC6" w14:paraId="3A5C7CA6" w14:textId="77777777" w:rsidTr="00DF1BC3">
        <w:trPr>
          <w:cantSplit/>
        </w:trPr>
        <w:tc>
          <w:tcPr>
            <w:tcW w:w="9758" w:type="dxa"/>
          </w:tcPr>
          <w:p w14:paraId="3A5C7CA5" w14:textId="1E2B2925" w:rsidR="00683EEF" w:rsidRPr="00D2002C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>This section gives you an opportunity to elaborate and supply additional information in support of your application.</w:t>
            </w:r>
            <w:r w:rsidR="00B15FED"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20F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</w:t>
            </w:r>
            <w:r w:rsidR="00D200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 to job description.</w:t>
            </w:r>
          </w:p>
        </w:tc>
      </w:tr>
    </w:tbl>
    <w:p w14:paraId="3A5C7CA7" w14:textId="77777777" w:rsidR="00683EEF" w:rsidRPr="003E4DC6" w:rsidRDefault="00683EEF" w:rsidP="00683E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9308"/>
      </w:tblGrid>
      <w:tr w:rsidR="00683EEF" w:rsidRPr="003E4DC6" w14:paraId="3A5C7CAA" w14:textId="77777777" w:rsidTr="00DF1BC3">
        <w:trPr>
          <w:cantSplit/>
          <w:trHeight w:val="513"/>
        </w:trPr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5C7CA8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3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C7CA9" w14:textId="77777777" w:rsidR="00683EEF" w:rsidRPr="003E4DC6" w:rsidRDefault="003373C4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Skills, </w:t>
            </w:r>
            <w:r w:rsidR="00683EEF"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Knowledge</w:t>
            </w: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Experience &amp; Personal Qualities</w:t>
            </w:r>
          </w:p>
        </w:tc>
      </w:tr>
      <w:tr w:rsidR="00683EEF" w:rsidRPr="003E4DC6" w14:paraId="3A5C7CAC" w14:textId="77777777" w:rsidTr="00DF1BC3">
        <w:trPr>
          <w:trHeight w:val="2242"/>
        </w:trPr>
        <w:tc>
          <w:tcPr>
            <w:tcW w:w="9725" w:type="dxa"/>
            <w:gridSpan w:val="2"/>
            <w:tcBorders>
              <w:top w:val="single" w:sz="4" w:space="0" w:color="auto"/>
            </w:tcBorders>
          </w:tcPr>
          <w:p w14:paraId="3C37ED06" w14:textId="77777777" w:rsidR="00683EEF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337DF" w14:textId="77777777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7C79C" w14:textId="77777777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CF2EF" w14:textId="154D4CEB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C960E" w14:textId="19658A41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59A0E" w14:textId="25A3FF00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A7CC4" w14:textId="391135E8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DE2CA" w14:textId="77777777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E2A55" w14:textId="77777777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1C8C0" w14:textId="77777777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B811D9" w14:textId="77777777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05559" w14:textId="16BF48EE" w:rsidR="00D2002C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D84D0" w14:textId="75BCFBCC" w:rsidR="00111966" w:rsidRDefault="00111966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B58EB" w14:textId="20183188" w:rsidR="00111966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30F2AA" w14:textId="7FDA4FCD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468D3" w14:textId="76A66281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DF8CE" w14:textId="60DEE01C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873E0" w14:textId="3392532F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E00C1" w14:textId="55BF94F3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C207E5" w14:textId="7BB598F4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9D4C3" w14:textId="7423E3BA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E43AD4" w14:textId="11B19762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93F33" w14:textId="2ECA7500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742F0" w14:textId="53CFC508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6A78F" w14:textId="3417091E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59A83" w14:textId="21C592E5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1260C" w14:textId="77777777" w:rsidR="00E02860" w:rsidRDefault="00E02860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AB" w14:textId="06918CB9" w:rsidR="00D2002C" w:rsidRPr="003E4DC6" w:rsidRDefault="00D2002C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5C7CAD" w14:textId="77777777" w:rsidR="00683EEF" w:rsidRPr="003E4DC6" w:rsidRDefault="00683EEF" w:rsidP="00EC79C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8"/>
      </w:tblGrid>
      <w:tr w:rsidR="00683EEF" w:rsidRPr="003E4DC6" w14:paraId="3A5C7CB0" w14:textId="77777777" w:rsidTr="00DF1BC3">
        <w:tc>
          <w:tcPr>
            <w:tcW w:w="9758" w:type="dxa"/>
          </w:tcPr>
          <w:p w14:paraId="3A5C7CAF" w14:textId="6ACAC9EA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REFERENCES</w:t>
            </w:r>
          </w:p>
        </w:tc>
      </w:tr>
      <w:tr w:rsidR="00683EEF" w:rsidRPr="003E4DC6" w14:paraId="3A5C7CB2" w14:textId="77777777" w:rsidTr="00DF1BC3">
        <w:trPr>
          <w:trHeight w:val="686"/>
        </w:trPr>
        <w:tc>
          <w:tcPr>
            <w:tcW w:w="9758" w:type="dxa"/>
          </w:tcPr>
          <w:p w14:paraId="3A5C7CB1" w14:textId="7DA4D95B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 xml:space="preserve">Please give the name and address of 2 people to whom references can be made.  </w:t>
            </w:r>
            <w:r w:rsidR="003E4DC6">
              <w:rPr>
                <w:rFonts w:asciiTheme="minorHAnsi" w:hAnsiTheme="minorHAnsi" w:cstheme="minorHAnsi"/>
                <w:sz w:val="22"/>
                <w:szCs w:val="22"/>
              </w:rPr>
              <w:t>At least one should be a present or previous employer and one may be a character reference.</w:t>
            </w:r>
          </w:p>
        </w:tc>
      </w:tr>
    </w:tbl>
    <w:p w14:paraId="3A5C7CB3" w14:textId="77777777" w:rsidR="00683EEF" w:rsidRPr="003E4DC6" w:rsidRDefault="00683EEF" w:rsidP="00683EEF">
      <w:pPr>
        <w:ind w:left="-54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8"/>
        <w:gridCol w:w="236"/>
        <w:gridCol w:w="4984"/>
      </w:tblGrid>
      <w:tr w:rsidR="00683EEF" w:rsidRPr="003E4DC6" w14:paraId="3A5C7CB8" w14:textId="77777777" w:rsidTr="003E4DC6">
        <w:trPr>
          <w:cantSplit/>
        </w:trPr>
        <w:tc>
          <w:tcPr>
            <w:tcW w:w="4538" w:type="dxa"/>
          </w:tcPr>
          <w:p w14:paraId="3A5C7CB4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  <w:p w14:paraId="3A5C7CB5" w14:textId="77777777" w:rsidR="003373C4" w:rsidRPr="003E4DC6" w:rsidRDefault="003373C4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3A5C7CB6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84" w:type="dxa"/>
          </w:tcPr>
          <w:p w14:paraId="3A5C7CB7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</w:tr>
      <w:tr w:rsidR="00683EEF" w:rsidRPr="003E4DC6" w14:paraId="3A5C7CBD" w14:textId="77777777" w:rsidTr="003E4DC6">
        <w:trPr>
          <w:cantSplit/>
        </w:trPr>
        <w:tc>
          <w:tcPr>
            <w:tcW w:w="4538" w:type="dxa"/>
          </w:tcPr>
          <w:p w14:paraId="3A5C7CB9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  <w:p w14:paraId="3A5C7CBA" w14:textId="77777777" w:rsidR="003373C4" w:rsidRPr="003E4DC6" w:rsidRDefault="003373C4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3A5C7CBB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84" w:type="dxa"/>
          </w:tcPr>
          <w:p w14:paraId="3A5C7CBC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</w:tc>
      </w:tr>
      <w:tr w:rsidR="00683EEF" w:rsidRPr="003E4DC6" w14:paraId="3A5C7CC2" w14:textId="77777777" w:rsidTr="003E4DC6">
        <w:trPr>
          <w:cantSplit/>
        </w:trPr>
        <w:tc>
          <w:tcPr>
            <w:tcW w:w="4538" w:type="dxa"/>
          </w:tcPr>
          <w:p w14:paraId="3A5C7CBE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Company address: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A5C7CBF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84" w:type="dxa"/>
          </w:tcPr>
          <w:p w14:paraId="3A5C7CC0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Company address:</w:t>
            </w:r>
          </w:p>
          <w:p w14:paraId="3A5C7CC1" w14:textId="77777777" w:rsidR="003373C4" w:rsidRPr="003E4DC6" w:rsidRDefault="003373C4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83EEF" w:rsidRPr="003E4DC6" w14:paraId="3A5C7CC7" w14:textId="77777777" w:rsidTr="003E4DC6">
        <w:trPr>
          <w:cantSplit/>
        </w:trPr>
        <w:tc>
          <w:tcPr>
            <w:tcW w:w="4538" w:type="dxa"/>
          </w:tcPr>
          <w:p w14:paraId="3A5C7CC3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Email:</w:t>
            </w:r>
          </w:p>
          <w:p w14:paraId="3A5C7CC4" w14:textId="77777777" w:rsidR="003373C4" w:rsidRPr="003E4DC6" w:rsidRDefault="003373C4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3A5C7CC5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84" w:type="dxa"/>
            <w:vAlign w:val="bottom"/>
          </w:tcPr>
          <w:p w14:paraId="3A5C7CC6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  <w:r w:rsidR="00231532"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683EEF" w:rsidRPr="003E4DC6" w14:paraId="3A5C7CCC" w14:textId="77777777" w:rsidTr="003E4DC6">
        <w:trPr>
          <w:cantSplit/>
        </w:trPr>
        <w:tc>
          <w:tcPr>
            <w:tcW w:w="4538" w:type="dxa"/>
          </w:tcPr>
          <w:p w14:paraId="3A5C7CC8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 No: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A5C7CC9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84" w:type="dxa"/>
          </w:tcPr>
          <w:p w14:paraId="3A5C7CCA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 No:</w:t>
            </w:r>
          </w:p>
          <w:p w14:paraId="3A5C7CCB" w14:textId="77777777" w:rsidR="003373C4" w:rsidRPr="003E4DC6" w:rsidRDefault="003373C4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A5C7CCE" w14:textId="77777777" w:rsidR="00683EEF" w:rsidRPr="003E4DC6" w:rsidRDefault="00683EEF" w:rsidP="00683EE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2954"/>
      </w:tblGrid>
      <w:tr w:rsidR="00683EEF" w:rsidRPr="003E4DC6" w14:paraId="3A5C7CD0" w14:textId="77777777" w:rsidTr="00DF1BC3">
        <w:trPr>
          <w:trHeight w:val="337"/>
        </w:trPr>
        <w:tc>
          <w:tcPr>
            <w:tcW w:w="9758" w:type="dxa"/>
            <w:gridSpan w:val="2"/>
          </w:tcPr>
          <w:p w14:paraId="3A5C7CCF" w14:textId="77777777" w:rsidR="00683EEF" w:rsidRPr="003E4DC6" w:rsidRDefault="00683EEF" w:rsidP="0023153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ASSISTANCE FOR PEOPLE WITH DISABILITIES</w:t>
            </w:r>
          </w:p>
        </w:tc>
      </w:tr>
      <w:tr w:rsidR="00683EEF" w:rsidRPr="003E4DC6" w14:paraId="3A5C7CD3" w14:textId="77777777" w:rsidTr="003E4DC6">
        <w:trPr>
          <w:trHeight w:val="424"/>
        </w:trPr>
        <w:tc>
          <w:tcPr>
            <w:tcW w:w="6804" w:type="dxa"/>
            <w:vAlign w:val="center"/>
          </w:tcPr>
          <w:p w14:paraId="3A5C7CD1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Do you consider that you have a disability?</w:t>
            </w:r>
          </w:p>
        </w:tc>
        <w:tc>
          <w:tcPr>
            <w:tcW w:w="2954" w:type="dxa"/>
            <w:vAlign w:val="center"/>
          </w:tcPr>
          <w:p w14:paraId="3A5C7CD2" w14:textId="77777777" w:rsidR="00683EEF" w:rsidRPr="003E4DC6" w:rsidRDefault="00683EEF" w:rsidP="0023153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683EEF" w:rsidRPr="003E4DC6" w14:paraId="3A5C7CD5" w14:textId="77777777" w:rsidTr="00DF1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CD4" w14:textId="77777777" w:rsidR="00683EEF" w:rsidRPr="003E4DC6" w:rsidRDefault="00683EEF" w:rsidP="00231532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If YES – are there any arrangements that we can make for you if you are called for interview?   Please give details below.</w:t>
            </w:r>
          </w:p>
        </w:tc>
      </w:tr>
      <w:tr w:rsidR="00683EEF" w:rsidRPr="003E4DC6" w14:paraId="3A5C7CD8" w14:textId="77777777" w:rsidTr="00DF1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CD6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D7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5A078" w14:textId="77777777" w:rsidR="003E4DC6" w:rsidRPr="003E4DC6" w:rsidRDefault="003E4DC6" w:rsidP="00683E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8"/>
        <w:gridCol w:w="3060"/>
      </w:tblGrid>
      <w:tr w:rsidR="00683EEF" w:rsidRPr="003E4DC6" w14:paraId="3A5C7CDB" w14:textId="77777777" w:rsidTr="00DF1BC3">
        <w:tc>
          <w:tcPr>
            <w:tcW w:w="9758" w:type="dxa"/>
            <w:gridSpan w:val="2"/>
          </w:tcPr>
          <w:p w14:paraId="3A5C7CDA" w14:textId="77777777" w:rsidR="00683EEF" w:rsidRPr="003E4DC6" w:rsidRDefault="00683EEF" w:rsidP="0023153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GENERAL INFORMATION</w:t>
            </w:r>
          </w:p>
        </w:tc>
      </w:tr>
      <w:tr w:rsidR="00683EEF" w:rsidRPr="003E4DC6" w14:paraId="3A5C7CDE" w14:textId="77777777" w:rsidTr="00DF1BC3">
        <w:trPr>
          <w:cantSplit/>
          <w:trHeight w:val="369"/>
        </w:trPr>
        <w:tc>
          <w:tcPr>
            <w:tcW w:w="6698" w:type="dxa"/>
            <w:vAlign w:val="center"/>
          </w:tcPr>
          <w:p w14:paraId="3A5C7CDC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How soon after an offer of a job, would you be able to start?</w:t>
            </w:r>
          </w:p>
        </w:tc>
        <w:tc>
          <w:tcPr>
            <w:tcW w:w="3060" w:type="dxa"/>
          </w:tcPr>
          <w:p w14:paraId="3A5C7CDD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528695" w14:textId="77777777" w:rsidR="003E4DC6" w:rsidRPr="003E4DC6" w:rsidRDefault="003E4DC6" w:rsidP="00683E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8"/>
      </w:tblGrid>
      <w:tr w:rsidR="00683EEF" w:rsidRPr="003E4DC6" w14:paraId="3A5C7CE1" w14:textId="77777777" w:rsidTr="00DF1BC3">
        <w:tc>
          <w:tcPr>
            <w:tcW w:w="9758" w:type="dxa"/>
          </w:tcPr>
          <w:p w14:paraId="3A5C7CE0" w14:textId="77777777" w:rsidR="00683EEF" w:rsidRPr="003E4DC6" w:rsidRDefault="00683EEF" w:rsidP="0023153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sz w:val="22"/>
                <w:szCs w:val="22"/>
              </w:rPr>
              <w:t>DECLARATION</w:t>
            </w:r>
          </w:p>
        </w:tc>
      </w:tr>
      <w:tr w:rsidR="00683EEF" w:rsidRPr="003E4DC6" w14:paraId="3A5C7CE4" w14:textId="77777777" w:rsidTr="00DF1BC3">
        <w:tc>
          <w:tcPr>
            <w:tcW w:w="9758" w:type="dxa"/>
          </w:tcPr>
          <w:p w14:paraId="3A5C7CE2" w14:textId="77777777" w:rsidR="00683EEF" w:rsidRPr="003E4DC6" w:rsidRDefault="00683EEF" w:rsidP="00231532">
            <w:pPr>
              <w:ind w:left="-5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7CE3" w14:textId="77777777" w:rsidR="00683EEF" w:rsidRPr="003E4DC6" w:rsidRDefault="00683EEF" w:rsidP="0023153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 confirm that to the best of my knowledge the information I have provided in this application is correct.</w:t>
            </w:r>
          </w:p>
        </w:tc>
      </w:tr>
    </w:tbl>
    <w:p w14:paraId="3A5C7CE6" w14:textId="77777777" w:rsidR="00B15FED" w:rsidRPr="003E4DC6" w:rsidRDefault="00B15FED" w:rsidP="00683EEF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9758" w:type="dxa"/>
        <w:tblInd w:w="250" w:type="dxa"/>
        <w:tblLook w:val="0000" w:firstRow="0" w:lastRow="0" w:firstColumn="0" w:lastColumn="0" w:noHBand="0" w:noVBand="0"/>
      </w:tblPr>
      <w:tblGrid>
        <w:gridCol w:w="938"/>
        <w:gridCol w:w="4680"/>
        <w:gridCol w:w="1080"/>
        <w:gridCol w:w="3060"/>
      </w:tblGrid>
      <w:tr w:rsidR="00683EEF" w:rsidRPr="003E4DC6" w14:paraId="3A5C7CEB" w14:textId="77777777" w:rsidTr="00DF1BC3">
        <w:tc>
          <w:tcPr>
            <w:tcW w:w="938" w:type="dxa"/>
          </w:tcPr>
          <w:p w14:paraId="3A5C7CE7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A5C7CE8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A5C7CE9" w14:textId="77777777" w:rsidR="00683EEF" w:rsidRPr="003E4DC6" w:rsidRDefault="00683EEF" w:rsidP="002315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A5C7CEA" w14:textId="77777777" w:rsidR="00683EEF" w:rsidRPr="003E4DC6" w:rsidRDefault="00683EEF" w:rsidP="002315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5C7CF3" w14:textId="77777777" w:rsidR="00B15FED" w:rsidRPr="003E4DC6" w:rsidRDefault="00B15FED">
      <w:pPr>
        <w:pStyle w:val="Footer"/>
        <w:tabs>
          <w:tab w:val="clear" w:pos="9638"/>
          <w:tab w:val="right" w:pos="10206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B15FED" w:rsidRPr="003E4DC6" w:rsidSect="00E275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680" w:bottom="680" w:left="680" w:header="85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5989" w14:textId="77777777" w:rsidR="00AE717F" w:rsidRDefault="00AE717F">
      <w:r>
        <w:separator/>
      </w:r>
    </w:p>
  </w:endnote>
  <w:endnote w:type="continuationSeparator" w:id="0">
    <w:p w14:paraId="6B853248" w14:textId="77777777" w:rsidR="00AE717F" w:rsidRDefault="00AE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7CFA" w14:textId="77777777" w:rsidR="00231532" w:rsidRDefault="00231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7CFB" w14:textId="77777777" w:rsidR="00231532" w:rsidRDefault="002315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7CFD" w14:textId="77777777" w:rsidR="00231532" w:rsidRPr="00155450" w:rsidRDefault="00E718C3" w:rsidP="00231532">
    <w:pPr>
      <w:pStyle w:val="Footer"/>
      <w:tabs>
        <w:tab w:val="clear" w:pos="9638"/>
        <w:tab w:val="right" w:pos="10206"/>
      </w:tabs>
      <w:rPr>
        <w:rFonts w:ascii="Arial" w:hAnsi="Arial" w:cs="Arial"/>
        <w:color w:val="BF4098"/>
        <w:sz w:val="16"/>
        <w:szCs w:val="16"/>
      </w:rPr>
    </w:pPr>
    <w:r>
      <w:rPr>
        <w:rFonts w:ascii="Arial" w:hAnsi="Arial" w:cs="Arial"/>
        <w:noProof/>
        <w:color w:val="BF4098"/>
        <w:sz w:val="12"/>
        <w:szCs w:val="12"/>
        <w:lang w:eastAsia="en-GB" w:bidi="ar-SA"/>
      </w:rPr>
      <w:pict w14:anchorId="3A5C7CFF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2.4pt;margin-top:6.75pt;width:519pt;height:15.4pt;z-index:251655168" filled="f" stroked="f">
          <v:textbox style="mso-next-textbox:#_x0000_s2059">
            <w:txbxContent>
              <w:p w14:paraId="3A5C7D00" w14:textId="77777777" w:rsidR="00231532" w:rsidRPr="00A74EF1" w:rsidRDefault="00231532" w:rsidP="00231532">
                <w:pPr>
                  <w:jc w:val="right"/>
                  <w:rPr>
                    <w:rFonts w:ascii="Arial Narrow" w:hAnsi="Arial Narrow"/>
                    <w:color w:val="863A7B"/>
                    <w:sz w:val="12"/>
                    <w:szCs w:val="12"/>
                  </w:rPr>
                </w:pPr>
              </w:p>
            </w:txbxContent>
          </v:textbox>
        </v:shape>
      </w:pict>
    </w:r>
  </w:p>
  <w:p w14:paraId="3A5C7CFE" w14:textId="77777777" w:rsidR="00231532" w:rsidRPr="00155450" w:rsidRDefault="00231532" w:rsidP="00231532">
    <w:pPr>
      <w:pStyle w:val="Footer"/>
      <w:tabs>
        <w:tab w:val="clear" w:pos="9638"/>
        <w:tab w:val="right" w:pos="10206"/>
      </w:tabs>
      <w:rPr>
        <w:rFonts w:ascii="Arial" w:hAnsi="Arial" w:cs="Arial"/>
        <w:color w:val="863A7B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C208" w14:textId="77777777" w:rsidR="00AE717F" w:rsidRDefault="00AE717F">
      <w:r>
        <w:separator/>
      </w:r>
    </w:p>
  </w:footnote>
  <w:footnote w:type="continuationSeparator" w:id="0">
    <w:p w14:paraId="7FEBF39A" w14:textId="77777777" w:rsidR="00AE717F" w:rsidRDefault="00AE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7CF8" w14:textId="77777777" w:rsidR="00231532" w:rsidRDefault="00231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7CF9" w14:textId="77777777" w:rsidR="00231532" w:rsidRDefault="00231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7CFC" w14:textId="77777777" w:rsidR="00231532" w:rsidRPr="00155450" w:rsidRDefault="00231532">
    <w:pPr>
      <w:pStyle w:val="Header"/>
      <w:rPr>
        <w:rFonts w:ascii="Arial" w:hAnsi="Arial" w:cs="Arial"/>
        <w:sz w:val="48"/>
        <w:szCs w:val="48"/>
      </w:rPr>
    </w:pPr>
    <w:r w:rsidRPr="00155450">
      <w:rPr>
        <w:rFonts w:ascii="Arial" w:hAnsi="Arial" w:cs="Arial"/>
        <w:noProof/>
        <w:sz w:val="48"/>
        <w:szCs w:val="48"/>
        <w:lang w:eastAsia="en-GB" w:bidi="ar-SA"/>
      </w:rPr>
      <w:t>Annexe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C6D"/>
    <w:multiLevelType w:val="hybridMultilevel"/>
    <w:tmpl w:val="AC26CC08"/>
    <w:lvl w:ilvl="0" w:tplc="000F0409">
      <w:start w:val="5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12167AC2"/>
    <w:multiLevelType w:val="hybridMultilevel"/>
    <w:tmpl w:val="5768AFC2"/>
    <w:lvl w:ilvl="0" w:tplc="000F0409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2383024F"/>
    <w:multiLevelType w:val="hybridMultilevel"/>
    <w:tmpl w:val="18C6C4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61">
      <o:colormru v:ext="edit" colors="#bf4098,#863a7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9C0"/>
    <w:rsid w:val="00111966"/>
    <w:rsid w:val="001427E3"/>
    <w:rsid w:val="00155450"/>
    <w:rsid w:val="00220F5D"/>
    <w:rsid w:val="00231532"/>
    <w:rsid w:val="002D3421"/>
    <w:rsid w:val="003373C4"/>
    <w:rsid w:val="003B6845"/>
    <w:rsid w:val="003E4DC6"/>
    <w:rsid w:val="00445BBE"/>
    <w:rsid w:val="004B1B34"/>
    <w:rsid w:val="004B70C6"/>
    <w:rsid w:val="006744A4"/>
    <w:rsid w:val="00682F77"/>
    <w:rsid w:val="00683EEF"/>
    <w:rsid w:val="006D2CA6"/>
    <w:rsid w:val="00727544"/>
    <w:rsid w:val="00867E2E"/>
    <w:rsid w:val="008A30FA"/>
    <w:rsid w:val="0098126B"/>
    <w:rsid w:val="009926EF"/>
    <w:rsid w:val="009B29AE"/>
    <w:rsid w:val="00A74EF1"/>
    <w:rsid w:val="00AC2624"/>
    <w:rsid w:val="00AE717F"/>
    <w:rsid w:val="00AF1E12"/>
    <w:rsid w:val="00B049CF"/>
    <w:rsid w:val="00B15FED"/>
    <w:rsid w:val="00BB2AA4"/>
    <w:rsid w:val="00D2002C"/>
    <w:rsid w:val="00DF1BC3"/>
    <w:rsid w:val="00E02860"/>
    <w:rsid w:val="00E275DE"/>
    <w:rsid w:val="00E718C3"/>
    <w:rsid w:val="00EC7373"/>
    <w:rsid w:val="00EC79C0"/>
    <w:rsid w:val="00F52B8F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bf4098,#863a7b"/>
    </o:shapedefaults>
    <o:shapelayout v:ext="edit">
      <o:idmap v:ext="edit" data="1"/>
    </o:shapelayout>
  </w:shapeDefaults>
  <w:doNotEmbedSmartTags/>
  <w:decimalSymbol w:val="."/>
  <w:listSeparator w:val=","/>
  <w14:docId w14:val="3A5C7C30"/>
  <w15:docId w15:val="{D4E01EFD-6896-43D8-AB78-CBD38F37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EE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83EE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683EEF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683EEF"/>
    <w:pPr>
      <w:keepNext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link w:val="Heading5Char"/>
    <w:qFormat/>
    <w:rsid w:val="00683EEF"/>
    <w:pPr>
      <w:keepNext/>
      <w:ind w:left="-540"/>
      <w:outlineLvl w:val="4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2AA4"/>
    <w:rPr>
      <w:color w:val="000080"/>
      <w:u w:val="single"/>
    </w:rPr>
  </w:style>
  <w:style w:type="character" w:styleId="FollowedHyperlink">
    <w:name w:val="FollowedHyperlink"/>
    <w:rsid w:val="00BB2AA4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BB2AA4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BodyText">
    <w:name w:val="Body Text"/>
    <w:basedOn w:val="Normal"/>
    <w:rsid w:val="00BB2A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  <w:rsid w:val="00BB2AA4"/>
  </w:style>
  <w:style w:type="paragraph" w:styleId="Caption">
    <w:name w:val="caption"/>
    <w:basedOn w:val="Normal"/>
    <w:qFormat/>
    <w:rsid w:val="00BB2AA4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x">
    <w:name w:val="Index"/>
    <w:basedOn w:val="Normal"/>
    <w:rsid w:val="00BB2AA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Header">
    <w:name w:val="header"/>
    <w:basedOn w:val="Normal"/>
    <w:rsid w:val="00BB2AA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paragraph" w:styleId="Footer">
    <w:name w:val="footer"/>
    <w:basedOn w:val="Normal"/>
    <w:rsid w:val="00BB2AA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1A"/>
    <w:pPr>
      <w:widowControl w:val="0"/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1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3EEF"/>
    <w:pPr>
      <w:widowControl w:val="0"/>
      <w:suppressAutoHyphens/>
      <w:spacing w:after="120"/>
      <w:ind w:left="283"/>
    </w:pPr>
    <w:rPr>
      <w:rFonts w:eastAsia="SimSun" w:cs="Mangal"/>
      <w:kern w:val="1"/>
      <w:szCs w:val="2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3EEF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683EEF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83EEF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683EEF"/>
    <w:rPr>
      <w:rFonts w:ascii="Arial" w:hAnsi="Arial" w:cs="Arial"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683EEF"/>
    <w:rPr>
      <w:rFonts w:ascii="Arial" w:hAnsi="Arial" w:cs="Arial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683EEF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683EEF"/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15FE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nnexecommunitie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nnexecommunities.org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fox\AppData\Roaming\Microsoft\Templates\A4-Let-head-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2D577DC0F2C4C90DF8034A8A822FE" ma:contentTypeVersion="10" ma:contentTypeDescription="Create a new document." ma:contentTypeScope="" ma:versionID="23053c8b9df270987cefb66a03f4fe47">
  <xsd:schema xmlns:xsd="http://www.w3.org/2001/XMLSchema" xmlns:xs="http://www.w3.org/2001/XMLSchema" xmlns:p="http://schemas.microsoft.com/office/2006/metadata/properties" xmlns:ns2="3d9b1f45-72ed-4d96-8c4c-c1bfa567e278" targetNamespace="http://schemas.microsoft.com/office/2006/metadata/properties" ma:root="true" ma:fieldsID="9af44cdbac26727bdb70697698c1aa49" ns2:_="">
    <xsd:import namespace="3d9b1f45-72ed-4d96-8c4c-c1bfa567e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b1f45-72ed-4d96-8c4c-c1bfa567e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8298C-8D3D-4FE9-98DD-B5000F559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59CCA-6560-49B2-9372-B66ED1C1F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7C62B1-14B2-4FA8-917E-8E24866CB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b1f45-72ed-4d96-8c4c-c1bfa567e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A4-Let-head-2012</Template>
  <TotalTime>17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30" baseType="variant"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mailto:lainey.docherty@annexecommunities.org.uk</vt:lpwstr>
      </vt:variant>
      <vt:variant>
        <vt:lpwstr/>
      </vt:variant>
      <vt:variant>
        <vt:i4>8323140</vt:i4>
      </vt:variant>
      <vt:variant>
        <vt:i4>2639</vt:i4>
      </vt:variant>
      <vt:variant>
        <vt:i4>1027</vt:i4>
      </vt:variant>
      <vt:variant>
        <vt:i4>1</vt:i4>
      </vt:variant>
      <vt:variant>
        <vt:lpwstr>Swirls-dk_purple-hires</vt:lpwstr>
      </vt:variant>
      <vt:variant>
        <vt:lpwstr/>
      </vt:variant>
      <vt:variant>
        <vt:i4>5505086</vt:i4>
      </vt:variant>
      <vt:variant>
        <vt:i4>2848</vt:i4>
      </vt:variant>
      <vt:variant>
        <vt:i4>1025</vt:i4>
      </vt:variant>
      <vt:variant>
        <vt:i4>1</vt:i4>
      </vt:variant>
      <vt:variant>
        <vt:lpwstr>AC_Logo-Hires-Partick-2011</vt:lpwstr>
      </vt:variant>
      <vt:variant>
        <vt:lpwstr/>
      </vt:variant>
      <vt:variant>
        <vt:i4>4456453</vt:i4>
      </vt:variant>
      <vt:variant>
        <vt:i4>-1</vt:i4>
      </vt:variant>
      <vt:variant>
        <vt:i4>1031</vt:i4>
      </vt:variant>
      <vt:variant>
        <vt:i4>1</vt:i4>
      </vt:variant>
      <vt:variant>
        <vt:lpwstr>swirls purple 200dpi</vt:lpwstr>
      </vt:variant>
      <vt:variant>
        <vt:lpwstr/>
      </vt:variant>
      <vt:variant>
        <vt:i4>4456453</vt:i4>
      </vt:variant>
      <vt:variant>
        <vt:i4>-1</vt:i4>
      </vt:variant>
      <vt:variant>
        <vt:i4>1038</vt:i4>
      </vt:variant>
      <vt:variant>
        <vt:i4>1</vt:i4>
      </vt:variant>
      <vt:variant>
        <vt:lpwstr>swirls purple 200dpi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julie.fox</dc:creator>
  <cp:lastModifiedBy>Kashif Anwar</cp:lastModifiedBy>
  <cp:revision>12</cp:revision>
  <cp:lastPrinted>2018-09-04T10:15:00Z</cp:lastPrinted>
  <dcterms:created xsi:type="dcterms:W3CDTF">2021-05-06T12:32:00Z</dcterms:created>
  <dcterms:modified xsi:type="dcterms:W3CDTF">2021-06-22T08:20:00Z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0x01010088A2D577DC0F2C4C90DF8034A8A822FE</vt:lpwstr>
  </property>
  <property fmtid="{D5CDD505-2E9C-101B-9397-08002B2CF9AE}" pid="3" name="Order">
    <vt:r8>956400</vt:r8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