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C3" w:rsidRDefault="00766A99" w:rsidP="00766A99">
      <w:pPr>
        <w:jc w:val="center"/>
      </w:pPr>
      <w:bookmarkStart w:id="0" w:name="_GoBack"/>
      <w:bookmarkEnd w:id="0"/>
      <w:r w:rsidRPr="00766A99">
        <w:rPr>
          <w:noProof/>
        </w:rPr>
        <w:drawing>
          <wp:inline distT="0" distB="0" distL="0" distR="0">
            <wp:extent cx="1226678" cy="1116000"/>
            <wp:effectExtent l="19050" t="0" r="0" b="0"/>
            <wp:docPr id="3" name="Picture 1" descr="Patients Council Logo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ients Council Logo 7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678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1C3" w:rsidRDefault="00CA61C3"/>
    <w:p w:rsidR="00CA61C3" w:rsidRDefault="00CA61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2D77B7">
        <w:t xml:space="preserve"> 30</w:t>
      </w:r>
      <w:r w:rsidR="002D77B7" w:rsidRPr="002D77B7">
        <w:rPr>
          <w:vertAlign w:val="superscript"/>
        </w:rPr>
        <w:t>th</w:t>
      </w:r>
      <w:r w:rsidR="002D77B7">
        <w:t xml:space="preserve"> June 2021</w:t>
      </w:r>
    </w:p>
    <w:p w:rsidR="00CA61C3" w:rsidRDefault="00CA61C3"/>
    <w:p w:rsidR="00CA61C3" w:rsidRPr="0018502B" w:rsidRDefault="00B26AD1" w:rsidP="002415C2">
      <w:pPr>
        <w:jc w:val="center"/>
        <w:rPr>
          <w:b/>
        </w:rPr>
      </w:pPr>
      <w:r>
        <w:rPr>
          <w:b/>
        </w:rPr>
        <w:t xml:space="preserve">Human Rights Educator </w:t>
      </w:r>
      <w:r w:rsidR="00CA61C3" w:rsidRPr="0018502B">
        <w:rPr>
          <w:b/>
        </w:rPr>
        <w:t>post</w:t>
      </w:r>
      <w:r w:rsidR="00E934C5">
        <w:rPr>
          <w:b/>
        </w:rPr>
        <w:t>- (part-time)</w:t>
      </w:r>
    </w:p>
    <w:p w:rsidR="00CA61C3" w:rsidRDefault="00CA61C3" w:rsidP="00CA61C3">
      <w:pPr>
        <w:jc w:val="center"/>
      </w:pPr>
    </w:p>
    <w:p w:rsidR="00CA61C3" w:rsidRDefault="00CA61C3" w:rsidP="00CA61C3">
      <w:r>
        <w:t>Dear Applicant</w:t>
      </w:r>
    </w:p>
    <w:p w:rsidR="00CA61C3" w:rsidRDefault="00CA61C3" w:rsidP="00CA61C3"/>
    <w:p w:rsidR="00AC7662" w:rsidRDefault="00CA61C3" w:rsidP="00CA61C3">
      <w:r>
        <w:t xml:space="preserve">Thank you for your interest in the above post with the Royal Edinburgh Hospital Patients Council, and for requesting an information pack.  </w:t>
      </w:r>
      <w:r w:rsidR="00A54C56">
        <w:t xml:space="preserve">This post is </w:t>
      </w:r>
      <w:r w:rsidR="00A009A3">
        <w:t xml:space="preserve">offered for </w:t>
      </w:r>
      <w:r w:rsidR="00270A63">
        <w:t>5</w:t>
      </w:r>
      <w:r w:rsidR="004E7671">
        <w:t xml:space="preserve"> </w:t>
      </w:r>
      <w:r w:rsidR="001F4368">
        <w:t xml:space="preserve">hours per week, </w:t>
      </w:r>
      <w:r w:rsidR="00270A63">
        <w:t xml:space="preserve">20 hours per month, </w:t>
      </w:r>
      <w:r w:rsidR="00AC7662">
        <w:t xml:space="preserve">subject to a six month probationary period </w:t>
      </w:r>
      <w:r w:rsidR="001F4368">
        <w:t>with a two-year fixed contract.</w:t>
      </w:r>
    </w:p>
    <w:p w:rsidR="0066759C" w:rsidRDefault="00EB0CCB" w:rsidP="00CA61C3">
      <w:r>
        <w:t>We will be considering both internal and external applications.</w:t>
      </w:r>
    </w:p>
    <w:p w:rsidR="0066759C" w:rsidRDefault="0066759C" w:rsidP="00CA61C3"/>
    <w:p w:rsidR="00CA61C3" w:rsidRDefault="00CA61C3" w:rsidP="00CA61C3">
      <w:r>
        <w:t>Enclosed you will find the following:</w:t>
      </w:r>
    </w:p>
    <w:p w:rsidR="0018502B" w:rsidRDefault="0018502B" w:rsidP="00CA61C3"/>
    <w:p w:rsidR="0018502B" w:rsidRDefault="0018502B" w:rsidP="0018502B">
      <w:pPr>
        <w:numPr>
          <w:ilvl w:val="0"/>
          <w:numId w:val="1"/>
        </w:numPr>
      </w:pPr>
      <w:r>
        <w:t>Job Description</w:t>
      </w:r>
    </w:p>
    <w:p w:rsidR="0018502B" w:rsidRDefault="0018502B" w:rsidP="0018502B">
      <w:pPr>
        <w:numPr>
          <w:ilvl w:val="0"/>
          <w:numId w:val="1"/>
        </w:numPr>
      </w:pPr>
      <w:r>
        <w:t>Person Specification</w:t>
      </w:r>
    </w:p>
    <w:p w:rsidR="0018502B" w:rsidRDefault="0018502B" w:rsidP="0018502B">
      <w:pPr>
        <w:numPr>
          <w:ilvl w:val="0"/>
          <w:numId w:val="1"/>
        </w:numPr>
      </w:pPr>
      <w:r>
        <w:t>Application Form</w:t>
      </w:r>
    </w:p>
    <w:p w:rsidR="0018502B" w:rsidRDefault="0018502B" w:rsidP="0018502B">
      <w:pPr>
        <w:numPr>
          <w:ilvl w:val="0"/>
          <w:numId w:val="1"/>
        </w:numPr>
      </w:pPr>
      <w:r>
        <w:t>Protection of Vulnerable Groups Self Declaration Form</w:t>
      </w:r>
    </w:p>
    <w:p w:rsidR="0018502B" w:rsidRDefault="0018502B" w:rsidP="0018502B">
      <w:pPr>
        <w:numPr>
          <w:ilvl w:val="0"/>
          <w:numId w:val="1"/>
        </w:numPr>
      </w:pPr>
      <w:r>
        <w:t>Equal Opportunities Monitoring Form</w:t>
      </w:r>
    </w:p>
    <w:p w:rsidR="0018502B" w:rsidRDefault="0018502B" w:rsidP="0018502B">
      <w:pPr>
        <w:rPr>
          <w:b/>
        </w:rPr>
      </w:pPr>
    </w:p>
    <w:p w:rsidR="0018502B" w:rsidRDefault="0018502B" w:rsidP="0018502B">
      <w:r>
        <w:t>Please fill in the application form, as appropriate, and return to us by</w:t>
      </w:r>
      <w:r w:rsidR="00F02B10">
        <w:t xml:space="preserve"> the</w:t>
      </w:r>
      <w:r w:rsidR="00AC1687">
        <w:t xml:space="preserve"> deadline of Wednesday 21</w:t>
      </w:r>
      <w:r w:rsidR="00AC1687" w:rsidRPr="00AC1687">
        <w:rPr>
          <w:vertAlign w:val="superscript"/>
        </w:rPr>
        <w:t>st</w:t>
      </w:r>
      <w:r w:rsidR="00AC1687">
        <w:t xml:space="preserve"> July 2021.</w:t>
      </w:r>
      <w:r>
        <w:t xml:space="preserve"> Please ensure that you return the Protection of Vulnerable Groups Self Declaration Form by </w:t>
      </w:r>
      <w:r w:rsidR="00EC3EB3">
        <w:t xml:space="preserve">post as this should be signed. </w:t>
      </w:r>
      <w:r>
        <w:t>Your Equal Opportunities Monitoring Form should also be returned and can be sent by e</w:t>
      </w:r>
      <w:r w:rsidR="00A0678B">
        <w:t>mail or post.  It will be stored</w:t>
      </w:r>
      <w:r>
        <w:t xml:space="preserve"> separately to your application form and not seen by the selection panel.</w:t>
      </w:r>
    </w:p>
    <w:p w:rsidR="0018502B" w:rsidRDefault="0018502B" w:rsidP="0018502B"/>
    <w:p w:rsidR="0018502B" w:rsidRDefault="0018502B" w:rsidP="0018502B">
      <w:r>
        <w:t>If you are selected for inter</w:t>
      </w:r>
      <w:r w:rsidR="0066759C">
        <w:t>view, we intend</w:t>
      </w:r>
      <w:r w:rsidR="00142E62">
        <w:t xml:space="preserve"> to hold</w:t>
      </w:r>
      <w:r w:rsidR="00965595">
        <w:t xml:space="preserve"> these on </w:t>
      </w:r>
      <w:r w:rsidR="002462B0">
        <w:t>Thursday 5</w:t>
      </w:r>
      <w:r w:rsidR="002462B0" w:rsidRPr="002462B0">
        <w:rPr>
          <w:vertAlign w:val="superscript"/>
        </w:rPr>
        <w:t>th</w:t>
      </w:r>
      <w:r w:rsidR="002462B0">
        <w:t xml:space="preserve"> August 2021.</w:t>
      </w:r>
    </w:p>
    <w:p w:rsidR="0018502B" w:rsidRDefault="0018502B" w:rsidP="0018502B"/>
    <w:p w:rsidR="0018502B" w:rsidRDefault="0018502B" w:rsidP="0018502B">
      <w:r>
        <w:t xml:space="preserve">Background information about the REH Patients Council can be found on the website – </w:t>
      </w:r>
      <w:hyperlink r:id="rId6" w:history="1">
        <w:r w:rsidRPr="00F11131">
          <w:rPr>
            <w:rStyle w:val="Hyperlink"/>
          </w:rPr>
          <w:t>www.rehpatientscouncil.org.uk</w:t>
        </w:r>
      </w:hyperlink>
      <w:r>
        <w:t xml:space="preserve">.  </w:t>
      </w:r>
    </w:p>
    <w:p w:rsidR="00AC7662" w:rsidRDefault="00AC7662" w:rsidP="0018502B"/>
    <w:p w:rsidR="0018502B" w:rsidRDefault="0018502B" w:rsidP="0018502B">
      <w:r>
        <w:t xml:space="preserve">We look forward to receiving your completed application form in due course.  Should you have any queries, then please contact the Patients Council office on 0131 537 6462 or </w:t>
      </w:r>
      <w:hyperlink r:id="rId7" w:history="1">
        <w:r w:rsidR="007E1B90" w:rsidRPr="009B1A63">
          <w:rPr>
            <w:rStyle w:val="Hyperlink"/>
          </w:rPr>
          <w:t>Carolyn@rehpatientscouncil.org.uk</w:t>
        </w:r>
      </w:hyperlink>
    </w:p>
    <w:p w:rsidR="0018502B" w:rsidRDefault="0018502B" w:rsidP="0018502B"/>
    <w:p w:rsidR="0018502B" w:rsidRDefault="0018502B" w:rsidP="0018502B">
      <w:r>
        <w:t>Yours faithfully</w:t>
      </w:r>
    </w:p>
    <w:p w:rsidR="00AD2AFA" w:rsidRDefault="00AD2AFA" w:rsidP="0018502B"/>
    <w:p w:rsidR="0018502B" w:rsidRDefault="0018502B" w:rsidP="0018502B"/>
    <w:p w:rsidR="004323F3" w:rsidRDefault="00FC574B" w:rsidP="0018502B">
      <w:r>
        <w:t>Carolyn Macpherson</w:t>
      </w:r>
    </w:p>
    <w:p w:rsidR="00FC574B" w:rsidRDefault="00FC574B" w:rsidP="0018502B">
      <w:r>
        <w:t>Advocacy Organizer, Patients Council, REH</w:t>
      </w:r>
    </w:p>
    <w:p w:rsidR="00FC574B" w:rsidRDefault="00FC574B" w:rsidP="0018502B"/>
    <w:p w:rsidR="00FC574B" w:rsidRDefault="00FC574B" w:rsidP="0018502B"/>
    <w:p w:rsidR="0018502B" w:rsidRPr="0018502B" w:rsidRDefault="0018502B" w:rsidP="004323F3">
      <w:r>
        <w:br/>
      </w:r>
      <w:r>
        <w:br/>
      </w:r>
    </w:p>
    <w:sectPr w:rsidR="0018502B" w:rsidRPr="0018502B" w:rsidSect="00BE2D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03280"/>
    <w:multiLevelType w:val="hybridMultilevel"/>
    <w:tmpl w:val="40E4B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C3"/>
    <w:rsid w:val="000427CD"/>
    <w:rsid w:val="0012670A"/>
    <w:rsid w:val="00142E62"/>
    <w:rsid w:val="0018502B"/>
    <w:rsid w:val="001B5556"/>
    <w:rsid w:val="001F4368"/>
    <w:rsid w:val="00223D77"/>
    <w:rsid w:val="002415C2"/>
    <w:rsid w:val="002462B0"/>
    <w:rsid w:val="00270A63"/>
    <w:rsid w:val="002D77B7"/>
    <w:rsid w:val="00346927"/>
    <w:rsid w:val="003A11A3"/>
    <w:rsid w:val="003D3E54"/>
    <w:rsid w:val="004323F3"/>
    <w:rsid w:val="004861E0"/>
    <w:rsid w:val="004E7671"/>
    <w:rsid w:val="004F1F9E"/>
    <w:rsid w:val="0066759C"/>
    <w:rsid w:val="006D0301"/>
    <w:rsid w:val="00766A99"/>
    <w:rsid w:val="007C20AE"/>
    <w:rsid w:val="007E1B90"/>
    <w:rsid w:val="00863DA8"/>
    <w:rsid w:val="008A1656"/>
    <w:rsid w:val="00911CCB"/>
    <w:rsid w:val="00965595"/>
    <w:rsid w:val="009F1E0D"/>
    <w:rsid w:val="00A009A3"/>
    <w:rsid w:val="00A0678B"/>
    <w:rsid w:val="00A11111"/>
    <w:rsid w:val="00A54C56"/>
    <w:rsid w:val="00AC1687"/>
    <w:rsid w:val="00AC7662"/>
    <w:rsid w:val="00AD2AFA"/>
    <w:rsid w:val="00B26AD1"/>
    <w:rsid w:val="00B67D25"/>
    <w:rsid w:val="00BE2D02"/>
    <w:rsid w:val="00C01AEE"/>
    <w:rsid w:val="00CA61C3"/>
    <w:rsid w:val="00E91683"/>
    <w:rsid w:val="00E934C5"/>
    <w:rsid w:val="00EB0CCB"/>
    <w:rsid w:val="00EC3127"/>
    <w:rsid w:val="00EC3EB3"/>
    <w:rsid w:val="00F02B10"/>
    <w:rsid w:val="00FB5CEC"/>
    <w:rsid w:val="00FC574B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5A266B-A3F2-4CB6-B990-41ECA141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0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50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B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yn@rehpatientscounci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hpatientscouncil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gie.mcivor\Application%20Data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LPCD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maggie.mcivor</dc:creator>
  <cp:lastModifiedBy>Katherine</cp:lastModifiedBy>
  <cp:revision>2</cp:revision>
  <dcterms:created xsi:type="dcterms:W3CDTF">2021-06-30T13:29:00Z</dcterms:created>
  <dcterms:modified xsi:type="dcterms:W3CDTF">2021-06-30T13:29:00Z</dcterms:modified>
</cp:coreProperties>
</file>