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99" w:rsidRDefault="00696A99" w:rsidP="00B317CA">
      <w:pPr>
        <w:pStyle w:val="hUKMainHeadline"/>
      </w:pPr>
    </w:p>
    <w:p w:rsidR="00696A99" w:rsidRDefault="00696A99" w:rsidP="00B317CA">
      <w:pPr>
        <w:pStyle w:val="hUKMainHeadline"/>
      </w:pPr>
    </w:p>
    <w:p w:rsidR="00696A99" w:rsidRDefault="00696A99" w:rsidP="00B317CA">
      <w:pPr>
        <w:pStyle w:val="hUKMainHeadline"/>
      </w:pPr>
    </w:p>
    <w:p w:rsidR="00D01CE4" w:rsidRPr="00B317CA" w:rsidRDefault="006A2C31" w:rsidP="00B317CA">
      <w:pPr>
        <w:pStyle w:val="hUKMainHeadline"/>
      </w:pPr>
      <w:r w:rsidRPr="00B317CA">
        <w:t xml:space="preserve">Hospice UK </w:t>
      </w:r>
      <w:r w:rsidR="004D7976" w:rsidRPr="00B317CA">
        <w:t>Equal Opportunities Monitoring Form</w:t>
      </w:r>
    </w:p>
    <w:p w:rsidR="00626D59" w:rsidRPr="004D7A14" w:rsidRDefault="00626D59" w:rsidP="00696A99">
      <w:pPr>
        <w:pStyle w:val="hUKMainBodyCopy"/>
      </w:pPr>
    </w:p>
    <w:p w:rsidR="00696A99" w:rsidRDefault="00626D59" w:rsidP="00696A99">
      <w:pPr>
        <w:pStyle w:val="hUKMainBodyCopy"/>
      </w:pPr>
      <w:r w:rsidRPr="004D7A14">
        <w:t>Hospice UK recognises respects and values equality, diversity and inclusion. Having a diverse mix of staff and volunteers enables us to benefit from a range of backgrounds, heritages, ages, experiences and skills.</w:t>
      </w:r>
      <w:r w:rsidR="000E4FC2" w:rsidRPr="004D7A14">
        <w:t xml:space="preserve">  </w:t>
      </w:r>
      <w:r w:rsidR="004D7976" w:rsidRPr="004D7A14">
        <w:t xml:space="preserve">Our recruitment processes are carried out to ensure that </w:t>
      </w:r>
      <w:r w:rsidRPr="004D7A14">
        <w:t xml:space="preserve">people </w:t>
      </w:r>
      <w:r w:rsidR="004D7976" w:rsidRPr="004D7A14">
        <w:t xml:space="preserve">are selected </w:t>
      </w:r>
      <w:r w:rsidR="006A2C31" w:rsidRPr="004D7A14">
        <w:t>based on</w:t>
      </w:r>
      <w:r w:rsidR="004D7976" w:rsidRPr="004D7A14">
        <w:t xml:space="preserve"> their ability to do the job for which they have applied.  </w:t>
      </w:r>
    </w:p>
    <w:p w:rsidR="00696A99" w:rsidRDefault="00696A99" w:rsidP="00696A99">
      <w:pPr>
        <w:pStyle w:val="hUKMainBodyCopy"/>
      </w:pPr>
    </w:p>
    <w:p w:rsidR="00626D59" w:rsidRPr="004D7A14" w:rsidRDefault="00FA70DA" w:rsidP="00696A99">
      <w:pPr>
        <w:pStyle w:val="hUKMainBodyCopy"/>
      </w:pPr>
      <w:r w:rsidRPr="004D7A14">
        <w:t xml:space="preserve">No </w:t>
      </w:r>
      <w:r w:rsidR="004D7976" w:rsidRPr="004D7A14">
        <w:t xml:space="preserve">applicant will receive less favourable treatment on the grounds </w:t>
      </w:r>
      <w:r w:rsidR="00626D59" w:rsidRPr="004D7A14">
        <w:t xml:space="preserve">of age, disability, gender reassignment, marriage and civil partnership, pregnancy and maternity, race, religion or belief, sex or sexual orientation. </w:t>
      </w:r>
    </w:p>
    <w:p w:rsidR="00626D59" w:rsidRPr="004D7A14" w:rsidRDefault="00626D59" w:rsidP="00696A99">
      <w:pPr>
        <w:pStyle w:val="hUKMainBodyCopy"/>
      </w:pPr>
    </w:p>
    <w:p w:rsidR="004D7976" w:rsidRPr="004D7A14" w:rsidRDefault="006A2C31" w:rsidP="00696A99">
      <w:pPr>
        <w:pStyle w:val="hUKMainBodyCopy"/>
      </w:pPr>
      <w:r w:rsidRPr="004D7A14">
        <w:t>Completing this form</w:t>
      </w:r>
      <w:r w:rsidR="00FA70DA" w:rsidRPr="004D7A14">
        <w:t xml:space="preserve"> </w:t>
      </w:r>
      <w:r w:rsidR="00696A99">
        <w:t>is voluntary and</w:t>
      </w:r>
      <w:r w:rsidR="00FA70DA" w:rsidRPr="004D7A14">
        <w:t xml:space="preserve"> information provided</w:t>
      </w:r>
      <w:r w:rsidRPr="004D7A14">
        <w:t xml:space="preserve"> will be</w:t>
      </w:r>
      <w:r w:rsidR="00FA70DA" w:rsidRPr="004D7A14">
        <w:t xml:space="preserve"> treated as</w:t>
      </w:r>
      <w:r w:rsidR="004D7976" w:rsidRPr="004D7A14">
        <w:t xml:space="preserve"> confidential by Hospice UK</w:t>
      </w:r>
      <w:r w:rsidRPr="004D7A14">
        <w:t>. It will</w:t>
      </w:r>
      <w:r w:rsidR="004D7976" w:rsidRPr="004D7A14">
        <w:t xml:space="preserve"> </w:t>
      </w:r>
      <w:r w:rsidRPr="004D7A14">
        <w:t xml:space="preserve">only be </w:t>
      </w:r>
      <w:r w:rsidR="00FA70DA" w:rsidRPr="004D7A14">
        <w:t>used to measure the</w:t>
      </w:r>
      <w:r w:rsidR="00626D59" w:rsidRPr="004D7A14">
        <w:t xml:space="preserve"> effectiveness of </w:t>
      </w:r>
      <w:r w:rsidR="00FA70DA" w:rsidRPr="004D7A14">
        <w:t xml:space="preserve">Hospice UK’s </w:t>
      </w:r>
      <w:r w:rsidR="00626D59" w:rsidRPr="004D7A14">
        <w:t xml:space="preserve">Equality, </w:t>
      </w:r>
      <w:r w:rsidR="004D7976" w:rsidRPr="004D7A14">
        <w:t>Diversity</w:t>
      </w:r>
      <w:r w:rsidR="00626D59" w:rsidRPr="004D7A14">
        <w:t xml:space="preserve"> and Inclusion Policy</w:t>
      </w:r>
      <w:r w:rsidR="00FA70DA" w:rsidRPr="004D7A14">
        <w:t xml:space="preserve">.  </w:t>
      </w:r>
      <w:r w:rsidRPr="004D7A14">
        <w:t>Any information provided</w:t>
      </w:r>
      <w:r w:rsidR="00FA70DA" w:rsidRPr="004D7A14">
        <w:t xml:space="preserve"> is not identifiable to </w:t>
      </w:r>
      <w:r w:rsidRPr="004D7A14">
        <w:t>the applicant as it is</w:t>
      </w:r>
      <w:r w:rsidR="004D7976" w:rsidRPr="004D7A14">
        <w:t xml:space="preserve"> separated from </w:t>
      </w:r>
      <w:r w:rsidRPr="004D7A14">
        <w:t>the</w:t>
      </w:r>
      <w:r w:rsidR="00626D59" w:rsidRPr="004D7A14">
        <w:t xml:space="preserve"> application </w:t>
      </w:r>
      <w:r w:rsidRPr="004D7A14">
        <w:t xml:space="preserve">form </w:t>
      </w:r>
      <w:r w:rsidR="00626D59" w:rsidRPr="004D7A14">
        <w:t xml:space="preserve">and </w:t>
      </w:r>
      <w:r w:rsidR="00FA70DA" w:rsidRPr="004D7A14">
        <w:t>is not</w:t>
      </w:r>
      <w:r w:rsidR="00626D59" w:rsidRPr="004D7A14">
        <w:t xml:space="preserve"> provided to </w:t>
      </w:r>
      <w:r w:rsidR="00FA70DA" w:rsidRPr="004D7A14">
        <w:t xml:space="preserve">the recruitment panel at any time. </w:t>
      </w:r>
      <w:r w:rsidR="005170D3" w:rsidRPr="004D7A14">
        <w:t xml:space="preserve"> All data provided will be treated in accordance with the Data Protection Act 2018 and </w:t>
      </w:r>
      <w:r w:rsidRPr="004D7A14">
        <w:rPr>
          <w:lang w:val="en"/>
        </w:rPr>
        <w:t>the General Data Protection Regulation (GDPR).</w:t>
      </w:r>
    </w:p>
    <w:p w:rsidR="004D7976" w:rsidRPr="004D7A14" w:rsidRDefault="004D7976" w:rsidP="00696A99">
      <w:pPr>
        <w:pStyle w:val="hUKMainBodyCopy"/>
      </w:pPr>
    </w:p>
    <w:p w:rsidR="00B317CA" w:rsidRDefault="00FA70DA" w:rsidP="00696A99">
      <w:pPr>
        <w:pStyle w:val="hUKMainBodyCopy"/>
      </w:pPr>
      <w:r w:rsidRPr="004D7A14">
        <w:t>Information</w:t>
      </w:r>
      <w:r w:rsidR="006A2C31" w:rsidRPr="004D7A14">
        <w:t xml:space="preserve"> </w:t>
      </w:r>
      <w:r w:rsidRPr="004D7A14">
        <w:t>provide</w:t>
      </w:r>
      <w:r w:rsidR="006A2C31" w:rsidRPr="004D7A14">
        <w:t>d</w:t>
      </w:r>
      <w:r w:rsidRPr="004D7A14">
        <w:t xml:space="preserve"> will be held in confidence by Hospice UK’s HR team </w:t>
      </w:r>
      <w:r w:rsidR="004D7976" w:rsidRPr="004D7A14">
        <w:t xml:space="preserve">for 6 months after the </w:t>
      </w:r>
      <w:r w:rsidRPr="004D7A14">
        <w:t xml:space="preserve">job </w:t>
      </w:r>
      <w:r w:rsidR="004D7976" w:rsidRPr="004D7A14">
        <w:t>closing date and will</w:t>
      </w:r>
      <w:r w:rsidRPr="004D7A14">
        <w:t xml:space="preserve"> then</w:t>
      </w:r>
      <w:r w:rsidR="006A2C31" w:rsidRPr="004D7A14">
        <w:t xml:space="preserve"> be destroyed</w:t>
      </w:r>
      <w:r w:rsidR="004D7976" w:rsidRPr="004D7A14">
        <w:t>.</w:t>
      </w:r>
      <w:r w:rsidR="005170D3" w:rsidRPr="004D7A14">
        <w:t xml:space="preserve"> If you </w:t>
      </w:r>
      <w:r w:rsidR="00696A99">
        <w:t>have any queries about how your data will be used or you which to withdraw it at anytime</w:t>
      </w:r>
      <w:r w:rsidR="006A2C31" w:rsidRPr="004D7A14">
        <w:t xml:space="preserve">, </w:t>
      </w:r>
      <w:r w:rsidR="005170D3" w:rsidRPr="004D7A14">
        <w:t xml:space="preserve">please email: </w:t>
      </w:r>
      <w:hyperlink r:id="rId7" w:history="1">
        <w:r w:rsidR="005170D3" w:rsidRPr="004D7A14">
          <w:rPr>
            <w:rStyle w:val="Hyperlink"/>
          </w:rPr>
          <w:t>recruitment@hospiceuk.org</w:t>
        </w:r>
      </w:hyperlink>
      <w:r w:rsidR="005170D3" w:rsidRPr="004D7A14">
        <w:t xml:space="preserve"> </w:t>
      </w:r>
    </w:p>
    <w:p w:rsidR="00B317CA" w:rsidRDefault="00B317CA" w:rsidP="00B317CA">
      <w:pPr>
        <w:pStyle w:val="hUKMainHeadline"/>
      </w:pPr>
    </w:p>
    <w:p w:rsidR="00B317CA" w:rsidRDefault="00B317CA">
      <w:pPr>
        <w:rPr>
          <w:rFonts w:ascii="L VAG Rounded Light" w:hAnsi="L VAG Rounded Light"/>
          <w:color w:val="005E86"/>
          <w:lang w:val="en-GB"/>
        </w:rPr>
      </w:pPr>
      <w:r>
        <w:br w:type="page"/>
      </w:r>
    </w:p>
    <w:p w:rsidR="00B317CA" w:rsidRPr="004D7A14" w:rsidRDefault="00B317CA" w:rsidP="00B317CA">
      <w:pPr>
        <w:pStyle w:val="hUKMainHeadline"/>
      </w:pPr>
      <w:r w:rsidRPr="004D7A14">
        <w:lastRenderedPageBreak/>
        <w:t>Hospice UK Equal Opportunities Monitoring Questions</w:t>
      </w:r>
    </w:p>
    <w:p w:rsidR="00B317CA" w:rsidRPr="004D7A14" w:rsidRDefault="00B317CA" w:rsidP="00696A99">
      <w:pPr>
        <w:pStyle w:val="hUKMainBodyCopy"/>
      </w:pPr>
    </w:p>
    <w:p w:rsidR="00F76CD0" w:rsidRDefault="00F76CD0" w:rsidP="00F76CD0">
      <w:pPr>
        <w:pStyle w:val="hUKMainBodyCopy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EBF778" wp14:editId="1D81A989">
                <wp:simplePos x="0" y="0"/>
                <wp:positionH relativeFrom="column">
                  <wp:posOffset>2145030</wp:posOffset>
                </wp:positionH>
                <wp:positionV relativeFrom="paragraph">
                  <wp:posOffset>125730</wp:posOffset>
                </wp:positionV>
                <wp:extent cx="4168239" cy="308759"/>
                <wp:effectExtent l="0" t="0" r="2286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8239" cy="308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6CD0" w:rsidRDefault="00F76CD0" w:rsidP="00F76C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EBF7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8.9pt;margin-top:9.9pt;width:328.2pt;height:24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" fillcolor="white [3201]" strokeweight=".5pt">
                <v:textbox>
                  <w:txbxContent>
                    <w:p w:rsidR="00F76CD0" w:rsidRDefault="00F76CD0" w:rsidP="00F76CD0"/>
                  </w:txbxContent>
                </v:textbox>
              </v:shape>
            </w:pict>
          </mc:Fallback>
        </mc:AlternateContent>
      </w:r>
    </w:p>
    <w:p w:rsidR="00F76CD0" w:rsidRPr="00F76CD0" w:rsidRDefault="00B317CA" w:rsidP="00F76CD0">
      <w:pPr>
        <w:pStyle w:val="hUKMainBodyCopy"/>
        <w:rPr>
          <w:b/>
        </w:rPr>
      </w:pPr>
      <w:r w:rsidRPr="00F76CD0">
        <w:rPr>
          <w:b/>
        </w:rPr>
        <w:t xml:space="preserve">State job applied for:  </w:t>
      </w:r>
    </w:p>
    <w:p w:rsidR="004D7A14" w:rsidRPr="004D7A14" w:rsidRDefault="004D7A14" w:rsidP="00696A99">
      <w:pPr>
        <w:pStyle w:val="hUKMainBodyCopy"/>
      </w:pPr>
    </w:p>
    <w:p w:rsidR="0082181B" w:rsidRPr="004D7A14" w:rsidRDefault="0082181B" w:rsidP="00696A99">
      <w:pPr>
        <w:pStyle w:val="hUKMainBodyCopy"/>
      </w:pPr>
    </w:p>
    <w:p w:rsidR="000E4FC2" w:rsidRPr="0064092C" w:rsidRDefault="004D7976" w:rsidP="00F76CD0">
      <w:pPr>
        <w:pStyle w:val="hUKSecondLevelSubHeadline"/>
      </w:pPr>
      <w:r w:rsidRPr="0064092C">
        <w:t xml:space="preserve">Gender </w:t>
      </w:r>
    </w:p>
    <w:p w:rsidR="004D7A14" w:rsidRPr="004D7A14" w:rsidRDefault="004D7A14" w:rsidP="00696A99">
      <w:pPr>
        <w:pStyle w:val="hUKMainBodyCopy"/>
      </w:pPr>
    </w:p>
    <w:p w:rsidR="000E4FC2" w:rsidRPr="004D7A14" w:rsidRDefault="004D7976" w:rsidP="00696A99">
      <w:pPr>
        <w:pStyle w:val="hUKMainBodyCopy"/>
      </w:pPr>
      <w:r w:rsidRPr="004D7A14">
        <w:t>Male</w:t>
      </w:r>
      <w:bookmarkStart w:id="0" w:name="Check38"/>
      <w:r w:rsidRPr="004D7A14">
        <w:t xml:space="preserve"> </w:t>
      </w:r>
      <w:r w:rsidRPr="004D7A14">
        <w:fldChar w:fldCharType="begin">
          <w:ffData>
            <w:name w:val="Check38"/>
            <w:enabled/>
            <w:calcOnExit w:val="0"/>
            <w:statusText w:type="text" w:val="Select if you are male"/>
            <w:checkBox>
              <w:sizeAuto/>
              <w:default w:val="0"/>
            </w:checkBox>
          </w:ffData>
        </w:fldChar>
      </w:r>
      <w:r w:rsidRPr="004D7A14">
        <w:instrText xml:space="preserve"> FORMCHECKBOX </w:instrText>
      </w:r>
      <w:r w:rsidR="00DA3DAB">
        <w:fldChar w:fldCharType="separate"/>
      </w:r>
      <w:r w:rsidRPr="004D7A14">
        <w:fldChar w:fldCharType="end"/>
      </w:r>
      <w:bookmarkEnd w:id="0"/>
      <w:r w:rsidR="00F76CD0">
        <w:t xml:space="preserve">          </w:t>
      </w:r>
      <w:r w:rsidRPr="004D7A14">
        <w:t>Female</w:t>
      </w:r>
      <w:bookmarkStart w:id="1" w:name="Check39"/>
      <w:r w:rsidRPr="004D7A14">
        <w:t xml:space="preserve"> </w:t>
      </w:r>
      <w:r w:rsidRPr="004D7A14">
        <w:fldChar w:fldCharType="begin">
          <w:ffData>
            <w:name w:val="Check39"/>
            <w:enabled/>
            <w:calcOnExit w:val="0"/>
            <w:statusText w:type="text" w:val="select if you are female"/>
            <w:checkBox>
              <w:sizeAuto/>
              <w:default w:val="0"/>
            </w:checkBox>
          </w:ffData>
        </w:fldChar>
      </w:r>
      <w:r w:rsidRPr="004D7A14">
        <w:instrText xml:space="preserve"> FORMCHECKBOX </w:instrText>
      </w:r>
      <w:r w:rsidR="00DA3DAB">
        <w:fldChar w:fldCharType="separate"/>
      </w:r>
      <w:r w:rsidRPr="004D7A14">
        <w:fldChar w:fldCharType="end"/>
      </w:r>
      <w:bookmarkEnd w:id="1"/>
      <w:r w:rsidR="00F76CD0">
        <w:t xml:space="preserve">          </w:t>
      </w:r>
      <w:r w:rsidR="000E4FC2" w:rsidRPr="004D7A14">
        <w:t xml:space="preserve">Non-binary </w:t>
      </w:r>
      <w:r w:rsidR="000E4FC2" w:rsidRPr="004D7A14">
        <w:fldChar w:fldCharType="begin">
          <w:ffData>
            <w:name w:val="Check39"/>
            <w:enabled/>
            <w:calcOnExit w:val="0"/>
            <w:statusText w:type="text" w:val="select if you are female"/>
            <w:checkBox>
              <w:sizeAuto/>
              <w:default w:val="0"/>
            </w:checkBox>
          </w:ffData>
        </w:fldChar>
      </w:r>
      <w:r w:rsidR="000E4FC2" w:rsidRPr="004D7A14">
        <w:instrText xml:space="preserve"> FORMCHECKBOX </w:instrText>
      </w:r>
      <w:r w:rsidR="00DA3DAB">
        <w:fldChar w:fldCharType="separate"/>
      </w:r>
      <w:r w:rsidR="000E4FC2" w:rsidRPr="004D7A14">
        <w:fldChar w:fldCharType="end"/>
      </w:r>
      <w:r w:rsidR="000E4FC2" w:rsidRPr="004D7A14">
        <w:t xml:space="preserve"> </w:t>
      </w:r>
      <w:r w:rsidR="00F76CD0">
        <w:t xml:space="preserve">        </w:t>
      </w:r>
      <w:r w:rsidR="000E4FC2" w:rsidRPr="004D7A14">
        <w:t xml:space="preserve">Prefer not to say </w:t>
      </w:r>
      <w:r w:rsidR="000E4FC2" w:rsidRPr="004D7A14">
        <w:fldChar w:fldCharType="begin">
          <w:ffData>
            <w:name w:val="Check39"/>
            <w:enabled/>
            <w:calcOnExit w:val="0"/>
            <w:statusText w:type="text" w:val="select if you are female"/>
            <w:checkBox>
              <w:sizeAuto/>
              <w:default w:val="0"/>
            </w:checkBox>
          </w:ffData>
        </w:fldChar>
      </w:r>
      <w:r w:rsidR="000E4FC2" w:rsidRPr="004D7A14">
        <w:instrText xml:space="preserve"> FORMCHECKBOX </w:instrText>
      </w:r>
      <w:r w:rsidR="00DA3DAB">
        <w:fldChar w:fldCharType="separate"/>
      </w:r>
      <w:r w:rsidR="000E4FC2" w:rsidRPr="004D7A14">
        <w:fldChar w:fldCharType="end"/>
      </w:r>
      <w:r w:rsidR="000E4FC2" w:rsidRPr="004D7A14">
        <w:t xml:space="preserve"> </w:t>
      </w:r>
    </w:p>
    <w:p w:rsidR="000E4FC2" w:rsidRDefault="000E4FC2" w:rsidP="00696A99">
      <w:pPr>
        <w:pStyle w:val="hUKMainBodyCopy"/>
      </w:pPr>
    </w:p>
    <w:p w:rsidR="00F76CD0" w:rsidRPr="004D7A14" w:rsidRDefault="00F76CD0" w:rsidP="00696A99">
      <w:pPr>
        <w:pStyle w:val="hUKMainBodyCopy"/>
      </w:pPr>
    </w:p>
    <w:p w:rsidR="006B7BF2" w:rsidRPr="0064092C" w:rsidRDefault="000E4FC2" w:rsidP="00F76CD0">
      <w:pPr>
        <w:pStyle w:val="hUKSecondLevelSubHeadline"/>
      </w:pPr>
      <w:r w:rsidRPr="0064092C">
        <w:t xml:space="preserve">Gender identity </w:t>
      </w:r>
    </w:p>
    <w:p w:rsidR="006B7BF2" w:rsidRDefault="006B7BF2" w:rsidP="00696A99">
      <w:pPr>
        <w:pStyle w:val="hUKMainBodyCopy"/>
      </w:pPr>
    </w:p>
    <w:p w:rsidR="000E4FC2" w:rsidRPr="006B7BF2" w:rsidRDefault="006B7BF2" w:rsidP="00696A99">
      <w:pPr>
        <w:pStyle w:val="hUKMainBodyCopy"/>
        <w:rPr>
          <w:rFonts w:ascii="L VAG Rounded Light" w:hAnsi="L VAG Rounded Light"/>
          <w:color w:val="005E86"/>
        </w:rPr>
      </w:pPr>
      <w:r>
        <w:t xml:space="preserve">Please tick the box below </w:t>
      </w:r>
      <w:r w:rsidR="00F76CD0">
        <w:t>you identify with</w:t>
      </w:r>
    </w:p>
    <w:p w:rsidR="000E4FC2" w:rsidRPr="004D7A14" w:rsidRDefault="000E4FC2" w:rsidP="00696A99">
      <w:pPr>
        <w:pStyle w:val="hUKMainBodyCopy"/>
      </w:pPr>
    </w:p>
    <w:p w:rsidR="000E4FC2" w:rsidRPr="004D7A14" w:rsidRDefault="000E4FC2" w:rsidP="00696A99">
      <w:pPr>
        <w:pStyle w:val="hUKMainBodyCopy"/>
      </w:pPr>
      <w:r w:rsidRPr="004D7A14">
        <w:t>T</w:t>
      </w:r>
      <w:r w:rsidR="00F76CD0">
        <w:t>ranssexual</w:t>
      </w:r>
      <w:r w:rsidRPr="004D7A14">
        <w:t xml:space="preserve"> </w:t>
      </w:r>
      <w:r w:rsidRPr="004D7A14"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4D7A14">
        <w:instrText xml:space="preserve"> FORMCHECKBOX </w:instrText>
      </w:r>
      <w:r w:rsidR="00DA3DAB">
        <w:fldChar w:fldCharType="separate"/>
      </w:r>
      <w:r w:rsidRPr="004D7A14">
        <w:fldChar w:fldCharType="end"/>
      </w:r>
      <w:r w:rsidR="00F76CD0">
        <w:t xml:space="preserve">          </w:t>
      </w:r>
      <w:r w:rsidRPr="004D7A14">
        <w:t xml:space="preserve">Transgender </w:t>
      </w:r>
      <w:r w:rsidRPr="004D7A14"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4D7A14">
        <w:instrText xml:space="preserve"> FORMCHECKBOX </w:instrText>
      </w:r>
      <w:r w:rsidR="00DA3DAB">
        <w:fldChar w:fldCharType="separate"/>
      </w:r>
      <w:r w:rsidRPr="004D7A14">
        <w:fldChar w:fldCharType="end"/>
      </w:r>
      <w:r w:rsidRPr="004D7A14">
        <w:t xml:space="preserve">  </w:t>
      </w:r>
      <w:r w:rsidR="00F76CD0">
        <w:t xml:space="preserve">          </w:t>
      </w:r>
      <w:r w:rsidRPr="004D7A14">
        <w:t xml:space="preserve">Intersex </w:t>
      </w:r>
      <w:r w:rsidRPr="004D7A14"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4D7A14">
        <w:instrText xml:space="preserve"> FORMCHECKBOX </w:instrText>
      </w:r>
      <w:r w:rsidR="00DA3DAB">
        <w:fldChar w:fldCharType="separate"/>
      </w:r>
      <w:r w:rsidRPr="004D7A14">
        <w:fldChar w:fldCharType="end"/>
      </w:r>
      <w:r w:rsidR="00F76CD0">
        <w:t xml:space="preserve">          </w:t>
      </w:r>
      <w:r w:rsidR="006B7BF2" w:rsidRPr="004D7A14">
        <w:t>Prefer not to say</w:t>
      </w:r>
      <w:r w:rsidR="00F76CD0">
        <w:t xml:space="preserve"> </w:t>
      </w:r>
      <w:r w:rsidR="00F76CD0" w:rsidRPr="004D7A14">
        <w:fldChar w:fldCharType="begin">
          <w:ffData>
            <w:name w:val="Check39"/>
            <w:enabled/>
            <w:calcOnExit w:val="0"/>
            <w:statusText w:type="text" w:val="select if you are female"/>
            <w:checkBox>
              <w:sizeAuto/>
              <w:default w:val="0"/>
            </w:checkBox>
          </w:ffData>
        </w:fldChar>
      </w:r>
      <w:r w:rsidR="00F76CD0" w:rsidRPr="004D7A14">
        <w:instrText xml:space="preserve"> FORMCHECKBOX </w:instrText>
      </w:r>
      <w:r w:rsidR="00F76CD0">
        <w:fldChar w:fldCharType="separate"/>
      </w:r>
      <w:r w:rsidR="00F76CD0" w:rsidRPr="004D7A14">
        <w:fldChar w:fldCharType="end"/>
      </w:r>
    </w:p>
    <w:p w:rsidR="000E4FC2" w:rsidRPr="004D7A14" w:rsidRDefault="000E4FC2" w:rsidP="00696A99">
      <w:pPr>
        <w:pStyle w:val="hUKMainBodyCopy"/>
      </w:pPr>
    </w:p>
    <w:p w:rsidR="00ED6F54" w:rsidRDefault="000E4FC2" w:rsidP="00696A99">
      <w:pPr>
        <w:pStyle w:val="hUKMainBodyCopy"/>
      </w:pPr>
      <w:r w:rsidRPr="004D7A14">
        <w:t xml:space="preserve">If you use </w:t>
      </w:r>
      <w:r w:rsidR="00FB7765" w:rsidRPr="004D7A14">
        <w:t>a different term</w:t>
      </w:r>
      <w:r w:rsidRPr="004D7A14">
        <w:t xml:space="preserve"> to describe your gender</w:t>
      </w:r>
      <w:r w:rsidR="0064092C">
        <w:t xml:space="preserve"> identity</w:t>
      </w:r>
      <w:r w:rsidRPr="004D7A14">
        <w:t xml:space="preserve">, please specify it </w:t>
      </w:r>
      <w:r w:rsidR="004D7A14">
        <w:t xml:space="preserve">below: </w:t>
      </w:r>
    </w:p>
    <w:p w:rsidR="004D7A14" w:rsidRDefault="00B317CA" w:rsidP="00696A99">
      <w:pPr>
        <w:pStyle w:val="hUKMainBodyCopy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516577</wp:posOffset>
                </wp:positionH>
                <wp:positionV relativeFrom="paragraph">
                  <wp:posOffset>68951</wp:posOffset>
                </wp:positionV>
                <wp:extent cx="4168239" cy="308759"/>
                <wp:effectExtent l="0" t="0" r="2286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8239" cy="308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7CA" w:rsidRDefault="00B317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40.7pt;margin-top:5.45pt;width:328.2pt;height:2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" fillcolor="white [3201]" strokeweight=".5pt">
                <v:textbox>
                  <w:txbxContent>
                    <w:p w:rsidR="00B317CA" w:rsidRDefault="00B317CA"/>
                  </w:txbxContent>
                </v:textbox>
              </v:shape>
            </w:pict>
          </mc:Fallback>
        </mc:AlternateContent>
      </w:r>
    </w:p>
    <w:p w:rsidR="004D7A14" w:rsidRPr="004D7A14" w:rsidRDefault="004D7A14" w:rsidP="00696A99">
      <w:pPr>
        <w:pStyle w:val="hUKMainBodyCopy"/>
      </w:pPr>
    </w:p>
    <w:p w:rsidR="000E4FC2" w:rsidRDefault="000E4FC2" w:rsidP="00696A99">
      <w:pPr>
        <w:pStyle w:val="hUKMainBodyCopy"/>
      </w:pPr>
    </w:p>
    <w:p w:rsidR="00F76CD0" w:rsidRPr="004D7A14" w:rsidRDefault="00F76CD0" w:rsidP="00696A99">
      <w:pPr>
        <w:pStyle w:val="hUKMainBodyCopy"/>
      </w:pPr>
    </w:p>
    <w:p w:rsidR="004D7976" w:rsidRPr="004D7A14" w:rsidRDefault="000E4FC2" w:rsidP="00F76CD0">
      <w:pPr>
        <w:pStyle w:val="hUKSecondLevelSubHeadline"/>
      </w:pPr>
      <w:r w:rsidRPr="004D7A14">
        <w:t xml:space="preserve">Are you married or in a civil </w:t>
      </w:r>
      <w:r w:rsidR="00ED6F54" w:rsidRPr="004D7A14">
        <w:t xml:space="preserve">partnership? </w:t>
      </w:r>
    </w:p>
    <w:p w:rsidR="000E4FC2" w:rsidRPr="004D7A14" w:rsidRDefault="000E4FC2" w:rsidP="00696A99">
      <w:pPr>
        <w:pStyle w:val="hUKMainBodyCopy"/>
      </w:pPr>
    </w:p>
    <w:p w:rsidR="00ED6F54" w:rsidRPr="004D7A14" w:rsidRDefault="00ED6F54" w:rsidP="00696A99">
      <w:pPr>
        <w:pStyle w:val="hUKMainBodyCopy"/>
      </w:pPr>
      <w:r w:rsidRPr="004D7A14">
        <w:t xml:space="preserve">Yes </w:t>
      </w:r>
      <w:r w:rsidRPr="004D7A14"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4D7A14">
        <w:instrText xml:space="preserve"> FORMCHECKBOX </w:instrText>
      </w:r>
      <w:r w:rsidR="00DA3DAB">
        <w:fldChar w:fldCharType="separate"/>
      </w:r>
      <w:r w:rsidRPr="004D7A14">
        <w:fldChar w:fldCharType="end"/>
      </w:r>
      <w:r w:rsidR="00F76CD0">
        <w:t xml:space="preserve">          </w:t>
      </w:r>
      <w:r w:rsidRPr="004D7A14">
        <w:t xml:space="preserve">No </w:t>
      </w:r>
      <w:r w:rsidRPr="004D7A14"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4D7A14">
        <w:instrText xml:space="preserve"> FORMCHECKBOX </w:instrText>
      </w:r>
      <w:r w:rsidR="00DA3DAB">
        <w:fldChar w:fldCharType="separate"/>
      </w:r>
      <w:r w:rsidRPr="004D7A14">
        <w:fldChar w:fldCharType="end"/>
      </w:r>
      <w:r w:rsidRPr="004D7A14">
        <w:t xml:space="preserve"> </w:t>
      </w:r>
      <w:r w:rsidR="00F76CD0">
        <w:t xml:space="preserve">         </w:t>
      </w:r>
      <w:r w:rsidRPr="004D7A14">
        <w:t xml:space="preserve">Prefer not to say </w:t>
      </w:r>
      <w:r w:rsidRPr="004D7A14"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4D7A14">
        <w:instrText xml:space="preserve"> FORMCHECKBOX </w:instrText>
      </w:r>
      <w:r w:rsidR="00DA3DAB">
        <w:fldChar w:fldCharType="separate"/>
      </w:r>
      <w:r w:rsidRPr="004D7A14">
        <w:fldChar w:fldCharType="end"/>
      </w:r>
    </w:p>
    <w:p w:rsidR="000E4FC2" w:rsidRPr="004D7A14" w:rsidRDefault="000E4FC2" w:rsidP="00696A99">
      <w:pPr>
        <w:pStyle w:val="hUKMainBodyCopy"/>
      </w:pPr>
    </w:p>
    <w:p w:rsidR="00F76CD0" w:rsidRDefault="00F76CD0" w:rsidP="004D7A14">
      <w:pPr>
        <w:pStyle w:val="hUKSubHeadline"/>
        <w:rPr>
          <w:sz w:val="24"/>
          <w:szCs w:val="24"/>
        </w:rPr>
      </w:pPr>
    </w:p>
    <w:p w:rsidR="004D7976" w:rsidRPr="004D7A14" w:rsidRDefault="004D7976" w:rsidP="00F76CD0">
      <w:pPr>
        <w:pStyle w:val="hUKSecondLevelSubHeadline"/>
      </w:pPr>
      <w:r w:rsidRPr="004D7A14">
        <w:t xml:space="preserve">Age </w:t>
      </w:r>
    </w:p>
    <w:p w:rsidR="00ED6F54" w:rsidRPr="004D7A14" w:rsidRDefault="00ED6F54" w:rsidP="00696A99">
      <w:pPr>
        <w:pStyle w:val="hUKMainBodyCopy"/>
      </w:pPr>
    </w:p>
    <w:p w:rsidR="00ED6F54" w:rsidRPr="004D7A14" w:rsidRDefault="004D7976" w:rsidP="00696A99">
      <w:pPr>
        <w:pStyle w:val="hUKMainBodyCopy"/>
      </w:pPr>
      <w:r w:rsidRPr="004D7A14">
        <w:t>18-29</w:t>
      </w:r>
      <w:bookmarkStart w:id="2" w:name="Check41"/>
      <w:r w:rsidRPr="004D7A14">
        <w:t xml:space="preserve"> </w:t>
      </w:r>
      <w:r w:rsidRPr="004D7A14">
        <w:fldChar w:fldCharType="begin">
          <w:ffData>
            <w:name w:val="Check41"/>
            <w:enabled/>
            <w:calcOnExit w:val="0"/>
            <w:statusText w:type="text" w:val="select in you're age is between 18 to 29"/>
            <w:checkBox>
              <w:sizeAuto/>
              <w:default w:val="0"/>
            </w:checkBox>
          </w:ffData>
        </w:fldChar>
      </w:r>
      <w:r w:rsidRPr="004D7A14">
        <w:instrText xml:space="preserve"> FORMCHECKBOX </w:instrText>
      </w:r>
      <w:r w:rsidR="00DA3DAB">
        <w:fldChar w:fldCharType="separate"/>
      </w:r>
      <w:r w:rsidRPr="004D7A14">
        <w:fldChar w:fldCharType="end"/>
      </w:r>
      <w:bookmarkEnd w:id="2"/>
      <w:r w:rsidR="00F76CD0">
        <w:t xml:space="preserve">          </w:t>
      </w:r>
      <w:r w:rsidRPr="004D7A14">
        <w:t>30-39</w:t>
      </w:r>
      <w:bookmarkStart w:id="3" w:name="Check42"/>
      <w:r w:rsidRPr="004D7A14">
        <w:t xml:space="preserve"> </w:t>
      </w:r>
      <w:r w:rsidRPr="004D7A14">
        <w:fldChar w:fldCharType="begin">
          <w:ffData>
            <w:name w:val="Check42"/>
            <w:enabled/>
            <w:calcOnExit w:val="0"/>
            <w:statusText w:type="text" w:val="select in you're age is between 30 to 39"/>
            <w:checkBox>
              <w:sizeAuto/>
              <w:default w:val="0"/>
            </w:checkBox>
          </w:ffData>
        </w:fldChar>
      </w:r>
      <w:r w:rsidRPr="004D7A14">
        <w:instrText xml:space="preserve"> FORMCHECKBOX </w:instrText>
      </w:r>
      <w:r w:rsidR="00DA3DAB">
        <w:fldChar w:fldCharType="separate"/>
      </w:r>
      <w:r w:rsidRPr="004D7A14">
        <w:fldChar w:fldCharType="end"/>
      </w:r>
      <w:bookmarkEnd w:id="3"/>
      <w:r w:rsidR="00F76CD0">
        <w:t xml:space="preserve">          </w:t>
      </w:r>
      <w:r w:rsidRPr="004D7A14">
        <w:t>40-49</w:t>
      </w:r>
      <w:bookmarkStart w:id="4" w:name="Check43"/>
      <w:r w:rsidRPr="004D7A14">
        <w:t xml:space="preserve"> </w:t>
      </w:r>
      <w:r w:rsidRPr="004D7A14">
        <w:fldChar w:fldCharType="begin">
          <w:ffData>
            <w:name w:val="Check43"/>
            <w:enabled/>
            <w:calcOnExit w:val="0"/>
            <w:statusText w:type="text" w:val="select in you're age is between 40 to 49"/>
            <w:checkBox>
              <w:sizeAuto/>
              <w:default w:val="0"/>
            </w:checkBox>
          </w:ffData>
        </w:fldChar>
      </w:r>
      <w:r w:rsidRPr="004D7A14">
        <w:instrText xml:space="preserve"> FORMCHECKBOX </w:instrText>
      </w:r>
      <w:r w:rsidR="00DA3DAB">
        <w:fldChar w:fldCharType="separate"/>
      </w:r>
      <w:r w:rsidRPr="004D7A14">
        <w:fldChar w:fldCharType="end"/>
      </w:r>
      <w:bookmarkEnd w:id="4"/>
      <w:r w:rsidR="00F76CD0">
        <w:t xml:space="preserve">          </w:t>
      </w:r>
      <w:r w:rsidRPr="004D7A14">
        <w:t>50-59</w:t>
      </w:r>
      <w:bookmarkStart w:id="5" w:name="Check44"/>
      <w:r w:rsidRPr="004D7A14">
        <w:t xml:space="preserve"> </w:t>
      </w:r>
      <w:r w:rsidRPr="004D7A14">
        <w:fldChar w:fldCharType="begin">
          <w:ffData>
            <w:name w:val="Check44"/>
            <w:enabled/>
            <w:calcOnExit w:val="0"/>
            <w:statusText w:type="text" w:val="select in you're age is between 50 to 59"/>
            <w:checkBox>
              <w:sizeAuto/>
              <w:default w:val="0"/>
            </w:checkBox>
          </w:ffData>
        </w:fldChar>
      </w:r>
      <w:r w:rsidRPr="004D7A14">
        <w:instrText xml:space="preserve"> FORMCHECKBOX </w:instrText>
      </w:r>
      <w:r w:rsidR="00DA3DAB">
        <w:fldChar w:fldCharType="separate"/>
      </w:r>
      <w:r w:rsidRPr="004D7A14">
        <w:fldChar w:fldCharType="end"/>
      </w:r>
      <w:bookmarkEnd w:id="5"/>
      <w:r w:rsidR="00F76CD0">
        <w:t xml:space="preserve">          </w:t>
      </w:r>
      <w:r w:rsidRPr="004D7A14">
        <w:t>60-65</w:t>
      </w:r>
      <w:bookmarkStart w:id="6" w:name="Check45"/>
      <w:r w:rsidRPr="004D7A14">
        <w:t xml:space="preserve"> </w:t>
      </w:r>
      <w:r w:rsidRPr="004D7A14">
        <w:fldChar w:fldCharType="begin">
          <w:ffData>
            <w:name w:val="Check45"/>
            <w:enabled/>
            <w:calcOnExit w:val="0"/>
            <w:statusText w:type="text" w:val="select in you're age is between 60 to 69"/>
            <w:checkBox>
              <w:sizeAuto/>
              <w:default w:val="0"/>
            </w:checkBox>
          </w:ffData>
        </w:fldChar>
      </w:r>
      <w:r w:rsidRPr="004D7A14">
        <w:instrText xml:space="preserve"> FORMCHECKBOX </w:instrText>
      </w:r>
      <w:r w:rsidR="00DA3DAB">
        <w:fldChar w:fldCharType="separate"/>
      </w:r>
      <w:r w:rsidRPr="004D7A14">
        <w:fldChar w:fldCharType="end"/>
      </w:r>
      <w:bookmarkEnd w:id="6"/>
      <w:r w:rsidR="00F76CD0">
        <w:t xml:space="preserve">          </w:t>
      </w:r>
      <w:r w:rsidR="00ED6F54" w:rsidRPr="004D7A14">
        <w:t xml:space="preserve">65 and over </w:t>
      </w:r>
      <w:r w:rsidR="00ED6F54" w:rsidRPr="004D7A14"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="00ED6F54" w:rsidRPr="004D7A14">
        <w:instrText xml:space="preserve"> FORMCHECKBOX </w:instrText>
      </w:r>
      <w:r w:rsidR="00DA3DAB">
        <w:fldChar w:fldCharType="separate"/>
      </w:r>
      <w:r w:rsidR="00ED6F54" w:rsidRPr="004D7A14">
        <w:fldChar w:fldCharType="end"/>
      </w:r>
      <w:r w:rsidR="00ED6F54" w:rsidRPr="004D7A14">
        <w:t xml:space="preserve"> </w:t>
      </w:r>
    </w:p>
    <w:p w:rsidR="00F76CD0" w:rsidRDefault="00F76CD0" w:rsidP="00696A99">
      <w:pPr>
        <w:pStyle w:val="hUKMainBodyCopy"/>
      </w:pPr>
    </w:p>
    <w:p w:rsidR="004D7976" w:rsidRPr="004D7A14" w:rsidRDefault="00ED6F54" w:rsidP="00696A99">
      <w:pPr>
        <w:pStyle w:val="hUKMainBodyCopy"/>
      </w:pPr>
      <w:r w:rsidRPr="004D7A14">
        <w:t xml:space="preserve">Prefer not to say </w:t>
      </w:r>
      <w:r w:rsidRPr="004D7A14"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4D7A14">
        <w:instrText xml:space="preserve"> FORMCHECKBOX </w:instrText>
      </w:r>
      <w:r w:rsidR="00DA3DAB">
        <w:fldChar w:fldCharType="separate"/>
      </w:r>
      <w:r w:rsidRPr="004D7A14">
        <w:fldChar w:fldCharType="end"/>
      </w:r>
    </w:p>
    <w:p w:rsidR="00D62869" w:rsidRDefault="00D62869" w:rsidP="00696A99">
      <w:pPr>
        <w:pStyle w:val="hUKMainBodyCopy"/>
      </w:pPr>
    </w:p>
    <w:p w:rsidR="00F76CD0" w:rsidRPr="004D7A14" w:rsidRDefault="00F76CD0" w:rsidP="00696A99">
      <w:pPr>
        <w:pStyle w:val="hUKMainBodyCopy"/>
      </w:pPr>
    </w:p>
    <w:p w:rsidR="00D62869" w:rsidRPr="004D7A14" w:rsidRDefault="004D7A14" w:rsidP="00F76CD0">
      <w:pPr>
        <w:pStyle w:val="hUKSecondLevelSubHeadline"/>
      </w:pPr>
      <w:r w:rsidRPr="004D7A14">
        <w:t>Disability</w:t>
      </w:r>
    </w:p>
    <w:p w:rsidR="004D7A14" w:rsidRPr="004D7A14" w:rsidRDefault="004D7A14" w:rsidP="004D7A14">
      <w:pPr>
        <w:pStyle w:val="hUKSubHeadline"/>
        <w:rPr>
          <w:sz w:val="24"/>
          <w:szCs w:val="24"/>
        </w:rPr>
      </w:pPr>
    </w:p>
    <w:p w:rsidR="00F76CD0" w:rsidRPr="00F76CD0" w:rsidRDefault="00F76CD0" w:rsidP="00F76CD0">
      <w:pPr>
        <w:ind w:left="131" w:firstLine="720"/>
        <w:jc w:val="both"/>
        <w:rPr>
          <w:rFonts w:ascii="Arial" w:hAnsi="Arial"/>
          <w:color w:val="595959" w:themeColor="text1" w:themeTint="A6"/>
          <w:lang w:val="en-GB"/>
        </w:rPr>
      </w:pPr>
      <w:r w:rsidRPr="00F76CD0">
        <w:rPr>
          <w:rFonts w:ascii="Arial" w:hAnsi="Arial"/>
          <w:color w:val="595959" w:themeColor="text1" w:themeTint="A6"/>
          <w:lang w:val="en-GB"/>
        </w:rPr>
        <w:t>In the Equality Act 2010, a person has a disability if:</w:t>
      </w:r>
    </w:p>
    <w:p w:rsidR="00F76CD0" w:rsidRPr="00F76CD0" w:rsidRDefault="00F76CD0" w:rsidP="00F76CD0">
      <w:pPr>
        <w:pStyle w:val="ListParagraph"/>
        <w:numPr>
          <w:ilvl w:val="0"/>
          <w:numId w:val="5"/>
        </w:numPr>
        <w:spacing w:after="0"/>
        <w:ind w:right="150"/>
        <w:jc w:val="both"/>
        <w:rPr>
          <w:rFonts w:ascii="Arial" w:hAnsi="Arial"/>
          <w:color w:val="595959" w:themeColor="text1" w:themeTint="A6"/>
          <w:lang w:val="en-GB"/>
        </w:rPr>
      </w:pPr>
      <w:r w:rsidRPr="00F76CD0">
        <w:rPr>
          <w:rFonts w:ascii="Arial" w:hAnsi="Arial"/>
          <w:color w:val="595959" w:themeColor="text1" w:themeTint="A6"/>
          <w:lang w:val="en-GB"/>
        </w:rPr>
        <w:t>they have a physical or mental impairment</w:t>
      </w:r>
    </w:p>
    <w:p w:rsidR="00F76CD0" w:rsidRPr="00F76CD0" w:rsidRDefault="00F76CD0" w:rsidP="00F76CD0">
      <w:pPr>
        <w:spacing w:after="0"/>
        <w:ind w:left="131" w:right="150" w:firstLine="720"/>
        <w:jc w:val="both"/>
        <w:rPr>
          <w:rFonts w:ascii="Arial" w:hAnsi="Arial"/>
          <w:color w:val="595959" w:themeColor="text1" w:themeTint="A6"/>
          <w:lang w:val="en-GB"/>
        </w:rPr>
      </w:pPr>
    </w:p>
    <w:p w:rsidR="00F76CD0" w:rsidRPr="00F76CD0" w:rsidRDefault="00F76CD0" w:rsidP="00F76CD0">
      <w:pPr>
        <w:pStyle w:val="ListParagraph"/>
        <w:numPr>
          <w:ilvl w:val="0"/>
          <w:numId w:val="5"/>
        </w:numPr>
        <w:spacing w:after="0"/>
        <w:ind w:right="150"/>
        <w:jc w:val="both"/>
        <w:rPr>
          <w:rFonts w:ascii="Arial" w:hAnsi="Arial"/>
          <w:color w:val="595959" w:themeColor="text1" w:themeTint="A6"/>
          <w:lang w:val="en-GB"/>
        </w:rPr>
      </w:pPr>
      <w:r w:rsidRPr="00F76CD0">
        <w:rPr>
          <w:rFonts w:ascii="Arial" w:hAnsi="Arial"/>
          <w:color w:val="595959" w:themeColor="text1" w:themeTint="A6"/>
          <w:lang w:val="en-GB"/>
        </w:rPr>
        <w:t xml:space="preserve">the impairment has a substantial and long-term adverse effect on their ability to </w:t>
      </w:r>
    </w:p>
    <w:p w:rsidR="00F76CD0" w:rsidRPr="00F76CD0" w:rsidRDefault="00F76CD0" w:rsidP="00F76CD0">
      <w:pPr>
        <w:spacing w:after="0"/>
        <w:ind w:left="551" w:right="150" w:firstLine="720"/>
        <w:jc w:val="both"/>
        <w:rPr>
          <w:rFonts w:ascii="Arial" w:hAnsi="Arial"/>
          <w:color w:val="595959" w:themeColor="text1" w:themeTint="A6"/>
          <w:lang w:val="en-GB"/>
        </w:rPr>
      </w:pPr>
      <w:r w:rsidRPr="00F76CD0">
        <w:rPr>
          <w:rFonts w:ascii="Arial" w:hAnsi="Arial"/>
          <w:color w:val="595959" w:themeColor="text1" w:themeTint="A6"/>
          <w:lang w:val="en-GB"/>
        </w:rPr>
        <w:t>perform normal day-to-day activities</w:t>
      </w:r>
    </w:p>
    <w:p w:rsidR="00F76CD0" w:rsidRDefault="00F76CD0" w:rsidP="00F3411D">
      <w:pPr>
        <w:ind w:left="131" w:firstLine="720"/>
        <w:jc w:val="both"/>
        <w:rPr>
          <w:rFonts w:ascii="Arial" w:hAnsi="Arial"/>
          <w:color w:val="595959" w:themeColor="text1" w:themeTint="A6"/>
          <w:lang w:val="en-GB"/>
        </w:rPr>
      </w:pPr>
    </w:p>
    <w:p w:rsidR="00F76CD0" w:rsidRDefault="00F76CD0" w:rsidP="00F3411D">
      <w:pPr>
        <w:ind w:left="131" w:firstLine="720"/>
        <w:jc w:val="both"/>
        <w:rPr>
          <w:rFonts w:ascii="Arial" w:hAnsi="Arial"/>
          <w:color w:val="595959" w:themeColor="text1" w:themeTint="A6"/>
          <w:lang w:val="en-GB"/>
        </w:rPr>
      </w:pPr>
    </w:p>
    <w:p w:rsidR="00D62869" w:rsidRPr="004D7A14" w:rsidRDefault="00D62869" w:rsidP="00F3411D">
      <w:pPr>
        <w:ind w:left="131" w:firstLine="720"/>
        <w:jc w:val="both"/>
        <w:rPr>
          <w:rFonts w:ascii="Arial" w:hAnsi="Arial"/>
          <w:color w:val="595959" w:themeColor="text1" w:themeTint="A6"/>
          <w:lang w:val="en-GB"/>
        </w:rPr>
      </w:pPr>
      <w:r w:rsidRPr="004D7A14">
        <w:rPr>
          <w:rFonts w:ascii="Arial" w:hAnsi="Arial"/>
          <w:color w:val="595959" w:themeColor="text1" w:themeTint="A6"/>
          <w:lang w:val="en-GB"/>
        </w:rPr>
        <w:t>Do you consider yourself to have a disability?</w:t>
      </w:r>
    </w:p>
    <w:p w:rsidR="00E44B35" w:rsidRPr="004D7A14" w:rsidRDefault="00F76CD0" w:rsidP="00F3411D">
      <w:pPr>
        <w:ind w:left="131" w:firstLine="720"/>
        <w:jc w:val="both"/>
        <w:rPr>
          <w:rFonts w:cs="Arial"/>
        </w:rPr>
      </w:pPr>
      <w:r>
        <w:rPr>
          <w:rFonts w:ascii="Arial" w:hAnsi="Arial"/>
          <w:color w:val="595959" w:themeColor="text1" w:themeTint="A6"/>
          <w:lang w:val="en-GB"/>
        </w:rPr>
        <w:t xml:space="preserve">Yes </w:t>
      </w:r>
      <w:r w:rsidR="00E44B35" w:rsidRPr="004D7A14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E44B35" w:rsidRPr="004D7A14">
        <w:rPr>
          <w:rFonts w:cs="Arial"/>
        </w:rPr>
        <w:instrText xml:space="preserve"> FORMCHECKBOX </w:instrText>
      </w:r>
      <w:r w:rsidR="00DA3DAB">
        <w:rPr>
          <w:rFonts w:cs="Arial"/>
        </w:rPr>
      </w:r>
      <w:r w:rsidR="00DA3DAB">
        <w:rPr>
          <w:rFonts w:cs="Arial"/>
        </w:rPr>
        <w:fldChar w:fldCharType="separate"/>
      </w:r>
      <w:r w:rsidR="00E44B35" w:rsidRPr="004D7A14">
        <w:rPr>
          <w:rFonts w:cs="Arial"/>
        </w:rPr>
        <w:fldChar w:fldCharType="end"/>
      </w:r>
      <w:r>
        <w:rPr>
          <w:rFonts w:cs="Arial"/>
        </w:rPr>
        <w:t xml:space="preserve">          </w:t>
      </w:r>
      <w:r w:rsidR="00E44B35" w:rsidRPr="004D7A14">
        <w:rPr>
          <w:rFonts w:ascii="Arial" w:hAnsi="Arial"/>
          <w:color w:val="595959" w:themeColor="text1" w:themeTint="A6"/>
          <w:lang w:val="en-GB"/>
        </w:rPr>
        <w:t>No</w:t>
      </w:r>
      <w:r w:rsidR="00E44B35" w:rsidRPr="004D7A14">
        <w:rPr>
          <w:rFonts w:cs="Arial"/>
        </w:rPr>
        <w:t xml:space="preserve"> </w:t>
      </w:r>
      <w:r w:rsidR="00E44B35" w:rsidRPr="004D7A14">
        <w:rPr>
          <w:rFonts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E44B35" w:rsidRPr="004D7A14">
        <w:rPr>
          <w:rFonts w:cs="Arial"/>
        </w:rPr>
        <w:instrText xml:space="preserve"> FORMCHECKBOX </w:instrText>
      </w:r>
      <w:r w:rsidR="00DA3DAB">
        <w:rPr>
          <w:rFonts w:cs="Arial"/>
        </w:rPr>
      </w:r>
      <w:r w:rsidR="00DA3DAB">
        <w:rPr>
          <w:rFonts w:cs="Arial"/>
        </w:rPr>
        <w:fldChar w:fldCharType="separate"/>
      </w:r>
      <w:r w:rsidR="00E44B35" w:rsidRPr="004D7A14">
        <w:rPr>
          <w:rFonts w:cs="Arial"/>
        </w:rPr>
        <w:fldChar w:fldCharType="end"/>
      </w:r>
      <w:r>
        <w:rPr>
          <w:rFonts w:cs="Arial"/>
        </w:rPr>
        <w:t xml:space="preserve">          </w:t>
      </w:r>
      <w:r w:rsidR="00E44B35" w:rsidRPr="004D7A14">
        <w:rPr>
          <w:rFonts w:ascii="Arial" w:hAnsi="Arial"/>
          <w:color w:val="595959" w:themeColor="text1" w:themeTint="A6"/>
          <w:lang w:val="en-GB"/>
        </w:rPr>
        <w:t>Prefer not to say</w:t>
      </w:r>
      <w:r>
        <w:rPr>
          <w:rFonts w:ascii="Arial" w:hAnsi="Arial"/>
          <w:color w:val="595959" w:themeColor="text1" w:themeTint="A6"/>
          <w:lang w:val="en-GB"/>
        </w:rPr>
        <w:t xml:space="preserve"> </w:t>
      </w:r>
      <w:r w:rsidR="00E44B35" w:rsidRPr="004D7A14">
        <w:rPr>
          <w:rFonts w:cs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E44B35" w:rsidRPr="004D7A14">
        <w:rPr>
          <w:rFonts w:cs="Arial"/>
        </w:rPr>
        <w:instrText xml:space="preserve"> FORMCHECKBOX </w:instrText>
      </w:r>
      <w:r w:rsidR="00DA3DAB">
        <w:rPr>
          <w:rFonts w:cs="Arial"/>
        </w:rPr>
      </w:r>
      <w:r w:rsidR="00DA3DAB">
        <w:rPr>
          <w:rFonts w:cs="Arial"/>
        </w:rPr>
        <w:fldChar w:fldCharType="separate"/>
      </w:r>
      <w:r w:rsidR="00E44B35" w:rsidRPr="004D7A14">
        <w:rPr>
          <w:rFonts w:cs="Arial"/>
        </w:rPr>
        <w:fldChar w:fldCharType="end"/>
      </w:r>
    </w:p>
    <w:p w:rsidR="004D7976" w:rsidRDefault="004D7976" w:rsidP="00696A99">
      <w:pPr>
        <w:pStyle w:val="hUKMainBodyCopy"/>
      </w:pPr>
    </w:p>
    <w:p w:rsidR="00DA3DAB" w:rsidRPr="004D7A14" w:rsidRDefault="00DA3DAB" w:rsidP="00696A99">
      <w:pPr>
        <w:pStyle w:val="hUKMainBodyCopy"/>
      </w:pPr>
    </w:p>
    <w:p w:rsidR="004D7A14" w:rsidRPr="004D7A14" w:rsidRDefault="004D7A14" w:rsidP="00F76CD0">
      <w:pPr>
        <w:pStyle w:val="hUKSecondLevelSubHeadline"/>
      </w:pPr>
      <w:r w:rsidRPr="004D7A14">
        <w:t>Sexual Orientation</w:t>
      </w:r>
    </w:p>
    <w:p w:rsidR="004D7A14" w:rsidRPr="004D7A14" w:rsidRDefault="004D7A14" w:rsidP="004D7A14">
      <w:pPr>
        <w:pStyle w:val="hUKSubHeadline"/>
        <w:rPr>
          <w:sz w:val="24"/>
          <w:szCs w:val="24"/>
        </w:rPr>
      </w:pPr>
    </w:p>
    <w:p w:rsidR="004D7A14" w:rsidRPr="004D7A14" w:rsidRDefault="004D7A14" w:rsidP="00696A99">
      <w:pPr>
        <w:pStyle w:val="hUKMainBodyCopy"/>
      </w:pPr>
      <w:r w:rsidRPr="004D7A14">
        <w:t xml:space="preserve">Heterosexual </w:t>
      </w:r>
      <w:r w:rsidRPr="004D7A14">
        <w:fldChar w:fldCharType="begin">
          <w:ffData>
            <w:name w:val="Check59"/>
            <w:enabled/>
            <w:calcOnExit w:val="0"/>
            <w:statusText w:type="text" w:val="select if you are chinese  "/>
            <w:checkBox>
              <w:sizeAuto/>
              <w:default w:val="0"/>
            </w:checkBox>
          </w:ffData>
        </w:fldChar>
      </w:r>
      <w:r w:rsidRPr="004D7A14">
        <w:instrText xml:space="preserve"> FORMCHECKBOX </w:instrText>
      </w:r>
      <w:r w:rsidR="00DA3DAB">
        <w:fldChar w:fldCharType="separate"/>
      </w:r>
      <w:r w:rsidRPr="004D7A14">
        <w:fldChar w:fldCharType="end"/>
      </w:r>
      <w:r w:rsidR="00F76CD0">
        <w:t xml:space="preserve">          </w:t>
      </w:r>
      <w:r w:rsidRPr="004D7A14">
        <w:t xml:space="preserve">Gay </w:t>
      </w:r>
      <w:r w:rsidRPr="004D7A14">
        <w:fldChar w:fldCharType="begin">
          <w:ffData>
            <w:name w:val="Check59"/>
            <w:enabled/>
            <w:calcOnExit w:val="0"/>
            <w:statusText w:type="text" w:val="select if you are chinese  "/>
            <w:checkBox>
              <w:sizeAuto/>
              <w:default w:val="0"/>
            </w:checkBox>
          </w:ffData>
        </w:fldChar>
      </w:r>
      <w:r w:rsidRPr="004D7A14">
        <w:instrText xml:space="preserve"> FORMCHECKBOX </w:instrText>
      </w:r>
      <w:r w:rsidR="00DA3DAB">
        <w:fldChar w:fldCharType="separate"/>
      </w:r>
      <w:r w:rsidRPr="004D7A14">
        <w:fldChar w:fldCharType="end"/>
      </w:r>
      <w:r w:rsidR="00F76CD0">
        <w:t xml:space="preserve">          </w:t>
      </w:r>
      <w:r w:rsidRPr="004D7A14">
        <w:t xml:space="preserve">Lesbian </w:t>
      </w:r>
      <w:r w:rsidRPr="004D7A14">
        <w:fldChar w:fldCharType="begin">
          <w:ffData>
            <w:name w:val="Check59"/>
            <w:enabled/>
            <w:calcOnExit w:val="0"/>
            <w:statusText w:type="text" w:val="select if you are chinese  "/>
            <w:checkBox>
              <w:sizeAuto/>
              <w:default w:val="0"/>
            </w:checkBox>
          </w:ffData>
        </w:fldChar>
      </w:r>
      <w:r w:rsidRPr="004D7A14">
        <w:instrText xml:space="preserve"> FORMCHECKBOX </w:instrText>
      </w:r>
      <w:r w:rsidR="00DA3DAB">
        <w:fldChar w:fldCharType="separate"/>
      </w:r>
      <w:r w:rsidRPr="004D7A14">
        <w:fldChar w:fldCharType="end"/>
      </w:r>
      <w:r w:rsidR="00F76CD0">
        <w:t xml:space="preserve">          </w:t>
      </w:r>
      <w:r w:rsidRPr="004D7A14">
        <w:t xml:space="preserve">Bisexual </w:t>
      </w:r>
      <w:r w:rsidRPr="004D7A14">
        <w:fldChar w:fldCharType="begin">
          <w:ffData>
            <w:name w:val="Check59"/>
            <w:enabled/>
            <w:calcOnExit w:val="0"/>
            <w:statusText w:type="text" w:val="select if you are chinese  "/>
            <w:checkBox>
              <w:sizeAuto/>
              <w:default w:val="0"/>
            </w:checkBox>
          </w:ffData>
        </w:fldChar>
      </w:r>
      <w:r w:rsidRPr="004D7A14">
        <w:instrText xml:space="preserve"> FORMCHECKBOX </w:instrText>
      </w:r>
      <w:r w:rsidR="00DA3DAB">
        <w:fldChar w:fldCharType="separate"/>
      </w:r>
      <w:r w:rsidRPr="004D7A14">
        <w:fldChar w:fldCharType="end"/>
      </w:r>
      <w:r w:rsidR="00F76CD0">
        <w:t xml:space="preserve">          </w:t>
      </w:r>
      <w:r w:rsidRPr="004D7A14">
        <w:t xml:space="preserve">Prefer not to say </w:t>
      </w:r>
      <w:r w:rsidRPr="004D7A14">
        <w:fldChar w:fldCharType="begin">
          <w:ffData>
            <w:name w:val="Check59"/>
            <w:enabled/>
            <w:calcOnExit w:val="0"/>
            <w:statusText w:type="text" w:val="select if you are chinese  "/>
            <w:checkBox>
              <w:sizeAuto/>
              <w:default w:val="0"/>
            </w:checkBox>
          </w:ffData>
        </w:fldChar>
      </w:r>
      <w:r w:rsidRPr="004D7A14">
        <w:instrText xml:space="preserve"> FORMCHECKBOX </w:instrText>
      </w:r>
      <w:r w:rsidR="00DA3DAB">
        <w:fldChar w:fldCharType="separate"/>
      </w:r>
      <w:r w:rsidRPr="004D7A14">
        <w:fldChar w:fldCharType="end"/>
      </w:r>
    </w:p>
    <w:p w:rsidR="004D7A14" w:rsidRPr="004D7A14" w:rsidRDefault="004D7A14" w:rsidP="00696A99">
      <w:pPr>
        <w:pStyle w:val="hUKMainBodyCopy"/>
      </w:pPr>
    </w:p>
    <w:p w:rsidR="00B317CA" w:rsidRDefault="004D7A14" w:rsidP="00696A99">
      <w:pPr>
        <w:pStyle w:val="hUKMainBodyCopy"/>
      </w:pPr>
      <w:r w:rsidRPr="004D7A14">
        <w:t xml:space="preserve"> </w:t>
      </w:r>
      <w:r w:rsidR="00B317CA" w:rsidRPr="004D7A14">
        <w:t xml:space="preserve">If you use a different term to describe your </w:t>
      </w:r>
      <w:r w:rsidR="00572B91">
        <w:t>sexual orientation</w:t>
      </w:r>
      <w:r w:rsidR="00B317CA" w:rsidRPr="004D7A14">
        <w:t xml:space="preserve">, please specify it </w:t>
      </w:r>
      <w:r w:rsidR="00B317CA">
        <w:t xml:space="preserve">below: </w:t>
      </w:r>
    </w:p>
    <w:p w:rsidR="00001ABF" w:rsidRPr="004D7A14" w:rsidRDefault="00B317CA" w:rsidP="00696A99">
      <w:pPr>
        <w:pStyle w:val="hUKMainBodyCopy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5FAED5" wp14:editId="3CC3082E">
                <wp:simplePos x="0" y="0"/>
                <wp:positionH relativeFrom="column">
                  <wp:posOffset>516577</wp:posOffset>
                </wp:positionH>
                <wp:positionV relativeFrom="paragraph">
                  <wp:posOffset>68951</wp:posOffset>
                </wp:positionV>
                <wp:extent cx="4168239" cy="308759"/>
                <wp:effectExtent l="0" t="0" r="2286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8239" cy="308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7CA" w:rsidRDefault="00B317CA" w:rsidP="00B317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FAED5" id="Text Box 5" o:spid="_x0000_s1028" type="#_x0000_t202" style="position:absolute;left:0;text-align:left;margin-left:40.7pt;margin-top:5.45pt;width:328.2pt;height:24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" fillcolor="white [3201]" strokeweight=".5pt">
                <v:textbox>
                  <w:txbxContent>
                    <w:p w:rsidR="00B317CA" w:rsidRDefault="00B317CA" w:rsidP="00B317CA"/>
                  </w:txbxContent>
                </v:textbox>
              </v:shape>
            </w:pict>
          </mc:Fallback>
        </mc:AlternateContent>
      </w:r>
    </w:p>
    <w:p w:rsidR="004D7976" w:rsidRPr="004D7A14" w:rsidRDefault="004D7976" w:rsidP="004D7A14">
      <w:pPr>
        <w:pStyle w:val="hUKSubHeadline"/>
        <w:rPr>
          <w:sz w:val="24"/>
          <w:szCs w:val="24"/>
        </w:rPr>
      </w:pPr>
      <w:r w:rsidRPr="004D7A14">
        <w:rPr>
          <w:sz w:val="24"/>
          <w:szCs w:val="24"/>
        </w:rPr>
        <w:t>E</w:t>
      </w:r>
      <w:r w:rsidR="000D6332" w:rsidRPr="004D7A14">
        <w:rPr>
          <w:sz w:val="24"/>
          <w:szCs w:val="24"/>
        </w:rPr>
        <w:t xml:space="preserve">thnicity </w:t>
      </w:r>
    </w:p>
    <w:p w:rsidR="00F76CD0" w:rsidRDefault="00F76CD0" w:rsidP="00696A99">
      <w:pPr>
        <w:pStyle w:val="hUKMainBodyCopy"/>
      </w:pPr>
    </w:p>
    <w:p w:rsidR="00F76CD0" w:rsidRDefault="00F76CD0" w:rsidP="00696A99">
      <w:pPr>
        <w:pStyle w:val="hUKMainBodyCopy"/>
      </w:pPr>
    </w:p>
    <w:p w:rsidR="00F76CD0" w:rsidRDefault="00F76CD0" w:rsidP="00F76CD0">
      <w:pPr>
        <w:pStyle w:val="hUKSecondLevelSubHeadline"/>
      </w:pPr>
      <w:r>
        <w:t>Ethnic Origin</w:t>
      </w:r>
    </w:p>
    <w:p w:rsidR="00F76CD0" w:rsidRDefault="00F76CD0" w:rsidP="00696A99">
      <w:pPr>
        <w:pStyle w:val="hUKMainBodyCopy"/>
      </w:pPr>
    </w:p>
    <w:p w:rsidR="000D6332" w:rsidRPr="004D7A14" w:rsidRDefault="000D6332" w:rsidP="00696A99">
      <w:pPr>
        <w:pStyle w:val="hUKMainBodyCopy"/>
      </w:pPr>
      <w:r w:rsidRPr="004D7A14">
        <w:t>Ethnic origin is not about nationality, place of birth or citizenship, but the group you identify with.</w:t>
      </w:r>
      <w:r w:rsidR="004D7976" w:rsidRPr="004D7A14">
        <w:t xml:space="preserve">  </w:t>
      </w:r>
      <w:r w:rsidRPr="004D7A14">
        <w:t xml:space="preserve"> </w:t>
      </w:r>
      <w:r w:rsidR="000A0CB4" w:rsidRPr="004D7A14">
        <w:t xml:space="preserve">Please tick the box below that applies to you. </w:t>
      </w:r>
    </w:p>
    <w:p w:rsidR="000D6332" w:rsidRPr="004D7A14" w:rsidRDefault="000D6332" w:rsidP="00696A99">
      <w:pPr>
        <w:pStyle w:val="hUKMainBodyCopy"/>
      </w:pPr>
    </w:p>
    <w:p w:rsidR="000D6332" w:rsidRPr="00F76CD0" w:rsidRDefault="004D7976" w:rsidP="00696A99">
      <w:pPr>
        <w:pStyle w:val="hUKMainBodyCopy"/>
        <w:rPr>
          <w:b/>
        </w:rPr>
      </w:pPr>
      <w:r w:rsidRPr="00F76CD0">
        <w:rPr>
          <w:b/>
        </w:rPr>
        <w:t>White</w:t>
      </w:r>
    </w:p>
    <w:p w:rsidR="000D6332" w:rsidRPr="004D7A14" w:rsidRDefault="000D6332" w:rsidP="00696A99">
      <w:pPr>
        <w:pStyle w:val="hUKMainBodyCopy"/>
      </w:pPr>
    </w:p>
    <w:p w:rsidR="00102712" w:rsidRDefault="004D7976" w:rsidP="00696A99">
      <w:pPr>
        <w:pStyle w:val="hUKMainBodyCopy"/>
      </w:pPr>
      <w:r w:rsidRPr="004D7A14">
        <w:t>English</w:t>
      </w:r>
      <w:bookmarkStart w:id="7" w:name="Check47"/>
      <w:r w:rsidR="00F76CD0">
        <w:t xml:space="preserve"> </w:t>
      </w:r>
      <w:r w:rsidRPr="004D7A14">
        <w:fldChar w:fldCharType="begin">
          <w:ffData>
            <w:name w:val="Check47"/>
            <w:enabled/>
            <w:calcOnExit w:val="0"/>
            <w:statusText w:type="text" w:val="select if you are white english"/>
            <w:checkBox>
              <w:sizeAuto/>
              <w:default w:val="0"/>
            </w:checkBox>
          </w:ffData>
        </w:fldChar>
      </w:r>
      <w:r w:rsidRPr="004D7A14">
        <w:instrText xml:space="preserve"> FORMCHECKBOX </w:instrText>
      </w:r>
      <w:r w:rsidR="00DA3DAB">
        <w:fldChar w:fldCharType="separate"/>
      </w:r>
      <w:r w:rsidRPr="004D7A14">
        <w:fldChar w:fldCharType="end"/>
      </w:r>
      <w:bookmarkEnd w:id="7"/>
      <w:r w:rsidR="00F76CD0">
        <w:t xml:space="preserve">          </w:t>
      </w:r>
      <w:r w:rsidRPr="004D7A14">
        <w:t>Scottish</w:t>
      </w:r>
      <w:bookmarkStart w:id="8" w:name="Check48"/>
      <w:r w:rsidRPr="004D7A14">
        <w:t xml:space="preserve"> </w:t>
      </w:r>
      <w:r w:rsidRPr="004D7A14">
        <w:fldChar w:fldCharType="begin">
          <w:ffData>
            <w:name w:val="Check48"/>
            <w:enabled/>
            <w:calcOnExit w:val="0"/>
            <w:statusText w:type="text" w:val="select if you are white scottish"/>
            <w:checkBox>
              <w:sizeAuto/>
              <w:default w:val="0"/>
            </w:checkBox>
          </w:ffData>
        </w:fldChar>
      </w:r>
      <w:r w:rsidRPr="004D7A14">
        <w:instrText xml:space="preserve"> FORMCHECKBOX </w:instrText>
      </w:r>
      <w:r w:rsidR="00DA3DAB">
        <w:fldChar w:fldCharType="separate"/>
      </w:r>
      <w:r w:rsidRPr="004D7A14">
        <w:fldChar w:fldCharType="end"/>
      </w:r>
      <w:bookmarkEnd w:id="8"/>
      <w:r w:rsidR="00F76CD0">
        <w:t xml:space="preserve">          </w:t>
      </w:r>
      <w:r w:rsidRPr="004D7A14">
        <w:t>W</w:t>
      </w:r>
      <w:bookmarkStart w:id="9" w:name="Check49"/>
      <w:r w:rsidR="00F76CD0">
        <w:t>elsh</w:t>
      </w:r>
      <w:r w:rsidRPr="004D7A14">
        <w:t xml:space="preserve"> </w:t>
      </w:r>
      <w:r w:rsidRPr="004D7A14">
        <w:fldChar w:fldCharType="begin">
          <w:ffData>
            <w:name w:val="Check49"/>
            <w:enabled/>
            <w:calcOnExit w:val="0"/>
            <w:statusText w:type="text" w:val="select if you are white welsh"/>
            <w:checkBox>
              <w:sizeAuto/>
              <w:default w:val="0"/>
            </w:checkBox>
          </w:ffData>
        </w:fldChar>
      </w:r>
      <w:r w:rsidRPr="004D7A14">
        <w:instrText xml:space="preserve"> FORMCHECKBOX </w:instrText>
      </w:r>
      <w:r w:rsidR="00DA3DAB">
        <w:fldChar w:fldCharType="separate"/>
      </w:r>
      <w:r w:rsidRPr="004D7A14">
        <w:fldChar w:fldCharType="end"/>
      </w:r>
      <w:bookmarkEnd w:id="9"/>
      <w:r w:rsidR="00F76CD0">
        <w:t xml:space="preserve">          I</w:t>
      </w:r>
      <w:r w:rsidRPr="004D7A14">
        <w:t>rish</w:t>
      </w:r>
      <w:bookmarkStart w:id="10" w:name="Check50"/>
      <w:r w:rsidRPr="004D7A14">
        <w:t xml:space="preserve"> </w:t>
      </w:r>
      <w:r w:rsidRPr="004D7A14">
        <w:fldChar w:fldCharType="begin">
          <w:ffData>
            <w:name w:val="Check50"/>
            <w:enabled/>
            <w:calcOnExit w:val="0"/>
            <w:statusText w:type="text" w:val="select if you are white irish"/>
            <w:checkBox>
              <w:sizeAuto/>
              <w:default w:val="0"/>
            </w:checkBox>
          </w:ffData>
        </w:fldChar>
      </w:r>
      <w:r w:rsidRPr="004D7A14">
        <w:instrText xml:space="preserve"> FORMCHECKBOX </w:instrText>
      </w:r>
      <w:r w:rsidR="00DA3DAB">
        <w:fldChar w:fldCharType="separate"/>
      </w:r>
      <w:r w:rsidRPr="004D7A14">
        <w:fldChar w:fldCharType="end"/>
      </w:r>
      <w:bookmarkEnd w:id="10"/>
      <w:r w:rsidR="00F76CD0">
        <w:t xml:space="preserve">          </w:t>
      </w:r>
      <w:r w:rsidR="000D6332" w:rsidRPr="004D7A14">
        <w:t xml:space="preserve">Northern Irish </w:t>
      </w:r>
      <w:r w:rsidR="000D6332" w:rsidRPr="004D7A14">
        <w:fldChar w:fldCharType="begin">
          <w:ffData>
            <w:name w:val="Check60"/>
            <w:enabled/>
            <w:calcOnExit w:val="0"/>
            <w:statusText w:type="text" w:val="select if you are white and other"/>
            <w:checkBox>
              <w:sizeAuto/>
              <w:default w:val="0"/>
            </w:checkBox>
          </w:ffData>
        </w:fldChar>
      </w:r>
      <w:r w:rsidR="000D6332" w:rsidRPr="004D7A14">
        <w:instrText xml:space="preserve"> FORMCHECKBOX </w:instrText>
      </w:r>
      <w:r w:rsidR="00DA3DAB">
        <w:fldChar w:fldCharType="separate"/>
      </w:r>
      <w:r w:rsidR="000D6332" w:rsidRPr="004D7A14">
        <w:fldChar w:fldCharType="end"/>
      </w:r>
      <w:r w:rsidR="000D6332" w:rsidRPr="004D7A14">
        <w:t xml:space="preserve"> </w:t>
      </w:r>
      <w:bookmarkStart w:id="11" w:name="Check60"/>
      <w:r w:rsidR="00102712">
        <w:t xml:space="preserve">             </w:t>
      </w:r>
    </w:p>
    <w:p w:rsidR="00102712" w:rsidRDefault="00102712" w:rsidP="00696A99">
      <w:pPr>
        <w:pStyle w:val="hUKMainBodyCopy"/>
      </w:pPr>
    </w:p>
    <w:p w:rsidR="004D7976" w:rsidRPr="004D7A14" w:rsidRDefault="000D6332" w:rsidP="00696A99">
      <w:pPr>
        <w:pStyle w:val="hUKMainBodyCopy"/>
      </w:pPr>
      <w:r w:rsidRPr="004D7A14">
        <w:t xml:space="preserve">Any other White </w:t>
      </w:r>
      <w:r w:rsidR="000A0CB4" w:rsidRPr="004D7A14">
        <w:t>background</w:t>
      </w:r>
      <w:bookmarkEnd w:id="11"/>
      <w:r w:rsidR="000A0CB4" w:rsidRPr="004D7A14">
        <w:t xml:space="preserve"> </w:t>
      </w:r>
      <w:r w:rsidR="000A0CB4" w:rsidRPr="004D7A14">
        <w:fldChar w:fldCharType="begin">
          <w:ffData>
            <w:name w:val="Check47"/>
            <w:enabled/>
            <w:calcOnExit w:val="0"/>
            <w:statusText w:type="text" w:val="select if you are white english"/>
            <w:checkBox>
              <w:sizeAuto/>
              <w:default w:val="0"/>
            </w:checkBox>
          </w:ffData>
        </w:fldChar>
      </w:r>
      <w:r w:rsidR="000A0CB4" w:rsidRPr="004D7A14">
        <w:instrText xml:space="preserve"> FORMCHECKBOX </w:instrText>
      </w:r>
      <w:r w:rsidR="00DA3DAB">
        <w:fldChar w:fldCharType="separate"/>
      </w:r>
      <w:r w:rsidR="000A0CB4" w:rsidRPr="004D7A14">
        <w:fldChar w:fldCharType="end"/>
      </w:r>
      <w:r w:rsidR="00102712">
        <w:t xml:space="preserve">          </w:t>
      </w:r>
      <w:r w:rsidR="000A0CB4" w:rsidRPr="004D7A14">
        <w:t xml:space="preserve">please specify: </w:t>
      </w:r>
      <w:r w:rsidR="000A0CB4" w:rsidRPr="004D7A14">
        <w:fldChar w:fldCharType="begin">
          <w:ffData>
            <w:name w:val="Text108"/>
            <w:enabled/>
            <w:calcOnExit w:val="0"/>
            <w:statusText w:type="text" w:val="specify what other mixed white background best describes you"/>
            <w:textInput/>
          </w:ffData>
        </w:fldChar>
      </w:r>
      <w:r w:rsidR="000A0CB4" w:rsidRPr="004D7A14">
        <w:instrText xml:space="preserve"> FORMTEXT </w:instrText>
      </w:r>
      <w:r w:rsidR="000A0CB4" w:rsidRPr="004D7A14">
        <w:fldChar w:fldCharType="separate"/>
      </w:r>
      <w:r w:rsidR="000A0CB4" w:rsidRPr="004D7A14">
        <w:rPr>
          <w:noProof/>
        </w:rPr>
        <w:t> </w:t>
      </w:r>
      <w:r w:rsidR="000A0CB4" w:rsidRPr="004D7A14">
        <w:rPr>
          <w:noProof/>
        </w:rPr>
        <w:t> </w:t>
      </w:r>
      <w:r w:rsidR="000A0CB4" w:rsidRPr="004D7A14">
        <w:rPr>
          <w:noProof/>
        </w:rPr>
        <w:t> </w:t>
      </w:r>
      <w:r w:rsidR="000A0CB4" w:rsidRPr="004D7A14">
        <w:rPr>
          <w:noProof/>
        </w:rPr>
        <w:t> </w:t>
      </w:r>
      <w:r w:rsidR="000A0CB4" w:rsidRPr="004D7A14">
        <w:rPr>
          <w:noProof/>
        </w:rPr>
        <w:t> </w:t>
      </w:r>
      <w:r w:rsidR="000A0CB4" w:rsidRPr="004D7A14">
        <w:fldChar w:fldCharType="end"/>
      </w:r>
    </w:p>
    <w:p w:rsidR="000D6332" w:rsidRDefault="000D6332" w:rsidP="00696A99">
      <w:pPr>
        <w:pStyle w:val="hUKMainBodyCopy"/>
      </w:pPr>
    </w:p>
    <w:p w:rsidR="00102712" w:rsidRPr="004D7A14" w:rsidRDefault="00102712" w:rsidP="00696A99">
      <w:pPr>
        <w:pStyle w:val="hUKMainBodyCopy"/>
      </w:pPr>
    </w:p>
    <w:p w:rsidR="004D7976" w:rsidRPr="00102712" w:rsidRDefault="004D7976" w:rsidP="00696A99">
      <w:pPr>
        <w:pStyle w:val="hUKMainBodyCopy"/>
        <w:rPr>
          <w:b/>
        </w:rPr>
      </w:pPr>
      <w:r w:rsidRPr="00102712">
        <w:rPr>
          <w:b/>
        </w:rPr>
        <w:t>Mixed</w:t>
      </w:r>
    </w:p>
    <w:p w:rsidR="000D6332" w:rsidRPr="004D7A14" w:rsidRDefault="000D6332" w:rsidP="00696A99">
      <w:pPr>
        <w:pStyle w:val="hUKMainBodyCopy"/>
      </w:pPr>
    </w:p>
    <w:p w:rsidR="004D7976" w:rsidRPr="004D7A14" w:rsidRDefault="004D7976" w:rsidP="00102712">
      <w:pPr>
        <w:pStyle w:val="hUKMainBodyCopy"/>
      </w:pPr>
      <w:r w:rsidRPr="004D7A14">
        <w:t>White an</w:t>
      </w:r>
      <w:r w:rsidR="00102712">
        <w:t xml:space="preserve">d Black Caribbean </w:t>
      </w:r>
      <w:r w:rsidRPr="004D7A14">
        <w:fldChar w:fldCharType="begin">
          <w:ffData>
            <w:name w:val=""/>
            <w:enabled/>
            <w:calcOnExit w:val="0"/>
            <w:statusText w:type="text" w:val="select if you are mixed white and black carribean "/>
            <w:checkBox>
              <w:sizeAuto/>
              <w:default w:val="0"/>
            </w:checkBox>
          </w:ffData>
        </w:fldChar>
      </w:r>
      <w:r w:rsidRPr="004D7A14">
        <w:instrText xml:space="preserve"> FORMCHECKBOX </w:instrText>
      </w:r>
      <w:r w:rsidR="00DA3DAB">
        <w:fldChar w:fldCharType="separate"/>
      </w:r>
      <w:r w:rsidRPr="004D7A14">
        <w:fldChar w:fldCharType="end"/>
      </w:r>
      <w:r w:rsidR="00102712">
        <w:t xml:space="preserve">          </w:t>
      </w:r>
      <w:r w:rsidRPr="004D7A14">
        <w:t>White and Black African</w:t>
      </w:r>
      <w:bookmarkStart w:id="12" w:name="Check52"/>
      <w:r w:rsidRPr="004D7A14">
        <w:t xml:space="preserve"> </w:t>
      </w:r>
      <w:bookmarkEnd w:id="12"/>
      <w:r w:rsidR="00102712" w:rsidRPr="004D7A14">
        <w:fldChar w:fldCharType="begin">
          <w:ffData>
            <w:name w:val=""/>
            <w:enabled/>
            <w:calcOnExit w:val="0"/>
            <w:statusText w:type="text" w:val="select if you are mixed white and black carribean "/>
            <w:checkBox>
              <w:sizeAuto/>
              <w:default w:val="0"/>
            </w:checkBox>
          </w:ffData>
        </w:fldChar>
      </w:r>
      <w:r w:rsidR="00102712" w:rsidRPr="004D7A14">
        <w:instrText xml:space="preserve"> FORMCHECKBOX </w:instrText>
      </w:r>
      <w:r w:rsidR="00102712">
        <w:fldChar w:fldCharType="separate"/>
      </w:r>
      <w:r w:rsidR="00102712" w:rsidRPr="004D7A14">
        <w:fldChar w:fldCharType="end"/>
      </w:r>
      <w:r w:rsidR="00102712">
        <w:t xml:space="preserve"> </w:t>
      </w:r>
      <w:r w:rsidR="00102712">
        <w:t xml:space="preserve">         </w:t>
      </w:r>
      <w:r w:rsidRPr="004D7A14">
        <w:t>White and Asian</w:t>
      </w:r>
      <w:bookmarkStart w:id="13" w:name="Check53"/>
      <w:r w:rsidR="00102712">
        <w:t xml:space="preserve"> </w:t>
      </w:r>
      <w:r w:rsidRPr="004D7A14">
        <w:fldChar w:fldCharType="begin">
          <w:ffData>
            <w:name w:val="Check53"/>
            <w:enabled/>
            <w:calcOnExit w:val="0"/>
            <w:statusText w:type="text" w:val="select if you are mixed white and asian"/>
            <w:checkBox>
              <w:sizeAuto/>
              <w:default w:val="0"/>
            </w:checkBox>
          </w:ffData>
        </w:fldChar>
      </w:r>
      <w:r w:rsidRPr="004D7A14">
        <w:instrText xml:space="preserve"> FORMCHECKBOX </w:instrText>
      </w:r>
      <w:r w:rsidR="00DA3DAB">
        <w:fldChar w:fldCharType="separate"/>
      </w:r>
      <w:r w:rsidRPr="004D7A14">
        <w:fldChar w:fldCharType="end"/>
      </w:r>
      <w:bookmarkEnd w:id="13"/>
    </w:p>
    <w:p w:rsidR="00102712" w:rsidRDefault="00102712" w:rsidP="00696A99">
      <w:pPr>
        <w:pStyle w:val="hUKMainBodyCopy"/>
      </w:pPr>
    </w:p>
    <w:p w:rsidR="004D7976" w:rsidRPr="004D7A14" w:rsidRDefault="000A0CB4" w:rsidP="00696A99">
      <w:pPr>
        <w:pStyle w:val="hUKMainBodyCopy"/>
      </w:pPr>
      <w:r w:rsidRPr="004D7A14">
        <w:t>Any other mixed</w:t>
      </w:r>
      <w:r w:rsidR="004D7976" w:rsidRPr="004D7A14">
        <w:t xml:space="preserve"> backgroun</w:t>
      </w:r>
      <w:bookmarkStart w:id="14" w:name="Check61"/>
      <w:r w:rsidR="004D7976" w:rsidRPr="004D7A14">
        <w:t xml:space="preserve">d </w:t>
      </w:r>
      <w:r w:rsidR="004D7976" w:rsidRPr="004D7A14">
        <w:fldChar w:fldCharType="begin">
          <w:ffData>
            <w:name w:val="Check61"/>
            <w:enabled/>
            <w:calcOnExit w:val="0"/>
            <w:statusText w:type="text" w:val="select if you are any other mixed ethnic background "/>
            <w:checkBox>
              <w:sizeAuto/>
              <w:default w:val="0"/>
            </w:checkBox>
          </w:ffData>
        </w:fldChar>
      </w:r>
      <w:r w:rsidR="004D7976" w:rsidRPr="004D7A14">
        <w:instrText xml:space="preserve"> FORMCHECKBOX </w:instrText>
      </w:r>
      <w:r w:rsidR="00DA3DAB">
        <w:fldChar w:fldCharType="separate"/>
      </w:r>
      <w:r w:rsidR="004D7976" w:rsidRPr="004D7A14">
        <w:fldChar w:fldCharType="end"/>
      </w:r>
      <w:bookmarkEnd w:id="14"/>
      <w:r w:rsidR="004D7976" w:rsidRPr="004D7A14">
        <w:t xml:space="preserve"> </w:t>
      </w:r>
      <w:r w:rsidR="00102712">
        <w:t xml:space="preserve">         </w:t>
      </w:r>
      <w:r w:rsidR="004D7976" w:rsidRPr="004D7A14">
        <w:t xml:space="preserve">Please specify: </w:t>
      </w:r>
      <w:bookmarkStart w:id="15" w:name="Text108"/>
      <w:r w:rsidR="004D7976" w:rsidRPr="004D7A14">
        <w:fldChar w:fldCharType="begin">
          <w:ffData>
            <w:name w:val="Text108"/>
            <w:enabled/>
            <w:calcOnExit w:val="0"/>
            <w:statusText w:type="text" w:val="specify what other mixed white background best describes you"/>
            <w:textInput/>
          </w:ffData>
        </w:fldChar>
      </w:r>
      <w:r w:rsidR="004D7976" w:rsidRPr="004D7A14">
        <w:instrText xml:space="preserve"> FORMTEXT </w:instrText>
      </w:r>
      <w:r w:rsidR="004D7976" w:rsidRPr="004D7A14">
        <w:fldChar w:fldCharType="separate"/>
      </w:r>
      <w:r w:rsidR="004D7976" w:rsidRPr="004D7A14">
        <w:rPr>
          <w:noProof/>
        </w:rPr>
        <w:t> </w:t>
      </w:r>
      <w:r w:rsidR="004D7976" w:rsidRPr="004D7A14">
        <w:rPr>
          <w:noProof/>
        </w:rPr>
        <w:t> </w:t>
      </w:r>
      <w:r w:rsidR="004D7976" w:rsidRPr="004D7A14">
        <w:rPr>
          <w:noProof/>
        </w:rPr>
        <w:t> </w:t>
      </w:r>
      <w:r w:rsidR="004D7976" w:rsidRPr="004D7A14">
        <w:rPr>
          <w:noProof/>
        </w:rPr>
        <w:t> </w:t>
      </w:r>
      <w:r w:rsidR="004D7976" w:rsidRPr="004D7A14">
        <w:rPr>
          <w:noProof/>
        </w:rPr>
        <w:t> </w:t>
      </w:r>
      <w:r w:rsidR="004D7976" w:rsidRPr="004D7A14">
        <w:fldChar w:fldCharType="end"/>
      </w:r>
      <w:bookmarkEnd w:id="15"/>
    </w:p>
    <w:p w:rsidR="004D7976" w:rsidRPr="004D7A14" w:rsidRDefault="004D7976" w:rsidP="00696A99">
      <w:pPr>
        <w:pStyle w:val="hUKMainBodyCopy"/>
      </w:pPr>
    </w:p>
    <w:p w:rsidR="00102712" w:rsidRDefault="00102712" w:rsidP="00696A99">
      <w:pPr>
        <w:pStyle w:val="hUKMainBodyCopy"/>
      </w:pPr>
    </w:p>
    <w:p w:rsidR="004D7976" w:rsidRPr="00102712" w:rsidRDefault="004D7976" w:rsidP="00696A99">
      <w:pPr>
        <w:pStyle w:val="hUKMainBodyCopy"/>
        <w:rPr>
          <w:b/>
        </w:rPr>
      </w:pPr>
      <w:r w:rsidRPr="00102712">
        <w:rPr>
          <w:b/>
        </w:rPr>
        <w:t>Asian, Asian British, Asian English, Asian Scottish, or Asian Welsh:</w:t>
      </w:r>
    </w:p>
    <w:p w:rsidR="00102712" w:rsidRDefault="00102712" w:rsidP="00696A99">
      <w:pPr>
        <w:pStyle w:val="hUKMainBodyCopy"/>
      </w:pPr>
    </w:p>
    <w:p w:rsidR="00102712" w:rsidRDefault="004D7976" w:rsidP="00696A99">
      <w:pPr>
        <w:pStyle w:val="hUKMainBodyCopy"/>
      </w:pPr>
      <w:r w:rsidRPr="004D7A14">
        <w:t>Indian</w:t>
      </w:r>
      <w:bookmarkStart w:id="16" w:name="Check54"/>
      <w:r w:rsidRPr="004D7A14">
        <w:t xml:space="preserve"> </w:t>
      </w:r>
      <w:r w:rsidRPr="004D7A14">
        <w:fldChar w:fldCharType="begin">
          <w:ffData>
            <w:name w:val="Check54"/>
            <w:enabled/>
            <w:calcOnExit w:val="0"/>
            <w:statusText w:type="text" w:val="select if you are asian indian "/>
            <w:checkBox>
              <w:sizeAuto/>
              <w:default w:val="0"/>
            </w:checkBox>
          </w:ffData>
        </w:fldChar>
      </w:r>
      <w:r w:rsidRPr="004D7A14">
        <w:instrText xml:space="preserve"> FORMCHECKBOX </w:instrText>
      </w:r>
      <w:r w:rsidR="00DA3DAB">
        <w:fldChar w:fldCharType="separate"/>
      </w:r>
      <w:r w:rsidRPr="004D7A14">
        <w:fldChar w:fldCharType="end"/>
      </w:r>
      <w:bookmarkEnd w:id="16"/>
      <w:r w:rsidR="00102712">
        <w:t xml:space="preserve">          </w:t>
      </w:r>
      <w:r w:rsidRPr="004D7A14">
        <w:t>Pakistani</w:t>
      </w:r>
      <w:bookmarkStart w:id="17" w:name="Check55"/>
      <w:r w:rsidRPr="004D7A14">
        <w:t xml:space="preserve"> </w:t>
      </w:r>
      <w:r w:rsidRPr="004D7A14">
        <w:fldChar w:fldCharType="begin">
          <w:ffData>
            <w:name w:val="Check55"/>
            <w:enabled/>
            <w:calcOnExit w:val="0"/>
            <w:statusText w:type="text" w:val="select if you are asian pakistani "/>
            <w:checkBox>
              <w:sizeAuto/>
              <w:default w:val="0"/>
            </w:checkBox>
          </w:ffData>
        </w:fldChar>
      </w:r>
      <w:r w:rsidRPr="004D7A14">
        <w:instrText xml:space="preserve"> FORMCHECKBOX </w:instrText>
      </w:r>
      <w:r w:rsidR="00DA3DAB">
        <w:fldChar w:fldCharType="separate"/>
      </w:r>
      <w:r w:rsidRPr="004D7A14">
        <w:fldChar w:fldCharType="end"/>
      </w:r>
      <w:bookmarkEnd w:id="17"/>
      <w:r w:rsidR="00102712">
        <w:t xml:space="preserve">          </w:t>
      </w:r>
      <w:r w:rsidRPr="004D7A14">
        <w:t>Bangladeshi</w:t>
      </w:r>
      <w:bookmarkStart w:id="18" w:name="Check56"/>
      <w:r w:rsidRPr="004D7A14">
        <w:t xml:space="preserve"> </w:t>
      </w:r>
      <w:r w:rsidRPr="004D7A14">
        <w:fldChar w:fldCharType="begin">
          <w:ffData>
            <w:name w:val="Check56"/>
            <w:enabled/>
            <w:calcOnExit w:val="0"/>
            <w:statusText w:type="text" w:val="select if you are asian bangladeshi "/>
            <w:checkBox>
              <w:sizeAuto/>
              <w:default w:val="0"/>
            </w:checkBox>
          </w:ffData>
        </w:fldChar>
      </w:r>
      <w:r w:rsidRPr="004D7A14">
        <w:instrText xml:space="preserve"> FORMCHECKBOX </w:instrText>
      </w:r>
      <w:r w:rsidR="00DA3DAB">
        <w:fldChar w:fldCharType="separate"/>
      </w:r>
      <w:r w:rsidRPr="004D7A14">
        <w:fldChar w:fldCharType="end"/>
      </w:r>
      <w:bookmarkEnd w:id="18"/>
      <w:r w:rsidR="00102712">
        <w:t xml:space="preserve">          </w:t>
      </w:r>
      <w:r w:rsidRPr="004D7A14">
        <w:t>Any other Asian background</w:t>
      </w:r>
      <w:bookmarkStart w:id="19" w:name="Check62"/>
      <w:r w:rsidRPr="004D7A14">
        <w:t xml:space="preserve"> </w:t>
      </w:r>
      <w:r w:rsidRPr="004D7A14">
        <w:fldChar w:fldCharType="begin">
          <w:ffData>
            <w:name w:val="Check62"/>
            <w:enabled/>
            <w:calcOnExit w:val="0"/>
            <w:statusText w:type="text" w:val="select if you are any other mixed asian background"/>
            <w:checkBox>
              <w:sizeAuto/>
              <w:default w:val="0"/>
            </w:checkBox>
          </w:ffData>
        </w:fldChar>
      </w:r>
      <w:r w:rsidRPr="004D7A14">
        <w:instrText xml:space="preserve"> FORMCHECKBOX </w:instrText>
      </w:r>
      <w:r w:rsidR="00DA3DAB">
        <w:fldChar w:fldCharType="separate"/>
      </w:r>
      <w:r w:rsidRPr="004D7A14">
        <w:fldChar w:fldCharType="end"/>
      </w:r>
      <w:bookmarkEnd w:id="19"/>
      <w:r w:rsidRPr="004D7A14">
        <w:t xml:space="preserve">  </w:t>
      </w:r>
    </w:p>
    <w:p w:rsidR="00102712" w:rsidRDefault="00102712" w:rsidP="00696A99">
      <w:pPr>
        <w:pStyle w:val="hUKMainBodyCopy"/>
      </w:pPr>
    </w:p>
    <w:p w:rsidR="004D7976" w:rsidRPr="004D7A14" w:rsidRDefault="004D7976" w:rsidP="00696A99">
      <w:pPr>
        <w:pStyle w:val="hUKMainBodyCopy"/>
      </w:pPr>
      <w:r w:rsidRPr="004D7A14">
        <w:t xml:space="preserve">Please specify: </w:t>
      </w:r>
      <w:bookmarkStart w:id="20" w:name="Text109"/>
      <w:r w:rsidRPr="004D7A14">
        <w:fldChar w:fldCharType="begin">
          <w:ffData>
            <w:name w:val="Text109"/>
            <w:enabled/>
            <w:calcOnExit w:val="0"/>
            <w:statusText w:type="text" w:val="specify what other asian background best describes you"/>
            <w:textInput/>
          </w:ffData>
        </w:fldChar>
      </w:r>
      <w:r w:rsidRPr="004D7A14">
        <w:instrText xml:space="preserve"> FORMTEXT </w:instrText>
      </w:r>
      <w:r w:rsidRPr="004D7A14">
        <w:fldChar w:fldCharType="separate"/>
      </w:r>
      <w:r w:rsidRPr="004D7A14">
        <w:rPr>
          <w:noProof/>
        </w:rPr>
        <w:t> </w:t>
      </w:r>
      <w:r w:rsidRPr="004D7A14">
        <w:rPr>
          <w:noProof/>
        </w:rPr>
        <w:t> </w:t>
      </w:r>
      <w:r w:rsidRPr="004D7A14">
        <w:rPr>
          <w:noProof/>
        </w:rPr>
        <w:t> </w:t>
      </w:r>
      <w:r w:rsidRPr="004D7A14">
        <w:rPr>
          <w:noProof/>
        </w:rPr>
        <w:t> </w:t>
      </w:r>
      <w:r w:rsidRPr="004D7A14">
        <w:rPr>
          <w:noProof/>
        </w:rPr>
        <w:t> </w:t>
      </w:r>
      <w:r w:rsidRPr="004D7A14">
        <w:fldChar w:fldCharType="end"/>
      </w:r>
      <w:bookmarkEnd w:id="20"/>
    </w:p>
    <w:p w:rsidR="004D7976" w:rsidRPr="004D7A14" w:rsidRDefault="004D7976" w:rsidP="00696A99">
      <w:pPr>
        <w:pStyle w:val="hUKMainBodyCopy"/>
      </w:pPr>
    </w:p>
    <w:p w:rsidR="00102712" w:rsidRDefault="00102712" w:rsidP="00696A99">
      <w:pPr>
        <w:pStyle w:val="hUKMainBodyCopy"/>
        <w:rPr>
          <w:b/>
        </w:rPr>
      </w:pPr>
    </w:p>
    <w:p w:rsidR="00DA3DAB" w:rsidRDefault="00DA3DAB" w:rsidP="00696A99">
      <w:pPr>
        <w:pStyle w:val="hUKMainBodyCopy"/>
        <w:rPr>
          <w:b/>
        </w:rPr>
      </w:pPr>
    </w:p>
    <w:p w:rsidR="00DA3DAB" w:rsidRDefault="00DA3DAB" w:rsidP="00696A99">
      <w:pPr>
        <w:pStyle w:val="hUKMainBodyCopy"/>
        <w:rPr>
          <w:b/>
        </w:rPr>
      </w:pPr>
    </w:p>
    <w:p w:rsidR="004D7976" w:rsidRPr="00102712" w:rsidRDefault="004D7976" w:rsidP="00696A99">
      <w:pPr>
        <w:pStyle w:val="hUKMainBodyCopy"/>
        <w:rPr>
          <w:b/>
        </w:rPr>
      </w:pPr>
      <w:bookmarkStart w:id="21" w:name="_GoBack"/>
      <w:bookmarkEnd w:id="21"/>
      <w:r w:rsidRPr="00102712">
        <w:rPr>
          <w:b/>
        </w:rPr>
        <w:lastRenderedPageBreak/>
        <w:t>Black, Black British, Black English, Black Scottish, or Black Welsh:</w:t>
      </w:r>
    </w:p>
    <w:p w:rsidR="00102712" w:rsidRDefault="00102712" w:rsidP="00696A99">
      <w:pPr>
        <w:pStyle w:val="hUKMainBodyCopy"/>
      </w:pPr>
    </w:p>
    <w:p w:rsidR="00102712" w:rsidRDefault="004D7976" w:rsidP="00102712">
      <w:pPr>
        <w:pStyle w:val="hUKMainBodyCopy"/>
      </w:pPr>
      <w:r w:rsidRPr="004D7A14">
        <w:t>Caribbean</w:t>
      </w:r>
      <w:bookmarkStart w:id="22" w:name="Check57"/>
      <w:r w:rsidRPr="004D7A14">
        <w:t xml:space="preserve"> </w:t>
      </w:r>
      <w:r w:rsidRPr="004D7A14">
        <w:fldChar w:fldCharType="begin">
          <w:ffData>
            <w:name w:val="Check57"/>
            <w:enabled/>
            <w:calcOnExit w:val="0"/>
            <w:statusText w:type="text" w:val="select if you are black carribean "/>
            <w:checkBox>
              <w:sizeAuto/>
              <w:default w:val="0"/>
            </w:checkBox>
          </w:ffData>
        </w:fldChar>
      </w:r>
      <w:r w:rsidRPr="004D7A14">
        <w:instrText xml:space="preserve"> FORMCHECKBOX </w:instrText>
      </w:r>
      <w:r w:rsidR="00DA3DAB">
        <w:fldChar w:fldCharType="separate"/>
      </w:r>
      <w:r w:rsidRPr="004D7A14">
        <w:fldChar w:fldCharType="end"/>
      </w:r>
      <w:bookmarkEnd w:id="22"/>
      <w:r w:rsidR="00102712">
        <w:t xml:space="preserve">          </w:t>
      </w:r>
      <w:r w:rsidRPr="004D7A14">
        <w:t>Africa</w:t>
      </w:r>
      <w:bookmarkStart w:id="23" w:name="Check58"/>
      <w:r w:rsidR="00102712">
        <w:t>n</w:t>
      </w:r>
      <w:r w:rsidRPr="004D7A14">
        <w:t xml:space="preserve"> </w:t>
      </w:r>
      <w:r w:rsidRPr="004D7A14">
        <w:fldChar w:fldCharType="begin">
          <w:ffData>
            <w:name w:val="Check58"/>
            <w:enabled/>
            <w:calcOnExit w:val="0"/>
            <w:statusText w:type="text" w:val="select if you are black african "/>
            <w:checkBox>
              <w:sizeAuto/>
              <w:default w:val="0"/>
            </w:checkBox>
          </w:ffData>
        </w:fldChar>
      </w:r>
      <w:r w:rsidRPr="004D7A14">
        <w:instrText xml:space="preserve"> FORMCHECKBOX </w:instrText>
      </w:r>
      <w:r w:rsidR="00DA3DAB">
        <w:fldChar w:fldCharType="separate"/>
      </w:r>
      <w:r w:rsidRPr="004D7A14">
        <w:fldChar w:fldCharType="end"/>
      </w:r>
      <w:bookmarkEnd w:id="23"/>
      <w:r w:rsidR="00102712">
        <w:t xml:space="preserve">          </w:t>
      </w:r>
      <w:r w:rsidRPr="004D7A14">
        <w:t>Any other Black backgroun</w:t>
      </w:r>
      <w:bookmarkStart w:id="24" w:name="Check63"/>
      <w:r w:rsidR="00102712">
        <w:t>d</w:t>
      </w:r>
      <w:r w:rsidRPr="004D7A14">
        <w:t xml:space="preserve"> </w:t>
      </w:r>
      <w:r w:rsidRPr="004D7A14">
        <w:fldChar w:fldCharType="begin">
          <w:ffData>
            <w:name w:val="Check63"/>
            <w:enabled/>
            <w:calcOnExit w:val="0"/>
            <w:statusText w:type="text" w:val="select if you are any other black ethnic background"/>
            <w:checkBox>
              <w:sizeAuto/>
              <w:default w:val="0"/>
            </w:checkBox>
          </w:ffData>
        </w:fldChar>
      </w:r>
      <w:r w:rsidRPr="004D7A14">
        <w:instrText xml:space="preserve"> FORMCHECKBOX </w:instrText>
      </w:r>
      <w:r w:rsidR="00DA3DAB">
        <w:fldChar w:fldCharType="separate"/>
      </w:r>
      <w:r w:rsidRPr="004D7A14">
        <w:fldChar w:fldCharType="end"/>
      </w:r>
      <w:bookmarkEnd w:id="24"/>
      <w:r w:rsidRPr="004D7A14">
        <w:t xml:space="preserve"> </w:t>
      </w:r>
    </w:p>
    <w:p w:rsidR="00102712" w:rsidRDefault="00102712" w:rsidP="00102712">
      <w:pPr>
        <w:pStyle w:val="hUKMainBodyCopy"/>
      </w:pPr>
    </w:p>
    <w:p w:rsidR="00001AF6" w:rsidRPr="004D7A14" w:rsidRDefault="004D7976" w:rsidP="00102712">
      <w:pPr>
        <w:pStyle w:val="hUKMainBodyCopy"/>
      </w:pPr>
      <w:r w:rsidRPr="004D7A14">
        <w:t xml:space="preserve">Please specify: </w:t>
      </w:r>
      <w:bookmarkStart w:id="25" w:name="Text110"/>
      <w:r w:rsidRPr="004D7A14">
        <w:fldChar w:fldCharType="begin">
          <w:ffData>
            <w:name w:val="Text110"/>
            <w:enabled/>
            <w:calcOnExit w:val="0"/>
            <w:statusText w:type="text" w:val="specify what other black background best describes you"/>
            <w:textInput/>
          </w:ffData>
        </w:fldChar>
      </w:r>
      <w:r w:rsidRPr="004D7A14">
        <w:instrText xml:space="preserve"> FORMTEXT </w:instrText>
      </w:r>
      <w:r w:rsidRPr="004D7A14">
        <w:fldChar w:fldCharType="separate"/>
      </w:r>
      <w:r w:rsidRPr="004D7A14">
        <w:rPr>
          <w:noProof/>
        </w:rPr>
        <w:t> </w:t>
      </w:r>
      <w:r w:rsidRPr="004D7A14">
        <w:rPr>
          <w:noProof/>
        </w:rPr>
        <w:t> </w:t>
      </w:r>
      <w:r w:rsidRPr="004D7A14">
        <w:rPr>
          <w:noProof/>
        </w:rPr>
        <w:t> </w:t>
      </w:r>
      <w:r w:rsidRPr="004D7A14">
        <w:rPr>
          <w:noProof/>
        </w:rPr>
        <w:t> </w:t>
      </w:r>
      <w:r w:rsidRPr="004D7A14">
        <w:rPr>
          <w:noProof/>
        </w:rPr>
        <w:t> </w:t>
      </w:r>
      <w:r w:rsidRPr="004D7A14">
        <w:fldChar w:fldCharType="end"/>
      </w:r>
      <w:bookmarkEnd w:id="25"/>
    </w:p>
    <w:p w:rsidR="00001AF6" w:rsidRDefault="00001AF6" w:rsidP="00696A99">
      <w:pPr>
        <w:pStyle w:val="hUKMainBodyCopy"/>
      </w:pPr>
    </w:p>
    <w:p w:rsidR="00102712" w:rsidRPr="004D7A14" w:rsidRDefault="00102712" w:rsidP="00696A99">
      <w:pPr>
        <w:pStyle w:val="hUKMainBodyCopy"/>
      </w:pPr>
    </w:p>
    <w:p w:rsidR="000D6332" w:rsidRPr="00102712" w:rsidRDefault="00001AF6" w:rsidP="00696A99">
      <w:pPr>
        <w:pStyle w:val="hUKMainBodyCopy"/>
        <w:rPr>
          <w:b/>
        </w:rPr>
      </w:pPr>
      <w:r w:rsidRPr="00102712">
        <w:rPr>
          <w:b/>
        </w:rPr>
        <w:t xml:space="preserve">Chinese or </w:t>
      </w:r>
      <w:r w:rsidR="000D6332" w:rsidRPr="00102712">
        <w:rPr>
          <w:b/>
        </w:rPr>
        <w:t xml:space="preserve">Other ethnic group </w:t>
      </w:r>
    </w:p>
    <w:p w:rsidR="00001AF6" w:rsidRPr="004D7A14" w:rsidRDefault="00001AF6" w:rsidP="00696A99">
      <w:pPr>
        <w:pStyle w:val="hUKMainBodyCopy"/>
      </w:pPr>
    </w:p>
    <w:p w:rsidR="000D6332" w:rsidRPr="004D7A14" w:rsidRDefault="00001AF6" w:rsidP="00696A99">
      <w:pPr>
        <w:pStyle w:val="hUKMainBodyCopy"/>
      </w:pPr>
      <w:r w:rsidRPr="004D7A14">
        <w:t xml:space="preserve">Chinese </w:t>
      </w:r>
      <w:r w:rsidRPr="004D7A14">
        <w:fldChar w:fldCharType="begin">
          <w:ffData>
            <w:name w:val="Check59"/>
            <w:enabled/>
            <w:calcOnExit w:val="0"/>
            <w:statusText w:type="text" w:val="select if you are chinese  "/>
            <w:checkBox>
              <w:sizeAuto/>
              <w:default w:val="0"/>
            </w:checkBox>
          </w:ffData>
        </w:fldChar>
      </w:r>
      <w:r w:rsidRPr="004D7A14">
        <w:instrText xml:space="preserve"> FORMCHECKBOX </w:instrText>
      </w:r>
      <w:r w:rsidR="00DA3DAB">
        <w:fldChar w:fldCharType="separate"/>
      </w:r>
      <w:r w:rsidRPr="004D7A14">
        <w:fldChar w:fldCharType="end"/>
      </w:r>
      <w:r w:rsidR="00102712">
        <w:t xml:space="preserve">          Arab </w:t>
      </w:r>
      <w:r w:rsidRPr="004D7A14">
        <w:fldChar w:fldCharType="begin">
          <w:ffData>
            <w:name w:val="Check59"/>
            <w:enabled/>
            <w:calcOnExit w:val="0"/>
            <w:statusText w:type="text" w:val="select if you are chinese  "/>
            <w:checkBox>
              <w:sizeAuto/>
              <w:default w:val="0"/>
            </w:checkBox>
          </w:ffData>
        </w:fldChar>
      </w:r>
      <w:r w:rsidRPr="004D7A14">
        <w:instrText xml:space="preserve"> FORMCHECKBOX </w:instrText>
      </w:r>
      <w:r w:rsidR="00DA3DAB">
        <w:fldChar w:fldCharType="separate"/>
      </w:r>
      <w:r w:rsidRPr="004D7A14">
        <w:fldChar w:fldCharType="end"/>
      </w:r>
      <w:r w:rsidR="00102712">
        <w:t xml:space="preserve">          </w:t>
      </w:r>
      <w:r w:rsidR="000D6332" w:rsidRPr="004D7A14">
        <w:t xml:space="preserve">Prefer not to say  </w:t>
      </w:r>
      <w:r w:rsidR="000D6332" w:rsidRPr="004D7A14">
        <w:fldChar w:fldCharType="begin">
          <w:ffData>
            <w:name w:val="Check59"/>
            <w:enabled/>
            <w:calcOnExit w:val="0"/>
            <w:statusText w:type="text" w:val="select if you are chinese  "/>
            <w:checkBox>
              <w:sizeAuto/>
              <w:default w:val="0"/>
            </w:checkBox>
          </w:ffData>
        </w:fldChar>
      </w:r>
      <w:r w:rsidR="000D6332" w:rsidRPr="004D7A14">
        <w:instrText xml:space="preserve"> FORMCHECKBOX </w:instrText>
      </w:r>
      <w:r w:rsidR="00DA3DAB">
        <w:fldChar w:fldCharType="separate"/>
      </w:r>
      <w:r w:rsidR="000D6332" w:rsidRPr="004D7A14">
        <w:fldChar w:fldCharType="end"/>
      </w:r>
    </w:p>
    <w:p w:rsidR="004D7A14" w:rsidRDefault="004D7A14" w:rsidP="00696A99">
      <w:pPr>
        <w:pStyle w:val="hUKMainBodyCopy"/>
      </w:pPr>
    </w:p>
    <w:p w:rsidR="00102712" w:rsidRPr="004D7A14" w:rsidRDefault="00102712" w:rsidP="00696A99">
      <w:pPr>
        <w:pStyle w:val="hUKMainBodyCopy"/>
      </w:pPr>
    </w:p>
    <w:p w:rsidR="00572B91" w:rsidRPr="004D7A14" w:rsidRDefault="00572B91" w:rsidP="00696A99">
      <w:pPr>
        <w:pStyle w:val="hUKMainBodyCopy"/>
      </w:pPr>
      <w:r w:rsidRPr="004D7A14">
        <w:t xml:space="preserve">If you do not identify with any of the categories above </w:t>
      </w:r>
      <w:r>
        <w:t xml:space="preserve">or use a different term to describe your </w:t>
      </w:r>
      <w:r w:rsidRPr="004D7A14">
        <w:t xml:space="preserve">ethnicity </w:t>
      </w:r>
      <w:r>
        <w:t>please specify it below</w:t>
      </w:r>
      <w:r w:rsidRPr="004D7A14">
        <w:t xml:space="preserve">: </w:t>
      </w:r>
    </w:p>
    <w:p w:rsidR="00572B91" w:rsidRPr="004D7A14" w:rsidRDefault="00572B91" w:rsidP="00696A99">
      <w:pPr>
        <w:pStyle w:val="hUKMainBodyCopy"/>
      </w:pPr>
      <w:r w:rsidRPr="004D7A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12BDAB" wp14:editId="51031120">
                <wp:simplePos x="0" y="0"/>
                <wp:positionH relativeFrom="column">
                  <wp:posOffset>522513</wp:posOffset>
                </wp:positionH>
                <wp:positionV relativeFrom="paragraph">
                  <wp:posOffset>40104</wp:posOffset>
                </wp:positionV>
                <wp:extent cx="3218213" cy="249382"/>
                <wp:effectExtent l="0" t="0" r="2032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213" cy="249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2B91" w:rsidRDefault="00572B91" w:rsidP="00572B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12BDAB" id="Text Box 2" o:spid="_x0000_s1029" type="#_x0000_t202" style="position:absolute;left:0;text-align:left;margin-left:41.15pt;margin-top:3.15pt;width:253.4pt;height:19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" fillcolor="white [3201]" strokeweight=".5pt">
                <v:textbox>
                  <w:txbxContent>
                    <w:p w:rsidR="00572B91" w:rsidRDefault="00572B91" w:rsidP="00572B91"/>
                  </w:txbxContent>
                </v:textbox>
              </v:shape>
            </w:pict>
          </mc:Fallback>
        </mc:AlternateContent>
      </w:r>
    </w:p>
    <w:p w:rsidR="004D7A14" w:rsidRPr="004D7A14" w:rsidRDefault="004D7A14" w:rsidP="00102712">
      <w:pPr>
        <w:pStyle w:val="hUKMainBodyCopy"/>
        <w:ind w:left="0"/>
      </w:pPr>
    </w:p>
    <w:p w:rsidR="004D7A14" w:rsidRPr="004D7A14" w:rsidRDefault="004D7A14" w:rsidP="004D7A14">
      <w:pPr>
        <w:pStyle w:val="hUKSubHeadline"/>
        <w:rPr>
          <w:sz w:val="24"/>
          <w:szCs w:val="24"/>
        </w:rPr>
      </w:pPr>
    </w:p>
    <w:p w:rsidR="00572B91" w:rsidRDefault="00572B91" w:rsidP="00572B91">
      <w:pPr>
        <w:pStyle w:val="hUKSubHeadline"/>
        <w:rPr>
          <w:sz w:val="24"/>
          <w:szCs w:val="24"/>
        </w:rPr>
      </w:pPr>
    </w:p>
    <w:p w:rsidR="004D7A14" w:rsidRDefault="00572B91" w:rsidP="00102712">
      <w:pPr>
        <w:pStyle w:val="hUKSecondLevelSubHeadline"/>
      </w:pPr>
      <w:r>
        <w:t xml:space="preserve">Religion or Belief </w:t>
      </w:r>
    </w:p>
    <w:p w:rsidR="00572B91" w:rsidRDefault="00572B91" w:rsidP="00572B91">
      <w:pPr>
        <w:pStyle w:val="hUKSubHeadline"/>
        <w:rPr>
          <w:sz w:val="24"/>
          <w:szCs w:val="24"/>
        </w:rPr>
      </w:pPr>
    </w:p>
    <w:p w:rsidR="00572B91" w:rsidRPr="004D7A14" w:rsidRDefault="00572B91" w:rsidP="00696A99">
      <w:pPr>
        <w:pStyle w:val="hUKMainBodyCopy"/>
      </w:pPr>
      <w:r w:rsidRPr="00572B91">
        <w:t>What is your Religion or Belief?</w:t>
      </w:r>
      <w:r>
        <w:t xml:space="preserve"> </w:t>
      </w:r>
    </w:p>
    <w:p w:rsidR="00572B91" w:rsidRDefault="00572B91" w:rsidP="00572B91">
      <w:pPr>
        <w:pStyle w:val="hUKSubHeadline"/>
        <w:ind w:left="0"/>
        <w:rPr>
          <w:rFonts w:ascii="Arial" w:hAnsi="Arial"/>
          <w:color w:val="595959" w:themeColor="text1" w:themeTint="A6"/>
          <w:sz w:val="24"/>
          <w:szCs w:val="24"/>
        </w:rPr>
      </w:pPr>
    </w:p>
    <w:p w:rsidR="00102712" w:rsidRDefault="00572B91" w:rsidP="00696A99">
      <w:pPr>
        <w:pStyle w:val="hUKMainBodyCopy"/>
      </w:pPr>
      <w:r>
        <w:t>No religion or Belief</w:t>
      </w:r>
      <w:r w:rsidR="00102712">
        <w:t xml:space="preserve"> </w:t>
      </w:r>
      <w:r w:rsidRPr="004D7A14">
        <w:fldChar w:fldCharType="begin">
          <w:ffData>
            <w:name w:val="Check59"/>
            <w:enabled/>
            <w:calcOnExit w:val="0"/>
            <w:statusText w:type="text" w:val="select if you are chinese  "/>
            <w:checkBox>
              <w:sizeAuto/>
              <w:default w:val="0"/>
            </w:checkBox>
          </w:ffData>
        </w:fldChar>
      </w:r>
      <w:r w:rsidRPr="004D7A14">
        <w:instrText xml:space="preserve"> FORMCHECKBOX </w:instrText>
      </w:r>
      <w:r w:rsidR="00DA3DAB">
        <w:fldChar w:fldCharType="separate"/>
      </w:r>
      <w:r w:rsidRPr="004D7A14">
        <w:fldChar w:fldCharType="end"/>
      </w:r>
      <w:r w:rsidR="00102712">
        <w:t xml:space="preserve">          </w:t>
      </w:r>
      <w:proofErr w:type="spellStart"/>
      <w:r w:rsidRPr="00572B91">
        <w:t>Baha’</w:t>
      </w:r>
      <w:r>
        <w:t>I</w:t>
      </w:r>
      <w:proofErr w:type="spellEnd"/>
      <w:r>
        <w:t xml:space="preserve"> </w:t>
      </w:r>
      <w:r w:rsidRPr="004D7A14">
        <w:fldChar w:fldCharType="begin">
          <w:ffData>
            <w:name w:val="Check59"/>
            <w:enabled/>
            <w:calcOnExit w:val="0"/>
            <w:statusText w:type="text" w:val="select if you are chinese  "/>
            <w:checkBox>
              <w:sizeAuto/>
              <w:default w:val="0"/>
            </w:checkBox>
          </w:ffData>
        </w:fldChar>
      </w:r>
      <w:r w:rsidRPr="004D7A14">
        <w:instrText xml:space="preserve"> FORMCHECKBOX </w:instrText>
      </w:r>
      <w:r w:rsidR="00DA3DAB">
        <w:fldChar w:fldCharType="separate"/>
      </w:r>
      <w:r w:rsidRPr="004D7A14">
        <w:fldChar w:fldCharType="end"/>
      </w:r>
      <w:r w:rsidR="00102712">
        <w:t xml:space="preserve">          </w:t>
      </w:r>
      <w:r w:rsidRPr="00572B91">
        <w:t>Buddhist</w:t>
      </w:r>
      <w:r>
        <w:t xml:space="preserve"> </w:t>
      </w:r>
      <w:r w:rsidRPr="004D7A14">
        <w:fldChar w:fldCharType="begin">
          <w:ffData>
            <w:name w:val="Check59"/>
            <w:enabled/>
            <w:calcOnExit w:val="0"/>
            <w:statusText w:type="text" w:val="select if you are chinese  "/>
            <w:checkBox>
              <w:sizeAuto/>
              <w:default w:val="0"/>
            </w:checkBox>
          </w:ffData>
        </w:fldChar>
      </w:r>
      <w:r w:rsidRPr="004D7A14">
        <w:instrText xml:space="preserve"> FORMCHECKBOX </w:instrText>
      </w:r>
      <w:r w:rsidR="00DA3DAB">
        <w:fldChar w:fldCharType="separate"/>
      </w:r>
      <w:r w:rsidRPr="004D7A14">
        <w:fldChar w:fldCharType="end"/>
      </w:r>
      <w:r w:rsidR="00102712">
        <w:t xml:space="preserve">          </w:t>
      </w:r>
      <w:r w:rsidRPr="00572B91">
        <w:t>Christian</w:t>
      </w:r>
      <w:r w:rsidR="00696A99">
        <w:t xml:space="preserve"> </w:t>
      </w:r>
      <w:r w:rsidR="00696A99" w:rsidRPr="004D7A14">
        <w:fldChar w:fldCharType="begin">
          <w:ffData>
            <w:name w:val="Check59"/>
            <w:enabled/>
            <w:calcOnExit w:val="0"/>
            <w:statusText w:type="text" w:val="select if you are chinese  "/>
            <w:checkBox>
              <w:sizeAuto/>
              <w:default w:val="0"/>
            </w:checkBox>
          </w:ffData>
        </w:fldChar>
      </w:r>
      <w:r w:rsidR="00696A99" w:rsidRPr="004D7A14">
        <w:instrText xml:space="preserve"> FORMCHECKBOX </w:instrText>
      </w:r>
      <w:r w:rsidR="00DA3DAB">
        <w:fldChar w:fldCharType="separate"/>
      </w:r>
      <w:r w:rsidR="00696A99" w:rsidRPr="004D7A14">
        <w:fldChar w:fldCharType="end"/>
      </w:r>
      <w:r w:rsidR="00102712">
        <w:t xml:space="preserve">          </w:t>
      </w:r>
      <w:r w:rsidRPr="00572B91">
        <w:t>Hindu</w:t>
      </w:r>
      <w:r w:rsidR="00696A99">
        <w:t xml:space="preserve"> </w:t>
      </w:r>
      <w:r w:rsidR="00696A99" w:rsidRPr="004D7A14">
        <w:fldChar w:fldCharType="begin">
          <w:ffData>
            <w:name w:val="Check59"/>
            <w:enabled/>
            <w:calcOnExit w:val="0"/>
            <w:statusText w:type="text" w:val="select if you are chinese  "/>
            <w:checkBox>
              <w:sizeAuto/>
              <w:default w:val="0"/>
            </w:checkBox>
          </w:ffData>
        </w:fldChar>
      </w:r>
      <w:r w:rsidR="00696A99" w:rsidRPr="004D7A14">
        <w:instrText xml:space="preserve"> FORMCHECKBOX </w:instrText>
      </w:r>
      <w:r w:rsidR="00DA3DAB">
        <w:fldChar w:fldCharType="separate"/>
      </w:r>
      <w:r w:rsidR="00696A99" w:rsidRPr="004D7A14">
        <w:fldChar w:fldCharType="end"/>
      </w:r>
      <w:r w:rsidR="00696A99">
        <w:t xml:space="preserve"> </w:t>
      </w:r>
    </w:p>
    <w:p w:rsidR="00102712" w:rsidRDefault="00102712" w:rsidP="00696A99">
      <w:pPr>
        <w:pStyle w:val="hUKMainBodyCopy"/>
      </w:pPr>
    </w:p>
    <w:p w:rsidR="00696A99" w:rsidRDefault="00572B91" w:rsidP="00696A99">
      <w:pPr>
        <w:pStyle w:val="hUKMainBodyCopy"/>
      </w:pPr>
      <w:r w:rsidRPr="00572B91">
        <w:t>Jain</w:t>
      </w:r>
      <w:r w:rsidR="00696A99">
        <w:t xml:space="preserve"> </w:t>
      </w:r>
      <w:r w:rsidR="00696A99" w:rsidRPr="004D7A14">
        <w:fldChar w:fldCharType="begin">
          <w:ffData>
            <w:name w:val="Check59"/>
            <w:enabled/>
            <w:calcOnExit w:val="0"/>
            <w:statusText w:type="text" w:val="select if you are chinese  "/>
            <w:checkBox>
              <w:sizeAuto/>
              <w:default w:val="0"/>
            </w:checkBox>
          </w:ffData>
        </w:fldChar>
      </w:r>
      <w:r w:rsidR="00696A99" w:rsidRPr="004D7A14">
        <w:instrText xml:space="preserve"> FORMCHECKBOX </w:instrText>
      </w:r>
      <w:r w:rsidR="00DA3DAB">
        <w:fldChar w:fldCharType="separate"/>
      </w:r>
      <w:r w:rsidR="00696A99" w:rsidRPr="004D7A14">
        <w:fldChar w:fldCharType="end"/>
      </w:r>
      <w:r w:rsidR="00102712">
        <w:t xml:space="preserve">          </w:t>
      </w:r>
      <w:r w:rsidRPr="00572B91">
        <w:t xml:space="preserve">Jewish </w:t>
      </w:r>
      <w:r w:rsidR="00696A99" w:rsidRPr="004D7A14">
        <w:fldChar w:fldCharType="begin">
          <w:ffData>
            <w:name w:val="Check59"/>
            <w:enabled/>
            <w:calcOnExit w:val="0"/>
            <w:statusText w:type="text" w:val="select if you are chinese  "/>
            <w:checkBox>
              <w:sizeAuto/>
              <w:default w:val="0"/>
            </w:checkBox>
          </w:ffData>
        </w:fldChar>
      </w:r>
      <w:r w:rsidR="00696A99" w:rsidRPr="004D7A14">
        <w:instrText xml:space="preserve"> FORMCHECKBOX </w:instrText>
      </w:r>
      <w:r w:rsidR="00DA3DAB">
        <w:fldChar w:fldCharType="separate"/>
      </w:r>
      <w:r w:rsidR="00696A99" w:rsidRPr="004D7A14">
        <w:fldChar w:fldCharType="end"/>
      </w:r>
      <w:r w:rsidR="00696A99">
        <w:t xml:space="preserve">  </w:t>
      </w:r>
      <w:r w:rsidR="00102712">
        <w:t xml:space="preserve">        </w:t>
      </w:r>
      <w:r w:rsidRPr="00572B91">
        <w:t xml:space="preserve">Muslim </w:t>
      </w:r>
      <w:r w:rsidR="00696A99" w:rsidRPr="004D7A14">
        <w:fldChar w:fldCharType="begin">
          <w:ffData>
            <w:name w:val="Check59"/>
            <w:enabled/>
            <w:calcOnExit w:val="0"/>
            <w:statusText w:type="text" w:val="select if you are chinese  "/>
            <w:checkBox>
              <w:sizeAuto/>
              <w:default w:val="0"/>
            </w:checkBox>
          </w:ffData>
        </w:fldChar>
      </w:r>
      <w:r w:rsidR="00696A99" w:rsidRPr="004D7A14">
        <w:instrText xml:space="preserve"> FORMCHECKBOX </w:instrText>
      </w:r>
      <w:r w:rsidR="00DA3DAB">
        <w:fldChar w:fldCharType="separate"/>
      </w:r>
      <w:r w:rsidR="00696A99" w:rsidRPr="004D7A14">
        <w:fldChar w:fldCharType="end"/>
      </w:r>
      <w:r w:rsidR="00696A99">
        <w:t xml:space="preserve">  </w:t>
      </w:r>
      <w:r w:rsidR="00102712">
        <w:t xml:space="preserve">        </w:t>
      </w:r>
      <w:r w:rsidRPr="00572B91">
        <w:t xml:space="preserve">Sikh </w:t>
      </w:r>
      <w:r w:rsidR="00696A99" w:rsidRPr="004D7A14">
        <w:fldChar w:fldCharType="begin">
          <w:ffData>
            <w:name w:val="Check59"/>
            <w:enabled/>
            <w:calcOnExit w:val="0"/>
            <w:statusText w:type="text" w:val="select if you are chinese  "/>
            <w:checkBox>
              <w:sizeAuto/>
              <w:default w:val="0"/>
            </w:checkBox>
          </w:ffData>
        </w:fldChar>
      </w:r>
      <w:r w:rsidR="00696A99" w:rsidRPr="004D7A14">
        <w:instrText xml:space="preserve"> FORMCHECKBOX </w:instrText>
      </w:r>
      <w:r w:rsidR="00DA3DAB">
        <w:fldChar w:fldCharType="separate"/>
      </w:r>
      <w:r w:rsidR="00696A99" w:rsidRPr="004D7A14">
        <w:fldChar w:fldCharType="end"/>
      </w:r>
      <w:r w:rsidR="00102712">
        <w:t xml:space="preserve">          </w:t>
      </w:r>
      <w:r w:rsidR="00696A99" w:rsidRPr="00572B91">
        <w:t xml:space="preserve">Prefer not to say  </w:t>
      </w:r>
      <w:r w:rsidR="00696A99" w:rsidRPr="004D7A14">
        <w:fldChar w:fldCharType="begin">
          <w:ffData>
            <w:name w:val="Check59"/>
            <w:enabled/>
            <w:calcOnExit w:val="0"/>
            <w:statusText w:type="text" w:val="select if you are chinese  "/>
            <w:checkBox>
              <w:sizeAuto/>
              <w:default w:val="0"/>
            </w:checkBox>
          </w:ffData>
        </w:fldChar>
      </w:r>
      <w:r w:rsidR="00696A99" w:rsidRPr="004D7A14">
        <w:instrText xml:space="preserve"> FORMCHECKBOX </w:instrText>
      </w:r>
      <w:r w:rsidR="00DA3DAB">
        <w:fldChar w:fldCharType="separate"/>
      </w:r>
      <w:r w:rsidR="00696A99" w:rsidRPr="004D7A14">
        <w:fldChar w:fldCharType="end"/>
      </w:r>
    </w:p>
    <w:p w:rsidR="00572B91" w:rsidRDefault="00572B91" w:rsidP="00572B91">
      <w:pPr>
        <w:pStyle w:val="hUKSubHeadline"/>
        <w:rPr>
          <w:rFonts w:ascii="Arial" w:hAnsi="Arial"/>
          <w:color w:val="595959" w:themeColor="text1" w:themeTint="A6"/>
          <w:sz w:val="24"/>
          <w:szCs w:val="24"/>
        </w:rPr>
      </w:pPr>
    </w:p>
    <w:p w:rsidR="00102712" w:rsidRPr="00572B91" w:rsidRDefault="00102712" w:rsidP="00572B91">
      <w:pPr>
        <w:pStyle w:val="hUKSubHeadline"/>
        <w:rPr>
          <w:rFonts w:ascii="Arial" w:hAnsi="Arial"/>
          <w:color w:val="595959" w:themeColor="text1" w:themeTint="A6"/>
          <w:sz w:val="24"/>
          <w:szCs w:val="24"/>
        </w:rPr>
      </w:pPr>
    </w:p>
    <w:p w:rsidR="00696A99" w:rsidRPr="004D7A14" w:rsidRDefault="00696A99" w:rsidP="00696A99">
      <w:pPr>
        <w:pStyle w:val="hUKMainBodyCopy"/>
      </w:pPr>
      <w:r w:rsidRPr="004D7A14">
        <w:t xml:space="preserve">If you do not identify with any of the categories above </w:t>
      </w:r>
      <w:r>
        <w:t>or use a different term to describe your Religion or belief</w:t>
      </w:r>
      <w:r w:rsidRPr="004D7A14">
        <w:t xml:space="preserve"> </w:t>
      </w:r>
      <w:r>
        <w:t>please specify it below</w:t>
      </w:r>
      <w:r w:rsidRPr="004D7A14">
        <w:t xml:space="preserve">: </w:t>
      </w:r>
    </w:p>
    <w:p w:rsidR="00696A99" w:rsidRPr="004D7A14" w:rsidRDefault="00696A99" w:rsidP="00696A99">
      <w:pPr>
        <w:pStyle w:val="hUKMainBodyCopy"/>
      </w:pPr>
      <w:r w:rsidRPr="004D7A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485807" wp14:editId="3C65F90F">
                <wp:simplePos x="0" y="0"/>
                <wp:positionH relativeFrom="column">
                  <wp:posOffset>522513</wp:posOffset>
                </wp:positionH>
                <wp:positionV relativeFrom="paragraph">
                  <wp:posOffset>40104</wp:posOffset>
                </wp:positionV>
                <wp:extent cx="3218213" cy="249382"/>
                <wp:effectExtent l="0" t="0" r="20320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213" cy="249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6A99" w:rsidRDefault="00696A99" w:rsidP="00696A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485807" id="Text Box 6" o:spid="_x0000_s1030" type="#_x0000_t202" style="position:absolute;left:0;text-align:left;margin-left:41.15pt;margin-top:3.15pt;width:253.4pt;height:19.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" fillcolor="white [3201]" strokeweight=".5pt">
                <v:textbox>
                  <w:txbxContent>
                    <w:p w:rsidR="00696A99" w:rsidRDefault="00696A99" w:rsidP="00696A99"/>
                  </w:txbxContent>
                </v:textbox>
              </v:shape>
            </w:pict>
          </mc:Fallback>
        </mc:AlternateContent>
      </w:r>
    </w:p>
    <w:p w:rsidR="00696A99" w:rsidRPr="004D7A14" w:rsidRDefault="00696A99" w:rsidP="00696A99">
      <w:pPr>
        <w:pStyle w:val="hUKMainBodyCopy"/>
      </w:pPr>
    </w:p>
    <w:p w:rsidR="00572B91" w:rsidRPr="00572B91" w:rsidRDefault="00572B91" w:rsidP="00572B91">
      <w:pPr>
        <w:pStyle w:val="hUKSubHeadline"/>
        <w:rPr>
          <w:rFonts w:ascii="Arial" w:hAnsi="Arial"/>
          <w:color w:val="595959" w:themeColor="text1" w:themeTint="A6"/>
          <w:sz w:val="24"/>
          <w:szCs w:val="24"/>
        </w:rPr>
      </w:pPr>
    </w:p>
    <w:p w:rsidR="00572B91" w:rsidRPr="00572B91" w:rsidRDefault="00572B91" w:rsidP="00572B91">
      <w:pPr>
        <w:pStyle w:val="hUKSubHeadline"/>
        <w:rPr>
          <w:rFonts w:ascii="Arial" w:hAnsi="Arial"/>
          <w:color w:val="595959" w:themeColor="text1" w:themeTint="A6"/>
          <w:sz w:val="24"/>
          <w:szCs w:val="24"/>
        </w:rPr>
      </w:pPr>
      <w:r w:rsidRPr="00572B91">
        <w:rPr>
          <w:rFonts w:ascii="Arial" w:hAnsi="Arial"/>
          <w:color w:val="595959" w:themeColor="text1" w:themeTint="A6"/>
          <w:sz w:val="24"/>
          <w:szCs w:val="24"/>
        </w:rPr>
        <w:tab/>
      </w:r>
    </w:p>
    <w:p w:rsidR="00572B91" w:rsidRPr="00572B91" w:rsidRDefault="00572B91" w:rsidP="00572B91">
      <w:pPr>
        <w:pStyle w:val="hUKSubHeadline"/>
        <w:rPr>
          <w:rFonts w:ascii="Arial" w:hAnsi="Arial"/>
          <w:color w:val="595959" w:themeColor="text1" w:themeTint="A6"/>
          <w:sz w:val="24"/>
          <w:szCs w:val="24"/>
        </w:rPr>
      </w:pPr>
    </w:p>
    <w:p w:rsidR="00572B91" w:rsidRPr="00572B91" w:rsidRDefault="00572B91" w:rsidP="00572B91">
      <w:pPr>
        <w:pStyle w:val="hUKSubHeadline"/>
        <w:rPr>
          <w:rFonts w:ascii="Arial" w:hAnsi="Arial"/>
          <w:color w:val="595959" w:themeColor="text1" w:themeTint="A6"/>
          <w:sz w:val="24"/>
          <w:szCs w:val="24"/>
        </w:rPr>
      </w:pPr>
    </w:p>
    <w:p w:rsidR="00572B91" w:rsidRPr="00572B91" w:rsidRDefault="00572B91" w:rsidP="00572B91">
      <w:pPr>
        <w:pStyle w:val="hUKSubHeadline"/>
        <w:rPr>
          <w:rFonts w:ascii="Arial" w:hAnsi="Arial"/>
          <w:color w:val="595959" w:themeColor="text1" w:themeTint="A6"/>
          <w:sz w:val="24"/>
          <w:szCs w:val="24"/>
        </w:rPr>
      </w:pPr>
    </w:p>
    <w:p w:rsidR="00572B91" w:rsidRPr="00572B91" w:rsidRDefault="00572B91" w:rsidP="00572B91">
      <w:pPr>
        <w:pStyle w:val="hUKSubHeadline"/>
        <w:rPr>
          <w:rFonts w:ascii="Arial" w:hAnsi="Arial"/>
          <w:color w:val="595959" w:themeColor="text1" w:themeTint="A6"/>
          <w:sz w:val="24"/>
          <w:szCs w:val="24"/>
        </w:rPr>
      </w:pPr>
    </w:p>
    <w:p w:rsidR="00572B91" w:rsidRDefault="00572B91" w:rsidP="00572B91">
      <w:pPr>
        <w:pStyle w:val="hUKSubHeadline"/>
        <w:rPr>
          <w:sz w:val="24"/>
          <w:szCs w:val="24"/>
        </w:rPr>
      </w:pPr>
    </w:p>
    <w:p w:rsidR="00572B91" w:rsidRPr="004D7A14" w:rsidRDefault="00572B91" w:rsidP="00572B91">
      <w:pPr>
        <w:pStyle w:val="hUKSubHeadline"/>
        <w:rPr>
          <w:sz w:val="24"/>
          <w:szCs w:val="24"/>
        </w:rPr>
      </w:pPr>
    </w:p>
    <w:sectPr w:rsidR="00572B91" w:rsidRPr="004D7A14" w:rsidSect="008D4BC8">
      <w:headerReference w:type="even" r:id="rId8"/>
      <w:footerReference w:type="default" r:id="rId9"/>
      <w:headerReference w:type="first" r:id="rId10"/>
      <w:footerReference w:type="first" r:id="rId11"/>
      <w:pgSz w:w="11900" w:h="16840"/>
      <w:pgMar w:top="993" w:right="0" w:bottom="1843" w:left="0" w:header="11" w:footer="15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BE8" w:rsidRDefault="00010BE8">
      <w:pPr>
        <w:spacing w:after="0"/>
      </w:pPr>
      <w:r>
        <w:separator/>
      </w:r>
    </w:p>
  </w:endnote>
  <w:endnote w:type="continuationSeparator" w:id="0">
    <w:p w:rsidR="00010BE8" w:rsidRDefault="00010B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 VAG Rounded Light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B25" w:rsidRDefault="00DA3DAB" w:rsidP="004B368B">
    <w:pPr>
      <w:pStyle w:val="Footer"/>
      <w:ind w:left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01966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6A99" w:rsidRDefault="00696A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7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6B25" w:rsidRDefault="00DA3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BE8" w:rsidRDefault="00010BE8">
      <w:pPr>
        <w:spacing w:after="0"/>
      </w:pPr>
      <w:r>
        <w:separator/>
      </w:r>
    </w:p>
  </w:footnote>
  <w:footnote w:type="continuationSeparator" w:id="0">
    <w:p w:rsidR="00010BE8" w:rsidRDefault="00010B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95D" w:rsidRDefault="00DA3DAB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8718" o:spid="_x0000_s2065" type="#_x0000_t75" style="position:absolute;margin-left:0;margin-top:0;width:279.1pt;height:436.3pt;z-index:-251658240;mso-position-horizontal:center;mso-position-horizontal-relative:margin;mso-position-vertical:center;mso-position-vertical-relative:margin" o:allowincell="f">
          <v:imagedata r:id="rId1" o:title="hUK_Letterhead_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B25" w:rsidRPr="0024795D" w:rsidRDefault="002A5486" w:rsidP="0024795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-76835</wp:posOffset>
          </wp:positionH>
          <wp:positionV relativeFrom="paragraph">
            <wp:posOffset>-6985</wp:posOffset>
          </wp:positionV>
          <wp:extent cx="5723890" cy="1139825"/>
          <wp:effectExtent l="0" t="0" r="0" b="3175"/>
          <wp:wrapThrough wrapText="bothSides">
            <wp:wrapPolygon edited="0">
              <wp:start x="863" y="0"/>
              <wp:lineTo x="863" y="21299"/>
              <wp:lineTo x="21495" y="21299"/>
              <wp:lineTo x="21495" y="0"/>
              <wp:lineTo x="863" y="0"/>
            </wp:wrapPolygon>
          </wp:wrapThrough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K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24" r="27681" b="23894"/>
                  <a:stretch/>
                </pic:blipFill>
                <pic:spPr bwMode="auto">
                  <a:xfrm>
                    <a:off x="0" y="0"/>
                    <a:ext cx="5723890" cy="1139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74CE9"/>
    <w:multiLevelType w:val="hybridMultilevel"/>
    <w:tmpl w:val="7F38F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D15A4"/>
    <w:multiLevelType w:val="hybridMultilevel"/>
    <w:tmpl w:val="CC042F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60382"/>
    <w:multiLevelType w:val="multilevel"/>
    <w:tmpl w:val="B8448256"/>
    <w:lvl w:ilvl="0">
      <w:start w:val="1"/>
      <w:numFmt w:val="decimal"/>
      <w:pStyle w:val="ListNumber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ListNumber4"/>
      <w:lvlText w:val="%1.%2."/>
      <w:lvlJc w:val="left"/>
      <w:pPr>
        <w:tabs>
          <w:tab w:val="num" w:pos="1134"/>
        </w:tabs>
        <w:ind w:left="1134" w:hanging="68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2155"/>
        </w:tabs>
        <w:ind w:left="2155" w:hanging="1021"/>
      </w:pPr>
      <w:rPr>
        <w:rFonts w:ascii="Tahoma" w:hAnsi="Tahoma" w:hint="default"/>
        <w:b w:val="0"/>
        <w:i w:val="0"/>
        <w:sz w:val="24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3515"/>
        </w:tabs>
        <w:ind w:left="3515" w:hanging="1360"/>
      </w:pPr>
      <w:rPr>
        <w:rFonts w:ascii="Tahoma" w:hAnsi="Tahoma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509B0DA0"/>
    <w:multiLevelType w:val="hybridMultilevel"/>
    <w:tmpl w:val="4FCCB268"/>
    <w:lvl w:ilvl="0" w:tplc="9CA8655E">
      <w:start w:val="18"/>
      <w:numFmt w:val="bullet"/>
      <w:lvlText w:val="-"/>
      <w:lvlJc w:val="left"/>
      <w:pPr>
        <w:ind w:left="127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4" w15:restartNumberingAfterBreak="0">
    <w:nsid w:val="64531291"/>
    <w:multiLevelType w:val="hybridMultilevel"/>
    <w:tmpl w:val="1E5626EA"/>
    <w:lvl w:ilvl="0" w:tplc="FB56A78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76"/>
    <w:rsid w:val="00001ABF"/>
    <w:rsid w:val="00001AF6"/>
    <w:rsid w:val="00010BE8"/>
    <w:rsid w:val="000814CD"/>
    <w:rsid w:val="00086675"/>
    <w:rsid w:val="000A0CB4"/>
    <w:rsid w:val="000D6332"/>
    <w:rsid w:val="000E4FC2"/>
    <w:rsid w:val="00102712"/>
    <w:rsid w:val="002542E4"/>
    <w:rsid w:val="002A5486"/>
    <w:rsid w:val="002E5CBD"/>
    <w:rsid w:val="004D7976"/>
    <w:rsid w:val="004D7A14"/>
    <w:rsid w:val="005170D3"/>
    <w:rsid w:val="00572B91"/>
    <w:rsid w:val="005A38D1"/>
    <w:rsid w:val="00626D59"/>
    <w:rsid w:val="0064092C"/>
    <w:rsid w:val="00696A99"/>
    <w:rsid w:val="006A2C31"/>
    <w:rsid w:val="006B7BF2"/>
    <w:rsid w:val="0082181B"/>
    <w:rsid w:val="008B425C"/>
    <w:rsid w:val="009343CA"/>
    <w:rsid w:val="00AC2EEB"/>
    <w:rsid w:val="00B317CA"/>
    <w:rsid w:val="00C0407D"/>
    <w:rsid w:val="00D62869"/>
    <w:rsid w:val="00DA3DAB"/>
    <w:rsid w:val="00E44B35"/>
    <w:rsid w:val="00ED6F54"/>
    <w:rsid w:val="00F3411D"/>
    <w:rsid w:val="00F76CD0"/>
    <w:rsid w:val="00FA70DA"/>
    <w:rsid w:val="00FB7765"/>
    <w:rsid w:val="00FD14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7B56DF3A"/>
  <w15:docId w15:val="{79EE92B8-18EB-476D-ACF1-57599146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A63"/>
  </w:style>
  <w:style w:type="paragraph" w:styleId="Heading1">
    <w:name w:val="heading 1"/>
    <w:basedOn w:val="Normal"/>
    <w:next w:val="Normal"/>
    <w:link w:val="Heading1Char"/>
    <w:autoRedefine/>
    <w:rsid w:val="00C43985"/>
    <w:pPr>
      <w:keepNext/>
      <w:keepLines/>
      <w:spacing w:before="480" w:after="0"/>
      <w:outlineLvl w:val="0"/>
    </w:pPr>
    <w:rPr>
      <w:rFonts w:ascii="L VAG Rounded Light" w:eastAsiaTheme="majorEastAsia" w:hAnsi="L VAG Rounded Light" w:cstheme="majorBidi"/>
      <w:bCs/>
      <w:color w:val="345A8A" w:themeColor="accent1" w:themeShade="B5"/>
      <w:sz w:val="40"/>
      <w:szCs w:val="32"/>
    </w:rPr>
  </w:style>
  <w:style w:type="paragraph" w:styleId="Heading2">
    <w:name w:val="heading 2"/>
    <w:basedOn w:val="Normal"/>
    <w:next w:val="Normal"/>
    <w:link w:val="Heading2Char"/>
    <w:rsid w:val="00FD1472"/>
    <w:pPr>
      <w:keepNext/>
      <w:keepLines/>
      <w:spacing w:before="200" w:after="0"/>
      <w:outlineLvl w:val="1"/>
    </w:pPr>
    <w:rPr>
      <w:rFonts w:ascii="L VAG Rounded Light" w:eastAsiaTheme="majorEastAsia" w:hAnsi="L VAG Rounded Light" w:cstheme="majorBidi"/>
      <w:bCs/>
      <w:color w:val="4F81BD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rsid w:val="004D79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86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3867"/>
  </w:style>
  <w:style w:type="paragraph" w:styleId="Footer">
    <w:name w:val="footer"/>
    <w:basedOn w:val="Normal"/>
    <w:link w:val="FooterChar"/>
    <w:uiPriority w:val="99"/>
    <w:unhideWhenUsed/>
    <w:rsid w:val="00F5386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3867"/>
  </w:style>
  <w:style w:type="character" w:styleId="Hyperlink">
    <w:name w:val="Hyperlink"/>
    <w:basedOn w:val="DefaultParagraphFont"/>
    <w:uiPriority w:val="99"/>
    <w:unhideWhenUsed/>
    <w:rsid w:val="00707B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6BC3"/>
    <w:rPr>
      <w:color w:val="800080" w:themeColor="followedHyperlink"/>
      <w:u w:val="single"/>
    </w:rPr>
  </w:style>
  <w:style w:type="paragraph" w:customStyle="1" w:styleId="hUKReciprientName">
    <w:name w:val="hUK Reciprient Name"/>
    <w:basedOn w:val="Normal"/>
    <w:autoRedefine/>
    <w:qFormat/>
    <w:rsid w:val="00D01CE4"/>
    <w:pPr>
      <w:tabs>
        <w:tab w:val="left" w:pos="10773"/>
      </w:tabs>
      <w:spacing w:after="40"/>
      <w:ind w:left="851" w:right="1128"/>
    </w:pPr>
    <w:rPr>
      <w:rFonts w:ascii="Arial" w:hAnsi="Arial"/>
      <w:color w:val="595959" w:themeColor="text1" w:themeTint="A6"/>
      <w:lang w:val="en-GB"/>
    </w:rPr>
  </w:style>
  <w:style w:type="paragraph" w:customStyle="1" w:styleId="hUKMainBodyCopy">
    <w:name w:val="hUK Main Body Copy"/>
    <w:basedOn w:val="Normal"/>
    <w:autoRedefine/>
    <w:qFormat/>
    <w:rsid w:val="00696A99"/>
    <w:pPr>
      <w:tabs>
        <w:tab w:val="left" w:pos="10773"/>
      </w:tabs>
      <w:spacing w:after="40"/>
      <w:ind w:left="851" w:right="1128"/>
    </w:pPr>
    <w:rPr>
      <w:rFonts w:ascii="Arial" w:hAnsi="Arial"/>
      <w:color w:val="595959" w:themeColor="text1" w:themeTint="A6"/>
      <w:lang w:val="en-GB"/>
    </w:rPr>
  </w:style>
  <w:style w:type="paragraph" w:customStyle="1" w:styleId="hUKLetterdate">
    <w:name w:val="hUK Letter date"/>
    <w:basedOn w:val="Normal"/>
    <w:autoRedefine/>
    <w:qFormat/>
    <w:rsid w:val="00D01CE4"/>
    <w:pPr>
      <w:tabs>
        <w:tab w:val="left" w:pos="10773"/>
      </w:tabs>
      <w:spacing w:after="40"/>
      <w:ind w:left="851" w:right="1128"/>
    </w:pPr>
    <w:rPr>
      <w:rFonts w:ascii="Arial" w:hAnsi="Arial"/>
      <w:color w:val="595959" w:themeColor="text1" w:themeTint="A6"/>
      <w:lang w:val="en-GB"/>
    </w:rPr>
  </w:style>
  <w:style w:type="paragraph" w:customStyle="1" w:styleId="hUKMainHeadline">
    <w:name w:val="hUK Main Headline"/>
    <w:basedOn w:val="Normal"/>
    <w:autoRedefine/>
    <w:qFormat/>
    <w:rsid w:val="00B317CA"/>
    <w:pPr>
      <w:tabs>
        <w:tab w:val="left" w:pos="10773"/>
      </w:tabs>
      <w:spacing w:after="40"/>
      <w:ind w:left="851" w:right="1128"/>
    </w:pPr>
    <w:rPr>
      <w:rFonts w:ascii="L VAG Rounded Light" w:hAnsi="L VAG Rounded Light"/>
      <w:color w:val="005E86"/>
      <w:sz w:val="36"/>
      <w:szCs w:val="36"/>
      <w:lang w:val="en-GB"/>
    </w:rPr>
  </w:style>
  <w:style w:type="paragraph" w:customStyle="1" w:styleId="hUKSubHeadline">
    <w:name w:val="hUK Sub Headline"/>
    <w:basedOn w:val="Normal"/>
    <w:autoRedefine/>
    <w:qFormat/>
    <w:rsid w:val="004D7A14"/>
    <w:pPr>
      <w:tabs>
        <w:tab w:val="left" w:pos="10773"/>
      </w:tabs>
      <w:spacing w:after="40"/>
      <w:ind w:left="851" w:right="1128"/>
    </w:pPr>
    <w:rPr>
      <w:rFonts w:ascii="L VAG Rounded Light" w:hAnsi="L VAG Rounded Light"/>
      <w:color w:val="005E86"/>
      <w:sz w:val="28"/>
      <w:szCs w:val="28"/>
      <w:lang w:val="en-GB"/>
    </w:rPr>
  </w:style>
  <w:style w:type="paragraph" w:customStyle="1" w:styleId="hUKFooteraddress">
    <w:name w:val="hUK Footer address"/>
    <w:basedOn w:val="Normal"/>
    <w:autoRedefine/>
    <w:rsid w:val="003764C9"/>
    <w:pPr>
      <w:tabs>
        <w:tab w:val="left" w:pos="10773"/>
      </w:tabs>
      <w:spacing w:after="80"/>
      <w:ind w:left="851" w:right="1128"/>
    </w:pPr>
    <w:rPr>
      <w:rFonts w:ascii="Arial" w:hAnsi="Arial"/>
      <w:color w:val="005E86"/>
      <w:sz w:val="20"/>
      <w:lang w:val="en-GB"/>
    </w:rPr>
  </w:style>
  <w:style w:type="paragraph" w:customStyle="1" w:styleId="hUKFooteraddresstitlesbold">
    <w:name w:val="hUK Footer address titles bold"/>
    <w:basedOn w:val="Normal"/>
    <w:rsid w:val="003764C9"/>
    <w:pPr>
      <w:tabs>
        <w:tab w:val="left" w:pos="10773"/>
      </w:tabs>
      <w:spacing w:after="80"/>
      <w:ind w:left="851" w:right="1128"/>
    </w:pPr>
    <w:rPr>
      <w:rFonts w:ascii="Arial Bold" w:hAnsi="Arial Bold"/>
      <w:color w:val="005E86"/>
      <w:sz w:val="20"/>
      <w:lang w:val="en-GB"/>
    </w:rPr>
  </w:style>
  <w:style w:type="paragraph" w:customStyle="1" w:styleId="hUKLegalcompanydetailsfooter">
    <w:name w:val="hUK Legal company details footer"/>
    <w:basedOn w:val="Normal"/>
    <w:autoRedefine/>
    <w:rsid w:val="003764C9"/>
    <w:pPr>
      <w:tabs>
        <w:tab w:val="left" w:pos="10773"/>
      </w:tabs>
      <w:spacing w:after="40"/>
      <w:ind w:left="851" w:right="1128"/>
    </w:pPr>
    <w:rPr>
      <w:rFonts w:ascii="Arial" w:hAnsi="Arial"/>
      <w:color w:val="005E86"/>
      <w:sz w:val="14"/>
      <w:lang w:val="en-GB"/>
    </w:rPr>
  </w:style>
  <w:style w:type="paragraph" w:customStyle="1" w:styleId="hUKYoursSincerelyfaithfully">
    <w:name w:val="hUK Yours Sincerely/faithfully"/>
    <w:basedOn w:val="hUKMainBodyCopy"/>
    <w:qFormat/>
    <w:rsid w:val="00C43985"/>
    <w:rPr>
      <w:sz w:val="22"/>
    </w:rPr>
  </w:style>
  <w:style w:type="character" w:customStyle="1" w:styleId="Heading1Char">
    <w:name w:val="Heading 1 Char"/>
    <w:basedOn w:val="DefaultParagraphFont"/>
    <w:link w:val="Heading1"/>
    <w:rsid w:val="00C43985"/>
    <w:rPr>
      <w:rFonts w:ascii="L VAG Rounded Light" w:eastAsiaTheme="majorEastAsia" w:hAnsi="L VAG Rounded Light" w:cstheme="majorBidi"/>
      <w:bCs/>
      <w:color w:val="345A8A" w:themeColor="accent1" w:themeShade="B5"/>
      <w:sz w:val="40"/>
      <w:szCs w:val="32"/>
    </w:rPr>
  </w:style>
  <w:style w:type="paragraph" w:customStyle="1" w:styleId="hUKSecondLevelSubHeadline">
    <w:name w:val="hUK Second Level Sub Headline"/>
    <w:basedOn w:val="hUKSubHeadline"/>
    <w:qFormat/>
    <w:rsid w:val="00C43985"/>
  </w:style>
  <w:style w:type="paragraph" w:styleId="BalloonText">
    <w:name w:val="Balloon Text"/>
    <w:basedOn w:val="Normal"/>
    <w:link w:val="BalloonTextChar"/>
    <w:semiHidden/>
    <w:unhideWhenUsed/>
    <w:rsid w:val="00D01C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01CE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FD1472"/>
    <w:rPr>
      <w:rFonts w:ascii="L VAG Rounded Light" w:eastAsiaTheme="majorEastAsia" w:hAnsi="L VAG Rounded Light" w:cstheme="majorBidi"/>
      <w:bCs/>
      <w:color w:val="4F81BD" w:themeColor="accent1"/>
      <w:sz w:val="32"/>
      <w:szCs w:val="26"/>
    </w:rPr>
  </w:style>
  <w:style w:type="paragraph" w:customStyle="1" w:styleId="Heading3a">
    <w:name w:val="Heading 3a"/>
    <w:basedOn w:val="Heading2"/>
    <w:autoRedefine/>
    <w:rsid w:val="00FD1472"/>
    <w:rPr>
      <w:sz w:val="28"/>
    </w:rPr>
  </w:style>
  <w:style w:type="paragraph" w:styleId="ListNumber">
    <w:name w:val="List Number"/>
    <w:basedOn w:val="BodyText"/>
    <w:rsid w:val="004D7976"/>
    <w:pPr>
      <w:numPr>
        <w:numId w:val="1"/>
      </w:numPr>
      <w:tabs>
        <w:tab w:val="clear" w:pos="454"/>
        <w:tab w:val="num" w:pos="360"/>
      </w:tabs>
      <w:spacing w:before="180" w:after="0" w:line="280" w:lineRule="atLeast"/>
      <w:ind w:left="0" w:firstLine="0"/>
    </w:pPr>
    <w:rPr>
      <w:rFonts w:ascii="Tahoma" w:eastAsia="PMingLiU" w:hAnsi="Tahoma" w:cs="Times New Roman"/>
      <w:lang w:val="en-GB" w:eastAsia="en-GB"/>
    </w:rPr>
  </w:style>
  <w:style w:type="paragraph" w:styleId="ListNumber3">
    <w:name w:val="List Number 3"/>
    <w:basedOn w:val="BodyText"/>
    <w:rsid w:val="004D7976"/>
    <w:pPr>
      <w:numPr>
        <w:ilvl w:val="2"/>
        <w:numId w:val="1"/>
      </w:numPr>
      <w:tabs>
        <w:tab w:val="clear" w:pos="2155"/>
        <w:tab w:val="num" w:pos="360"/>
      </w:tabs>
      <w:spacing w:before="180" w:after="0" w:line="280" w:lineRule="atLeast"/>
      <w:ind w:left="0" w:firstLine="0"/>
    </w:pPr>
    <w:rPr>
      <w:rFonts w:ascii="Tahoma" w:eastAsia="PMingLiU" w:hAnsi="Tahoma" w:cs="Times New Roman"/>
      <w:lang w:val="en-GB" w:eastAsia="en-GB"/>
    </w:rPr>
  </w:style>
  <w:style w:type="paragraph" w:styleId="ListNumber4">
    <w:name w:val="List Number 4"/>
    <w:basedOn w:val="BodyText"/>
    <w:rsid w:val="004D7976"/>
    <w:pPr>
      <w:numPr>
        <w:ilvl w:val="3"/>
        <w:numId w:val="1"/>
      </w:numPr>
      <w:tabs>
        <w:tab w:val="clear" w:pos="3515"/>
        <w:tab w:val="num" w:pos="360"/>
      </w:tabs>
      <w:spacing w:before="180" w:after="0" w:line="280" w:lineRule="atLeast"/>
      <w:ind w:left="3516" w:hanging="1361"/>
    </w:pPr>
    <w:rPr>
      <w:rFonts w:ascii="Tahoma" w:eastAsia="PMingLiU" w:hAnsi="Tahoma" w:cs="Times New Roman"/>
      <w:lang w:val="en-GB" w:eastAsia="en-GB"/>
    </w:rPr>
  </w:style>
  <w:style w:type="paragraph" w:styleId="BodyText">
    <w:name w:val="Body Text"/>
    <w:basedOn w:val="Normal"/>
    <w:link w:val="BodyTextChar"/>
    <w:semiHidden/>
    <w:unhideWhenUsed/>
    <w:rsid w:val="004D797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D7976"/>
  </w:style>
  <w:style w:type="table" w:styleId="TableGrid">
    <w:name w:val="Table Grid"/>
    <w:basedOn w:val="TableNormal"/>
    <w:rsid w:val="004D797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4D79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rsid w:val="00E44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ruitment@hospiceuk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F2730A93</Template>
  <TotalTime>2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Roneeta Patel</dc:creator>
  <cp:lastModifiedBy>Roneeta Patel</cp:lastModifiedBy>
  <cp:revision>3</cp:revision>
  <cp:lastPrinted>2014-10-01T10:28:00Z</cp:lastPrinted>
  <dcterms:created xsi:type="dcterms:W3CDTF">2019-12-16T12:01:00Z</dcterms:created>
  <dcterms:modified xsi:type="dcterms:W3CDTF">2019-12-16T12:03:00Z</dcterms:modified>
</cp:coreProperties>
</file>