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7FCAC" w14:textId="77777777" w:rsidR="00611288" w:rsidRDefault="00611288" w:rsidP="00D42423">
      <w:pPr>
        <w:jc w:val="center"/>
        <w:rPr>
          <w:rFonts w:ascii="Arial" w:hAnsi="Arial" w:cs="Arial"/>
          <w:b/>
          <w:sz w:val="32"/>
          <w:szCs w:val="32"/>
          <w:u w:val="single"/>
        </w:rPr>
      </w:pPr>
      <w:r w:rsidRPr="00232490">
        <w:rPr>
          <w:rFonts w:ascii="Arial" w:hAnsi="Arial" w:cs="Arial"/>
          <w:b/>
          <w:sz w:val="32"/>
          <w:szCs w:val="32"/>
          <w:u w:val="single"/>
        </w:rPr>
        <w:t xml:space="preserve">APPLICATION FOR EMPLOYMENT </w:t>
      </w:r>
    </w:p>
    <w:p w14:paraId="73B52ABF" w14:textId="77777777" w:rsidR="00611288" w:rsidRPr="00232490" w:rsidRDefault="00611288" w:rsidP="00D42423">
      <w:pPr>
        <w:jc w:val="center"/>
        <w:rPr>
          <w:rFonts w:ascii="Arial" w:hAnsi="Arial" w:cs="Arial"/>
          <w:b/>
          <w:sz w:val="32"/>
          <w:szCs w:val="32"/>
          <w:u w:val="single"/>
        </w:rPr>
      </w:pPr>
      <w:r w:rsidRPr="00232490">
        <w:rPr>
          <w:rFonts w:ascii="Arial" w:hAnsi="Arial" w:cs="Arial"/>
          <w:b/>
          <w:sz w:val="32"/>
          <w:szCs w:val="32"/>
          <w:u w:val="single"/>
        </w:rPr>
        <w:t>Craiglockhart After School Club</w:t>
      </w:r>
    </w:p>
    <w:p w14:paraId="0835E08B" w14:textId="77777777" w:rsidR="00611288" w:rsidRPr="002D6671" w:rsidRDefault="00611288" w:rsidP="00D42423">
      <w:pPr>
        <w:jc w:val="center"/>
        <w:rPr>
          <w:rFonts w:ascii="Arial" w:hAnsi="Arial" w:cs="Arial"/>
          <w:b/>
          <w:sz w:val="22"/>
          <w:szCs w:val="22"/>
          <w:u w:val="single"/>
        </w:rPr>
      </w:pPr>
    </w:p>
    <w:p w14:paraId="15F3F16A" w14:textId="77777777" w:rsidR="00611288" w:rsidRPr="002D6671" w:rsidRDefault="00611288" w:rsidP="00D42423">
      <w:pPr>
        <w:jc w:val="center"/>
        <w:rPr>
          <w:rFonts w:ascii="Arial" w:hAnsi="Arial" w:cs="Arial"/>
          <w:b/>
          <w:sz w:val="22"/>
          <w:szCs w:val="22"/>
        </w:rPr>
      </w:pPr>
    </w:p>
    <w:tbl>
      <w:tblPr>
        <w:tblW w:w="9939"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1134"/>
        <w:gridCol w:w="3946"/>
        <w:gridCol w:w="1695"/>
        <w:gridCol w:w="3164"/>
      </w:tblGrid>
      <w:tr w:rsidR="00611288" w:rsidRPr="002D6671" w14:paraId="551780BC" w14:textId="77777777">
        <w:trPr>
          <w:cantSplit/>
        </w:trPr>
        <w:tc>
          <w:tcPr>
            <w:tcW w:w="1134" w:type="dxa"/>
            <w:shd w:val="clear" w:color="auto" w:fill="99CCFF"/>
            <w:vAlign w:val="center"/>
          </w:tcPr>
          <w:p w14:paraId="4A813CD5" w14:textId="77777777" w:rsidR="00611288" w:rsidRPr="002D6671" w:rsidRDefault="00611288" w:rsidP="00FA2639">
            <w:pPr>
              <w:spacing w:before="60" w:after="60" w:line="240" w:lineRule="auto"/>
              <w:jc w:val="left"/>
              <w:rPr>
                <w:rFonts w:ascii="Arial" w:hAnsi="Arial" w:cs="Arial"/>
                <w:sz w:val="22"/>
                <w:szCs w:val="22"/>
              </w:rPr>
            </w:pPr>
            <w:r w:rsidRPr="002D6671">
              <w:rPr>
                <w:rFonts w:ascii="Arial" w:hAnsi="Arial" w:cs="Arial"/>
                <w:sz w:val="22"/>
                <w:szCs w:val="22"/>
              </w:rPr>
              <w:t>Post Title</w:t>
            </w:r>
          </w:p>
        </w:tc>
        <w:tc>
          <w:tcPr>
            <w:tcW w:w="3946" w:type="dxa"/>
          </w:tcPr>
          <w:p w14:paraId="5B07A29A" w14:textId="77777777" w:rsidR="00611288" w:rsidRPr="002D6671" w:rsidRDefault="00611288" w:rsidP="00FA2639">
            <w:pPr>
              <w:spacing w:before="60" w:after="60" w:line="240" w:lineRule="auto"/>
              <w:jc w:val="left"/>
              <w:rPr>
                <w:rFonts w:ascii="Arial" w:hAnsi="Arial" w:cs="Arial"/>
                <w:sz w:val="22"/>
                <w:szCs w:val="22"/>
              </w:rPr>
            </w:pPr>
          </w:p>
        </w:tc>
        <w:tc>
          <w:tcPr>
            <w:tcW w:w="1695" w:type="dxa"/>
            <w:shd w:val="clear" w:color="auto" w:fill="99CCFF"/>
          </w:tcPr>
          <w:p w14:paraId="4EF5C503" w14:textId="77777777" w:rsidR="00611288" w:rsidRPr="002D6671" w:rsidRDefault="00611288" w:rsidP="00FA2639">
            <w:pPr>
              <w:spacing w:before="60" w:after="60" w:line="240" w:lineRule="auto"/>
              <w:jc w:val="left"/>
              <w:rPr>
                <w:rFonts w:ascii="Arial" w:hAnsi="Arial" w:cs="Arial"/>
                <w:sz w:val="22"/>
                <w:szCs w:val="22"/>
              </w:rPr>
            </w:pPr>
            <w:r w:rsidRPr="002D6671">
              <w:rPr>
                <w:rFonts w:ascii="Arial" w:hAnsi="Arial" w:cs="Arial"/>
                <w:sz w:val="22"/>
                <w:szCs w:val="22"/>
              </w:rPr>
              <w:t>Closing Date</w:t>
            </w:r>
          </w:p>
        </w:tc>
        <w:tc>
          <w:tcPr>
            <w:tcW w:w="3164" w:type="dxa"/>
          </w:tcPr>
          <w:p w14:paraId="4593E07A" w14:textId="77777777" w:rsidR="00611288" w:rsidRPr="002D6671" w:rsidRDefault="00611288" w:rsidP="009A3D88">
            <w:pPr>
              <w:jc w:val="left"/>
              <w:rPr>
                <w:rFonts w:ascii="Arial" w:hAnsi="Arial" w:cs="Arial"/>
                <w:sz w:val="22"/>
                <w:szCs w:val="22"/>
              </w:rPr>
            </w:pPr>
          </w:p>
        </w:tc>
      </w:tr>
    </w:tbl>
    <w:p w14:paraId="01B29307" w14:textId="77777777" w:rsidR="00611288" w:rsidRDefault="00611288" w:rsidP="00D42423">
      <w:pPr>
        <w:jc w:val="left"/>
        <w:rPr>
          <w:rFonts w:ascii="Arial" w:hAnsi="Arial" w:cs="Arial"/>
          <w:sz w:val="22"/>
          <w:szCs w:val="22"/>
        </w:rPr>
      </w:pPr>
    </w:p>
    <w:p w14:paraId="3ABF2825" w14:textId="77777777" w:rsidR="00611288" w:rsidRPr="002D6671" w:rsidRDefault="00611288" w:rsidP="00D42423">
      <w:pPr>
        <w:jc w:val="left"/>
        <w:rPr>
          <w:rFonts w:ascii="Arial" w:hAnsi="Arial" w:cs="Arial"/>
          <w:sz w:val="22"/>
          <w:szCs w:val="22"/>
        </w:rPr>
      </w:pPr>
    </w:p>
    <w:p w14:paraId="5273DA8D" w14:textId="77777777" w:rsidR="00611288" w:rsidRPr="002D6671" w:rsidRDefault="00611288" w:rsidP="00D42423">
      <w:pPr>
        <w:jc w:val="left"/>
        <w:rPr>
          <w:rFonts w:ascii="Arial" w:hAnsi="Arial" w:cs="Arial"/>
          <w:b/>
          <w:color w:val="3366FF"/>
          <w:sz w:val="22"/>
          <w:szCs w:val="22"/>
        </w:rPr>
      </w:pPr>
      <w:r w:rsidRPr="002D6671">
        <w:rPr>
          <w:rFonts w:ascii="Arial" w:hAnsi="Arial" w:cs="Arial"/>
          <w:b/>
          <w:color w:val="3366FF"/>
          <w:sz w:val="22"/>
          <w:szCs w:val="22"/>
        </w:rPr>
        <w:t>1. Personal Information</w:t>
      </w:r>
    </w:p>
    <w:tbl>
      <w:tblPr>
        <w:tblW w:w="9939"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1701"/>
        <w:gridCol w:w="3402"/>
        <w:gridCol w:w="1701"/>
        <w:gridCol w:w="3135"/>
      </w:tblGrid>
      <w:tr w:rsidR="00611288" w:rsidRPr="002D6671" w14:paraId="22E75048" w14:textId="77777777">
        <w:trPr>
          <w:cantSplit/>
        </w:trPr>
        <w:tc>
          <w:tcPr>
            <w:tcW w:w="1701" w:type="dxa"/>
            <w:shd w:val="clear" w:color="auto" w:fill="99CCFF"/>
          </w:tcPr>
          <w:p w14:paraId="41942C2A" w14:textId="77777777" w:rsidR="00611288" w:rsidRPr="002D6671" w:rsidRDefault="00611288" w:rsidP="00FA2639">
            <w:pPr>
              <w:spacing w:before="60" w:after="60" w:line="240" w:lineRule="auto"/>
              <w:jc w:val="left"/>
              <w:rPr>
                <w:rFonts w:ascii="Arial" w:hAnsi="Arial" w:cs="Arial"/>
                <w:sz w:val="22"/>
                <w:szCs w:val="22"/>
              </w:rPr>
            </w:pPr>
            <w:r w:rsidRPr="002D6671">
              <w:rPr>
                <w:rFonts w:ascii="Arial" w:hAnsi="Arial" w:cs="Arial"/>
                <w:sz w:val="22"/>
                <w:szCs w:val="22"/>
              </w:rPr>
              <w:t>Surname</w:t>
            </w:r>
          </w:p>
        </w:tc>
        <w:tc>
          <w:tcPr>
            <w:tcW w:w="3402" w:type="dxa"/>
          </w:tcPr>
          <w:p w14:paraId="6C6F1209" w14:textId="77777777" w:rsidR="00611288" w:rsidRPr="002D6671" w:rsidRDefault="00611288" w:rsidP="00FA2639">
            <w:pPr>
              <w:spacing w:before="60" w:after="60" w:line="240" w:lineRule="auto"/>
              <w:jc w:val="left"/>
              <w:rPr>
                <w:rFonts w:ascii="Arial" w:hAnsi="Arial" w:cs="Arial"/>
                <w:sz w:val="22"/>
                <w:szCs w:val="22"/>
              </w:rPr>
            </w:pPr>
          </w:p>
        </w:tc>
        <w:tc>
          <w:tcPr>
            <w:tcW w:w="1701" w:type="dxa"/>
            <w:shd w:val="clear" w:color="auto" w:fill="99CCFF"/>
          </w:tcPr>
          <w:p w14:paraId="7C13C7BF" w14:textId="77777777" w:rsidR="00611288" w:rsidRPr="002D6671" w:rsidRDefault="00611288" w:rsidP="00FA2639">
            <w:pPr>
              <w:spacing w:before="60" w:after="60" w:line="240" w:lineRule="auto"/>
              <w:jc w:val="left"/>
              <w:rPr>
                <w:rFonts w:ascii="Arial" w:hAnsi="Arial" w:cs="Arial"/>
                <w:sz w:val="22"/>
                <w:szCs w:val="22"/>
              </w:rPr>
            </w:pPr>
            <w:r w:rsidRPr="002D6671">
              <w:rPr>
                <w:rFonts w:ascii="Arial" w:hAnsi="Arial" w:cs="Arial"/>
                <w:sz w:val="22"/>
                <w:szCs w:val="22"/>
              </w:rPr>
              <w:t>First Name</w:t>
            </w:r>
            <w:r>
              <w:rPr>
                <w:rFonts w:ascii="Arial" w:hAnsi="Arial" w:cs="Arial"/>
                <w:sz w:val="22"/>
                <w:szCs w:val="22"/>
              </w:rPr>
              <w:t xml:space="preserve"> Initials</w:t>
            </w:r>
          </w:p>
        </w:tc>
        <w:tc>
          <w:tcPr>
            <w:tcW w:w="3135" w:type="dxa"/>
          </w:tcPr>
          <w:p w14:paraId="1DE2DA8F" w14:textId="77777777" w:rsidR="00611288" w:rsidRPr="002D6671" w:rsidRDefault="00611288" w:rsidP="00FA2639">
            <w:pPr>
              <w:spacing w:before="60" w:after="60" w:line="240" w:lineRule="auto"/>
              <w:jc w:val="left"/>
              <w:rPr>
                <w:rFonts w:ascii="Arial" w:hAnsi="Arial" w:cs="Arial"/>
                <w:sz w:val="22"/>
                <w:szCs w:val="22"/>
              </w:rPr>
            </w:pPr>
          </w:p>
        </w:tc>
      </w:tr>
    </w:tbl>
    <w:p w14:paraId="1EFF93B4" w14:textId="77777777" w:rsidR="00611288" w:rsidRPr="002D6671" w:rsidRDefault="00611288" w:rsidP="00D42423">
      <w:pPr>
        <w:jc w:val="left"/>
        <w:rPr>
          <w:rFonts w:ascii="Arial" w:hAnsi="Arial" w:cs="Arial"/>
          <w:sz w:val="22"/>
          <w:szCs w:val="22"/>
        </w:rPr>
      </w:pPr>
    </w:p>
    <w:tbl>
      <w:tblPr>
        <w:tblW w:w="9939"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1985"/>
        <w:gridCol w:w="7954"/>
      </w:tblGrid>
      <w:tr w:rsidR="00611288" w:rsidRPr="002D6671" w14:paraId="0A6C3768" w14:textId="77777777">
        <w:trPr>
          <w:cantSplit/>
        </w:trPr>
        <w:tc>
          <w:tcPr>
            <w:tcW w:w="1985" w:type="dxa"/>
            <w:shd w:val="clear" w:color="auto" w:fill="99CCFF"/>
            <w:vAlign w:val="center"/>
          </w:tcPr>
          <w:p w14:paraId="4DD2270C" w14:textId="77777777" w:rsidR="00611288" w:rsidRPr="002D6671" w:rsidRDefault="00611288" w:rsidP="00FA2639">
            <w:pPr>
              <w:spacing w:before="60" w:after="60" w:line="240" w:lineRule="auto"/>
              <w:jc w:val="left"/>
              <w:rPr>
                <w:rFonts w:ascii="Arial" w:hAnsi="Arial" w:cs="Arial"/>
                <w:sz w:val="22"/>
                <w:szCs w:val="22"/>
              </w:rPr>
            </w:pPr>
            <w:r w:rsidRPr="002D6671">
              <w:rPr>
                <w:rFonts w:ascii="Arial" w:hAnsi="Arial" w:cs="Arial"/>
                <w:sz w:val="22"/>
                <w:szCs w:val="22"/>
              </w:rPr>
              <w:t>Home Address</w:t>
            </w:r>
            <w:r w:rsidRPr="002D6671">
              <w:rPr>
                <w:rFonts w:ascii="Arial" w:hAnsi="Arial" w:cs="Arial"/>
                <w:sz w:val="22"/>
                <w:szCs w:val="22"/>
              </w:rPr>
              <w:br/>
              <w:t>Including postcode</w:t>
            </w:r>
          </w:p>
        </w:tc>
        <w:tc>
          <w:tcPr>
            <w:tcW w:w="7954" w:type="dxa"/>
          </w:tcPr>
          <w:p w14:paraId="1230DC37" w14:textId="77777777" w:rsidR="00611288" w:rsidRPr="002D6671" w:rsidRDefault="00611288" w:rsidP="00FA2639">
            <w:pPr>
              <w:spacing w:before="60" w:after="60" w:line="240" w:lineRule="auto"/>
              <w:jc w:val="left"/>
              <w:rPr>
                <w:rFonts w:ascii="Arial" w:hAnsi="Arial" w:cs="Arial"/>
                <w:sz w:val="22"/>
                <w:szCs w:val="22"/>
              </w:rPr>
            </w:pPr>
          </w:p>
          <w:p w14:paraId="777CF02F" w14:textId="77777777" w:rsidR="00611288" w:rsidRPr="002D6671" w:rsidRDefault="00611288" w:rsidP="00FA2639">
            <w:pPr>
              <w:spacing w:before="60" w:after="60" w:line="240" w:lineRule="auto"/>
              <w:jc w:val="left"/>
              <w:rPr>
                <w:rFonts w:ascii="Arial" w:hAnsi="Arial" w:cs="Arial"/>
                <w:sz w:val="22"/>
                <w:szCs w:val="22"/>
              </w:rPr>
            </w:pPr>
          </w:p>
          <w:p w14:paraId="0F1742D9" w14:textId="77777777" w:rsidR="00611288" w:rsidRPr="002D6671" w:rsidRDefault="00611288" w:rsidP="00FA2639">
            <w:pPr>
              <w:spacing w:before="60" w:after="60" w:line="240" w:lineRule="auto"/>
              <w:jc w:val="left"/>
              <w:rPr>
                <w:rFonts w:ascii="Arial" w:hAnsi="Arial" w:cs="Arial"/>
                <w:sz w:val="22"/>
                <w:szCs w:val="22"/>
              </w:rPr>
            </w:pPr>
          </w:p>
        </w:tc>
      </w:tr>
    </w:tbl>
    <w:p w14:paraId="74964993" w14:textId="77777777" w:rsidR="00611288" w:rsidRPr="002D6671" w:rsidRDefault="00611288" w:rsidP="00D42423">
      <w:pPr>
        <w:jc w:val="left"/>
        <w:rPr>
          <w:rFonts w:ascii="Arial" w:hAnsi="Arial" w:cs="Arial"/>
          <w:sz w:val="22"/>
          <w:szCs w:val="22"/>
        </w:rPr>
      </w:pPr>
    </w:p>
    <w:tbl>
      <w:tblPr>
        <w:tblW w:w="9939"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9939"/>
      </w:tblGrid>
      <w:tr w:rsidR="00611288" w:rsidRPr="002D6671" w14:paraId="1CFA3D02" w14:textId="77777777">
        <w:trPr>
          <w:cantSplit/>
        </w:trPr>
        <w:tc>
          <w:tcPr>
            <w:tcW w:w="9939" w:type="dxa"/>
            <w:shd w:val="clear" w:color="auto" w:fill="99CCFF"/>
          </w:tcPr>
          <w:p w14:paraId="44918077" w14:textId="77777777" w:rsidR="00611288" w:rsidRPr="002D6671" w:rsidRDefault="00611288" w:rsidP="00FA2639">
            <w:pPr>
              <w:spacing w:before="60" w:after="60" w:line="240" w:lineRule="auto"/>
              <w:jc w:val="left"/>
              <w:rPr>
                <w:rFonts w:ascii="Arial" w:hAnsi="Arial" w:cs="Arial"/>
                <w:sz w:val="22"/>
                <w:szCs w:val="22"/>
              </w:rPr>
            </w:pPr>
            <w:r w:rsidRPr="002D6671">
              <w:rPr>
                <w:rFonts w:ascii="Arial" w:hAnsi="Arial" w:cs="Arial"/>
                <w:sz w:val="22"/>
                <w:szCs w:val="22"/>
              </w:rPr>
              <w:t>Contact Details (If different from above)</w:t>
            </w:r>
          </w:p>
        </w:tc>
      </w:tr>
      <w:tr w:rsidR="00611288" w:rsidRPr="002D6671" w14:paraId="629ABBAB" w14:textId="77777777">
        <w:trPr>
          <w:cantSplit/>
        </w:trPr>
        <w:tc>
          <w:tcPr>
            <w:tcW w:w="9939" w:type="dxa"/>
          </w:tcPr>
          <w:p w14:paraId="47033F28" w14:textId="77777777" w:rsidR="00611288" w:rsidRPr="002D6671" w:rsidRDefault="00611288" w:rsidP="00FA2639">
            <w:pPr>
              <w:spacing w:before="60" w:after="60" w:line="240" w:lineRule="auto"/>
              <w:jc w:val="left"/>
              <w:rPr>
                <w:rFonts w:ascii="Arial" w:hAnsi="Arial" w:cs="Arial"/>
                <w:sz w:val="22"/>
                <w:szCs w:val="22"/>
              </w:rPr>
            </w:pPr>
          </w:p>
        </w:tc>
      </w:tr>
    </w:tbl>
    <w:p w14:paraId="651E7CAA" w14:textId="77777777" w:rsidR="00611288" w:rsidRPr="002D6671" w:rsidRDefault="00611288" w:rsidP="00D42423">
      <w:pPr>
        <w:jc w:val="left"/>
        <w:rPr>
          <w:rFonts w:ascii="Arial" w:hAnsi="Arial" w:cs="Arial"/>
          <w:sz w:val="22"/>
          <w:szCs w:val="22"/>
        </w:rPr>
      </w:pPr>
    </w:p>
    <w:tbl>
      <w:tblPr>
        <w:tblW w:w="9923"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1134"/>
        <w:gridCol w:w="3969"/>
        <w:gridCol w:w="881"/>
        <w:gridCol w:w="3939"/>
      </w:tblGrid>
      <w:tr w:rsidR="00611288" w:rsidRPr="002D6671" w14:paraId="16135D45" w14:textId="77777777">
        <w:trPr>
          <w:cantSplit/>
        </w:trPr>
        <w:tc>
          <w:tcPr>
            <w:tcW w:w="9923" w:type="dxa"/>
            <w:gridSpan w:val="4"/>
            <w:shd w:val="clear" w:color="auto" w:fill="99CCFF"/>
            <w:vAlign w:val="center"/>
          </w:tcPr>
          <w:p w14:paraId="5DA17506" w14:textId="77777777" w:rsidR="00611288" w:rsidRPr="002D6671" w:rsidRDefault="00611288" w:rsidP="00FA2639">
            <w:pPr>
              <w:spacing w:before="60" w:after="60" w:line="240" w:lineRule="auto"/>
              <w:jc w:val="left"/>
              <w:rPr>
                <w:rFonts w:ascii="Arial" w:hAnsi="Arial" w:cs="Arial"/>
                <w:sz w:val="22"/>
                <w:szCs w:val="22"/>
              </w:rPr>
            </w:pPr>
            <w:r w:rsidRPr="002D6671">
              <w:rPr>
                <w:rFonts w:ascii="Arial" w:hAnsi="Arial" w:cs="Arial"/>
                <w:sz w:val="22"/>
                <w:szCs w:val="22"/>
              </w:rPr>
              <w:t>Phone/Email details. Please</w:t>
            </w:r>
            <w:r>
              <w:rPr>
                <w:rFonts w:ascii="Arial" w:hAnsi="Arial" w:cs="Arial"/>
                <w:sz w:val="22"/>
                <w:szCs w:val="22"/>
              </w:rPr>
              <w:t xml:space="preserve"> tick</w:t>
            </w:r>
            <w:r w:rsidRPr="002D6671">
              <w:rPr>
                <w:rFonts w:ascii="Arial" w:hAnsi="Arial" w:cs="Arial"/>
                <w:sz w:val="22"/>
                <w:szCs w:val="22"/>
              </w:rPr>
              <w:t xml:space="preserve"> the preferred option.</w:t>
            </w:r>
          </w:p>
        </w:tc>
      </w:tr>
      <w:tr w:rsidR="00471FC8" w:rsidRPr="002D6671" w14:paraId="627A2E4B" w14:textId="77777777" w:rsidTr="00203183">
        <w:trPr>
          <w:cantSplit/>
        </w:trPr>
        <w:tc>
          <w:tcPr>
            <w:tcW w:w="1134" w:type="dxa"/>
            <w:shd w:val="clear" w:color="auto" w:fill="99CCFF"/>
            <w:vAlign w:val="center"/>
          </w:tcPr>
          <w:p w14:paraId="7FEDDDBB" w14:textId="77777777" w:rsidR="00471FC8" w:rsidRPr="002D6671" w:rsidRDefault="00471FC8" w:rsidP="00FA2639">
            <w:pPr>
              <w:spacing w:before="60" w:after="60" w:line="240" w:lineRule="auto"/>
              <w:jc w:val="left"/>
              <w:rPr>
                <w:rFonts w:ascii="Arial" w:hAnsi="Arial" w:cs="Arial"/>
                <w:sz w:val="22"/>
                <w:szCs w:val="22"/>
              </w:rPr>
            </w:pPr>
            <w:bookmarkStart w:id="0" w:name="Check3"/>
            <w:r w:rsidRPr="002D6671">
              <w:rPr>
                <w:rFonts w:ascii="Arial" w:hAnsi="Arial" w:cs="Arial"/>
                <w:sz w:val="22"/>
                <w:szCs w:val="22"/>
              </w:rPr>
              <w:t>Home</w:t>
            </w:r>
          </w:p>
        </w:tc>
        <w:bookmarkEnd w:id="0"/>
        <w:tc>
          <w:tcPr>
            <w:tcW w:w="3969" w:type="dxa"/>
            <w:vAlign w:val="center"/>
          </w:tcPr>
          <w:p w14:paraId="63603B94" w14:textId="77777777" w:rsidR="00471FC8" w:rsidRPr="002D6671" w:rsidRDefault="00471FC8" w:rsidP="00FA2639">
            <w:pPr>
              <w:spacing w:before="60" w:after="60" w:line="240" w:lineRule="auto"/>
              <w:jc w:val="center"/>
              <w:rPr>
                <w:rFonts w:ascii="Arial" w:hAnsi="Arial" w:cs="Arial"/>
                <w:sz w:val="22"/>
                <w:szCs w:val="22"/>
              </w:rPr>
            </w:pPr>
          </w:p>
        </w:tc>
        <w:tc>
          <w:tcPr>
            <w:tcW w:w="881" w:type="dxa"/>
            <w:shd w:val="clear" w:color="auto" w:fill="99CCFF"/>
            <w:vAlign w:val="center"/>
          </w:tcPr>
          <w:p w14:paraId="7DDA854A" w14:textId="77777777" w:rsidR="00471FC8" w:rsidRPr="002D6671" w:rsidRDefault="00471FC8" w:rsidP="00FA2639">
            <w:pPr>
              <w:spacing w:before="60" w:after="60" w:line="240" w:lineRule="auto"/>
              <w:jc w:val="left"/>
              <w:rPr>
                <w:rFonts w:ascii="Arial" w:hAnsi="Arial" w:cs="Arial"/>
                <w:sz w:val="22"/>
                <w:szCs w:val="22"/>
              </w:rPr>
            </w:pPr>
            <w:smartTag w:uri="urn:schemas-microsoft-com:office:smarttags" w:element="City">
              <w:smartTag w:uri="urn:schemas-microsoft-com:office:smarttags" w:element="place">
                <w:r w:rsidRPr="002D6671">
                  <w:rPr>
                    <w:rFonts w:ascii="Arial" w:hAnsi="Arial" w:cs="Arial"/>
                    <w:sz w:val="22"/>
                    <w:szCs w:val="22"/>
                  </w:rPr>
                  <w:t>Mobile</w:t>
                </w:r>
              </w:smartTag>
            </w:smartTag>
          </w:p>
        </w:tc>
        <w:tc>
          <w:tcPr>
            <w:tcW w:w="3939" w:type="dxa"/>
            <w:vAlign w:val="center"/>
          </w:tcPr>
          <w:p w14:paraId="433850A2" w14:textId="77777777" w:rsidR="00471FC8" w:rsidRPr="002D6671" w:rsidRDefault="00471FC8" w:rsidP="00FA2639">
            <w:pPr>
              <w:spacing w:before="60" w:after="60" w:line="240" w:lineRule="auto"/>
              <w:jc w:val="center"/>
              <w:rPr>
                <w:rFonts w:ascii="Arial" w:hAnsi="Arial" w:cs="Arial"/>
                <w:sz w:val="22"/>
                <w:szCs w:val="22"/>
              </w:rPr>
            </w:pPr>
          </w:p>
        </w:tc>
      </w:tr>
      <w:tr w:rsidR="00471FC8" w:rsidRPr="002D6671" w14:paraId="40C2A7DD" w14:textId="77777777" w:rsidTr="00155909">
        <w:trPr>
          <w:cantSplit/>
        </w:trPr>
        <w:tc>
          <w:tcPr>
            <w:tcW w:w="1134" w:type="dxa"/>
            <w:shd w:val="clear" w:color="auto" w:fill="99CCFF"/>
            <w:vAlign w:val="center"/>
          </w:tcPr>
          <w:p w14:paraId="044ECC1D" w14:textId="77777777" w:rsidR="00471FC8" w:rsidRPr="002D6671" w:rsidRDefault="00471FC8" w:rsidP="00FA2639">
            <w:pPr>
              <w:spacing w:before="60" w:after="60" w:line="240" w:lineRule="auto"/>
              <w:jc w:val="left"/>
              <w:rPr>
                <w:rFonts w:ascii="Arial" w:hAnsi="Arial" w:cs="Arial"/>
                <w:sz w:val="22"/>
                <w:szCs w:val="22"/>
              </w:rPr>
            </w:pPr>
            <w:r w:rsidRPr="002D6671">
              <w:rPr>
                <w:rFonts w:ascii="Arial" w:hAnsi="Arial" w:cs="Arial"/>
                <w:sz w:val="22"/>
                <w:szCs w:val="22"/>
              </w:rPr>
              <w:t>Business</w:t>
            </w:r>
          </w:p>
        </w:tc>
        <w:tc>
          <w:tcPr>
            <w:tcW w:w="3969" w:type="dxa"/>
            <w:vAlign w:val="center"/>
          </w:tcPr>
          <w:p w14:paraId="5DF93858" w14:textId="77777777" w:rsidR="00471FC8" w:rsidRPr="002D6671" w:rsidRDefault="00471FC8" w:rsidP="00FA2639">
            <w:pPr>
              <w:spacing w:before="60" w:after="60" w:line="240" w:lineRule="auto"/>
              <w:jc w:val="center"/>
              <w:rPr>
                <w:rFonts w:ascii="Arial" w:hAnsi="Arial" w:cs="Arial"/>
                <w:sz w:val="22"/>
                <w:szCs w:val="22"/>
              </w:rPr>
            </w:pPr>
          </w:p>
        </w:tc>
        <w:tc>
          <w:tcPr>
            <w:tcW w:w="881" w:type="dxa"/>
            <w:shd w:val="clear" w:color="auto" w:fill="99CCFF"/>
            <w:vAlign w:val="center"/>
          </w:tcPr>
          <w:p w14:paraId="3CF37092" w14:textId="77777777" w:rsidR="00471FC8" w:rsidRPr="002D6671" w:rsidRDefault="00471FC8" w:rsidP="00FA2639">
            <w:pPr>
              <w:spacing w:before="60" w:after="60" w:line="240" w:lineRule="auto"/>
              <w:jc w:val="left"/>
              <w:rPr>
                <w:rFonts w:ascii="Arial" w:hAnsi="Arial" w:cs="Arial"/>
                <w:sz w:val="22"/>
                <w:szCs w:val="22"/>
              </w:rPr>
            </w:pPr>
            <w:r w:rsidRPr="002D6671">
              <w:rPr>
                <w:rFonts w:ascii="Arial" w:hAnsi="Arial" w:cs="Arial"/>
                <w:sz w:val="22"/>
                <w:szCs w:val="22"/>
              </w:rPr>
              <w:t>Email</w:t>
            </w:r>
          </w:p>
        </w:tc>
        <w:tc>
          <w:tcPr>
            <w:tcW w:w="3939" w:type="dxa"/>
            <w:vAlign w:val="center"/>
          </w:tcPr>
          <w:p w14:paraId="62325A64" w14:textId="77777777" w:rsidR="00471FC8" w:rsidRPr="002D6671" w:rsidRDefault="00471FC8" w:rsidP="00FA2639">
            <w:pPr>
              <w:spacing w:before="60" w:after="60" w:line="240" w:lineRule="auto"/>
              <w:jc w:val="center"/>
              <w:rPr>
                <w:rFonts w:ascii="Arial" w:hAnsi="Arial" w:cs="Arial"/>
                <w:sz w:val="22"/>
                <w:szCs w:val="22"/>
              </w:rPr>
            </w:pPr>
          </w:p>
        </w:tc>
      </w:tr>
    </w:tbl>
    <w:p w14:paraId="06AE9498" w14:textId="77777777" w:rsidR="00611288" w:rsidRDefault="00611288" w:rsidP="00D42423">
      <w:pPr>
        <w:jc w:val="left"/>
        <w:rPr>
          <w:rFonts w:ascii="Arial" w:hAnsi="Arial" w:cs="Arial"/>
          <w:sz w:val="22"/>
          <w:szCs w:val="22"/>
        </w:rPr>
      </w:pPr>
    </w:p>
    <w:p w14:paraId="72872D62" w14:textId="77777777" w:rsidR="00030CA7" w:rsidRPr="002D6671" w:rsidRDefault="00030CA7" w:rsidP="00D42423">
      <w:pPr>
        <w:jc w:val="left"/>
        <w:rPr>
          <w:rFonts w:ascii="Arial" w:hAnsi="Arial" w:cs="Arial"/>
          <w:sz w:val="22"/>
          <w:szCs w:val="22"/>
        </w:rPr>
      </w:pPr>
    </w:p>
    <w:tbl>
      <w:tblPr>
        <w:tblW w:w="9939"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2268"/>
        <w:gridCol w:w="2665"/>
        <w:gridCol w:w="2268"/>
        <w:gridCol w:w="2738"/>
      </w:tblGrid>
      <w:tr w:rsidR="00611288" w:rsidRPr="002D6671" w14:paraId="349DA89C" w14:textId="77777777">
        <w:trPr>
          <w:cantSplit/>
        </w:trPr>
        <w:tc>
          <w:tcPr>
            <w:tcW w:w="2268" w:type="dxa"/>
            <w:shd w:val="clear" w:color="auto" w:fill="99CCFF"/>
            <w:vAlign w:val="center"/>
          </w:tcPr>
          <w:p w14:paraId="46E50236" w14:textId="77777777" w:rsidR="00611288" w:rsidRPr="002D6671" w:rsidRDefault="00611288" w:rsidP="00FA2639">
            <w:pPr>
              <w:spacing w:before="60" w:after="60"/>
              <w:jc w:val="left"/>
              <w:rPr>
                <w:rFonts w:ascii="Arial" w:hAnsi="Arial" w:cs="Arial"/>
                <w:sz w:val="22"/>
                <w:szCs w:val="22"/>
              </w:rPr>
            </w:pPr>
            <w:r w:rsidRPr="002D6671">
              <w:rPr>
                <w:rFonts w:ascii="Arial" w:hAnsi="Arial" w:cs="Arial"/>
                <w:sz w:val="22"/>
                <w:szCs w:val="22"/>
              </w:rPr>
              <w:t>Nationality at Birth</w:t>
            </w:r>
          </w:p>
        </w:tc>
        <w:tc>
          <w:tcPr>
            <w:tcW w:w="2665" w:type="dxa"/>
            <w:vAlign w:val="center"/>
          </w:tcPr>
          <w:p w14:paraId="5A92A3F6" w14:textId="77777777" w:rsidR="00611288" w:rsidRPr="002D6671" w:rsidRDefault="00611288" w:rsidP="00FA2639">
            <w:pPr>
              <w:spacing w:before="60" w:after="60"/>
              <w:jc w:val="left"/>
              <w:rPr>
                <w:rFonts w:ascii="Arial" w:hAnsi="Arial" w:cs="Arial"/>
                <w:sz w:val="22"/>
                <w:szCs w:val="22"/>
              </w:rPr>
            </w:pPr>
          </w:p>
        </w:tc>
        <w:tc>
          <w:tcPr>
            <w:tcW w:w="2268" w:type="dxa"/>
            <w:shd w:val="clear" w:color="auto" w:fill="99CCFF"/>
            <w:vAlign w:val="center"/>
          </w:tcPr>
          <w:p w14:paraId="46A9061C" w14:textId="77777777" w:rsidR="00611288" w:rsidRPr="002D6671" w:rsidRDefault="00611288" w:rsidP="00FA2639">
            <w:pPr>
              <w:spacing w:before="60" w:after="60"/>
              <w:jc w:val="left"/>
              <w:rPr>
                <w:rFonts w:ascii="Arial" w:hAnsi="Arial" w:cs="Arial"/>
                <w:sz w:val="22"/>
                <w:szCs w:val="22"/>
              </w:rPr>
            </w:pPr>
            <w:r w:rsidRPr="002D6671">
              <w:rPr>
                <w:rFonts w:ascii="Arial" w:hAnsi="Arial" w:cs="Arial"/>
                <w:sz w:val="22"/>
                <w:szCs w:val="22"/>
              </w:rPr>
              <w:t>Present Nationality</w:t>
            </w:r>
          </w:p>
        </w:tc>
        <w:tc>
          <w:tcPr>
            <w:tcW w:w="2738" w:type="dxa"/>
            <w:vAlign w:val="center"/>
          </w:tcPr>
          <w:p w14:paraId="5D5C2FAB" w14:textId="77777777" w:rsidR="00611288" w:rsidRPr="002D6671" w:rsidRDefault="00611288" w:rsidP="00FA2639">
            <w:pPr>
              <w:spacing w:before="60" w:after="60"/>
              <w:jc w:val="left"/>
              <w:rPr>
                <w:rFonts w:ascii="Arial" w:hAnsi="Arial" w:cs="Arial"/>
                <w:sz w:val="22"/>
                <w:szCs w:val="22"/>
              </w:rPr>
            </w:pPr>
          </w:p>
        </w:tc>
      </w:tr>
    </w:tbl>
    <w:p w14:paraId="1F5A3B52" w14:textId="77777777" w:rsidR="00611288" w:rsidRDefault="00611288" w:rsidP="00D42423">
      <w:pPr>
        <w:jc w:val="left"/>
        <w:rPr>
          <w:rFonts w:ascii="Arial" w:hAnsi="Arial" w:cs="Arial"/>
          <w:sz w:val="22"/>
          <w:szCs w:val="22"/>
        </w:rPr>
      </w:pPr>
    </w:p>
    <w:p w14:paraId="63A279AD" w14:textId="77777777" w:rsidR="00030CA7" w:rsidRDefault="00030CA7" w:rsidP="00D42423">
      <w:pPr>
        <w:jc w:val="left"/>
        <w:rPr>
          <w:rFonts w:ascii="Arial" w:hAnsi="Arial" w:cs="Arial"/>
          <w:sz w:val="22"/>
          <w:szCs w:val="22"/>
        </w:rPr>
      </w:pPr>
    </w:p>
    <w:tbl>
      <w:tblPr>
        <w:tblW w:w="9939"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1803"/>
        <w:gridCol w:w="1695"/>
        <w:gridCol w:w="2712"/>
        <w:gridCol w:w="3729"/>
      </w:tblGrid>
      <w:tr w:rsidR="00611288" w:rsidRPr="002D6671" w14:paraId="5BF4E836" w14:textId="77777777">
        <w:trPr>
          <w:cantSplit/>
        </w:trPr>
        <w:tc>
          <w:tcPr>
            <w:tcW w:w="1803" w:type="dxa"/>
            <w:shd w:val="clear" w:color="auto" w:fill="99CCFF"/>
            <w:vAlign w:val="center"/>
          </w:tcPr>
          <w:p w14:paraId="6B22C739" w14:textId="77777777" w:rsidR="00611288" w:rsidRPr="002D6671" w:rsidRDefault="00611288" w:rsidP="00FA70FC">
            <w:pPr>
              <w:spacing w:before="60" w:after="60"/>
              <w:jc w:val="left"/>
              <w:rPr>
                <w:rFonts w:ascii="Arial" w:hAnsi="Arial" w:cs="Arial"/>
                <w:sz w:val="22"/>
                <w:szCs w:val="22"/>
              </w:rPr>
            </w:pPr>
            <w:r>
              <w:rPr>
                <w:rFonts w:ascii="Arial" w:hAnsi="Arial" w:cs="Arial"/>
                <w:sz w:val="22"/>
                <w:szCs w:val="22"/>
              </w:rPr>
              <w:t>Dual Nationality</w:t>
            </w:r>
          </w:p>
        </w:tc>
        <w:tc>
          <w:tcPr>
            <w:tcW w:w="1695" w:type="dxa"/>
            <w:vAlign w:val="center"/>
          </w:tcPr>
          <w:p w14:paraId="3041CCB2" w14:textId="77777777" w:rsidR="00611288" w:rsidRPr="002D6671" w:rsidRDefault="00611288" w:rsidP="00FA70FC">
            <w:pPr>
              <w:spacing w:before="60" w:after="60"/>
              <w:jc w:val="left"/>
              <w:rPr>
                <w:rFonts w:ascii="Arial" w:hAnsi="Arial" w:cs="Arial"/>
                <w:sz w:val="22"/>
                <w:szCs w:val="22"/>
              </w:rPr>
            </w:pPr>
            <w:r w:rsidRPr="002D6671">
              <w:rPr>
                <w:rFonts w:ascii="Arial" w:hAnsi="Arial" w:cs="Arial"/>
                <w:sz w:val="22"/>
                <w:szCs w:val="22"/>
              </w:rPr>
              <w:t xml:space="preserve">Yes </w:t>
            </w:r>
            <w:r w:rsidRPr="002D6671">
              <w:rPr>
                <w:rFonts w:ascii="Arial" w:hAnsi="Arial" w:cs="Arial"/>
                <w:sz w:val="22"/>
                <w:szCs w:val="22"/>
              </w:rPr>
              <w:fldChar w:fldCharType="begin">
                <w:ffData>
                  <w:name w:val="Check5"/>
                  <w:enabled/>
                  <w:calcOnExit w:val="0"/>
                  <w:checkBox>
                    <w:sizeAuto/>
                    <w:default w:val="0"/>
                  </w:checkBox>
                </w:ffData>
              </w:fldChar>
            </w:r>
            <w:r w:rsidRPr="002D6671">
              <w:rPr>
                <w:rFonts w:ascii="Arial" w:hAnsi="Arial" w:cs="Arial"/>
                <w:sz w:val="22"/>
                <w:szCs w:val="22"/>
              </w:rPr>
              <w:instrText xml:space="preserve"> FORMCHECKBOX </w:instrText>
            </w:r>
            <w:r w:rsidR="00E63F64">
              <w:rPr>
                <w:rFonts w:ascii="Arial" w:hAnsi="Arial" w:cs="Arial"/>
                <w:sz w:val="22"/>
                <w:szCs w:val="22"/>
              </w:rPr>
            </w:r>
            <w:r w:rsidR="00E63F64">
              <w:rPr>
                <w:rFonts w:ascii="Arial" w:hAnsi="Arial" w:cs="Arial"/>
                <w:sz w:val="22"/>
                <w:szCs w:val="22"/>
              </w:rPr>
              <w:fldChar w:fldCharType="separate"/>
            </w:r>
            <w:r w:rsidRPr="002D6671">
              <w:rPr>
                <w:rFonts w:ascii="Arial" w:hAnsi="Arial" w:cs="Arial"/>
                <w:sz w:val="22"/>
                <w:szCs w:val="22"/>
              </w:rPr>
              <w:fldChar w:fldCharType="end"/>
            </w:r>
            <w:r>
              <w:rPr>
                <w:rFonts w:ascii="Arial" w:hAnsi="Arial" w:cs="Arial"/>
                <w:sz w:val="22"/>
                <w:szCs w:val="22"/>
              </w:rPr>
              <w:t xml:space="preserve">  </w:t>
            </w:r>
            <w:r w:rsidRPr="002D6671">
              <w:rPr>
                <w:rFonts w:ascii="Arial" w:hAnsi="Arial" w:cs="Arial"/>
                <w:sz w:val="22"/>
                <w:szCs w:val="22"/>
              </w:rPr>
              <w:t xml:space="preserve">No </w:t>
            </w:r>
            <w:r w:rsidRPr="002D6671">
              <w:rPr>
                <w:rFonts w:ascii="Arial" w:hAnsi="Arial" w:cs="Arial"/>
                <w:sz w:val="22"/>
                <w:szCs w:val="22"/>
              </w:rPr>
              <w:fldChar w:fldCharType="begin">
                <w:ffData>
                  <w:name w:val="Check6"/>
                  <w:enabled/>
                  <w:calcOnExit w:val="0"/>
                  <w:checkBox>
                    <w:sizeAuto/>
                    <w:default w:val="0"/>
                  </w:checkBox>
                </w:ffData>
              </w:fldChar>
            </w:r>
            <w:r w:rsidRPr="002D6671">
              <w:rPr>
                <w:rFonts w:ascii="Arial" w:hAnsi="Arial" w:cs="Arial"/>
                <w:sz w:val="22"/>
                <w:szCs w:val="22"/>
              </w:rPr>
              <w:instrText xml:space="preserve"> FORMCHECKBOX </w:instrText>
            </w:r>
            <w:r w:rsidR="00E63F64">
              <w:rPr>
                <w:rFonts w:ascii="Arial" w:hAnsi="Arial" w:cs="Arial"/>
                <w:sz w:val="22"/>
                <w:szCs w:val="22"/>
              </w:rPr>
            </w:r>
            <w:r w:rsidR="00E63F64">
              <w:rPr>
                <w:rFonts w:ascii="Arial" w:hAnsi="Arial" w:cs="Arial"/>
                <w:sz w:val="22"/>
                <w:szCs w:val="22"/>
              </w:rPr>
              <w:fldChar w:fldCharType="separate"/>
            </w:r>
            <w:r w:rsidRPr="002D6671">
              <w:rPr>
                <w:rFonts w:ascii="Arial" w:hAnsi="Arial" w:cs="Arial"/>
                <w:sz w:val="22"/>
                <w:szCs w:val="22"/>
              </w:rPr>
              <w:fldChar w:fldCharType="end"/>
            </w:r>
          </w:p>
        </w:tc>
        <w:tc>
          <w:tcPr>
            <w:tcW w:w="2712" w:type="dxa"/>
            <w:shd w:val="clear" w:color="auto" w:fill="99CCFF"/>
            <w:vAlign w:val="center"/>
          </w:tcPr>
          <w:p w14:paraId="67568D39" w14:textId="77777777" w:rsidR="00611288" w:rsidRPr="002D6671" w:rsidRDefault="00611288" w:rsidP="00FA70FC">
            <w:pPr>
              <w:spacing w:before="60" w:after="60"/>
              <w:jc w:val="left"/>
              <w:rPr>
                <w:rFonts w:ascii="Arial" w:hAnsi="Arial" w:cs="Arial"/>
                <w:sz w:val="22"/>
                <w:szCs w:val="22"/>
              </w:rPr>
            </w:pPr>
            <w:r>
              <w:rPr>
                <w:rFonts w:ascii="Arial" w:hAnsi="Arial" w:cs="Arial"/>
                <w:sz w:val="22"/>
                <w:szCs w:val="22"/>
              </w:rPr>
              <w:t>If yes both n</w:t>
            </w:r>
            <w:r w:rsidRPr="002D6671">
              <w:rPr>
                <w:rFonts w:ascii="Arial" w:hAnsi="Arial" w:cs="Arial"/>
                <w:sz w:val="22"/>
                <w:szCs w:val="22"/>
              </w:rPr>
              <w:t>ationalit</w:t>
            </w:r>
            <w:r>
              <w:rPr>
                <w:rFonts w:ascii="Arial" w:hAnsi="Arial" w:cs="Arial"/>
                <w:sz w:val="22"/>
                <w:szCs w:val="22"/>
              </w:rPr>
              <w:t>ies</w:t>
            </w:r>
          </w:p>
        </w:tc>
        <w:tc>
          <w:tcPr>
            <w:tcW w:w="3729" w:type="dxa"/>
            <w:vAlign w:val="center"/>
          </w:tcPr>
          <w:p w14:paraId="7E74A543" w14:textId="77777777" w:rsidR="00611288" w:rsidRPr="002D6671" w:rsidRDefault="00611288" w:rsidP="00FA70FC">
            <w:pPr>
              <w:spacing w:before="60" w:after="60"/>
              <w:jc w:val="left"/>
              <w:rPr>
                <w:rFonts w:ascii="Arial" w:hAnsi="Arial" w:cs="Arial"/>
                <w:sz w:val="22"/>
                <w:szCs w:val="22"/>
              </w:rPr>
            </w:pPr>
          </w:p>
        </w:tc>
      </w:tr>
    </w:tbl>
    <w:p w14:paraId="5D7D369C" w14:textId="77777777" w:rsidR="00611288" w:rsidRDefault="00611288" w:rsidP="00D42423">
      <w:pPr>
        <w:jc w:val="left"/>
        <w:rPr>
          <w:rFonts w:ascii="Arial" w:hAnsi="Arial" w:cs="Arial"/>
          <w:sz w:val="22"/>
          <w:szCs w:val="22"/>
        </w:rPr>
      </w:pPr>
    </w:p>
    <w:p w14:paraId="27A4D418" w14:textId="77777777" w:rsidR="00030CA7" w:rsidRDefault="00030CA7" w:rsidP="00D42423">
      <w:pPr>
        <w:jc w:val="left"/>
        <w:rPr>
          <w:rFonts w:ascii="Arial" w:hAnsi="Arial" w:cs="Arial"/>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9"/>
        <w:gridCol w:w="1102"/>
        <w:gridCol w:w="851"/>
      </w:tblGrid>
      <w:tr w:rsidR="00611288" w:rsidRPr="002D6671" w14:paraId="63D9E39E" w14:textId="77777777">
        <w:trPr>
          <w:cantSplit/>
          <w:trHeight w:val="448"/>
        </w:trPr>
        <w:tc>
          <w:tcPr>
            <w:tcW w:w="5419" w:type="dxa"/>
            <w:tcBorders>
              <w:top w:val="single" w:sz="12" w:space="0" w:color="3366FF"/>
              <w:left w:val="single" w:sz="12" w:space="0" w:color="3366FF"/>
              <w:bottom w:val="single" w:sz="12" w:space="0" w:color="3366FF"/>
              <w:right w:val="single" w:sz="12" w:space="0" w:color="3366FF"/>
            </w:tcBorders>
            <w:shd w:val="clear" w:color="auto" w:fill="99CCFF"/>
            <w:vAlign w:val="center"/>
          </w:tcPr>
          <w:p w14:paraId="796952E4" w14:textId="77777777" w:rsidR="00611288" w:rsidRPr="002D6671" w:rsidRDefault="00611288" w:rsidP="006005FF">
            <w:pPr>
              <w:spacing w:beforeLines="60" w:before="144" w:afterLines="60" w:after="144" w:line="240" w:lineRule="auto"/>
              <w:jc w:val="left"/>
              <w:rPr>
                <w:rFonts w:ascii="Arial" w:hAnsi="Arial" w:cs="Arial"/>
                <w:sz w:val="22"/>
                <w:szCs w:val="22"/>
              </w:rPr>
            </w:pPr>
            <w:r>
              <w:rPr>
                <w:rFonts w:ascii="Arial" w:hAnsi="Arial" w:cs="Arial"/>
                <w:sz w:val="22"/>
                <w:szCs w:val="22"/>
              </w:rPr>
              <w:t>Are you subject to immigration control</w:t>
            </w:r>
            <w:r w:rsidRPr="002D6671">
              <w:rPr>
                <w:rFonts w:ascii="Arial" w:hAnsi="Arial" w:cs="Arial"/>
                <w:sz w:val="22"/>
                <w:szCs w:val="22"/>
              </w:rPr>
              <w:t>?</w:t>
            </w:r>
          </w:p>
        </w:tc>
        <w:tc>
          <w:tcPr>
            <w:tcW w:w="1102" w:type="dxa"/>
            <w:tcBorders>
              <w:top w:val="single" w:sz="12" w:space="0" w:color="3366FF"/>
              <w:left w:val="single" w:sz="12" w:space="0" w:color="3366FF"/>
              <w:bottom w:val="single" w:sz="12" w:space="0" w:color="3366FF"/>
              <w:right w:val="single" w:sz="12" w:space="0" w:color="3366FF"/>
            </w:tcBorders>
            <w:vAlign w:val="center"/>
          </w:tcPr>
          <w:p w14:paraId="589DDB2E" w14:textId="77777777" w:rsidR="00611288" w:rsidRPr="002D6671" w:rsidRDefault="00611288" w:rsidP="006005FF">
            <w:pPr>
              <w:spacing w:beforeLines="60" w:before="144" w:afterLines="60" w:after="144" w:line="240" w:lineRule="auto"/>
              <w:jc w:val="center"/>
              <w:rPr>
                <w:rFonts w:ascii="Arial" w:hAnsi="Arial" w:cs="Arial"/>
                <w:sz w:val="22"/>
                <w:szCs w:val="22"/>
              </w:rPr>
            </w:pPr>
            <w:r w:rsidRPr="002D6671">
              <w:rPr>
                <w:rFonts w:ascii="Arial" w:hAnsi="Arial" w:cs="Arial"/>
                <w:sz w:val="22"/>
                <w:szCs w:val="22"/>
              </w:rPr>
              <w:t xml:space="preserve">Yes </w:t>
            </w:r>
            <w:r w:rsidRPr="002D6671">
              <w:rPr>
                <w:rFonts w:ascii="Arial" w:hAnsi="Arial" w:cs="Arial"/>
                <w:sz w:val="22"/>
                <w:szCs w:val="22"/>
              </w:rPr>
              <w:fldChar w:fldCharType="begin">
                <w:ffData>
                  <w:name w:val="Check5"/>
                  <w:enabled/>
                  <w:calcOnExit w:val="0"/>
                  <w:checkBox>
                    <w:sizeAuto/>
                    <w:default w:val="0"/>
                  </w:checkBox>
                </w:ffData>
              </w:fldChar>
            </w:r>
            <w:r w:rsidRPr="002D6671">
              <w:rPr>
                <w:rFonts w:ascii="Arial" w:hAnsi="Arial" w:cs="Arial"/>
                <w:sz w:val="22"/>
                <w:szCs w:val="22"/>
              </w:rPr>
              <w:instrText xml:space="preserve"> FORMCHECKBOX </w:instrText>
            </w:r>
            <w:r w:rsidR="00E63F64">
              <w:rPr>
                <w:rFonts w:ascii="Arial" w:hAnsi="Arial" w:cs="Arial"/>
                <w:sz w:val="22"/>
                <w:szCs w:val="22"/>
              </w:rPr>
            </w:r>
            <w:r w:rsidR="00E63F64">
              <w:rPr>
                <w:rFonts w:ascii="Arial" w:hAnsi="Arial" w:cs="Arial"/>
                <w:sz w:val="22"/>
                <w:szCs w:val="22"/>
              </w:rPr>
              <w:fldChar w:fldCharType="separate"/>
            </w:r>
            <w:r w:rsidRPr="002D6671">
              <w:rPr>
                <w:rFonts w:ascii="Arial" w:hAnsi="Arial" w:cs="Arial"/>
                <w:sz w:val="22"/>
                <w:szCs w:val="22"/>
              </w:rPr>
              <w:fldChar w:fldCharType="end"/>
            </w:r>
          </w:p>
        </w:tc>
        <w:tc>
          <w:tcPr>
            <w:tcW w:w="851" w:type="dxa"/>
            <w:tcBorders>
              <w:top w:val="single" w:sz="12" w:space="0" w:color="3366FF"/>
              <w:left w:val="single" w:sz="12" w:space="0" w:color="3366FF"/>
              <w:bottom w:val="single" w:sz="12" w:space="0" w:color="3366FF"/>
              <w:right w:val="single" w:sz="12" w:space="0" w:color="3366FF"/>
            </w:tcBorders>
            <w:vAlign w:val="center"/>
          </w:tcPr>
          <w:p w14:paraId="3AEE5259" w14:textId="77777777" w:rsidR="00611288" w:rsidRPr="002D6671" w:rsidRDefault="00611288" w:rsidP="006005FF">
            <w:pPr>
              <w:spacing w:beforeLines="60" w:before="144" w:afterLines="60" w:after="144" w:line="240" w:lineRule="auto"/>
              <w:jc w:val="center"/>
              <w:rPr>
                <w:rFonts w:ascii="Arial" w:hAnsi="Arial" w:cs="Arial"/>
                <w:sz w:val="22"/>
                <w:szCs w:val="22"/>
              </w:rPr>
            </w:pPr>
            <w:r w:rsidRPr="002D6671">
              <w:rPr>
                <w:rFonts w:ascii="Arial" w:hAnsi="Arial" w:cs="Arial"/>
                <w:sz w:val="22"/>
                <w:szCs w:val="22"/>
              </w:rPr>
              <w:t xml:space="preserve">No </w:t>
            </w:r>
            <w:r w:rsidRPr="002D6671">
              <w:rPr>
                <w:rFonts w:ascii="Arial" w:hAnsi="Arial" w:cs="Arial"/>
                <w:sz w:val="22"/>
                <w:szCs w:val="22"/>
              </w:rPr>
              <w:fldChar w:fldCharType="begin">
                <w:ffData>
                  <w:name w:val="Check6"/>
                  <w:enabled/>
                  <w:calcOnExit w:val="0"/>
                  <w:checkBox>
                    <w:sizeAuto/>
                    <w:default w:val="0"/>
                  </w:checkBox>
                </w:ffData>
              </w:fldChar>
            </w:r>
            <w:r w:rsidRPr="002D6671">
              <w:rPr>
                <w:rFonts w:ascii="Arial" w:hAnsi="Arial" w:cs="Arial"/>
                <w:sz w:val="22"/>
                <w:szCs w:val="22"/>
              </w:rPr>
              <w:instrText xml:space="preserve"> FORMCHECKBOX </w:instrText>
            </w:r>
            <w:r w:rsidR="00E63F64">
              <w:rPr>
                <w:rFonts w:ascii="Arial" w:hAnsi="Arial" w:cs="Arial"/>
                <w:sz w:val="22"/>
                <w:szCs w:val="22"/>
              </w:rPr>
            </w:r>
            <w:r w:rsidR="00E63F64">
              <w:rPr>
                <w:rFonts w:ascii="Arial" w:hAnsi="Arial" w:cs="Arial"/>
                <w:sz w:val="22"/>
                <w:szCs w:val="22"/>
              </w:rPr>
              <w:fldChar w:fldCharType="separate"/>
            </w:r>
            <w:r w:rsidRPr="002D6671">
              <w:rPr>
                <w:rFonts w:ascii="Arial" w:hAnsi="Arial" w:cs="Arial"/>
                <w:sz w:val="22"/>
                <w:szCs w:val="22"/>
              </w:rPr>
              <w:fldChar w:fldCharType="end"/>
            </w:r>
          </w:p>
        </w:tc>
      </w:tr>
    </w:tbl>
    <w:p w14:paraId="38FE0296" w14:textId="77777777" w:rsidR="00611288" w:rsidRDefault="00611288" w:rsidP="00D42423">
      <w:pPr>
        <w:jc w:val="left"/>
        <w:rPr>
          <w:rFonts w:ascii="Arial" w:hAnsi="Arial" w:cs="Arial"/>
          <w:sz w:val="22"/>
          <w:szCs w:val="22"/>
        </w:rPr>
      </w:pPr>
    </w:p>
    <w:p w14:paraId="03B5F456" w14:textId="77777777" w:rsidR="00611288" w:rsidRDefault="00611288" w:rsidP="00D42423">
      <w:pPr>
        <w:jc w:val="left"/>
        <w:rPr>
          <w:rFonts w:ascii="Arial" w:hAnsi="Arial" w:cs="Arial"/>
          <w:sz w:val="22"/>
          <w:szCs w:val="22"/>
        </w:rPr>
      </w:pPr>
    </w:p>
    <w:p w14:paraId="766B316C" w14:textId="77777777" w:rsidR="00611288" w:rsidRDefault="00611288" w:rsidP="00D42423">
      <w:pPr>
        <w:jc w:val="left"/>
        <w:rPr>
          <w:rFonts w:ascii="Arial" w:hAnsi="Arial" w:cs="Arial"/>
          <w:sz w:val="22"/>
          <w:szCs w:val="22"/>
        </w:rPr>
      </w:pPr>
    </w:p>
    <w:p w14:paraId="0954068E" w14:textId="77777777" w:rsidR="00030CA7" w:rsidRDefault="00030CA7" w:rsidP="00D42423">
      <w:pPr>
        <w:jc w:val="left"/>
        <w:rPr>
          <w:rFonts w:ascii="Arial" w:hAnsi="Arial" w:cs="Arial"/>
          <w:sz w:val="22"/>
          <w:szCs w:val="22"/>
        </w:rPr>
      </w:pPr>
    </w:p>
    <w:p w14:paraId="778C350C" w14:textId="77777777" w:rsidR="00030CA7" w:rsidRPr="002D6671" w:rsidRDefault="00030CA7" w:rsidP="00D42423">
      <w:pPr>
        <w:jc w:val="left"/>
        <w:rPr>
          <w:rFonts w:ascii="Arial" w:hAnsi="Arial" w:cs="Arial"/>
          <w:sz w:val="22"/>
          <w:szCs w:val="22"/>
        </w:rPr>
      </w:pPr>
    </w:p>
    <w:tbl>
      <w:tblPr>
        <w:tblW w:w="0" w:type="auto"/>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9826"/>
      </w:tblGrid>
      <w:tr w:rsidR="00611288" w:rsidRPr="002D6671" w14:paraId="0C23C919" w14:textId="77777777">
        <w:trPr>
          <w:cantSplit/>
          <w:trHeight w:val="348"/>
        </w:trPr>
        <w:tc>
          <w:tcPr>
            <w:tcW w:w="9826" w:type="dxa"/>
            <w:shd w:val="clear" w:color="auto" w:fill="99CCFF"/>
            <w:vAlign w:val="center"/>
          </w:tcPr>
          <w:p w14:paraId="58DC07CB" w14:textId="77777777" w:rsidR="00611288" w:rsidRPr="002D6671" w:rsidRDefault="00611288" w:rsidP="00FC3B82">
            <w:pPr>
              <w:spacing w:before="60" w:after="60" w:line="240" w:lineRule="auto"/>
              <w:jc w:val="left"/>
              <w:rPr>
                <w:rFonts w:ascii="Arial" w:hAnsi="Arial" w:cs="Arial"/>
                <w:sz w:val="22"/>
                <w:szCs w:val="22"/>
              </w:rPr>
            </w:pPr>
            <w:r w:rsidRPr="002D6671">
              <w:rPr>
                <w:rFonts w:ascii="Arial" w:hAnsi="Arial" w:cs="Arial"/>
                <w:sz w:val="22"/>
                <w:szCs w:val="22"/>
              </w:rPr>
              <w:t>Where did you learn about this job? If you learned about the job through a newspaper, website, professional publication or job centre please provide details below.</w:t>
            </w:r>
          </w:p>
        </w:tc>
      </w:tr>
      <w:tr w:rsidR="00611288" w:rsidRPr="002D6671" w14:paraId="495AB395" w14:textId="77777777">
        <w:trPr>
          <w:cantSplit/>
          <w:trHeight w:val="701"/>
        </w:trPr>
        <w:tc>
          <w:tcPr>
            <w:tcW w:w="9826" w:type="dxa"/>
          </w:tcPr>
          <w:p w14:paraId="53E66919" w14:textId="77777777" w:rsidR="00611288" w:rsidRPr="002D6671" w:rsidRDefault="00611288" w:rsidP="00CE67C5">
            <w:pPr>
              <w:spacing w:before="60" w:after="60" w:line="240" w:lineRule="auto"/>
              <w:rPr>
                <w:rFonts w:ascii="Arial" w:hAnsi="Arial" w:cs="Arial"/>
                <w:sz w:val="22"/>
                <w:szCs w:val="22"/>
              </w:rPr>
            </w:pPr>
          </w:p>
        </w:tc>
      </w:tr>
    </w:tbl>
    <w:p w14:paraId="37A82A41" w14:textId="77777777" w:rsidR="00611288" w:rsidRDefault="00611288" w:rsidP="006F5F41">
      <w:pPr>
        <w:jc w:val="left"/>
        <w:rPr>
          <w:rFonts w:ascii="Arial" w:hAnsi="Arial" w:cs="Arial"/>
          <w:sz w:val="22"/>
          <w:szCs w:val="22"/>
        </w:rPr>
      </w:pPr>
    </w:p>
    <w:p w14:paraId="4969D242" w14:textId="77777777" w:rsidR="00030CA7" w:rsidRDefault="00030CA7" w:rsidP="006F5F41">
      <w:pPr>
        <w:jc w:val="left"/>
        <w:rPr>
          <w:rFonts w:ascii="Arial" w:hAnsi="Arial" w:cs="Arial"/>
          <w:sz w:val="22"/>
          <w:szCs w:val="22"/>
        </w:rPr>
      </w:pPr>
    </w:p>
    <w:p w14:paraId="7BB41539" w14:textId="77777777" w:rsidR="00030CA7" w:rsidRDefault="00030CA7" w:rsidP="006F5F41">
      <w:pPr>
        <w:jc w:val="left"/>
        <w:rPr>
          <w:rFonts w:ascii="Arial" w:hAnsi="Arial" w:cs="Arial"/>
          <w:sz w:val="22"/>
          <w:szCs w:val="22"/>
        </w:rPr>
      </w:pPr>
    </w:p>
    <w:p w14:paraId="469F3773" w14:textId="77777777" w:rsidR="00030CA7" w:rsidRDefault="00030CA7" w:rsidP="006F5F41">
      <w:pPr>
        <w:jc w:val="left"/>
        <w:rPr>
          <w:rFonts w:ascii="Arial" w:hAnsi="Arial" w:cs="Arial"/>
          <w:sz w:val="22"/>
          <w:szCs w:val="22"/>
        </w:rPr>
      </w:pPr>
    </w:p>
    <w:p w14:paraId="651F0779" w14:textId="77777777" w:rsidR="00030CA7" w:rsidRDefault="00030CA7" w:rsidP="006F5F41">
      <w:pPr>
        <w:jc w:val="left"/>
        <w:rPr>
          <w:rFonts w:ascii="Arial" w:hAnsi="Arial" w:cs="Arial"/>
          <w:sz w:val="22"/>
          <w:szCs w:val="22"/>
        </w:rPr>
      </w:pPr>
    </w:p>
    <w:p w14:paraId="726E9ED8" w14:textId="77777777" w:rsidR="00030CA7" w:rsidRDefault="00030CA7" w:rsidP="006F5F41">
      <w:pPr>
        <w:jc w:val="left"/>
        <w:rPr>
          <w:rFonts w:ascii="Arial" w:hAnsi="Arial" w:cs="Arial"/>
          <w:sz w:val="22"/>
          <w:szCs w:val="22"/>
        </w:rPr>
      </w:pPr>
    </w:p>
    <w:p w14:paraId="18D0C845" w14:textId="77777777" w:rsidR="00030CA7" w:rsidRDefault="00030CA7" w:rsidP="006F5F41">
      <w:pPr>
        <w:jc w:val="left"/>
        <w:rPr>
          <w:rFonts w:ascii="Arial" w:hAnsi="Arial" w:cs="Arial"/>
          <w:sz w:val="22"/>
          <w:szCs w:val="22"/>
        </w:rPr>
      </w:pPr>
    </w:p>
    <w:p w14:paraId="1C9FC607" w14:textId="77777777" w:rsidR="00030CA7" w:rsidRDefault="00030CA7" w:rsidP="006F5F41">
      <w:pPr>
        <w:jc w:val="left"/>
        <w:rPr>
          <w:rFonts w:ascii="Arial" w:hAnsi="Arial" w:cs="Arial"/>
          <w:sz w:val="22"/>
          <w:szCs w:val="22"/>
        </w:rPr>
      </w:pPr>
    </w:p>
    <w:p w14:paraId="387CAE8B" w14:textId="77777777" w:rsidR="00030CA7" w:rsidRDefault="00030CA7" w:rsidP="0064626A">
      <w:pPr>
        <w:jc w:val="left"/>
        <w:rPr>
          <w:rFonts w:ascii="Arial" w:hAnsi="Arial" w:cs="Arial"/>
          <w:sz w:val="22"/>
          <w:szCs w:val="22"/>
        </w:rPr>
      </w:pPr>
    </w:p>
    <w:p w14:paraId="2240E696" w14:textId="77777777" w:rsidR="00611288" w:rsidRPr="002D6671" w:rsidRDefault="00611288" w:rsidP="0064626A">
      <w:pPr>
        <w:jc w:val="left"/>
        <w:rPr>
          <w:rFonts w:ascii="Arial" w:hAnsi="Arial" w:cs="Arial"/>
          <w:color w:val="3366FF"/>
          <w:sz w:val="22"/>
          <w:szCs w:val="22"/>
        </w:rPr>
      </w:pPr>
      <w:r>
        <w:rPr>
          <w:rFonts w:ascii="Arial" w:hAnsi="Arial" w:cs="Arial"/>
          <w:b/>
          <w:color w:val="3366FF"/>
          <w:sz w:val="22"/>
          <w:szCs w:val="22"/>
        </w:rPr>
        <w:lastRenderedPageBreak/>
        <w:t>2</w:t>
      </w:r>
      <w:r w:rsidRPr="002D6671">
        <w:rPr>
          <w:rFonts w:ascii="Arial" w:hAnsi="Arial" w:cs="Arial"/>
          <w:b/>
          <w:color w:val="3366FF"/>
          <w:sz w:val="22"/>
          <w:szCs w:val="22"/>
        </w:rPr>
        <w:t>. Educational, technical and professional qualifications</w:t>
      </w:r>
    </w:p>
    <w:tbl>
      <w:tblPr>
        <w:tblW w:w="9826" w:type="dxa"/>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3159"/>
        <w:gridCol w:w="3164"/>
        <w:gridCol w:w="3503"/>
      </w:tblGrid>
      <w:tr w:rsidR="00611288" w:rsidRPr="002D6671" w14:paraId="3FC68FFB" w14:textId="77777777">
        <w:trPr>
          <w:cantSplit/>
          <w:trHeight w:val="890"/>
        </w:trPr>
        <w:tc>
          <w:tcPr>
            <w:tcW w:w="3159" w:type="dxa"/>
            <w:shd w:val="clear" w:color="auto" w:fill="99CCFF"/>
          </w:tcPr>
          <w:p w14:paraId="2EDAC509" w14:textId="77777777" w:rsidR="00611288" w:rsidRPr="002D6671" w:rsidRDefault="00611288" w:rsidP="00610E45">
            <w:pPr>
              <w:spacing w:before="60" w:after="60" w:line="240" w:lineRule="auto"/>
              <w:rPr>
                <w:rFonts w:ascii="Arial" w:hAnsi="Arial" w:cs="Arial"/>
                <w:sz w:val="22"/>
                <w:szCs w:val="22"/>
              </w:rPr>
            </w:pPr>
            <w:r w:rsidRPr="002D6671">
              <w:rPr>
                <w:rFonts w:ascii="Arial" w:hAnsi="Arial" w:cs="Arial"/>
                <w:sz w:val="22"/>
                <w:szCs w:val="22"/>
              </w:rPr>
              <w:t>Subject studied (e.g. Business administration).</w:t>
            </w:r>
          </w:p>
        </w:tc>
        <w:tc>
          <w:tcPr>
            <w:tcW w:w="3164" w:type="dxa"/>
            <w:shd w:val="clear" w:color="auto" w:fill="99CCFF"/>
          </w:tcPr>
          <w:p w14:paraId="19C5BB1F" w14:textId="77777777" w:rsidR="00611288" w:rsidRPr="002D6671" w:rsidRDefault="00611288" w:rsidP="00610E45">
            <w:pPr>
              <w:spacing w:before="60" w:after="60" w:line="240" w:lineRule="auto"/>
              <w:rPr>
                <w:rFonts w:ascii="Arial" w:hAnsi="Arial" w:cs="Arial"/>
                <w:sz w:val="22"/>
                <w:szCs w:val="22"/>
              </w:rPr>
            </w:pPr>
            <w:r w:rsidRPr="002D6671">
              <w:rPr>
                <w:rFonts w:ascii="Arial" w:hAnsi="Arial" w:cs="Arial"/>
                <w:sz w:val="22"/>
                <w:szCs w:val="22"/>
              </w:rPr>
              <w:t>The type of qualification (e.g. GCSE, Standard Grade, Higher, Degree)</w:t>
            </w:r>
          </w:p>
        </w:tc>
        <w:tc>
          <w:tcPr>
            <w:tcW w:w="3503" w:type="dxa"/>
            <w:shd w:val="clear" w:color="auto" w:fill="99CCFF"/>
          </w:tcPr>
          <w:p w14:paraId="51A8475D" w14:textId="77777777" w:rsidR="00611288" w:rsidRPr="002D6671" w:rsidRDefault="00611288" w:rsidP="00610E45">
            <w:pPr>
              <w:spacing w:before="60" w:after="60" w:line="240" w:lineRule="auto"/>
              <w:rPr>
                <w:rFonts w:ascii="Arial" w:hAnsi="Arial" w:cs="Arial"/>
                <w:sz w:val="22"/>
                <w:szCs w:val="22"/>
              </w:rPr>
            </w:pPr>
            <w:r w:rsidRPr="002D6671">
              <w:rPr>
                <w:rFonts w:ascii="Arial" w:hAnsi="Arial" w:cs="Arial"/>
                <w:sz w:val="22"/>
                <w:szCs w:val="22"/>
              </w:rPr>
              <w:t xml:space="preserve">Grade/Mark </w:t>
            </w:r>
          </w:p>
        </w:tc>
      </w:tr>
      <w:tr w:rsidR="00611288" w:rsidRPr="002D6671" w14:paraId="70E33A57" w14:textId="77777777">
        <w:trPr>
          <w:cantSplit/>
          <w:trHeight w:val="3969"/>
        </w:trPr>
        <w:tc>
          <w:tcPr>
            <w:tcW w:w="3159" w:type="dxa"/>
          </w:tcPr>
          <w:p w14:paraId="3F8E57D1" w14:textId="77777777" w:rsidR="00611288" w:rsidRDefault="00611288" w:rsidP="00F60A02">
            <w:pPr>
              <w:jc w:val="left"/>
              <w:rPr>
                <w:rFonts w:ascii="Arial" w:hAnsi="Arial" w:cs="Arial"/>
                <w:sz w:val="22"/>
                <w:szCs w:val="22"/>
              </w:rPr>
            </w:pPr>
          </w:p>
          <w:p w14:paraId="52CBB947" w14:textId="77777777" w:rsidR="00611288" w:rsidRDefault="00611288" w:rsidP="00F60A02">
            <w:pPr>
              <w:jc w:val="left"/>
              <w:rPr>
                <w:rFonts w:ascii="Arial" w:hAnsi="Arial" w:cs="Arial"/>
                <w:sz w:val="22"/>
                <w:szCs w:val="22"/>
              </w:rPr>
            </w:pPr>
          </w:p>
          <w:p w14:paraId="6C8FB627" w14:textId="77777777" w:rsidR="00611288" w:rsidRDefault="00611288" w:rsidP="00F60A02">
            <w:pPr>
              <w:jc w:val="left"/>
              <w:rPr>
                <w:rFonts w:ascii="Arial" w:hAnsi="Arial" w:cs="Arial"/>
                <w:sz w:val="22"/>
                <w:szCs w:val="22"/>
              </w:rPr>
            </w:pPr>
          </w:p>
          <w:p w14:paraId="604BDC72" w14:textId="77777777" w:rsidR="00611288" w:rsidRDefault="00611288" w:rsidP="00F60A02">
            <w:pPr>
              <w:jc w:val="left"/>
              <w:rPr>
                <w:rFonts w:ascii="Arial" w:hAnsi="Arial" w:cs="Arial"/>
                <w:sz w:val="22"/>
                <w:szCs w:val="22"/>
              </w:rPr>
            </w:pPr>
          </w:p>
          <w:p w14:paraId="5954D901" w14:textId="77777777" w:rsidR="00611288" w:rsidRDefault="00611288" w:rsidP="00F60A02">
            <w:pPr>
              <w:jc w:val="left"/>
              <w:rPr>
                <w:rFonts w:ascii="Arial" w:hAnsi="Arial" w:cs="Arial"/>
                <w:sz w:val="22"/>
                <w:szCs w:val="22"/>
              </w:rPr>
            </w:pPr>
          </w:p>
          <w:p w14:paraId="2715E22B" w14:textId="77777777" w:rsidR="00611288" w:rsidRDefault="00611288" w:rsidP="00F60A02">
            <w:pPr>
              <w:jc w:val="left"/>
              <w:rPr>
                <w:rFonts w:ascii="Arial" w:hAnsi="Arial" w:cs="Arial"/>
                <w:sz w:val="22"/>
                <w:szCs w:val="22"/>
              </w:rPr>
            </w:pPr>
          </w:p>
          <w:p w14:paraId="0D924731" w14:textId="77777777" w:rsidR="00611288" w:rsidRDefault="00611288" w:rsidP="00F60A02">
            <w:pPr>
              <w:jc w:val="left"/>
              <w:rPr>
                <w:rFonts w:ascii="Arial" w:hAnsi="Arial" w:cs="Arial"/>
                <w:sz w:val="22"/>
                <w:szCs w:val="22"/>
              </w:rPr>
            </w:pPr>
          </w:p>
          <w:p w14:paraId="3FC1E5C9" w14:textId="77777777" w:rsidR="00611288" w:rsidRDefault="00611288" w:rsidP="00F60A02">
            <w:pPr>
              <w:jc w:val="left"/>
              <w:rPr>
                <w:rFonts w:ascii="Arial" w:hAnsi="Arial" w:cs="Arial"/>
                <w:sz w:val="22"/>
                <w:szCs w:val="22"/>
              </w:rPr>
            </w:pPr>
          </w:p>
          <w:p w14:paraId="0C9938B3" w14:textId="77777777" w:rsidR="00611288" w:rsidRDefault="00611288" w:rsidP="00F60A02">
            <w:pPr>
              <w:jc w:val="left"/>
              <w:rPr>
                <w:rFonts w:ascii="Arial" w:hAnsi="Arial" w:cs="Arial"/>
                <w:sz w:val="22"/>
                <w:szCs w:val="22"/>
              </w:rPr>
            </w:pPr>
          </w:p>
          <w:p w14:paraId="6D20D4FC" w14:textId="77777777" w:rsidR="00611288" w:rsidRDefault="00611288" w:rsidP="00F60A02">
            <w:pPr>
              <w:jc w:val="left"/>
              <w:rPr>
                <w:rFonts w:ascii="Arial" w:hAnsi="Arial" w:cs="Arial"/>
                <w:sz w:val="22"/>
                <w:szCs w:val="22"/>
              </w:rPr>
            </w:pPr>
          </w:p>
          <w:p w14:paraId="1F97BCF6" w14:textId="77777777" w:rsidR="00611288" w:rsidRDefault="00611288" w:rsidP="00F60A02">
            <w:pPr>
              <w:jc w:val="left"/>
              <w:rPr>
                <w:rFonts w:ascii="Arial" w:hAnsi="Arial" w:cs="Arial"/>
                <w:sz w:val="22"/>
                <w:szCs w:val="22"/>
              </w:rPr>
            </w:pPr>
          </w:p>
          <w:p w14:paraId="1B38F51F" w14:textId="77777777" w:rsidR="00611288" w:rsidRDefault="00611288" w:rsidP="00F60A02">
            <w:pPr>
              <w:jc w:val="left"/>
              <w:rPr>
                <w:rFonts w:ascii="Arial" w:hAnsi="Arial" w:cs="Arial"/>
                <w:sz w:val="22"/>
                <w:szCs w:val="22"/>
              </w:rPr>
            </w:pPr>
          </w:p>
          <w:p w14:paraId="7320723C" w14:textId="77777777" w:rsidR="00611288" w:rsidRDefault="00611288" w:rsidP="00F60A02">
            <w:pPr>
              <w:jc w:val="left"/>
              <w:rPr>
                <w:rFonts w:ascii="Arial" w:hAnsi="Arial" w:cs="Arial"/>
                <w:sz w:val="22"/>
                <w:szCs w:val="22"/>
              </w:rPr>
            </w:pPr>
          </w:p>
          <w:p w14:paraId="3ECB6F0B" w14:textId="77777777" w:rsidR="00611288" w:rsidRDefault="00611288" w:rsidP="00F60A02">
            <w:pPr>
              <w:jc w:val="left"/>
              <w:rPr>
                <w:rFonts w:ascii="Arial" w:hAnsi="Arial" w:cs="Arial"/>
                <w:sz w:val="22"/>
                <w:szCs w:val="22"/>
              </w:rPr>
            </w:pPr>
          </w:p>
          <w:p w14:paraId="1D6FCD98" w14:textId="77777777" w:rsidR="00611288" w:rsidRDefault="00611288" w:rsidP="00F60A02">
            <w:pPr>
              <w:jc w:val="left"/>
              <w:rPr>
                <w:rFonts w:ascii="Arial" w:hAnsi="Arial" w:cs="Arial"/>
                <w:sz w:val="22"/>
                <w:szCs w:val="22"/>
              </w:rPr>
            </w:pPr>
          </w:p>
          <w:p w14:paraId="652EF677" w14:textId="77777777" w:rsidR="00611288" w:rsidRDefault="00611288" w:rsidP="00F60A02">
            <w:pPr>
              <w:jc w:val="left"/>
              <w:rPr>
                <w:rFonts w:ascii="Arial" w:hAnsi="Arial" w:cs="Arial"/>
                <w:sz w:val="22"/>
                <w:szCs w:val="22"/>
              </w:rPr>
            </w:pPr>
          </w:p>
          <w:p w14:paraId="55B2208D" w14:textId="77777777" w:rsidR="00611288" w:rsidRDefault="00611288" w:rsidP="00F60A02">
            <w:pPr>
              <w:jc w:val="left"/>
              <w:rPr>
                <w:rFonts w:ascii="Arial" w:hAnsi="Arial" w:cs="Arial"/>
                <w:sz w:val="22"/>
                <w:szCs w:val="22"/>
              </w:rPr>
            </w:pPr>
          </w:p>
          <w:p w14:paraId="2D979B96" w14:textId="77777777" w:rsidR="00611288" w:rsidRDefault="00611288" w:rsidP="00F60A02">
            <w:pPr>
              <w:jc w:val="left"/>
              <w:rPr>
                <w:rFonts w:ascii="Arial" w:hAnsi="Arial" w:cs="Arial"/>
                <w:sz w:val="22"/>
                <w:szCs w:val="22"/>
              </w:rPr>
            </w:pPr>
          </w:p>
          <w:p w14:paraId="2C38A595" w14:textId="77777777" w:rsidR="00611288" w:rsidRPr="002D6671" w:rsidRDefault="00611288" w:rsidP="00F60A02">
            <w:pPr>
              <w:jc w:val="left"/>
              <w:rPr>
                <w:rFonts w:ascii="Arial" w:hAnsi="Arial" w:cs="Arial"/>
                <w:sz w:val="22"/>
                <w:szCs w:val="22"/>
              </w:rPr>
            </w:pPr>
          </w:p>
        </w:tc>
        <w:tc>
          <w:tcPr>
            <w:tcW w:w="3164" w:type="dxa"/>
          </w:tcPr>
          <w:p w14:paraId="143501AD" w14:textId="77777777" w:rsidR="00611288" w:rsidRPr="002D6671" w:rsidRDefault="00611288" w:rsidP="00F60A02">
            <w:pPr>
              <w:jc w:val="left"/>
              <w:rPr>
                <w:rFonts w:ascii="Arial" w:hAnsi="Arial" w:cs="Arial"/>
                <w:sz w:val="22"/>
                <w:szCs w:val="22"/>
              </w:rPr>
            </w:pPr>
          </w:p>
        </w:tc>
        <w:tc>
          <w:tcPr>
            <w:tcW w:w="3503" w:type="dxa"/>
          </w:tcPr>
          <w:p w14:paraId="508DF455" w14:textId="77777777" w:rsidR="00611288" w:rsidRPr="002D6671" w:rsidRDefault="00611288" w:rsidP="00F60A02">
            <w:pPr>
              <w:jc w:val="left"/>
              <w:rPr>
                <w:rFonts w:ascii="Arial" w:hAnsi="Arial" w:cs="Arial"/>
                <w:sz w:val="22"/>
                <w:szCs w:val="22"/>
              </w:rPr>
            </w:pPr>
          </w:p>
        </w:tc>
      </w:tr>
    </w:tbl>
    <w:p w14:paraId="58421729" w14:textId="77777777" w:rsidR="00611288" w:rsidRPr="002D6671" w:rsidRDefault="00611288" w:rsidP="006F5F41">
      <w:pPr>
        <w:jc w:val="left"/>
        <w:rPr>
          <w:rFonts w:ascii="Arial" w:hAnsi="Arial" w:cs="Arial"/>
          <w:b/>
          <w:sz w:val="22"/>
          <w:szCs w:val="22"/>
        </w:rPr>
      </w:pPr>
    </w:p>
    <w:p w14:paraId="7A7F6DF6" w14:textId="77777777" w:rsidR="00611288" w:rsidRPr="002D6671" w:rsidRDefault="00611288" w:rsidP="006F5F41">
      <w:pPr>
        <w:jc w:val="left"/>
        <w:rPr>
          <w:rFonts w:ascii="Arial" w:hAnsi="Arial" w:cs="Arial"/>
          <w:b/>
          <w:sz w:val="22"/>
          <w:szCs w:val="22"/>
        </w:rPr>
      </w:pPr>
      <w:r w:rsidRPr="002D6671">
        <w:rPr>
          <w:rFonts w:ascii="Arial" w:hAnsi="Arial" w:cs="Arial"/>
          <w:b/>
          <w:sz w:val="22"/>
          <w:szCs w:val="22"/>
        </w:rPr>
        <w:t>Membership of professional bodies.</w:t>
      </w:r>
    </w:p>
    <w:tbl>
      <w:tblPr>
        <w:tblW w:w="0" w:type="auto"/>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3159"/>
        <w:gridCol w:w="3164"/>
        <w:gridCol w:w="3503"/>
      </w:tblGrid>
      <w:tr w:rsidR="00611288" w:rsidRPr="002D6671" w14:paraId="128A5AF7" w14:textId="77777777">
        <w:trPr>
          <w:cantSplit/>
        </w:trPr>
        <w:tc>
          <w:tcPr>
            <w:tcW w:w="3159" w:type="dxa"/>
            <w:shd w:val="clear" w:color="auto" w:fill="99CCFF"/>
            <w:vAlign w:val="center"/>
          </w:tcPr>
          <w:p w14:paraId="05AA700E" w14:textId="77777777" w:rsidR="00611288" w:rsidRPr="002D6671" w:rsidRDefault="00611288" w:rsidP="00FC3B82">
            <w:pPr>
              <w:spacing w:before="60" w:after="60" w:line="240" w:lineRule="auto"/>
              <w:jc w:val="left"/>
              <w:rPr>
                <w:rFonts w:ascii="Arial" w:hAnsi="Arial" w:cs="Arial"/>
                <w:sz w:val="22"/>
                <w:szCs w:val="22"/>
              </w:rPr>
            </w:pPr>
            <w:r w:rsidRPr="002D6671">
              <w:rPr>
                <w:rFonts w:ascii="Arial" w:hAnsi="Arial" w:cs="Arial"/>
                <w:sz w:val="22"/>
                <w:szCs w:val="22"/>
              </w:rPr>
              <w:t>Name of the professional body</w:t>
            </w:r>
          </w:p>
        </w:tc>
        <w:tc>
          <w:tcPr>
            <w:tcW w:w="3164" w:type="dxa"/>
            <w:shd w:val="clear" w:color="auto" w:fill="99CCFF"/>
          </w:tcPr>
          <w:p w14:paraId="76997BF6" w14:textId="77777777" w:rsidR="00611288" w:rsidRPr="002D6671" w:rsidRDefault="00611288" w:rsidP="00FC3B82">
            <w:pPr>
              <w:spacing w:before="60" w:after="60" w:line="240" w:lineRule="auto"/>
              <w:jc w:val="left"/>
              <w:rPr>
                <w:rFonts w:ascii="Arial" w:hAnsi="Arial" w:cs="Arial"/>
                <w:sz w:val="22"/>
                <w:szCs w:val="22"/>
              </w:rPr>
            </w:pPr>
            <w:r w:rsidRPr="002D6671">
              <w:rPr>
                <w:rFonts w:ascii="Arial" w:hAnsi="Arial" w:cs="Arial"/>
                <w:sz w:val="22"/>
                <w:szCs w:val="22"/>
              </w:rPr>
              <w:t>Level of membership</w:t>
            </w:r>
          </w:p>
        </w:tc>
        <w:tc>
          <w:tcPr>
            <w:tcW w:w="3503" w:type="dxa"/>
            <w:shd w:val="clear" w:color="auto" w:fill="99CCFF"/>
          </w:tcPr>
          <w:p w14:paraId="79357304" w14:textId="77777777" w:rsidR="00611288" w:rsidRPr="002D6671" w:rsidRDefault="00611288" w:rsidP="00FC3B82">
            <w:pPr>
              <w:spacing w:before="60" w:after="60" w:line="240" w:lineRule="auto"/>
              <w:jc w:val="left"/>
              <w:rPr>
                <w:rFonts w:ascii="Arial" w:hAnsi="Arial" w:cs="Arial"/>
                <w:sz w:val="22"/>
                <w:szCs w:val="22"/>
              </w:rPr>
            </w:pPr>
            <w:r w:rsidRPr="002D6671">
              <w:rPr>
                <w:rFonts w:ascii="Arial" w:hAnsi="Arial" w:cs="Arial"/>
                <w:sz w:val="22"/>
                <w:szCs w:val="22"/>
              </w:rPr>
              <w:t>Renewal date</w:t>
            </w:r>
          </w:p>
        </w:tc>
      </w:tr>
      <w:tr w:rsidR="00611288" w:rsidRPr="002D6671" w14:paraId="018B5D31" w14:textId="77777777">
        <w:trPr>
          <w:trHeight w:val="1698"/>
        </w:trPr>
        <w:tc>
          <w:tcPr>
            <w:tcW w:w="3159" w:type="dxa"/>
          </w:tcPr>
          <w:p w14:paraId="60D0689B" w14:textId="77777777" w:rsidR="00611288" w:rsidRDefault="00611288" w:rsidP="00FC3B82">
            <w:pPr>
              <w:jc w:val="left"/>
              <w:rPr>
                <w:rFonts w:ascii="Arial" w:hAnsi="Arial" w:cs="Arial"/>
                <w:sz w:val="22"/>
                <w:szCs w:val="22"/>
              </w:rPr>
            </w:pPr>
          </w:p>
          <w:p w14:paraId="3649E8F6" w14:textId="77777777" w:rsidR="00611288" w:rsidRDefault="00611288" w:rsidP="00FC3B82">
            <w:pPr>
              <w:jc w:val="left"/>
              <w:rPr>
                <w:rFonts w:ascii="Arial" w:hAnsi="Arial" w:cs="Arial"/>
                <w:sz w:val="22"/>
                <w:szCs w:val="22"/>
              </w:rPr>
            </w:pPr>
          </w:p>
          <w:p w14:paraId="4C7AF95D" w14:textId="77777777" w:rsidR="00611288" w:rsidRDefault="00611288" w:rsidP="00FC3B82">
            <w:pPr>
              <w:jc w:val="left"/>
              <w:rPr>
                <w:rFonts w:ascii="Arial" w:hAnsi="Arial" w:cs="Arial"/>
                <w:sz w:val="22"/>
                <w:szCs w:val="22"/>
              </w:rPr>
            </w:pPr>
          </w:p>
          <w:p w14:paraId="24BD3004" w14:textId="77777777" w:rsidR="00611288" w:rsidRPr="002D6671" w:rsidRDefault="00611288" w:rsidP="00FC3B82">
            <w:pPr>
              <w:jc w:val="left"/>
              <w:rPr>
                <w:rFonts w:ascii="Arial" w:hAnsi="Arial" w:cs="Arial"/>
                <w:sz w:val="22"/>
                <w:szCs w:val="22"/>
              </w:rPr>
            </w:pPr>
          </w:p>
        </w:tc>
        <w:tc>
          <w:tcPr>
            <w:tcW w:w="3164" w:type="dxa"/>
          </w:tcPr>
          <w:p w14:paraId="08E7CB05" w14:textId="77777777" w:rsidR="00611288" w:rsidRPr="002D6671" w:rsidRDefault="00611288" w:rsidP="00F60A02">
            <w:pPr>
              <w:jc w:val="left"/>
              <w:rPr>
                <w:rFonts w:ascii="Arial" w:hAnsi="Arial" w:cs="Arial"/>
                <w:sz w:val="22"/>
                <w:szCs w:val="22"/>
              </w:rPr>
            </w:pPr>
          </w:p>
        </w:tc>
        <w:tc>
          <w:tcPr>
            <w:tcW w:w="3503" w:type="dxa"/>
          </w:tcPr>
          <w:p w14:paraId="3F642FD2" w14:textId="77777777" w:rsidR="00611288" w:rsidRPr="002D6671" w:rsidRDefault="00611288" w:rsidP="00FC3B82">
            <w:pPr>
              <w:jc w:val="left"/>
              <w:rPr>
                <w:rFonts w:ascii="Arial" w:hAnsi="Arial" w:cs="Arial"/>
                <w:sz w:val="22"/>
                <w:szCs w:val="22"/>
              </w:rPr>
            </w:pPr>
          </w:p>
        </w:tc>
      </w:tr>
    </w:tbl>
    <w:p w14:paraId="5A82C25E" w14:textId="77777777" w:rsidR="00030CA7" w:rsidRDefault="00030CA7" w:rsidP="0064626A">
      <w:pPr>
        <w:jc w:val="left"/>
        <w:rPr>
          <w:rFonts w:ascii="Arial" w:hAnsi="Arial" w:cs="Arial"/>
          <w:b/>
          <w:color w:val="3366FF"/>
          <w:sz w:val="22"/>
          <w:szCs w:val="22"/>
        </w:rPr>
      </w:pPr>
    </w:p>
    <w:p w14:paraId="6567785F" w14:textId="77777777" w:rsidR="00030CA7" w:rsidRDefault="00030CA7" w:rsidP="0064626A">
      <w:pPr>
        <w:jc w:val="left"/>
        <w:rPr>
          <w:rFonts w:ascii="Arial" w:hAnsi="Arial" w:cs="Arial"/>
          <w:b/>
          <w:color w:val="3366FF"/>
          <w:sz w:val="22"/>
          <w:szCs w:val="22"/>
        </w:rPr>
      </w:pPr>
    </w:p>
    <w:p w14:paraId="4D81D337" w14:textId="77777777" w:rsidR="00030CA7" w:rsidRDefault="00030CA7" w:rsidP="0064626A">
      <w:pPr>
        <w:jc w:val="left"/>
        <w:rPr>
          <w:rFonts w:ascii="Arial" w:hAnsi="Arial" w:cs="Arial"/>
          <w:b/>
          <w:color w:val="3366FF"/>
          <w:sz w:val="22"/>
          <w:szCs w:val="22"/>
        </w:rPr>
      </w:pPr>
    </w:p>
    <w:p w14:paraId="0890C4BE" w14:textId="77777777" w:rsidR="00030CA7" w:rsidRDefault="00030CA7" w:rsidP="0064626A">
      <w:pPr>
        <w:jc w:val="left"/>
        <w:rPr>
          <w:rFonts w:ascii="Arial" w:hAnsi="Arial" w:cs="Arial"/>
          <w:b/>
          <w:color w:val="3366FF"/>
          <w:sz w:val="22"/>
          <w:szCs w:val="22"/>
        </w:rPr>
      </w:pPr>
    </w:p>
    <w:p w14:paraId="34D865BF" w14:textId="77777777" w:rsidR="00030CA7" w:rsidRDefault="00030CA7" w:rsidP="0064626A">
      <w:pPr>
        <w:jc w:val="left"/>
        <w:rPr>
          <w:rFonts w:ascii="Arial" w:hAnsi="Arial" w:cs="Arial"/>
          <w:b/>
          <w:color w:val="3366FF"/>
          <w:sz w:val="22"/>
          <w:szCs w:val="22"/>
        </w:rPr>
      </w:pPr>
    </w:p>
    <w:p w14:paraId="6CC4171E" w14:textId="77777777" w:rsidR="00030CA7" w:rsidRDefault="00030CA7" w:rsidP="0064626A">
      <w:pPr>
        <w:jc w:val="left"/>
        <w:rPr>
          <w:rFonts w:ascii="Arial" w:hAnsi="Arial" w:cs="Arial"/>
          <w:b/>
          <w:color w:val="3366FF"/>
          <w:sz w:val="22"/>
          <w:szCs w:val="22"/>
        </w:rPr>
      </w:pPr>
    </w:p>
    <w:p w14:paraId="39B7C5B9" w14:textId="77777777" w:rsidR="00030CA7" w:rsidRDefault="00030CA7" w:rsidP="0064626A">
      <w:pPr>
        <w:jc w:val="left"/>
        <w:rPr>
          <w:rFonts w:ascii="Arial" w:hAnsi="Arial" w:cs="Arial"/>
          <w:b/>
          <w:color w:val="3366FF"/>
          <w:sz w:val="22"/>
          <w:szCs w:val="22"/>
        </w:rPr>
      </w:pPr>
    </w:p>
    <w:p w14:paraId="5A290C5E" w14:textId="77777777" w:rsidR="00030CA7" w:rsidRDefault="00030CA7" w:rsidP="0064626A">
      <w:pPr>
        <w:jc w:val="left"/>
        <w:rPr>
          <w:rFonts w:ascii="Arial" w:hAnsi="Arial" w:cs="Arial"/>
          <w:b/>
          <w:color w:val="3366FF"/>
          <w:sz w:val="22"/>
          <w:szCs w:val="22"/>
        </w:rPr>
      </w:pPr>
    </w:p>
    <w:p w14:paraId="73CC5AE5" w14:textId="77777777" w:rsidR="00030CA7" w:rsidRDefault="00030CA7" w:rsidP="0064626A">
      <w:pPr>
        <w:jc w:val="left"/>
        <w:rPr>
          <w:rFonts w:ascii="Arial" w:hAnsi="Arial" w:cs="Arial"/>
          <w:b/>
          <w:color w:val="3366FF"/>
          <w:sz w:val="22"/>
          <w:szCs w:val="22"/>
        </w:rPr>
      </w:pPr>
    </w:p>
    <w:p w14:paraId="01C800DA" w14:textId="77777777" w:rsidR="00030CA7" w:rsidRDefault="00030CA7" w:rsidP="0064626A">
      <w:pPr>
        <w:jc w:val="left"/>
        <w:rPr>
          <w:rFonts w:ascii="Arial" w:hAnsi="Arial" w:cs="Arial"/>
          <w:b/>
          <w:color w:val="3366FF"/>
          <w:sz w:val="22"/>
          <w:szCs w:val="22"/>
        </w:rPr>
      </w:pPr>
    </w:p>
    <w:p w14:paraId="70D54FD5" w14:textId="77777777" w:rsidR="00030CA7" w:rsidRDefault="00030CA7" w:rsidP="0064626A">
      <w:pPr>
        <w:jc w:val="left"/>
        <w:rPr>
          <w:rFonts w:ascii="Arial" w:hAnsi="Arial" w:cs="Arial"/>
          <w:b/>
          <w:color w:val="3366FF"/>
          <w:sz w:val="22"/>
          <w:szCs w:val="22"/>
        </w:rPr>
      </w:pPr>
    </w:p>
    <w:p w14:paraId="426497C4" w14:textId="77777777" w:rsidR="00030CA7" w:rsidRDefault="00030CA7" w:rsidP="0064626A">
      <w:pPr>
        <w:jc w:val="left"/>
        <w:rPr>
          <w:rFonts w:ascii="Arial" w:hAnsi="Arial" w:cs="Arial"/>
          <w:b/>
          <w:color w:val="3366FF"/>
          <w:sz w:val="22"/>
          <w:szCs w:val="22"/>
        </w:rPr>
      </w:pPr>
    </w:p>
    <w:p w14:paraId="281F0EA6" w14:textId="77777777" w:rsidR="00030CA7" w:rsidRDefault="00030CA7" w:rsidP="0064626A">
      <w:pPr>
        <w:jc w:val="left"/>
        <w:rPr>
          <w:rFonts w:ascii="Arial" w:hAnsi="Arial" w:cs="Arial"/>
          <w:b/>
          <w:color w:val="3366FF"/>
          <w:sz w:val="22"/>
          <w:szCs w:val="22"/>
        </w:rPr>
      </w:pPr>
    </w:p>
    <w:p w14:paraId="4A81C4FB" w14:textId="77777777" w:rsidR="00030CA7" w:rsidRDefault="00030CA7" w:rsidP="0064626A">
      <w:pPr>
        <w:jc w:val="left"/>
        <w:rPr>
          <w:rFonts w:ascii="Arial" w:hAnsi="Arial" w:cs="Arial"/>
          <w:b/>
          <w:color w:val="3366FF"/>
          <w:sz w:val="22"/>
          <w:szCs w:val="22"/>
        </w:rPr>
      </w:pPr>
    </w:p>
    <w:p w14:paraId="6F6EA061" w14:textId="77777777" w:rsidR="00030CA7" w:rsidRDefault="00030CA7" w:rsidP="0064626A">
      <w:pPr>
        <w:jc w:val="left"/>
        <w:rPr>
          <w:rFonts w:ascii="Arial" w:hAnsi="Arial" w:cs="Arial"/>
          <w:b/>
          <w:color w:val="3366FF"/>
          <w:sz w:val="22"/>
          <w:szCs w:val="22"/>
        </w:rPr>
      </w:pPr>
    </w:p>
    <w:p w14:paraId="020BA938" w14:textId="77777777" w:rsidR="00030CA7" w:rsidRDefault="00030CA7" w:rsidP="0064626A">
      <w:pPr>
        <w:jc w:val="left"/>
        <w:rPr>
          <w:rFonts w:ascii="Arial" w:hAnsi="Arial" w:cs="Arial"/>
          <w:b/>
          <w:color w:val="3366FF"/>
          <w:sz w:val="22"/>
          <w:szCs w:val="22"/>
        </w:rPr>
      </w:pPr>
    </w:p>
    <w:p w14:paraId="1467861D" w14:textId="77777777" w:rsidR="00030CA7" w:rsidRDefault="00030CA7" w:rsidP="0064626A">
      <w:pPr>
        <w:jc w:val="left"/>
        <w:rPr>
          <w:rFonts w:ascii="Arial" w:hAnsi="Arial" w:cs="Arial"/>
          <w:b/>
          <w:color w:val="3366FF"/>
          <w:sz w:val="22"/>
          <w:szCs w:val="22"/>
        </w:rPr>
      </w:pPr>
    </w:p>
    <w:p w14:paraId="6290C5ED" w14:textId="77777777" w:rsidR="00030CA7" w:rsidRDefault="00030CA7" w:rsidP="0064626A">
      <w:pPr>
        <w:jc w:val="left"/>
        <w:rPr>
          <w:rFonts w:ascii="Arial" w:hAnsi="Arial" w:cs="Arial"/>
          <w:b/>
          <w:color w:val="3366FF"/>
          <w:sz w:val="22"/>
          <w:szCs w:val="22"/>
        </w:rPr>
      </w:pPr>
    </w:p>
    <w:p w14:paraId="6705F933" w14:textId="77777777" w:rsidR="00030CA7" w:rsidRDefault="00030CA7" w:rsidP="0064626A">
      <w:pPr>
        <w:jc w:val="left"/>
        <w:rPr>
          <w:rFonts w:ascii="Arial" w:hAnsi="Arial" w:cs="Arial"/>
          <w:b/>
          <w:color w:val="3366FF"/>
          <w:sz w:val="22"/>
          <w:szCs w:val="22"/>
        </w:rPr>
      </w:pPr>
    </w:p>
    <w:p w14:paraId="6B360D24" w14:textId="77777777" w:rsidR="00030CA7" w:rsidRDefault="00030CA7" w:rsidP="0064626A">
      <w:pPr>
        <w:jc w:val="left"/>
        <w:rPr>
          <w:rFonts w:ascii="Arial" w:hAnsi="Arial" w:cs="Arial"/>
          <w:b/>
          <w:color w:val="3366FF"/>
          <w:sz w:val="22"/>
          <w:szCs w:val="22"/>
        </w:rPr>
      </w:pPr>
    </w:p>
    <w:p w14:paraId="13A30256" w14:textId="77777777" w:rsidR="00030CA7" w:rsidRDefault="00030CA7" w:rsidP="0064626A">
      <w:pPr>
        <w:jc w:val="left"/>
        <w:rPr>
          <w:rFonts w:ascii="Arial" w:hAnsi="Arial" w:cs="Arial"/>
          <w:b/>
          <w:color w:val="3366FF"/>
          <w:sz w:val="22"/>
          <w:szCs w:val="22"/>
        </w:rPr>
      </w:pPr>
    </w:p>
    <w:p w14:paraId="6F9D5237" w14:textId="77777777" w:rsidR="00030CA7" w:rsidRDefault="00030CA7" w:rsidP="0064626A">
      <w:pPr>
        <w:jc w:val="left"/>
        <w:rPr>
          <w:rFonts w:ascii="Arial" w:hAnsi="Arial" w:cs="Arial"/>
          <w:b/>
          <w:color w:val="3366FF"/>
          <w:sz w:val="22"/>
          <w:szCs w:val="22"/>
        </w:rPr>
      </w:pPr>
    </w:p>
    <w:p w14:paraId="0167F1EF" w14:textId="77777777" w:rsidR="00611288" w:rsidRPr="002D6671" w:rsidRDefault="00611288" w:rsidP="0064626A">
      <w:pPr>
        <w:jc w:val="left"/>
        <w:rPr>
          <w:rFonts w:ascii="Arial" w:hAnsi="Arial" w:cs="Arial"/>
          <w:b/>
          <w:color w:val="3366FF"/>
          <w:sz w:val="22"/>
          <w:szCs w:val="22"/>
        </w:rPr>
      </w:pPr>
      <w:r>
        <w:rPr>
          <w:rFonts w:ascii="Arial" w:hAnsi="Arial" w:cs="Arial"/>
          <w:b/>
          <w:color w:val="3366FF"/>
          <w:sz w:val="22"/>
          <w:szCs w:val="22"/>
        </w:rPr>
        <w:lastRenderedPageBreak/>
        <w:t>3</w:t>
      </w:r>
      <w:r w:rsidRPr="002D6671">
        <w:rPr>
          <w:rFonts w:ascii="Arial" w:hAnsi="Arial" w:cs="Arial"/>
          <w:b/>
          <w:color w:val="3366FF"/>
          <w:sz w:val="22"/>
          <w:szCs w:val="22"/>
        </w:rPr>
        <w:t>. Employment History</w:t>
      </w:r>
    </w:p>
    <w:p w14:paraId="0BB90B4F" w14:textId="77777777" w:rsidR="00611288" w:rsidRPr="002D6671" w:rsidRDefault="00611288" w:rsidP="00B24140">
      <w:pPr>
        <w:spacing w:before="60" w:after="60" w:line="240" w:lineRule="auto"/>
        <w:rPr>
          <w:rFonts w:ascii="Arial" w:hAnsi="Arial" w:cs="Arial"/>
          <w:sz w:val="22"/>
          <w:szCs w:val="22"/>
        </w:rPr>
      </w:pPr>
      <w:r w:rsidRPr="002D6671">
        <w:rPr>
          <w:rFonts w:ascii="Arial" w:hAnsi="Arial" w:cs="Arial"/>
          <w:sz w:val="22"/>
          <w:szCs w:val="22"/>
        </w:rPr>
        <w:t>Please give details of your current and previous employment. Start with your current or most recent employer.   If you have held more than one position with the same employer, please detail each position separately.  Please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1"/>
        <w:gridCol w:w="2376"/>
        <w:gridCol w:w="2489"/>
        <w:gridCol w:w="2602"/>
      </w:tblGrid>
      <w:tr w:rsidR="00611288" w:rsidRPr="002D6671" w14:paraId="412BE8EB" w14:textId="77777777">
        <w:trPr>
          <w:trHeight w:val="301"/>
        </w:trPr>
        <w:tc>
          <w:tcPr>
            <w:tcW w:w="2371" w:type="dxa"/>
            <w:tcBorders>
              <w:top w:val="single" w:sz="12" w:space="0" w:color="3366FF"/>
              <w:left w:val="single" w:sz="12" w:space="0" w:color="3366FF"/>
              <w:bottom w:val="single" w:sz="12" w:space="0" w:color="3366FF"/>
              <w:right w:val="single" w:sz="12" w:space="0" w:color="3366FF"/>
            </w:tcBorders>
            <w:shd w:val="clear" w:color="auto" w:fill="99CCFF"/>
          </w:tcPr>
          <w:p w14:paraId="54F392FE" w14:textId="77777777" w:rsidR="00611288" w:rsidRPr="002D6671" w:rsidRDefault="00611288" w:rsidP="00610E45">
            <w:pPr>
              <w:spacing w:before="60" w:after="60" w:line="240" w:lineRule="auto"/>
              <w:rPr>
                <w:rFonts w:ascii="Arial" w:hAnsi="Arial" w:cs="Arial"/>
                <w:sz w:val="22"/>
                <w:szCs w:val="22"/>
              </w:rPr>
            </w:pPr>
            <w:r w:rsidRPr="002D6671">
              <w:rPr>
                <w:rFonts w:ascii="Arial" w:hAnsi="Arial" w:cs="Arial"/>
                <w:sz w:val="22"/>
                <w:szCs w:val="22"/>
              </w:rPr>
              <w:t>Employers name, full address and nature of business</w:t>
            </w:r>
          </w:p>
        </w:tc>
        <w:tc>
          <w:tcPr>
            <w:tcW w:w="2376" w:type="dxa"/>
            <w:tcBorders>
              <w:top w:val="single" w:sz="12" w:space="0" w:color="3366FF"/>
              <w:left w:val="single" w:sz="12" w:space="0" w:color="3366FF"/>
              <w:bottom w:val="single" w:sz="12" w:space="0" w:color="3366FF"/>
              <w:right w:val="single" w:sz="12" w:space="0" w:color="3366FF"/>
            </w:tcBorders>
            <w:shd w:val="clear" w:color="auto" w:fill="99CCFF"/>
          </w:tcPr>
          <w:p w14:paraId="1F5AEF95" w14:textId="77777777" w:rsidR="00611288" w:rsidRPr="002D6671" w:rsidRDefault="00611288" w:rsidP="00610E45">
            <w:pPr>
              <w:spacing w:before="60" w:after="60" w:line="240" w:lineRule="auto"/>
              <w:rPr>
                <w:rFonts w:ascii="Arial" w:hAnsi="Arial" w:cs="Arial"/>
                <w:sz w:val="22"/>
                <w:szCs w:val="22"/>
              </w:rPr>
            </w:pPr>
            <w:r w:rsidRPr="002D6671">
              <w:rPr>
                <w:rFonts w:ascii="Arial" w:hAnsi="Arial" w:cs="Arial"/>
                <w:sz w:val="22"/>
                <w:szCs w:val="22"/>
              </w:rPr>
              <w:t>Job Title and duration of employment</w:t>
            </w:r>
          </w:p>
        </w:tc>
        <w:tc>
          <w:tcPr>
            <w:tcW w:w="2489" w:type="dxa"/>
            <w:tcBorders>
              <w:top w:val="single" w:sz="12" w:space="0" w:color="3366FF"/>
              <w:left w:val="single" w:sz="12" w:space="0" w:color="3366FF"/>
              <w:bottom w:val="single" w:sz="12" w:space="0" w:color="3366FF"/>
              <w:right w:val="single" w:sz="12" w:space="0" w:color="3366FF"/>
            </w:tcBorders>
            <w:shd w:val="clear" w:color="auto" w:fill="99CCFF"/>
          </w:tcPr>
          <w:p w14:paraId="7EA5E611" w14:textId="77777777" w:rsidR="00611288" w:rsidRPr="002D6671" w:rsidRDefault="00611288" w:rsidP="00610E45">
            <w:pPr>
              <w:spacing w:before="60" w:after="60" w:line="240" w:lineRule="auto"/>
              <w:rPr>
                <w:rFonts w:ascii="Arial" w:hAnsi="Arial" w:cs="Arial"/>
                <w:sz w:val="22"/>
                <w:szCs w:val="22"/>
              </w:rPr>
            </w:pPr>
            <w:r w:rsidRPr="002D6671">
              <w:rPr>
                <w:rFonts w:ascii="Arial" w:hAnsi="Arial" w:cs="Arial"/>
                <w:sz w:val="22"/>
                <w:szCs w:val="22"/>
              </w:rPr>
              <w:t>Brief Description of role</w:t>
            </w:r>
          </w:p>
        </w:tc>
        <w:tc>
          <w:tcPr>
            <w:tcW w:w="2602" w:type="dxa"/>
            <w:tcBorders>
              <w:top w:val="single" w:sz="12" w:space="0" w:color="3366FF"/>
              <w:left w:val="single" w:sz="12" w:space="0" w:color="3366FF"/>
              <w:bottom w:val="single" w:sz="12" w:space="0" w:color="3366FF"/>
              <w:right w:val="single" w:sz="12" w:space="0" w:color="3366FF"/>
            </w:tcBorders>
            <w:shd w:val="clear" w:color="auto" w:fill="99CCFF"/>
          </w:tcPr>
          <w:p w14:paraId="3D780A32" w14:textId="77777777" w:rsidR="00611288" w:rsidRPr="002D6671" w:rsidRDefault="00611288" w:rsidP="00610E45">
            <w:pPr>
              <w:spacing w:before="60" w:after="60" w:line="240" w:lineRule="auto"/>
              <w:rPr>
                <w:rFonts w:ascii="Arial" w:hAnsi="Arial" w:cs="Arial"/>
                <w:sz w:val="22"/>
                <w:szCs w:val="22"/>
              </w:rPr>
            </w:pPr>
            <w:r w:rsidRPr="002D6671">
              <w:rPr>
                <w:rFonts w:ascii="Arial" w:hAnsi="Arial" w:cs="Arial"/>
                <w:sz w:val="22"/>
                <w:szCs w:val="22"/>
              </w:rPr>
              <w:t>Reason for leaving</w:t>
            </w:r>
          </w:p>
        </w:tc>
      </w:tr>
      <w:tr w:rsidR="00611288" w:rsidRPr="002D6671" w14:paraId="3DC9ACE1" w14:textId="77777777">
        <w:trPr>
          <w:trHeight w:val="4200"/>
        </w:trPr>
        <w:tc>
          <w:tcPr>
            <w:tcW w:w="2371" w:type="dxa"/>
            <w:tcBorders>
              <w:top w:val="single" w:sz="12" w:space="0" w:color="3366FF"/>
              <w:left w:val="single" w:sz="12" w:space="0" w:color="3366FF"/>
              <w:bottom w:val="single" w:sz="12" w:space="0" w:color="3366FF"/>
              <w:right w:val="single" w:sz="12" w:space="0" w:color="3366FF"/>
            </w:tcBorders>
          </w:tcPr>
          <w:p w14:paraId="4C936785" w14:textId="77777777" w:rsidR="00611288" w:rsidRPr="002D6671" w:rsidRDefault="00611288" w:rsidP="00563DB8">
            <w:pPr>
              <w:jc w:val="left"/>
              <w:rPr>
                <w:rFonts w:ascii="Arial" w:hAnsi="Arial" w:cs="Arial"/>
                <w:sz w:val="22"/>
                <w:szCs w:val="22"/>
              </w:rPr>
            </w:pPr>
          </w:p>
        </w:tc>
        <w:tc>
          <w:tcPr>
            <w:tcW w:w="2376" w:type="dxa"/>
            <w:tcBorders>
              <w:top w:val="single" w:sz="12" w:space="0" w:color="3366FF"/>
              <w:left w:val="single" w:sz="12" w:space="0" w:color="3366FF"/>
              <w:bottom w:val="single" w:sz="12" w:space="0" w:color="3366FF"/>
              <w:right w:val="single" w:sz="12" w:space="0" w:color="3366FF"/>
            </w:tcBorders>
          </w:tcPr>
          <w:p w14:paraId="4DF74596" w14:textId="77777777" w:rsidR="00611288" w:rsidRPr="002D6671" w:rsidRDefault="00611288" w:rsidP="00CE67C5">
            <w:pPr>
              <w:jc w:val="left"/>
              <w:rPr>
                <w:rFonts w:ascii="Arial" w:hAnsi="Arial" w:cs="Arial"/>
                <w:sz w:val="22"/>
                <w:szCs w:val="22"/>
              </w:rPr>
            </w:pPr>
          </w:p>
        </w:tc>
        <w:tc>
          <w:tcPr>
            <w:tcW w:w="2489" w:type="dxa"/>
            <w:tcBorders>
              <w:top w:val="single" w:sz="12" w:space="0" w:color="3366FF"/>
              <w:left w:val="single" w:sz="12" w:space="0" w:color="3366FF"/>
              <w:bottom w:val="single" w:sz="12" w:space="0" w:color="3366FF"/>
              <w:right w:val="single" w:sz="12" w:space="0" w:color="3366FF"/>
            </w:tcBorders>
          </w:tcPr>
          <w:p w14:paraId="22357764" w14:textId="77777777" w:rsidR="00611288" w:rsidRPr="002D6671" w:rsidRDefault="00611288" w:rsidP="00CE67C5">
            <w:pPr>
              <w:jc w:val="left"/>
              <w:rPr>
                <w:rFonts w:ascii="Arial" w:hAnsi="Arial" w:cs="Arial"/>
                <w:sz w:val="22"/>
                <w:szCs w:val="22"/>
              </w:rPr>
            </w:pPr>
          </w:p>
        </w:tc>
        <w:tc>
          <w:tcPr>
            <w:tcW w:w="2602" w:type="dxa"/>
            <w:tcBorders>
              <w:top w:val="single" w:sz="12" w:space="0" w:color="3366FF"/>
              <w:left w:val="single" w:sz="12" w:space="0" w:color="3366FF"/>
              <w:bottom w:val="single" w:sz="12" w:space="0" w:color="3366FF"/>
              <w:right w:val="single" w:sz="12" w:space="0" w:color="3366FF"/>
            </w:tcBorders>
          </w:tcPr>
          <w:p w14:paraId="78320061" w14:textId="77777777" w:rsidR="00611288" w:rsidRDefault="00611288" w:rsidP="00CE67C5">
            <w:pPr>
              <w:jc w:val="left"/>
              <w:rPr>
                <w:rFonts w:ascii="Arial" w:hAnsi="Arial" w:cs="Arial"/>
                <w:sz w:val="22"/>
                <w:szCs w:val="22"/>
              </w:rPr>
            </w:pPr>
          </w:p>
          <w:p w14:paraId="31458D43" w14:textId="77777777" w:rsidR="00611288" w:rsidRDefault="00611288" w:rsidP="00CE67C5">
            <w:pPr>
              <w:jc w:val="left"/>
              <w:rPr>
                <w:rFonts w:ascii="Arial" w:hAnsi="Arial" w:cs="Arial"/>
                <w:sz w:val="22"/>
                <w:szCs w:val="22"/>
              </w:rPr>
            </w:pPr>
          </w:p>
          <w:p w14:paraId="54491F47" w14:textId="77777777" w:rsidR="00611288" w:rsidRDefault="00611288" w:rsidP="00CE67C5">
            <w:pPr>
              <w:jc w:val="left"/>
              <w:rPr>
                <w:rFonts w:ascii="Arial" w:hAnsi="Arial" w:cs="Arial"/>
                <w:sz w:val="22"/>
                <w:szCs w:val="22"/>
              </w:rPr>
            </w:pPr>
          </w:p>
          <w:p w14:paraId="1441BBC4" w14:textId="77777777" w:rsidR="00611288" w:rsidRDefault="00611288" w:rsidP="00CE67C5">
            <w:pPr>
              <w:jc w:val="left"/>
              <w:rPr>
                <w:rFonts w:ascii="Arial" w:hAnsi="Arial" w:cs="Arial"/>
                <w:sz w:val="22"/>
                <w:szCs w:val="22"/>
              </w:rPr>
            </w:pPr>
          </w:p>
          <w:p w14:paraId="38CD00EE" w14:textId="77777777" w:rsidR="00611288" w:rsidRDefault="00611288" w:rsidP="00CE67C5">
            <w:pPr>
              <w:jc w:val="left"/>
              <w:rPr>
                <w:rFonts w:ascii="Arial" w:hAnsi="Arial" w:cs="Arial"/>
                <w:sz w:val="22"/>
                <w:szCs w:val="22"/>
              </w:rPr>
            </w:pPr>
          </w:p>
          <w:p w14:paraId="2BA9832D" w14:textId="77777777" w:rsidR="00611288" w:rsidRDefault="00611288" w:rsidP="00CE67C5">
            <w:pPr>
              <w:jc w:val="left"/>
              <w:rPr>
                <w:rFonts w:ascii="Arial" w:hAnsi="Arial" w:cs="Arial"/>
                <w:sz w:val="22"/>
                <w:szCs w:val="22"/>
              </w:rPr>
            </w:pPr>
          </w:p>
          <w:p w14:paraId="211A3196" w14:textId="77777777" w:rsidR="00611288" w:rsidRDefault="00611288" w:rsidP="00CE67C5">
            <w:pPr>
              <w:jc w:val="left"/>
              <w:rPr>
                <w:rFonts w:ascii="Arial" w:hAnsi="Arial" w:cs="Arial"/>
                <w:sz w:val="22"/>
                <w:szCs w:val="22"/>
              </w:rPr>
            </w:pPr>
          </w:p>
          <w:p w14:paraId="04ED11FA" w14:textId="77777777" w:rsidR="00611288" w:rsidRDefault="00611288" w:rsidP="00CE67C5">
            <w:pPr>
              <w:jc w:val="left"/>
              <w:rPr>
                <w:rFonts w:ascii="Arial" w:hAnsi="Arial" w:cs="Arial"/>
                <w:sz w:val="22"/>
                <w:szCs w:val="22"/>
              </w:rPr>
            </w:pPr>
          </w:p>
          <w:p w14:paraId="15D74611" w14:textId="77777777" w:rsidR="00611288" w:rsidRDefault="00611288" w:rsidP="00CE67C5">
            <w:pPr>
              <w:jc w:val="left"/>
              <w:rPr>
                <w:rFonts w:ascii="Arial" w:hAnsi="Arial" w:cs="Arial"/>
                <w:sz w:val="22"/>
                <w:szCs w:val="22"/>
              </w:rPr>
            </w:pPr>
          </w:p>
          <w:p w14:paraId="7EA7AE06" w14:textId="77777777" w:rsidR="00611288" w:rsidRDefault="00611288" w:rsidP="00CE67C5">
            <w:pPr>
              <w:jc w:val="left"/>
              <w:rPr>
                <w:rFonts w:ascii="Arial" w:hAnsi="Arial" w:cs="Arial"/>
                <w:sz w:val="22"/>
                <w:szCs w:val="22"/>
              </w:rPr>
            </w:pPr>
          </w:p>
          <w:p w14:paraId="01CC10B3" w14:textId="77777777" w:rsidR="00611288" w:rsidRDefault="00611288" w:rsidP="00CE67C5">
            <w:pPr>
              <w:jc w:val="left"/>
              <w:rPr>
                <w:rFonts w:ascii="Arial" w:hAnsi="Arial" w:cs="Arial"/>
                <w:sz w:val="22"/>
                <w:szCs w:val="22"/>
              </w:rPr>
            </w:pPr>
          </w:p>
          <w:p w14:paraId="0CA94187" w14:textId="77777777" w:rsidR="00611288" w:rsidRDefault="00611288" w:rsidP="00CE67C5">
            <w:pPr>
              <w:jc w:val="left"/>
              <w:rPr>
                <w:rFonts w:ascii="Arial" w:hAnsi="Arial" w:cs="Arial"/>
                <w:sz w:val="22"/>
                <w:szCs w:val="22"/>
              </w:rPr>
            </w:pPr>
          </w:p>
          <w:p w14:paraId="544388BF" w14:textId="77777777" w:rsidR="00611288" w:rsidRDefault="00611288" w:rsidP="00CE67C5">
            <w:pPr>
              <w:jc w:val="left"/>
              <w:rPr>
                <w:rFonts w:ascii="Arial" w:hAnsi="Arial" w:cs="Arial"/>
                <w:sz w:val="22"/>
                <w:szCs w:val="22"/>
              </w:rPr>
            </w:pPr>
          </w:p>
          <w:p w14:paraId="3DE1FAC4" w14:textId="77777777" w:rsidR="00611288" w:rsidRDefault="00611288" w:rsidP="00CE67C5">
            <w:pPr>
              <w:jc w:val="left"/>
              <w:rPr>
                <w:rFonts w:ascii="Arial" w:hAnsi="Arial" w:cs="Arial"/>
                <w:sz w:val="22"/>
                <w:szCs w:val="22"/>
              </w:rPr>
            </w:pPr>
          </w:p>
          <w:p w14:paraId="215E17A2" w14:textId="77777777" w:rsidR="00611288" w:rsidRDefault="00611288" w:rsidP="00CE67C5">
            <w:pPr>
              <w:jc w:val="left"/>
              <w:rPr>
                <w:rFonts w:ascii="Arial" w:hAnsi="Arial" w:cs="Arial"/>
                <w:sz w:val="22"/>
                <w:szCs w:val="22"/>
              </w:rPr>
            </w:pPr>
          </w:p>
          <w:p w14:paraId="31BD60F1" w14:textId="77777777" w:rsidR="00611288" w:rsidRDefault="00611288" w:rsidP="00CE67C5">
            <w:pPr>
              <w:jc w:val="left"/>
              <w:rPr>
                <w:rFonts w:ascii="Arial" w:hAnsi="Arial" w:cs="Arial"/>
                <w:sz w:val="22"/>
                <w:szCs w:val="22"/>
              </w:rPr>
            </w:pPr>
          </w:p>
          <w:p w14:paraId="493CD524" w14:textId="77777777" w:rsidR="00611288" w:rsidRPr="002D6671" w:rsidRDefault="00611288" w:rsidP="00CE67C5">
            <w:pPr>
              <w:jc w:val="left"/>
              <w:rPr>
                <w:rFonts w:ascii="Arial" w:hAnsi="Arial" w:cs="Arial"/>
                <w:sz w:val="22"/>
                <w:szCs w:val="22"/>
              </w:rPr>
            </w:pPr>
          </w:p>
        </w:tc>
      </w:tr>
    </w:tbl>
    <w:p w14:paraId="7CFA15AB" w14:textId="77777777" w:rsidR="00611288" w:rsidRPr="002D6671" w:rsidRDefault="00611288" w:rsidP="00CE67C5">
      <w:pPr>
        <w:jc w:val="right"/>
        <w:rPr>
          <w:rFonts w:ascii="Arial" w:hAnsi="Arial" w:cs="Arial"/>
          <w:sz w:val="22"/>
          <w:szCs w:val="22"/>
        </w:rPr>
      </w:pPr>
      <w:r w:rsidRPr="002D6671">
        <w:rPr>
          <w:rFonts w:ascii="Arial" w:hAnsi="Arial" w:cs="Arial"/>
          <w:sz w:val="22"/>
          <w:szCs w:val="22"/>
        </w:rPr>
        <w:t>(</w:t>
      </w:r>
      <w:r w:rsidRPr="002D6671">
        <w:rPr>
          <w:rFonts w:ascii="Arial" w:hAnsi="Arial" w:cs="Arial"/>
          <w:i/>
          <w:sz w:val="22"/>
          <w:szCs w:val="22"/>
        </w:rPr>
        <w:t>please continue on separate sheet if required</w:t>
      </w:r>
      <w:r w:rsidRPr="002D6671">
        <w:rPr>
          <w:rFonts w:ascii="Arial" w:hAnsi="Arial" w:cs="Arial"/>
          <w:sz w:val="22"/>
          <w:szCs w:val="22"/>
        </w:rPr>
        <w:t>)</w:t>
      </w:r>
    </w:p>
    <w:p w14:paraId="211E2A79" w14:textId="77777777" w:rsidR="00611288" w:rsidRPr="002D6671" w:rsidRDefault="00611288" w:rsidP="0064626A">
      <w:pPr>
        <w:jc w:val="left"/>
        <w:rPr>
          <w:rFonts w:ascii="Arial" w:hAnsi="Arial" w:cs="Arial"/>
          <w:b/>
          <w:color w:val="3366FF"/>
          <w:sz w:val="22"/>
          <w:szCs w:val="22"/>
        </w:rPr>
      </w:pPr>
    </w:p>
    <w:p w14:paraId="1D50266C" w14:textId="77777777" w:rsidR="00611288" w:rsidRPr="002D6671" w:rsidRDefault="00611288" w:rsidP="0064626A">
      <w:pPr>
        <w:jc w:val="left"/>
        <w:rPr>
          <w:rFonts w:ascii="Arial" w:hAnsi="Arial" w:cs="Arial"/>
          <w:color w:val="3366FF"/>
          <w:sz w:val="22"/>
          <w:szCs w:val="22"/>
        </w:rPr>
      </w:pPr>
      <w:r>
        <w:rPr>
          <w:rFonts w:ascii="Arial" w:hAnsi="Arial" w:cs="Arial"/>
          <w:b/>
          <w:color w:val="3366FF"/>
          <w:sz w:val="22"/>
          <w:szCs w:val="22"/>
        </w:rPr>
        <w:t>4</w:t>
      </w:r>
      <w:r w:rsidRPr="002D6671">
        <w:rPr>
          <w:rFonts w:ascii="Arial" w:hAnsi="Arial" w:cs="Arial"/>
          <w:b/>
          <w:color w:val="3366FF"/>
          <w:sz w:val="22"/>
          <w:szCs w:val="22"/>
        </w:rPr>
        <w:t xml:space="preserve">.  </w:t>
      </w:r>
      <w:r w:rsidR="00471E0D">
        <w:rPr>
          <w:rFonts w:ascii="Arial" w:hAnsi="Arial" w:cs="Arial"/>
          <w:b/>
          <w:color w:val="3366FF"/>
          <w:sz w:val="22"/>
          <w:szCs w:val="22"/>
        </w:rPr>
        <w:t>Job Description</w:t>
      </w:r>
      <w:r>
        <w:rPr>
          <w:rFonts w:ascii="Arial" w:hAnsi="Arial" w:cs="Arial"/>
          <w:b/>
          <w:color w:val="3366FF"/>
          <w:sz w:val="22"/>
          <w:szCs w:val="22"/>
        </w:rPr>
        <w:t xml:space="preserve"> </w:t>
      </w:r>
    </w:p>
    <w:p w14:paraId="26DEB522" w14:textId="77777777" w:rsidR="00611288" w:rsidRPr="00152FAD" w:rsidRDefault="00611288" w:rsidP="00B24140">
      <w:pPr>
        <w:spacing w:before="60" w:after="60" w:line="240" w:lineRule="auto"/>
        <w:rPr>
          <w:rFonts w:ascii="Arial" w:hAnsi="Arial" w:cs="Arial"/>
          <w:b/>
          <w:sz w:val="22"/>
          <w:szCs w:val="22"/>
        </w:rPr>
      </w:pPr>
      <w:r w:rsidRPr="00152FAD">
        <w:rPr>
          <w:rFonts w:ascii="Arial" w:hAnsi="Arial" w:cs="Arial"/>
          <w:b/>
          <w:sz w:val="22"/>
          <w:szCs w:val="22"/>
        </w:rPr>
        <w:t xml:space="preserve">The </w:t>
      </w:r>
      <w:r w:rsidR="00471E0D">
        <w:rPr>
          <w:rFonts w:ascii="Arial" w:hAnsi="Arial" w:cs="Arial"/>
          <w:b/>
          <w:sz w:val="22"/>
          <w:szCs w:val="22"/>
        </w:rPr>
        <w:t xml:space="preserve">attached Job Description </w:t>
      </w:r>
      <w:r>
        <w:rPr>
          <w:rFonts w:ascii="Arial" w:hAnsi="Arial" w:cs="Arial"/>
          <w:b/>
          <w:sz w:val="22"/>
          <w:szCs w:val="22"/>
        </w:rPr>
        <w:t>lists</w:t>
      </w:r>
      <w:r w:rsidRPr="00152FAD">
        <w:rPr>
          <w:rFonts w:ascii="Arial" w:hAnsi="Arial" w:cs="Arial"/>
          <w:b/>
          <w:sz w:val="22"/>
          <w:szCs w:val="22"/>
        </w:rPr>
        <w:t xml:space="preserve"> </w:t>
      </w:r>
      <w:r>
        <w:rPr>
          <w:rFonts w:ascii="Arial" w:hAnsi="Arial" w:cs="Arial"/>
          <w:b/>
          <w:sz w:val="22"/>
          <w:szCs w:val="22"/>
        </w:rPr>
        <w:t>those</w:t>
      </w:r>
      <w:r w:rsidRPr="00152FAD">
        <w:rPr>
          <w:rFonts w:ascii="Arial" w:hAnsi="Arial" w:cs="Arial"/>
          <w:b/>
          <w:sz w:val="22"/>
          <w:szCs w:val="22"/>
        </w:rPr>
        <w:t xml:space="preserve"> </w:t>
      </w:r>
      <w:r>
        <w:rPr>
          <w:rFonts w:ascii="Arial" w:hAnsi="Arial" w:cs="Arial"/>
          <w:b/>
          <w:sz w:val="22"/>
          <w:szCs w:val="22"/>
        </w:rPr>
        <w:t xml:space="preserve">competencies/functions </w:t>
      </w:r>
      <w:r w:rsidRPr="00152FAD">
        <w:rPr>
          <w:rFonts w:ascii="Arial" w:hAnsi="Arial" w:cs="Arial"/>
          <w:b/>
          <w:sz w:val="22"/>
          <w:szCs w:val="22"/>
        </w:rPr>
        <w:t xml:space="preserve">which are </w:t>
      </w:r>
      <w:r>
        <w:rPr>
          <w:rFonts w:ascii="Arial" w:hAnsi="Arial" w:cs="Arial"/>
          <w:b/>
          <w:sz w:val="22"/>
          <w:szCs w:val="22"/>
        </w:rPr>
        <w:t xml:space="preserve">considered </w:t>
      </w:r>
      <w:r w:rsidRPr="00152FAD">
        <w:rPr>
          <w:rFonts w:ascii="Arial" w:hAnsi="Arial" w:cs="Arial"/>
          <w:b/>
          <w:sz w:val="22"/>
          <w:szCs w:val="22"/>
        </w:rPr>
        <w:t xml:space="preserve">essential for the post you are applying for.  </w:t>
      </w:r>
      <w:r>
        <w:rPr>
          <w:rFonts w:ascii="Arial" w:hAnsi="Arial" w:cs="Arial"/>
          <w:b/>
          <w:sz w:val="22"/>
          <w:szCs w:val="22"/>
        </w:rPr>
        <w:t>Please use Annex A attached to this application to explain how you meet these competencies/functions. Use examples to t</w:t>
      </w:r>
      <w:r w:rsidRPr="00152FAD">
        <w:rPr>
          <w:rFonts w:ascii="Arial" w:hAnsi="Arial" w:cs="Arial"/>
          <w:b/>
          <w:sz w:val="22"/>
          <w:szCs w:val="22"/>
        </w:rPr>
        <w:t>ell us what you did and the part you played in the activities that you describe.</w:t>
      </w:r>
    </w:p>
    <w:p w14:paraId="48D7A029" w14:textId="77777777" w:rsidR="00611288" w:rsidRDefault="00611288" w:rsidP="00D42423">
      <w:pPr>
        <w:jc w:val="left"/>
        <w:rPr>
          <w:rFonts w:ascii="Arial" w:hAnsi="Arial" w:cs="Arial"/>
          <w:b/>
          <w:color w:val="3366FF"/>
          <w:sz w:val="22"/>
          <w:szCs w:val="22"/>
        </w:rPr>
      </w:pPr>
    </w:p>
    <w:p w14:paraId="13281153" w14:textId="77777777" w:rsidR="00611288" w:rsidRPr="002D6671" w:rsidRDefault="00611288" w:rsidP="0064626A">
      <w:pPr>
        <w:spacing w:line="360" w:lineRule="auto"/>
        <w:jc w:val="left"/>
        <w:rPr>
          <w:rFonts w:ascii="Arial" w:hAnsi="Arial" w:cs="Arial"/>
          <w:b/>
          <w:sz w:val="22"/>
          <w:szCs w:val="22"/>
        </w:rPr>
      </w:pPr>
      <w:r>
        <w:rPr>
          <w:rFonts w:ascii="Arial" w:hAnsi="Arial" w:cs="Arial"/>
          <w:b/>
          <w:sz w:val="22"/>
          <w:szCs w:val="22"/>
        </w:rPr>
        <w:t xml:space="preserve">When giving </w:t>
      </w:r>
      <w:r w:rsidRPr="002D6671">
        <w:rPr>
          <w:rFonts w:ascii="Arial" w:hAnsi="Arial" w:cs="Arial"/>
          <w:b/>
          <w:sz w:val="22"/>
          <w:szCs w:val="22"/>
        </w:rPr>
        <w:t>example</w:t>
      </w:r>
      <w:r>
        <w:rPr>
          <w:rFonts w:ascii="Arial" w:hAnsi="Arial" w:cs="Arial"/>
          <w:b/>
          <w:sz w:val="22"/>
          <w:szCs w:val="22"/>
        </w:rPr>
        <w:t>s</w:t>
      </w:r>
      <w:r w:rsidRPr="002D6671">
        <w:rPr>
          <w:rFonts w:ascii="Arial" w:hAnsi="Arial" w:cs="Arial"/>
          <w:b/>
          <w:sz w:val="22"/>
          <w:szCs w:val="22"/>
        </w:rPr>
        <w:t xml:space="preserve"> you should:</w:t>
      </w:r>
    </w:p>
    <w:p w14:paraId="032D5B1F" w14:textId="77777777" w:rsidR="00611288" w:rsidRPr="002D6671" w:rsidRDefault="00611288" w:rsidP="0064626A">
      <w:pPr>
        <w:numPr>
          <w:ilvl w:val="0"/>
          <w:numId w:val="6"/>
        </w:numPr>
        <w:spacing w:line="360" w:lineRule="auto"/>
        <w:jc w:val="left"/>
        <w:rPr>
          <w:rFonts w:ascii="Arial" w:hAnsi="Arial" w:cs="Arial"/>
          <w:b/>
          <w:sz w:val="22"/>
          <w:szCs w:val="22"/>
        </w:rPr>
      </w:pPr>
      <w:r w:rsidRPr="002D6671">
        <w:rPr>
          <w:rFonts w:ascii="Arial" w:hAnsi="Arial" w:cs="Arial"/>
          <w:b/>
          <w:sz w:val="22"/>
          <w:szCs w:val="22"/>
        </w:rPr>
        <w:t>Briefly describe the situation.</w:t>
      </w:r>
    </w:p>
    <w:p w14:paraId="7E0D700D" w14:textId="77777777" w:rsidR="00611288" w:rsidRPr="002D6671" w:rsidRDefault="00611288" w:rsidP="0064626A">
      <w:pPr>
        <w:numPr>
          <w:ilvl w:val="0"/>
          <w:numId w:val="6"/>
        </w:numPr>
        <w:spacing w:line="360" w:lineRule="auto"/>
        <w:jc w:val="left"/>
        <w:rPr>
          <w:rFonts w:ascii="Arial" w:hAnsi="Arial" w:cs="Arial"/>
          <w:b/>
          <w:sz w:val="22"/>
          <w:szCs w:val="22"/>
        </w:rPr>
      </w:pPr>
      <w:r w:rsidRPr="002D6671">
        <w:rPr>
          <w:rFonts w:ascii="Arial" w:hAnsi="Arial" w:cs="Arial"/>
          <w:b/>
          <w:sz w:val="22"/>
          <w:szCs w:val="22"/>
        </w:rPr>
        <w:t xml:space="preserve">Outline the action </w:t>
      </w:r>
      <w:r w:rsidRPr="002D6671">
        <w:rPr>
          <w:rFonts w:ascii="Arial" w:hAnsi="Arial" w:cs="Arial"/>
          <w:b/>
          <w:sz w:val="22"/>
          <w:szCs w:val="22"/>
          <w:u w:val="single"/>
        </w:rPr>
        <w:t>you</w:t>
      </w:r>
      <w:r w:rsidRPr="002D6671">
        <w:rPr>
          <w:rFonts w:ascii="Arial" w:hAnsi="Arial" w:cs="Arial"/>
          <w:b/>
          <w:sz w:val="22"/>
          <w:szCs w:val="22"/>
        </w:rPr>
        <w:t xml:space="preserve"> took.</w:t>
      </w:r>
    </w:p>
    <w:p w14:paraId="6490A0FA" w14:textId="77777777" w:rsidR="00611288" w:rsidRPr="002D6671" w:rsidRDefault="00611288" w:rsidP="0064626A">
      <w:pPr>
        <w:numPr>
          <w:ilvl w:val="0"/>
          <w:numId w:val="6"/>
        </w:numPr>
        <w:spacing w:line="360" w:lineRule="auto"/>
        <w:jc w:val="left"/>
        <w:rPr>
          <w:rFonts w:ascii="Arial" w:hAnsi="Arial" w:cs="Arial"/>
          <w:b/>
          <w:sz w:val="22"/>
          <w:szCs w:val="22"/>
        </w:rPr>
      </w:pPr>
      <w:r w:rsidRPr="002D6671">
        <w:rPr>
          <w:rFonts w:ascii="Arial" w:hAnsi="Arial" w:cs="Arial"/>
          <w:b/>
          <w:sz w:val="22"/>
          <w:szCs w:val="22"/>
        </w:rPr>
        <w:t>Describe the outcomes achieved and the impact.</w:t>
      </w:r>
    </w:p>
    <w:p w14:paraId="1B7C8A23" w14:textId="77777777" w:rsidR="00611288" w:rsidRDefault="00611288" w:rsidP="001255DD">
      <w:pPr>
        <w:jc w:val="left"/>
        <w:rPr>
          <w:rFonts w:ascii="Arial" w:hAnsi="Arial" w:cs="Arial"/>
          <w:b/>
          <w:color w:val="3366FF"/>
          <w:sz w:val="22"/>
          <w:szCs w:val="22"/>
        </w:rPr>
      </w:pPr>
    </w:p>
    <w:p w14:paraId="13CC2919" w14:textId="77777777" w:rsidR="00030CA7" w:rsidRDefault="00030CA7" w:rsidP="001255DD">
      <w:pPr>
        <w:jc w:val="left"/>
        <w:rPr>
          <w:rFonts w:ascii="Arial" w:hAnsi="Arial" w:cs="Arial"/>
          <w:b/>
          <w:color w:val="3366FF"/>
          <w:sz w:val="22"/>
          <w:szCs w:val="22"/>
        </w:rPr>
      </w:pPr>
    </w:p>
    <w:p w14:paraId="1A516965" w14:textId="77777777" w:rsidR="00030CA7" w:rsidRDefault="00030CA7" w:rsidP="001255DD">
      <w:pPr>
        <w:jc w:val="left"/>
        <w:rPr>
          <w:rFonts w:ascii="Arial" w:hAnsi="Arial" w:cs="Arial"/>
          <w:b/>
          <w:color w:val="3366FF"/>
          <w:sz w:val="22"/>
          <w:szCs w:val="22"/>
        </w:rPr>
      </w:pPr>
    </w:p>
    <w:p w14:paraId="4044FBD8" w14:textId="77777777" w:rsidR="00030CA7" w:rsidRDefault="00030CA7" w:rsidP="001255DD">
      <w:pPr>
        <w:jc w:val="left"/>
        <w:rPr>
          <w:rFonts w:ascii="Arial" w:hAnsi="Arial" w:cs="Arial"/>
          <w:b/>
          <w:color w:val="3366FF"/>
          <w:sz w:val="22"/>
          <w:szCs w:val="22"/>
        </w:rPr>
      </w:pPr>
    </w:p>
    <w:p w14:paraId="317E5121" w14:textId="77777777" w:rsidR="00030CA7" w:rsidRDefault="00030CA7" w:rsidP="001255DD">
      <w:pPr>
        <w:jc w:val="left"/>
        <w:rPr>
          <w:rFonts w:ascii="Arial" w:hAnsi="Arial" w:cs="Arial"/>
          <w:b/>
          <w:color w:val="3366FF"/>
          <w:sz w:val="22"/>
          <w:szCs w:val="22"/>
        </w:rPr>
      </w:pPr>
    </w:p>
    <w:p w14:paraId="55FB39A7" w14:textId="77777777" w:rsidR="00030CA7" w:rsidRDefault="00030CA7" w:rsidP="001255DD">
      <w:pPr>
        <w:jc w:val="left"/>
        <w:rPr>
          <w:rFonts w:ascii="Arial" w:hAnsi="Arial" w:cs="Arial"/>
          <w:b/>
          <w:color w:val="3366FF"/>
          <w:sz w:val="22"/>
          <w:szCs w:val="22"/>
        </w:rPr>
      </w:pPr>
    </w:p>
    <w:p w14:paraId="21DF8D44" w14:textId="77777777" w:rsidR="00030CA7" w:rsidRDefault="00030CA7" w:rsidP="001255DD">
      <w:pPr>
        <w:jc w:val="left"/>
        <w:rPr>
          <w:rFonts w:ascii="Arial" w:hAnsi="Arial" w:cs="Arial"/>
          <w:b/>
          <w:color w:val="3366FF"/>
          <w:sz w:val="22"/>
          <w:szCs w:val="22"/>
        </w:rPr>
      </w:pPr>
    </w:p>
    <w:p w14:paraId="183B3C21" w14:textId="77777777" w:rsidR="00030CA7" w:rsidRDefault="00030CA7" w:rsidP="001255DD">
      <w:pPr>
        <w:jc w:val="left"/>
        <w:rPr>
          <w:rFonts w:ascii="Arial" w:hAnsi="Arial" w:cs="Arial"/>
          <w:b/>
          <w:color w:val="3366FF"/>
          <w:sz w:val="22"/>
          <w:szCs w:val="22"/>
        </w:rPr>
      </w:pPr>
    </w:p>
    <w:p w14:paraId="337E69F9" w14:textId="77777777" w:rsidR="00030CA7" w:rsidRDefault="00030CA7" w:rsidP="001255DD">
      <w:pPr>
        <w:jc w:val="left"/>
        <w:rPr>
          <w:rFonts w:ascii="Arial" w:hAnsi="Arial" w:cs="Arial"/>
          <w:b/>
          <w:color w:val="3366FF"/>
          <w:sz w:val="22"/>
          <w:szCs w:val="22"/>
        </w:rPr>
      </w:pPr>
    </w:p>
    <w:p w14:paraId="13B440D7" w14:textId="77777777" w:rsidR="00030CA7" w:rsidRDefault="00030CA7" w:rsidP="001255DD">
      <w:pPr>
        <w:jc w:val="left"/>
        <w:rPr>
          <w:rFonts w:ascii="Arial" w:hAnsi="Arial" w:cs="Arial"/>
          <w:b/>
          <w:color w:val="3366FF"/>
          <w:sz w:val="22"/>
          <w:szCs w:val="22"/>
        </w:rPr>
      </w:pPr>
    </w:p>
    <w:p w14:paraId="0528213F" w14:textId="77777777" w:rsidR="00030CA7" w:rsidRDefault="00030CA7" w:rsidP="001255DD">
      <w:pPr>
        <w:jc w:val="left"/>
        <w:rPr>
          <w:rFonts w:ascii="Arial" w:hAnsi="Arial" w:cs="Arial"/>
          <w:b/>
          <w:color w:val="3366FF"/>
          <w:sz w:val="22"/>
          <w:szCs w:val="22"/>
        </w:rPr>
      </w:pPr>
    </w:p>
    <w:p w14:paraId="6F9016A5" w14:textId="77777777" w:rsidR="00030CA7" w:rsidRDefault="00030CA7" w:rsidP="001255DD">
      <w:pPr>
        <w:jc w:val="left"/>
        <w:rPr>
          <w:rFonts w:ascii="Arial" w:hAnsi="Arial" w:cs="Arial"/>
          <w:b/>
          <w:color w:val="3366FF"/>
          <w:sz w:val="22"/>
          <w:szCs w:val="22"/>
        </w:rPr>
      </w:pPr>
    </w:p>
    <w:p w14:paraId="05C1B0F4" w14:textId="77777777" w:rsidR="00030CA7" w:rsidRDefault="00030CA7" w:rsidP="001255DD">
      <w:pPr>
        <w:jc w:val="left"/>
        <w:rPr>
          <w:rFonts w:ascii="Arial" w:hAnsi="Arial" w:cs="Arial"/>
          <w:b/>
          <w:color w:val="3366FF"/>
          <w:sz w:val="22"/>
          <w:szCs w:val="22"/>
        </w:rPr>
      </w:pPr>
    </w:p>
    <w:p w14:paraId="72AE419A" w14:textId="77777777" w:rsidR="00030CA7" w:rsidRDefault="00030CA7" w:rsidP="001255DD">
      <w:pPr>
        <w:jc w:val="left"/>
        <w:rPr>
          <w:rFonts w:ascii="Arial" w:hAnsi="Arial" w:cs="Arial"/>
          <w:b/>
          <w:color w:val="3366FF"/>
          <w:sz w:val="22"/>
          <w:szCs w:val="22"/>
        </w:rPr>
      </w:pPr>
    </w:p>
    <w:p w14:paraId="22179D4B" w14:textId="77777777" w:rsidR="00030CA7" w:rsidRDefault="00030CA7" w:rsidP="001255DD">
      <w:pPr>
        <w:jc w:val="left"/>
        <w:rPr>
          <w:rFonts w:ascii="Arial" w:hAnsi="Arial" w:cs="Arial"/>
          <w:b/>
          <w:color w:val="3366FF"/>
          <w:sz w:val="22"/>
          <w:szCs w:val="22"/>
        </w:rPr>
      </w:pPr>
    </w:p>
    <w:p w14:paraId="7EFA12E5" w14:textId="77777777" w:rsidR="00030CA7" w:rsidRDefault="00030CA7" w:rsidP="001255DD">
      <w:pPr>
        <w:jc w:val="left"/>
        <w:rPr>
          <w:rFonts w:ascii="Arial" w:hAnsi="Arial" w:cs="Arial"/>
          <w:b/>
          <w:color w:val="3366FF"/>
          <w:sz w:val="22"/>
          <w:szCs w:val="22"/>
        </w:rPr>
      </w:pPr>
    </w:p>
    <w:p w14:paraId="5AB3D46D" w14:textId="77777777" w:rsidR="00030CA7" w:rsidRDefault="00030CA7" w:rsidP="001255DD">
      <w:pPr>
        <w:jc w:val="left"/>
        <w:rPr>
          <w:rFonts w:ascii="Arial" w:hAnsi="Arial" w:cs="Arial"/>
          <w:b/>
          <w:color w:val="3366FF"/>
          <w:sz w:val="22"/>
          <w:szCs w:val="22"/>
        </w:rPr>
      </w:pPr>
    </w:p>
    <w:p w14:paraId="3FE92F8A" w14:textId="77777777" w:rsidR="00611288" w:rsidRPr="002D6671" w:rsidRDefault="00611288" w:rsidP="001255DD">
      <w:pPr>
        <w:jc w:val="left"/>
        <w:rPr>
          <w:rFonts w:ascii="Arial" w:hAnsi="Arial" w:cs="Arial"/>
          <w:b/>
          <w:color w:val="3366FF"/>
          <w:sz w:val="22"/>
          <w:szCs w:val="22"/>
        </w:rPr>
      </w:pPr>
      <w:r>
        <w:rPr>
          <w:rFonts w:ascii="Arial" w:hAnsi="Arial" w:cs="Arial"/>
          <w:b/>
          <w:color w:val="3366FF"/>
          <w:sz w:val="22"/>
          <w:szCs w:val="22"/>
        </w:rPr>
        <w:lastRenderedPageBreak/>
        <w:t xml:space="preserve">5.  </w:t>
      </w:r>
      <w:r w:rsidRPr="002D6671">
        <w:rPr>
          <w:rFonts w:ascii="Arial" w:hAnsi="Arial" w:cs="Arial"/>
          <w:b/>
          <w:color w:val="3366FF"/>
          <w:sz w:val="22"/>
          <w:szCs w:val="22"/>
        </w:rPr>
        <w:t xml:space="preserve">References </w:t>
      </w:r>
    </w:p>
    <w:p w14:paraId="6FD1A815" w14:textId="77777777" w:rsidR="00611288" w:rsidRPr="002D6671" w:rsidRDefault="00611288" w:rsidP="0037625A">
      <w:pPr>
        <w:spacing w:before="60" w:after="60" w:line="240" w:lineRule="auto"/>
        <w:rPr>
          <w:rFonts w:ascii="Arial" w:hAnsi="Arial" w:cs="Arial"/>
          <w:sz w:val="22"/>
          <w:szCs w:val="22"/>
        </w:rPr>
      </w:pPr>
      <w:r w:rsidRPr="002D6671">
        <w:rPr>
          <w:rFonts w:ascii="Arial" w:hAnsi="Arial" w:cs="Arial"/>
          <w:sz w:val="22"/>
          <w:szCs w:val="22"/>
        </w:rPr>
        <w:t xml:space="preserve">Please give details of two references - one of which must be your present employer or if not currently employed your most recent employer. </w:t>
      </w:r>
    </w:p>
    <w:p w14:paraId="592A1D7F" w14:textId="77777777" w:rsidR="00611288" w:rsidRPr="002D6671" w:rsidRDefault="00611288" w:rsidP="00F060B6">
      <w:pPr>
        <w:spacing w:before="60" w:after="60" w:line="240" w:lineRule="auto"/>
        <w:rPr>
          <w:rFonts w:ascii="Arial" w:hAnsi="Arial" w:cs="Arial"/>
          <w:sz w:val="22"/>
          <w:szCs w:val="22"/>
        </w:rPr>
      </w:pPr>
      <w:r w:rsidRPr="002D6671">
        <w:rPr>
          <w:rFonts w:ascii="Arial" w:hAnsi="Arial" w:cs="Arial"/>
          <w:sz w:val="22"/>
          <w:szCs w:val="22"/>
        </w:rPr>
        <w:t xml:space="preserve"> </w:t>
      </w:r>
      <w:r w:rsidRPr="002D6671">
        <w:rPr>
          <w:rFonts w:ascii="Arial" w:hAnsi="Arial" w:cs="Arial"/>
          <w:b/>
          <w:sz w:val="22"/>
          <w:szCs w:val="22"/>
        </w:rPr>
        <w:t>*</w:t>
      </w:r>
      <w:r w:rsidRPr="002D6671">
        <w:rPr>
          <w:rFonts w:ascii="Arial" w:hAnsi="Arial" w:cs="Arial"/>
          <w:sz w:val="22"/>
          <w:szCs w:val="22"/>
        </w:rPr>
        <w:t xml:space="preserve"> </w:t>
      </w:r>
      <w:r w:rsidRPr="002D6671">
        <w:rPr>
          <w:rFonts w:ascii="Arial" w:hAnsi="Arial" w:cs="Arial"/>
          <w:b/>
          <w:sz w:val="22"/>
          <w:szCs w:val="22"/>
        </w:rPr>
        <w:t>Please indicate if this is an employer, character or academic reference.</w:t>
      </w:r>
    </w:p>
    <w:tbl>
      <w:tblPr>
        <w:tblW w:w="0" w:type="auto"/>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ayout w:type="fixed"/>
        <w:tblLook w:val="01E0" w:firstRow="1" w:lastRow="1" w:firstColumn="1" w:lastColumn="1" w:noHBand="0" w:noVBand="0"/>
      </w:tblPr>
      <w:tblGrid>
        <w:gridCol w:w="2368"/>
        <w:gridCol w:w="2508"/>
        <w:gridCol w:w="2351"/>
        <w:gridCol w:w="2525"/>
      </w:tblGrid>
      <w:tr w:rsidR="00611288" w:rsidRPr="002D6671" w14:paraId="7E658CD4" w14:textId="77777777">
        <w:trPr>
          <w:cantSplit/>
        </w:trPr>
        <w:tc>
          <w:tcPr>
            <w:tcW w:w="2368" w:type="dxa"/>
            <w:shd w:val="clear" w:color="auto" w:fill="99CCFF"/>
            <w:vAlign w:val="center"/>
          </w:tcPr>
          <w:p w14:paraId="3FBA7252" w14:textId="77777777" w:rsidR="00611288" w:rsidRPr="002D6671" w:rsidRDefault="00611288" w:rsidP="00B46392">
            <w:pPr>
              <w:spacing w:before="60" w:after="60" w:line="240" w:lineRule="auto"/>
              <w:jc w:val="left"/>
              <w:rPr>
                <w:rFonts w:ascii="Arial" w:hAnsi="Arial" w:cs="Arial"/>
                <w:sz w:val="22"/>
                <w:szCs w:val="22"/>
              </w:rPr>
            </w:pPr>
            <w:r w:rsidRPr="002D6671">
              <w:rPr>
                <w:rFonts w:ascii="Arial" w:hAnsi="Arial" w:cs="Arial"/>
                <w:sz w:val="22"/>
                <w:szCs w:val="22"/>
              </w:rPr>
              <w:t>1</w:t>
            </w:r>
            <w:r w:rsidRPr="002D6671">
              <w:rPr>
                <w:rFonts w:ascii="Arial" w:hAnsi="Arial" w:cs="Arial"/>
                <w:sz w:val="22"/>
                <w:szCs w:val="22"/>
                <w:vertAlign w:val="superscript"/>
              </w:rPr>
              <w:t>st</w:t>
            </w:r>
            <w:r w:rsidRPr="002D6671">
              <w:rPr>
                <w:rFonts w:ascii="Arial" w:hAnsi="Arial" w:cs="Arial"/>
                <w:sz w:val="22"/>
                <w:szCs w:val="22"/>
              </w:rPr>
              <w:t xml:space="preserve"> Reference  Name</w:t>
            </w:r>
          </w:p>
        </w:tc>
        <w:tc>
          <w:tcPr>
            <w:tcW w:w="2508" w:type="dxa"/>
            <w:vAlign w:val="center"/>
          </w:tcPr>
          <w:p w14:paraId="6EC07DD1" w14:textId="77777777" w:rsidR="00611288" w:rsidRPr="002D6671" w:rsidRDefault="00611288" w:rsidP="00B46392">
            <w:pPr>
              <w:spacing w:before="60" w:after="60" w:line="240" w:lineRule="auto"/>
              <w:jc w:val="left"/>
              <w:rPr>
                <w:rFonts w:ascii="Arial" w:hAnsi="Arial" w:cs="Arial"/>
                <w:sz w:val="22"/>
                <w:szCs w:val="22"/>
              </w:rPr>
            </w:pPr>
          </w:p>
        </w:tc>
        <w:tc>
          <w:tcPr>
            <w:tcW w:w="2351" w:type="dxa"/>
            <w:shd w:val="clear" w:color="auto" w:fill="99CCFF"/>
            <w:vAlign w:val="center"/>
          </w:tcPr>
          <w:p w14:paraId="69A7A672" w14:textId="77777777" w:rsidR="00611288" w:rsidRPr="002D6671" w:rsidRDefault="00611288" w:rsidP="00B46392">
            <w:pPr>
              <w:spacing w:before="60" w:after="60" w:line="240" w:lineRule="auto"/>
              <w:jc w:val="left"/>
              <w:rPr>
                <w:rFonts w:ascii="Arial" w:hAnsi="Arial" w:cs="Arial"/>
                <w:sz w:val="22"/>
                <w:szCs w:val="22"/>
              </w:rPr>
            </w:pPr>
            <w:r w:rsidRPr="002D6671">
              <w:rPr>
                <w:rFonts w:ascii="Arial" w:hAnsi="Arial" w:cs="Arial"/>
                <w:sz w:val="22"/>
                <w:szCs w:val="22"/>
              </w:rPr>
              <w:t>2</w:t>
            </w:r>
            <w:r w:rsidRPr="002D6671">
              <w:rPr>
                <w:rFonts w:ascii="Arial" w:hAnsi="Arial" w:cs="Arial"/>
                <w:sz w:val="22"/>
                <w:szCs w:val="22"/>
                <w:vertAlign w:val="superscript"/>
              </w:rPr>
              <w:t>nd</w:t>
            </w:r>
            <w:r w:rsidRPr="002D6671">
              <w:rPr>
                <w:rFonts w:ascii="Arial" w:hAnsi="Arial" w:cs="Arial"/>
                <w:sz w:val="22"/>
                <w:szCs w:val="22"/>
              </w:rPr>
              <w:t xml:space="preserve"> Reference Name</w:t>
            </w:r>
          </w:p>
        </w:tc>
        <w:tc>
          <w:tcPr>
            <w:tcW w:w="2525" w:type="dxa"/>
            <w:vAlign w:val="center"/>
          </w:tcPr>
          <w:p w14:paraId="5FA9566D" w14:textId="77777777" w:rsidR="00611288" w:rsidRPr="002D6671" w:rsidRDefault="00611288" w:rsidP="00B46392">
            <w:pPr>
              <w:spacing w:before="60" w:after="60" w:line="240" w:lineRule="auto"/>
              <w:jc w:val="left"/>
              <w:rPr>
                <w:rFonts w:ascii="Arial" w:hAnsi="Arial" w:cs="Arial"/>
                <w:sz w:val="22"/>
                <w:szCs w:val="22"/>
              </w:rPr>
            </w:pPr>
          </w:p>
        </w:tc>
      </w:tr>
      <w:tr w:rsidR="00611288" w:rsidRPr="002D6671" w14:paraId="523EA7F2" w14:textId="77777777">
        <w:trPr>
          <w:cantSplit/>
        </w:trPr>
        <w:tc>
          <w:tcPr>
            <w:tcW w:w="2368" w:type="dxa"/>
            <w:shd w:val="clear" w:color="auto" w:fill="99CCFF"/>
            <w:vAlign w:val="center"/>
          </w:tcPr>
          <w:p w14:paraId="18D89D2D" w14:textId="77777777" w:rsidR="00611288" w:rsidRPr="002D6671" w:rsidRDefault="00611288" w:rsidP="0037625A">
            <w:pPr>
              <w:spacing w:before="60" w:after="60" w:line="240" w:lineRule="auto"/>
              <w:rPr>
                <w:rFonts w:ascii="Arial" w:hAnsi="Arial" w:cs="Arial"/>
                <w:sz w:val="22"/>
                <w:szCs w:val="22"/>
              </w:rPr>
            </w:pPr>
            <w:r w:rsidRPr="002D6671">
              <w:rPr>
                <w:rFonts w:ascii="Arial" w:hAnsi="Arial" w:cs="Arial"/>
                <w:sz w:val="22"/>
                <w:szCs w:val="22"/>
              </w:rPr>
              <w:t xml:space="preserve">Employer </w:t>
            </w:r>
          </w:p>
          <w:p w14:paraId="49127A13" w14:textId="77777777" w:rsidR="00611288" w:rsidRPr="002D6671" w:rsidRDefault="00611288" w:rsidP="0037625A">
            <w:pPr>
              <w:spacing w:before="60" w:after="60" w:line="240" w:lineRule="auto"/>
              <w:rPr>
                <w:rFonts w:ascii="Arial" w:hAnsi="Arial" w:cs="Arial"/>
                <w:sz w:val="22"/>
                <w:szCs w:val="22"/>
              </w:rPr>
            </w:pPr>
            <w:r w:rsidRPr="002D6671">
              <w:rPr>
                <w:rFonts w:ascii="Arial" w:hAnsi="Arial" w:cs="Arial"/>
                <w:sz w:val="22"/>
                <w:szCs w:val="22"/>
              </w:rPr>
              <w:t xml:space="preserve">Character </w:t>
            </w:r>
          </w:p>
          <w:p w14:paraId="64E2039E" w14:textId="77777777" w:rsidR="00611288" w:rsidRPr="002D6671" w:rsidRDefault="00611288" w:rsidP="0037625A">
            <w:pPr>
              <w:spacing w:before="60" w:after="60" w:line="240" w:lineRule="auto"/>
              <w:rPr>
                <w:rFonts w:ascii="Arial" w:hAnsi="Arial" w:cs="Arial"/>
                <w:sz w:val="22"/>
                <w:szCs w:val="22"/>
              </w:rPr>
            </w:pPr>
            <w:r w:rsidRPr="002D6671">
              <w:rPr>
                <w:rFonts w:ascii="Arial" w:hAnsi="Arial" w:cs="Arial"/>
                <w:sz w:val="22"/>
                <w:szCs w:val="22"/>
              </w:rPr>
              <w:t>Academic</w:t>
            </w:r>
          </w:p>
        </w:tc>
        <w:tc>
          <w:tcPr>
            <w:tcW w:w="2508" w:type="dxa"/>
            <w:vAlign w:val="center"/>
          </w:tcPr>
          <w:p w14:paraId="4DB1A0A2" w14:textId="77777777" w:rsidR="00611288" w:rsidRPr="002D6671" w:rsidRDefault="00611288" w:rsidP="00471FC8">
            <w:pPr>
              <w:spacing w:before="60" w:after="60" w:line="240" w:lineRule="auto"/>
              <w:jc w:val="left"/>
              <w:rPr>
                <w:rFonts w:ascii="Arial" w:hAnsi="Arial" w:cs="Arial"/>
                <w:sz w:val="22"/>
                <w:szCs w:val="22"/>
              </w:rPr>
            </w:pPr>
          </w:p>
        </w:tc>
        <w:tc>
          <w:tcPr>
            <w:tcW w:w="2351" w:type="dxa"/>
            <w:shd w:val="clear" w:color="auto" w:fill="99CCFF"/>
            <w:vAlign w:val="center"/>
          </w:tcPr>
          <w:p w14:paraId="326C57B2" w14:textId="77777777" w:rsidR="00611288" w:rsidRPr="002D6671" w:rsidRDefault="00611288" w:rsidP="0037625A">
            <w:pPr>
              <w:spacing w:before="60" w:after="60" w:line="240" w:lineRule="auto"/>
              <w:rPr>
                <w:rFonts w:ascii="Arial" w:hAnsi="Arial" w:cs="Arial"/>
                <w:sz w:val="22"/>
                <w:szCs w:val="22"/>
              </w:rPr>
            </w:pPr>
            <w:r w:rsidRPr="002D6671">
              <w:rPr>
                <w:rFonts w:ascii="Arial" w:hAnsi="Arial" w:cs="Arial"/>
                <w:sz w:val="22"/>
                <w:szCs w:val="22"/>
              </w:rPr>
              <w:t xml:space="preserve">Employer </w:t>
            </w:r>
          </w:p>
          <w:p w14:paraId="016D1046" w14:textId="77777777" w:rsidR="00611288" w:rsidRPr="002D6671" w:rsidRDefault="00611288" w:rsidP="0037625A">
            <w:pPr>
              <w:spacing w:before="60" w:after="60" w:line="240" w:lineRule="auto"/>
              <w:rPr>
                <w:rFonts w:ascii="Arial" w:hAnsi="Arial" w:cs="Arial"/>
                <w:sz w:val="22"/>
                <w:szCs w:val="22"/>
              </w:rPr>
            </w:pPr>
            <w:r w:rsidRPr="002D6671">
              <w:rPr>
                <w:rFonts w:ascii="Arial" w:hAnsi="Arial" w:cs="Arial"/>
                <w:sz w:val="22"/>
                <w:szCs w:val="22"/>
              </w:rPr>
              <w:t xml:space="preserve">Character </w:t>
            </w:r>
          </w:p>
          <w:p w14:paraId="50160148" w14:textId="77777777" w:rsidR="00611288" w:rsidRPr="002D6671" w:rsidRDefault="00611288" w:rsidP="0037625A">
            <w:pPr>
              <w:spacing w:before="60" w:after="60" w:line="240" w:lineRule="auto"/>
              <w:rPr>
                <w:rFonts w:ascii="Arial" w:hAnsi="Arial" w:cs="Arial"/>
                <w:sz w:val="22"/>
                <w:szCs w:val="22"/>
              </w:rPr>
            </w:pPr>
            <w:r w:rsidRPr="002D6671">
              <w:rPr>
                <w:rFonts w:ascii="Arial" w:hAnsi="Arial" w:cs="Arial"/>
                <w:sz w:val="22"/>
                <w:szCs w:val="22"/>
              </w:rPr>
              <w:t>Academic</w:t>
            </w:r>
          </w:p>
        </w:tc>
        <w:tc>
          <w:tcPr>
            <w:tcW w:w="2525" w:type="dxa"/>
            <w:vAlign w:val="center"/>
          </w:tcPr>
          <w:p w14:paraId="773BF54E" w14:textId="77777777" w:rsidR="00611288" w:rsidRPr="002D6671" w:rsidRDefault="00611288" w:rsidP="00471FC8">
            <w:pPr>
              <w:spacing w:before="60" w:after="60" w:line="240" w:lineRule="auto"/>
              <w:jc w:val="left"/>
              <w:rPr>
                <w:rFonts w:ascii="Arial" w:hAnsi="Arial" w:cs="Arial"/>
                <w:sz w:val="22"/>
                <w:szCs w:val="22"/>
              </w:rPr>
            </w:pPr>
          </w:p>
        </w:tc>
      </w:tr>
      <w:tr w:rsidR="00611288" w:rsidRPr="002D6671" w14:paraId="15130D1C" w14:textId="77777777">
        <w:trPr>
          <w:cantSplit/>
          <w:trHeight w:val="1701"/>
        </w:trPr>
        <w:tc>
          <w:tcPr>
            <w:tcW w:w="2368" w:type="dxa"/>
            <w:shd w:val="clear" w:color="auto" w:fill="99CCFF"/>
          </w:tcPr>
          <w:p w14:paraId="48BDDD6F" w14:textId="77777777" w:rsidR="00611288" w:rsidRPr="002D6671" w:rsidRDefault="00611288" w:rsidP="00B46392">
            <w:pPr>
              <w:spacing w:before="60" w:after="60" w:line="240" w:lineRule="auto"/>
              <w:jc w:val="left"/>
              <w:rPr>
                <w:rFonts w:ascii="Arial" w:hAnsi="Arial" w:cs="Arial"/>
                <w:sz w:val="22"/>
                <w:szCs w:val="22"/>
              </w:rPr>
            </w:pPr>
            <w:r w:rsidRPr="002D6671">
              <w:rPr>
                <w:rFonts w:ascii="Arial" w:hAnsi="Arial" w:cs="Arial"/>
                <w:sz w:val="22"/>
                <w:szCs w:val="22"/>
              </w:rPr>
              <w:t>Address</w:t>
            </w:r>
          </w:p>
        </w:tc>
        <w:tc>
          <w:tcPr>
            <w:tcW w:w="2508" w:type="dxa"/>
          </w:tcPr>
          <w:p w14:paraId="36E4C218" w14:textId="77777777" w:rsidR="00611288" w:rsidRPr="002D6671" w:rsidRDefault="00611288" w:rsidP="00B46392">
            <w:pPr>
              <w:spacing w:before="60" w:after="60" w:line="240" w:lineRule="auto"/>
              <w:jc w:val="left"/>
              <w:rPr>
                <w:rFonts w:ascii="Arial" w:hAnsi="Arial" w:cs="Arial"/>
                <w:sz w:val="22"/>
                <w:szCs w:val="22"/>
              </w:rPr>
            </w:pPr>
          </w:p>
        </w:tc>
        <w:tc>
          <w:tcPr>
            <w:tcW w:w="2351" w:type="dxa"/>
            <w:shd w:val="clear" w:color="auto" w:fill="99CCFF"/>
          </w:tcPr>
          <w:p w14:paraId="00F6D33C" w14:textId="77777777" w:rsidR="00611288" w:rsidRPr="002D6671" w:rsidRDefault="00611288" w:rsidP="00B46392">
            <w:pPr>
              <w:spacing w:before="60" w:after="60" w:line="240" w:lineRule="auto"/>
              <w:jc w:val="left"/>
              <w:rPr>
                <w:rFonts w:ascii="Arial" w:hAnsi="Arial" w:cs="Arial"/>
                <w:sz w:val="22"/>
                <w:szCs w:val="22"/>
              </w:rPr>
            </w:pPr>
            <w:r w:rsidRPr="002D6671">
              <w:rPr>
                <w:rFonts w:ascii="Arial" w:hAnsi="Arial" w:cs="Arial"/>
                <w:sz w:val="22"/>
                <w:szCs w:val="22"/>
              </w:rPr>
              <w:t>Address</w:t>
            </w:r>
          </w:p>
        </w:tc>
        <w:tc>
          <w:tcPr>
            <w:tcW w:w="2525" w:type="dxa"/>
          </w:tcPr>
          <w:p w14:paraId="18126756" w14:textId="77777777" w:rsidR="00611288" w:rsidRPr="002D6671" w:rsidRDefault="00611288" w:rsidP="00B46392">
            <w:pPr>
              <w:spacing w:before="60" w:after="60" w:line="240" w:lineRule="auto"/>
              <w:jc w:val="left"/>
              <w:rPr>
                <w:rFonts w:ascii="Arial" w:hAnsi="Arial" w:cs="Arial"/>
                <w:sz w:val="22"/>
                <w:szCs w:val="22"/>
              </w:rPr>
            </w:pPr>
          </w:p>
        </w:tc>
      </w:tr>
      <w:tr w:rsidR="00611288" w:rsidRPr="002D6671" w14:paraId="2E6F1956" w14:textId="77777777">
        <w:trPr>
          <w:cantSplit/>
        </w:trPr>
        <w:tc>
          <w:tcPr>
            <w:tcW w:w="2368" w:type="dxa"/>
            <w:shd w:val="clear" w:color="auto" w:fill="99CCFF"/>
            <w:vAlign w:val="center"/>
          </w:tcPr>
          <w:p w14:paraId="16EAB95D" w14:textId="77777777" w:rsidR="00611288" w:rsidRPr="002D6671" w:rsidRDefault="00611288" w:rsidP="00B46392">
            <w:pPr>
              <w:spacing w:before="60" w:after="60" w:line="240" w:lineRule="auto"/>
              <w:jc w:val="left"/>
              <w:rPr>
                <w:rFonts w:ascii="Arial" w:hAnsi="Arial" w:cs="Arial"/>
                <w:sz w:val="22"/>
                <w:szCs w:val="22"/>
              </w:rPr>
            </w:pPr>
            <w:r w:rsidRPr="002D6671">
              <w:rPr>
                <w:rFonts w:ascii="Arial" w:hAnsi="Arial" w:cs="Arial"/>
                <w:sz w:val="22"/>
                <w:szCs w:val="22"/>
              </w:rPr>
              <w:t>Telephone</w:t>
            </w:r>
          </w:p>
        </w:tc>
        <w:tc>
          <w:tcPr>
            <w:tcW w:w="2508" w:type="dxa"/>
            <w:vAlign w:val="center"/>
          </w:tcPr>
          <w:p w14:paraId="45D5D9DF" w14:textId="77777777" w:rsidR="00611288" w:rsidRPr="002D6671" w:rsidRDefault="00611288" w:rsidP="00B46392">
            <w:pPr>
              <w:spacing w:before="60" w:after="60" w:line="240" w:lineRule="auto"/>
              <w:jc w:val="left"/>
              <w:rPr>
                <w:rFonts w:ascii="Arial" w:hAnsi="Arial" w:cs="Arial"/>
                <w:sz w:val="22"/>
                <w:szCs w:val="22"/>
              </w:rPr>
            </w:pPr>
          </w:p>
        </w:tc>
        <w:tc>
          <w:tcPr>
            <w:tcW w:w="2351" w:type="dxa"/>
            <w:shd w:val="clear" w:color="auto" w:fill="99CCFF"/>
            <w:vAlign w:val="center"/>
          </w:tcPr>
          <w:p w14:paraId="3814213B" w14:textId="77777777" w:rsidR="00611288" w:rsidRPr="002D6671" w:rsidRDefault="00611288" w:rsidP="00B46392">
            <w:pPr>
              <w:spacing w:before="60" w:after="60" w:line="240" w:lineRule="auto"/>
              <w:jc w:val="left"/>
              <w:rPr>
                <w:rFonts w:ascii="Arial" w:hAnsi="Arial" w:cs="Arial"/>
                <w:sz w:val="22"/>
                <w:szCs w:val="22"/>
              </w:rPr>
            </w:pPr>
            <w:r w:rsidRPr="002D6671">
              <w:rPr>
                <w:rFonts w:ascii="Arial" w:hAnsi="Arial" w:cs="Arial"/>
                <w:sz w:val="22"/>
                <w:szCs w:val="22"/>
              </w:rPr>
              <w:t>Telephone</w:t>
            </w:r>
          </w:p>
        </w:tc>
        <w:tc>
          <w:tcPr>
            <w:tcW w:w="2525" w:type="dxa"/>
            <w:vAlign w:val="center"/>
          </w:tcPr>
          <w:p w14:paraId="774BB517" w14:textId="77777777" w:rsidR="00611288" w:rsidRPr="002D6671" w:rsidRDefault="00611288" w:rsidP="00B46392">
            <w:pPr>
              <w:spacing w:before="60" w:after="60" w:line="240" w:lineRule="auto"/>
              <w:jc w:val="left"/>
              <w:rPr>
                <w:rFonts w:ascii="Arial" w:hAnsi="Arial" w:cs="Arial"/>
                <w:sz w:val="22"/>
                <w:szCs w:val="22"/>
              </w:rPr>
            </w:pPr>
          </w:p>
        </w:tc>
      </w:tr>
      <w:tr w:rsidR="00611288" w:rsidRPr="002D6671" w14:paraId="692F1281" w14:textId="77777777">
        <w:trPr>
          <w:cantSplit/>
        </w:trPr>
        <w:tc>
          <w:tcPr>
            <w:tcW w:w="2368" w:type="dxa"/>
            <w:shd w:val="clear" w:color="auto" w:fill="99CCFF"/>
            <w:vAlign w:val="center"/>
          </w:tcPr>
          <w:p w14:paraId="772BB3F5" w14:textId="77777777" w:rsidR="00611288" w:rsidRPr="002D6671" w:rsidRDefault="00611288" w:rsidP="00B46392">
            <w:pPr>
              <w:spacing w:before="60" w:after="60" w:line="240" w:lineRule="auto"/>
              <w:jc w:val="left"/>
              <w:rPr>
                <w:rFonts w:ascii="Arial" w:hAnsi="Arial" w:cs="Arial"/>
                <w:sz w:val="22"/>
                <w:szCs w:val="22"/>
              </w:rPr>
            </w:pPr>
            <w:r w:rsidRPr="002D6671">
              <w:rPr>
                <w:rFonts w:ascii="Arial" w:hAnsi="Arial" w:cs="Arial"/>
                <w:sz w:val="22"/>
                <w:szCs w:val="22"/>
              </w:rPr>
              <w:t>Email</w:t>
            </w:r>
          </w:p>
        </w:tc>
        <w:tc>
          <w:tcPr>
            <w:tcW w:w="2508" w:type="dxa"/>
            <w:vAlign w:val="center"/>
          </w:tcPr>
          <w:p w14:paraId="62A3B54A" w14:textId="77777777" w:rsidR="00611288" w:rsidRPr="002D6671" w:rsidRDefault="00611288" w:rsidP="00B46392">
            <w:pPr>
              <w:spacing w:before="60" w:after="60" w:line="240" w:lineRule="auto"/>
              <w:jc w:val="left"/>
              <w:rPr>
                <w:rFonts w:ascii="Arial" w:hAnsi="Arial" w:cs="Arial"/>
                <w:sz w:val="22"/>
                <w:szCs w:val="22"/>
              </w:rPr>
            </w:pPr>
          </w:p>
        </w:tc>
        <w:tc>
          <w:tcPr>
            <w:tcW w:w="2351" w:type="dxa"/>
            <w:shd w:val="clear" w:color="auto" w:fill="99CCFF"/>
            <w:vAlign w:val="center"/>
          </w:tcPr>
          <w:p w14:paraId="3D6EB851" w14:textId="77777777" w:rsidR="00611288" w:rsidRPr="002D6671" w:rsidRDefault="00611288" w:rsidP="00B46392">
            <w:pPr>
              <w:spacing w:before="60" w:after="60" w:line="240" w:lineRule="auto"/>
              <w:jc w:val="left"/>
              <w:rPr>
                <w:rFonts w:ascii="Arial" w:hAnsi="Arial" w:cs="Arial"/>
                <w:sz w:val="22"/>
                <w:szCs w:val="22"/>
              </w:rPr>
            </w:pPr>
            <w:r w:rsidRPr="002D6671">
              <w:rPr>
                <w:rFonts w:ascii="Arial" w:hAnsi="Arial" w:cs="Arial"/>
                <w:sz w:val="22"/>
                <w:szCs w:val="22"/>
              </w:rPr>
              <w:t>Email</w:t>
            </w:r>
          </w:p>
        </w:tc>
        <w:tc>
          <w:tcPr>
            <w:tcW w:w="2525" w:type="dxa"/>
            <w:vAlign w:val="center"/>
          </w:tcPr>
          <w:p w14:paraId="5BA1CC7F" w14:textId="77777777" w:rsidR="00611288" w:rsidRPr="002D6671" w:rsidRDefault="00611288" w:rsidP="00B46392">
            <w:pPr>
              <w:spacing w:before="60" w:after="60" w:line="240" w:lineRule="auto"/>
              <w:jc w:val="left"/>
              <w:rPr>
                <w:rFonts w:ascii="Arial" w:hAnsi="Arial" w:cs="Arial"/>
                <w:sz w:val="22"/>
                <w:szCs w:val="22"/>
              </w:rPr>
            </w:pPr>
          </w:p>
        </w:tc>
      </w:tr>
      <w:tr w:rsidR="00611288" w:rsidRPr="002D6671" w14:paraId="57C049D0" w14:textId="77777777">
        <w:trPr>
          <w:cantSplit/>
        </w:trPr>
        <w:tc>
          <w:tcPr>
            <w:tcW w:w="2368" w:type="dxa"/>
            <w:shd w:val="clear" w:color="auto" w:fill="99CCFF"/>
            <w:vAlign w:val="center"/>
          </w:tcPr>
          <w:p w14:paraId="4DE5CE0E" w14:textId="77777777" w:rsidR="00611288" w:rsidRPr="002D6671" w:rsidRDefault="00611288" w:rsidP="00B46392">
            <w:pPr>
              <w:spacing w:before="60" w:after="60" w:line="240" w:lineRule="auto"/>
              <w:jc w:val="left"/>
              <w:rPr>
                <w:rFonts w:ascii="Arial" w:hAnsi="Arial" w:cs="Arial"/>
                <w:sz w:val="22"/>
                <w:szCs w:val="22"/>
              </w:rPr>
            </w:pPr>
            <w:r w:rsidRPr="002D6671">
              <w:rPr>
                <w:rFonts w:ascii="Arial" w:hAnsi="Arial" w:cs="Arial"/>
                <w:sz w:val="22"/>
                <w:szCs w:val="22"/>
              </w:rPr>
              <w:t>Business/Occupation</w:t>
            </w:r>
          </w:p>
        </w:tc>
        <w:tc>
          <w:tcPr>
            <w:tcW w:w="2508" w:type="dxa"/>
            <w:vAlign w:val="center"/>
          </w:tcPr>
          <w:p w14:paraId="041EDE35" w14:textId="77777777" w:rsidR="00611288" w:rsidRPr="002D6671" w:rsidRDefault="00611288" w:rsidP="00B46392">
            <w:pPr>
              <w:spacing w:before="60" w:after="60" w:line="240" w:lineRule="auto"/>
              <w:jc w:val="left"/>
              <w:rPr>
                <w:rFonts w:ascii="Arial" w:hAnsi="Arial" w:cs="Arial"/>
                <w:sz w:val="22"/>
                <w:szCs w:val="22"/>
              </w:rPr>
            </w:pPr>
          </w:p>
        </w:tc>
        <w:tc>
          <w:tcPr>
            <w:tcW w:w="2351" w:type="dxa"/>
            <w:shd w:val="clear" w:color="auto" w:fill="99CCFF"/>
            <w:vAlign w:val="center"/>
          </w:tcPr>
          <w:p w14:paraId="2F3F590B" w14:textId="77777777" w:rsidR="00611288" w:rsidRPr="002D6671" w:rsidRDefault="00611288" w:rsidP="00B46392">
            <w:pPr>
              <w:spacing w:before="60" w:after="60" w:line="240" w:lineRule="auto"/>
              <w:jc w:val="left"/>
              <w:rPr>
                <w:rFonts w:ascii="Arial" w:hAnsi="Arial" w:cs="Arial"/>
                <w:sz w:val="22"/>
                <w:szCs w:val="22"/>
              </w:rPr>
            </w:pPr>
            <w:r w:rsidRPr="002D6671">
              <w:rPr>
                <w:rFonts w:ascii="Arial" w:hAnsi="Arial" w:cs="Arial"/>
                <w:sz w:val="22"/>
                <w:szCs w:val="22"/>
              </w:rPr>
              <w:t>Business/Occupation</w:t>
            </w:r>
          </w:p>
        </w:tc>
        <w:tc>
          <w:tcPr>
            <w:tcW w:w="2525" w:type="dxa"/>
            <w:vAlign w:val="center"/>
          </w:tcPr>
          <w:p w14:paraId="2C47C0E8" w14:textId="77777777" w:rsidR="00611288" w:rsidRPr="002D6671" w:rsidRDefault="00611288" w:rsidP="00B46392">
            <w:pPr>
              <w:spacing w:before="60" w:after="60" w:line="240" w:lineRule="auto"/>
              <w:jc w:val="left"/>
              <w:rPr>
                <w:rFonts w:ascii="Arial" w:hAnsi="Arial" w:cs="Arial"/>
                <w:sz w:val="22"/>
                <w:szCs w:val="22"/>
              </w:rPr>
            </w:pPr>
          </w:p>
        </w:tc>
      </w:tr>
    </w:tbl>
    <w:p w14:paraId="06DC9FFC" w14:textId="77777777" w:rsidR="00611288" w:rsidRPr="002D6671" w:rsidRDefault="00611288" w:rsidP="001255DD">
      <w:pPr>
        <w:jc w:val="left"/>
        <w:rPr>
          <w:rFonts w:ascii="Arial" w:hAnsi="Arial" w:cs="Arial"/>
          <w:sz w:val="22"/>
          <w:szCs w:val="22"/>
        </w:rPr>
      </w:pPr>
    </w:p>
    <w:p w14:paraId="58F23DD8" w14:textId="77777777" w:rsidR="00611288" w:rsidRPr="002D6671" w:rsidRDefault="00611288" w:rsidP="00F060B6">
      <w:pPr>
        <w:jc w:val="left"/>
        <w:rPr>
          <w:rFonts w:ascii="Arial" w:hAnsi="Arial" w:cs="Arial"/>
          <w:b/>
          <w:sz w:val="22"/>
          <w:szCs w:val="22"/>
        </w:rPr>
      </w:pPr>
      <w:r w:rsidRPr="002D6671">
        <w:rPr>
          <w:rFonts w:ascii="Arial" w:hAnsi="Arial" w:cs="Arial"/>
          <w:b/>
          <w:sz w:val="22"/>
          <w:szCs w:val="22"/>
        </w:rPr>
        <w:t>We will request references only if you are the successful candidate</w:t>
      </w:r>
    </w:p>
    <w:p w14:paraId="603B6341" w14:textId="77777777" w:rsidR="00611288" w:rsidRDefault="00611288" w:rsidP="001255DD">
      <w:pPr>
        <w:spacing w:line="360" w:lineRule="auto"/>
        <w:jc w:val="left"/>
        <w:rPr>
          <w:rFonts w:ascii="Arial" w:hAnsi="Arial" w:cs="Arial"/>
          <w:b/>
          <w:color w:val="3366FF"/>
          <w:sz w:val="22"/>
          <w:szCs w:val="22"/>
        </w:rPr>
      </w:pPr>
    </w:p>
    <w:p w14:paraId="615BA202" w14:textId="77777777" w:rsidR="00611288" w:rsidRPr="002D6671" w:rsidRDefault="00611288" w:rsidP="001255DD">
      <w:pPr>
        <w:spacing w:line="360" w:lineRule="auto"/>
        <w:jc w:val="left"/>
        <w:rPr>
          <w:rFonts w:ascii="Arial" w:hAnsi="Arial" w:cs="Arial"/>
          <w:color w:val="3366FF"/>
          <w:sz w:val="22"/>
          <w:szCs w:val="22"/>
        </w:rPr>
      </w:pPr>
      <w:r w:rsidRPr="002D6671">
        <w:rPr>
          <w:rFonts w:ascii="Arial" w:hAnsi="Arial" w:cs="Arial"/>
          <w:b/>
          <w:color w:val="3366FF"/>
          <w:sz w:val="22"/>
          <w:szCs w:val="22"/>
        </w:rPr>
        <w:t>Data Protection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11288" w:rsidRPr="002D6671" w14:paraId="52D63CFA" w14:textId="77777777">
        <w:tc>
          <w:tcPr>
            <w:tcW w:w="9854" w:type="dxa"/>
            <w:tcBorders>
              <w:top w:val="single" w:sz="12" w:space="0" w:color="3366FF"/>
              <w:left w:val="single" w:sz="12" w:space="0" w:color="3366FF"/>
              <w:bottom w:val="single" w:sz="12" w:space="0" w:color="3366FF"/>
              <w:right w:val="single" w:sz="12" w:space="0" w:color="3366FF"/>
            </w:tcBorders>
            <w:shd w:val="clear" w:color="auto" w:fill="99CCFF"/>
          </w:tcPr>
          <w:p w14:paraId="13630810" w14:textId="77777777" w:rsidR="00611288" w:rsidRPr="00464F49" w:rsidRDefault="00611288" w:rsidP="00464F49">
            <w:pPr>
              <w:spacing w:before="60" w:after="60" w:line="240" w:lineRule="auto"/>
              <w:rPr>
                <w:rFonts w:ascii="Arial" w:hAnsi="Arial" w:cs="Arial"/>
                <w:sz w:val="22"/>
                <w:szCs w:val="22"/>
              </w:rPr>
            </w:pPr>
            <w:r w:rsidRPr="00464F49">
              <w:rPr>
                <w:rFonts w:ascii="Arial" w:hAnsi="Arial" w:cs="Arial"/>
                <w:sz w:val="22"/>
                <w:szCs w:val="22"/>
              </w:rPr>
              <w:t>The information that you provide on this form and that obtained from other relevant sources and enclosures will be used to process your application for employment. The personal information that you give us will be used in a confidential manner to help us monitor our recruitment process.</w:t>
            </w:r>
          </w:p>
          <w:p w14:paraId="5938FF6A" w14:textId="77777777" w:rsidR="00611288" w:rsidRPr="00464F49" w:rsidRDefault="00611288" w:rsidP="00464F49">
            <w:pPr>
              <w:spacing w:before="60" w:after="60" w:line="240" w:lineRule="auto"/>
              <w:rPr>
                <w:rFonts w:ascii="Arial" w:hAnsi="Arial" w:cs="Arial"/>
                <w:sz w:val="22"/>
                <w:szCs w:val="22"/>
              </w:rPr>
            </w:pPr>
            <w:r w:rsidRPr="00464F49">
              <w:rPr>
                <w:rFonts w:ascii="Arial" w:hAnsi="Arial" w:cs="Arial"/>
                <w:sz w:val="22"/>
                <w:szCs w:val="22"/>
              </w:rPr>
              <w:t>If you succeed in your application and take up employment with us, the information will be used in the administration of your employment with us. We may also use the information if there is a complaint or legal challenge relevant to this recruitment process.</w:t>
            </w:r>
          </w:p>
          <w:p w14:paraId="7AAB68C9" w14:textId="77777777" w:rsidR="00611288" w:rsidRPr="00464F49" w:rsidRDefault="00611288" w:rsidP="00464F49">
            <w:pPr>
              <w:spacing w:before="60" w:after="60" w:line="240" w:lineRule="auto"/>
              <w:rPr>
                <w:rFonts w:ascii="Arial" w:hAnsi="Arial" w:cs="Arial"/>
                <w:sz w:val="22"/>
                <w:szCs w:val="22"/>
              </w:rPr>
            </w:pPr>
            <w:r w:rsidRPr="00464F49">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14:paraId="1CDFDAB6" w14:textId="77777777" w:rsidR="00611288" w:rsidRPr="00464F49" w:rsidRDefault="00611288" w:rsidP="00464F49">
            <w:pPr>
              <w:spacing w:before="60" w:after="60" w:line="240" w:lineRule="auto"/>
              <w:rPr>
                <w:rFonts w:ascii="Arial" w:hAnsi="Arial" w:cs="Arial"/>
                <w:sz w:val="22"/>
                <w:szCs w:val="22"/>
              </w:rPr>
            </w:pPr>
            <w:r w:rsidRPr="00464F49">
              <w:rPr>
                <w:rFonts w:ascii="Arial" w:hAnsi="Arial" w:cs="Arial"/>
                <w:sz w:val="22"/>
                <w:szCs w:val="22"/>
              </w:rPr>
              <w:t>By signing the application form we will be assuming that you agree to the processing of sensitive personal data in accordance with our registration with the Data Protection Commissioner.</w:t>
            </w:r>
          </w:p>
        </w:tc>
      </w:tr>
    </w:tbl>
    <w:p w14:paraId="7FEE19E2" w14:textId="77777777" w:rsidR="00611288" w:rsidRPr="002D6671" w:rsidRDefault="00611288" w:rsidP="00B636F8">
      <w:pPr>
        <w:spacing w:line="360" w:lineRule="auto"/>
        <w:jc w:val="left"/>
        <w:rPr>
          <w:rFonts w:ascii="Arial" w:hAnsi="Arial" w:cs="Arial"/>
          <w:b/>
          <w:color w:val="3366FF"/>
          <w:sz w:val="22"/>
          <w:szCs w:val="22"/>
        </w:rPr>
      </w:pPr>
    </w:p>
    <w:p w14:paraId="6C63F5D9" w14:textId="77777777" w:rsidR="00611288" w:rsidRPr="002D6671" w:rsidRDefault="00611288" w:rsidP="00B636F8">
      <w:pPr>
        <w:spacing w:line="360" w:lineRule="auto"/>
        <w:jc w:val="left"/>
        <w:rPr>
          <w:rFonts w:ascii="Arial" w:hAnsi="Arial" w:cs="Arial"/>
          <w:color w:val="3366FF"/>
          <w:sz w:val="22"/>
          <w:szCs w:val="22"/>
        </w:rPr>
      </w:pPr>
      <w:r w:rsidRPr="002D6671">
        <w:rPr>
          <w:rFonts w:ascii="Arial" w:hAnsi="Arial" w:cs="Arial"/>
          <w:b/>
          <w:color w:val="3366FF"/>
          <w:sz w:val="22"/>
          <w:szCs w:val="22"/>
        </w:rPr>
        <w:t>Declaration</w:t>
      </w:r>
    </w:p>
    <w:p w14:paraId="51DB84AF" w14:textId="77777777" w:rsidR="00611288" w:rsidRPr="002D6671" w:rsidRDefault="00611288" w:rsidP="00B636F8">
      <w:pPr>
        <w:pBdr>
          <w:top w:val="single" w:sz="12" w:space="1" w:color="3366FF"/>
          <w:left w:val="single" w:sz="12" w:space="4" w:color="3366FF"/>
          <w:bottom w:val="single" w:sz="12" w:space="1" w:color="3366FF"/>
          <w:right w:val="single" w:sz="12" w:space="4" w:color="3366FF"/>
        </w:pBdr>
        <w:shd w:val="clear" w:color="auto" w:fill="99CCFF"/>
        <w:spacing w:line="360" w:lineRule="auto"/>
        <w:rPr>
          <w:rFonts w:ascii="Arial" w:hAnsi="Arial" w:cs="Arial"/>
          <w:sz w:val="22"/>
          <w:szCs w:val="22"/>
        </w:rPr>
      </w:pPr>
      <w:r w:rsidRPr="002D6671">
        <w:rPr>
          <w:rFonts w:ascii="Arial" w:hAnsi="Arial" w:cs="Arial"/>
          <w:sz w:val="22"/>
          <w:szCs w:val="22"/>
        </w:rPr>
        <w:t>By signing this section:</w:t>
      </w:r>
    </w:p>
    <w:p w14:paraId="6D7E1B57" w14:textId="77777777" w:rsidR="00611288" w:rsidRPr="00F64DD4" w:rsidRDefault="00611288" w:rsidP="00B636F8">
      <w:pPr>
        <w:pBdr>
          <w:top w:val="single" w:sz="12" w:space="1" w:color="3366FF"/>
          <w:left w:val="single" w:sz="12" w:space="4" w:color="3366FF"/>
          <w:bottom w:val="single" w:sz="12" w:space="1" w:color="3366FF"/>
          <w:right w:val="single" w:sz="12" w:space="4" w:color="3366FF"/>
        </w:pBdr>
        <w:shd w:val="clear" w:color="auto" w:fill="99CCFF"/>
        <w:spacing w:line="360" w:lineRule="auto"/>
        <w:rPr>
          <w:rFonts w:ascii="Arial" w:hAnsi="Arial" w:cs="Arial"/>
          <w:sz w:val="22"/>
          <w:szCs w:val="22"/>
        </w:rPr>
      </w:pPr>
      <w:r w:rsidRPr="00F64DD4">
        <w:rPr>
          <w:rFonts w:ascii="Arial" w:hAnsi="Arial" w:cs="Arial"/>
          <w:sz w:val="22"/>
          <w:szCs w:val="22"/>
        </w:rPr>
        <w:t>I declare that the information contained in this form and all sections is true and complete.</w:t>
      </w:r>
    </w:p>
    <w:p w14:paraId="19EBDCC8" w14:textId="77777777" w:rsidR="00611288" w:rsidRPr="00F64DD4" w:rsidRDefault="00611288" w:rsidP="00B636F8">
      <w:pPr>
        <w:pBdr>
          <w:top w:val="single" w:sz="12" w:space="1" w:color="3366FF"/>
          <w:left w:val="single" w:sz="12" w:space="4" w:color="3366FF"/>
          <w:bottom w:val="single" w:sz="12" w:space="1" w:color="3366FF"/>
          <w:right w:val="single" w:sz="12" w:space="4" w:color="3366FF"/>
        </w:pBdr>
        <w:shd w:val="clear" w:color="auto" w:fill="99CCFF"/>
        <w:spacing w:line="360" w:lineRule="auto"/>
        <w:rPr>
          <w:rFonts w:ascii="Arial" w:hAnsi="Arial" w:cs="Arial"/>
          <w:sz w:val="22"/>
          <w:szCs w:val="22"/>
        </w:rPr>
      </w:pPr>
      <w:r w:rsidRPr="00F64DD4">
        <w:rPr>
          <w:rFonts w:ascii="Arial" w:hAnsi="Arial" w:cs="Arial"/>
          <w:sz w:val="22"/>
          <w:szCs w:val="22"/>
        </w:rPr>
        <w:t xml:space="preserve">I understand that if I am successful in this application, but any statement is subsequently discovered to be false or misleading, </w:t>
      </w:r>
      <w:r>
        <w:rPr>
          <w:rFonts w:ascii="Arial" w:hAnsi="Arial" w:cs="Arial"/>
          <w:sz w:val="22"/>
          <w:szCs w:val="22"/>
        </w:rPr>
        <w:t>Craiglockhart After School Club</w:t>
      </w:r>
      <w:r w:rsidRPr="00F64DD4">
        <w:rPr>
          <w:rFonts w:ascii="Arial" w:hAnsi="Arial" w:cs="Arial"/>
          <w:sz w:val="22"/>
          <w:szCs w:val="22"/>
        </w:rPr>
        <w:t xml:space="preserve"> may withdraw any offer of employment or dismiss me from the employment of the </w:t>
      </w:r>
      <w:r>
        <w:rPr>
          <w:rFonts w:ascii="Arial" w:hAnsi="Arial" w:cs="Arial"/>
          <w:sz w:val="22"/>
          <w:szCs w:val="22"/>
        </w:rPr>
        <w:t>organisation</w:t>
      </w:r>
      <w:r w:rsidRPr="00F64DD4">
        <w:rPr>
          <w:rFonts w:ascii="Arial" w:hAnsi="Arial" w:cs="Arial"/>
          <w:sz w:val="22"/>
          <w:szCs w:val="22"/>
        </w:rPr>
        <w:t>.</w:t>
      </w:r>
    </w:p>
    <w:p w14:paraId="0881A805" w14:textId="77777777" w:rsidR="00611288" w:rsidRPr="00F64DD4" w:rsidRDefault="00611288" w:rsidP="00B636F8">
      <w:pPr>
        <w:pBdr>
          <w:top w:val="single" w:sz="12" w:space="1" w:color="3366FF"/>
          <w:left w:val="single" w:sz="12" w:space="4" w:color="3366FF"/>
          <w:bottom w:val="single" w:sz="12" w:space="1" w:color="3366FF"/>
          <w:right w:val="single" w:sz="12" w:space="4" w:color="3366FF"/>
        </w:pBdr>
        <w:shd w:val="clear" w:color="auto" w:fill="99CCFF"/>
        <w:spacing w:line="360" w:lineRule="auto"/>
        <w:rPr>
          <w:rFonts w:ascii="Arial" w:hAnsi="Arial" w:cs="Arial"/>
          <w:sz w:val="22"/>
          <w:szCs w:val="22"/>
        </w:rPr>
      </w:pPr>
      <w:r w:rsidRPr="00F64DD4">
        <w:rPr>
          <w:rFonts w:ascii="Arial" w:hAnsi="Arial" w:cs="Arial"/>
          <w:sz w:val="22"/>
          <w:szCs w:val="22"/>
        </w:rPr>
        <w:t xml:space="preserve">I understand that all initial offers of employment are conditional e.g. subject to references, medical evidence, nationality and the eligibility to work in the United Kingdom, all of which must be satisfactory to </w:t>
      </w:r>
      <w:r>
        <w:rPr>
          <w:rFonts w:ascii="Arial" w:hAnsi="Arial" w:cs="Arial"/>
          <w:sz w:val="22"/>
          <w:szCs w:val="22"/>
        </w:rPr>
        <w:t>Craiglockhart After School Club</w:t>
      </w:r>
      <w:r w:rsidRPr="00F64DD4">
        <w:rPr>
          <w:rFonts w:ascii="Arial" w:hAnsi="Arial" w:cs="Arial"/>
          <w:sz w:val="22"/>
          <w:szCs w:val="22"/>
        </w:rPr>
        <w:t>. I understand that if my application is successful, appointment to the post will be subject to a satisfactory Disclosure Scotland</w:t>
      </w:r>
      <w:r w:rsidR="00466794">
        <w:rPr>
          <w:rFonts w:ascii="Arial" w:hAnsi="Arial" w:cs="Arial"/>
          <w:sz w:val="22"/>
          <w:szCs w:val="22"/>
        </w:rPr>
        <w:t>/PVG</w:t>
      </w:r>
      <w:r w:rsidRPr="00F64DD4">
        <w:rPr>
          <w:rFonts w:ascii="Arial" w:hAnsi="Arial" w:cs="Arial"/>
          <w:sz w:val="22"/>
          <w:szCs w:val="22"/>
        </w:rPr>
        <w:t xml:space="preserve"> check.</w:t>
      </w:r>
    </w:p>
    <w:p w14:paraId="7117869B" w14:textId="77777777" w:rsidR="00611288" w:rsidRPr="00F64DD4" w:rsidRDefault="00611288" w:rsidP="00B636F8">
      <w:pPr>
        <w:pBdr>
          <w:top w:val="single" w:sz="12" w:space="1" w:color="3366FF"/>
          <w:left w:val="single" w:sz="12" w:space="4" w:color="3366FF"/>
          <w:bottom w:val="single" w:sz="12" w:space="1" w:color="3366FF"/>
          <w:right w:val="single" w:sz="12" w:space="4" w:color="3366FF"/>
        </w:pBdr>
        <w:shd w:val="clear" w:color="auto" w:fill="99CCFF"/>
        <w:spacing w:line="360" w:lineRule="auto"/>
        <w:rPr>
          <w:rFonts w:ascii="Arial" w:hAnsi="Arial" w:cs="Arial"/>
          <w:sz w:val="22"/>
          <w:szCs w:val="22"/>
        </w:rPr>
      </w:pPr>
      <w:r w:rsidRPr="00F64DD4">
        <w:rPr>
          <w:rFonts w:ascii="Arial" w:hAnsi="Arial" w:cs="Arial"/>
          <w:sz w:val="22"/>
          <w:szCs w:val="22"/>
        </w:rPr>
        <w:lastRenderedPageBreak/>
        <w:t>I have read and understood the Data Protection Statement and agree to the use of my personal data for the purposes described.</w:t>
      </w:r>
    </w:p>
    <w:p w14:paraId="2E93CA64" w14:textId="77777777" w:rsidR="00611288" w:rsidRDefault="00611288" w:rsidP="00B636F8">
      <w:pPr>
        <w:spacing w:before="60" w:after="60" w:line="240" w:lineRule="auto"/>
        <w:rPr>
          <w:rFonts w:ascii="Arial" w:hAnsi="Arial" w:cs="Arial"/>
          <w:sz w:val="22"/>
          <w:szCs w:val="22"/>
        </w:rPr>
      </w:pPr>
    </w:p>
    <w:p w14:paraId="76C82F53" w14:textId="77777777" w:rsidR="00611288" w:rsidRPr="002D6671" w:rsidRDefault="00611288" w:rsidP="00B636F8">
      <w:pPr>
        <w:jc w:val="left"/>
        <w:rPr>
          <w:rFonts w:ascii="Arial" w:hAnsi="Arial" w:cs="Arial"/>
          <w:sz w:val="22"/>
          <w:szCs w:val="22"/>
        </w:rPr>
      </w:pPr>
    </w:p>
    <w:tbl>
      <w:tblPr>
        <w:tblW w:w="0" w:type="auto"/>
        <w:tblBorders>
          <w:top w:val="single" w:sz="12" w:space="0" w:color="3366FF"/>
          <w:left w:val="single" w:sz="12" w:space="0" w:color="3366FF"/>
          <w:bottom w:val="single" w:sz="12" w:space="0" w:color="3366FF"/>
          <w:right w:val="single" w:sz="12" w:space="0" w:color="3366FF"/>
          <w:insideH w:val="single" w:sz="12" w:space="0" w:color="3366FF"/>
          <w:insideV w:val="single" w:sz="12" w:space="0" w:color="3366FF"/>
        </w:tblBorders>
        <w:tblLook w:val="01E0" w:firstRow="1" w:lastRow="1" w:firstColumn="1" w:lastColumn="1" w:noHBand="0" w:noVBand="0"/>
      </w:tblPr>
      <w:tblGrid>
        <w:gridCol w:w="1985"/>
        <w:gridCol w:w="3742"/>
        <w:gridCol w:w="1418"/>
        <w:gridCol w:w="2464"/>
      </w:tblGrid>
      <w:tr w:rsidR="00611288" w:rsidRPr="002D6671" w14:paraId="05551BBF" w14:textId="77777777">
        <w:trPr>
          <w:cantSplit/>
          <w:trHeight w:val="567"/>
        </w:trPr>
        <w:tc>
          <w:tcPr>
            <w:tcW w:w="1985" w:type="dxa"/>
            <w:shd w:val="clear" w:color="auto" w:fill="99CCFF"/>
            <w:vAlign w:val="center"/>
          </w:tcPr>
          <w:p w14:paraId="78CC6A8D" w14:textId="77777777" w:rsidR="00611288" w:rsidRPr="002D6671" w:rsidRDefault="00611288" w:rsidP="008C3128">
            <w:pPr>
              <w:spacing w:before="60" w:after="60" w:line="240" w:lineRule="auto"/>
              <w:jc w:val="left"/>
              <w:rPr>
                <w:rFonts w:ascii="Arial" w:hAnsi="Arial" w:cs="Arial"/>
                <w:sz w:val="22"/>
                <w:szCs w:val="22"/>
              </w:rPr>
            </w:pPr>
            <w:r w:rsidRPr="002D6671">
              <w:rPr>
                <w:rFonts w:ascii="Arial" w:hAnsi="Arial" w:cs="Arial"/>
                <w:sz w:val="22"/>
                <w:szCs w:val="22"/>
              </w:rPr>
              <w:t>Signature</w:t>
            </w:r>
          </w:p>
        </w:tc>
        <w:tc>
          <w:tcPr>
            <w:tcW w:w="3742" w:type="dxa"/>
            <w:vAlign w:val="center"/>
          </w:tcPr>
          <w:p w14:paraId="55209689" w14:textId="77777777" w:rsidR="00611288" w:rsidRPr="002D6671" w:rsidRDefault="00611288" w:rsidP="008C3128">
            <w:pPr>
              <w:spacing w:before="60" w:after="60" w:line="240" w:lineRule="auto"/>
              <w:jc w:val="left"/>
              <w:rPr>
                <w:rFonts w:ascii="Arial" w:hAnsi="Arial" w:cs="Arial"/>
                <w:sz w:val="22"/>
                <w:szCs w:val="22"/>
              </w:rPr>
            </w:pPr>
          </w:p>
        </w:tc>
        <w:tc>
          <w:tcPr>
            <w:tcW w:w="1418" w:type="dxa"/>
            <w:shd w:val="clear" w:color="auto" w:fill="99CCFF"/>
            <w:vAlign w:val="center"/>
          </w:tcPr>
          <w:p w14:paraId="5E3BF496" w14:textId="77777777" w:rsidR="00611288" w:rsidRPr="002D6671" w:rsidRDefault="00611288" w:rsidP="008C3128">
            <w:pPr>
              <w:spacing w:before="60" w:after="60" w:line="240" w:lineRule="auto"/>
              <w:jc w:val="left"/>
              <w:rPr>
                <w:rFonts w:ascii="Arial" w:hAnsi="Arial" w:cs="Arial"/>
                <w:sz w:val="22"/>
                <w:szCs w:val="22"/>
              </w:rPr>
            </w:pPr>
            <w:r w:rsidRPr="002D6671">
              <w:rPr>
                <w:rFonts w:ascii="Arial" w:hAnsi="Arial" w:cs="Arial"/>
                <w:sz w:val="22"/>
                <w:szCs w:val="22"/>
              </w:rPr>
              <w:t>Date</w:t>
            </w:r>
          </w:p>
        </w:tc>
        <w:tc>
          <w:tcPr>
            <w:tcW w:w="2464" w:type="dxa"/>
            <w:vAlign w:val="center"/>
          </w:tcPr>
          <w:p w14:paraId="3D231122" w14:textId="77777777" w:rsidR="00611288" w:rsidRPr="002D6671" w:rsidRDefault="00611288" w:rsidP="008C3128">
            <w:pPr>
              <w:spacing w:before="60" w:after="60" w:line="240" w:lineRule="auto"/>
              <w:jc w:val="left"/>
              <w:rPr>
                <w:rFonts w:ascii="Arial" w:hAnsi="Arial" w:cs="Arial"/>
                <w:sz w:val="22"/>
                <w:szCs w:val="22"/>
              </w:rPr>
            </w:pPr>
          </w:p>
        </w:tc>
      </w:tr>
    </w:tbl>
    <w:p w14:paraId="2D16326C" w14:textId="77777777" w:rsidR="00611288" w:rsidRPr="002D6671" w:rsidRDefault="00611288" w:rsidP="001255DD">
      <w:pPr>
        <w:spacing w:line="360" w:lineRule="auto"/>
        <w:jc w:val="left"/>
        <w:rPr>
          <w:rFonts w:ascii="Arial" w:hAnsi="Arial" w:cs="Arial"/>
          <w:b/>
          <w:color w:val="3366FF"/>
          <w:sz w:val="22"/>
          <w:szCs w:val="22"/>
        </w:rPr>
      </w:pPr>
    </w:p>
    <w:p w14:paraId="47993060" w14:textId="77777777" w:rsidR="00611288" w:rsidRPr="002D6671" w:rsidRDefault="00611288" w:rsidP="001255DD">
      <w:pPr>
        <w:spacing w:line="360" w:lineRule="auto"/>
        <w:jc w:val="left"/>
        <w:rPr>
          <w:rFonts w:ascii="Arial" w:hAnsi="Arial" w:cs="Arial"/>
          <w:color w:val="3366FF"/>
          <w:sz w:val="22"/>
          <w:szCs w:val="22"/>
        </w:rPr>
      </w:pPr>
      <w:r w:rsidRPr="002D6671">
        <w:rPr>
          <w:rFonts w:ascii="Arial" w:hAnsi="Arial" w:cs="Arial"/>
          <w:b/>
          <w:color w:val="3366FF"/>
          <w:sz w:val="22"/>
          <w:szCs w:val="22"/>
        </w:rPr>
        <w:t>Guidance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11288" w:rsidRPr="002D6671" w14:paraId="6B9457BC" w14:textId="77777777">
        <w:tc>
          <w:tcPr>
            <w:tcW w:w="9854" w:type="dxa"/>
            <w:tcBorders>
              <w:top w:val="single" w:sz="12" w:space="0" w:color="3366FF"/>
              <w:left w:val="single" w:sz="12" w:space="0" w:color="3366FF"/>
              <w:bottom w:val="single" w:sz="12" w:space="0" w:color="3366FF"/>
              <w:right w:val="single" w:sz="12" w:space="0" w:color="3366FF"/>
            </w:tcBorders>
            <w:shd w:val="clear" w:color="auto" w:fill="99CCFF"/>
          </w:tcPr>
          <w:p w14:paraId="5AE1B63B" w14:textId="77777777" w:rsidR="00611288" w:rsidRPr="00464F49" w:rsidRDefault="00611288" w:rsidP="00464F49">
            <w:pPr>
              <w:spacing w:before="60" w:after="60" w:line="240" w:lineRule="auto"/>
              <w:rPr>
                <w:rFonts w:ascii="Arial" w:hAnsi="Arial" w:cs="Arial"/>
                <w:sz w:val="22"/>
                <w:szCs w:val="22"/>
              </w:rPr>
            </w:pPr>
            <w:r w:rsidRPr="00464F49">
              <w:rPr>
                <w:rFonts w:ascii="Arial" w:hAnsi="Arial" w:cs="Arial"/>
                <w:sz w:val="22"/>
                <w:szCs w:val="22"/>
              </w:rPr>
              <w:t>Decisions regarding which candidates are selected for interview are based on the information you provide in your application form. We are unable to guess or make assumptions on the skills and experience you may have.</w:t>
            </w:r>
          </w:p>
          <w:p w14:paraId="2018C9BB" w14:textId="77777777" w:rsidR="00611288" w:rsidRPr="00464F49" w:rsidRDefault="00611288" w:rsidP="00464F49">
            <w:pPr>
              <w:spacing w:before="60" w:after="60" w:line="240" w:lineRule="auto"/>
              <w:rPr>
                <w:rFonts w:ascii="Arial" w:hAnsi="Arial" w:cs="Arial"/>
                <w:sz w:val="22"/>
                <w:szCs w:val="22"/>
              </w:rPr>
            </w:pPr>
          </w:p>
          <w:p w14:paraId="71FFCBAB" w14:textId="77777777" w:rsidR="00611288" w:rsidRPr="00464F49" w:rsidRDefault="00611288" w:rsidP="00464F49">
            <w:pPr>
              <w:spacing w:before="60" w:after="60" w:line="240" w:lineRule="auto"/>
              <w:rPr>
                <w:rFonts w:ascii="Arial" w:hAnsi="Arial" w:cs="Arial"/>
                <w:sz w:val="22"/>
                <w:szCs w:val="22"/>
              </w:rPr>
            </w:pPr>
            <w:r w:rsidRPr="00464F49">
              <w:rPr>
                <w:rFonts w:ascii="Arial" w:hAnsi="Arial" w:cs="Arial"/>
                <w:b/>
                <w:sz w:val="22"/>
                <w:szCs w:val="22"/>
              </w:rPr>
              <w:t>Please think carefully before completing your form.</w:t>
            </w:r>
          </w:p>
          <w:p w14:paraId="7D355CEC" w14:textId="77777777" w:rsidR="00611288" w:rsidRPr="00464F49" w:rsidRDefault="00611288" w:rsidP="00464F49">
            <w:pPr>
              <w:spacing w:before="60" w:after="60" w:line="240" w:lineRule="auto"/>
              <w:rPr>
                <w:rFonts w:ascii="Arial" w:hAnsi="Arial" w:cs="Arial"/>
                <w:sz w:val="22"/>
                <w:szCs w:val="22"/>
              </w:rPr>
            </w:pPr>
            <w:r w:rsidRPr="00464F49">
              <w:rPr>
                <w:rFonts w:ascii="Arial" w:hAnsi="Arial" w:cs="Arial"/>
                <w:sz w:val="22"/>
                <w:szCs w:val="22"/>
              </w:rPr>
              <w:t>Consid</w:t>
            </w:r>
            <w:r w:rsidR="00E71F0F">
              <w:rPr>
                <w:rFonts w:ascii="Arial" w:hAnsi="Arial" w:cs="Arial"/>
                <w:sz w:val="22"/>
                <w:szCs w:val="22"/>
              </w:rPr>
              <w:t xml:space="preserve">er the advert, job description </w:t>
            </w:r>
            <w:r w:rsidRPr="00464F49">
              <w:rPr>
                <w:rFonts w:ascii="Arial" w:hAnsi="Arial" w:cs="Arial"/>
                <w:sz w:val="22"/>
                <w:szCs w:val="22"/>
              </w:rPr>
              <w:t>and any other information carefully.</w:t>
            </w:r>
          </w:p>
          <w:p w14:paraId="033AC90B" w14:textId="77777777" w:rsidR="00611288" w:rsidRPr="00464F49" w:rsidRDefault="00611288" w:rsidP="00464F49">
            <w:pPr>
              <w:spacing w:before="60" w:after="60" w:line="240" w:lineRule="auto"/>
              <w:rPr>
                <w:rFonts w:ascii="Arial" w:hAnsi="Arial" w:cs="Arial"/>
                <w:sz w:val="22"/>
                <w:szCs w:val="22"/>
              </w:rPr>
            </w:pPr>
            <w:r w:rsidRPr="00464F49">
              <w:rPr>
                <w:rFonts w:ascii="Arial" w:hAnsi="Arial" w:cs="Arial"/>
                <w:sz w:val="22"/>
                <w:szCs w:val="22"/>
              </w:rPr>
              <w:t>Think about your skills and experience in relation to the advert, job description and selection criteria.</w:t>
            </w:r>
          </w:p>
          <w:p w14:paraId="013F4F7E" w14:textId="77777777" w:rsidR="00611288" w:rsidRPr="00464F49" w:rsidRDefault="00611288" w:rsidP="00464F49">
            <w:pPr>
              <w:spacing w:before="60" w:after="60" w:line="240" w:lineRule="auto"/>
              <w:rPr>
                <w:rFonts w:ascii="Arial" w:hAnsi="Arial" w:cs="Arial"/>
                <w:sz w:val="22"/>
                <w:szCs w:val="22"/>
              </w:rPr>
            </w:pPr>
          </w:p>
          <w:p w14:paraId="74D9337E" w14:textId="77777777" w:rsidR="00611288" w:rsidRPr="00464F49" w:rsidRDefault="00611288" w:rsidP="00464F49">
            <w:pPr>
              <w:spacing w:before="60" w:after="60" w:line="240" w:lineRule="auto"/>
              <w:rPr>
                <w:rFonts w:ascii="Arial" w:hAnsi="Arial" w:cs="Arial"/>
                <w:sz w:val="22"/>
                <w:szCs w:val="22"/>
              </w:rPr>
            </w:pPr>
            <w:r w:rsidRPr="00464F49">
              <w:rPr>
                <w:rFonts w:ascii="Arial" w:hAnsi="Arial" w:cs="Arial"/>
                <w:b/>
                <w:sz w:val="22"/>
                <w:szCs w:val="22"/>
              </w:rPr>
              <w:t>How can you show that you have the skills, knowledge and experience necessary?</w:t>
            </w:r>
          </w:p>
          <w:p w14:paraId="4B996BBE" w14:textId="77777777" w:rsidR="00611288" w:rsidRPr="00464F49" w:rsidRDefault="00611288" w:rsidP="00464F49">
            <w:pPr>
              <w:spacing w:before="60" w:after="60" w:line="240" w:lineRule="auto"/>
              <w:rPr>
                <w:rFonts w:ascii="Arial" w:hAnsi="Arial" w:cs="Arial"/>
                <w:sz w:val="22"/>
                <w:szCs w:val="22"/>
              </w:rPr>
            </w:pPr>
            <w:r w:rsidRPr="00464F49">
              <w:rPr>
                <w:rFonts w:ascii="Arial" w:hAnsi="Arial" w:cs="Arial"/>
                <w:sz w:val="22"/>
                <w:szCs w:val="22"/>
              </w:rPr>
              <w:t>Your application form will need to show the appropriate skills, knowledge and experience you have gained. Remember that information based on unpaid work at home or in the community can be just as valuable as information based on paid work.</w:t>
            </w:r>
          </w:p>
          <w:p w14:paraId="57C73250" w14:textId="77777777" w:rsidR="00611288" w:rsidRPr="00464F49" w:rsidRDefault="00611288" w:rsidP="00464F49">
            <w:pPr>
              <w:spacing w:before="60" w:after="60" w:line="240" w:lineRule="auto"/>
              <w:rPr>
                <w:rFonts w:ascii="Arial" w:hAnsi="Arial" w:cs="Arial"/>
                <w:sz w:val="22"/>
                <w:szCs w:val="22"/>
              </w:rPr>
            </w:pPr>
          </w:p>
          <w:p w14:paraId="0FE1FC2F" w14:textId="77777777" w:rsidR="00611288" w:rsidRPr="00464F49" w:rsidRDefault="00611288" w:rsidP="00464F49">
            <w:pPr>
              <w:spacing w:before="60" w:after="60" w:line="240" w:lineRule="auto"/>
              <w:rPr>
                <w:rFonts w:ascii="Arial" w:hAnsi="Arial" w:cs="Arial"/>
                <w:b/>
                <w:sz w:val="22"/>
                <w:szCs w:val="22"/>
              </w:rPr>
            </w:pPr>
          </w:p>
        </w:tc>
      </w:tr>
    </w:tbl>
    <w:p w14:paraId="34F6BE22" w14:textId="77777777" w:rsidR="00611288" w:rsidRDefault="00611288" w:rsidP="00B636F8">
      <w:pPr>
        <w:spacing w:before="60" w:after="60" w:line="240" w:lineRule="auto"/>
        <w:jc w:val="center"/>
        <w:rPr>
          <w:rFonts w:ascii="Arial" w:hAnsi="Arial" w:cs="Arial"/>
          <w:b/>
          <w:sz w:val="22"/>
          <w:szCs w:val="22"/>
        </w:rPr>
      </w:pPr>
    </w:p>
    <w:p w14:paraId="78E8FB7C" w14:textId="77777777" w:rsidR="008008F9" w:rsidRDefault="00611288" w:rsidP="00E71F0F">
      <w:pPr>
        <w:spacing w:before="60" w:after="60" w:line="240" w:lineRule="auto"/>
        <w:jc w:val="left"/>
        <w:rPr>
          <w:rFonts w:ascii="Arial" w:hAnsi="Arial" w:cs="Arial"/>
          <w:b/>
          <w:sz w:val="22"/>
          <w:szCs w:val="22"/>
        </w:rPr>
      </w:pPr>
      <w:r w:rsidRPr="002D6671">
        <w:rPr>
          <w:rFonts w:ascii="Arial" w:hAnsi="Arial" w:cs="Arial"/>
          <w:b/>
          <w:sz w:val="22"/>
          <w:szCs w:val="22"/>
        </w:rPr>
        <w:t xml:space="preserve">When completed, please return this form </w:t>
      </w:r>
      <w:r w:rsidR="008008F9">
        <w:rPr>
          <w:rFonts w:ascii="Arial" w:hAnsi="Arial" w:cs="Arial"/>
          <w:b/>
          <w:sz w:val="22"/>
          <w:szCs w:val="22"/>
        </w:rPr>
        <w:t xml:space="preserve">by email to:  craiglockhartasc@yahoo.co.uk </w:t>
      </w:r>
    </w:p>
    <w:p w14:paraId="1D04BBC9" w14:textId="77777777" w:rsidR="00E71F0F" w:rsidRPr="002D6671" w:rsidRDefault="008008F9" w:rsidP="00E71F0F">
      <w:pPr>
        <w:spacing w:before="60" w:after="60" w:line="240" w:lineRule="auto"/>
        <w:jc w:val="left"/>
        <w:rPr>
          <w:rFonts w:ascii="Arial" w:hAnsi="Arial" w:cs="Arial"/>
          <w:b/>
          <w:sz w:val="22"/>
          <w:szCs w:val="22"/>
        </w:rPr>
      </w:pPr>
      <w:r>
        <w:rPr>
          <w:rFonts w:ascii="Arial" w:hAnsi="Arial" w:cs="Arial"/>
          <w:b/>
          <w:sz w:val="22"/>
          <w:szCs w:val="22"/>
        </w:rPr>
        <w:t xml:space="preserve"> for the attention of </w:t>
      </w:r>
      <w:r w:rsidR="00E71F0F">
        <w:rPr>
          <w:rFonts w:ascii="Arial" w:hAnsi="Arial" w:cs="Arial"/>
          <w:b/>
          <w:sz w:val="22"/>
          <w:szCs w:val="22"/>
        </w:rPr>
        <w:t>the Manager</w:t>
      </w:r>
      <w:r>
        <w:rPr>
          <w:rFonts w:ascii="Arial" w:hAnsi="Arial" w:cs="Arial"/>
          <w:b/>
          <w:sz w:val="22"/>
          <w:szCs w:val="22"/>
        </w:rPr>
        <w:t>.</w:t>
      </w:r>
    </w:p>
    <w:p w14:paraId="59A4CBAF" w14:textId="77777777" w:rsidR="00611288" w:rsidRPr="002D6671" w:rsidRDefault="00611288" w:rsidP="00F060B6">
      <w:pPr>
        <w:jc w:val="left"/>
        <w:rPr>
          <w:rFonts w:ascii="Arial" w:hAnsi="Arial" w:cs="Arial"/>
          <w:b/>
          <w:sz w:val="22"/>
          <w:szCs w:val="22"/>
        </w:rPr>
      </w:pPr>
      <w:r w:rsidRPr="002D6671">
        <w:rPr>
          <w:rFonts w:ascii="Arial" w:hAnsi="Arial" w:cs="Arial"/>
          <w:b/>
          <w:sz w:val="22"/>
          <w:szCs w:val="22"/>
        </w:rPr>
        <w:t xml:space="preserve">Please ensure that this form arrives before the </w:t>
      </w:r>
      <w:r w:rsidR="008008F9">
        <w:rPr>
          <w:rFonts w:ascii="Arial" w:hAnsi="Arial" w:cs="Arial"/>
          <w:b/>
          <w:sz w:val="22"/>
          <w:szCs w:val="22"/>
        </w:rPr>
        <w:t>closing date</w:t>
      </w:r>
      <w:r w:rsidRPr="002D6671">
        <w:rPr>
          <w:rFonts w:ascii="Arial" w:hAnsi="Arial" w:cs="Arial"/>
          <w:b/>
          <w:sz w:val="22"/>
          <w:szCs w:val="22"/>
        </w:rPr>
        <w:t>.</w:t>
      </w:r>
    </w:p>
    <w:p w14:paraId="2226E539" w14:textId="77777777" w:rsidR="008008F9" w:rsidRDefault="008008F9" w:rsidP="00F060B6">
      <w:pPr>
        <w:jc w:val="left"/>
        <w:rPr>
          <w:rFonts w:ascii="Arial" w:hAnsi="Arial" w:cs="Arial"/>
          <w:b/>
          <w:sz w:val="22"/>
          <w:szCs w:val="22"/>
        </w:rPr>
      </w:pPr>
    </w:p>
    <w:p w14:paraId="49347DB8" w14:textId="77777777" w:rsidR="00611288" w:rsidRDefault="00611288" w:rsidP="00F060B6">
      <w:pPr>
        <w:jc w:val="left"/>
        <w:rPr>
          <w:rFonts w:ascii="Arial" w:hAnsi="Arial" w:cs="Arial"/>
          <w:b/>
          <w:sz w:val="22"/>
          <w:szCs w:val="22"/>
        </w:rPr>
      </w:pPr>
      <w:r w:rsidRPr="002D6671">
        <w:rPr>
          <w:rFonts w:ascii="Arial" w:hAnsi="Arial" w:cs="Arial"/>
          <w:b/>
          <w:sz w:val="22"/>
          <w:szCs w:val="22"/>
        </w:rPr>
        <w:t xml:space="preserve">Thank you for taking the time to apply to </w:t>
      </w:r>
      <w:r>
        <w:rPr>
          <w:rFonts w:ascii="Arial" w:hAnsi="Arial" w:cs="Arial"/>
          <w:b/>
          <w:sz w:val="22"/>
          <w:szCs w:val="22"/>
        </w:rPr>
        <w:t>Craiglockhart After School Club</w:t>
      </w:r>
      <w:r w:rsidRPr="002D6671">
        <w:rPr>
          <w:rFonts w:ascii="Arial" w:hAnsi="Arial" w:cs="Arial"/>
          <w:b/>
          <w:sz w:val="22"/>
          <w:szCs w:val="22"/>
        </w:rPr>
        <w:t>.</w:t>
      </w:r>
    </w:p>
    <w:p w14:paraId="7DC7D6A7" w14:textId="77777777" w:rsidR="00611288" w:rsidRDefault="00611288" w:rsidP="00963D0E">
      <w:pPr>
        <w:jc w:val="center"/>
        <w:rPr>
          <w:rFonts w:ascii="Arial" w:hAnsi="Arial" w:cs="Arial"/>
          <w:b/>
          <w:sz w:val="22"/>
          <w:szCs w:val="22"/>
        </w:rPr>
      </w:pPr>
    </w:p>
    <w:p w14:paraId="7682CA90" w14:textId="77777777" w:rsidR="00611288" w:rsidRDefault="00611288" w:rsidP="00963D0E">
      <w:pPr>
        <w:jc w:val="center"/>
        <w:rPr>
          <w:rFonts w:ascii="Arial" w:hAnsi="Arial" w:cs="Arial"/>
          <w:b/>
          <w:sz w:val="22"/>
          <w:szCs w:val="22"/>
        </w:rPr>
      </w:pPr>
    </w:p>
    <w:p w14:paraId="12A1E6EF" w14:textId="77777777" w:rsidR="00611288" w:rsidRDefault="00611288" w:rsidP="00963D0E">
      <w:pPr>
        <w:jc w:val="center"/>
        <w:rPr>
          <w:rFonts w:ascii="Arial" w:hAnsi="Arial" w:cs="Arial"/>
          <w:b/>
          <w:sz w:val="22"/>
          <w:szCs w:val="22"/>
        </w:rPr>
      </w:pPr>
    </w:p>
    <w:p w14:paraId="68251299" w14:textId="77777777" w:rsidR="00611288" w:rsidRDefault="00611288" w:rsidP="00963D0E">
      <w:pPr>
        <w:jc w:val="center"/>
        <w:rPr>
          <w:rFonts w:ascii="Arial" w:hAnsi="Arial" w:cs="Arial"/>
          <w:b/>
          <w:sz w:val="22"/>
          <w:szCs w:val="22"/>
        </w:rPr>
      </w:pPr>
    </w:p>
    <w:p w14:paraId="71476520" w14:textId="77777777" w:rsidR="00611288" w:rsidRDefault="00611288" w:rsidP="00963D0E">
      <w:pPr>
        <w:jc w:val="center"/>
        <w:rPr>
          <w:rFonts w:ascii="Arial" w:hAnsi="Arial" w:cs="Arial"/>
          <w:b/>
          <w:sz w:val="22"/>
          <w:szCs w:val="22"/>
        </w:rPr>
      </w:pPr>
    </w:p>
    <w:p w14:paraId="5AFF6BE4" w14:textId="77777777" w:rsidR="00611288" w:rsidRDefault="00611288" w:rsidP="00963D0E">
      <w:pPr>
        <w:jc w:val="center"/>
        <w:rPr>
          <w:rFonts w:ascii="Arial" w:hAnsi="Arial" w:cs="Arial"/>
          <w:b/>
          <w:sz w:val="22"/>
          <w:szCs w:val="22"/>
        </w:rPr>
      </w:pPr>
    </w:p>
    <w:p w14:paraId="13DAFFFE" w14:textId="77777777" w:rsidR="00611288" w:rsidRDefault="00611288" w:rsidP="000B3C67">
      <w:pPr>
        <w:jc w:val="right"/>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ANNEX A </w:t>
      </w:r>
    </w:p>
    <w:p w14:paraId="539B77E8" w14:textId="77777777" w:rsidR="00611288" w:rsidRDefault="00611288">
      <w:pPr>
        <w:rPr>
          <w:rFonts w:ascii="Arial" w:hAnsi="Arial" w:cs="Arial"/>
          <w:b/>
          <w:szCs w:val="24"/>
        </w:rPr>
      </w:pPr>
      <w:r>
        <w:rPr>
          <w:rFonts w:ascii="Arial" w:hAnsi="Arial" w:cs="Arial"/>
          <w:b/>
          <w:sz w:val="22"/>
          <w:szCs w:val="22"/>
        </w:rPr>
        <w:t>Please look carefully at the job descript</w:t>
      </w:r>
      <w:r w:rsidR="00E71F0F">
        <w:rPr>
          <w:rFonts w:ascii="Arial" w:hAnsi="Arial" w:cs="Arial"/>
          <w:b/>
          <w:sz w:val="22"/>
          <w:szCs w:val="22"/>
        </w:rPr>
        <w:t>ion</w:t>
      </w:r>
      <w:r>
        <w:rPr>
          <w:rFonts w:ascii="Arial" w:hAnsi="Arial" w:cs="Arial"/>
          <w:b/>
          <w:sz w:val="22"/>
          <w:szCs w:val="22"/>
        </w:rPr>
        <w:t xml:space="preserve"> and ex</w:t>
      </w:r>
      <w:r w:rsidR="00471FC8">
        <w:rPr>
          <w:rFonts w:ascii="Arial" w:hAnsi="Arial" w:cs="Arial"/>
          <w:b/>
          <w:sz w:val="22"/>
          <w:szCs w:val="22"/>
        </w:rPr>
        <w:t>plain clearly (in no more than 5</w:t>
      </w:r>
      <w:r>
        <w:rPr>
          <w:rFonts w:ascii="Arial" w:hAnsi="Arial" w:cs="Arial"/>
          <w:b/>
          <w:sz w:val="22"/>
          <w:szCs w:val="22"/>
        </w:rPr>
        <w:t>00 words overall) how your knowledge and experience matches the needs of the post.  Try to use examples to illustrate what you are saying.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611288" w:rsidRPr="00064E43" w14:paraId="6EDDA36D" w14:textId="77777777">
        <w:tc>
          <w:tcPr>
            <w:tcW w:w="9826" w:type="dxa"/>
          </w:tcPr>
          <w:p w14:paraId="0E53E7CF" w14:textId="77777777" w:rsidR="00611288" w:rsidRDefault="00611288" w:rsidP="000C618D">
            <w:pPr>
              <w:rPr>
                <w:rFonts w:ascii="Arial" w:hAnsi="Arial" w:cs="Arial"/>
                <w:sz w:val="22"/>
                <w:szCs w:val="22"/>
              </w:rPr>
            </w:pPr>
          </w:p>
          <w:p w14:paraId="43F0B296" w14:textId="77777777" w:rsidR="00E71F0F" w:rsidRDefault="00E71F0F" w:rsidP="000C618D">
            <w:pPr>
              <w:rPr>
                <w:rFonts w:ascii="Arial" w:hAnsi="Arial" w:cs="Arial"/>
                <w:sz w:val="22"/>
                <w:szCs w:val="22"/>
              </w:rPr>
            </w:pPr>
          </w:p>
          <w:p w14:paraId="03FFFBCA" w14:textId="77777777" w:rsidR="00E71F0F" w:rsidRDefault="00E71F0F" w:rsidP="000C618D">
            <w:pPr>
              <w:rPr>
                <w:rFonts w:ascii="Arial" w:hAnsi="Arial" w:cs="Arial"/>
                <w:sz w:val="22"/>
                <w:szCs w:val="22"/>
              </w:rPr>
            </w:pPr>
          </w:p>
          <w:p w14:paraId="0E6B18F4" w14:textId="77777777" w:rsidR="00E71F0F" w:rsidRDefault="00E71F0F" w:rsidP="000C618D">
            <w:pPr>
              <w:rPr>
                <w:rFonts w:ascii="Arial" w:hAnsi="Arial" w:cs="Arial"/>
                <w:sz w:val="22"/>
                <w:szCs w:val="22"/>
              </w:rPr>
            </w:pPr>
          </w:p>
          <w:p w14:paraId="3DA8EE54" w14:textId="77777777" w:rsidR="00E71F0F" w:rsidRDefault="00E71F0F" w:rsidP="000C618D">
            <w:pPr>
              <w:rPr>
                <w:rFonts w:ascii="Arial" w:hAnsi="Arial" w:cs="Arial"/>
                <w:sz w:val="22"/>
                <w:szCs w:val="22"/>
              </w:rPr>
            </w:pPr>
          </w:p>
          <w:p w14:paraId="14CBF45F" w14:textId="77777777" w:rsidR="00E71F0F" w:rsidRDefault="00E71F0F" w:rsidP="000C618D">
            <w:pPr>
              <w:rPr>
                <w:rFonts w:ascii="Arial" w:hAnsi="Arial" w:cs="Arial"/>
                <w:sz w:val="22"/>
                <w:szCs w:val="22"/>
              </w:rPr>
            </w:pPr>
          </w:p>
          <w:p w14:paraId="6F6A8A8B" w14:textId="77777777" w:rsidR="00E71F0F" w:rsidRDefault="00E71F0F" w:rsidP="000C618D">
            <w:pPr>
              <w:rPr>
                <w:rFonts w:ascii="Arial" w:hAnsi="Arial" w:cs="Arial"/>
                <w:sz w:val="22"/>
                <w:szCs w:val="22"/>
              </w:rPr>
            </w:pPr>
          </w:p>
          <w:p w14:paraId="6551F2E0" w14:textId="77777777" w:rsidR="00E71F0F" w:rsidRDefault="00E71F0F" w:rsidP="000C618D">
            <w:pPr>
              <w:rPr>
                <w:rFonts w:ascii="Arial" w:hAnsi="Arial" w:cs="Arial"/>
                <w:sz w:val="22"/>
                <w:szCs w:val="22"/>
              </w:rPr>
            </w:pPr>
          </w:p>
          <w:p w14:paraId="13DF694C" w14:textId="77777777" w:rsidR="00E71F0F" w:rsidRDefault="00E71F0F" w:rsidP="000C618D">
            <w:pPr>
              <w:rPr>
                <w:rFonts w:ascii="Arial" w:hAnsi="Arial" w:cs="Arial"/>
                <w:sz w:val="22"/>
                <w:szCs w:val="22"/>
              </w:rPr>
            </w:pPr>
          </w:p>
          <w:p w14:paraId="7CD74DFD" w14:textId="77777777" w:rsidR="00E71F0F" w:rsidRDefault="00E71F0F" w:rsidP="000C618D">
            <w:pPr>
              <w:rPr>
                <w:rFonts w:ascii="Arial" w:hAnsi="Arial" w:cs="Arial"/>
                <w:sz w:val="22"/>
                <w:szCs w:val="22"/>
              </w:rPr>
            </w:pPr>
          </w:p>
          <w:p w14:paraId="6AD7EAC1" w14:textId="77777777" w:rsidR="00E71F0F" w:rsidRDefault="00E71F0F" w:rsidP="000C618D">
            <w:pPr>
              <w:rPr>
                <w:rFonts w:ascii="Arial" w:hAnsi="Arial" w:cs="Arial"/>
                <w:sz w:val="22"/>
                <w:szCs w:val="22"/>
              </w:rPr>
            </w:pPr>
          </w:p>
          <w:p w14:paraId="7855D416" w14:textId="77777777" w:rsidR="00E71F0F" w:rsidRDefault="00E71F0F" w:rsidP="000C618D">
            <w:pPr>
              <w:rPr>
                <w:rFonts w:ascii="Arial" w:hAnsi="Arial" w:cs="Arial"/>
                <w:sz w:val="22"/>
                <w:szCs w:val="22"/>
              </w:rPr>
            </w:pPr>
          </w:p>
          <w:p w14:paraId="0FB65871" w14:textId="77777777" w:rsidR="00E71F0F" w:rsidRDefault="00E71F0F" w:rsidP="000C618D">
            <w:pPr>
              <w:rPr>
                <w:rFonts w:ascii="Arial" w:hAnsi="Arial" w:cs="Arial"/>
                <w:sz w:val="22"/>
                <w:szCs w:val="22"/>
              </w:rPr>
            </w:pPr>
          </w:p>
          <w:p w14:paraId="616B91AF" w14:textId="77777777" w:rsidR="00E71F0F" w:rsidRDefault="00E71F0F" w:rsidP="000C618D">
            <w:pPr>
              <w:rPr>
                <w:rFonts w:ascii="Arial" w:hAnsi="Arial" w:cs="Arial"/>
                <w:sz w:val="22"/>
                <w:szCs w:val="22"/>
              </w:rPr>
            </w:pPr>
          </w:p>
          <w:p w14:paraId="76C0CDF9" w14:textId="77777777" w:rsidR="00E71F0F" w:rsidRDefault="00E71F0F" w:rsidP="000C618D">
            <w:pPr>
              <w:rPr>
                <w:rFonts w:ascii="Arial" w:hAnsi="Arial" w:cs="Arial"/>
                <w:sz w:val="22"/>
                <w:szCs w:val="22"/>
              </w:rPr>
            </w:pPr>
          </w:p>
          <w:p w14:paraId="5DAABCC5" w14:textId="77777777" w:rsidR="00E71F0F" w:rsidRDefault="00E71F0F" w:rsidP="000C618D">
            <w:pPr>
              <w:rPr>
                <w:rFonts w:ascii="Arial" w:hAnsi="Arial" w:cs="Arial"/>
                <w:sz w:val="22"/>
                <w:szCs w:val="22"/>
              </w:rPr>
            </w:pPr>
          </w:p>
          <w:p w14:paraId="7A18C062" w14:textId="77777777" w:rsidR="00E71F0F" w:rsidRDefault="00E71F0F" w:rsidP="000C618D">
            <w:pPr>
              <w:rPr>
                <w:rFonts w:ascii="Arial" w:hAnsi="Arial" w:cs="Arial"/>
                <w:sz w:val="22"/>
                <w:szCs w:val="22"/>
              </w:rPr>
            </w:pPr>
          </w:p>
          <w:p w14:paraId="2299623E" w14:textId="77777777" w:rsidR="00E71F0F" w:rsidRDefault="00E71F0F" w:rsidP="000C618D">
            <w:pPr>
              <w:rPr>
                <w:rFonts w:ascii="Arial" w:hAnsi="Arial" w:cs="Arial"/>
                <w:sz w:val="22"/>
                <w:szCs w:val="22"/>
              </w:rPr>
            </w:pPr>
          </w:p>
          <w:p w14:paraId="715ABB10" w14:textId="77777777" w:rsidR="00E71F0F" w:rsidRDefault="00E71F0F" w:rsidP="000C618D">
            <w:pPr>
              <w:rPr>
                <w:rFonts w:ascii="Arial" w:hAnsi="Arial" w:cs="Arial"/>
                <w:sz w:val="22"/>
                <w:szCs w:val="22"/>
              </w:rPr>
            </w:pPr>
          </w:p>
          <w:p w14:paraId="40C74D26" w14:textId="77777777" w:rsidR="00E71F0F" w:rsidRDefault="00E71F0F" w:rsidP="000C618D">
            <w:pPr>
              <w:rPr>
                <w:rFonts w:ascii="Arial" w:hAnsi="Arial" w:cs="Arial"/>
                <w:sz w:val="22"/>
                <w:szCs w:val="22"/>
              </w:rPr>
            </w:pPr>
          </w:p>
          <w:p w14:paraId="38E779DB" w14:textId="77777777" w:rsidR="00E71F0F" w:rsidRDefault="00E71F0F" w:rsidP="000C618D">
            <w:pPr>
              <w:rPr>
                <w:rFonts w:ascii="Arial" w:hAnsi="Arial" w:cs="Arial"/>
                <w:sz w:val="22"/>
                <w:szCs w:val="22"/>
              </w:rPr>
            </w:pPr>
          </w:p>
          <w:p w14:paraId="233A923D" w14:textId="77777777" w:rsidR="00E71F0F" w:rsidRDefault="00E71F0F" w:rsidP="000C618D">
            <w:pPr>
              <w:rPr>
                <w:rFonts w:ascii="Arial" w:hAnsi="Arial" w:cs="Arial"/>
                <w:sz w:val="22"/>
                <w:szCs w:val="22"/>
              </w:rPr>
            </w:pPr>
          </w:p>
          <w:p w14:paraId="1908F32C" w14:textId="77777777" w:rsidR="00E71F0F" w:rsidRDefault="00E71F0F" w:rsidP="000C618D">
            <w:pPr>
              <w:rPr>
                <w:rFonts w:ascii="Arial" w:hAnsi="Arial" w:cs="Arial"/>
                <w:sz w:val="22"/>
                <w:szCs w:val="22"/>
              </w:rPr>
            </w:pPr>
          </w:p>
          <w:p w14:paraId="07659DA1" w14:textId="77777777" w:rsidR="00E71F0F" w:rsidRDefault="00E71F0F" w:rsidP="000C618D">
            <w:pPr>
              <w:rPr>
                <w:rFonts w:ascii="Arial" w:hAnsi="Arial" w:cs="Arial"/>
                <w:sz w:val="22"/>
                <w:szCs w:val="22"/>
              </w:rPr>
            </w:pPr>
          </w:p>
          <w:p w14:paraId="605CD745" w14:textId="77777777" w:rsidR="00E71F0F" w:rsidRDefault="00E71F0F" w:rsidP="000C618D">
            <w:pPr>
              <w:rPr>
                <w:rFonts w:ascii="Arial" w:hAnsi="Arial" w:cs="Arial"/>
                <w:sz w:val="22"/>
                <w:szCs w:val="22"/>
              </w:rPr>
            </w:pPr>
          </w:p>
          <w:p w14:paraId="64BB4B3B" w14:textId="77777777" w:rsidR="00E71F0F" w:rsidRDefault="00E71F0F" w:rsidP="000C618D">
            <w:pPr>
              <w:rPr>
                <w:rFonts w:ascii="Arial" w:hAnsi="Arial" w:cs="Arial"/>
                <w:sz w:val="22"/>
                <w:szCs w:val="22"/>
              </w:rPr>
            </w:pPr>
          </w:p>
          <w:p w14:paraId="0041F61F" w14:textId="77777777" w:rsidR="00E71F0F" w:rsidRDefault="00E71F0F" w:rsidP="000C618D">
            <w:pPr>
              <w:rPr>
                <w:rFonts w:ascii="Arial" w:hAnsi="Arial" w:cs="Arial"/>
                <w:sz w:val="22"/>
                <w:szCs w:val="22"/>
              </w:rPr>
            </w:pPr>
          </w:p>
          <w:p w14:paraId="7D8BB503" w14:textId="77777777" w:rsidR="00E71F0F" w:rsidRDefault="00E71F0F" w:rsidP="000C618D">
            <w:pPr>
              <w:rPr>
                <w:rFonts w:ascii="Arial" w:hAnsi="Arial" w:cs="Arial"/>
                <w:sz w:val="22"/>
                <w:szCs w:val="22"/>
              </w:rPr>
            </w:pPr>
          </w:p>
          <w:p w14:paraId="73AC254E" w14:textId="77777777" w:rsidR="00E71F0F" w:rsidRDefault="00E71F0F" w:rsidP="000C618D">
            <w:pPr>
              <w:rPr>
                <w:rFonts w:ascii="Arial" w:hAnsi="Arial" w:cs="Arial"/>
                <w:sz w:val="22"/>
                <w:szCs w:val="22"/>
              </w:rPr>
            </w:pPr>
          </w:p>
          <w:p w14:paraId="2E201B3F" w14:textId="77777777" w:rsidR="00E71F0F" w:rsidRDefault="00E71F0F" w:rsidP="000C618D">
            <w:pPr>
              <w:rPr>
                <w:rFonts w:ascii="Arial" w:hAnsi="Arial" w:cs="Arial"/>
                <w:sz w:val="22"/>
                <w:szCs w:val="22"/>
              </w:rPr>
            </w:pPr>
          </w:p>
          <w:p w14:paraId="20C207BF" w14:textId="77777777" w:rsidR="00E71F0F" w:rsidRDefault="00E71F0F" w:rsidP="000C618D">
            <w:pPr>
              <w:rPr>
                <w:rFonts w:ascii="Arial" w:hAnsi="Arial" w:cs="Arial"/>
                <w:sz w:val="22"/>
                <w:szCs w:val="22"/>
              </w:rPr>
            </w:pPr>
          </w:p>
          <w:p w14:paraId="4EAFE548" w14:textId="77777777" w:rsidR="00E71F0F" w:rsidRDefault="00E71F0F" w:rsidP="000C618D">
            <w:pPr>
              <w:rPr>
                <w:rFonts w:ascii="Arial" w:hAnsi="Arial" w:cs="Arial"/>
                <w:sz w:val="22"/>
                <w:szCs w:val="22"/>
              </w:rPr>
            </w:pPr>
          </w:p>
          <w:p w14:paraId="4CFBCC27" w14:textId="77777777" w:rsidR="00E71F0F" w:rsidRDefault="00E71F0F" w:rsidP="000C618D">
            <w:pPr>
              <w:rPr>
                <w:rFonts w:ascii="Arial" w:hAnsi="Arial" w:cs="Arial"/>
                <w:sz w:val="22"/>
                <w:szCs w:val="22"/>
              </w:rPr>
            </w:pPr>
          </w:p>
          <w:p w14:paraId="72D3DB91" w14:textId="77777777" w:rsidR="00E71F0F" w:rsidRDefault="00E71F0F" w:rsidP="000C618D">
            <w:pPr>
              <w:rPr>
                <w:rFonts w:ascii="Arial" w:hAnsi="Arial" w:cs="Arial"/>
                <w:sz w:val="22"/>
                <w:szCs w:val="22"/>
              </w:rPr>
            </w:pPr>
          </w:p>
          <w:p w14:paraId="449B3CFE" w14:textId="77777777" w:rsidR="00E71F0F" w:rsidRDefault="00E71F0F" w:rsidP="000C618D">
            <w:pPr>
              <w:rPr>
                <w:rFonts w:ascii="Arial" w:hAnsi="Arial" w:cs="Arial"/>
                <w:sz w:val="22"/>
                <w:szCs w:val="22"/>
              </w:rPr>
            </w:pPr>
          </w:p>
          <w:p w14:paraId="127FA4BB" w14:textId="77777777" w:rsidR="00E71F0F" w:rsidRDefault="00E71F0F" w:rsidP="000C618D">
            <w:pPr>
              <w:rPr>
                <w:rFonts w:ascii="Arial" w:hAnsi="Arial" w:cs="Arial"/>
                <w:sz w:val="22"/>
                <w:szCs w:val="22"/>
              </w:rPr>
            </w:pPr>
          </w:p>
          <w:p w14:paraId="45DF6636" w14:textId="77777777" w:rsidR="00E71F0F" w:rsidRDefault="00E71F0F" w:rsidP="000C618D">
            <w:pPr>
              <w:rPr>
                <w:rFonts w:ascii="Arial" w:hAnsi="Arial" w:cs="Arial"/>
                <w:sz w:val="22"/>
                <w:szCs w:val="22"/>
              </w:rPr>
            </w:pPr>
          </w:p>
          <w:p w14:paraId="2660FC03" w14:textId="77777777" w:rsidR="00E71F0F" w:rsidRDefault="00E71F0F" w:rsidP="000C618D">
            <w:pPr>
              <w:rPr>
                <w:rFonts w:ascii="Arial" w:hAnsi="Arial" w:cs="Arial"/>
                <w:sz w:val="22"/>
                <w:szCs w:val="22"/>
              </w:rPr>
            </w:pPr>
          </w:p>
          <w:p w14:paraId="71B0C31F" w14:textId="77777777" w:rsidR="00E71F0F" w:rsidRDefault="00E71F0F" w:rsidP="000C618D">
            <w:pPr>
              <w:rPr>
                <w:rFonts w:ascii="Arial" w:hAnsi="Arial" w:cs="Arial"/>
                <w:sz w:val="22"/>
                <w:szCs w:val="22"/>
              </w:rPr>
            </w:pPr>
          </w:p>
          <w:p w14:paraId="253A79C5" w14:textId="77777777" w:rsidR="00E71F0F" w:rsidRDefault="00E71F0F" w:rsidP="000C618D">
            <w:pPr>
              <w:rPr>
                <w:rFonts w:ascii="Arial" w:hAnsi="Arial" w:cs="Arial"/>
                <w:sz w:val="22"/>
                <w:szCs w:val="22"/>
              </w:rPr>
            </w:pPr>
          </w:p>
          <w:p w14:paraId="4F5E37A2" w14:textId="77777777" w:rsidR="00E71F0F" w:rsidRDefault="00E71F0F" w:rsidP="000C618D">
            <w:pPr>
              <w:rPr>
                <w:rFonts w:ascii="Arial" w:hAnsi="Arial" w:cs="Arial"/>
                <w:sz w:val="22"/>
                <w:szCs w:val="22"/>
              </w:rPr>
            </w:pPr>
          </w:p>
          <w:p w14:paraId="6C891D1D" w14:textId="77777777" w:rsidR="00E71F0F" w:rsidRDefault="00E71F0F" w:rsidP="000C618D">
            <w:pPr>
              <w:rPr>
                <w:rFonts w:ascii="Arial" w:hAnsi="Arial" w:cs="Arial"/>
                <w:sz w:val="22"/>
                <w:szCs w:val="22"/>
              </w:rPr>
            </w:pPr>
          </w:p>
          <w:p w14:paraId="632EC483" w14:textId="77777777" w:rsidR="00E71F0F" w:rsidRDefault="00E71F0F" w:rsidP="000C618D">
            <w:pPr>
              <w:rPr>
                <w:rFonts w:ascii="Arial" w:hAnsi="Arial" w:cs="Arial"/>
                <w:sz w:val="22"/>
                <w:szCs w:val="22"/>
              </w:rPr>
            </w:pPr>
          </w:p>
          <w:p w14:paraId="1435D3D9" w14:textId="77777777" w:rsidR="00E71F0F" w:rsidRDefault="00E71F0F" w:rsidP="000C618D">
            <w:pPr>
              <w:rPr>
                <w:rFonts w:ascii="Arial" w:hAnsi="Arial" w:cs="Arial"/>
                <w:sz w:val="22"/>
                <w:szCs w:val="22"/>
              </w:rPr>
            </w:pPr>
          </w:p>
          <w:p w14:paraId="700CE1C7" w14:textId="77777777" w:rsidR="00E71F0F" w:rsidRDefault="00E71F0F" w:rsidP="000C618D">
            <w:pPr>
              <w:rPr>
                <w:rFonts w:ascii="Arial" w:hAnsi="Arial" w:cs="Arial"/>
                <w:sz w:val="22"/>
                <w:szCs w:val="22"/>
              </w:rPr>
            </w:pPr>
          </w:p>
          <w:p w14:paraId="393E871B" w14:textId="77777777" w:rsidR="00E71F0F" w:rsidRDefault="00E71F0F" w:rsidP="000C618D">
            <w:pPr>
              <w:rPr>
                <w:rFonts w:ascii="Arial" w:hAnsi="Arial" w:cs="Arial"/>
                <w:sz w:val="22"/>
                <w:szCs w:val="22"/>
              </w:rPr>
            </w:pPr>
          </w:p>
          <w:p w14:paraId="2ED1DB5F" w14:textId="77777777" w:rsidR="00E71F0F" w:rsidRDefault="00E71F0F" w:rsidP="000C618D">
            <w:pPr>
              <w:rPr>
                <w:rFonts w:ascii="Arial" w:hAnsi="Arial" w:cs="Arial"/>
                <w:sz w:val="22"/>
                <w:szCs w:val="22"/>
              </w:rPr>
            </w:pPr>
          </w:p>
          <w:p w14:paraId="43D986B5" w14:textId="77777777" w:rsidR="00E71F0F" w:rsidRDefault="00E71F0F" w:rsidP="000C618D">
            <w:pPr>
              <w:rPr>
                <w:rFonts w:ascii="Arial" w:hAnsi="Arial" w:cs="Arial"/>
                <w:sz w:val="22"/>
                <w:szCs w:val="22"/>
              </w:rPr>
            </w:pPr>
          </w:p>
          <w:p w14:paraId="0B119444" w14:textId="77777777" w:rsidR="00E71F0F" w:rsidRDefault="00E71F0F" w:rsidP="000C618D">
            <w:pPr>
              <w:rPr>
                <w:rFonts w:ascii="Arial" w:hAnsi="Arial" w:cs="Arial"/>
                <w:sz w:val="22"/>
                <w:szCs w:val="22"/>
              </w:rPr>
            </w:pPr>
          </w:p>
          <w:p w14:paraId="3C71A542" w14:textId="77777777" w:rsidR="00E71F0F" w:rsidRPr="00464F49" w:rsidRDefault="00E71F0F" w:rsidP="000C618D">
            <w:pPr>
              <w:rPr>
                <w:rFonts w:ascii="Arial" w:hAnsi="Arial" w:cs="Arial"/>
                <w:sz w:val="22"/>
                <w:szCs w:val="22"/>
              </w:rPr>
            </w:pPr>
          </w:p>
        </w:tc>
      </w:tr>
    </w:tbl>
    <w:p w14:paraId="47D36D41" w14:textId="77777777" w:rsidR="00611288" w:rsidRDefault="00611288" w:rsidP="0024359D"/>
    <w:sectPr w:rsidR="00611288" w:rsidSect="000B3C67">
      <w:headerReference w:type="default" r:id="rId7"/>
      <w:footerReference w:type="default" r:id="rId8"/>
      <w:type w:val="continuous"/>
      <w:pgSz w:w="11906" w:h="16838" w:code="9"/>
      <w:pgMar w:top="1134" w:right="680"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781EA" w14:textId="77777777" w:rsidR="00A34224" w:rsidRDefault="00A34224">
      <w:r>
        <w:separator/>
      </w:r>
    </w:p>
  </w:endnote>
  <w:endnote w:type="continuationSeparator" w:id="0">
    <w:p w14:paraId="47A01D0E" w14:textId="77777777" w:rsidR="00A34224" w:rsidRDefault="00A3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FA2A" w14:textId="77777777" w:rsidR="0090332E" w:rsidRPr="004817C3" w:rsidRDefault="0090332E" w:rsidP="0066401D">
    <w:pPr>
      <w:pStyle w:val="Footer"/>
      <w:tabs>
        <w:tab w:val="clear" w:pos="4153"/>
        <w:tab w:val="clear" w:pos="8306"/>
        <w:tab w:val="center" w:pos="4500"/>
        <w:tab w:val="right" w:pos="9000"/>
      </w:tabs>
      <w:jc w:val="center"/>
      <w:rPr>
        <w:rFonts w:ascii="Arial" w:hAnsi="Arial" w:cs="Arial"/>
        <w:sz w:val="20"/>
      </w:rPr>
    </w:pPr>
    <w:r w:rsidRPr="004817C3">
      <w:rPr>
        <w:rFonts w:ascii="Arial" w:hAnsi="Arial" w:cs="Arial"/>
        <w:sz w:val="20"/>
      </w:rPr>
      <w:t xml:space="preserve">Page </w:t>
    </w:r>
    <w:r w:rsidRPr="004817C3">
      <w:rPr>
        <w:rStyle w:val="PageNumber"/>
        <w:rFonts w:ascii="Arial" w:hAnsi="Arial" w:cs="Arial"/>
        <w:sz w:val="20"/>
      </w:rPr>
      <w:fldChar w:fldCharType="begin"/>
    </w:r>
    <w:r w:rsidRPr="004817C3">
      <w:rPr>
        <w:rStyle w:val="PageNumber"/>
        <w:rFonts w:ascii="Arial" w:hAnsi="Arial" w:cs="Arial"/>
        <w:sz w:val="20"/>
      </w:rPr>
      <w:instrText xml:space="preserve"> PAGE </w:instrText>
    </w:r>
    <w:r w:rsidRPr="004817C3">
      <w:rPr>
        <w:rStyle w:val="PageNumber"/>
        <w:rFonts w:ascii="Arial" w:hAnsi="Arial" w:cs="Arial"/>
        <w:sz w:val="20"/>
      </w:rPr>
      <w:fldChar w:fldCharType="separate"/>
    </w:r>
    <w:r w:rsidR="00030CA7">
      <w:rPr>
        <w:rStyle w:val="PageNumber"/>
        <w:rFonts w:ascii="Arial" w:hAnsi="Arial" w:cs="Arial"/>
        <w:noProof/>
        <w:sz w:val="20"/>
      </w:rPr>
      <w:t>5</w:t>
    </w:r>
    <w:r w:rsidRPr="004817C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33CBE" w14:textId="77777777" w:rsidR="00A34224" w:rsidRDefault="00A34224">
      <w:r>
        <w:separator/>
      </w:r>
    </w:p>
  </w:footnote>
  <w:footnote w:type="continuationSeparator" w:id="0">
    <w:p w14:paraId="1C531206" w14:textId="77777777" w:rsidR="00A34224" w:rsidRDefault="00A34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22801" w14:textId="77777777" w:rsidR="0090332E" w:rsidRPr="0067486A" w:rsidRDefault="0090332E"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2412450"/>
    <w:multiLevelType w:val="hybridMultilevel"/>
    <w:tmpl w:val="B03697FA"/>
    <w:lvl w:ilvl="0" w:tplc="880A815A">
      <w:start w:val="1"/>
      <w:numFmt w:val="bullet"/>
      <w:lvlText w:val=""/>
      <w:lvlJc w:val="left"/>
      <w:pPr>
        <w:tabs>
          <w:tab w:val="num" w:pos="567"/>
        </w:tabs>
        <w:ind w:left="567" w:hanging="567"/>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07F0F"/>
    <w:multiLevelType w:val="hybridMultilevel"/>
    <w:tmpl w:val="80A6DA5C"/>
    <w:lvl w:ilvl="0" w:tplc="880A815A">
      <w:start w:val="1"/>
      <w:numFmt w:val="bullet"/>
      <w:lvlText w:val=""/>
      <w:lvlJc w:val="left"/>
      <w:pPr>
        <w:tabs>
          <w:tab w:val="num" w:pos="567"/>
        </w:tabs>
        <w:ind w:left="567" w:hanging="567"/>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D30D8F"/>
    <w:multiLevelType w:val="hybridMultilevel"/>
    <w:tmpl w:val="AE4887F6"/>
    <w:lvl w:ilvl="0" w:tplc="E084DDF6">
      <w:start w:val="4"/>
      <w:numFmt w:val="bullet"/>
      <w:pStyle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6A104039"/>
    <w:multiLevelType w:val="hybridMultilevel"/>
    <w:tmpl w:val="04963946"/>
    <w:lvl w:ilvl="0" w:tplc="880A815A">
      <w:start w:val="1"/>
      <w:numFmt w:val="bullet"/>
      <w:lvlText w:val=""/>
      <w:lvlJc w:val="left"/>
      <w:pPr>
        <w:tabs>
          <w:tab w:val="num" w:pos="567"/>
        </w:tabs>
        <w:ind w:left="567" w:hanging="567"/>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3"/>
  <w:drawingGridVerticalSpacing w:val="11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CB"/>
    <w:rsid w:val="00001D93"/>
    <w:rsid w:val="000021E6"/>
    <w:rsid w:val="0000459F"/>
    <w:rsid w:val="000060FA"/>
    <w:rsid w:val="00012040"/>
    <w:rsid w:val="000128DA"/>
    <w:rsid w:val="00023625"/>
    <w:rsid w:val="00023B7B"/>
    <w:rsid w:val="00024853"/>
    <w:rsid w:val="0002755B"/>
    <w:rsid w:val="00027A87"/>
    <w:rsid w:val="00030CA7"/>
    <w:rsid w:val="000317A3"/>
    <w:rsid w:val="00035DE9"/>
    <w:rsid w:val="000372B2"/>
    <w:rsid w:val="00037DB5"/>
    <w:rsid w:val="00040178"/>
    <w:rsid w:val="00044382"/>
    <w:rsid w:val="0004699F"/>
    <w:rsid w:val="000502B4"/>
    <w:rsid w:val="00051B22"/>
    <w:rsid w:val="00052918"/>
    <w:rsid w:val="00063CDD"/>
    <w:rsid w:val="00064E43"/>
    <w:rsid w:val="000674BE"/>
    <w:rsid w:val="000676DB"/>
    <w:rsid w:val="00070F61"/>
    <w:rsid w:val="00071639"/>
    <w:rsid w:val="00072009"/>
    <w:rsid w:val="000737DA"/>
    <w:rsid w:val="00073C7B"/>
    <w:rsid w:val="00074D85"/>
    <w:rsid w:val="00077958"/>
    <w:rsid w:val="000818FF"/>
    <w:rsid w:val="000864FE"/>
    <w:rsid w:val="00093326"/>
    <w:rsid w:val="000942FF"/>
    <w:rsid w:val="0009561C"/>
    <w:rsid w:val="00096B5E"/>
    <w:rsid w:val="00097B6F"/>
    <w:rsid w:val="00097CD1"/>
    <w:rsid w:val="000A4038"/>
    <w:rsid w:val="000A612A"/>
    <w:rsid w:val="000B2C59"/>
    <w:rsid w:val="000B2E85"/>
    <w:rsid w:val="000B3302"/>
    <w:rsid w:val="000B3C67"/>
    <w:rsid w:val="000B4FC2"/>
    <w:rsid w:val="000B4FF3"/>
    <w:rsid w:val="000B6F77"/>
    <w:rsid w:val="000C0079"/>
    <w:rsid w:val="000C0457"/>
    <w:rsid w:val="000C23BD"/>
    <w:rsid w:val="000C618D"/>
    <w:rsid w:val="000C62B7"/>
    <w:rsid w:val="000C6E56"/>
    <w:rsid w:val="000D176C"/>
    <w:rsid w:val="000D2F8C"/>
    <w:rsid w:val="000D4AE4"/>
    <w:rsid w:val="000D59BA"/>
    <w:rsid w:val="000D6A7D"/>
    <w:rsid w:val="000D74A5"/>
    <w:rsid w:val="000E6319"/>
    <w:rsid w:val="000E6820"/>
    <w:rsid w:val="000E7CD8"/>
    <w:rsid w:val="000F17F6"/>
    <w:rsid w:val="000F21F4"/>
    <w:rsid w:val="000F2443"/>
    <w:rsid w:val="000F4247"/>
    <w:rsid w:val="00102DE3"/>
    <w:rsid w:val="001049DC"/>
    <w:rsid w:val="001056E5"/>
    <w:rsid w:val="00105A86"/>
    <w:rsid w:val="0010744C"/>
    <w:rsid w:val="001114C2"/>
    <w:rsid w:val="001118AC"/>
    <w:rsid w:val="001170EF"/>
    <w:rsid w:val="001211F9"/>
    <w:rsid w:val="0012132D"/>
    <w:rsid w:val="001225A9"/>
    <w:rsid w:val="0012261C"/>
    <w:rsid w:val="00122B8A"/>
    <w:rsid w:val="00124422"/>
    <w:rsid w:val="001255DD"/>
    <w:rsid w:val="00131EF4"/>
    <w:rsid w:val="001355D4"/>
    <w:rsid w:val="001365FA"/>
    <w:rsid w:val="00136C7D"/>
    <w:rsid w:val="001372B7"/>
    <w:rsid w:val="001377C5"/>
    <w:rsid w:val="00137994"/>
    <w:rsid w:val="00137C68"/>
    <w:rsid w:val="00140031"/>
    <w:rsid w:val="001421C1"/>
    <w:rsid w:val="00142F95"/>
    <w:rsid w:val="001437B3"/>
    <w:rsid w:val="001447E1"/>
    <w:rsid w:val="00145440"/>
    <w:rsid w:val="0015187E"/>
    <w:rsid w:val="00152035"/>
    <w:rsid w:val="00152C56"/>
    <w:rsid w:val="00152FAD"/>
    <w:rsid w:val="0015451B"/>
    <w:rsid w:val="00155BD7"/>
    <w:rsid w:val="001570FB"/>
    <w:rsid w:val="00157346"/>
    <w:rsid w:val="00160FE9"/>
    <w:rsid w:val="00161A00"/>
    <w:rsid w:val="00167649"/>
    <w:rsid w:val="001713B3"/>
    <w:rsid w:val="001722BB"/>
    <w:rsid w:val="001737E6"/>
    <w:rsid w:val="00180765"/>
    <w:rsid w:val="001812D8"/>
    <w:rsid w:val="00190152"/>
    <w:rsid w:val="00192DC7"/>
    <w:rsid w:val="00193000"/>
    <w:rsid w:val="00193ED6"/>
    <w:rsid w:val="001A0812"/>
    <w:rsid w:val="001A20B4"/>
    <w:rsid w:val="001A2443"/>
    <w:rsid w:val="001A7B5F"/>
    <w:rsid w:val="001B2125"/>
    <w:rsid w:val="001B3702"/>
    <w:rsid w:val="001B456A"/>
    <w:rsid w:val="001C1704"/>
    <w:rsid w:val="001C4F90"/>
    <w:rsid w:val="001C7685"/>
    <w:rsid w:val="001C7765"/>
    <w:rsid w:val="001D4035"/>
    <w:rsid w:val="001D7BFB"/>
    <w:rsid w:val="001E5FF8"/>
    <w:rsid w:val="001E65C7"/>
    <w:rsid w:val="001E7F76"/>
    <w:rsid w:val="001F36DB"/>
    <w:rsid w:val="001F5052"/>
    <w:rsid w:val="001F5C36"/>
    <w:rsid w:val="002022B2"/>
    <w:rsid w:val="002023AE"/>
    <w:rsid w:val="00203204"/>
    <w:rsid w:val="0020373E"/>
    <w:rsid w:val="00203A01"/>
    <w:rsid w:val="00204D39"/>
    <w:rsid w:val="002063FB"/>
    <w:rsid w:val="0022145D"/>
    <w:rsid w:val="0023026C"/>
    <w:rsid w:val="00230FEE"/>
    <w:rsid w:val="00232490"/>
    <w:rsid w:val="00232B85"/>
    <w:rsid w:val="00233BF9"/>
    <w:rsid w:val="002361F7"/>
    <w:rsid w:val="0023766E"/>
    <w:rsid w:val="002411D7"/>
    <w:rsid w:val="0024298E"/>
    <w:rsid w:val="0024359D"/>
    <w:rsid w:val="002437DC"/>
    <w:rsid w:val="00244A6A"/>
    <w:rsid w:val="0024546B"/>
    <w:rsid w:val="00252242"/>
    <w:rsid w:val="00252BF8"/>
    <w:rsid w:val="0025759B"/>
    <w:rsid w:val="002636CD"/>
    <w:rsid w:val="0027746C"/>
    <w:rsid w:val="00277B1C"/>
    <w:rsid w:val="00281E48"/>
    <w:rsid w:val="0028210F"/>
    <w:rsid w:val="002849AB"/>
    <w:rsid w:val="002864AD"/>
    <w:rsid w:val="00287649"/>
    <w:rsid w:val="002926E2"/>
    <w:rsid w:val="00294ACB"/>
    <w:rsid w:val="00296E62"/>
    <w:rsid w:val="00296F0C"/>
    <w:rsid w:val="002A07DC"/>
    <w:rsid w:val="002A10F6"/>
    <w:rsid w:val="002A467D"/>
    <w:rsid w:val="002B2B70"/>
    <w:rsid w:val="002B5FBC"/>
    <w:rsid w:val="002B638F"/>
    <w:rsid w:val="002C0FD5"/>
    <w:rsid w:val="002C4BED"/>
    <w:rsid w:val="002C6417"/>
    <w:rsid w:val="002C69E6"/>
    <w:rsid w:val="002D0A43"/>
    <w:rsid w:val="002D57F0"/>
    <w:rsid w:val="002D5832"/>
    <w:rsid w:val="002D6671"/>
    <w:rsid w:val="002E3226"/>
    <w:rsid w:val="002F14B6"/>
    <w:rsid w:val="002F5842"/>
    <w:rsid w:val="0030170D"/>
    <w:rsid w:val="0030357E"/>
    <w:rsid w:val="0030591D"/>
    <w:rsid w:val="00312019"/>
    <w:rsid w:val="00316D4C"/>
    <w:rsid w:val="003174AC"/>
    <w:rsid w:val="00317772"/>
    <w:rsid w:val="00323910"/>
    <w:rsid w:val="0033156C"/>
    <w:rsid w:val="00332C09"/>
    <w:rsid w:val="00333214"/>
    <w:rsid w:val="00333542"/>
    <w:rsid w:val="003351D8"/>
    <w:rsid w:val="00336004"/>
    <w:rsid w:val="0033704D"/>
    <w:rsid w:val="00342885"/>
    <w:rsid w:val="00342F99"/>
    <w:rsid w:val="00344AAA"/>
    <w:rsid w:val="00351243"/>
    <w:rsid w:val="00351CAC"/>
    <w:rsid w:val="00353F10"/>
    <w:rsid w:val="00354280"/>
    <w:rsid w:val="00361014"/>
    <w:rsid w:val="00364F88"/>
    <w:rsid w:val="00366801"/>
    <w:rsid w:val="00372603"/>
    <w:rsid w:val="00372B44"/>
    <w:rsid w:val="0037461A"/>
    <w:rsid w:val="0037625A"/>
    <w:rsid w:val="00380367"/>
    <w:rsid w:val="00382275"/>
    <w:rsid w:val="00382A16"/>
    <w:rsid w:val="00384257"/>
    <w:rsid w:val="00385E40"/>
    <w:rsid w:val="00386535"/>
    <w:rsid w:val="0039085A"/>
    <w:rsid w:val="00391AC6"/>
    <w:rsid w:val="00393E53"/>
    <w:rsid w:val="003A0EE9"/>
    <w:rsid w:val="003B17BD"/>
    <w:rsid w:val="003B2519"/>
    <w:rsid w:val="003B27F6"/>
    <w:rsid w:val="003B3415"/>
    <w:rsid w:val="003B3A46"/>
    <w:rsid w:val="003B6184"/>
    <w:rsid w:val="003C3B9E"/>
    <w:rsid w:val="003C7126"/>
    <w:rsid w:val="003D7F01"/>
    <w:rsid w:val="003E4382"/>
    <w:rsid w:val="003E4500"/>
    <w:rsid w:val="003E5678"/>
    <w:rsid w:val="003E749F"/>
    <w:rsid w:val="003F055D"/>
    <w:rsid w:val="003F0E04"/>
    <w:rsid w:val="003F2479"/>
    <w:rsid w:val="003F2542"/>
    <w:rsid w:val="003F2788"/>
    <w:rsid w:val="003F496A"/>
    <w:rsid w:val="003F5D77"/>
    <w:rsid w:val="003F62D4"/>
    <w:rsid w:val="00400660"/>
    <w:rsid w:val="004077AA"/>
    <w:rsid w:val="00407A4F"/>
    <w:rsid w:val="00410574"/>
    <w:rsid w:val="00411970"/>
    <w:rsid w:val="00412E5B"/>
    <w:rsid w:val="004148C8"/>
    <w:rsid w:val="00414F0A"/>
    <w:rsid w:val="00416EF0"/>
    <w:rsid w:val="00431B9A"/>
    <w:rsid w:val="004335C6"/>
    <w:rsid w:val="00433D39"/>
    <w:rsid w:val="0043634F"/>
    <w:rsid w:val="004372C4"/>
    <w:rsid w:val="00444AB3"/>
    <w:rsid w:val="00447A9A"/>
    <w:rsid w:val="00450DFE"/>
    <w:rsid w:val="0045338C"/>
    <w:rsid w:val="004538FE"/>
    <w:rsid w:val="00453B4A"/>
    <w:rsid w:val="00457245"/>
    <w:rsid w:val="0046257C"/>
    <w:rsid w:val="00463D10"/>
    <w:rsid w:val="00464D88"/>
    <w:rsid w:val="00464F49"/>
    <w:rsid w:val="0046548F"/>
    <w:rsid w:val="00466144"/>
    <w:rsid w:val="00466794"/>
    <w:rsid w:val="00467638"/>
    <w:rsid w:val="00471E0D"/>
    <w:rsid w:val="00471FC8"/>
    <w:rsid w:val="00473C63"/>
    <w:rsid w:val="00475E63"/>
    <w:rsid w:val="00480FDB"/>
    <w:rsid w:val="004817C3"/>
    <w:rsid w:val="004820A7"/>
    <w:rsid w:val="00485386"/>
    <w:rsid w:val="00490DDB"/>
    <w:rsid w:val="00492EA3"/>
    <w:rsid w:val="004943CC"/>
    <w:rsid w:val="00494FCC"/>
    <w:rsid w:val="004A0B52"/>
    <w:rsid w:val="004A2024"/>
    <w:rsid w:val="004A60FD"/>
    <w:rsid w:val="004A70C1"/>
    <w:rsid w:val="004B5655"/>
    <w:rsid w:val="004C3897"/>
    <w:rsid w:val="004C53A8"/>
    <w:rsid w:val="004D648C"/>
    <w:rsid w:val="004D73A8"/>
    <w:rsid w:val="004E0887"/>
    <w:rsid w:val="004E1044"/>
    <w:rsid w:val="004E1455"/>
    <w:rsid w:val="004E2FAB"/>
    <w:rsid w:val="004E59BC"/>
    <w:rsid w:val="004E771F"/>
    <w:rsid w:val="004F1469"/>
    <w:rsid w:val="004F5442"/>
    <w:rsid w:val="004F76FE"/>
    <w:rsid w:val="0050155A"/>
    <w:rsid w:val="00501DE4"/>
    <w:rsid w:val="00503ABC"/>
    <w:rsid w:val="005042A0"/>
    <w:rsid w:val="00510925"/>
    <w:rsid w:val="00510BF0"/>
    <w:rsid w:val="00513AEF"/>
    <w:rsid w:val="00513DA5"/>
    <w:rsid w:val="00514F91"/>
    <w:rsid w:val="00515494"/>
    <w:rsid w:val="00520187"/>
    <w:rsid w:val="00520683"/>
    <w:rsid w:val="0052196A"/>
    <w:rsid w:val="00525BB4"/>
    <w:rsid w:val="005260CD"/>
    <w:rsid w:val="00534A1F"/>
    <w:rsid w:val="00542ACE"/>
    <w:rsid w:val="00546585"/>
    <w:rsid w:val="00546DC7"/>
    <w:rsid w:val="00554BED"/>
    <w:rsid w:val="00563DB8"/>
    <w:rsid w:val="005645AE"/>
    <w:rsid w:val="00567657"/>
    <w:rsid w:val="00571DA7"/>
    <w:rsid w:val="00575BEF"/>
    <w:rsid w:val="00576D19"/>
    <w:rsid w:val="00582085"/>
    <w:rsid w:val="0058299B"/>
    <w:rsid w:val="00582F4A"/>
    <w:rsid w:val="00583734"/>
    <w:rsid w:val="00584C4D"/>
    <w:rsid w:val="00586B14"/>
    <w:rsid w:val="0059385F"/>
    <w:rsid w:val="00595044"/>
    <w:rsid w:val="00596178"/>
    <w:rsid w:val="00597351"/>
    <w:rsid w:val="005A4686"/>
    <w:rsid w:val="005A4ACA"/>
    <w:rsid w:val="005A4B65"/>
    <w:rsid w:val="005A58B1"/>
    <w:rsid w:val="005B197C"/>
    <w:rsid w:val="005B3AE3"/>
    <w:rsid w:val="005B4AEC"/>
    <w:rsid w:val="005B6672"/>
    <w:rsid w:val="005B6A05"/>
    <w:rsid w:val="005C01E6"/>
    <w:rsid w:val="005C3766"/>
    <w:rsid w:val="005C57D8"/>
    <w:rsid w:val="005D421B"/>
    <w:rsid w:val="005E3612"/>
    <w:rsid w:val="005E617A"/>
    <w:rsid w:val="005E7D01"/>
    <w:rsid w:val="005E7D39"/>
    <w:rsid w:val="005F7E05"/>
    <w:rsid w:val="006005FF"/>
    <w:rsid w:val="006033C5"/>
    <w:rsid w:val="00607563"/>
    <w:rsid w:val="00607DAB"/>
    <w:rsid w:val="00610E45"/>
    <w:rsid w:val="00611288"/>
    <w:rsid w:val="00612B8A"/>
    <w:rsid w:val="00612F65"/>
    <w:rsid w:val="00613BC8"/>
    <w:rsid w:val="0061413B"/>
    <w:rsid w:val="006169A6"/>
    <w:rsid w:val="00622005"/>
    <w:rsid w:val="00626811"/>
    <w:rsid w:val="00627FC7"/>
    <w:rsid w:val="00634F57"/>
    <w:rsid w:val="006353ED"/>
    <w:rsid w:val="00636973"/>
    <w:rsid w:val="00636988"/>
    <w:rsid w:val="006405E3"/>
    <w:rsid w:val="006457E4"/>
    <w:rsid w:val="0064626A"/>
    <w:rsid w:val="0064677F"/>
    <w:rsid w:val="0065575A"/>
    <w:rsid w:val="00661387"/>
    <w:rsid w:val="0066401D"/>
    <w:rsid w:val="00667D26"/>
    <w:rsid w:val="0067486A"/>
    <w:rsid w:val="00675ADA"/>
    <w:rsid w:val="006761F2"/>
    <w:rsid w:val="00676FA4"/>
    <w:rsid w:val="00677A38"/>
    <w:rsid w:val="00683EA0"/>
    <w:rsid w:val="006864FD"/>
    <w:rsid w:val="006870EF"/>
    <w:rsid w:val="00690ACC"/>
    <w:rsid w:val="00693113"/>
    <w:rsid w:val="0069349E"/>
    <w:rsid w:val="00695D0E"/>
    <w:rsid w:val="006A1191"/>
    <w:rsid w:val="006A1F68"/>
    <w:rsid w:val="006A39D6"/>
    <w:rsid w:val="006A4B6D"/>
    <w:rsid w:val="006B7BC5"/>
    <w:rsid w:val="006C3083"/>
    <w:rsid w:val="006C36CD"/>
    <w:rsid w:val="006C76FC"/>
    <w:rsid w:val="006C7BF2"/>
    <w:rsid w:val="006D129E"/>
    <w:rsid w:val="006D25B0"/>
    <w:rsid w:val="006D6F0F"/>
    <w:rsid w:val="006E11A3"/>
    <w:rsid w:val="006E54FF"/>
    <w:rsid w:val="006E57B3"/>
    <w:rsid w:val="006F0207"/>
    <w:rsid w:val="006F17A2"/>
    <w:rsid w:val="006F224F"/>
    <w:rsid w:val="006F5F41"/>
    <w:rsid w:val="006F6BCE"/>
    <w:rsid w:val="006F7F68"/>
    <w:rsid w:val="007015D4"/>
    <w:rsid w:val="007025AD"/>
    <w:rsid w:val="00705E05"/>
    <w:rsid w:val="0070649B"/>
    <w:rsid w:val="0071083D"/>
    <w:rsid w:val="007112E2"/>
    <w:rsid w:val="00717504"/>
    <w:rsid w:val="00720437"/>
    <w:rsid w:val="0072460E"/>
    <w:rsid w:val="00724D98"/>
    <w:rsid w:val="00727F65"/>
    <w:rsid w:val="00730614"/>
    <w:rsid w:val="00734127"/>
    <w:rsid w:val="00740664"/>
    <w:rsid w:val="00740CE9"/>
    <w:rsid w:val="00742887"/>
    <w:rsid w:val="00745AC7"/>
    <w:rsid w:val="00747BB3"/>
    <w:rsid w:val="00757CB2"/>
    <w:rsid w:val="00757F81"/>
    <w:rsid w:val="00760BE0"/>
    <w:rsid w:val="00763243"/>
    <w:rsid w:val="0076422F"/>
    <w:rsid w:val="00765717"/>
    <w:rsid w:val="00765D63"/>
    <w:rsid w:val="00766198"/>
    <w:rsid w:val="00766943"/>
    <w:rsid w:val="0076713C"/>
    <w:rsid w:val="00770006"/>
    <w:rsid w:val="007727DC"/>
    <w:rsid w:val="0077465E"/>
    <w:rsid w:val="00776BB1"/>
    <w:rsid w:val="00776DC0"/>
    <w:rsid w:val="007858FF"/>
    <w:rsid w:val="00786195"/>
    <w:rsid w:val="007879FB"/>
    <w:rsid w:val="00790DF4"/>
    <w:rsid w:val="007920FB"/>
    <w:rsid w:val="0079322A"/>
    <w:rsid w:val="007940CC"/>
    <w:rsid w:val="00794987"/>
    <w:rsid w:val="0079689F"/>
    <w:rsid w:val="007A2E2A"/>
    <w:rsid w:val="007A3E61"/>
    <w:rsid w:val="007A4B20"/>
    <w:rsid w:val="007A561E"/>
    <w:rsid w:val="007A59B3"/>
    <w:rsid w:val="007A7BE7"/>
    <w:rsid w:val="007B0AB4"/>
    <w:rsid w:val="007B31A4"/>
    <w:rsid w:val="007B7949"/>
    <w:rsid w:val="007B7BB6"/>
    <w:rsid w:val="007C5A76"/>
    <w:rsid w:val="007E4F32"/>
    <w:rsid w:val="007E6C2D"/>
    <w:rsid w:val="007F0EE0"/>
    <w:rsid w:val="007F15DF"/>
    <w:rsid w:val="007F4A4F"/>
    <w:rsid w:val="008008F9"/>
    <w:rsid w:val="00800B12"/>
    <w:rsid w:val="0080303B"/>
    <w:rsid w:val="0080548A"/>
    <w:rsid w:val="008064F0"/>
    <w:rsid w:val="00806E1C"/>
    <w:rsid w:val="008148FD"/>
    <w:rsid w:val="0081619E"/>
    <w:rsid w:val="0082003F"/>
    <w:rsid w:val="008251DB"/>
    <w:rsid w:val="0082585F"/>
    <w:rsid w:val="00832AB5"/>
    <w:rsid w:val="00833C9D"/>
    <w:rsid w:val="00837167"/>
    <w:rsid w:val="0084384D"/>
    <w:rsid w:val="0085193F"/>
    <w:rsid w:val="00854085"/>
    <w:rsid w:val="008544BD"/>
    <w:rsid w:val="008555D9"/>
    <w:rsid w:val="00856761"/>
    <w:rsid w:val="0086510B"/>
    <w:rsid w:val="00867FCA"/>
    <w:rsid w:val="00872101"/>
    <w:rsid w:val="00872906"/>
    <w:rsid w:val="00873000"/>
    <w:rsid w:val="008734AB"/>
    <w:rsid w:val="00873D53"/>
    <w:rsid w:val="00873FE7"/>
    <w:rsid w:val="008761A4"/>
    <w:rsid w:val="00876C3B"/>
    <w:rsid w:val="00877C80"/>
    <w:rsid w:val="0088476C"/>
    <w:rsid w:val="00884C58"/>
    <w:rsid w:val="00885BF6"/>
    <w:rsid w:val="00886F6C"/>
    <w:rsid w:val="00887CC2"/>
    <w:rsid w:val="00887F1D"/>
    <w:rsid w:val="008920BD"/>
    <w:rsid w:val="00894953"/>
    <w:rsid w:val="00897730"/>
    <w:rsid w:val="008A46F0"/>
    <w:rsid w:val="008A6B37"/>
    <w:rsid w:val="008A7983"/>
    <w:rsid w:val="008B0B61"/>
    <w:rsid w:val="008B11A3"/>
    <w:rsid w:val="008B570F"/>
    <w:rsid w:val="008C19B8"/>
    <w:rsid w:val="008C3128"/>
    <w:rsid w:val="008C69D2"/>
    <w:rsid w:val="008C6EF8"/>
    <w:rsid w:val="008D0E33"/>
    <w:rsid w:val="008D3629"/>
    <w:rsid w:val="008D4D02"/>
    <w:rsid w:val="008D5482"/>
    <w:rsid w:val="008E3872"/>
    <w:rsid w:val="008E4021"/>
    <w:rsid w:val="008E4DD3"/>
    <w:rsid w:val="008E5508"/>
    <w:rsid w:val="008F0E1C"/>
    <w:rsid w:val="008F10C3"/>
    <w:rsid w:val="008F1F07"/>
    <w:rsid w:val="008F3966"/>
    <w:rsid w:val="0090332E"/>
    <w:rsid w:val="009055ED"/>
    <w:rsid w:val="00910E54"/>
    <w:rsid w:val="00911062"/>
    <w:rsid w:val="009208D9"/>
    <w:rsid w:val="00922ED0"/>
    <w:rsid w:val="00923D8C"/>
    <w:rsid w:val="009308F4"/>
    <w:rsid w:val="00932EEB"/>
    <w:rsid w:val="00932FDD"/>
    <w:rsid w:val="009356C6"/>
    <w:rsid w:val="00935FA5"/>
    <w:rsid w:val="00943815"/>
    <w:rsid w:val="00944828"/>
    <w:rsid w:val="00946E24"/>
    <w:rsid w:val="00950F39"/>
    <w:rsid w:val="00951627"/>
    <w:rsid w:val="00952710"/>
    <w:rsid w:val="00954124"/>
    <w:rsid w:val="0095441B"/>
    <w:rsid w:val="00956CC9"/>
    <w:rsid w:val="00960145"/>
    <w:rsid w:val="0096213C"/>
    <w:rsid w:val="00962387"/>
    <w:rsid w:val="0096271A"/>
    <w:rsid w:val="00963D0E"/>
    <w:rsid w:val="00967F0A"/>
    <w:rsid w:val="00970F4C"/>
    <w:rsid w:val="009749EF"/>
    <w:rsid w:val="0098277C"/>
    <w:rsid w:val="00982A9A"/>
    <w:rsid w:val="00994A59"/>
    <w:rsid w:val="00996F93"/>
    <w:rsid w:val="009A1191"/>
    <w:rsid w:val="009A3D88"/>
    <w:rsid w:val="009A7752"/>
    <w:rsid w:val="009B382E"/>
    <w:rsid w:val="009B580C"/>
    <w:rsid w:val="009C105B"/>
    <w:rsid w:val="009C4F54"/>
    <w:rsid w:val="009D45D5"/>
    <w:rsid w:val="009E077C"/>
    <w:rsid w:val="009E6860"/>
    <w:rsid w:val="009F2531"/>
    <w:rsid w:val="009F3B9C"/>
    <w:rsid w:val="009F6A9D"/>
    <w:rsid w:val="009F71B8"/>
    <w:rsid w:val="009F7660"/>
    <w:rsid w:val="00A008F0"/>
    <w:rsid w:val="00A011B9"/>
    <w:rsid w:val="00A036B4"/>
    <w:rsid w:val="00A11304"/>
    <w:rsid w:val="00A16405"/>
    <w:rsid w:val="00A16E6B"/>
    <w:rsid w:val="00A209F3"/>
    <w:rsid w:val="00A20BA2"/>
    <w:rsid w:val="00A23738"/>
    <w:rsid w:val="00A24837"/>
    <w:rsid w:val="00A26007"/>
    <w:rsid w:val="00A264A3"/>
    <w:rsid w:val="00A3097B"/>
    <w:rsid w:val="00A3181B"/>
    <w:rsid w:val="00A34224"/>
    <w:rsid w:val="00A37967"/>
    <w:rsid w:val="00A43AA9"/>
    <w:rsid w:val="00A46CAF"/>
    <w:rsid w:val="00A52C6C"/>
    <w:rsid w:val="00A56EBA"/>
    <w:rsid w:val="00A65E0F"/>
    <w:rsid w:val="00A66043"/>
    <w:rsid w:val="00A662DA"/>
    <w:rsid w:val="00A670AB"/>
    <w:rsid w:val="00A7513A"/>
    <w:rsid w:val="00A833A0"/>
    <w:rsid w:val="00A8569A"/>
    <w:rsid w:val="00A90A53"/>
    <w:rsid w:val="00A9117D"/>
    <w:rsid w:val="00A9515D"/>
    <w:rsid w:val="00A96931"/>
    <w:rsid w:val="00A97065"/>
    <w:rsid w:val="00AA3536"/>
    <w:rsid w:val="00AA37AC"/>
    <w:rsid w:val="00AA603B"/>
    <w:rsid w:val="00AA7852"/>
    <w:rsid w:val="00AB30EA"/>
    <w:rsid w:val="00AB54FF"/>
    <w:rsid w:val="00AC0E88"/>
    <w:rsid w:val="00AC1960"/>
    <w:rsid w:val="00AC1D7B"/>
    <w:rsid w:val="00AC5292"/>
    <w:rsid w:val="00AD0ACC"/>
    <w:rsid w:val="00AD707E"/>
    <w:rsid w:val="00AE01B6"/>
    <w:rsid w:val="00AE01CB"/>
    <w:rsid w:val="00AE192E"/>
    <w:rsid w:val="00AE320E"/>
    <w:rsid w:val="00AE3311"/>
    <w:rsid w:val="00AE5966"/>
    <w:rsid w:val="00AF1586"/>
    <w:rsid w:val="00AF36AC"/>
    <w:rsid w:val="00AF6D96"/>
    <w:rsid w:val="00B07543"/>
    <w:rsid w:val="00B1122A"/>
    <w:rsid w:val="00B117B0"/>
    <w:rsid w:val="00B16CEE"/>
    <w:rsid w:val="00B2102B"/>
    <w:rsid w:val="00B210E5"/>
    <w:rsid w:val="00B21F24"/>
    <w:rsid w:val="00B24140"/>
    <w:rsid w:val="00B24175"/>
    <w:rsid w:val="00B24870"/>
    <w:rsid w:val="00B24EDD"/>
    <w:rsid w:val="00B25824"/>
    <w:rsid w:val="00B32A7E"/>
    <w:rsid w:val="00B35764"/>
    <w:rsid w:val="00B37364"/>
    <w:rsid w:val="00B40EC6"/>
    <w:rsid w:val="00B4276E"/>
    <w:rsid w:val="00B4472B"/>
    <w:rsid w:val="00B44E1E"/>
    <w:rsid w:val="00B4527A"/>
    <w:rsid w:val="00B46392"/>
    <w:rsid w:val="00B46937"/>
    <w:rsid w:val="00B51A72"/>
    <w:rsid w:val="00B61D6F"/>
    <w:rsid w:val="00B636F8"/>
    <w:rsid w:val="00B71F15"/>
    <w:rsid w:val="00B75DB3"/>
    <w:rsid w:val="00B81552"/>
    <w:rsid w:val="00B834DF"/>
    <w:rsid w:val="00B84B30"/>
    <w:rsid w:val="00B9192D"/>
    <w:rsid w:val="00B94986"/>
    <w:rsid w:val="00B97B09"/>
    <w:rsid w:val="00BA069A"/>
    <w:rsid w:val="00BA1EB6"/>
    <w:rsid w:val="00BA59B4"/>
    <w:rsid w:val="00BA5F1D"/>
    <w:rsid w:val="00BA76FB"/>
    <w:rsid w:val="00BB2467"/>
    <w:rsid w:val="00BB5D9F"/>
    <w:rsid w:val="00BC04FE"/>
    <w:rsid w:val="00BC1D43"/>
    <w:rsid w:val="00BD16C3"/>
    <w:rsid w:val="00BD2074"/>
    <w:rsid w:val="00BD7085"/>
    <w:rsid w:val="00BE04D2"/>
    <w:rsid w:val="00BE3B01"/>
    <w:rsid w:val="00BF3C5E"/>
    <w:rsid w:val="00BF48C4"/>
    <w:rsid w:val="00BF5759"/>
    <w:rsid w:val="00BF5F16"/>
    <w:rsid w:val="00BF60B0"/>
    <w:rsid w:val="00BF6242"/>
    <w:rsid w:val="00C00416"/>
    <w:rsid w:val="00C00C1F"/>
    <w:rsid w:val="00C02528"/>
    <w:rsid w:val="00C04D99"/>
    <w:rsid w:val="00C101BE"/>
    <w:rsid w:val="00C11910"/>
    <w:rsid w:val="00C13D84"/>
    <w:rsid w:val="00C20B44"/>
    <w:rsid w:val="00C20CCF"/>
    <w:rsid w:val="00C22469"/>
    <w:rsid w:val="00C2287A"/>
    <w:rsid w:val="00C25335"/>
    <w:rsid w:val="00C30669"/>
    <w:rsid w:val="00C310FF"/>
    <w:rsid w:val="00C31320"/>
    <w:rsid w:val="00C318F5"/>
    <w:rsid w:val="00C32BC2"/>
    <w:rsid w:val="00C32CC3"/>
    <w:rsid w:val="00C32E2C"/>
    <w:rsid w:val="00C3390D"/>
    <w:rsid w:val="00C343A2"/>
    <w:rsid w:val="00C40BAA"/>
    <w:rsid w:val="00C419D0"/>
    <w:rsid w:val="00C427A7"/>
    <w:rsid w:val="00C45359"/>
    <w:rsid w:val="00C52357"/>
    <w:rsid w:val="00C567B9"/>
    <w:rsid w:val="00C5699D"/>
    <w:rsid w:val="00C600C9"/>
    <w:rsid w:val="00C648CB"/>
    <w:rsid w:val="00C651DC"/>
    <w:rsid w:val="00C668A0"/>
    <w:rsid w:val="00C6795E"/>
    <w:rsid w:val="00C71064"/>
    <w:rsid w:val="00C7600E"/>
    <w:rsid w:val="00C84251"/>
    <w:rsid w:val="00C86FBA"/>
    <w:rsid w:val="00C875AC"/>
    <w:rsid w:val="00C92711"/>
    <w:rsid w:val="00C964EC"/>
    <w:rsid w:val="00CA1F93"/>
    <w:rsid w:val="00CA2925"/>
    <w:rsid w:val="00CA43DA"/>
    <w:rsid w:val="00CA44F9"/>
    <w:rsid w:val="00CA4E19"/>
    <w:rsid w:val="00CA7267"/>
    <w:rsid w:val="00CB0AC6"/>
    <w:rsid w:val="00CB55D7"/>
    <w:rsid w:val="00CB6AEC"/>
    <w:rsid w:val="00CC017E"/>
    <w:rsid w:val="00CC1917"/>
    <w:rsid w:val="00CC1F54"/>
    <w:rsid w:val="00CC3B80"/>
    <w:rsid w:val="00CC4E57"/>
    <w:rsid w:val="00CD5144"/>
    <w:rsid w:val="00CE529B"/>
    <w:rsid w:val="00CE5DE3"/>
    <w:rsid w:val="00CE5F1B"/>
    <w:rsid w:val="00CE67C5"/>
    <w:rsid w:val="00CF11E5"/>
    <w:rsid w:val="00CF2827"/>
    <w:rsid w:val="00CF2A28"/>
    <w:rsid w:val="00CF3E81"/>
    <w:rsid w:val="00CF56C2"/>
    <w:rsid w:val="00CF65F0"/>
    <w:rsid w:val="00D016E4"/>
    <w:rsid w:val="00D031B6"/>
    <w:rsid w:val="00D14A31"/>
    <w:rsid w:val="00D161F8"/>
    <w:rsid w:val="00D167AF"/>
    <w:rsid w:val="00D20439"/>
    <w:rsid w:val="00D24AEB"/>
    <w:rsid w:val="00D24E5B"/>
    <w:rsid w:val="00D253E4"/>
    <w:rsid w:val="00D27940"/>
    <w:rsid w:val="00D308A0"/>
    <w:rsid w:val="00D316A0"/>
    <w:rsid w:val="00D31BBC"/>
    <w:rsid w:val="00D354E3"/>
    <w:rsid w:val="00D3616C"/>
    <w:rsid w:val="00D369AA"/>
    <w:rsid w:val="00D37E6F"/>
    <w:rsid w:val="00D40F4A"/>
    <w:rsid w:val="00D42423"/>
    <w:rsid w:val="00D432AE"/>
    <w:rsid w:val="00D44035"/>
    <w:rsid w:val="00D4474E"/>
    <w:rsid w:val="00D51CBB"/>
    <w:rsid w:val="00D53328"/>
    <w:rsid w:val="00D60D6A"/>
    <w:rsid w:val="00D617EA"/>
    <w:rsid w:val="00D639C6"/>
    <w:rsid w:val="00D63E6D"/>
    <w:rsid w:val="00D65263"/>
    <w:rsid w:val="00D652DE"/>
    <w:rsid w:val="00D676E6"/>
    <w:rsid w:val="00D704DE"/>
    <w:rsid w:val="00D71823"/>
    <w:rsid w:val="00D71FAF"/>
    <w:rsid w:val="00D800EB"/>
    <w:rsid w:val="00D80AA2"/>
    <w:rsid w:val="00D81C07"/>
    <w:rsid w:val="00D82A8D"/>
    <w:rsid w:val="00D86F94"/>
    <w:rsid w:val="00D950FA"/>
    <w:rsid w:val="00DA3783"/>
    <w:rsid w:val="00DA5673"/>
    <w:rsid w:val="00DB33F5"/>
    <w:rsid w:val="00DB3A9B"/>
    <w:rsid w:val="00DB499F"/>
    <w:rsid w:val="00DB4E68"/>
    <w:rsid w:val="00DB5413"/>
    <w:rsid w:val="00DC00E5"/>
    <w:rsid w:val="00DC21ED"/>
    <w:rsid w:val="00DC5F5E"/>
    <w:rsid w:val="00DC6D00"/>
    <w:rsid w:val="00DC7E85"/>
    <w:rsid w:val="00DD4CB2"/>
    <w:rsid w:val="00DD6973"/>
    <w:rsid w:val="00DD6D3F"/>
    <w:rsid w:val="00DD75E7"/>
    <w:rsid w:val="00DE1646"/>
    <w:rsid w:val="00DE2D35"/>
    <w:rsid w:val="00DF587E"/>
    <w:rsid w:val="00DF6AF8"/>
    <w:rsid w:val="00E00640"/>
    <w:rsid w:val="00E02F5F"/>
    <w:rsid w:val="00E05301"/>
    <w:rsid w:val="00E0549D"/>
    <w:rsid w:val="00E0728F"/>
    <w:rsid w:val="00E12255"/>
    <w:rsid w:val="00E17D7E"/>
    <w:rsid w:val="00E243E3"/>
    <w:rsid w:val="00E31B83"/>
    <w:rsid w:val="00E31F1C"/>
    <w:rsid w:val="00E32B88"/>
    <w:rsid w:val="00E32E9D"/>
    <w:rsid w:val="00E33D3D"/>
    <w:rsid w:val="00E3599D"/>
    <w:rsid w:val="00E35DBC"/>
    <w:rsid w:val="00E36759"/>
    <w:rsid w:val="00E37EE7"/>
    <w:rsid w:val="00E425F7"/>
    <w:rsid w:val="00E46924"/>
    <w:rsid w:val="00E47201"/>
    <w:rsid w:val="00E472D1"/>
    <w:rsid w:val="00E47772"/>
    <w:rsid w:val="00E53481"/>
    <w:rsid w:val="00E6198E"/>
    <w:rsid w:val="00E63F64"/>
    <w:rsid w:val="00E71F0F"/>
    <w:rsid w:val="00E75C4A"/>
    <w:rsid w:val="00E80E67"/>
    <w:rsid w:val="00E85853"/>
    <w:rsid w:val="00E909A6"/>
    <w:rsid w:val="00E919E5"/>
    <w:rsid w:val="00E91E55"/>
    <w:rsid w:val="00E92539"/>
    <w:rsid w:val="00E925C1"/>
    <w:rsid w:val="00E95E86"/>
    <w:rsid w:val="00E96139"/>
    <w:rsid w:val="00E9631A"/>
    <w:rsid w:val="00E97852"/>
    <w:rsid w:val="00EA205A"/>
    <w:rsid w:val="00EA43ED"/>
    <w:rsid w:val="00EA5A71"/>
    <w:rsid w:val="00EA5FFE"/>
    <w:rsid w:val="00EA786E"/>
    <w:rsid w:val="00EA7E23"/>
    <w:rsid w:val="00EB2E4D"/>
    <w:rsid w:val="00EB4DE0"/>
    <w:rsid w:val="00EB505B"/>
    <w:rsid w:val="00EB5E21"/>
    <w:rsid w:val="00EB73DC"/>
    <w:rsid w:val="00EC4721"/>
    <w:rsid w:val="00EC4C2D"/>
    <w:rsid w:val="00EC7AA8"/>
    <w:rsid w:val="00ED1331"/>
    <w:rsid w:val="00ED2D0B"/>
    <w:rsid w:val="00ED38CC"/>
    <w:rsid w:val="00EE0B40"/>
    <w:rsid w:val="00EE2078"/>
    <w:rsid w:val="00EE443B"/>
    <w:rsid w:val="00EE4A71"/>
    <w:rsid w:val="00EE534A"/>
    <w:rsid w:val="00EE6D02"/>
    <w:rsid w:val="00EE7520"/>
    <w:rsid w:val="00EF0760"/>
    <w:rsid w:val="00EF10B8"/>
    <w:rsid w:val="00EF3646"/>
    <w:rsid w:val="00EF4DE0"/>
    <w:rsid w:val="00EF5AB7"/>
    <w:rsid w:val="00EF5DBD"/>
    <w:rsid w:val="00EF64F5"/>
    <w:rsid w:val="00EF69DF"/>
    <w:rsid w:val="00F059A6"/>
    <w:rsid w:val="00F060B6"/>
    <w:rsid w:val="00F10289"/>
    <w:rsid w:val="00F10A1D"/>
    <w:rsid w:val="00F11124"/>
    <w:rsid w:val="00F14F6F"/>
    <w:rsid w:val="00F16BED"/>
    <w:rsid w:val="00F20569"/>
    <w:rsid w:val="00F20FB0"/>
    <w:rsid w:val="00F21DE2"/>
    <w:rsid w:val="00F21EA5"/>
    <w:rsid w:val="00F25279"/>
    <w:rsid w:val="00F25ED8"/>
    <w:rsid w:val="00F26D8C"/>
    <w:rsid w:val="00F31D5F"/>
    <w:rsid w:val="00F3438E"/>
    <w:rsid w:val="00F345DC"/>
    <w:rsid w:val="00F356D5"/>
    <w:rsid w:val="00F35C10"/>
    <w:rsid w:val="00F4386E"/>
    <w:rsid w:val="00F4555C"/>
    <w:rsid w:val="00F46656"/>
    <w:rsid w:val="00F5085F"/>
    <w:rsid w:val="00F54CA4"/>
    <w:rsid w:val="00F55BEA"/>
    <w:rsid w:val="00F573DE"/>
    <w:rsid w:val="00F60A02"/>
    <w:rsid w:val="00F63379"/>
    <w:rsid w:val="00F64DD4"/>
    <w:rsid w:val="00F67C89"/>
    <w:rsid w:val="00F740A4"/>
    <w:rsid w:val="00F748B4"/>
    <w:rsid w:val="00F754EE"/>
    <w:rsid w:val="00F75CF2"/>
    <w:rsid w:val="00F76E82"/>
    <w:rsid w:val="00F773F3"/>
    <w:rsid w:val="00F80B95"/>
    <w:rsid w:val="00F81B26"/>
    <w:rsid w:val="00F81F84"/>
    <w:rsid w:val="00F84508"/>
    <w:rsid w:val="00F87904"/>
    <w:rsid w:val="00F92133"/>
    <w:rsid w:val="00F931A6"/>
    <w:rsid w:val="00F94B2D"/>
    <w:rsid w:val="00F95135"/>
    <w:rsid w:val="00F95411"/>
    <w:rsid w:val="00F95714"/>
    <w:rsid w:val="00F9612A"/>
    <w:rsid w:val="00F96EEE"/>
    <w:rsid w:val="00FA1C74"/>
    <w:rsid w:val="00FA2069"/>
    <w:rsid w:val="00FA21CB"/>
    <w:rsid w:val="00FA2639"/>
    <w:rsid w:val="00FA2B3A"/>
    <w:rsid w:val="00FA6BA3"/>
    <w:rsid w:val="00FA70FC"/>
    <w:rsid w:val="00FB0411"/>
    <w:rsid w:val="00FB5B77"/>
    <w:rsid w:val="00FC0D92"/>
    <w:rsid w:val="00FC1C6B"/>
    <w:rsid w:val="00FC2179"/>
    <w:rsid w:val="00FC3B82"/>
    <w:rsid w:val="00FC67BA"/>
    <w:rsid w:val="00FC7AC6"/>
    <w:rsid w:val="00FD349F"/>
    <w:rsid w:val="00FD3DE5"/>
    <w:rsid w:val="00FD695D"/>
    <w:rsid w:val="00FE4914"/>
    <w:rsid w:val="00FE5C8E"/>
    <w:rsid w:val="00FF12E4"/>
    <w:rsid w:val="00FF2357"/>
    <w:rsid w:val="00FF4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F4397C4"/>
  <w15:docId w15:val="{88C2E2F5-FA29-41E4-B2CE-0C47BEAF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link w:val="Heading1Char"/>
    <w:qFormat/>
    <w:rsid w:val="00157346"/>
    <w:pPr>
      <w:numPr>
        <w:numId w:val="4"/>
      </w:numPr>
      <w:outlineLvl w:val="0"/>
    </w:pPr>
    <w:rPr>
      <w:kern w:val="24"/>
    </w:rPr>
  </w:style>
  <w:style w:type="paragraph" w:styleId="Heading2">
    <w:name w:val="heading 2"/>
    <w:aliases w:val="Outline2"/>
    <w:basedOn w:val="Normal"/>
    <w:next w:val="Normal"/>
    <w:link w:val="Heading2Char"/>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locked/>
    <w:rsid w:val="00E53481"/>
    <w:rPr>
      <w:rFonts w:ascii="Cambria" w:hAnsi="Cambria" w:cs="Times New Roman"/>
      <w:b/>
      <w:bCs/>
      <w:kern w:val="32"/>
      <w:sz w:val="32"/>
      <w:szCs w:val="32"/>
      <w:lang w:val="x-none" w:eastAsia="en-US"/>
    </w:rPr>
  </w:style>
  <w:style w:type="character" w:customStyle="1" w:styleId="Heading2Char">
    <w:name w:val="Heading 2 Char"/>
    <w:aliases w:val="Outline2 Char"/>
    <w:link w:val="Heading2"/>
    <w:semiHidden/>
    <w:locked/>
    <w:rsid w:val="00E53481"/>
    <w:rPr>
      <w:rFonts w:ascii="Cambria" w:hAnsi="Cambria" w:cs="Times New Roman"/>
      <w:b/>
      <w:bCs/>
      <w:i/>
      <w:iCs/>
      <w:sz w:val="28"/>
      <w:szCs w:val="28"/>
      <w:lang w:val="x-none" w:eastAsia="en-US"/>
    </w:rPr>
  </w:style>
  <w:style w:type="character" w:customStyle="1" w:styleId="Heading3Char">
    <w:name w:val="Heading 3 Char"/>
    <w:aliases w:val="Outline3 Char"/>
    <w:link w:val="Heading3"/>
    <w:semiHidden/>
    <w:locked/>
    <w:rsid w:val="00E53481"/>
    <w:rPr>
      <w:rFonts w:ascii="Cambria" w:hAnsi="Cambria" w:cs="Times New Roman"/>
      <w:b/>
      <w:bCs/>
      <w:sz w:val="26"/>
      <w:szCs w:val="26"/>
      <w:lang w:val="x-none" w:eastAsia="en-US"/>
    </w:rPr>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link w:val="Header"/>
    <w:semiHidden/>
    <w:locked/>
    <w:rsid w:val="00E53481"/>
    <w:rPr>
      <w:rFonts w:cs="Times New Roman"/>
      <w:sz w:val="24"/>
      <w:lang w:val="x-none" w:eastAsia="en-US"/>
    </w:r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link w:val="Footer"/>
    <w:semiHidden/>
    <w:locked/>
    <w:rsid w:val="00E53481"/>
    <w:rPr>
      <w:rFonts w:cs="Times New Roman"/>
      <w:sz w:val="24"/>
      <w:lang w:val="x-none" w:eastAsia="en-US"/>
    </w:rPr>
  </w:style>
  <w:style w:type="paragraph" w:customStyle="1" w:styleId="Body">
    <w:name w:val="Body"/>
    <w:rsid w:val="00CB0AC6"/>
    <w:pPr>
      <w:spacing w:before="120" w:after="120" w:line="260" w:lineRule="atLeast"/>
    </w:pPr>
    <w:rPr>
      <w:rFonts w:ascii="Arial" w:hAnsi="Arial"/>
      <w:sz w:val="22"/>
      <w:szCs w:val="24"/>
      <w:lang w:eastAsia="en-US"/>
    </w:rPr>
  </w:style>
  <w:style w:type="paragraph" w:customStyle="1" w:styleId="Bold">
    <w:name w:val="Bold"/>
    <w:basedOn w:val="Body"/>
    <w:next w:val="Body"/>
    <w:rsid w:val="00CB0AC6"/>
    <w:rPr>
      <w:b/>
    </w:rPr>
  </w:style>
  <w:style w:type="paragraph" w:customStyle="1" w:styleId="MainHead">
    <w:name w:val="Main Head"/>
    <w:next w:val="Body"/>
    <w:rsid w:val="00CB0AC6"/>
    <w:pPr>
      <w:spacing w:before="240" w:after="240"/>
    </w:pPr>
    <w:rPr>
      <w:rFonts w:ascii="Arial" w:hAnsi="Arial"/>
      <w:b/>
      <w:caps/>
      <w:sz w:val="24"/>
      <w:szCs w:val="24"/>
      <w:lang w:eastAsia="en-US"/>
    </w:rPr>
  </w:style>
  <w:style w:type="paragraph" w:customStyle="1" w:styleId="SubHead">
    <w:name w:val="Sub Head"/>
    <w:next w:val="Body"/>
    <w:rsid w:val="00CB0AC6"/>
    <w:pPr>
      <w:spacing w:before="240" w:after="240"/>
    </w:pPr>
    <w:rPr>
      <w:rFonts w:ascii="Arial" w:hAnsi="Arial"/>
      <w:b/>
      <w:caps/>
      <w:sz w:val="22"/>
      <w:szCs w:val="22"/>
      <w:lang w:eastAsia="en-US"/>
    </w:rPr>
  </w:style>
  <w:style w:type="paragraph" w:customStyle="1" w:styleId="Crosshead">
    <w:name w:val="Crosshead"/>
    <w:next w:val="Body"/>
    <w:rsid w:val="00CB0AC6"/>
    <w:pPr>
      <w:spacing w:before="120" w:after="120" w:line="260" w:lineRule="exact"/>
    </w:pPr>
    <w:rPr>
      <w:rFonts w:ascii="Arial" w:hAnsi="Arial"/>
      <w:caps/>
      <w:sz w:val="22"/>
      <w:szCs w:val="22"/>
      <w:lang w:eastAsia="en-US"/>
    </w:rPr>
  </w:style>
  <w:style w:type="paragraph" w:customStyle="1" w:styleId="Example">
    <w:name w:val="Example"/>
    <w:next w:val="Body"/>
    <w:rsid w:val="00CB0AC6"/>
    <w:pPr>
      <w:spacing w:before="120" w:after="120" w:line="260" w:lineRule="atLeast"/>
      <w:ind w:left="284" w:right="284"/>
    </w:pPr>
    <w:rPr>
      <w:rFonts w:ascii="Arial" w:hAnsi="Arial"/>
      <w:b/>
      <w:i/>
      <w:sz w:val="28"/>
      <w:szCs w:val="24"/>
      <w:lang w:eastAsia="en-US"/>
    </w:rPr>
  </w:style>
  <w:style w:type="paragraph" w:customStyle="1" w:styleId="Bullet">
    <w:name w:val="Bullet"/>
    <w:rsid w:val="00CB0AC6"/>
    <w:pPr>
      <w:numPr>
        <w:numId w:val="5"/>
      </w:numPr>
      <w:spacing w:before="40" w:after="40" w:line="260" w:lineRule="atLeast"/>
    </w:pPr>
    <w:rPr>
      <w:rFonts w:ascii="Arial" w:hAnsi="Arial"/>
      <w:sz w:val="22"/>
      <w:szCs w:val="22"/>
      <w:lang w:eastAsia="en-US"/>
    </w:rPr>
  </w:style>
  <w:style w:type="table" w:styleId="TableGrid">
    <w:name w:val="Table Grid"/>
    <w:basedOn w:val="TableNormal"/>
    <w:rsid w:val="00D42423"/>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5A71"/>
    <w:rPr>
      <w:rFonts w:cs="Times New Roman"/>
      <w:color w:val="0000FF"/>
      <w:u w:val="single"/>
    </w:rPr>
  </w:style>
  <w:style w:type="character" w:styleId="PageNumber">
    <w:name w:val="page number"/>
    <w:rsid w:val="004817C3"/>
    <w:rPr>
      <w:rFonts w:cs="Times New Roman"/>
    </w:rPr>
  </w:style>
  <w:style w:type="paragraph" w:customStyle="1" w:styleId="Style">
    <w:name w:val="Style"/>
    <w:rsid w:val="00073C7B"/>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330249\Local%20Settings\Temporary%20Internet%20Files\OLK3BA\Application%20Form%20Revise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Form Revised1.dot</Template>
  <TotalTime>0</TotalTime>
  <Pages>6</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Scottish Executive</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hanratty</dc:creator>
  <cp:lastModifiedBy>Kirsty Norris</cp:lastModifiedBy>
  <cp:revision>2</cp:revision>
  <cp:lastPrinted>2008-07-18T13:19:00Z</cp:lastPrinted>
  <dcterms:created xsi:type="dcterms:W3CDTF">2021-10-13T09:43:00Z</dcterms:created>
  <dcterms:modified xsi:type="dcterms:W3CDTF">2021-10-13T09:43:00Z</dcterms:modified>
</cp:coreProperties>
</file>