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DBF99" w14:textId="77777777" w:rsidR="00CD0FD4" w:rsidRDefault="00CD0FD4" w:rsidP="00EA335A">
      <w:pPr>
        <w:pStyle w:val="Title"/>
        <w:rPr>
          <w:rFonts w:cs="Arial"/>
          <w:i w:val="0"/>
          <w:sz w:val="22"/>
          <w:szCs w:val="22"/>
        </w:rPr>
      </w:pPr>
    </w:p>
    <w:p w14:paraId="629C477E" w14:textId="77777777" w:rsidR="00CD0FD4" w:rsidRDefault="00CD0FD4" w:rsidP="00EA335A">
      <w:pPr>
        <w:pStyle w:val="Title"/>
        <w:rPr>
          <w:rFonts w:cs="Arial"/>
          <w:i w:val="0"/>
          <w:sz w:val="22"/>
          <w:szCs w:val="22"/>
        </w:rPr>
      </w:pPr>
    </w:p>
    <w:p w14:paraId="206F90BB" w14:textId="77777777" w:rsidR="00CD0FD4" w:rsidRDefault="00CD0FD4" w:rsidP="00EA335A">
      <w:pPr>
        <w:pStyle w:val="Title"/>
        <w:rPr>
          <w:rFonts w:cs="Arial"/>
          <w:i w:val="0"/>
          <w:sz w:val="22"/>
          <w:szCs w:val="22"/>
        </w:rPr>
      </w:pPr>
    </w:p>
    <w:p w14:paraId="7310153F" w14:textId="77777777" w:rsidR="00CD0FD4" w:rsidRDefault="00CD0FD4" w:rsidP="00EA335A">
      <w:pPr>
        <w:pStyle w:val="Title"/>
        <w:rPr>
          <w:rFonts w:cs="Arial"/>
          <w:i w:val="0"/>
          <w:sz w:val="22"/>
          <w:szCs w:val="22"/>
        </w:rPr>
      </w:pPr>
    </w:p>
    <w:p w14:paraId="4B0BFE62" w14:textId="77777777" w:rsidR="00CD0FD4" w:rsidRDefault="00CD0FD4" w:rsidP="00EA335A">
      <w:pPr>
        <w:pStyle w:val="Title"/>
        <w:rPr>
          <w:rFonts w:cs="Arial"/>
          <w:i w:val="0"/>
          <w:sz w:val="22"/>
          <w:szCs w:val="22"/>
        </w:rPr>
      </w:pPr>
    </w:p>
    <w:p w14:paraId="262AD00B" w14:textId="77777777" w:rsidR="00CD0FD4" w:rsidRDefault="00CD0FD4" w:rsidP="00EA335A">
      <w:pPr>
        <w:pStyle w:val="Title"/>
        <w:rPr>
          <w:rFonts w:cs="Arial"/>
          <w:i w:val="0"/>
          <w:sz w:val="22"/>
          <w:szCs w:val="22"/>
        </w:rPr>
      </w:pPr>
    </w:p>
    <w:p w14:paraId="537BF2B0" w14:textId="77777777" w:rsidR="00CD0FD4" w:rsidRDefault="00CD0FD4" w:rsidP="00EA335A">
      <w:pPr>
        <w:pStyle w:val="Title"/>
        <w:rPr>
          <w:rFonts w:cs="Arial"/>
          <w:i w:val="0"/>
          <w:sz w:val="22"/>
          <w:szCs w:val="22"/>
        </w:rPr>
      </w:pPr>
    </w:p>
    <w:p w14:paraId="551A28B9" w14:textId="77777777" w:rsidR="00CD0FD4" w:rsidRDefault="00CD0FD4" w:rsidP="00EA335A">
      <w:pPr>
        <w:pStyle w:val="Title"/>
        <w:rPr>
          <w:rFonts w:cs="Arial"/>
          <w:i w:val="0"/>
          <w:sz w:val="22"/>
          <w:szCs w:val="22"/>
        </w:rPr>
      </w:pPr>
    </w:p>
    <w:p w14:paraId="6799126D" w14:textId="77777777" w:rsidR="00CD0FD4" w:rsidRDefault="00CD0FD4" w:rsidP="00EA335A">
      <w:pPr>
        <w:pStyle w:val="Title"/>
        <w:rPr>
          <w:rFonts w:cs="Arial"/>
          <w:i w:val="0"/>
          <w:sz w:val="22"/>
          <w:szCs w:val="22"/>
        </w:rPr>
      </w:pPr>
    </w:p>
    <w:p w14:paraId="7664DBE7" w14:textId="77777777" w:rsidR="00CD0FD4" w:rsidRDefault="00CD0FD4" w:rsidP="00EA335A">
      <w:pPr>
        <w:pStyle w:val="Title"/>
        <w:rPr>
          <w:rFonts w:cs="Arial"/>
          <w:i w:val="0"/>
          <w:sz w:val="22"/>
          <w:szCs w:val="22"/>
        </w:rPr>
      </w:pPr>
    </w:p>
    <w:p w14:paraId="165513DF" w14:textId="77777777" w:rsidR="00CD0FD4" w:rsidRDefault="00CD0FD4" w:rsidP="00EA335A">
      <w:pPr>
        <w:pStyle w:val="Title"/>
        <w:rPr>
          <w:rFonts w:cs="Arial"/>
          <w:i w:val="0"/>
          <w:sz w:val="22"/>
          <w:szCs w:val="22"/>
        </w:rPr>
      </w:pPr>
    </w:p>
    <w:p w14:paraId="58E81BAA" w14:textId="77777777" w:rsidR="00CD0FD4" w:rsidRDefault="00CD0FD4" w:rsidP="00EA335A">
      <w:pPr>
        <w:pStyle w:val="Title"/>
        <w:rPr>
          <w:rFonts w:cs="Arial"/>
          <w:i w:val="0"/>
          <w:sz w:val="22"/>
          <w:szCs w:val="22"/>
        </w:rPr>
      </w:pPr>
    </w:p>
    <w:p w14:paraId="5B7A37CD" w14:textId="77777777" w:rsidR="00CD0FD4" w:rsidRDefault="00CD0FD4" w:rsidP="00EA335A">
      <w:pPr>
        <w:pStyle w:val="Title"/>
        <w:rPr>
          <w:rFonts w:cs="Arial"/>
          <w:i w:val="0"/>
          <w:sz w:val="22"/>
          <w:szCs w:val="22"/>
        </w:rPr>
      </w:pPr>
    </w:p>
    <w:p w14:paraId="7ABB94A7" w14:textId="77777777" w:rsidR="00CD0FD4" w:rsidRDefault="008A56E3" w:rsidP="00EA335A">
      <w:pPr>
        <w:pStyle w:val="Title"/>
        <w:rPr>
          <w:rFonts w:cs="Arial"/>
          <w:i w:val="0"/>
          <w:sz w:val="22"/>
          <w:szCs w:val="22"/>
        </w:rPr>
      </w:pPr>
      <w:r>
        <w:rPr>
          <w:noProof/>
        </w:rPr>
        <w:drawing>
          <wp:inline distT="0" distB="0" distL="0" distR="0" wp14:anchorId="65DBBF67" wp14:editId="3A4AAD9B">
            <wp:extent cx="5727700" cy="2438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2438400"/>
                    </a:xfrm>
                    <a:prstGeom prst="rect">
                      <a:avLst/>
                    </a:prstGeom>
                    <a:noFill/>
                    <a:ln>
                      <a:noFill/>
                    </a:ln>
                  </pic:spPr>
                </pic:pic>
              </a:graphicData>
            </a:graphic>
          </wp:inline>
        </w:drawing>
      </w:r>
    </w:p>
    <w:p w14:paraId="0942BB10" w14:textId="77777777" w:rsidR="00CD0FD4" w:rsidRDefault="00CD0FD4" w:rsidP="00EA335A">
      <w:pPr>
        <w:pStyle w:val="Title"/>
        <w:rPr>
          <w:rFonts w:cs="Arial"/>
          <w:i w:val="0"/>
          <w:sz w:val="22"/>
          <w:szCs w:val="22"/>
        </w:rPr>
      </w:pPr>
    </w:p>
    <w:p w14:paraId="600F19F8" w14:textId="77777777" w:rsidR="00CD0FD4" w:rsidRDefault="00CD0FD4" w:rsidP="00EA335A">
      <w:pPr>
        <w:pStyle w:val="Title"/>
        <w:rPr>
          <w:rFonts w:cs="Arial"/>
          <w:i w:val="0"/>
          <w:sz w:val="22"/>
          <w:szCs w:val="22"/>
        </w:rPr>
      </w:pPr>
    </w:p>
    <w:p w14:paraId="3E643209" w14:textId="77777777" w:rsidR="00CD0FD4" w:rsidRDefault="00CD0FD4" w:rsidP="00EA335A">
      <w:pPr>
        <w:pStyle w:val="Title"/>
        <w:rPr>
          <w:rFonts w:cs="Arial"/>
          <w:i w:val="0"/>
          <w:sz w:val="22"/>
          <w:szCs w:val="22"/>
        </w:rPr>
      </w:pPr>
    </w:p>
    <w:p w14:paraId="24E04F2D" w14:textId="77777777" w:rsidR="00CD0FD4" w:rsidRDefault="00CD0FD4" w:rsidP="00EA335A">
      <w:pPr>
        <w:pStyle w:val="Title"/>
        <w:rPr>
          <w:rFonts w:cs="Arial"/>
          <w:i w:val="0"/>
          <w:sz w:val="22"/>
          <w:szCs w:val="22"/>
        </w:rPr>
      </w:pPr>
    </w:p>
    <w:p w14:paraId="4C4A24E6" w14:textId="77777777" w:rsidR="00CD0FD4" w:rsidRDefault="00CD0FD4" w:rsidP="00EA335A">
      <w:pPr>
        <w:pStyle w:val="Title"/>
        <w:rPr>
          <w:rFonts w:cs="Arial"/>
          <w:i w:val="0"/>
          <w:sz w:val="22"/>
          <w:szCs w:val="22"/>
        </w:rPr>
      </w:pPr>
    </w:p>
    <w:p w14:paraId="53766432" w14:textId="77777777" w:rsidR="00CD0FD4" w:rsidRDefault="00CD0FD4" w:rsidP="00EA335A">
      <w:pPr>
        <w:pStyle w:val="Title"/>
        <w:rPr>
          <w:rFonts w:cs="Arial"/>
          <w:i w:val="0"/>
          <w:sz w:val="22"/>
          <w:szCs w:val="22"/>
        </w:rPr>
      </w:pPr>
    </w:p>
    <w:p w14:paraId="7FEEA76E" w14:textId="77777777" w:rsidR="00CD0FD4" w:rsidRDefault="00CD0FD4" w:rsidP="00EA335A">
      <w:pPr>
        <w:pStyle w:val="Title"/>
        <w:rPr>
          <w:rFonts w:cs="Arial"/>
          <w:i w:val="0"/>
          <w:sz w:val="22"/>
          <w:szCs w:val="22"/>
        </w:rPr>
      </w:pPr>
    </w:p>
    <w:p w14:paraId="019A1BEE" w14:textId="77777777" w:rsidR="00CD0FD4" w:rsidRDefault="00CD0FD4" w:rsidP="00EA335A">
      <w:pPr>
        <w:pStyle w:val="Title"/>
        <w:rPr>
          <w:rFonts w:cs="Arial"/>
          <w:i w:val="0"/>
          <w:sz w:val="22"/>
          <w:szCs w:val="22"/>
        </w:rPr>
      </w:pPr>
    </w:p>
    <w:p w14:paraId="102E1B68" w14:textId="77777777" w:rsidR="00CD0FD4" w:rsidRDefault="00CD0FD4" w:rsidP="00EA335A">
      <w:pPr>
        <w:pStyle w:val="Title"/>
        <w:rPr>
          <w:rFonts w:cs="Arial"/>
          <w:i w:val="0"/>
          <w:sz w:val="22"/>
          <w:szCs w:val="22"/>
        </w:rPr>
      </w:pPr>
    </w:p>
    <w:p w14:paraId="53DE231F" w14:textId="77777777" w:rsidR="00CD0FD4" w:rsidRDefault="00CD0FD4" w:rsidP="00EA335A">
      <w:pPr>
        <w:pStyle w:val="Title"/>
        <w:rPr>
          <w:rFonts w:cs="Arial"/>
          <w:i w:val="0"/>
          <w:sz w:val="22"/>
          <w:szCs w:val="22"/>
        </w:rPr>
      </w:pPr>
    </w:p>
    <w:p w14:paraId="0BF64667" w14:textId="77777777" w:rsidR="00CD0FD4" w:rsidRDefault="00CD0FD4" w:rsidP="00EA335A">
      <w:pPr>
        <w:pStyle w:val="Title"/>
        <w:rPr>
          <w:rFonts w:cs="Arial"/>
          <w:i w:val="0"/>
          <w:sz w:val="22"/>
          <w:szCs w:val="22"/>
        </w:rPr>
      </w:pPr>
    </w:p>
    <w:p w14:paraId="01F78908" w14:textId="77777777" w:rsidR="00CD0FD4" w:rsidRDefault="00CD0FD4" w:rsidP="00EA335A">
      <w:pPr>
        <w:pStyle w:val="Title"/>
        <w:rPr>
          <w:rFonts w:cs="Arial"/>
          <w:i w:val="0"/>
          <w:sz w:val="22"/>
          <w:szCs w:val="22"/>
        </w:rPr>
      </w:pPr>
    </w:p>
    <w:p w14:paraId="1050A072" w14:textId="77777777" w:rsidR="00CD0FD4" w:rsidRDefault="00CD0FD4" w:rsidP="00EA335A">
      <w:pPr>
        <w:pStyle w:val="Title"/>
        <w:rPr>
          <w:rFonts w:cs="Arial"/>
          <w:i w:val="0"/>
          <w:sz w:val="22"/>
          <w:szCs w:val="22"/>
        </w:rPr>
      </w:pPr>
    </w:p>
    <w:p w14:paraId="0027F329" w14:textId="77777777" w:rsidR="00CD0FD4" w:rsidRDefault="00CD0FD4" w:rsidP="00EA335A">
      <w:pPr>
        <w:pStyle w:val="Title"/>
        <w:rPr>
          <w:rFonts w:cs="Arial"/>
          <w:i w:val="0"/>
          <w:sz w:val="22"/>
          <w:szCs w:val="22"/>
        </w:rPr>
      </w:pPr>
    </w:p>
    <w:p w14:paraId="17A829CA" w14:textId="7717D9CA" w:rsidR="00CD0FD4" w:rsidRDefault="00CD0FD4" w:rsidP="00CD0FD4">
      <w:pPr>
        <w:autoSpaceDE w:val="0"/>
        <w:autoSpaceDN w:val="0"/>
        <w:adjustRightInd w:val="0"/>
        <w:rPr>
          <w:rFonts w:ascii="Arial" w:hAnsi="Arial" w:cs="Arial"/>
          <w:b/>
        </w:rPr>
      </w:pPr>
      <w:r>
        <w:rPr>
          <w:rFonts w:ascii="Arial" w:hAnsi="Arial" w:cs="Arial"/>
          <w:b/>
        </w:rPr>
        <w:t>Support Assistant</w:t>
      </w:r>
      <w:r w:rsidR="00673F2A">
        <w:rPr>
          <w:rFonts w:ascii="Arial" w:hAnsi="Arial" w:cs="Arial"/>
          <w:b/>
        </w:rPr>
        <w:t xml:space="preserve"> - </w:t>
      </w:r>
      <w:r w:rsidR="00D932DE">
        <w:rPr>
          <w:rFonts w:ascii="Arial" w:hAnsi="Arial" w:cs="Arial"/>
          <w:b/>
        </w:rPr>
        <w:t>Perth</w:t>
      </w:r>
    </w:p>
    <w:p w14:paraId="2957DF36" w14:textId="0685722C" w:rsidR="00CD0FD4" w:rsidRDefault="00D932DE" w:rsidP="00CD0FD4">
      <w:pPr>
        <w:autoSpaceDE w:val="0"/>
        <w:autoSpaceDN w:val="0"/>
        <w:adjustRightInd w:val="0"/>
        <w:rPr>
          <w:rFonts w:ascii="Arial" w:hAnsi="Arial" w:cs="Arial"/>
          <w:b/>
        </w:rPr>
      </w:pPr>
      <w:r>
        <w:rPr>
          <w:rFonts w:ascii="Arial" w:hAnsi="Arial" w:cs="Arial"/>
          <w:b/>
        </w:rPr>
        <w:t>October</w:t>
      </w:r>
      <w:r w:rsidR="00CD0FD4">
        <w:rPr>
          <w:rFonts w:ascii="Arial" w:hAnsi="Arial" w:cs="Arial"/>
          <w:b/>
        </w:rPr>
        <w:t xml:space="preserve"> 2021</w:t>
      </w:r>
    </w:p>
    <w:p w14:paraId="2B1ADEA3" w14:textId="77777777" w:rsidR="00CD0FD4" w:rsidRDefault="00CD0FD4" w:rsidP="00EA335A">
      <w:pPr>
        <w:pStyle w:val="Title"/>
        <w:rPr>
          <w:rFonts w:cs="Arial"/>
          <w:i w:val="0"/>
          <w:sz w:val="22"/>
          <w:szCs w:val="22"/>
        </w:rPr>
      </w:pPr>
    </w:p>
    <w:p w14:paraId="40DBCBDC" w14:textId="77777777" w:rsidR="00CD0FD4" w:rsidRDefault="00CD0FD4" w:rsidP="00EA335A">
      <w:pPr>
        <w:pStyle w:val="Title"/>
        <w:rPr>
          <w:rFonts w:cs="Arial"/>
          <w:i w:val="0"/>
          <w:sz w:val="22"/>
          <w:szCs w:val="22"/>
        </w:rPr>
      </w:pPr>
    </w:p>
    <w:p w14:paraId="4B289D0C" w14:textId="77777777" w:rsidR="00CD0FD4" w:rsidRDefault="00CD0FD4" w:rsidP="00EA335A">
      <w:pPr>
        <w:pStyle w:val="Title"/>
        <w:rPr>
          <w:rFonts w:cs="Arial"/>
          <w:i w:val="0"/>
          <w:sz w:val="22"/>
          <w:szCs w:val="22"/>
        </w:rPr>
      </w:pPr>
    </w:p>
    <w:p w14:paraId="701DC54D" w14:textId="77777777" w:rsidR="00CD0FD4" w:rsidRDefault="00CD0FD4" w:rsidP="00EA335A">
      <w:pPr>
        <w:pStyle w:val="Title"/>
        <w:rPr>
          <w:rFonts w:cs="Arial"/>
          <w:i w:val="0"/>
          <w:sz w:val="22"/>
          <w:szCs w:val="22"/>
        </w:rPr>
      </w:pPr>
    </w:p>
    <w:p w14:paraId="4127030C" w14:textId="77777777" w:rsidR="00CD0FD4" w:rsidRDefault="00CD0FD4" w:rsidP="00EA335A">
      <w:pPr>
        <w:pStyle w:val="Title"/>
        <w:rPr>
          <w:rFonts w:cs="Arial"/>
          <w:i w:val="0"/>
          <w:sz w:val="22"/>
          <w:szCs w:val="22"/>
        </w:rPr>
      </w:pPr>
    </w:p>
    <w:p w14:paraId="10ACC8BE" w14:textId="77777777" w:rsidR="00CD0FD4" w:rsidRDefault="00CD0FD4" w:rsidP="00EA335A">
      <w:pPr>
        <w:pStyle w:val="Title"/>
        <w:rPr>
          <w:rFonts w:cs="Arial"/>
          <w:i w:val="0"/>
          <w:sz w:val="22"/>
          <w:szCs w:val="22"/>
        </w:rPr>
      </w:pPr>
    </w:p>
    <w:p w14:paraId="4F9DCB48" w14:textId="77777777" w:rsidR="00CD0FD4" w:rsidRDefault="00CD0FD4" w:rsidP="00EA335A">
      <w:pPr>
        <w:pStyle w:val="Title"/>
        <w:rPr>
          <w:rFonts w:cs="Arial"/>
          <w:i w:val="0"/>
          <w:sz w:val="22"/>
          <w:szCs w:val="22"/>
        </w:rPr>
      </w:pPr>
    </w:p>
    <w:p w14:paraId="738C7413" w14:textId="77777777" w:rsidR="00CD0FD4" w:rsidRDefault="00CD0FD4" w:rsidP="00EA335A">
      <w:pPr>
        <w:pStyle w:val="Title"/>
        <w:rPr>
          <w:rFonts w:cs="Arial"/>
          <w:i w:val="0"/>
          <w:sz w:val="22"/>
          <w:szCs w:val="22"/>
        </w:rPr>
      </w:pPr>
    </w:p>
    <w:p w14:paraId="6E4E04D2" w14:textId="77777777" w:rsidR="00CD0FD4" w:rsidRDefault="00CD0FD4" w:rsidP="00EA335A">
      <w:pPr>
        <w:pStyle w:val="Title"/>
        <w:rPr>
          <w:rFonts w:cs="Arial"/>
          <w:i w:val="0"/>
          <w:sz w:val="22"/>
          <w:szCs w:val="22"/>
        </w:rPr>
      </w:pPr>
    </w:p>
    <w:p w14:paraId="421BD94F" w14:textId="77777777" w:rsidR="00CD0FD4" w:rsidRDefault="00CD0FD4" w:rsidP="00EA335A">
      <w:pPr>
        <w:pStyle w:val="Title"/>
        <w:rPr>
          <w:rFonts w:cs="Arial"/>
          <w:i w:val="0"/>
          <w:sz w:val="22"/>
          <w:szCs w:val="22"/>
        </w:rPr>
      </w:pPr>
    </w:p>
    <w:p w14:paraId="416C90A1" w14:textId="77777777" w:rsidR="00CD0FD4" w:rsidRDefault="00CD0FD4" w:rsidP="00EA335A">
      <w:pPr>
        <w:pStyle w:val="Title"/>
        <w:rPr>
          <w:rFonts w:cs="Arial"/>
          <w:i w:val="0"/>
          <w:sz w:val="22"/>
          <w:szCs w:val="22"/>
        </w:rPr>
      </w:pPr>
    </w:p>
    <w:p w14:paraId="7CF53DA9" w14:textId="77777777" w:rsidR="00CD0FD4" w:rsidRDefault="00CD0FD4" w:rsidP="00EA335A">
      <w:pPr>
        <w:pStyle w:val="Title"/>
        <w:rPr>
          <w:rFonts w:cs="Arial"/>
          <w:i w:val="0"/>
          <w:sz w:val="22"/>
          <w:szCs w:val="22"/>
        </w:rPr>
      </w:pPr>
    </w:p>
    <w:p w14:paraId="674B800B" w14:textId="77777777" w:rsidR="00CD0FD4" w:rsidRDefault="00CD0FD4" w:rsidP="00EA335A">
      <w:pPr>
        <w:pStyle w:val="Title"/>
        <w:rPr>
          <w:rFonts w:cs="Arial"/>
          <w:i w:val="0"/>
          <w:sz w:val="22"/>
          <w:szCs w:val="22"/>
        </w:rPr>
      </w:pPr>
    </w:p>
    <w:p w14:paraId="567C0561" w14:textId="77777777" w:rsidR="00CD0FD4" w:rsidRDefault="00CD0FD4" w:rsidP="00EA335A">
      <w:pPr>
        <w:pStyle w:val="Title"/>
        <w:rPr>
          <w:rFonts w:cs="Arial"/>
          <w:i w:val="0"/>
          <w:sz w:val="22"/>
          <w:szCs w:val="22"/>
        </w:rPr>
      </w:pPr>
    </w:p>
    <w:p w14:paraId="6EE73CD7" w14:textId="77777777" w:rsidR="00CD0FD4" w:rsidRDefault="00CD0FD4" w:rsidP="00EA335A">
      <w:pPr>
        <w:pStyle w:val="Title"/>
        <w:rPr>
          <w:rFonts w:cs="Arial"/>
          <w:i w:val="0"/>
          <w:sz w:val="22"/>
          <w:szCs w:val="22"/>
        </w:rPr>
      </w:pPr>
    </w:p>
    <w:p w14:paraId="381605CF" w14:textId="77777777" w:rsidR="00CD0FD4" w:rsidRPr="00661382" w:rsidRDefault="00CD0FD4" w:rsidP="00CD0FD4">
      <w:pPr>
        <w:autoSpaceDE w:val="0"/>
        <w:autoSpaceDN w:val="0"/>
        <w:adjustRightInd w:val="0"/>
        <w:rPr>
          <w:rFonts w:ascii="Hind Siliguri Medium" w:hAnsi="Hind Siliguri Medium" w:cs="Hind Siliguri Medium"/>
          <w:b/>
          <w:color w:val="64CCC9"/>
        </w:rPr>
      </w:pPr>
      <w:r w:rsidRPr="00661382">
        <w:rPr>
          <w:rFonts w:ascii="Hind Siliguri Medium" w:hAnsi="Hind Siliguri Medium" w:cs="Hind Siliguri Medium"/>
          <w:b/>
          <w:color w:val="64CCC9"/>
        </w:rPr>
        <w:t xml:space="preserve">Job Description </w:t>
      </w:r>
    </w:p>
    <w:p w14:paraId="3FE999DC" w14:textId="4F370FFF" w:rsidR="00CD0FD4" w:rsidRPr="004C2639" w:rsidRDefault="00CD0FD4" w:rsidP="00CD0FD4">
      <w:pPr>
        <w:tabs>
          <w:tab w:val="left" w:pos="720"/>
          <w:tab w:val="left" w:pos="1440"/>
          <w:tab w:val="left" w:pos="2160"/>
          <w:tab w:val="left" w:pos="2880"/>
          <w:tab w:val="left" w:pos="3600"/>
          <w:tab w:val="center" w:pos="4680"/>
        </w:tabs>
        <w:autoSpaceDE w:val="0"/>
        <w:autoSpaceDN w:val="0"/>
        <w:adjustRightInd w:val="0"/>
        <w:rPr>
          <w:rFonts w:ascii="Hind Siliguri" w:hAnsi="Hind Siliguri" w:cs="Hind Siliguri"/>
          <w:b/>
        </w:rPr>
      </w:pPr>
      <w:r w:rsidRPr="004C2639">
        <w:rPr>
          <w:rFonts w:ascii="Hind Siliguri" w:hAnsi="Hind Siliguri" w:cs="Hind Siliguri"/>
          <w:b/>
        </w:rPr>
        <w:t>Job Title:</w:t>
      </w:r>
      <w:r w:rsidR="00A603C4">
        <w:rPr>
          <w:rFonts w:ascii="Hind Siliguri" w:hAnsi="Hind Siliguri" w:cs="Hind Siliguri"/>
          <w:b/>
        </w:rPr>
        <w:t xml:space="preserve"> </w:t>
      </w:r>
      <w:r w:rsidRPr="00673F2A">
        <w:rPr>
          <w:rFonts w:ascii="Hind Siliguri" w:hAnsi="Hind Siliguri" w:cs="Hind Siliguri"/>
          <w:bCs/>
        </w:rPr>
        <w:t xml:space="preserve">Support Assistant – </w:t>
      </w:r>
      <w:r w:rsidR="00D932DE">
        <w:rPr>
          <w:rFonts w:ascii="Hind Siliguri" w:hAnsi="Hind Siliguri" w:cs="Hind Siliguri"/>
          <w:bCs/>
        </w:rPr>
        <w:t>Perth</w:t>
      </w:r>
    </w:p>
    <w:p w14:paraId="7FC06795" w14:textId="77777777" w:rsidR="00CD0FD4" w:rsidRPr="004C2639" w:rsidRDefault="00CD0FD4" w:rsidP="00CD0FD4">
      <w:pPr>
        <w:tabs>
          <w:tab w:val="left" w:pos="720"/>
          <w:tab w:val="left" w:pos="1440"/>
          <w:tab w:val="left" w:pos="2160"/>
          <w:tab w:val="left" w:pos="2880"/>
          <w:tab w:val="left" w:pos="3600"/>
          <w:tab w:val="center" w:pos="4680"/>
        </w:tabs>
        <w:autoSpaceDE w:val="0"/>
        <w:autoSpaceDN w:val="0"/>
        <w:adjustRightInd w:val="0"/>
        <w:rPr>
          <w:rFonts w:ascii="Hind Siliguri" w:hAnsi="Hind Siliguri" w:cs="Hind Siliguri"/>
          <w:b/>
        </w:rPr>
      </w:pPr>
      <w:r w:rsidRPr="004C2639">
        <w:rPr>
          <w:rFonts w:ascii="Hind Siliguri" w:hAnsi="Hind Siliguri" w:cs="Hind Siliguri"/>
          <w:b/>
        </w:rPr>
        <w:t>Grade:</w:t>
      </w:r>
      <w:r w:rsidR="007C316B">
        <w:rPr>
          <w:rFonts w:ascii="Hind Siliguri" w:hAnsi="Hind Siliguri" w:cs="Hind Siliguri"/>
          <w:b/>
        </w:rPr>
        <w:t xml:space="preserve"> </w:t>
      </w:r>
      <w:r w:rsidR="007C316B" w:rsidRPr="00673F2A">
        <w:rPr>
          <w:rFonts w:ascii="Hind Siliguri" w:hAnsi="Hind Siliguri" w:cs="Hind Siliguri"/>
          <w:bCs/>
        </w:rPr>
        <w:t>1</w:t>
      </w:r>
      <w:r w:rsidRPr="00673F2A">
        <w:rPr>
          <w:rFonts w:ascii="Hind Siliguri" w:hAnsi="Hind Siliguri" w:cs="Hind Siliguri"/>
          <w:bCs/>
        </w:rPr>
        <w:tab/>
      </w:r>
      <w:r w:rsidRPr="004C2639">
        <w:rPr>
          <w:rFonts w:ascii="Hind Siliguri" w:hAnsi="Hind Siliguri" w:cs="Hind Siliguri"/>
          <w:b/>
        </w:rPr>
        <w:tab/>
      </w:r>
      <w:r w:rsidRPr="004C2639">
        <w:rPr>
          <w:rFonts w:ascii="Hind Siliguri" w:hAnsi="Hind Siliguri" w:cs="Hind Siliguri"/>
          <w:b/>
        </w:rPr>
        <w:tab/>
      </w:r>
      <w:r w:rsidRPr="004C2639">
        <w:rPr>
          <w:rFonts w:ascii="Hind Siliguri" w:hAnsi="Hind Siliguri" w:cs="Hind Siliguri"/>
          <w:b/>
        </w:rPr>
        <w:tab/>
      </w:r>
    </w:p>
    <w:p w14:paraId="1352B718" w14:textId="1ABB64AB" w:rsidR="00CD0FD4" w:rsidRPr="004C2639" w:rsidRDefault="00CD0FD4" w:rsidP="00CD0FD4">
      <w:pPr>
        <w:tabs>
          <w:tab w:val="left" w:pos="720"/>
          <w:tab w:val="left" w:pos="1440"/>
          <w:tab w:val="left" w:pos="2160"/>
          <w:tab w:val="left" w:pos="2880"/>
          <w:tab w:val="left" w:pos="3600"/>
          <w:tab w:val="center" w:pos="4680"/>
        </w:tabs>
        <w:autoSpaceDE w:val="0"/>
        <w:autoSpaceDN w:val="0"/>
        <w:adjustRightInd w:val="0"/>
        <w:rPr>
          <w:rFonts w:ascii="Hind Siliguri" w:hAnsi="Hind Siliguri" w:cs="Hind Siliguri"/>
          <w:b/>
        </w:rPr>
      </w:pPr>
      <w:r w:rsidRPr="004C2639">
        <w:rPr>
          <w:rFonts w:ascii="Hind Siliguri" w:hAnsi="Hind Siliguri" w:cs="Hind Siliguri"/>
          <w:b/>
        </w:rPr>
        <w:t>Location:</w:t>
      </w:r>
      <w:r w:rsidR="007C316B">
        <w:rPr>
          <w:rFonts w:ascii="Hind Siliguri" w:hAnsi="Hind Siliguri" w:cs="Hind Siliguri"/>
          <w:b/>
        </w:rPr>
        <w:t xml:space="preserve"> </w:t>
      </w:r>
      <w:r w:rsidR="00D932DE" w:rsidRPr="00D932DE">
        <w:rPr>
          <w:rFonts w:ascii="Hind Siliguri" w:hAnsi="Hind Siliguri" w:cs="Hind Siliguri"/>
          <w:bCs/>
        </w:rPr>
        <w:t>36 Glover House, George Street, Pert</w:t>
      </w:r>
      <w:r w:rsidR="00D932DE">
        <w:rPr>
          <w:rFonts w:ascii="Hind Siliguri" w:hAnsi="Hind Siliguri" w:cs="Hind Siliguri"/>
          <w:bCs/>
        </w:rPr>
        <w:t>h</w:t>
      </w:r>
      <w:r w:rsidRPr="00673F2A">
        <w:rPr>
          <w:rFonts w:ascii="Hind Siliguri" w:hAnsi="Hind Siliguri" w:cs="Hind Siliguri"/>
          <w:bCs/>
        </w:rPr>
        <w:tab/>
      </w:r>
      <w:r w:rsidRPr="004C2639">
        <w:rPr>
          <w:rFonts w:ascii="Hind Siliguri" w:hAnsi="Hind Siliguri" w:cs="Hind Siliguri"/>
          <w:b/>
        </w:rPr>
        <w:tab/>
      </w:r>
    </w:p>
    <w:p w14:paraId="6746BFD9" w14:textId="71C48F46" w:rsidR="00CD0FD4" w:rsidRDefault="00CD0FD4" w:rsidP="00CD0FD4">
      <w:pPr>
        <w:tabs>
          <w:tab w:val="left" w:pos="720"/>
          <w:tab w:val="left" w:pos="1440"/>
          <w:tab w:val="left" w:pos="2160"/>
          <w:tab w:val="left" w:pos="2880"/>
          <w:tab w:val="left" w:pos="3600"/>
          <w:tab w:val="center" w:pos="4680"/>
        </w:tabs>
        <w:autoSpaceDE w:val="0"/>
        <w:autoSpaceDN w:val="0"/>
        <w:adjustRightInd w:val="0"/>
        <w:rPr>
          <w:rFonts w:ascii="Hind Siliguri" w:hAnsi="Hind Siliguri" w:cs="Hind Siliguri"/>
          <w:b/>
        </w:rPr>
      </w:pPr>
      <w:r w:rsidRPr="004C2639">
        <w:rPr>
          <w:rFonts w:ascii="Hind Siliguri" w:hAnsi="Hind Siliguri" w:cs="Hind Siliguri"/>
          <w:b/>
        </w:rPr>
        <w:t>Salary:</w:t>
      </w:r>
      <w:r w:rsidR="007C316B">
        <w:rPr>
          <w:rFonts w:ascii="Hind Siliguri" w:hAnsi="Hind Siliguri" w:cs="Hind Siliguri"/>
          <w:b/>
        </w:rPr>
        <w:t xml:space="preserve"> </w:t>
      </w:r>
      <w:r w:rsidR="007C316B" w:rsidRPr="00673F2A">
        <w:rPr>
          <w:rFonts w:ascii="Hind Siliguri" w:hAnsi="Hind Siliguri" w:cs="Hind Siliguri"/>
          <w:bCs/>
        </w:rPr>
        <w:t>£</w:t>
      </w:r>
      <w:r w:rsidR="00D932DE" w:rsidRPr="00D932DE">
        <w:rPr>
          <w:rFonts w:ascii="Hind Siliguri" w:hAnsi="Hind Siliguri" w:cs="Hind Siliguri"/>
          <w:bCs/>
        </w:rPr>
        <w:t xml:space="preserve">17,908 - £21,278 </w:t>
      </w:r>
      <w:r w:rsidR="00C43BFB">
        <w:rPr>
          <w:rFonts w:ascii="Hind Siliguri" w:hAnsi="Hind Siliguri" w:cs="Hind Siliguri"/>
          <w:bCs/>
        </w:rPr>
        <w:t>per annum (depending on experience)</w:t>
      </w:r>
    </w:p>
    <w:p w14:paraId="203AE783" w14:textId="77777777" w:rsidR="00A90E8F" w:rsidRDefault="00A90E8F" w:rsidP="00EA335A">
      <w:pPr>
        <w:pStyle w:val="Title"/>
        <w:rPr>
          <w:rFonts w:cs="Arial"/>
          <w:i w:val="0"/>
          <w:sz w:val="22"/>
          <w:szCs w:val="22"/>
        </w:rPr>
      </w:pPr>
    </w:p>
    <w:p w14:paraId="0ED053DA" w14:textId="77777777" w:rsidR="00424E06" w:rsidRPr="000B3690" w:rsidRDefault="00424E06" w:rsidP="00424E06">
      <w:pPr>
        <w:pStyle w:val="NoSpacing"/>
        <w:tabs>
          <w:tab w:val="left" w:pos="284"/>
        </w:tabs>
        <w:rPr>
          <w:rFonts w:ascii="Hind Siliguri" w:hAnsi="Hind Siliguri" w:cs="Hind Siliguri"/>
          <w:b/>
        </w:rPr>
      </w:pPr>
      <w:r w:rsidRPr="000B3690">
        <w:rPr>
          <w:rFonts w:ascii="Hind Siliguri" w:hAnsi="Hind Siliguri" w:cs="Hind Siliguri"/>
          <w:b/>
        </w:rPr>
        <w:t>Mission Statement</w:t>
      </w:r>
    </w:p>
    <w:p w14:paraId="692D7BB4" w14:textId="77777777" w:rsidR="00424E06" w:rsidRPr="000B3690" w:rsidRDefault="00424E06" w:rsidP="00424E06">
      <w:pPr>
        <w:pStyle w:val="NoSpacing"/>
        <w:rPr>
          <w:rFonts w:ascii="Hind Siliguri" w:hAnsi="Hind Siliguri" w:cs="Hind Siliguri"/>
        </w:rPr>
      </w:pPr>
      <w:r w:rsidRPr="000B3690">
        <w:rPr>
          <w:rFonts w:ascii="Hind Siliguri" w:hAnsi="Hind Siliguri" w:cs="Hind Siliguri"/>
        </w:rPr>
        <w:t>Rock Trust aims to prevent youth homelessness and to support young people to build better futures.</w:t>
      </w:r>
    </w:p>
    <w:p w14:paraId="10EF9A5C" w14:textId="77777777" w:rsidR="00424E06" w:rsidRPr="000B3690" w:rsidRDefault="00424E06" w:rsidP="00424E06">
      <w:pPr>
        <w:pStyle w:val="NoSpacing"/>
        <w:rPr>
          <w:rFonts w:ascii="Hind Siliguri" w:hAnsi="Hind Siliguri" w:cs="Hind Siliguri"/>
        </w:rPr>
      </w:pPr>
    </w:p>
    <w:p w14:paraId="53017976" w14:textId="77777777" w:rsidR="00A90E8F" w:rsidRPr="00846A48" w:rsidRDefault="00424E06" w:rsidP="00846A48">
      <w:pPr>
        <w:pStyle w:val="NoSpacing"/>
        <w:rPr>
          <w:rFonts w:ascii="Hind Siliguri" w:hAnsi="Hind Siliguri" w:cs="Hind Siliguri"/>
          <w:b/>
        </w:rPr>
      </w:pPr>
      <w:r w:rsidRPr="000B3690">
        <w:rPr>
          <w:rFonts w:ascii="Hind Siliguri" w:hAnsi="Hind Siliguri" w:cs="Hind Siliguri"/>
          <w:b/>
        </w:rPr>
        <w:t>Context</w:t>
      </w:r>
    </w:p>
    <w:p w14:paraId="1E33EEF6" w14:textId="19C94D47" w:rsidR="00D932DE" w:rsidRPr="00D932DE" w:rsidRDefault="00D932DE" w:rsidP="00D932DE">
      <w:pPr>
        <w:jc w:val="both"/>
        <w:rPr>
          <w:rFonts w:ascii="Hind Siliguri" w:hAnsi="Hind Siliguri" w:cs="Hind Siliguri"/>
          <w:sz w:val="22"/>
          <w:szCs w:val="22"/>
        </w:rPr>
      </w:pPr>
      <w:r w:rsidRPr="00D932DE">
        <w:rPr>
          <w:rFonts w:ascii="Hind Siliguri" w:hAnsi="Hind Siliguri" w:cs="Hind Siliguri"/>
          <w:sz w:val="22"/>
          <w:szCs w:val="22"/>
        </w:rPr>
        <w:t>We are looking for an enthusiastic and passionate Support Assistant to join our service in Perth.</w:t>
      </w:r>
      <w:r>
        <w:rPr>
          <w:rFonts w:ascii="Hind Siliguri" w:hAnsi="Hind Siliguri" w:cs="Hind Siliguri"/>
          <w:sz w:val="22"/>
          <w:szCs w:val="22"/>
        </w:rPr>
        <w:t xml:space="preserve"> </w:t>
      </w:r>
      <w:r w:rsidRPr="00D932DE">
        <w:rPr>
          <w:rFonts w:ascii="Hind Siliguri" w:hAnsi="Hind Siliguri" w:cs="Hind Siliguri"/>
          <w:sz w:val="22"/>
          <w:szCs w:val="22"/>
        </w:rPr>
        <w:t>The Youth Homelessness Support Service, funded by Perth and Kinross Council, aims to reduce youth homelessness. The Support Assistant will provide practical and emotional support to young people aged 16-25 who are:</w:t>
      </w:r>
    </w:p>
    <w:p w14:paraId="496321F7" w14:textId="77777777" w:rsidR="00D932DE" w:rsidRPr="00D932DE" w:rsidRDefault="00D932DE" w:rsidP="00D932DE">
      <w:pPr>
        <w:jc w:val="both"/>
        <w:rPr>
          <w:rFonts w:ascii="Hind Siliguri" w:hAnsi="Hind Siliguri" w:cs="Hind Siliguri"/>
          <w:sz w:val="22"/>
          <w:szCs w:val="22"/>
        </w:rPr>
      </w:pPr>
    </w:p>
    <w:p w14:paraId="7B1AEF52" w14:textId="77777777" w:rsidR="00D932DE" w:rsidRPr="00D932DE" w:rsidRDefault="00D932DE" w:rsidP="00D932DE">
      <w:pPr>
        <w:numPr>
          <w:ilvl w:val="0"/>
          <w:numId w:val="10"/>
        </w:numPr>
        <w:jc w:val="both"/>
        <w:rPr>
          <w:rFonts w:ascii="Hind Siliguri" w:hAnsi="Hind Siliguri" w:cs="Hind Siliguri"/>
          <w:sz w:val="22"/>
          <w:szCs w:val="22"/>
        </w:rPr>
      </w:pPr>
      <w:r w:rsidRPr="00D932DE">
        <w:rPr>
          <w:rFonts w:ascii="Hind Siliguri" w:hAnsi="Hind Siliguri" w:cs="Hind Siliguri"/>
          <w:sz w:val="22"/>
          <w:szCs w:val="22"/>
        </w:rPr>
        <w:t xml:space="preserve">Homeless and require support to access a tenancy, </w:t>
      </w:r>
    </w:p>
    <w:p w14:paraId="535C20E3" w14:textId="77777777" w:rsidR="00D932DE" w:rsidRPr="00D932DE" w:rsidRDefault="00D932DE" w:rsidP="00D932DE">
      <w:pPr>
        <w:numPr>
          <w:ilvl w:val="0"/>
          <w:numId w:val="10"/>
        </w:numPr>
        <w:jc w:val="both"/>
        <w:rPr>
          <w:rFonts w:ascii="Hind Siliguri" w:hAnsi="Hind Siliguri" w:cs="Hind Siliguri"/>
          <w:sz w:val="22"/>
          <w:szCs w:val="22"/>
        </w:rPr>
      </w:pPr>
      <w:r w:rsidRPr="00D932DE">
        <w:rPr>
          <w:rFonts w:ascii="Hind Siliguri" w:hAnsi="Hind Siliguri" w:cs="Hind Siliguri"/>
          <w:sz w:val="22"/>
          <w:szCs w:val="22"/>
        </w:rPr>
        <w:t>Living in temporary accommodation, supporting them to move on from this unstable accommodation into a permanent home</w:t>
      </w:r>
    </w:p>
    <w:p w14:paraId="1066874C" w14:textId="77777777" w:rsidR="00D932DE" w:rsidRPr="00D932DE" w:rsidRDefault="00D932DE" w:rsidP="00D932DE">
      <w:pPr>
        <w:numPr>
          <w:ilvl w:val="0"/>
          <w:numId w:val="10"/>
        </w:numPr>
        <w:jc w:val="both"/>
        <w:rPr>
          <w:rFonts w:ascii="Hind Siliguri" w:hAnsi="Hind Siliguri" w:cs="Hind Siliguri"/>
          <w:sz w:val="22"/>
          <w:szCs w:val="22"/>
        </w:rPr>
      </w:pPr>
      <w:r w:rsidRPr="00D932DE">
        <w:rPr>
          <w:rFonts w:ascii="Hind Siliguri" w:hAnsi="Hind Siliguri" w:cs="Hind Siliguri"/>
          <w:sz w:val="22"/>
          <w:szCs w:val="22"/>
        </w:rPr>
        <w:t xml:space="preserve">Living at home and experiencing family issues that may result in homelessness. </w:t>
      </w:r>
    </w:p>
    <w:p w14:paraId="4861387D" w14:textId="77777777" w:rsidR="00D932DE" w:rsidRPr="00D932DE" w:rsidRDefault="00D932DE" w:rsidP="00D932DE">
      <w:pPr>
        <w:jc w:val="both"/>
        <w:rPr>
          <w:rFonts w:ascii="Hind Siliguri" w:hAnsi="Hind Siliguri" w:cs="Hind Siliguri"/>
          <w:sz w:val="22"/>
          <w:szCs w:val="22"/>
        </w:rPr>
      </w:pPr>
    </w:p>
    <w:p w14:paraId="54C0F0FF" w14:textId="77777777" w:rsidR="00D932DE" w:rsidRPr="00D932DE" w:rsidRDefault="00D932DE" w:rsidP="00D932DE">
      <w:pPr>
        <w:jc w:val="both"/>
        <w:rPr>
          <w:rFonts w:ascii="Hind Siliguri" w:hAnsi="Hind Siliguri" w:cs="Hind Siliguri"/>
          <w:bCs/>
          <w:sz w:val="22"/>
          <w:szCs w:val="22"/>
        </w:rPr>
      </w:pPr>
      <w:r w:rsidRPr="00D932DE">
        <w:rPr>
          <w:rFonts w:ascii="Hind Siliguri" w:hAnsi="Hind Siliguri" w:cs="Hind Siliguri"/>
          <w:bCs/>
          <w:sz w:val="22"/>
          <w:szCs w:val="22"/>
        </w:rPr>
        <w:t xml:space="preserve">The Support Assistant will be a key member of the team, working directly with young people on a 1:1 basis across Perth and Kinross. The Support Assistant will work in the community, in partner organisations, in young people’s tenancies and in the family home. The aim of the Support Assistant is to ensure that a young person’s experience of homelessness is rare, brief and non-recurring. </w:t>
      </w:r>
    </w:p>
    <w:p w14:paraId="08EA3B76" w14:textId="77777777" w:rsidR="00D932DE" w:rsidRPr="00D932DE" w:rsidRDefault="00D932DE" w:rsidP="00D932DE">
      <w:pPr>
        <w:jc w:val="both"/>
        <w:rPr>
          <w:rFonts w:ascii="Hind Siliguri" w:hAnsi="Hind Siliguri" w:cs="Hind Siliguri"/>
          <w:bCs/>
          <w:sz w:val="22"/>
          <w:szCs w:val="22"/>
        </w:rPr>
      </w:pPr>
    </w:p>
    <w:p w14:paraId="1CF7C2A9" w14:textId="77777777" w:rsidR="00D932DE" w:rsidRPr="00D932DE" w:rsidRDefault="00D932DE" w:rsidP="00D932DE">
      <w:pPr>
        <w:jc w:val="both"/>
        <w:rPr>
          <w:rFonts w:ascii="Hind Siliguri" w:hAnsi="Hind Siliguri" w:cs="Hind Siliguri"/>
          <w:bCs/>
          <w:sz w:val="22"/>
          <w:szCs w:val="22"/>
        </w:rPr>
      </w:pPr>
      <w:r w:rsidRPr="00D932DE">
        <w:rPr>
          <w:rFonts w:ascii="Hind Siliguri" w:hAnsi="Hind Siliguri" w:cs="Hind Siliguri"/>
          <w:bCs/>
          <w:sz w:val="22"/>
          <w:szCs w:val="22"/>
        </w:rPr>
        <w:t xml:space="preserve">The Support Assistant will work alongside the Project Worker and will be guided on support requirements. The Support Assistant will provide practical support to young people and the majority of their work will be working directly with young people and families. The Project Worker is responsible for case management and will lead on coordinating with other agencies. </w:t>
      </w:r>
    </w:p>
    <w:p w14:paraId="45F60851" w14:textId="77777777" w:rsidR="00424E06" w:rsidRDefault="00424E06" w:rsidP="00D932DE">
      <w:pPr>
        <w:pStyle w:val="Title"/>
        <w:rPr>
          <w:rFonts w:cs="Arial"/>
          <w:i w:val="0"/>
          <w:sz w:val="22"/>
          <w:szCs w:val="22"/>
        </w:rPr>
      </w:pPr>
    </w:p>
    <w:p w14:paraId="0AA9F142" w14:textId="77777777" w:rsidR="00424E06" w:rsidRPr="000B3690" w:rsidRDefault="00424E06" w:rsidP="00424E06">
      <w:pPr>
        <w:pStyle w:val="NoSpacing"/>
        <w:rPr>
          <w:rFonts w:ascii="Hind Siliguri" w:hAnsi="Hind Siliguri" w:cs="Hind Siliguri"/>
          <w:b/>
        </w:rPr>
      </w:pPr>
      <w:r w:rsidRPr="000B3690">
        <w:rPr>
          <w:rFonts w:ascii="Hind Siliguri" w:hAnsi="Hind Siliguri" w:cs="Hind Siliguri"/>
          <w:b/>
        </w:rPr>
        <w:t>Reporting to</w:t>
      </w:r>
    </w:p>
    <w:p w14:paraId="34991EAF" w14:textId="013EAEED" w:rsidR="00424E06" w:rsidRPr="000B3690" w:rsidRDefault="00D932DE" w:rsidP="00424E06">
      <w:pPr>
        <w:pStyle w:val="NoSpacing"/>
        <w:rPr>
          <w:rFonts w:ascii="Hind Siliguri" w:hAnsi="Hind Siliguri" w:cs="Hind Siliguri"/>
        </w:rPr>
      </w:pPr>
      <w:r>
        <w:rPr>
          <w:rFonts w:ascii="Hind Siliguri" w:hAnsi="Hind Siliguri" w:cs="Hind Siliguri"/>
        </w:rPr>
        <w:t>Services Manager</w:t>
      </w:r>
    </w:p>
    <w:p w14:paraId="49904CCD" w14:textId="77777777" w:rsidR="002B4F77" w:rsidRDefault="002B4F77" w:rsidP="00424E06">
      <w:pPr>
        <w:pStyle w:val="NoSpacing"/>
        <w:rPr>
          <w:rFonts w:ascii="Hind Siliguri Medium" w:hAnsi="Hind Siliguri Medium" w:cs="Hind Siliguri Medium"/>
          <w:b/>
          <w:color w:val="64CCC9"/>
          <w:sz w:val="24"/>
          <w:szCs w:val="24"/>
        </w:rPr>
      </w:pPr>
    </w:p>
    <w:p w14:paraId="3FDF417E" w14:textId="77777777" w:rsidR="00424E06" w:rsidRPr="00A73B5C" w:rsidRDefault="00673F2A" w:rsidP="00424E06">
      <w:pPr>
        <w:pStyle w:val="NoSpacing"/>
        <w:rPr>
          <w:rFonts w:ascii="Hind Siliguri Medium" w:hAnsi="Hind Siliguri Medium" w:cs="Hind Siliguri Medium"/>
          <w:b/>
          <w:color w:val="64CCC9"/>
          <w:sz w:val="24"/>
          <w:szCs w:val="24"/>
        </w:rPr>
      </w:pPr>
      <w:r>
        <w:rPr>
          <w:rFonts w:ascii="Hind Siliguri Medium" w:hAnsi="Hind Siliguri Medium" w:cs="Hind Siliguri Medium"/>
          <w:b/>
          <w:color w:val="64CCC9"/>
          <w:sz w:val="24"/>
          <w:szCs w:val="24"/>
        </w:rPr>
        <w:t>Job Description</w:t>
      </w:r>
    </w:p>
    <w:p w14:paraId="72E063A0" w14:textId="77777777" w:rsidR="00CD0FD4" w:rsidRDefault="00CD0FD4" w:rsidP="00EA335A">
      <w:pPr>
        <w:pStyle w:val="Title"/>
        <w:ind w:left="142" w:hanging="142"/>
        <w:rPr>
          <w:rFonts w:cs="Arial"/>
          <w:i w:val="0"/>
          <w:sz w:val="22"/>
          <w:szCs w:val="22"/>
        </w:rPr>
      </w:pPr>
    </w:p>
    <w:p w14:paraId="1B701600" w14:textId="3032DB58" w:rsidR="00D932DE" w:rsidRPr="00D932DE" w:rsidRDefault="00D932DE" w:rsidP="00F71E7B">
      <w:pPr>
        <w:pStyle w:val="ListParagraph"/>
        <w:numPr>
          <w:ilvl w:val="0"/>
          <w:numId w:val="11"/>
        </w:numPr>
        <w:rPr>
          <w:rFonts w:ascii="Hind Siliguri" w:eastAsia="Calibri" w:hAnsi="Hind Siliguri" w:cs="Hind Siliguri"/>
          <w:bCs/>
          <w:sz w:val="22"/>
          <w:szCs w:val="22"/>
          <w:lang w:eastAsia="en-US"/>
        </w:rPr>
      </w:pPr>
      <w:r w:rsidRPr="00D932DE">
        <w:rPr>
          <w:rFonts w:ascii="Hind Siliguri" w:eastAsia="Calibri" w:hAnsi="Hind Siliguri" w:cs="Hind Siliguri"/>
          <w:bCs/>
          <w:sz w:val="22"/>
          <w:szCs w:val="22"/>
          <w:lang w:eastAsia="en-US"/>
        </w:rPr>
        <w:t>To be responsible for the direct provision of practical, personal/emotional and social</w:t>
      </w:r>
      <w:r>
        <w:rPr>
          <w:rFonts w:ascii="Hind Siliguri" w:eastAsia="Calibri" w:hAnsi="Hind Siliguri" w:cs="Hind Siliguri"/>
          <w:bCs/>
          <w:sz w:val="22"/>
          <w:szCs w:val="22"/>
          <w:lang w:eastAsia="en-US"/>
        </w:rPr>
        <w:t xml:space="preserve"> </w:t>
      </w:r>
      <w:r w:rsidRPr="00D932DE">
        <w:rPr>
          <w:rFonts w:ascii="Hind Siliguri" w:eastAsia="Calibri" w:hAnsi="Hind Siliguri" w:cs="Hind Siliguri"/>
          <w:bCs/>
          <w:sz w:val="22"/>
          <w:szCs w:val="22"/>
          <w:lang w:eastAsia="en-US"/>
        </w:rPr>
        <w:t>support to young people aged 16-25.</w:t>
      </w:r>
    </w:p>
    <w:p w14:paraId="094DB2D0" w14:textId="6F4EBF3A" w:rsidR="00D932DE" w:rsidRPr="00D932DE" w:rsidRDefault="00D932DE" w:rsidP="00AD26E9">
      <w:pPr>
        <w:pStyle w:val="ListParagraph"/>
        <w:numPr>
          <w:ilvl w:val="0"/>
          <w:numId w:val="11"/>
        </w:numPr>
        <w:rPr>
          <w:rFonts w:ascii="Hind Siliguri" w:eastAsia="Calibri" w:hAnsi="Hind Siliguri" w:cs="Hind Siliguri"/>
          <w:bCs/>
          <w:sz w:val="22"/>
          <w:szCs w:val="22"/>
          <w:lang w:eastAsia="en-US"/>
        </w:rPr>
      </w:pPr>
      <w:r w:rsidRPr="00D932DE">
        <w:rPr>
          <w:rFonts w:ascii="Hind Siliguri" w:eastAsia="Calibri" w:hAnsi="Hind Siliguri" w:cs="Hind Siliguri"/>
          <w:bCs/>
          <w:sz w:val="22"/>
          <w:szCs w:val="22"/>
          <w:lang w:eastAsia="en-US"/>
        </w:rPr>
        <w:t>To assist young people to set up and maintain their tenancies (including help with</w:t>
      </w:r>
      <w:r>
        <w:rPr>
          <w:rFonts w:ascii="Hind Siliguri" w:eastAsia="Calibri" w:hAnsi="Hind Siliguri" w:cs="Hind Siliguri"/>
          <w:bCs/>
          <w:sz w:val="22"/>
          <w:szCs w:val="22"/>
          <w:lang w:eastAsia="en-US"/>
        </w:rPr>
        <w:t xml:space="preserve"> </w:t>
      </w:r>
      <w:r w:rsidRPr="00D932DE">
        <w:rPr>
          <w:rFonts w:ascii="Hind Siliguri" w:eastAsia="Calibri" w:hAnsi="Hind Siliguri" w:cs="Hind Siliguri"/>
          <w:bCs/>
          <w:sz w:val="22"/>
          <w:szCs w:val="22"/>
          <w:lang w:eastAsia="en-US"/>
        </w:rPr>
        <w:t>decoration, furnishing, cleaning etc).</w:t>
      </w:r>
    </w:p>
    <w:p w14:paraId="04D18B11" w14:textId="2112D03B" w:rsidR="00D932DE" w:rsidRPr="00D932DE" w:rsidRDefault="00D932DE" w:rsidP="00D932DE">
      <w:pPr>
        <w:pStyle w:val="ListParagraph"/>
        <w:numPr>
          <w:ilvl w:val="0"/>
          <w:numId w:val="11"/>
        </w:numPr>
        <w:rPr>
          <w:rFonts w:ascii="Hind Siliguri" w:eastAsia="Calibri" w:hAnsi="Hind Siliguri" w:cs="Hind Siliguri"/>
          <w:bCs/>
          <w:sz w:val="22"/>
          <w:szCs w:val="22"/>
          <w:lang w:eastAsia="en-US"/>
        </w:rPr>
      </w:pPr>
      <w:r w:rsidRPr="00D932DE">
        <w:rPr>
          <w:rFonts w:ascii="Hind Siliguri" w:eastAsia="Calibri" w:hAnsi="Hind Siliguri" w:cs="Hind Siliguri"/>
          <w:bCs/>
          <w:sz w:val="22"/>
          <w:szCs w:val="22"/>
          <w:lang w:eastAsia="en-US"/>
        </w:rPr>
        <w:t>To work in a person-centred way in the delivery of support.</w:t>
      </w:r>
    </w:p>
    <w:p w14:paraId="6268B2C6" w14:textId="22CFF469" w:rsidR="00D932DE" w:rsidRPr="00D932DE" w:rsidRDefault="00D932DE" w:rsidP="006B7E71">
      <w:pPr>
        <w:pStyle w:val="ListParagraph"/>
        <w:numPr>
          <w:ilvl w:val="0"/>
          <w:numId w:val="11"/>
        </w:numPr>
        <w:rPr>
          <w:rFonts w:ascii="Hind Siliguri" w:eastAsia="Calibri" w:hAnsi="Hind Siliguri" w:cs="Hind Siliguri"/>
          <w:bCs/>
          <w:sz w:val="22"/>
          <w:szCs w:val="22"/>
          <w:lang w:eastAsia="en-US"/>
        </w:rPr>
      </w:pPr>
      <w:r w:rsidRPr="00D932DE">
        <w:rPr>
          <w:rFonts w:ascii="Hind Siliguri" w:eastAsia="Calibri" w:hAnsi="Hind Siliguri" w:cs="Hind Siliguri"/>
          <w:bCs/>
          <w:sz w:val="22"/>
          <w:szCs w:val="22"/>
          <w:lang w:eastAsia="en-US"/>
        </w:rPr>
        <w:t>To assist young people to access external supports/agencies/resources as identified in</w:t>
      </w:r>
      <w:r>
        <w:rPr>
          <w:rFonts w:ascii="Hind Siliguri" w:eastAsia="Calibri" w:hAnsi="Hind Siliguri" w:cs="Hind Siliguri"/>
          <w:bCs/>
          <w:sz w:val="22"/>
          <w:szCs w:val="22"/>
          <w:lang w:eastAsia="en-US"/>
        </w:rPr>
        <w:t xml:space="preserve"> </w:t>
      </w:r>
      <w:r w:rsidRPr="00D932DE">
        <w:rPr>
          <w:rFonts w:ascii="Hind Siliguri" w:eastAsia="Calibri" w:hAnsi="Hind Siliguri" w:cs="Hind Siliguri"/>
          <w:bCs/>
          <w:sz w:val="22"/>
          <w:szCs w:val="22"/>
          <w:lang w:eastAsia="en-US"/>
        </w:rPr>
        <w:t>their support plans.</w:t>
      </w:r>
    </w:p>
    <w:p w14:paraId="659F2E45" w14:textId="77777777" w:rsidR="00D932DE" w:rsidRPr="00D932DE" w:rsidRDefault="00D932DE" w:rsidP="00D932DE">
      <w:pPr>
        <w:pStyle w:val="ListParagraph"/>
        <w:numPr>
          <w:ilvl w:val="0"/>
          <w:numId w:val="11"/>
        </w:numPr>
        <w:rPr>
          <w:rFonts w:ascii="Hind Siliguri" w:eastAsia="Calibri" w:hAnsi="Hind Siliguri" w:cs="Hind Siliguri"/>
          <w:bCs/>
          <w:sz w:val="22"/>
          <w:szCs w:val="22"/>
          <w:lang w:eastAsia="en-US"/>
        </w:rPr>
      </w:pPr>
      <w:r w:rsidRPr="00D932DE">
        <w:rPr>
          <w:rFonts w:ascii="Hind Siliguri" w:eastAsia="Calibri" w:hAnsi="Hind Siliguri" w:cs="Hind Siliguri"/>
          <w:bCs/>
          <w:sz w:val="22"/>
          <w:szCs w:val="22"/>
          <w:lang w:eastAsia="en-US"/>
        </w:rPr>
        <w:t>To assist young people to move into new tenancies.</w:t>
      </w:r>
    </w:p>
    <w:p w14:paraId="059039BE" w14:textId="455580EE" w:rsidR="00D932DE" w:rsidRPr="00D932DE" w:rsidRDefault="00D932DE" w:rsidP="00AE0978">
      <w:pPr>
        <w:pStyle w:val="ListParagraph"/>
        <w:numPr>
          <w:ilvl w:val="0"/>
          <w:numId w:val="11"/>
        </w:numPr>
        <w:rPr>
          <w:rFonts w:ascii="Hind Siliguri" w:eastAsia="Calibri" w:hAnsi="Hind Siliguri" w:cs="Hind Siliguri"/>
          <w:bCs/>
          <w:sz w:val="22"/>
          <w:szCs w:val="22"/>
          <w:lang w:eastAsia="en-US"/>
        </w:rPr>
      </w:pPr>
      <w:r w:rsidRPr="00D932DE">
        <w:rPr>
          <w:rFonts w:ascii="Hind Siliguri" w:eastAsia="Calibri" w:hAnsi="Hind Siliguri" w:cs="Hind Siliguri"/>
          <w:bCs/>
          <w:sz w:val="22"/>
          <w:szCs w:val="22"/>
          <w:lang w:eastAsia="en-US"/>
        </w:rPr>
        <w:t>To work with young people and their families, assessing their needs and engaging with</w:t>
      </w:r>
      <w:r>
        <w:rPr>
          <w:rFonts w:ascii="Hind Siliguri" w:eastAsia="Calibri" w:hAnsi="Hind Siliguri" w:cs="Hind Siliguri"/>
          <w:bCs/>
          <w:sz w:val="22"/>
          <w:szCs w:val="22"/>
          <w:lang w:eastAsia="en-US"/>
        </w:rPr>
        <w:t xml:space="preserve"> </w:t>
      </w:r>
      <w:r w:rsidRPr="00D932DE">
        <w:rPr>
          <w:rFonts w:ascii="Hind Siliguri" w:eastAsia="Calibri" w:hAnsi="Hind Siliguri" w:cs="Hind Siliguri"/>
          <w:bCs/>
          <w:sz w:val="22"/>
          <w:szCs w:val="22"/>
          <w:lang w:eastAsia="en-US"/>
        </w:rPr>
        <w:t>partner organisations to provide support to maintain home living.</w:t>
      </w:r>
    </w:p>
    <w:p w14:paraId="0903CE65" w14:textId="77777777" w:rsidR="00D932DE" w:rsidRPr="00D932DE" w:rsidRDefault="00D932DE" w:rsidP="00D932DE">
      <w:pPr>
        <w:pStyle w:val="ListParagraph"/>
        <w:numPr>
          <w:ilvl w:val="0"/>
          <w:numId w:val="11"/>
        </w:numPr>
        <w:rPr>
          <w:rFonts w:ascii="Hind Siliguri" w:eastAsia="Calibri" w:hAnsi="Hind Siliguri" w:cs="Hind Siliguri"/>
          <w:bCs/>
          <w:sz w:val="22"/>
          <w:szCs w:val="22"/>
          <w:lang w:eastAsia="en-US"/>
        </w:rPr>
      </w:pPr>
      <w:r w:rsidRPr="00D932DE">
        <w:rPr>
          <w:rFonts w:ascii="Hind Siliguri" w:eastAsia="Calibri" w:hAnsi="Hind Siliguri" w:cs="Hind Siliguri"/>
          <w:bCs/>
          <w:sz w:val="22"/>
          <w:szCs w:val="22"/>
          <w:lang w:eastAsia="en-US"/>
        </w:rPr>
        <w:t>To ensure that a record of support work is maintained</w:t>
      </w:r>
    </w:p>
    <w:p w14:paraId="1EE8BF8C" w14:textId="5A49679E" w:rsidR="00D932DE" w:rsidRPr="00D932DE" w:rsidRDefault="00D932DE" w:rsidP="00D734ED">
      <w:pPr>
        <w:pStyle w:val="ListParagraph"/>
        <w:numPr>
          <w:ilvl w:val="0"/>
          <w:numId w:val="11"/>
        </w:numPr>
        <w:rPr>
          <w:rFonts w:ascii="Hind Siliguri" w:eastAsia="Calibri" w:hAnsi="Hind Siliguri" w:cs="Hind Siliguri"/>
          <w:bCs/>
          <w:sz w:val="22"/>
          <w:szCs w:val="22"/>
          <w:lang w:eastAsia="en-US"/>
        </w:rPr>
      </w:pPr>
      <w:r w:rsidRPr="00D932DE">
        <w:rPr>
          <w:rFonts w:ascii="Hind Siliguri" w:eastAsia="Calibri" w:hAnsi="Hind Siliguri" w:cs="Hind Siliguri"/>
          <w:bCs/>
          <w:sz w:val="22"/>
          <w:szCs w:val="22"/>
          <w:lang w:eastAsia="en-US"/>
        </w:rPr>
        <w:t>To contribute to achieving the agreed standards of service and targets reflecting the aims and objectives of Rock Trust, service level agreements or guidelines provided by</w:t>
      </w:r>
      <w:r>
        <w:rPr>
          <w:rFonts w:ascii="Hind Siliguri" w:eastAsia="Calibri" w:hAnsi="Hind Siliguri" w:cs="Hind Siliguri"/>
          <w:bCs/>
          <w:sz w:val="22"/>
          <w:szCs w:val="22"/>
          <w:lang w:eastAsia="en-US"/>
        </w:rPr>
        <w:t xml:space="preserve"> </w:t>
      </w:r>
      <w:r w:rsidRPr="00D932DE">
        <w:rPr>
          <w:rFonts w:ascii="Hind Siliguri" w:eastAsia="Calibri" w:hAnsi="Hind Siliguri" w:cs="Hind Siliguri"/>
          <w:bCs/>
          <w:sz w:val="22"/>
          <w:szCs w:val="22"/>
          <w:lang w:eastAsia="en-US"/>
        </w:rPr>
        <w:t>statutory and regulatory authorities.</w:t>
      </w:r>
    </w:p>
    <w:p w14:paraId="2840C4A2" w14:textId="3269AA6E" w:rsidR="002770FF" w:rsidRPr="00D932DE" w:rsidRDefault="00D932DE" w:rsidP="00694D5E">
      <w:pPr>
        <w:pStyle w:val="ListParagraph"/>
        <w:numPr>
          <w:ilvl w:val="0"/>
          <w:numId w:val="11"/>
        </w:numPr>
        <w:rPr>
          <w:rFonts w:ascii="Arial" w:hAnsi="Arial" w:cs="Arial"/>
          <w:bCs/>
        </w:rPr>
      </w:pPr>
      <w:r w:rsidRPr="00D932DE">
        <w:rPr>
          <w:rFonts w:ascii="Hind Siliguri" w:eastAsia="Calibri" w:hAnsi="Hind Siliguri" w:cs="Hind Siliguri"/>
          <w:bCs/>
          <w:sz w:val="22"/>
          <w:szCs w:val="22"/>
          <w:lang w:eastAsia="en-US"/>
        </w:rPr>
        <w:t>To ensure a thorough awareness, application and adherence of organisational policy and to contribute to the adoption and promotion of good practice, these being</w:t>
      </w:r>
      <w:r>
        <w:rPr>
          <w:rFonts w:ascii="Hind Siliguri" w:eastAsia="Calibri" w:hAnsi="Hind Siliguri" w:cs="Hind Siliguri"/>
          <w:bCs/>
          <w:sz w:val="22"/>
          <w:szCs w:val="22"/>
          <w:lang w:eastAsia="en-US"/>
        </w:rPr>
        <w:t xml:space="preserve"> </w:t>
      </w:r>
      <w:r w:rsidRPr="00D932DE">
        <w:rPr>
          <w:rFonts w:ascii="Hind Siliguri" w:eastAsia="Calibri" w:hAnsi="Hind Siliguri" w:cs="Hind Siliguri"/>
          <w:bCs/>
          <w:sz w:val="22"/>
          <w:szCs w:val="22"/>
          <w:lang w:eastAsia="en-US"/>
        </w:rPr>
        <w:t>reviewed on a regular basis.</w:t>
      </w:r>
      <w:r w:rsidRPr="00D932DE">
        <w:rPr>
          <w:rFonts w:ascii="Hind Siliguri" w:eastAsia="Calibri" w:hAnsi="Hind Siliguri" w:cs="Hind Siliguri"/>
          <w:bCs/>
          <w:sz w:val="22"/>
          <w:szCs w:val="22"/>
          <w:lang w:eastAsia="en-US"/>
        </w:rPr>
        <w:cr/>
      </w:r>
    </w:p>
    <w:p w14:paraId="52FDDE4A" w14:textId="4E0783C6" w:rsidR="00D932DE" w:rsidRPr="00D932DE" w:rsidRDefault="00D932DE" w:rsidP="00D932DE">
      <w:pPr>
        <w:rPr>
          <w:rFonts w:ascii="Hind Siliguri" w:hAnsi="Hind Siliguri" w:cs="Hind Siliguri"/>
          <w:sz w:val="22"/>
          <w:szCs w:val="22"/>
        </w:rPr>
      </w:pPr>
      <w:r w:rsidRPr="00D932DE">
        <w:rPr>
          <w:rFonts w:ascii="Hind Siliguri" w:hAnsi="Hind Siliguri" w:cs="Hind Siliguri"/>
          <w:sz w:val="22"/>
          <w:szCs w:val="22"/>
        </w:rPr>
        <w:t>The Support Assistant will maintain an up to date knowledge of all relevant</w:t>
      </w:r>
    </w:p>
    <w:p w14:paraId="70459E37" w14:textId="77777777" w:rsidR="00D932DE" w:rsidRPr="00D932DE" w:rsidRDefault="00D932DE" w:rsidP="00D932DE">
      <w:pPr>
        <w:rPr>
          <w:rFonts w:ascii="Hind Siliguri" w:hAnsi="Hind Siliguri" w:cs="Hind Siliguri"/>
          <w:sz w:val="22"/>
          <w:szCs w:val="22"/>
        </w:rPr>
      </w:pPr>
      <w:r w:rsidRPr="00D932DE">
        <w:rPr>
          <w:rFonts w:ascii="Hind Siliguri" w:hAnsi="Hind Siliguri" w:cs="Hind Siliguri"/>
          <w:sz w:val="22"/>
          <w:szCs w:val="22"/>
        </w:rPr>
        <w:t>legislation, policies and good practice. It is the organisation’s desire to</w:t>
      </w:r>
    </w:p>
    <w:p w14:paraId="39D392F3" w14:textId="77777777" w:rsidR="00D932DE" w:rsidRPr="00D932DE" w:rsidRDefault="00D932DE" w:rsidP="00D932DE">
      <w:pPr>
        <w:rPr>
          <w:rFonts w:ascii="Hind Siliguri" w:hAnsi="Hind Siliguri" w:cs="Hind Siliguri"/>
          <w:sz w:val="22"/>
          <w:szCs w:val="22"/>
        </w:rPr>
      </w:pPr>
      <w:r w:rsidRPr="00D932DE">
        <w:rPr>
          <w:rFonts w:ascii="Hind Siliguri" w:hAnsi="Hind Siliguri" w:cs="Hind Siliguri"/>
          <w:sz w:val="22"/>
          <w:szCs w:val="22"/>
        </w:rPr>
        <w:t>encourage and enable the personal and professional development of members</w:t>
      </w:r>
    </w:p>
    <w:p w14:paraId="04B94E92" w14:textId="77777777" w:rsidR="00D932DE" w:rsidRPr="00D932DE" w:rsidRDefault="00D932DE" w:rsidP="00D932DE">
      <w:pPr>
        <w:rPr>
          <w:rFonts w:ascii="Hind Siliguri" w:hAnsi="Hind Siliguri" w:cs="Hind Siliguri"/>
          <w:sz w:val="22"/>
          <w:szCs w:val="22"/>
        </w:rPr>
      </w:pPr>
      <w:r w:rsidRPr="00D932DE">
        <w:rPr>
          <w:rFonts w:ascii="Hind Siliguri" w:hAnsi="Hind Siliguri" w:cs="Hind Siliguri"/>
          <w:sz w:val="22"/>
          <w:szCs w:val="22"/>
        </w:rPr>
        <w:t>of staff. The Support Assistant will undertake such appropriate training as is</w:t>
      </w:r>
    </w:p>
    <w:p w14:paraId="57C454D7" w14:textId="5CCEB768" w:rsidR="002770FF" w:rsidRDefault="00D932DE" w:rsidP="00D932DE">
      <w:pPr>
        <w:rPr>
          <w:rFonts w:ascii="Arial" w:hAnsi="Arial" w:cs="Arial"/>
        </w:rPr>
      </w:pPr>
      <w:r w:rsidRPr="00D932DE">
        <w:rPr>
          <w:rFonts w:ascii="Hind Siliguri" w:hAnsi="Hind Siliguri" w:cs="Hind Siliguri"/>
          <w:sz w:val="22"/>
          <w:szCs w:val="22"/>
        </w:rPr>
        <w:t>necessary to facilitate this</w:t>
      </w:r>
      <w:r w:rsidRPr="00D932DE">
        <w:rPr>
          <w:rFonts w:ascii="Arial" w:hAnsi="Arial" w:cs="Arial"/>
        </w:rPr>
        <w:t>.</w:t>
      </w:r>
    </w:p>
    <w:p w14:paraId="015F0034" w14:textId="77777777" w:rsidR="00D932DE" w:rsidRDefault="00D932DE" w:rsidP="00D932DE">
      <w:pPr>
        <w:rPr>
          <w:rFonts w:ascii="Arial" w:hAnsi="Arial" w:cs="Arial"/>
        </w:rPr>
      </w:pPr>
    </w:p>
    <w:p w14:paraId="21F79BB7" w14:textId="77777777" w:rsidR="002770FF" w:rsidRPr="002B4F77" w:rsidRDefault="002770FF" w:rsidP="00673F2A">
      <w:pPr>
        <w:pStyle w:val="NoSpacing"/>
        <w:rPr>
          <w:rFonts w:ascii="Hind Siliguri" w:hAnsi="Hind Siliguri" w:cs="Hind Siliguri"/>
          <w:b/>
          <w:bCs/>
        </w:rPr>
      </w:pPr>
      <w:r w:rsidRPr="002B4F77">
        <w:rPr>
          <w:rFonts w:ascii="Hind Siliguri" w:hAnsi="Hind Siliguri" w:cs="Hind Siliguri"/>
          <w:b/>
          <w:bCs/>
        </w:rPr>
        <w:t>This job description is not exhaustive. It merely acts as a guide and may be amended to meet the changing requirements of the Rock Trust at any time after discussion with the post holder.</w:t>
      </w:r>
    </w:p>
    <w:p w14:paraId="331D8CA1" w14:textId="77777777" w:rsidR="002770FF" w:rsidRDefault="002770FF" w:rsidP="00EA335A">
      <w:pPr>
        <w:rPr>
          <w:rFonts w:ascii="Arial" w:hAnsi="Arial" w:cs="Arial"/>
        </w:rPr>
      </w:pPr>
    </w:p>
    <w:p w14:paraId="0FA8CB77" w14:textId="77777777" w:rsidR="001C6559" w:rsidRDefault="001C6559" w:rsidP="00EA335A">
      <w:pPr>
        <w:rPr>
          <w:rFonts w:ascii="Arial" w:hAnsi="Arial" w:cs="Arial"/>
        </w:rPr>
      </w:pPr>
    </w:p>
    <w:p w14:paraId="599258F0" w14:textId="77777777" w:rsidR="00673F2A" w:rsidRDefault="00673F2A" w:rsidP="00EA335A">
      <w:pPr>
        <w:rPr>
          <w:rFonts w:ascii="Arial" w:hAnsi="Arial" w:cs="Arial"/>
        </w:rPr>
      </w:pPr>
    </w:p>
    <w:p w14:paraId="5E6ADEAE" w14:textId="77777777" w:rsidR="001C6559" w:rsidRDefault="001C6559" w:rsidP="00EA335A">
      <w:pPr>
        <w:rPr>
          <w:rFonts w:ascii="Arial" w:hAnsi="Arial" w:cs="Arial"/>
        </w:rPr>
      </w:pPr>
    </w:p>
    <w:p w14:paraId="44ED9DD7" w14:textId="77777777" w:rsidR="002B4F77" w:rsidRDefault="002B4F77" w:rsidP="00EA335A">
      <w:pPr>
        <w:rPr>
          <w:rFonts w:ascii="Arial" w:hAnsi="Arial" w:cs="Arial"/>
        </w:rPr>
      </w:pPr>
    </w:p>
    <w:p w14:paraId="6ACD18C5" w14:textId="77777777" w:rsidR="002B4F77" w:rsidRDefault="002B4F77" w:rsidP="00EA335A">
      <w:pPr>
        <w:rPr>
          <w:rFonts w:ascii="Arial" w:hAnsi="Arial" w:cs="Arial"/>
        </w:rPr>
      </w:pPr>
    </w:p>
    <w:p w14:paraId="593C2B56" w14:textId="77777777" w:rsidR="002B4F77" w:rsidRDefault="002B4F77" w:rsidP="00EA335A">
      <w:pPr>
        <w:rPr>
          <w:rFonts w:ascii="Arial" w:hAnsi="Arial" w:cs="Arial"/>
        </w:rPr>
      </w:pPr>
    </w:p>
    <w:p w14:paraId="74576020" w14:textId="77777777" w:rsidR="002B4F77" w:rsidRDefault="002B4F77" w:rsidP="00EA335A">
      <w:pPr>
        <w:rPr>
          <w:rFonts w:ascii="Arial" w:hAnsi="Arial" w:cs="Arial"/>
        </w:rPr>
      </w:pPr>
    </w:p>
    <w:p w14:paraId="570F9C51" w14:textId="77777777" w:rsidR="002B4F77" w:rsidRDefault="002B4F77" w:rsidP="00EA335A">
      <w:pPr>
        <w:rPr>
          <w:rFonts w:ascii="Arial" w:hAnsi="Arial" w:cs="Arial"/>
        </w:rPr>
      </w:pPr>
    </w:p>
    <w:p w14:paraId="0CECB076" w14:textId="77777777" w:rsidR="002B4F77" w:rsidRDefault="002B4F77" w:rsidP="00EA335A">
      <w:pPr>
        <w:rPr>
          <w:rFonts w:ascii="Arial" w:hAnsi="Arial" w:cs="Arial"/>
        </w:rPr>
      </w:pPr>
    </w:p>
    <w:p w14:paraId="6F3A5AF5" w14:textId="77777777" w:rsidR="002B4F77" w:rsidRDefault="002B4F77" w:rsidP="00EA335A">
      <w:pPr>
        <w:rPr>
          <w:rFonts w:ascii="Arial" w:hAnsi="Arial" w:cs="Arial"/>
        </w:rPr>
      </w:pPr>
    </w:p>
    <w:p w14:paraId="2CC05CC5" w14:textId="77777777" w:rsidR="002B4F77" w:rsidRDefault="002B4F77" w:rsidP="00EA335A">
      <w:pPr>
        <w:rPr>
          <w:rFonts w:ascii="Arial" w:hAnsi="Arial" w:cs="Arial"/>
        </w:rPr>
      </w:pPr>
    </w:p>
    <w:p w14:paraId="78558C95" w14:textId="77777777" w:rsidR="002B4F77" w:rsidRDefault="002B4F77" w:rsidP="00EA335A">
      <w:pPr>
        <w:rPr>
          <w:rFonts w:ascii="Arial" w:hAnsi="Arial" w:cs="Arial"/>
        </w:rPr>
      </w:pPr>
    </w:p>
    <w:p w14:paraId="04FF1702" w14:textId="77777777" w:rsidR="002770FF" w:rsidRDefault="002770FF" w:rsidP="002770FF">
      <w:pPr>
        <w:rPr>
          <w:rFonts w:ascii="Hind Siliguri Medium" w:hAnsi="Hind Siliguri Medium" w:cs="Hind Siliguri Medium"/>
          <w:b/>
          <w:color w:val="64CCC9"/>
        </w:rPr>
      </w:pPr>
      <w:r w:rsidRPr="008E2A39">
        <w:rPr>
          <w:rFonts w:ascii="Hind Siliguri Medium" w:hAnsi="Hind Siliguri Medium" w:cs="Hind Siliguri Medium"/>
          <w:b/>
          <w:color w:val="64CCC9"/>
        </w:rPr>
        <w:t>Person Specification</w:t>
      </w:r>
    </w:p>
    <w:p w14:paraId="49226A56" w14:textId="77777777" w:rsidR="00673F2A" w:rsidRPr="008E2A39" w:rsidRDefault="00673F2A" w:rsidP="002770FF">
      <w:pPr>
        <w:rPr>
          <w:rFonts w:ascii="Hind Siliguri Medium" w:hAnsi="Hind Siliguri Medium" w:cs="Hind Siliguri Medium"/>
          <w:b/>
          <w:color w:val="64CCC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8"/>
        <w:gridCol w:w="1358"/>
        <w:gridCol w:w="1320"/>
      </w:tblGrid>
      <w:tr w:rsidR="002770FF" w:rsidRPr="000B3690" w14:paraId="437CA0B0" w14:textId="77777777" w:rsidTr="003A30AB">
        <w:tc>
          <w:tcPr>
            <w:tcW w:w="5820" w:type="dxa"/>
            <w:shd w:val="clear" w:color="auto" w:fill="auto"/>
          </w:tcPr>
          <w:p w14:paraId="48565170"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b/>
                <w:sz w:val="22"/>
                <w:szCs w:val="22"/>
              </w:rPr>
              <w:t>Area</w:t>
            </w:r>
          </w:p>
        </w:tc>
        <w:tc>
          <w:tcPr>
            <w:tcW w:w="1373" w:type="dxa"/>
            <w:shd w:val="clear" w:color="auto" w:fill="auto"/>
          </w:tcPr>
          <w:p w14:paraId="327F1A9E"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b/>
                <w:sz w:val="22"/>
                <w:szCs w:val="22"/>
              </w:rPr>
              <w:t xml:space="preserve">Essential </w:t>
            </w:r>
          </w:p>
        </w:tc>
        <w:tc>
          <w:tcPr>
            <w:tcW w:w="1329" w:type="dxa"/>
            <w:shd w:val="clear" w:color="auto" w:fill="auto"/>
          </w:tcPr>
          <w:p w14:paraId="512CEC93"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b/>
                <w:sz w:val="22"/>
                <w:szCs w:val="22"/>
              </w:rPr>
              <w:t>Desirable</w:t>
            </w:r>
          </w:p>
        </w:tc>
      </w:tr>
      <w:tr w:rsidR="002770FF" w:rsidRPr="000B3690" w14:paraId="23FB534A" w14:textId="77777777" w:rsidTr="003A30AB">
        <w:tc>
          <w:tcPr>
            <w:tcW w:w="5820" w:type="dxa"/>
            <w:shd w:val="clear" w:color="auto" w:fill="auto"/>
          </w:tcPr>
          <w:p w14:paraId="1F2D5F40" w14:textId="77777777" w:rsidR="002770FF" w:rsidRPr="003A30AB" w:rsidRDefault="00846A48" w:rsidP="00E07477">
            <w:pPr>
              <w:rPr>
                <w:rFonts w:ascii="Hind Siliguri" w:eastAsia="Calibri" w:hAnsi="Hind Siliguri" w:cs="Hind Siliguri"/>
                <w:sz w:val="22"/>
                <w:szCs w:val="22"/>
              </w:rPr>
            </w:pPr>
            <w:r w:rsidRPr="00846A48">
              <w:rPr>
                <w:rFonts w:ascii="Hind Siliguri" w:eastAsia="Calibri" w:hAnsi="Hind Siliguri" w:cs="Hind Siliguri"/>
                <w:sz w:val="22"/>
                <w:szCs w:val="22"/>
              </w:rPr>
              <w:t xml:space="preserve">A practice qualification recognised by the SSSC for </w:t>
            </w:r>
            <w:r>
              <w:rPr>
                <w:rFonts w:ascii="Hind Siliguri" w:eastAsia="Calibri" w:hAnsi="Hind Siliguri" w:cs="Hind Siliguri"/>
                <w:sz w:val="22"/>
                <w:szCs w:val="22"/>
              </w:rPr>
              <w:t>‘support workers</w:t>
            </w:r>
            <w:r w:rsidRPr="00846A48">
              <w:rPr>
                <w:rFonts w:ascii="Hind Siliguri" w:eastAsia="Calibri" w:hAnsi="Hind Siliguri" w:cs="Hind Siliguri"/>
                <w:sz w:val="22"/>
                <w:szCs w:val="22"/>
              </w:rPr>
              <w:t xml:space="preserve"> </w:t>
            </w:r>
            <w:r>
              <w:rPr>
                <w:rFonts w:ascii="Hind Siliguri" w:eastAsia="Calibri" w:hAnsi="Hind Siliguri" w:cs="Hind Siliguri"/>
                <w:sz w:val="22"/>
                <w:szCs w:val="22"/>
              </w:rPr>
              <w:t>in</w:t>
            </w:r>
            <w:r w:rsidRPr="00846A48">
              <w:rPr>
                <w:rFonts w:ascii="Hind Siliguri" w:eastAsia="Calibri" w:hAnsi="Hind Siliguri" w:cs="Hind Siliguri"/>
                <w:sz w:val="22"/>
                <w:szCs w:val="22"/>
              </w:rPr>
              <w:t xml:space="preserve"> a housing support service</w:t>
            </w:r>
            <w:r>
              <w:rPr>
                <w:rFonts w:ascii="Hind Siliguri" w:eastAsia="Calibri" w:hAnsi="Hind Siliguri" w:cs="Hind Siliguri"/>
                <w:sz w:val="22"/>
                <w:szCs w:val="22"/>
              </w:rPr>
              <w:t>’</w:t>
            </w:r>
            <w:r w:rsidRPr="00846A48">
              <w:rPr>
                <w:rFonts w:ascii="Hind Siliguri" w:eastAsia="Calibri" w:hAnsi="Hind Siliguri" w:cs="Hind Siliguri"/>
                <w:sz w:val="22"/>
                <w:szCs w:val="22"/>
              </w:rPr>
              <w:t xml:space="preserve">, or </w:t>
            </w:r>
            <w:r w:rsidRPr="00846A48">
              <w:rPr>
                <w:rFonts w:ascii="Hind Siliguri" w:eastAsia="Calibri" w:hAnsi="Hind Siliguri" w:cs="Hind Siliguri"/>
                <w:b/>
                <w:bCs/>
                <w:sz w:val="22"/>
                <w:szCs w:val="22"/>
              </w:rPr>
              <w:t>willingness to work towards one</w:t>
            </w:r>
            <w:r w:rsidRPr="00846A48">
              <w:rPr>
                <w:rFonts w:ascii="Hind Siliguri" w:eastAsia="Calibri" w:hAnsi="Hind Siliguri" w:cs="Hind Siliguri"/>
                <w:sz w:val="22"/>
                <w:szCs w:val="22"/>
              </w:rPr>
              <w:t xml:space="preserve"> within SSSC conditional registration timescales.</w:t>
            </w:r>
          </w:p>
        </w:tc>
        <w:tc>
          <w:tcPr>
            <w:tcW w:w="1373" w:type="dxa"/>
            <w:shd w:val="clear" w:color="auto" w:fill="auto"/>
          </w:tcPr>
          <w:p w14:paraId="2AABCF87" w14:textId="77777777" w:rsidR="002770FF" w:rsidRPr="00E07477" w:rsidRDefault="00846A48"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c>
          <w:tcPr>
            <w:tcW w:w="1329" w:type="dxa"/>
            <w:shd w:val="clear" w:color="auto" w:fill="auto"/>
          </w:tcPr>
          <w:p w14:paraId="1C452724" w14:textId="77777777" w:rsidR="002770FF" w:rsidRPr="00E07477" w:rsidRDefault="002770FF" w:rsidP="00E07477">
            <w:pPr>
              <w:rPr>
                <w:rFonts w:ascii="Hind Siliguri" w:eastAsia="Calibri" w:hAnsi="Hind Siliguri" w:cs="Hind Siliguri"/>
                <w:b/>
                <w:sz w:val="22"/>
                <w:szCs w:val="22"/>
              </w:rPr>
            </w:pPr>
          </w:p>
        </w:tc>
      </w:tr>
      <w:tr w:rsidR="002770FF" w:rsidRPr="000B3690" w14:paraId="115822FE" w14:textId="77777777" w:rsidTr="003A30AB">
        <w:tc>
          <w:tcPr>
            <w:tcW w:w="5820" w:type="dxa"/>
            <w:shd w:val="clear" w:color="auto" w:fill="auto"/>
          </w:tcPr>
          <w:p w14:paraId="7BB71519" w14:textId="77777777" w:rsidR="002770FF" w:rsidRPr="00E07477"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Knowledge of Basic Welfare Rights, Life-skills, Homelessness</w:t>
            </w:r>
          </w:p>
        </w:tc>
        <w:tc>
          <w:tcPr>
            <w:tcW w:w="1373" w:type="dxa"/>
            <w:shd w:val="clear" w:color="auto" w:fill="auto"/>
          </w:tcPr>
          <w:p w14:paraId="39B14A68" w14:textId="77777777" w:rsidR="002770FF" w:rsidRPr="00E07477" w:rsidRDefault="002770FF" w:rsidP="00E07477">
            <w:pPr>
              <w:rPr>
                <w:rFonts w:ascii="Hind Siliguri" w:eastAsia="Calibri" w:hAnsi="Hind Siliguri" w:cs="Hind Siliguri"/>
                <w:b/>
                <w:sz w:val="22"/>
                <w:szCs w:val="22"/>
              </w:rPr>
            </w:pPr>
          </w:p>
        </w:tc>
        <w:tc>
          <w:tcPr>
            <w:tcW w:w="1329" w:type="dxa"/>
            <w:shd w:val="clear" w:color="auto" w:fill="auto"/>
          </w:tcPr>
          <w:p w14:paraId="61804807" w14:textId="77777777" w:rsidR="002770FF" w:rsidRPr="00E07477" w:rsidRDefault="003A30AB"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r>
      <w:tr w:rsidR="002770FF" w:rsidRPr="000B3690" w14:paraId="0308D52F" w14:textId="77777777" w:rsidTr="003A30AB">
        <w:tc>
          <w:tcPr>
            <w:tcW w:w="5820" w:type="dxa"/>
            <w:shd w:val="clear" w:color="auto" w:fill="auto"/>
          </w:tcPr>
          <w:p w14:paraId="7D4313B5" w14:textId="77777777" w:rsidR="002770FF" w:rsidRPr="00E07477" w:rsidRDefault="003A30AB" w:rsidP="00E07477">
            <w:pPr>
              <w:rPr>
                <w:rFonts w:ascii="Hind Siliguri" w:eastAsia="Calibri" w:hAnsi="Hind Siliguri" w:cs="Hind Siliguri"/>
                <w:b/>
                <w:sz w:val="22"/>
                <w:szCs w:val="22"/>
              </w:rPr>
            </w:pPr>
            <w:r>
              <w:rPr>
                <w:rFonts w:ascii="Hind Siliguri" w:eastAsia="Calibri" w:hAnsi="Hind Siliguri" w:cs="Hind Siliguri"/>
                <w:b/>
                <w:sz w:val="22"/>
                <w:szCs w:val="22"/>
              </w:rPr>
              <w:t>Experience</w:t>
            </w:r>
          </w:p>
        </w:tc>
        <w:tc>
          <w:tcPr>
            <w:tcW w:w="1373" w:type="dxa"/>
            <w:shd w:val="clear" w:color="auto" w:fill="auto"/>
          </w:tcPr>
          <w:p w14:paraId="1157F1C1" w14:textId="77777777" w:rsidR="002770FF" w:rsidRPr="00E07477" w:rsidRDefault="002770FF" w:rsidP="00E07477">
            <w:pPr>
              <w:rPr>
                <w:rFonts w:ascii="Hind Siliguri" w:eastAsia="Calibri" w:hAnsi="Hind Siliguri" w:cs="Hind Siliguri"/>
                <w:b/>
                <w:sz w:val="22"/>
                <w:szCs w:val="22"/>
              </w:rPr>
            </w:pPr>
          </w:p>
        </w:tc>
        <w:tc>
          <w:tcPr>
            <w:tcW w:w="1329" w:type="dxa"/>
            <w:shd w:val="clear" w:color="auto" w:fill="auto"/>
          </w:tcPr>
          <w:p w14:paraId="75E23B46" w14:textId="77777777" w:rsidR="002770FF" w:rsidRPr="00E07477" w:rsidRDefault="002770FF" w:rsidP="00E07477">
            <w:pPr>
              <w:rPr>
                <w:rFonts w:ascii="Hind Siliguri" w:eastAsia="Calibri" w:hAnsi="Hind Siliguri" w:cs="Hind Siliguri"/>
                <w:b/>
                <w:sz w:val="22"/>
                <w:szCs w:val="22"/>
              </w:rPr>
            </w:pPr>
          </w:p>
        </w:tc>
      </w:tr>
      <w:tr w:rsidR="002770FF" w:rsidRPr="000B3690" w14:paraId="36761730" w14:textId="77777777" w:rsidTr="003A30AB">
        <w:tc>
          <w:tcPr>
            <w:tcW w:w="5820" w:type="dxa"/>
            <w:shd w:val="clear" w:color="auto" w:fill="auto"/>
          </w:tcPr>
          <w:p w14:paraId="04E71D28" w14:textId="77777777" w:rsidR="002770FF" w:rsidRPr="00E07477"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Direct work with young socially excluded people</w:t>
            </w:r>
            <w:r w:rsidR="002770FF" w:rsidRPr="00E07477">
              <w:rPr>
                <w:rFonts w:ascii="Hind Siliguri" w:eastAsia="Calibri" w:hAnsi="Hind Siliguri" w:cs="Hind Siliguri"/>
                <w:sz w:val="22"/>
                <w:szCs w:val="22"/>
              </w:rPr>
              <w:tab/>
            </w:r>
          </w:p>
        </w:tc>
        <w:tc>
          <w:tcPr>
            <w:tcW w:w="1373" w:type="dxa"/>
            <w:shd w:val="clear" w:color="auto" w:fill="auto"/>
          </w:tcPr>
          <w:p w14:paraId="31563A09" w14:textId="77777777" w:rsidR="002770FF" w:rsidRPr="00E07477" w:rsidRDefault="002770FF" w:rsidP="00E07477">
            <w:pPr>
              <w:rPr>
                <w:rFonts w:ascii="Hind Siliguri" w:eastAsia="Calibri" w:hAnsi="Hind Siliguri" w:cs="Hind Siliguri"/>
                <w:b/>
                <w:sz w:val="22"/>
                <w:szCs w:val="22"/>
              </w:rPr>
            </w:pPr>
          </w:p>
        </w:tc>
        <w:tc>
          <w:tcPr>
            <w:tcW w:w="1329" w:type="dxa"/>
            <w:shd w:val="clear" w:color="auto" w:fill="auto"/>
          </w:tcPr>
          <w:p w14:paraId="53FD4613" w14:textId="77777777" w:rsidR="002770FF" w:rsidRPr="00E07477" w:rsidRDefault="00673F2A"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r>
      <w:tr w:rsidR="002770FF" w:rsidRPr="000B3690" w14:paraId="55F2F009" w14:textId="77777777" w:rsidTr="003A30AB">
        <w:tc>
          <w:tcPr>
            <w:tcW w:w="5820" w:type="dxa"/>
            <w:shd w:val="clear" w:color="auto" w:fill="auto"/>
          </w:tcPr>
          <w:p w14:paraId="6B646B25" w14:textId="77777777" w:rsidR="002770FF" w:rsidRPr="00E07477"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Advocacy work on behalf of young people</w:t>
            </w:r>
          </w:p>
        </w:tc>
        <w:tc>
          <w:tcPr>
            <w:tcW w:w="1373" w:type="dxa"/>
            <w:shd w:val="clear" w:color="auto" w:fill="auto"/>
          </w:tcPr>
          <w:p w14:paraId="066F5B10" w14:textId="77777777" w:rsidR="002770FF" w:rsidRPr="00E07477" w:rsidRDefault="002770FF" w:rsidP="00E07477">
            <w:pPr>
              <w:rPr>
                <w:rFonts w:ascii="Hind Siliguri" w:eastAsia="Calibri" w:hAnsi="Hind Siliguri" w:cs="Hind Siliguri"/>
                <w:b/>
                <w:sz w:val="22"/>
                <w:szCs w:val="22"/>
              </w:rPr>
            </w:pPr>
          </w:p>
        </w:tc>
        <w:tc>
          <w:tcPr>
            <w:tcW w:w="1329" w:type="dxa"/>
            <w:shd w:val="clear" w:color="auto" w:fill="auto"/>
          </w:tcPr>
          <w:p w14:paraId="79052896" w14:textId="77777777" w:rsidR="002770FF" w:rsidRPr="00E07477" w:rsidRDefault="00673F2A"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r>
      <w:tr w:rsidR="002770FF" w:rsidRPr="000B3690" w14:paraId="0536459F" w14:textId="77777777" w:rsidTr="003A30AB">
        <w:tc>
          <w:tcPr>
            <w:tcW w:w="5820" w:type="dxa"/>
            <w:shd w:val="clear" w:color="auto" w:fill="auto"/>
          </w:tcPr>
          <w:p w14:paraId="63EF78B0" w14:textId="77777777" w:rsidR="002770FF" w:rsidRPr="00E07477"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Working with volunteers</w:t>
            </w:r>
          </w:p>
        </w:tc>
        <w:tc>
          <w:tcPr>
            <w:tcW w:w="1373" w:type="dxa"/>
            <w:shd w:val="clear" w:color="auto" w:fill="auto"/>
          </w:tcPr>
          <w:p w14:paraId="74F5D598" w14:textId="77777777" w:rsidR="002770FF" w:rsidRPr="00E07477" w:rsidRDefault="002770FF" w:rsidP="00E07477">
            <w:pPr>
              <w:rPr>
                <w:rFonts w:ascii="Hind Siliguri" w:eastAsia="Calibri" w:hAnsi="Hind Siliguri" w:cs="Hind Siliguri"/>
                <w:b/>
                <w:sz w:val="22"/>
                <w:szCs w:val="22"/>
              </w:rPr>
            </w:pPr>
          </w:p>
        </w:tc>
        <w:tc>
          <w:tcPr>
            <w:tcW w:w="1329" w:type="dxa"/>
            <w:shd w:val="clear" w:color="auto" w:fill="auto"/>
          </w:tcPr>
          <w:p w14:paraId="16102A5F" w14:textId="77777777" w:rsidR="002770FF" w:rsidRPr="00E07477" w:rsidRDefault="003A30AB"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r>
      <w:tr w:rsidR="003A30AB" w:rsidRPr="000B3690" w14:paraId="6E6C53EC" w14:textId="77777777" w:rsidTr="003A30AB">
        <w:tc>
          <w:tcPr>
            <w:tcW w:w="5820" w:type="dxa"/>
            <w:shd w:val="clear" w:color="auto" w:fill="auto"/>
          </w:tcPr>
          <w:p w14:paraId="0E19A6B4" w14:textId="77777777" w:rsidR="003A30AB" w:rsidRPr="003A30AB" w:rsidRDefault="003A30AB" w:rsidP="00E07477">
            <w:pPr>
              <w:rPr>
                <w:rFonts w:ascii="Hind Siliguri" w:eastAsia="Calibri" w:hAnsi="Hind Siliguri" w:cs="Hind Siliguri"/>
                <w:b/>
                <w:bCs/>
                <w:sz w:val="22"/>
                <w:szCs w:val="22"/>
              </w:rPr>
            </w:pPr>
            <w:r w:rsidRPr="003A30AB">
              <w:rPr>
                <w:rFonts w:ascii="Hind Siliguri" w:eastAsia="Calibri" w:hAnsi="Hind Siliguri" w:cs="Hind Siliguri"/>
                <w:b/>
                <w:bCs/>
                <w:sz w:val="22"/>
                <w:szCs w:val="22"/>
              </w:rPr>
              <w:t>Aptitudes and Skills</w:t>
            </w:r>
          </w:p>
        </w:tc>
        <w:tc>
          <w:tcPr>
            <w:tcW w:w="1373" w:type="dxa"/>
            <w:shd w:val="clear" w:color="auto" w:fill="auto"/>
          </w:tcPr>
          <w:p w14:paraId="091CF4E0" w14:textId="77777777" w:rsidR="003A30AB" w:rsidRPr="00E07477" w:rsidRDefault="003A30AB" w:rsidP="00E07477">
            <w:pPr>
              <w:rPr>
                <w:rFonts w:ascii="Hind Siliguri" w:eastAsia="Calibri" w:hAnsi="Hind Siliguri" w:cs="Hind Siliguri"/>
                <w:b/>
                <w:sz w:val="22"/>
                <w:szCs w:val="22"/>
              </w:rPr>
            </w:pPr>
          </w:p>
        </w:tc>
        <w:tc>
          <w:tcPr>
            <w:tcW w:w="1329" w:type="dxa"/>
            <w:shd w:val="clear" w:color="auto" w:fill="auto"/>
          </w:tcPr>
          <w:p w14:paraId="36EAF2AB" w14:textId="77777777" w:rsidR="003A30AB" w:rsidRDefault="003A30AB" w:rsidP="00E07477">
            <w:pPr>
              <w:rPr>
                <w:rFonts w:ascii="Hind Siliguri" w:eastAsia="Calibri" w:hAnsi="Hind Siliguri" w:cs="Hind Siliguri"/>
                <w:b/>
                <w:sz w:val="22"/>
                <w:szCs w:val="22"/>
              </w:rPr>
            </w:pPr>
          </w:p>
        </w:tc>
      </w:tr>
      <w:tr w:rsidR="003A30AB" w:rsidRPr="000B3690" w14:paraId="6255DB91" w14:textId="77777777" w:rsidTr="003A30AB">
        <w:tc>
          <w:tcPr>
            <w:tcW w:w="5820" w:type="dxa"/>
            <w:shd w:val="clear" w:color="auto" w:fill="auto"/>
          </w:tcPr>
          <w:p w14:paraId="4CDC81B7" w14:textId="77777777" w:rsidR="003A30AB" w:rsidRPr="003A30AB"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Good Communicator - verbal and written</w:t>
            </w:r>
          </w:p>
        </w:tc>
        <w:tc>
          <w:tcPr>
            <w:tcW w:w="1373" w:type="dxa"/>
            <w:shd w:val="clear" w:color="auto" w:fill="auto"/>
          </w:tcPr>
          <w:p w14:paraId="4269226C" w14:textId="77777777" w:rsidR="003A30AB" w:rsidRPr="00E07477" w:rsidRDefault="003A30AB"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c>
          <w:tcPr>
            <w:tcW w:w="1329" w:type="dxa"/>
            <w:shd w:val="clear" w:color="auto" w:fill="auto"/>
          </w:tcPr>
          <w:p w14:paraId="565A5403" w14:textId="77777777" w:rsidR="003A30AB" w:rsidRDefault="003A30AB" w:rsidP="00E07477">
            <w:pPr>
              <w:rPr>
                <w:rFonts w:ascii="Hind Siliguri" w:eastAsia="Calibri" w:hAnsi="Hind Siliguri" w:cs="Hind Siliguri"/>
                <w:b/>
                <w:sz w:val="22"/>
                <w:szCs w:val="22"/>
              </w:rPr>
            </w:pPr>
          </w:p>
        </w:tc>
      </w:tr>
      <w:tr w:rsidR="003A30AB" w:rsidRPr="000B3690" w14:paraId="016B1967" w14:textId="77777777" w:rsidTr="003A30AB">
        <w:tc>
          <w:tcPr>
            <w:tcW w:w="5820" w:type="dxa"/>
            <w:shd w:val="clear" w:color="auto" w:fill="auto"/>
          </w:tcPr>
          <w:p w14:paraId="12D539C6" w14:textId="77777777" w:rsidR="003A30AB" w:rsidRPr="003A30AB"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Ability to work on own, and to use initiative</w:t>
            </w:r>
          </w:p>
        </w:tc>
        <w:tc>
          <w:tcPr>
            <w:tcW w:w="1373" w:type="dxa"/>
            <w:shd w:val="clear" w:color="auto" w:fill="auto"/>
          </w:tcPr>
          <w:p w14:paraId="19160A38" w14:textId="77777777" w:rsidR="003A30AB" w:rsidRPr="00E07477" w:rsidRDefault="003A30AB"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c>
          <w:tcPr>
            <w:tcW w:w="1329" w:type="dxa"/>
            <w:shd w:val="clear" w:color="auto" w:fill="auto"/>
          </w:tcPr>
          <w:p w14:paraId="7D92BD0A" w14:textId="77777777" w:rsidR="003A30AB" w:rsidRDefault="003A30AB" w:rsidP="00E07477">
            <w:pPr>
              <w:rPr>
                <w:rFonts w:ascii="Hind Siliguri" w:eastAsia="Calibri" w:hAnsi="Hind Siliguri" w:cs="Hind Siliguri"/>
                <w:b/>
                <w:sz w:val="22"/>
                <w:szCs w:val="22"/>
              </w:rPr>
            </w:pPr>
          </w:p>
        </w:tc>
      </w:tr>
      <w:tr w:rsidR="003A30AB" w:rsidRPr="000B3690" w14:paraId="2B96CFDB" w14:textId="77777777" w:rsidTr="003A30AB">
        <w:tc>
          <w:tcPr>
            <w:tcW w:w="5820" w:type="dxa"/>
            <w:shd w:val="clear" w:color="auto" w:fill="auto"/>
          </w:tcPr>
          <w:p w14:paraId="04BA4622" w14:textId="77777777" w:rsidR="003A30AB" w:rsidRPr="003A30AB"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Ability to work as part of a small team</w:t>
            </w:r>
          </w:p>
        </w:tc>
        <w:tc>
          <w:tcPr>
            <w:tcW w:w="1373" w:type="dxa"/>
            <w:shd w:val="clear" w:color="auto" w:fill="auto"/>
          </w:tcPr>
          <w:p w14:paraId="7921454A" w14:textId="77777777" w:rsidR="003A30AB" w:rsidRPr="00E07477" w:rsidRDefault="003A30AB"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c>
          <w:tcPr>
            <w:tcW w:w="1329" w:type="dxa"/>
            <w:shd w:val="clear" w:color="auto" w:fill="auto"/>
          </w:tcPr>
          <w:p w14:paraId="0C6C2367" w14:textId="77777777" w:rsidR="003A30AB" w:rsidRDefault="003A30AB" w:rsidP="00E07477">
            <w:pPr>
              <w:rPr>
                <w:rFonts w:ascii="Hind Siliguri" w:eastAsia="Calibri" w:hAnsi="Hind Siliguri" w:cs="Hind Siliguri"/>
                <w:b/>
                <w:sz w:val="22"/>
                <w:szCs w:val="22"/>
              </w:rPr>
            </w:pPr>
          </w:p>
        </w:tc>
      </w:tr>
      <w:tr w:rsidR="003A30AB" w:rsidRPr="000B3690" w14:paraId="17169A36" w14:textId="77777777" w:rsidTr="003A30AB">
        <w:tc>
          <w:tcPr>
            <w:tcW w:w="5820" w:type="dxa"/>
            <w:shd w:val="clear" w:color="auto" w:fill="auto"/>
          </w:tcPr>
          <w:p w14:paraId="53B0C931" w14:textId="77777777" w:rsidR="003A30AB" w:rsidRPr="003A30AB"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Ability/willingness to learn new skills</w:t>
            </w:r>
            <w:r w:rsidRPr="003A30AB">
              <w:rPr>
                <w:rFonts w:ascii="Hind Siliguri" w:eastAsia="Calibri" w:hAnsi="Hind Siliguri" w:cs="Hind Siliguri"/>
                <w:sz w:val="22"/>
                <w:szCs w:val="22"/>
              </w:rPr>
              <w:tab/>
            </w:r>
            <w:r w:rsidRPr="003A30AB">
              <w:rPr>
                <w:rFonts w:ascii="Hind Siliguri" w:eastAsia="Calibri" w:hAnsi="Hind Siliguri" w:cs="Hind Siliguri"/>
                <w:sz w:val="22"/>
                <w:szCs w:val="22"/>
              </w:rPr>
              <w:tab/>
            </w:r>
          </w:p>
        </w:tc>
        <w:tc>
          <w:tcPr>
            <w:tcW w:w="1373" w:type="dxa"/>
            <w:shd w:val="clear" w:color="auto" w:fill="auto"/>
          </w:tcPr>
          <w:p w14:paraId="40234553" w14:textId="77777777" w:rsidR="003A30AB" w:rsidRPr="00E07477" w:rsidRDefault="003A30AB"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c>
          <w:tcPr>
            <w:tcW w:w="1329" w:type="dxa"/>
            <w:shd w:val="clear" w:color="auto" w:fill="auto"/>
          </w:tcPr>
          <w:p w14:paraId="242769E7" w14:textId="77777777" w:rsidR="003A30AB" w:rsidRDefault="003A30AB" w:rsidP="00E07477">
            <w:pPr>
              <w:rPr>
                <w:rFonts w:ascii="Hind Siliguri" w:eastAsia="Calibri" w:hAnsi="Hind Siliguri" w:cs="Hind Siliguri"/>
                <w:b/>
                <w:sz w:val="22"/>
                <w:szCs w:val="22"/>
              </w:rPr>
            </w:pPr>
          </w:p>
        </w:tc>
      </w:tr>
      <w:tr w:rsidR="003A30AB" w:rsidRPr="000B3690" w14:paraId="5ABFBC89" w14:textId="77777777" w:rsidTr="003A30AB">
        <w:tc>
          <w:tcPr>
            <w:tcW w:w="5820" w:type="dxa"/>
            <w:shd w:val="clear" w:color="auto" w:fill="auto"/>
          </w:tcPr>
          <w:p w14:paraId="5926D48B" w14:textId="77777777" w:rsidR="003A30AB" w:rsidRPr="003A30AB"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Professional in attitude, behaviour and practice</w:t>
            </w:r>
          </w:p>
        </w:tc>
        <w:tc>
          <w:tcPr>
            <w:tcW w:w="1373" w:type="dxa"/>
            <w:shd w:val="clear" w:color="auto" w:fill="auto"/>
          </w:tcPr>
          <w:p w14:paraId="41B4CAE9" w14:textId="77777777" w:rsidR="003A30AB" w:rsidRPr="00E07477" w:rsidRDefault="003A30AB"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c>
          <w:tcPr>
            <w:tcW w:w="1329" w:type="dxa"/>
            <w:shd w:val="clear" w:color="auto" w:fill="auto"/>
          </w:tcPr>
          <w:p w14:paraId="4FD9347F" w14:textId="77777777" w:rsidR="003A30AB" w:rsidRDefault="003A30AB" w:rsidP="00E07477">
            <w:pPr>
              <w:rPr>
                <w:rFonts w:ascii="Hind Siliguri" w:eastAsia="Calibri" w:hAnsi="Hind Siliguri" w:cs="Hind Siliguri"/>
                <w:b/>
                <w:sz w:val="22"/>
                <w:szCs w:val="22"/>
              </w:rPr>
            </w:pPr>
          </w:p>
        </w:tc>
      </w:tr>
      <w:tr w:rsidR="003A30AB" w:rsidRPr="000B3690" w14:paraId="48A28575" w14:textId="77777777" w:rsidTr="003A30AB">
        <w:tc>
          <w:tcPr>
            <w:tcW w:w="5820" w:type="dxa"/>
            <w:shd w:val="clear" w:color="auto" w:fill="auto"/>
          </w:tcPr>
          <w:p w14:paraId="08B0A9CA" w14:textId="77777777" w:rsidR="003A30AB" w:rsidRPr="003A30AB"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Ability to enable personal growth in young people</w:t>
            </w:r>
          </w:p>
        </w:tc>
        <w:tc>
          <w:tcPr>
            <w:tcW w:w="1373" w:type="dxa"/>
            <w:shd w:val="clear" w:color="auto" w:fill="auto"/>
          </w:tcPr>
          <w:p w14:paraId="7C6E71F0" w14:textId="77777777" w:rsidR="003A30AB" w:rsidRPr="00E07477" w:rsidRDefault="003A30AB" w:rsidP="00E07477">
            <w:pPr>
              <w:rPr>
                <w:rFonts w:ascii="Hind Siliguri" w:eastAsia="Calibri" w:hAnsi="Hind Siliguri" w:cs="Hind Siliguri"/>
                <w:b/>
                <w:sz w:val="22"/>
                <w:szCs w:val="22"/>
              </w:rPr>
            </w:pPr>
          </w:p>
        </w:tc>
        <w:tc>
          <w:tcPr>
            <w:tcW w:w="1329" w:type="dxa"/>
            <w:shd w:val="clear" w:color="auto" w:fill="auto"/>
          </w:tcPr>
          <w:p w14:paraId="3415EFEF" w14:textId="77777777" w:rsidR="003A30AB" w:rsidRDefault="00673F2A"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r>
      <w:tr w:rsidR="003A30AB" w:rsidRPr="000B3690" w14:paraId="7923CADC" w14:textId="77777777" w:rsidTr="003A30AB">
        <w:tc>
          <w:tcPr>
            <w:tcW w:w="5820" w:type="dxa"/>
            <w:shd w:val="clear" w:color="auto" w:fill="auto"/>
          </w:tcPr>
          <w:p w14:paraId="1DE6A6FB" w14:textId="77777777" w:rsidR="003A30AB" w:rsidRPr="003A30AB"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Ability to teach practical and domestic skills to young people</w:t>
            </w:r>
          </w:p>
        </w:tc>
        <w:tc>
          <w:tcPr>
            <w:tcW w:w="1373" w:type="dxa"/>
            <w:shd w:val="clear" w:color="auto" w:fill="auto"/>
          </w:tcPr>
          <w:p w14:paraId="34A0BDFB" w14:textId="77777777" w:rsidR="003A30AB" w:rsidRPr="00E07477" w:rsidRDefault="003A30AB" w:rsidP="00E07477">
            <w:pPr>
              <w:rPr>
                <w:rFonts w:ascii="Hind Siliguri" w:eastAsia="Calibri" w:hAnsi="Hind Siliguri" w:cs="Hind Siliguri"/>
                <w:b/>
                <w:sz w:val="22"/>
                <w:szCs w:val="22"/>
              </w:rPr>
            </w:pPr>
          </w:p>
        </w:tc>
        <w:tc>
          <w:tcPr>
            <w:tcW w:w="1329" w:type="dxa"/>
            <w:shd w:val="clear" w:color="auto" w:fill="auto"/>
          </w:tcPr>
          <w:p w14:paraId="15A51503" w14:textId="77777777" w:rsidR="003A30AB" w:rsidRDefault="00673F2A"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r>
      <w:tr w:rsidR="003A30AB" w:rsidRPr="000B3690" w14:paraId="3EAA4AF7" w14:textId="77777777" w:rsidTr="003A30AB">
        <w:tc>
          <w:tcPr>
            <w:tcW w:w="5820" w:type="dxa"/>
            <w:shd w:val="clear" w:color="auto" w:fill="auto"/>
          </w:tcPr>
          <w:p w14:paraId="6D2A51A8" w14:textId="77777777" w:rsidR="003A30AB" w:rsidRPr="003A30AB" w:rsidRDefault="003A30AB" w:rsidP="00E07477">
            <w:pPr>
              <w:rPr>
                <w:rFonts w:ascii="Hind Siliguri" w:eastAsia="Calibri" w:hAnsi="Hind Siliguri" w:cs="Hind Siliguri"/>
                <w:sz w:val="22"/>
                <w:szCs w:val="22"/>
              </w:rPr>
            </w:pPr>
            <w:r w:rsidRPr="003A30AB">
              <w:rPr>
                <w:rFonts w:ascii="Hind Siliguri" w:eastAsia="Calibri" w:hAnsi="Hind Siliguri" w:cs="Hind Siliguri"/>
                <w:sz w:val="22"/>
                <w:szCs w:val="22"/>
              </w:rPr>
              <w:t>Problem assessment and problem solving skills</w:t>
            </w:r>
            <w:r w:rsidRPr="003A30AB">
              <w:rPr>
                <w:rFonts w:ascii="Hind Siliguri" w:eastAsia="Calibri" w:hAnsi="Hind Siliguri" w:cs="Hind Siliguri"/>
                <w:sz w:val="22"/>
                <w:szCs w:val="22"/>
              </w:rPr>
              <w:tab/>
            </w:r>
          </w:p>
        </w:tc>
        <w:tc>
          <w:tcPr>
            <w:tcW w:w="1373" w:type="dxa"/>
            <w:shd w:val="clear" w:color="auto" w:fill="auto"/>
          </w:tcPr>
          <w:p w14:paraId="0B8B7E10" w14:textId="77777777" w:rsidR="003A30AB" w:rsidRPr="00E07477" w:rsidRDefault="00673F2A"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c>
          <w:tcPr>
            <w:tcW w:w="1329" w:type="dxa"/>
            <w:shd w:val="clear" w:color="auto" w:fill="auto"/>
          </w:tcPr>
          <w:p w14:paraId="016FF22D" w14:textId="77777777" w:rsidR="003A30AB" w:rsidRDefault="003A30AB" w:rsidP="00E07477">
            <w:pPr>
              <w:rPr>
                <w:rFonts w:ascii="Hind Siliguri" w:eastAsia="Calibri" w:hAnsi="Hind Siliguri" w:cs="Hind Siliguri"/>
                <w:b/>
                <w:sz w:val="22"/>
                <w:szCs w:val="22"/>
              </w:rPr>
            </w:pPr>
          </w:p>
        </w:tc>
      </w:tr>
      <w:tr w:rsidR="002770FF" w:rsidRPr="000B3690" w14:paraId="14F32A36" w14:textId="77777777" w:rsidTr="003A30AB">
        <w:tc>
          <w:tcPr>
            <w:tcW w:w="5820" w:type="dxa"/>
            <w:shd w:val="clear" w:color="auto" w:fill="auto"/>
          </w:tcPr>
          <w:p w14:paraId="260ABC6D"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b/>
                <w:sz w:val="22"/>
                <w:szCs w:val="22"/>
              </w:rPr>
              <w:t>Personal Qualities</w:t>
            </w:r>
          </w:p>
        </w:tc>
        <w:tc>
          <w:tcPr>
            <w:tcW w:w="1373" w:type="dxa"/>
            <w:shd w:val="clear" w:color="auto" w:fill="auto"/>
          </w:tcPr>
          <w:p w14:paraId="04EB669C" w14:textId="77777777" w:rsidR="002770FF" w:rsidRPr="00E07477" w:rsidRDefault="002770FF" w:rsidP="00E07477">
            <w:pPr>
              <w:rPr>
                <w:rFonts w:ascii="Hind Siliguri" w:eastAsia="Calibri" w:hAnsi="Hind Siliguri" w:cs="Hind Siliguri"/>
                <w:b/>
                <w:sz w:val="22"/>
                <w:szCs w:val="22"/>
              </w:rPr>
            </w:pPr>
          </w:p>
        </w:tc>
        <w:tc>
          <w:tcPr>
            <w:tcW w:w="1329" w:type="dxa"/>
            <w:shd w:val="clear" w:color="auto" w:fill="auto"/>
          </w:tcPr>
          <w:p w14:paraId="55CC2D50" w14:textId="77777777" w:rsidR="002770FF" w:rsidRPr="00E07477" w:rsidRDefault="002770FF" w:rsidP="00E07477">
            <w:pPr>
              <w:rPr>
                <w:rFonts w:ascii="Hind Siliguri" w:eastAsia="Calibri" w:hAnsi="Hind Siliguri" w:cs="Hind Siliguri"/>
                <w:b/>
                <w:sz w:val="22"/>
                <w:szCs w:val="22"/>
              </w:rPr>
            </w:pPr>
          </w:p>
        </w:tc>
      </w:tr>
      <w:tr w:rsidR="002770FF" w:rsidRPr="000B3690" w14:paraId="33C46B3F" w14:textId="77777777" w:rsidTr="003A30AB">
        <w:tc>
          <w:tcPr>
            <w:tcW w:w="5820" w:type="dxa"/>
            <w:shd w:val="clear" w:color="auto" w:fill="auto"/>
          </w:tcPr>
          <w:p w14:paraId="4FA70C6B"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sz w:val="22"/>
                <w:szCs w:val="22"/>
              </w:rPr>
              <w:t>Highly motivated, flexible, adaptable and enthusiastic</w:t>
            </w:r>
          </w:p>
        </w:tc>
        <w:tc>
          <w:tcPr>
            <w:tcW w:w="1373" w:type="dxa"/>
            <w:shd w:val="clear" w:color="auto" w:fill="auto"/>
          </w:tcPr>
          <w:p w14:paraId="5694448E"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b/>
                <w:sz w:val="22"/>
                <w:szCs w:val="22"/>
              </w:rPr>
              <w:t>X</w:t>
            </w:r>
          </w:p>
        </w:tc>
        <w:tc>
          <w:tcPr>
            <w:tcW w:w="1329" w:type="dxa"/>
            <w:shd w:val="clear" w:color="auto" w:fill="auto"/>
          </w:tcPr>
          <w:p w14:paraId="1116D3B4" w14:textId="77777777" w:rsidR="002770FF" w:rsidRPr="00E07477" w:rsidRDefault="002770FF" w:rsidP="00E07477">
            <w:pPr>
              <w:rPr>
                <w:rFonts w:ascii="Hind Siliguri" w:eastAsia="Calibri" w:hAnsi="Hind Siliguri" w:cs="Hind Siliguri"/>
                <w:b/>
                <w:sz w:val="22"/>
                <w:szCs w:val="22"/>
              </w:rPr>
            </w:pPr>
          </w:p>
        </w:tc>
      </w:tr>
      <w:tr w:rsidR="002770FF" w:rsidRPr="000B3690" w14:paraId="30219411" w14:textId="77777777" w:rsidTr="003A30AB">
        <w:tc>
          <w:tcPr>
            <w:tcW w:w="5820" w:type="dxa"/>
            <w:shd w:val="clear" w:color="auto" w:fill="auto"/>
          </w:tcPr>
          <w:p w14:paraId="115314F9"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sz w:val="22"/>
                <w:szCs w:val="22"/>
              </w:rPr>
              <w:t>Able to interact positively with colleagues, volunteers and to prioritise needs of young people</w:t>
            </w:r>
            <w:r w:rsidRPr="00E07477">
              <w:rPr>
                <w:rFonts w:ascii="Hind Siliguri" w:eastAsia="Calibri" w:hAnsi="Hind Siliguri" w:cs="Hind Siliguri"/>
                <w:sz w:val="22"/>
                <w:szCs w:val="22"/>
              </w:rPr>
              <w:tab/>
            </w:r>
          </w:p>
        </w:tc>
        <w:tc>
          <w:tcPr>
            <w:tcW w:w="1373" w:type="dxa"/>
            <w:shd w:val="clear" w:color="auto" w:fill="auto"/>
          </w:tcPr>
          <w:p w14:paraId="3B585A11"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b/>
                <w:sz w:val="22"/>
                <w:szCs w:val="22"/>
              </w:rPr>
              <w:t>X</w:t>
            </w:r>
          </w:p>
        </w:tc>
        <w:tc>
          <w:tcPr>
            <w:tcW w:w="1329" w:type="dxa"/>
            <w:shd w:val="clear" w:color="auto" w:fill="auto"/>
          </w:tcPr>
          <w:p w14:paraId="47840E33" w14:textId="77777777" w:rsidR="002770FF" w:rsidRPr="00E07477" w:rsidRDefault="002770FF" w:rsidP="00E07477">
            <w:pPr>
              <w:rPr>
                <w:rFonts w:ascii="Hind Siliguri" w:eastAsia="Calibri" w:hAnsi="Hind Siliguri" w:cs="Hind Siliguri"/>
                <w:b/>
                <w:sz w:val="22"/>
                <w:szCs w:val="22"/>
              </w:rPr>
            </w:pPr>
          </w:p>
        </w:tc>
      </w:tr>
      <w:tr w:rsidR="002770FF" w:rsidRPr="000B3690" w14:paraId="5EACE3F6" w14:textId="77777777" w:rsidTr="003A30AB">
        <w:tc>
          <w:tcPr>
            <w:tcW w:w="5820" w:type="dxa"/>
            <w:shd w:val="clear" w:color="auto" w:fill="auto"/>
          </w:tcPr>
          <w:p w14:paraId="133A2C57" w14:textId="77777777" w:rsidR="002770FF" w:rsidRPr="00E07477" w:rsidRDefault="002770FF" w:rsidP="00E07477">
            <w:pPr>
              <w:rPr>
                <w:rFonts w:ascii="Hind Siliguri" w:eastAsia="Calibri" w:hAnsi="Hind Siliguri" w:cs="Hind Siliguri"/>
                <w:sz w:val="22"/>
                <w:szCs w:val="22"/>
              </w:rPr>
            </w:pPr>
            <w:r w:rsidRPr="00E07477">
              <w:rPr>
                <w:rFonts w:ascii="Hind Siliguri" w:eastAsia="Calibri" w:hAnsi="Hind Siliguri" w:cs="Hind Siliguri"/>
                <w:sz w:val="22"/>
                <w:szCs w:val="22"/>
              </w:rPr>
              <w:t>Non-judgemental in attitude</w:t>
            </w:r>
            <w:r w:rsidRPr="00E07477">
              <w:rPr>
                <w:rFonts w:ascii="Hind Siliguri" w:eastAsia="Calibri" w:hAnsi="Hind Siliguri" w:cs="Hind Siliguri"/>
                <w:sz w:val="22"/>
                <w:szCs w:val="22"/>
              </w:rPr>
              <w:tab/>
            </w:r>
          </w:p>
        </w:tc>
        <w:tc>
          <w:tcPr>
            <w:tcW w:w="1373" w:type="dxa"/>
            <w:shd w:val="clear" w:color="auto" w:fill="auto"/>
          </w:tcPr>
          <w:p w14:paraId="39C3C91E"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b/>
                <w:sz w:val="22"/>
                <w:szCs w:val="22"/>
              </w:rPr>
              <w:t>X</w:t>
            </w:r>
          </w:p>
        </w:tc>
        <w:tc>
          <w:tcPr>
            <w:tcW w:w="1329" w:type="dxa"/>
            <w:shd w:val="clear" w:color="auto" w:fill="auto"/>
          </w:tcPr>
          <w:p w14:paraId="270750A0" w14:textId="77777777" w:rsidR="002770FF" w:rsidRPr="00E07477" w:rsidRDefault="002770FF" w:rsidP="00E07477">
            <w:pPr>
              <w:rPr>
                <w:rFonts w:ascii="Hind Siliguri" w:eastAsia="Calibri" w:hAnsi="Hind Siliguri" w:cs="Hind Siliguri"/>
                <w:b/>
                <w:sz w:val="22"/>
                <w:szCs w:val="22"/>
              </w:rPr>
            </w:pPr>
          </w:p>
        </w:tc>
      </w:tr>
      <w:tr w:rsidR="002770FF" w:rsidRPr="000B3690" w14:paraId="1D92CC5A" w14:textId="77777777" w:rsidTr="003A30AB">
        <w:tc>
          <w:tcPr>
            <w:tcW w:w="5820" w:type="dxa"/>
            <w:shd w:val="clear" w:color="auto" w:fill="auto"/>
          </w:tcPr>
          <w:p w14:paraId="29B24C67" w14:textId="77777777" w:rsidR="002770FF" w:rsidRPr="00E07477" w:rsidRDefault="002770FF" w:rsidP="00E07477">
            <w:pPr>
              <w:rPr>
                <w:rFonts w:ascii="Hind Siliguri" w:eastAsia="Calibri" w:hAnsi="Hind Siliguri" w:cs="Hind Siliguri"/>
                <w:sz w:val="22"/>
                <w:szCs w:val="22"/>
              </w:rPr>
            </w:pPr>
            <w:r w:rsidRPr="00E07477">
              <w:rPr>
                <w:rFonts w:ascii="Hind Siliguri" w:eastAsia="Calibri" w:hAnsi="Hind Siliguri" w:cs="Hind Siliguri"/>
                <w:b/>
                <w:sz w:val="22"/>
                <w:szCs w:val="22"/>
              </w:rPr>
              <w:t>Other</w:t>
            </w:r>
          </w:p>
        </w:tc>
        <w:tc>
          <w:tcPr>
            <w:tcW w:w="1373" w:type="dxa"/>
            <w:shd w:val="clear" w:color="auto" w:fill="auto"/>
          </w:tcPr>
          <w:p w14:paraId="3829E4CF" w14:textId="77777777" w:rsidR="002770FF" w:rsidRPr="00E07477" w:rsidRDefault="002770FF" w:rsidP="00E07477">
            <w:pPr>
              <w:rPr>
                <w:rFonts w:ascii="Hind Siliguri" w:eastAsia="Calibri" w:hAnsi="Hind Siliguri" w:cs="Hind Siliguri"/>
                <w:b/>
                <w:sz w:val="22"/>
                <w:szCs w:val="22"/>
              </w:rPr>
            </w:pPr>
          </w:p>
        </w:tc>
        <w:tc>
          <w:tcPr>
            <w:tcW w:w="1329" w:type="dxa"/>
            <w:shd w:val="clear" w:color="auto" w:fill="auto"/>
          </w:tcPr>
          <w:p w14:paraId="3A3BA76D" w14:textId="77777777" w:rsidR="002770FF" w:rsidRPr="00E07477" w:rsidRDefault="002770FF" w:rsidP="00E07477">
            <w:pPr>
              <w:rPr>
                <w:rFonts w:ascii="Hind Siliguri" w:eastAsia="Calibri" w:hAnsi="Hind Siliguri" w:cs="Hind Siliguri"/>
                <w:b/>
                <w:sz w:val="22"/>
                <w:szCs w:val="22"/>
              </w:rPr>
            </w:pPr>
          </w:p>
        </w:tc>
      </w:tr>
      <w:tr w:rsidR="002770FF" w:rsidRPr="000B3690" w14:paraId="02FD8AC5" w14:textId="77777777" w:rsidTr="003A30AB">
        <w:tc>
          <w:tcPr>
            <w:tcW w:w="5820" w:type="dxa"/>
            <w:shd w:val="clear" w:color="auto" w:fill="auto"/>
          </w:tcPr>
          <w:p w14:paraId="23B664AD"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sz w:val="22"/>
                <w:szCs w:val="22"/>
              </w:rPr>
              <w:t>Willingness and ability to work unsocial hours</w:t>
            </w:r>
          </w:p>
        </w:tc>
        <w:tc>
          <w:tcPr>
            <w:tcW w:w="1373" w:type="dxa"/>
            <w:shd w:val="clear" w:color="auto" w:fill="auto"/>
          </w:tcPr>
          <w:p w14:paraId="2740FB5E" w14:textId="77777777" w:rsidR="002770FF" w:rsidRPr="00E07477" w:rsidRDefault="002770FF" w:rsidP="00E07477">
            <w:pPr>
              <w:rPr>
                <w:rFonts w:ascii="Hind Siliguri" w:eastAsia="Calibri" w:hAnsi="Hind Siliguri" w:cs="Hind Siliguri"/>
                <w:b/>
                <w:sz w:val="22"/>
                <w:szCs w:val="22"/>
              </w:rPr>
            </w:pPr>
            <w:r w:rsidRPr="00E07477">
              <w:rPr>
                <w:rFonts w:ascii="Hind Siliguri" w:eastAsia="Calibri" w:hAnsi="Hind Siliguri" w:cs="Hind Siliguri"/>
                <w:b/>
                <w:sz w:val="22"/>
                <w:szCs w:val="22"/>
              </w:rPr>
              <w:t>X</w:t>
            </w:r>
          </w:p>
        </w:tc>
        <w:tc>
          <w:tcPr>
            <w:tcW w:w="1329" w:type="dxa"/>
            <w:shd w:val="clear" w:color="auto" w:fill="auto"/>
          </w:tcPr>
          <w:p w14:paraId="02F819AC" w14:textId="77777777" w:rsidR="002770FF" w:rsidRPr="00E07477" w:rsidRDefault="002770FF" w:rsidP="00E07477">
            <w:pPr>
              <w:rPr>
                <w:rFonts w:ascii="Hind Siliguri" w:eastAsia="Calibri" w:hAnsi="Hind Siliguri" w:cs="Hind Siliguri"/>
                <w:b/>
                <w:sz w:val="22"/>
                <w:szCs w:val="22"/>
              </w:rPr>
            </w:pPr>
          </w:p>
        </w:tc>
      </w:tr>
      <w:tr w:rsidR="00673F2A" w:rsidRPr="000B3690" w14:paraId="43F7EEB6" w14:textId="77777777" w:rsidTr="003A30AB">
        <w:tc>
          <w:tcPr>
            <w:tcW w:w="5820" w:type="dxa"/>
            <w:shd w:val="clear" w:color="auto" w:fill="auto"/>
          </w:tcPr>
          <w:p w14:paraId="53C14C48" w14:textId="77777777" w:rsidR="00673F2A" w:rsidRPr="00E07477" w:rsidRDefault="00673F2A" w:rsidP="00E07477">
            <w:pPr>
              <w:rPr>
                <w:rFonts w:ascii="Hind Siliguri" w:eastAsia="Calibri" w:hAnsi="Hind Siliguri" w:cs="Hind Siliguri"/>
                <w:sz w:val="22"/>
                <w:szCs w:val="22"/>
              </w:rPr>
            </w:pPr>
            <w:r>
              <w:rPr>
                <w:rFonts w:ascii="Hind Siliguri" w:eastAsia="Calibri" w:hAnsi="Hind Siliguri" w:cs="Hind Siliguri"/>
                <w:sz w:val="22"/>
                <w:szCs w:val="22"/>
              </w:rPr>
              <w:t>Full UK driving license and access to a car</w:t>
            </w:r>
          </w:p>
        </w:tc>
        <w:tc>
          <w:tcPr>
            <w:tcW w:w="1373" w:type="dxa"/>
            <w:shd w:val="clear" w:color="auto" w:fill="auto"/>
          </w:tcPr>
          <w:p w14:paraId="39985725" w14:textId="77777777" w:rsidR="00673F2A" w:rsidRPr="00E07477" w:rsidRDefault="00673F2A" w:rsidP="00E07477">
            <w:pPr>
              <w:rPr>
                <w:rFonts w:ascii="Hind Siliguri" w:eastAsia="Calibri" w:hAnsi="Hind Siliguri" w:cs="Hind Siliguri"/>
                <w:b/>
                <w:sz w:val="22"/>
                <w:szCs w:val="22"/>
              </w:rPr>
            </w:pPr>
            <w:r>
              <w:rPr>
                <w:rFonts w:ascii="Hind Siliguri" w:eastAsia="Calibri" w:hAnsi="Hind Siliguri" w:cs="Hind Siliguri"/>
                <w:b/>
                <w:sz w:val="22"/>
                <w:szCs w:val="22"/>
              </w:rPr>
              <w:t>X</w:t>
            </w:r>
          </w:p>
        </w:tc>
        <w:tc>
          <w:tcPr>
            <w:tcW w:w="1329" w:type="dxa"/>
            <w:shd w:val="clear" w:color="auto" w:fill="auto"/>
          </w:tcPr>
          <w:p w14:paraId="2453F558" w14:textId="77777777" w:rsidR="00673F2A" w:rsidRPr="00E07477" w:rsidRDefault="00673F2A" w:rsidP="00E07477">
            <w:pPr>
              <w:rPr>
                <w:rFonts w:ascii="Hind Siliguri" w:eastAsia="Calibri" w:hAnsi="Hind Siliguri" w:cs="Hind Siliguri"/>
                <w:b/>
                <w:sz w:val="22"/>
                <w:szCs w:val="22"/>
              </w:rPr>
            </w:pPr>
          </w:p>
        </w:tc>
      </w:tr>
    </w:tbl>
    <w:p w14:paraId="198D895F" w14:textId="77777777" w:rsidR="00AB53CE" w:rsidRDefault="00AB53CE" w:rsidP="00A90E8F">
      <w:pPr>
        <w:jc w:val="both"/>
      </w:pPr>
    </w:p>
    <w:sectPr w:rsidR="00AB53CE">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A9A6D" w14:textId="77777777" w:rsidR="00D932DE" w:rsidRDefault="00D932DE">
      <w:r>
        <w:separator/>
      </w:r>
    </w:p>
  </w:endnote>
  <w:endnote w:type="continuationSeparator" w:id="0">
    <w:p w14:paraId="2752D570" w14:textId="77777777" w:rsidR="00D932DE" w:rsidRDefault="00D9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ind Siliguri Medium">
    <w:altName w:val="Shonar Bangla"/>
    <w:charset w:val="00"/>
    <w:family w:val="auto"/>
    <w:pitch w:val="variable"/>
    <w:sig w:usb0="00010007" w:usb1="00000000" w:usb2="00000000" w:usb3="00000000" w:csb0="00000093" w:csb1="00000000"/>
  </w:font>
  <w:font w:name="Hind Siliguri">
    <w:altName w:val="Shonar Bangla"/>
    <w:charset w:val="00"/>
    <w:family w:val="auto"/>
    <w:pitch w:val="variable"/>
    <w:sig w:usb0="0001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B699" w14:textId="77777777" w:rsidR="00A705C4" w:rsidRPr="00A705C4" w:rsidRDefault="00A705C4">
    <w:pPr>
      <w:pStyle w:val="Footer"/>
      <w:rPr>
        <w:rFonts w:ascii="Arial" w:hAnsi="Arial"/>
      </w:rPr>
    </w:pPr>
    <w:r>
      <w:tab/>
    </w:r>
    <w:r w:rsidRPr="00A705C4">
      <w:rPr>
        <w:rFonts w:ascii="Arial" w:hAnsi="Arial"/>
      </w:rPr>
      <w:t xml:space="preserve">- </w:t>
    </w:r>
    <w:r w:rsidRPr="00A705C4">
      <w:rPr>
        <w:rFonts w:ascii="Arial" w:hAnsi="Arial"/>
      </w:rPr>
      <w:fldChar w:fldCharType="begin"/>
    </w:r>
    <w:r w:rsidRPr="00A705C4">
      <w:rPr>
        <w:rFonts w:ascii="Arial" w:hAnsi="Arial"/>
      </w:rPr>
      <w:instrText xml:space="preserve"> PAGE </w:instrText>
    </w:r>
    <w:r w:rsidRPr="00A705C4">
      <w:rPr>
        <w:rFonts w:ascii="Arial" w:hAnsi="Arial"/>
      </w:rPr>
      <w:fldChar w:fldCharType="separate"/>
    </w:r>
    <w:r w:rsidR="00A90E8F">
      <w:rPr>
        <w:rFonts w:ascii="Arial" w:hAnsi="Arial"/>
        <w:noProof/>
      </w:rPr>
      <w:t>1</w:t>
    </w:r>
    <w:r w:rsidRPr="00A705C4">
      <w:rPr>
        <w:rFonts w:ascii="Arial" w:hAnsi="Arial"/>
      </w:rPr>
      <w:fldChar w:fldCharType="end"/>
    </w:r>
    <w:r w:rsidRPr="00A705C4">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2EF52" w14:textId="77777777" w:rsidR="00D932DE" w:rsidRDefault="00D932DE">
      <w:r>
        <w:separator/>
      </w:r>
    </w:p>
  </w:footnote>
  <w:footnote w:type="continuationSeparator" w:id="0">
    <w:p w14:paraId="1DF9CC8B" w14:textId="77777777" w:rsidR="00D932DE" w:rsidRDefault="00D93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0176" w14:textId="77777777" w:rsidR="00CD0FD4" w:rsidRDefault="008A56E3" w:rsidP="00CD0FD4">
    <w:pPr>
      <w:pStyle w:val="Header"/>
      <w:jc w:val="center"/>
    </w:pPr>
    <w:r>
      <w:rPr>
        <w:rFonts w:ascii="Arial" w:hAnsi="Arial" w:cs="Arial"/>
        <w:b/>
        <w:noProof/>
      </w:rPr>
      <w:drawing>
        <wp:inline distT="0" distB="0" distL="0" distR="0" wp14:anchorId="1ECA6CE8" wp14:editId="56C0C42A">
          <wp:extent cx="1600200" cy="501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01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C0D67"/>
    <w:multiLevelType w:val="hybridMultilevel"/>
    <w:tmpl w:val="AAB0C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F32A10"/>
    <w:multiLevelType w:val="hybridMultilevel"/>
    <w:tmpl w:val="DF9E3416"/>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4740BC"/>
    <w:multiLevelType w:val="hybridMultilevel"/>
    <w:tmpl w:val="1CFEB788"/>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C83888"/>
    <w:multiLevelType w:val="hybridMultilevel"/>
    <w:tmpl w:val="041281B4"/>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2D3457"/>
    <w:multiLevelType w:val="hybridMultilevel"/>
    <w:tmpl w:val="32D6AEC0"/>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452FA4"/>
    <w:multiLevelType w:val="hybridMultilevel"/>
    <w:tmpl w:val="B9B60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5D3CA5"/>
    <w:multiLevelType w:val="hybridMultilevel"/>
    <w:tmpl w:val="7834D3C2"/>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A637E0"/>
    <w:multiLevelType w:val="hybridMultilevel"/>
    <w:tmpl w:val="A5D4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7B1183"/>
    <w:multiLevelType w:val="hybridMultilevel"/>
    <w:tmpl w:val="E33E5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350CAC"/>
    <w:multiLevelType w:val="hybridMultilevel"/>
    <w:tmpl w:val="97AE62EC"/>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3"/>
  </w:num>
  <w:num w:numId="6">
    <w:abstractNumId w:val="4"/>
  </w:num>
  <w:num w:numId="7">
    <w:abstractNumId w:val="9"/>
  </w:num>
  <w:num w:numId="8">
    <w:abstractNumId w:val="2"/>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DE"/>
    <w:rsid w:val="00100C73"/>
    <w:rsid w:val="00141B9F"/>
    <w:rsid w:val="001A1FBB"/>
    <w:rsid w:val="001C6559"/>
    <w:rsid w:val="001E131F"/>
    <w:rsid w:val="002770FF"/>
    <w:rsid w:val="002B4F77"/>
    <w:rsid w:val="00312DD0"/>
    <w:rsid w:val="00347CC5"/>
    <w:rsid w:val="003A30AB"/>
    <w:rsid w:val="00424E06"/>
    <w:rsid w:val="005B3CBD"/>
    <w:rsid w:val="00620572"/>
    <w:rsid w:val="0062633A"/>
    <w:rsid w:val="00673F2A"/>
    <w:rsid w:val="006D404F"/>
    <w:rsid w:val="007C316B"/>
    <w:rsid w:val="008134E1"/>
    <w:rsid w:val="00846A48"/>
    <w:rsid w:val="008A56E3"/>
    <w:rsid w:val="008D7772"/>
    <w:rsid w:val="00984E93"/>
    <w:rsid w:val="00A3436B"/>
    <w:rsid w:val="00A603C4"/>
    <w:rsid w:val="00A705C4"/>
    <w:rsid w:val="00A90E8F"/>
    <w:rsid w:val="00A916BE"/>
    <w:rsid w:val="00AB53CE"/>
    <w:rsid w:val="00B44519"/>
    <w:rsid w:val="00C239E8"/>
    <w:rsid w:val="00C43BFB"/>
    <w:rsid w:val="00CD0FD4"/>
    <w:rsid w:val="00D148C3"/>
    <w:rsid w:val="00D51CC2"/>
    <w:rsid w:val="00D932DE"/>
    <w:rsid w:val="00E07477"/>
    <w:rsid w:val="00EA3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2803F"/>
  <w15:chartTrackingRefBased/>
  <w15:docId w15:val="{A6E7E55A-3FCC-4496-81B2-F273F4E3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5A"/>
    <w:rPr>
      <w:sz w:val="24"/>
      <w:szCs w:val="24"/>
    </w:rPr>
  </w:style>
  <w:style w:type="paragraph" w:styleId="Heading1">
    <w:name w:val="heading 1"/>
    <w:basedOn w:val="Normal"/>
    <w:next w:val="Normal"/>
    <w:qFormat/>
    <w:rsid w:val="00EA335A"/>
    <w:pPr>
      <w:keepNext/>
      <w:outlineLvl w:val="0"/>
    </w:pPr>
    <w:rPr>
      <w:rFonts w:ascii="Arial" w:hAnsi="Arial" w:cs="Arial"/>
      <w:b/>
      <w:bCs/>
      <w:lang w:eastAsia="en-US"/>
    </w:rPr>
  </w:style>
  <w:style w:type="paragraph" w:styleId="Heading6">
    <w:name w:val="heading 6"/>
    <w:basedOn w:val="Normal"/>
    <w:next w:val="Normal"/>
    <w:qFormat/>
    <w:rsid w:val="00EA335A"/>
    <w:pPr>
      <w:keepNext/>
      <w:jc w:val="both"/>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A335A"/>
    <w:rPr>
      <w:rFonts w:ascii="Arial" w:hAnsi="Arial"/>
      <w:b/>
      <w:i/>
      <w:spacing w:val="30"/>
      <w:kern w:val="28"/>
      <w:sz w:val="32"/>
      <w:szCs w:val="20"/>
      <w:lang w:eastAsia="en-US"/>
    </w:rPr>
  </w:style>
  <w:style w:type="paragraph" w:styleId="BodyText2">
    <w:name w:val="Body Text 2"/>
    <w:basedOn w:val="Normal"/>
    <w:rsid w:val="00EA335A"/>
    <w:pPr>
      <w:jc w:val="both"/>
    </w:pPr>
    <w:rPr>
      <w:rFonts w:ascii="Arial" w:hAnsi="Arial" w:cs="Arial"/>
      <w:sz w:val="22"/>
    </w:rPr>
  </w:style>
  <w:style w:type="paragraph" w:styleId="Header">
    <w:name w:val="header"/>
    <w:basedOn w:val="Normal"/>
    <w:rsid w:val="00A705C4"/>
    <w:pPr>
      <w:tabs>
        <w:tab w:val="center" w:pos="4153"/>
        <w:tab w:val="right" w:pos="8306"/>
      </w:tabs>
    </w:pPr>
  </w:style>
  <w:style w:type="paragraph" w:styleId="Footer">
    <w:name w:val="footer"/>
    <w:basedOn w:val="Normal"/>
    <w:rsid w:val="00A705C4"/>
    <w:pPr>
      <w:tabs>
        <w:tab w:val="center" w:pos="4153"/>
        <w:tab w:val="right" w:pos="8306"/>
      </w:tabs>
    </w:pPr>
  </w:style>
  <w:style w:type="paragraph" w:styleId="NoSpacing">
    <w:name w:val="No Spacing"/>
    <w:uiPriority w:val="1"/>
    <w:qFormat/>
    <w:rsid w:val="00424E06"/>
    <w:rPr>
      <w:rFonts w:ascii="Calibri" w:eastAsia="Calibri" w:hAnsi="Calibri"/>
      <w:sz w:val="22"/>
      <w:szCs w:val="22"/>
      <w:lang w:eastAsia="en-US"/>
    </w:rPr>
  </w:style>
  <w:style w:type="table" w:styleId="TableGrid">
    <w:name w:val="Table Grid"/>
    <w:basedOn w:val="TableNormal"/>
    <w:uiPriority w:val="39"/>
    <w:rsid w:val="002770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3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193582">
      <w:bodyDiv w:val="1"/>
      <w:marLeft w:val="0"/>
      <w:marRight w:val="0"/>
      <w:marTop w:val="0"/>
      <w:marBottom w:val="0"/>
      <w:divBdr>
        <w:top w:val="none" w:sz="0" w:space="0" w:color="auto"/>
        <w:left w:val="none" w:sz="0" w:space="0" w:color="auto"/>
        <w:bottom w:val="none" w:sz="0" w:space="0" w:color="auto"/>
        <w:right w:val="none" w:sz="0" w:space="0" w:color="auto"/>
      </w:divBdr>
    </w:div>
    <w:div w:id="1640844209">
      <w:bodyDiv w:val="1"/>
      <w:marLeft w:val="0"/>
      <w:marRight w:val="0"/>
      <w:marTop w:val="0"/>
      <w:marBottom w:val="0"/>
      <w:divBdr>
        <w:top w:val="none" w:sz="0" w:space="0" w:color="auto"/>
        <w:left w:val="none" w:sz="0" w:space="0" w:color="auto"/>
        <w:bottom w:val="none" w:sz="0" w:space="0" w:color="auto"/>
        <w:right w:val="none" w:sz="0" w:space="0" w:color="auto"/>
      </w:divBdr>
      <w:divsChild>
        <w:div w:id="5254763">
          <w:marLeft w:val="0"/>
          <w:marRight w:val="0"/>
          <w:marTop w:val="0"/>
          <w:marBottom w:val="0"/>
          <w:divBdr>
            <w:top w:val="none" w:sz="0" w:space="0" w:color="auto"/>
            <w:left w:val="none" w:sz="0" w:space="0" w:color="auto"/>
            <w:bottom w:val="none" w:sz="0" w:space="0" w:color="auto"/>
            <w:right w:val="none" w:sz="0" w:space="0" w:color="auto"/>
          </w:divBdr>
        </w:div>
        <w:div w:id="139986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Mein\Downloads\Support%20Assistant%20Perth%20Job%20Description%20Octo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3D98344F23B640ACA9D17D868F752E" ma:contentTypeVersion="12" ma:contentTypeDescription="Create a new document." ma:contentTypeScope="" ma:versionID="dfc35ba32091e933186118e8bb44e8cf">
  <xsd:schema xmlns:xsd="http://www.w3.org/2001/XMLSchema" xmlns:xs="http://www.w3.org/2001/XMLSchema" xmlns:p="http://schemas.microsoft.com/office/2006/metadata/properties" xmlns:ns2="954a0f86-3bb6-486d-837f-079d4304cb89" xmlns:ns3="de5a2701-8f35-4945-9b63-1ea7bd8b3448" targetNamespace="http://schemas.microsoft.com/office/2006/metadata/properties" ma:root="true" ma:fieldsID="46132ba92f9a0a658a6301fe37e58532" ns2:_="" ns3:_="">
    <xsd:import namespace="954a0f86-3bb6-486d-837f-079d4304cb89"/>
    <xsd:import namespace="de5a2701-8f35-4945-9b63-1ea7bd8b34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a0f86-3bb6-486d-837f-079d4304c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a2701-8f35-4945-9b63-1ea7bd8b344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A439D-3A55-4B54-BCE3-91DAF27973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3849E7-F931-424F-9BEC-63D2F80B7214}">
  <ds:schemaRefs>
    <ds:schemaRef ds:uri="http://schemas.microsoft.com/office/2006/metadata/longProperties"/>
  </ds:schemaRefs>
</ds:datastoreItem>
</file>

<file path=customXml/itemProps3.xml><?xml version="1.0" encoding="utf-8"?>
<ds:datastoreItem xmlns:ds="http://schemas.openxmlformats.org/officeDocument/2006/customXml" ds:itemID="{08A4A2DE-7E4C-4062-BCD6-840B5EA5F1D2}">
  <ds:schemaRefs>
    <ds:schemaRef ds:uri="http://schemas.microsoft.com/sharepoint/v3/contenttype/forms"/>
  </ds:schemaRefs>
</ds:datastoreItem>
</file>

<file path=customXml/itemProps4.xml><?xml version="1.0" encoding="utf-8"?>
<ds:datastoreItem xmlns:ds="http://schemas.openxmlformats.org/officeDocument/2006/customXml" ds:itemID="{31EAC233-E584-42D2-8157-00557D08D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a0f86-3bb6-486d-837f-079d4304cb89"/>
    <ds:schemaRef ds:uri="de5a2701-8f35-4945-9b63-1ea7bd8b3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Support Assistant Perth Job Description October 2021</Template>
  <TotalTime>10</TotalTime>
  <Pages>4</Pages>
  <Words>687</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PROJECT WORKER</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WORKER</dc:title>
  <dc:subject/>
  <dc:creator>Ryan  Mein</dc:creator>
  <cp:keywords/>
  <cp:lastModifiedBy>Ryan Burnham-Mein</cp:lastModifiedBy>
  <cp:revision>2</cp:revision>
  <dcterms:created xsi:type="dcterms:W3CDTF">2021-10-25T15:16:00Z</dcterms:created>
  <dcterms:modified xsi:type="dcterms:W3CDTF">2021-10-25T16:03:00Z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Euro Systems</vt:lpwstr>
  </property>
  <property fmtid="{D5CDD505-2E9C-101B-9397-08002B2CF9AE}" pid="3" name="xd_Signature">
    <vt:lpwstr/>
  </property>
  <property fmtid="{D5CDD505-2E9C-101B-9397-08002B2CF9AE}" pid="4" name="Order">
    <vt:lpwstr>186300.000000000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Euro Systems</vt:lpwstr>
  </property>
</Properties>
</file>