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A60C" w14:textId="77777777" w:rsidR="00271F04" w:rsidRPr="008B09FF" w:rsidRDefault="00D02F15" w:rsidP="00D02F15">
      <w:pPr>
        <w:jc w:val="center"/>
        <w:rPr>
          <w:rFonts w:ascii="Arial" w:hAnsi="Arial" w:cs="Arial"/>
        </w:rPr>
      </w:pPr>
      <w:r w:rsidRPr="008B09FF">
        <w:rPr>
          <w:rFonts w:ascii="Arial" w:hAnsi="Arial" w:cs="Arial"/>
          <w:b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82"/>
        <w:gridCol w:w="798"/>
        <w:gridCol w:w="1476"/>
        <w:gridCol w:w="3672"/>
      </w:tblGrid>
      <w:tr w:rsidR="00271F04" w:rsidRPr="008B09FF" w14:paraId="672A6659" w14:textId="77777777" w:rsidTr="3025504F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271F04" w:rsidRPr="008B09FF" w:rsidRDefault="00034E0F" w:rsidP="006C123A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  <w:noProof/>
              </w:rPr>
              <w:drawing>
                <wp:inline distT="0" distB="0" distL="0" distR="0" wp14:anchorId="30D7F085" wp14:editId="3025504F">
                  <wp:extent cx="1609725" cy="12573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271F04" w:rsidRPr="008B09FF" w:rsidRDefault="00271F04" w:rsidP="008C7D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271F04" w:rsidRPr="008B09FF" w:rsidRDefault="00271F04" w:rsidP="0027223C">
            <w:pPr>
              <w:pStyle w:val="Header"/>
              <w:rPr>
                <w:rFonts w:ascii="Arial" w:hAnsi="Arial" w:cs="Arial"/>
                <w:b/>
                <w:spacing w:val="-20"/>
                <w:szCs w:val="24"/>
              </w:rPr>
            </w:pPr>
          </w:p>
        </w:tc>
      </w:tr>
      <w:tr w:rsidR="00271F04" w:rsidRPr="008B09FF" w14:paraId="15C975A1" w14:textId="77777777" w:rsidTr="3025504F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C2DDA" w14:textId="77777777" w:rsidR="00273B87" w:rsidRPr="008B09FF" w:rsidRDefault="007B2CF2" w:rsidP="00597445">
            <w:pPr>
              <w:pStyle w:val="NoSpacing"/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  <w:b/>
              </w:rPr>
              <w:t>Role:</w:t>
            </w:r>
            <w:r w:rsidRPr="008B09FF">
              <w:rPr>
                <w:rFonts w:ascii="Arial" w:hAnsi="Arial" w:cs="Arial"/>
              </w:rPr>
              <w:t xml:space="preserve"> </w:t>
            </w:r>
            <w:r w:rsidR="001F0712" w:rsidRPr="008B09FF">
              <w:rPr>
                <w:rFonts w:ascii="Arial" w:hAnsi="Arial" w:cs="Arial"/>
                <w:b/>
              </w:rPr>
              <w:t xml:space="preserve">Crew Counselling </w:t>
            </w:r>
            <w:r w:rsidR="00AC69BA" w:rsidRPr="008B09FF">
              <w:rPr>
                <w:rFonts w:ascii="Arial" w:hAnsi="Arial" w:cs="Arial"/>
                <w:b/>
              </w:rPr>
              <w:t>Coordinator</w:t>
            </w:r>
          </w:p>
          <w:p w14:paraId="6A05A809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492E3F" w:rsidRPr="008B09FF" w14:paraId="72A3D3EC" w14:textId="77777777" w:rsidTr="3025504F">
        <w:trPr>
          <w:gridAfter w:val="3"/>
          <w:wAfter w:w="5946" w:type="dxa"/>
        </w:trPr>
        <w:tc>
          <w:tcPr>
            <w:tcW w:w="5070" w:type="dxa"/>
            <w:gridSpan w:val="2"/>
            <w:tcBorders>
              <w:top w:val="nil"/>
              <w:left w:val="nil"/>
              <w:right w:val="nil"/>
            </w:tcBorders>
          </w:tcPr>
          <w:p w14:paraId="0D0B940D" w14:textId="77777777" w:rsidR="00492E3F" w:rsidRPr="008B09FF" w:rsidRDefault="00492E3F">
            <w:pPr>
              <w:rPr>
                <w:rFonts w:ascii="Arial" w:hAnsi="Arial" w:cs="Arial"/>
              </w:rPr>
            </w:pPr>
          </w:p>
        </w:tc>
      </w:tr>
      <w:tr w:rsidR="00271F04" w:rsidRPr="008B09FF" w14:paraId="4C9DAC0F" w14:textId="77777777" w:rsidTr="3025504F">
        <w:tc>
          <w:tcPr>
            <w:tcW w:w="5070" w:type="dxa"/>
            <w:gridSpan w:val="2"/>
          </w:tcPr>
          <w:p w14:paraId="5B1D5A0B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Personal Details</w:t>
            </w:r>
          </w:p>
        </w:tc>
        <w:tc>
          <w:tcPr>
            <w:tcW w:w="2274" w:type="dxa"/>
            <w:gridSpan w:val="2"/>
            <w:tcBorders>
              <w:top w:val="nil"/>
              <w:right w:val="nil"/>
            </w:tcBorders>
          </w:tcPr>
          <w:p w14:paraId="0E27B00A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</w:tcPr>
          <w:p w14:paraId="60061E4C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3561B330" w14:textId="77777777" w:rsidTr="3025504F">
        <w:tc>
          <w:tcPr>
            <w:tcW w:w="5070" w:type="dxa"/>
            <w:gridSpan w:val="2"/>
          </w:tcPr>
          <w:p w14:paraId="055D544E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 xml:space="preserve">Surname: </w:t>
            </w:r>
          </w:p>
          <w:p w14:paraId="44EAFD9C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946" w:type="dxa"/>
            <w:gridSpan w:val="3"/>
          </w:tcPr>
          <w:p w14:paraId="241D915D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First Names:</w:t>
            </w:r>
          </w:p>
        </w:tc>
      </w:tr>
      <w:tr w:rsidR="00271F04" w:rsidRPr="008B09FF" w14:paraId="6FE2E04F" w14:textId="77777777" w:rsidTr="3025504F">
        <w:tc>
          <w:tcPr>
            <w:tcW w:w="11016" w:type="dxa"/>
            <w:gridSpan w:val="5"/>
          </w:tcPr>
          <w:p w14:paraId="385E5CC6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Address:</w:t>
            </w:r>
          </w:p>
          <w:p w14:paraId="4B94D5A5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3DEEC669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3656B9AB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0DDCB8A0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Post Code:</w:t>
            </w:r>
          </w:p>
        </w:tc>
      </w:tr>
      <w:tr w:rsidR="00271F04" w:rsidRPr="008B09FF" w14:paraId="0AC65D02" w14:textId="77777777" w:rsidTr="3025504F">
        <w:tc>
          <w:tcPr>
            <w:tcW w:w="11016" w:type="dxa"/>
            <w:gridSpan w:val="5"/>
          </w:tcPr>
          <w:p w14:paraId="0B8C7D0A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Telephone No.</w:t>
            </w:r>
          </w:p>
          <w:p w14:paraId="45FB0818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736182C7" w14:textId="77777777" w:rsidTr="3025504F">
        <w:tc>
          <w:tcPr>
            <w:tcW w:w="11016" w:type="dxa"/>
            <w:gridSpan w:val="5"/>
          </w:tcPr>
          <w:p w14:paraId="16405E88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Email Address:</w:t>
            </w:r>
          </w:p>
          <w:p w14:paraId="049F31CB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53128261" w14:textId="77777777" w:rsidTr="3025504F">
        <w:tc>
          <w:tcPr>
            <w:tcW w:w="11016" w:type="dxa"/>
            <w:gridSpan w:val="5"/>
            <w:tcBorders>
              <w:left w:val="nil"/>
              <w:right w:val="nil"/>
            </w:tcBorders>
          </w:tcPr>
          <w:p w14:paraId="62486C05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5D6550DF" w14:textId="77777777" w:rsidTr="3025504F">
        <w:tc>
          <w:tcPr>
            <w:tcW w:w="11016" w:type="dxa"/>
            <w:gridSpan w:val="5"/>
          </w:tcPr>
          <w:p w14:paraId="0D4DFAF0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Referees</w:t>
            </w:r>
          </w:p>
          <w:p w14:paraId="2B505C2D" w14:textId="77777777" w:rsidR="00271F04" w:rsidRPr="008B09FF" w:rsidRDefault="00271F04" w:rsidP="006F0C97">
            <w:pPr>
              <w:pStyle w:val="BodyTextIndent"/>
              <w:tabs>
                <w:tab w:val="left" w:pos="0"/>
              </w:tabs>
              <w:ind w:right="284"/>
              <w:rPr>
                <w:rFonts w:ascii="Arial" w:hAnsi="Arial" w:cs="Arial"/>
                <w:bCs w:val="0"/>
                <w:sz w:val="24"/>
              </w:rPr>
            </w:pPr>
            <w:r w:rsidRPr="008B09FF">
              <w:rPr>
                <w:rFonts w:ascii="Arial" w:hAnsi="Arial" w:cs="Arial"/>
                <w:sz w:val="24"/>
              </w:rPr>
              <w:t>Please give details of t</w:t>
            </w:r>
            <w:r w:rsidR="00C97EB0" w:rsidRPr="008B09FF">
              <w:rPr>
                <w:rFonts w:ascii="Arial" w:hAnsi="Arial" w:cs="Arial"/>
                <w:sz w:val="24"/>
              </w:rPr>
              <w:t xml:space="preserve">wo referees, </w:t>
            </w:r>
            <w:r w:rsidR="006C123A" w:rsidRPr="008B09FF">
              <w:rPr>
                <w:rFonts w:ascii="Arial" w:hAnsi="Arial" w:cs="Arial"/>
                <w:sz w:val="24"/>
              </w:rPr>
              <w:t xml:space="preserve">at least </w:t>
            </w:r>
            <w:r w:rsidR="00C97EB0" w:rsidRPr="008B09FF">
              <w:rPr>
                <w:rFonts w:ascii="Arial" w:hAnsi="Arial" w:cs="Arial"/>
                <w:sz w:val="24"/>
              </w:rPr>
              <w:t>one of whom must have direct experie</w:t>
            </w:r>
            <w:r w:rsidR="006C123A" w:rsidRPr="008B09FF">
              <w:rPr>
                <w:rFonts w:ascii="Arial" w:hAnsi="Arial" w:cs="Arial"/>
                <w:sz w:val="24"/>
              </w:rPr>
              <w:t>nce of working with you in a paid or voluntary capacity</w:t>
            </w:r>
            <w:r w:rsidRPr="008B09FF">
              <w:rPr>
                <w:rFonts w:ascii="Arial" w:hAnsi="Arial" w:cs="Arial"/>
                <w:sz w:val="24"/>
              </w:rPr>
              <w:t xml:space="preserve">. Where possible </w:t>
            </w:r>
            <w:r w:rsidR="001424A7" w:rsidRPr="008B09FF">
              <w:rPr>
                <w:rFonts w:ascii="Arial" w:hAnsi="Arial" w:cs="Arial"/>
                <w:sz w:val="24"/>
              </w:rPr>
              <w:t xml:space="preserve">please </w:t>
            </w:r>
            <w:r w:rsidRPr="008B09FF">
              <w:rPr>
                <w:rFonts w:ascii="Arial" w:hAnsi="Arial" w:cs="Arial"/>
                <w:sz w:val="24"/>
              </w:rPr>
              <w:t xml:space="preserve">do not give details of relatives, </w:t>
            </w:r>
            <w:proofErr w:type="gramStart"/>
            <w:r w:rsidRPr="008B09FF">
              <w:rPr>
                <w:rFonts w:ascii="Arial" w:hAnsi="Arial" w:cs="Arial"/>
                <w:sz w:val="24"/>
              </w:rPr>
              <w:t>partners</w:t>
            </w:r>
            <w:proofErr w:type="gramEnd"/>
            <w:r w:rsidRPr="008B09FF">
              <w:rPr>
                <w:rFonts w:ascii="Arial" w:hAnsi="Arial" w:cs="Arial"/>
                <w:sz w:val="24"/>
              </w:rPr>
              <w:t xml:space="preserve"> or friends as a second referee.</w:t>
            </w:r>
            <w:r w:rsidR="0050521C" w:rsidRPr="008B09FF">
              <w:rPr>
                <w:rFonts w:ascii="Arial" w:hAnsi="Arial" w:cs="Arial"/>
                <w:sz w:val="24"/>
              </w:rPr>
              <w:t xml:space="preserve">  </w:t>
            </w:r>
            <w:r w:rsidR="001424A7" w:rsidRPr="008B09FF">
              <w:rPr>
                <w:rFonts w:ascii="Arial" w:hAnsi="Arial" w:cs="Arial"/>
                <w:sz w:val="24"/>
              </w:rPr>
              <w:t xml:space="preserve">If you are invited to interview, Crew will contact your </w:t>
            </w:r>
            <w:proofErr w:type="gramStart"/>
            <w:r w:rsidR="001424A7" w:rsidRPr="008B09FF">
              <w:rPr>
                <w:rFonts w:ascii="Arial" w:hAnsi="Arial" w:cs="Arial"/>
                <w:sz w:val="24"/>
              </w:rPr>
              <w:t>referees</w:t>
            </w:r>
            <w:proofErr w:type="gramEnd"/>
            <w:r w:rsidR="001424A7" w:rsidRPr="008B09FF">
              <w:rPr>
                <w:rFonts w:ascii="Arial" w:hAnsi="Arial" w:cs="Arial"/>
                <w:sz w:val="24"/>
              </w:rPr>
              <w:t xml:space="preserve"> requesting references in advance of the interview date.</w:t>
            </w:r>
            <w:r w:rsidR="006F0C97" w:rsidRPr="008B09FF">
              <w:rPr>
                <w:rFonts w:ascii="Arial" w:hAnsi="Arial" w:cs="Arial"/>
                <w:sz w:val="24"/>
              </w:rPr>
              <w:t xml:space="preserve"> Please let </w:t>
            </w:r>
            <w:r w:rsidR="00311A18" w:rsidRPr="008B09FF">
              <w:rPr>
                <w:rFonts w:ascii="Arial" w:hAnsi="Arial" w:cs="Arial"/>
                <w:sz w:val="24"/>
              </w:rPr>
              <w:t>Crew</w:t>
            </w:r>
            <w:r w:rsidR="006F0C97" w:rsidRPr="008B09FF">
              <w:rPr>
                <w:rFonts w:ascii="Arial" w:hAnsi="Arial" w:cs="Arial"/>
                <w:sz w:val="24"/>
              </w:rPr>
              <w:t xml:space="preserve"> know when you submit your application </w:t>
            </w:r>
            <w:r w:rsidR="00311A18" w:rsidRPr="008B09FF">
              <w:rPr>
                <w:rFonts w:ascii="Arial" w:hAnsi="Arial" w:cs="Arial"/>
                <w:sz w:val="24"/>
              </w:rPr>
              <w:t xml:space="preserve">via </w:t>
            </w:r>
            <w:hyperlink r:id="rId10" w:history="1">
              <w:r w:rsidR="00311A18" w:rsidRPr="008B09FF">
                <w:rPr>
                  <w:rStyle w:val="Hyperlink"/>
                  <w:rFonts w:ascii="Arial" w:hAnsi="Arial" w:cs="Arial"/>
                  <w:sz w:val="24"/>
                </w:rPr>
                <w:t>applications@crew2000.org.uk</w:t>
              </w:r>
            </w:hyperlink>
            <w:r w:rsidR="00311A18" w:rsidRPr="008B09FF">
              <w:rPr>
                <w:rFonts w:ascii="Arial" w:hAnsi="Arial" w:cs="Arial"/>
                <w:sz w:val="24"/>
              </w:rPr>
              <w:t xml:space="preserve"> </w:t>
            </w:r>
            <w:r w:rsidR="006F0C97" w:rsidRPr="008B09FF">
              <w:rPr>
                <w:rFonts w:ascii="Arial" w:hAnsi="Arial" w:cs="Arial"/>
                <w:sz w:val="24"/>
              </w:rPr>
              <w:t>if you would prefer that we don’t approach a referee in advance.</w:t>
            </w:r>
          </w:p>
        </w:tc>
      </w:tr>
      <w:tr w:rsidR="00271F04" w:rsidRPr="008B09FF" w14:paraId="3AD085DF" w14:textId="77777777" w:rsidTr="3025504F">
        <w:trPr>
          <w:trHeight w:val="25"/>
        </w:trPr>
        <w:tc>
          <w:tcPr>
            <w:tcW w:w="4788" w:type="dxa"/>
            <w:tcBorders>
              <w:left w:val="nil"/>
              <w:right w:val="nil"/>
            </w:tcBorders>
          </w:tcPr>
          <w:p w14:paraId="0D909AED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76CAFD79" w14:textId="77777777" w:rsidR="00271F04" w:rsidRPr="008B09FF" w:rsidRDefault="00271F04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Name</w:t>
            </w:r>
          </w:p>
        </w:tc>
      </w:tr>
      <w:tr w:rsidR="00271F04" w:rsidRPr="008B09FF" w14:paraId="4B99056E" w14:textId="77777777" w:rsidTr="3025504F">
        <w:trPr>
          <w:trHeight w:val="20"/>
        </w:trPr>
        <w:tc>
          <w:tcPr>
            <w:tcW w:w="4788" w:type="dxa"/>
          </w:tcPr>
          <w:p w14:paraId="1299C43A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4DDBEF00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3461D779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3CF2D8B6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04891445" w14:textId="77777777" w:rsidTr="3025504F">
        <w:trPr>
          <w:trHeight w:val="20"/>
        </w:trPr>
        <w:tc>
          <w:tcPr>
            <w:tcW w:w="4788" w:type="dxa"/>
            <w:tcBorders>
              <w:left w:val="nil"/>
              <w:right w:val="nil"/>
            </w:tcBorders>
          </w:tcPr>
          <w:p w14:paraId="206DE065" w14:textId="77777777" w:rsidR="00271F04" w:rsidRPr="008B09FF" w:rsidRDefault="00F7099E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 xml:space="preserve">Position Held and </w:t>
            </w:r>
            <w:r w:rsidR="00271F04" w:rsidRPr="008B09FF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1AC1184C" w14:textId="77777777" w:rsidR="00271F04" w:rsidRPr="008B09FF" w:rsidRDefault="00F7099E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  <w:b/>
              </w:rPr>
              <w:t>Position Held and</w:t>
            </w:r>
            <w:r w:rsidR="00271F04" w:rsidRPr="008B09FF">
              <w:rPr>
                <w:rFonts w:ascii="Arial" w:hAnsi="Arial" w:cs="Arial"/>
                <w:b/>
              </w:rPr>
              <w:t xml:space="preserve"> Relationship</w:t>
            </w:r>
          </w:p>
        </w:tc>
      </w:tr>
      <w:tr w:rsidR="00271F04" w:rsidRPr="008B09FF" w14:paraId="1FC39945" w14:textId="77777777" w:rsidTr="3025504F">
        <w:trPr>
          <w:trHeight w:val="20"/>
        </w:trPr>
        <w:tc>
          <w:tcPr>
            <w:tcW w:w="4788" w:type="dxa"/>
          </w:tcPr>
          <w:p w14:paraId="0562CB0E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34CE0A41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2EBF3C5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6D98A12B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3172D8D8" w14:textId="77777777" w:rsidTr="3025504F">
        <w:trPr>
          <w:trHeight w:val="20"/>
        </w:trPr>
        <w:tc>
          <w:tcPr>
            <w:tcW w:w="4788" w:type="dxa"/>
            <w:tcBorders>
              <w:left w:val="nil"/>
              <w:right w:val="nil"/>
            </w:tcBorders>
          </w:tcPr>
          <w:p w14:paraId="05F3787E" w14:textId="77777777" w:rsidR="00271F04" w:rsidRPr="008B09FF" w:rsidRDefault="00F7099E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Organisation and</w:t>
            </w:r>
            <w:r w:rsidR="00271F04" w:rsidRPr="008B09FF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7926DD98" w14:textId="77777777" w:rsidR="00271F04" w:rsidRPr="008B09FF" w:rsidRDefault="00F7099E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  <w:b/>
              </w:rPr>
              <w:t>Organisation and</w:t>
            </w:r>
            <w:r w:rsidR="00271F04" w:rsidRPr="008B09FF">
              <w:rPr>
                <w:rFonts w:ascii="Arial" w:hAnsi="Arial" w:cs="Arial"/>
                <w:b/>
              </w:rPr>
              <w:t xml:space="preserve"> Address</w:t>
            </w:r>
          </w:p>
        </w:tc>
      </w:tr>
      <w:tr w:rsidR="00271F04" w:rsidRPr="008B09FF" w14:paraId="5997CC1D" w14:textId="77777777" w:rsidTr="3025504F">
        <w:trPr>
          <w:trHeight w:val="20"/>
        </w:trPr>
        <w:tc>
          <w:tcPr>
            <w:tcW w:w="4788" w:type="dxa"/>
          </w:tcPr>
          <w:p w14:paraId="110FFD37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6B699379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3FE9F23F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1F72F646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08CE6F91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1CDCEAD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6BB9E253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766C26D8" w14:textId="77777777" w:rsidTr="3025504F">
        <w:trPr>
          <w:trHeight w:val="20"/>
        </w:trPr>
        <w:tc>
          <w:tcPr>
            <w:tcW w:w="4788" w:type="dxa"/>
            <w:tcBorders>
              <w:left w:val="nil"/>
              <w:right w:val="nil"/>
            </w:tcBorders>
          </w:tcPr>
          <w:p w14:paraId="03CA40FF" w14:textId="77777777" w:rsidR="00271F04" w:rsidRPr="008B09FF" w:rsidRDefault="006C123A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3B3096D1" w14:textId="77777777" w:rsidR="00271F04" w:rsidRPr="008B09FF" w:rsidRDefault="006C123A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  <w:b/>
              </w:rPr>
              <w:t>Email</w:t>
            </w:r>
          </w:p>
        </w:tc>
      </w:tr>
      <w:tr w:rsidR="00271F04" w:rsidRPr="008B09FF" w14:paraId="52E56223" w14:textId="77777777" w:rsidTr="3025504F">
        <w:trPr>
          <w:trHeight w:val="20"/>
        </w:trPr>
        <w:tc>
          <w:tcPr>
            <w:tcW w:w="4788" w:type="dxa"/>
          </w:tcPr>
          <w:p w14:paraId="07547A01" w14:textId="77777777" w:rsidR="00271F04" w:rsidRPr="008B09FF" w:rsidRDefault="00271F04">
            <w:pPr>
              <w:rPr>
                <w:rFonts w:ascii="Arial" w:hAnsi="Arial" w:cs="Arial"/>
              </w:rPr>
            </w:pPr>
          </w:p>
          <w:p w14:paraId="5043CB0F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07459315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6537F28F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</w:tbl>
    <w:p w14:paraId="2DA4E6AA" w14:textId="377D405B" w:rsidR="00A801B3" w:rsidRPr="008B09FF" w:rsidRDefault="00F272BF">
      <w:pPr>
        <w:rPr>
          <w:rFonts w:ascii="Arial" w:hAnsi="Arial" w:cs="Arial"/>
          <w:b/>
        </w:rPr>
      </w:pPr>
      <w:r w:rsidRPr="008B09FF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7ABA19" wp14:editId="553FC8F8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3033713" cy="438785"/>
                <wp:effectExtent l="0" t="0" r="1460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713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D627E" id="Rectangle 3" o:spid="_x0000_s1026" style="position:absolute;margin-left:0;margin-top:11.85pt;width:238.9pt;height:34.5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HYIQIAADwEAAAOAAAAZHJzL2Uyb0RvYy54bWysU9uO0zAQfUfiHyy/0yRNy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">
                <w10:wrap anchorx="margin"/>
              </v:rect>
            </w:pict>
          </mc:Fallback>
        </mc:AlternateContent>
      </w:r>
      <w:r w:rsidR="00034E0F" w:rsidRPr="008B09FF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20AC9" wp14:editId="52A1D57D">
                <wp:simplePos x="0" y="0"/>
                <wp:positionH relativeFrom="column">
                  <wp:posOffset>3676650</wp:posOffset>
                </wp:positionH>
                <wp:positionV relativeFrom="paragraph">
                  <wp:posOffset>151765</wp:posOffset>
                </wp:positionV>
                <wp:extent cx="3276600" cy="447675"/>
                <wp:effectExtent l="9525" t="8890" r="952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5094" id="Rectangle 4" o:spid="_x0000_s1026" style="position:absolute;margin-left:289.5pt;margin-top:11.95pt;width:258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6XxIQIAADwEAAAOAAAAZHJzL2Uyb0RvYy54bWysU9uO0zAQfUfiHyy/06Qhb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"/>
            </w:pict>
          </mc:Fallback>
        </mc:AlternateContent>
      </w:r>
      <w:r w:rsidR="006C123A" w:rsidRPr="008B09FF">
        <w:rPr>
          <w:rFonts w:ascii="Arial" w:hAnsi="Arial" w:cs="Arial"/>
          <w:b/>
        </w:rPr>
        <w:t>Telephone number</w:t>
      </w:r>
      <w:r w:rsidR="006F0C97" w:rsidRPr="008B09FF">
        <w:rPr>
          <w:rFonts w:ascii="Arial" w:hAnsi="Arial" w:cs="Arial"/>
          <w:b/>
        </w:rPr>
        <w:tab/>
      </w:r>
      <w:r w:rsidR="006F0C97" w:rsidRPr="008B09FF">
        <w:rPr>
          <w:rFonts w:ascii="Arial" w:hAnsi="Arial" w:cs="Arial"/>
          <w:b/>
        </w:rPr>
        <w:tab/>
      </w:r>
      <w:r w:rsidR="006F0C97" w:rsidRPr="008B09FF">
        <w:rPr>
          <w:rFonts w:ascii="Arial" w:hAnsi="Arial" w:cs="Arial"/>
          <w:b/>
        </w:rPr>
        <w:tab/>
      </w:r>
      <w:r w:rsidR="006F0C97" w:rsidRPr="008B09FF">
        <w:rPr>
          <w:rFonts w:ascii="Arial" w:hAnsi="Arial" w:cs="Arial"/>
          <w:b/>
        </w:rPr>
        <w:tab/>
      </w:r>
      <w:r w:rsidR="006F0C97" w:rsidRPr="008B09FF">
        <w:rPr>
          <w:rFonts w:ascii="Arial" w:hAnsi="Arial" w:cs="Arial"/>
          <w:b/>
        </w:rPr>
        <w:tab/>
        <w:t xml:space="preserve"> </w:t>
      </w:r>
      <w:r w:rsidR="006C123A" w:rsidRPr="008B09FF">
        <w:rPr>
          <w:rFonts w:ascii="Arial" w:hAnsi="Arial" w:cs="Arial"/>
          <w:b/>
        </w:rPr>
        <w:t>Telephone number</w:t>
      </w:r>
    </w:p>
    <w:p w14:paraId="6DFB9E20" w14:textId="77777777" w:rsidR="006C123A" w:rsidRPr="008B09FF" w:rsidRDefault="006C123A">
      <w:pPr>
        <w:rPr>
          <w:rFonts w:ascii="Arial" w:hAnsi="Arial" w:cs="Arial"/>
        </w:rPr>
      </w:pPr>
      <w:r w:rsidRPr="008B09FF">
        <w:rPr>
          <w:rFonts w:ascii="Arial" w:hAnsi="Arial" w:cs="Arial"/>
        </w:rPr>
        <w:tab/>
      </w:r>
      <w:r w:rsidRPr="008B09FF">
        <w:rPr>
          <w:rFonts w:ascii="Arial" w:hAnsi="Arial" w:cs="Arial"/>
        </w:rPr>
        <w:tab/>
      </w:r>
      <w:r w:rsidRPr="008B09FF">
        <w:rPr>
          <w:rFonts w:ascii="Arial" w:hAnsi="Arial" w:cs="Arial"/>
        </w:rPr>
        <w:tab/>
      </w:r>
      <w:r w:rsidRPr="008B09FF">
        <w:rPr>
          <w:rFonts w:ascii="Arial" w:hAnsi="Arial" w:cs="Arial"/>
        </w:rPr>
        <w:tab/>
      </w:r>
      <w:r w:rsidRPr="008B09FF">
        <w:rPr>
          <w:rFonts w:ascii="Arial" w:hAnsi="Arial" w:cs="Arial"/>
        </w:rPr>
        <w:tab/>
      </w:r>
      <w:r w:rsidRPr="008B09FF">
        <w:rPr>
          <w:rFonts w:ascii="Arial" w:hAnsi="Arial" w:cs="Arial"/>
        </w:rPr>
        <w:tab/>
      </w:r>
      <w:r w:rsidRPr="008B09FF">
        <w:rPr>
          <w:rFonts w:ascii="Arial" w:hAnsi="Arial" w:cs="Arial"/>
        </w:rPr>
        <w:tab/>
      </w:r>
      <w:r w:rsidRPr="008B09FF">
        <w:rPr>
          <w:rFonts w:ascii="Arial" w:hAnsi="Arial" w:cs="Arial"/>
        </w:rPr>
        <w:tab/>
      </w:r>
    </w:p>
    <w:p w14:paraId="6E55067F" w14:textId="77777777" w:rsidR="00A801B3" w:rsidRPr="008B09FF" w:rsidRDefault="00A801B3">
      <w:pPr>
        <w:rPr>
          <w:rFonts w:ascii="Arial" w:hAnsi="Arial" w:cs="Arial"/>
        </w:rPr>
      </w:pPr>
      <w:r w:rsidRPr="008B09FF">
        <w:rPr>
          <w:rFonts w:ascii="Arial" w:hAnsi="Arial" w:cs="Arial"/>
        </w:rPr>
        <w:lastRenderedPageBreak/>
        <w:t>Please state your reasons for applying for this position and briefly explain how it will fit alongside your other commitments:</w:t>
      </w:r>
    </w:p>
    <w:p w14:paraId="70DF9E56" w14:textId="77777777" w:rsidR="00A801B3" w:rsidRPr="008B09FF" w:rsidRDefault="00A801B3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7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6966"/>
      </w:tblGrid>
      <w:tr w:rsidR="00273B87" w:rsidRPr="008B09FF" w14:paraId="52849E8A" w14:textId="77777777" w:rsidTr="00273B87">
        <w:trPr>
          <w:trHeight w:val="47"/>
        </w:trPr>
        <w:tc>
          <w:tcPr>
            <w:tcW w:w="3888" w:type="dxa"/>
          </w:tcPr>
          <w:p w14:paraId="10D71EDE" w14:textId="77777777" w:rsidR="00273B87" w:rsidRPr="008B09FF" w:rsidRDefault="00273B87" w:rsidP="00273B87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>College/University</w:t>
            </w:r>
          </w:p>
        </w:tc>
        <w:tc>
          <w:tcPr>
            <w:tcW w:w="7128" w:type="dxa"/>
          </w:tcPr>
          <w:p w14:paraId="5D6A6D8B" w14:textId="77777777" w:rsidR="00273B87" w:rsidRPr="008B09FF" w:rsidRDefault="00273B87" w:rsidP="00273B87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>Qualifications</w:t>
            </w:r>
            <w:r w:rsidR="006F0C97" w:rsidRPr="008B09FF">
              <w:rPr>
                <w:rFonts w:ascii="Arial" w:hAnsi="Arial" w:cs="Arial"/>
              </w:rPr>
              <w:t xml:space="preserve"> and dates achieved </w:t>
            </w:r>
          </w:p>
        </w:tc>
      </w:tr>
      <w:tr w:rsidR="00273B87" w:rsidRPr="008B09FF" w14:paraId="44E871BC" w14:textId="77777777" w:rsidTr="00273B87">
        <w:trPr>
          <w:trHeight w:val="47"/>
        </w:trPr>
        <w:tc>
          <w:tcPr>
            <w:tcW w:w="3888" w:type="dxa"/>
          </w:tcPr>
          <w:p w14:paraId="144A5D23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738610EB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637805D2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463F29E8" w14:textId="77777777" w:rsidR="00597445" w:rsidRPr="008B09FF" w:rsidRDefault="00597445" w:rsidP="00273B87">
            <w:pPr>
              <w:rPr>
                <w:rFonts w:ascii="Arial" w:hAnsi="Arial" w:cs="Arial"/>
              </w:rPr>
            </w:pPr>
          </w:p>
          <w:p w14:paraId="3B7B4B86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14:paraId="3A0FF5F2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</w:tc>
      </w:tr>
      <w:tr w:rsidR="00273B87" w:rsidRPr="008B09FF" w14:paraId="10914C8E" w14:textId="77777777" w:rsidTr="00273B87">
        <w:trPr>
          <w:trHeight w:val="47"/>
        </w:trPr>
        <w:tc>
          <w:tcPr>
            <w:tcW w:w="3888" w:type="dxa"/>
          </w:tcPr>
          <w:p w14:paraId="691FE01B" w14:textId="77777777" w:rsidR="00273B87" w:rsidRPr="008B09FF" w:rsidRDefault="00273B87" w:rsidP="00273B87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 xml:space="preserve">Other relevant training courses </w:t>
            </w:r>
            <w:r w:rsidR="006F0C97" w:rsidRPr="008B09FF">
              <w:rPr>
                <w:rFonts w:ascii="Arial" w:hAnsi="Arial" w:cs="Arial"/>
              </w:rPr>
              <w:t xml:space="preserve">or Continuing Professional Development (CPD) </w:t>
            </w:r>
            <w:r w:rsidRPr="008B09FF">
              <w:rPr>
                <w:rFonts w:ascii="Arial" w:hAnsi="Arial" w:cs="Arial"/>
              </w:rPr>
              <w:t>attended</w:t>
            </w:r>
          </w:p>
        </w:tc>
        <w:tc>
          <w:tcPr>
            <w:tcW w:w="7128" w:type="dxa"/>
          </w:tcPr>
          <w:p w14:paraId="46F8FBB4" w14:textId="77777777" w:rsidR="00273B87" w:rsidRPr="008B09FF" w:rsidRDefault="006F0C97" w:rsidP="00273B87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>Qualifications/o</w:t>
            </w:r>
            <w:r w:rsidR="00273B87" w:rsidRPr="008B09FF">
              <w:rPr>
                <w:rFonts w:ascii="Arial" w:hAnsi="Arial" w:cs="Arial"/>
              </w:rPr>
              <w:t>utcome</w:t>
            </w:r>
            <w:r w:rsidRPr="008B09FF">
              <w:rPr>
                <w:rFonts w:ascii="Arial" w:hAnsi="Arial" w:cs="Arial"/>
              </w:rPr>
              <w:t>s and dates achieved</w:t>
            </w:r>
          </w:p>
        </w:tc>
      </w:tr>
      <w:tr w:rsidR="00273B87" w:rsidRPr="008B09FF" w14:paraId="5630AD66" w14:textId="77777777" w:rsidTr="00273B87">
        <w:trPr>
          <w:trHeight w:val="47"/>
        </w:trPr>
        <w:tc>
          <w:tcPr>
            <w:tcW w:w="3888" w:type="dxa"/>
          </w:tcPr>
          <w:p w14:paraId="61829076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2BA226A1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17AD93B2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0DE4B5B7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66204FF1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2DBF0D7D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14:paraId="6B62F1B3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</w:tc>
      </w:tr>
      <w:tr w:rsidR="00273B87" w:rsidRPr="008B09FF" w14:paraId="19CFCBBA" w14:textId="77777777" w:rsidTr="00273B87">
        <w:trPr>
          <w:trHeight w:val="47"/>
        </w:trPr>
        <w:tc>
          <w:tcPr>
            <w:tcW w:w="3888" w:type="dxa"/>
          </w:tcPr>
          <w:p w14:paraId="144C7CE0" w14:textId="77777777" w:rsidR="00273B87" w:rsidRPr="008B09FF" w:rsidRDefault="006F0C97" w:rsidP="00273B87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>Membership</w:t>
            </w:r>
            <w:r w:rsidR="00273B87" w:rsidRPr="008B09FF">
              <w:rPr>
                <w:rFonts w:ascii="Arial" w:hAnsi="Arial" w:cs="Arial"/>
              </w:rPr>
              <w:t xml:space="preserve"> of professional bodies </w:t>
            </w:r>
          </w:p>
        </w:tc>
        <w:tc>
          <w:tcPr>
            <w:tcW w:w="7128" w:type="dxa"/>
          </w:tcPr>
          <w:p w14:paraId="2C89190E" w14:textId="77777777" w:rsidR="00273B87" w:rsidRPr="008B09FF" w:rsidRDefault="00273B87" w:rsidP="00273B87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 xml:space="preserve">Dates </w:t>
            </w:r>
            <w:r w:rsidR="006F0C97" w:rsidRPr="008B09FF">
              <w:rPr>
                <w:rFonts w:ascii="Arial" w:hAnsi="Arial" w:cs="Arial"/>
              </w:rPr>
              <w:t xml:space="preserve">and </w:t>
            </w:r>
            <w:r w:rsidRPr="008B09FF">
              <w:rPr>
                <w:rFonts w:ascii="Arial" w:hAnsi="Arial" w:cs="Arial"/>
              </w:rPr>
              <w:t xml:space="preserve">membership category </w:t>
            </w:r>
            <w:proofErr w:type="gramStart"/>
            <w:r w:rsidRPr="008B09FF">
              <w:rPr>
                <w:rFonts w:ascii="Arial" w:hAnsi="Arial" w:cs="Arial"/>
              </w:rPr>
              <w:t>i.e.</w:t>
            </w:r>
            <w:proofErr w:type="gramEnd"/>
            <w:r w:rsidRPr="008B09FF">
              <w:rPr>
                <w:rFonts w:ascii="Arial" w:hAnsi="Arial" w:cs="Arial"/>
              </w:rPr>
              <w:t xml:space="preserve"> fellow/ Member</w:t>
            </w:r>
          </w:p>
        </w:tc>
      </w:tr>
      <w:tr w:rsidR="00273B87" w:rsidRPr="008B09FF" w14:paraId="02F2C34E" w14:textId="77777777" w:rsidTr="00273B87">
        <w:trPr>
          <w:trHeight w:val="47"/>
        </w:trPr>
        <w:tc>
          <w:tcPr>
            <w:tcW w:w="3888" w:type="dxa"/>
          </w:tcPr>
          <w:p w14:paraId="680A4E5D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19219836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  <w:p w14:paraId="296FEF7D" w14:textId="77777777" w:rsidR="00311A18" w:rsidRPr="008B09FF" w:rsidRDefault="00311A18" w:rsidP="00273B87">
            <w:pPr>
              <w:rPr>
                <w:rFonts w:ascii="Arial" w:hAnsi="Arial" w:cs="Arial"/>
              </w:rPr>
            </w:pPr>
          </w:p>
          <w:p w14:paraId="7194DBDC" w14:textId="77777777" w:rsidR="00311A18" w:rsidRPr="008B09FF" w:rsidRDefault="00311A18" w:rsidP="00273B87">
            <w:pPr>
              <w:rPr>
                <w:rFonts w:ascii="Arial" w:hAnsi="Arial" w:cs="Arial"/>
              </w:rPr>
            </w:pPr>
          </w:p>
          <w:p w14:paraId="769D0D3C" w14:textId="77777777" w:rsidR="00311A18" w:rsidRPr="008B09FF" w:rsidRDefault="00311A18" w:rsidP="00273B87">
            <w:pPr>
              <w:rPr>
                <w:rFonts w:ascii="Arial" w:hAnsi="Arial" w:cs="Arial"/>
              </w:rPr>
            </w:pPr>
          </w:p>
          <w:p w14:paraId="54CD245A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14:paraId="1231BE67" w14:textId="77777777" w:rsidR="00273B87" w:rsidRPr="008B09FF" w:rsidRDefault="00273B87" w:rsidP="00273B87">
            <w:pPr>
              <w:rPr>
                <w:rFonts w:ascii="Arial" w:hAnsi="Arial" w:cs="Arial"/>
              </w:rPr>
            </w:pPr>
          </w:p>
        </w:tc>
      </w:tr>
    </w:tbl>
    <w:p w14:paraId="36FEB5B0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0D7AA69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196D064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4FF1C98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D072C0D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8A21919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BD18F9B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38601FE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F3CABC7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B08B5D1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6DEB4AB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AD9C6F4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B1F511A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5F9C3DC" w14:textId="77777777" w:rsidR="00273B87" w:rsidRPr="008B09FF" w:rsidRDefault="00273B87" w:rsidP="3025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023141B" w14:textId="77777777" w:rsidR="00273B87" w:rsidRPr="008B09FF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C7D02C9" w14:textId="77777777" w:rsidR="00535C76" w:rsidRDefault="00535C76" w:rsidP="00535C76">
      <w:pPr>
        <w:rPr>
          <w:rFonts w:ascii="Arial" w:hAnsi="Arial" w:cs="Arial"/>
          <w:b/>
        </w:rPr>
      </w:pPr>
    </w:p>
    <w:p w14:paraId="3FB08FE0" w14:textId="6C15697E" w:rsidR="00535C76" w:rsidRDefault="00535C76" w:rsidP="00535C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95CF3" w:rsidRPr="008B09FF" w14:paraId="562C75D1" w14:textId="77777777" w:rsidTr="00E73451">
        <w:tc>
          <w:tcPr>
            <w:tcW w:w="10800" w:type="dxa"/>
            <w:tcBorders>
              <w:left w:val="nil"/>
              <w:right w:val="nil"/>
            </w:tcBorders>
          </w:tcPr>
          <w:p w14:paraId="12730C36" w14:textId="77777777" w:rsidR="00535C76" w:rsidRDefault="00535C76" w:rsidP="00F95CF3">
            <w:pPr>
              <w:rPr>
                <w:rFonts w:ascii="Arial" w:hAnsi="Arial" w:cs="Arial"/>
                <w:b/>
              </w:rPr>
            </w:pPr>
          </w:p>
          <w:p w14:paraId="72FECE11" w14:textId="77777777" w:rsidR="00BE3896" w:rsidRDefault="00BE3896" w:rsidP="00F95CF3">
            <w:pPr>
              <w:rPr>
                <w:rFonts w:ascii="Arial" w:hAnsi="Arial" w:cs="Arial"/>
                <w:b/>
              </w:rPr>
            </w:pPr>
          </w:p>
          <w:p w14:paraId="542E48EB" w14:textId="77777777" w:rsidR="00BE3896" w:rsidRDefault="00BE3896" w:rsidP="00F95CF3">
            <w:pPr>
              <w:rPr>
                <w:rFonts w:ascii="Arial" w:hAnsi="Arial" w:cs="Arial"/>
                <w:b/>
              </w:rPr>
            </w:pPr>
          </w:p>
          <w:p w14:paraId="2D7210FE" w14:textId="34344455" w:rsidR="00535C76" w:rsidRDefault="00BE3896" w:rsidP="00F95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History</w:t>
            </w:r>
          </w:p>
          <w:p w14:paraId="1C8A5B3D" w14:textId="77777777" w:rsidR="00BE3896" w:rsidRDefault="00BE3896" w:rsidP="00F95CF3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3"/>
              <w:gridCol w:w="2643"/>
              <w:gridCol w:w="2644"/>
              <w:gridCol w:w="2644"/>
            </w:tblGrid>
            <w:tr w:rsidR="00BE3896" w14:paraId="66607A6C" w14:textId="77777777" w:rsidTr="00BE3896">
              <w:tc>
                <w:tcPr>
                  <w:tcW w:w="2643" w:type="dxa"/>
                </w:tcPr>
                <w:p w14:paraId="2B30DADA" w14:textId="3584E0EC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Name and Address of Employer</w:t>
                  </w:r>
                </w:p>
              </w:tc>
              <w:tc>
                <w:tcPr>
                  <w:tcW w:w="2643" w:type="dxa"/>
                </w:tcPr>
                <w:p w14:paraId="0C48B863" w14:textId="45DFD02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Dates </w:t>
                  </w:r>
                  <w:r w:rsidR="00155624">
                    <w:rPr>
                      <w:rFonts w:ascii="Arial" w:hAnsi="Arial" w:cs="Arial"/>
                      <w:b/>
                    </w:rPr>
                    <w:t>of Employment</w:t>
                  </w:r>
                </w:p>
              </w:tc>
              <w:tc>
                <w:tcPr>
                  <w:tcW w:w="2644" w:type="dxa"/>
                </w:tcPr>
                <w:p w14:paraId="5CD6639D" w14:textId="18542738" w:rsidR="00BE3896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Main Duties</w:t>
                  </w:r>
                </w:p>
              </w:tc>
              <w:tc>
                <w:tcPr>
                  <w:tcW w:w="2644" w:type="dxa"/>
                </w:tcPr>
                <w:p w14:paraId="27B859F9" w14:textId="3E9B98B3" w:rsidR="00BE3896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Reason for Leaving </w:t>
                  </w:r>
                </w:p>
              </w:tc>
            </w:tr>
            <w:tr w:rsidR="00BE3896" w14:paraId="71E18150" w14:textId="77777777" w:rsidTr="00BE3896">
              <w:tc>
                <w:tcPr>
                  <w:tcW w:w="2643" w:type="dxa"/>
                </w:tcPr>
                <w:p w14:paraId="4A56F7C5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202F4E98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1E4580B1" w14:textId="056C20B4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6B66B8A6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5EC6BAE7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08FD20D7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E3896" w14:paraId="54CA85DB" w14:textId="77777777" w:rsidTr="00BE3896">
              <w:tc>
                <w:tcPr>
                  <w:tcW w:w="2643" w:type="dxa"/>
                </w:tcPr>
                <w:p w14:paraId="1EAD50AB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6212BB6D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251EED39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732AD684" w14:textId="03AD2988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4D747AEA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089C51AE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6FF63E8C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E3896" w14:paraId="593B95FA" w14:textId="77777777" w:rsidTr="00BE3896">
              <w:tc>
                <w:tcPr>
                  <w:tcW w:w="2643" w:type="dxa"/>
                </w:tcPr>
                <w:p w14:paraId="66C4B1CC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0E511E31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6D9BA52E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787E0C47" w14:textId="58FFEFB4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16AA0B50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1480B7EF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291D0452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E3896" w14:paraId="7485D11C" w14:textId="77777777" w:rsidTr="00BE3896">
              <w:tc>
                <w:tcPr>
                  <w:tcW w:w="2643" w:type="dxa"/>
                </w:tcPr>
                <w:p w14:paraId="20983537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119AE7BA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7CF81229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5DF59001" w14:textId="0A3E42F2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30A25DB1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5FF11548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3ECA5E06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E3896" w14:paraId="4A7CF904" w14:textId="77777777" w:rsidTr="00BE3896">
              <w:tc>
                <w:tcPr>
                  <w:tcW w:w="2643" w:type="dxa"/>
                </w:tcPr>
                <w:p w14:paraId="08D38C7F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3E6616BD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73EED5BA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4CB42392" w14:textId="071CB8EB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35C57061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727518FE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114CCDB9" w14:textId="77777777" w:rsidR="00BE3896" w:rsidRDefault="00BE3896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55624" w14:paraId="42F3F248" w14:textId="77777777" w:rsidTr="00BE3896">
              <w:tc>
                <w:tcPr>
                  <w:tcW w:w="2643" w:type="dxa"/>
                </w:tcPr>
                <w:p w14:paraId="238BF28D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473AAAC1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41CB2F2E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5C3E30BA" w14:textId="30B59969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58E03519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2C61DEA5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41A71C42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55624" w14:paraId="7E0BD107" w14:textId="77777777" w:rsidTr="00BE3896">
              <w:tc>
                <w:tcPr>
                  <w:tcW w:w="2643" w:type="dxa"/>
                </w:tcPr>
                <w:p w14:paraId="1A80829D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062CE71A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3D0D0381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1508EAE3" w14:textId="03AA7311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1227B273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17F5B128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479A1B08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55624" w14:paraId="3BCB04F7" w14:textId="77777777" w:rsidTr="00BE3896">
              <w:tc>
                <w:tcPr>
                  <w:tcW w:w="2643" w:type="dxa"/>
                </w:tcPr>
                <w:p w14:paraId="0503B197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6FA0988A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0EDEB804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1AE4B579" w14:textId="7F08C79C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531290F6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0A501B71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3E396B02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55624" w14:paraId="5458AD3A" w14:textId="77777777" w:rsidTr="00BE3896">
              <w:tc>
                <w:tcPr>
                  <w:tcW w:w="2643" w:type="dxa"/>
                </w:tcPr>
                <w:p w14:paraId="4C3FC1E8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7C5A5A8D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021FAD21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6B126FEB" w14:textId="3150C198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3D5C7F1C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20852F03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306957C3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55624" w14:paraId="00C6B039" w14:textId="77777777" w:rsidTr="00BE3896">
              <w:tc>
                <w:tcPr>
                  <w:tcW w:w="2643" w:type="dxa"/>
                </w:tcPr>
                <w:p w14:paraId="351AB0CF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311F59C6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65A41522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75ADD877" w14:textId="1AC3D3E1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29565321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6FBFE33D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2F7D9B97" w14:textId="77777777" w:rsidR="00155624" w:rsidRDefault="00155624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72668" w14:paraId="525DABE4" w14:textId="77777777" w:rsidTr="00BE3896">
              <w:tc>
                <w:tcPr>
                  <w:tcW w:w="2643" w:type="dxa"/>
                </w:tcPr>
                <w:p w14:paraId="6107017A" w14:textId="77777777" w:rsidR="00172668" w:rsidRDefault="00172668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2F998353" w14:textId="77777777" w:rsidR="00172668" w:rsidRDefault="00172668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23A8A247" w14:textId="77777777" w:rsidR="00172668" w:rsidRDefault="00172668" w:rsidP="00F95CF3">
                  <w:pPr>
                    <w:rPr>
                      <w:rFonts w:ascii="Arial" w:hAnsi="Arial" w:cs="Arial"/>
                      <w:b/>
                    </w:rPr>
                  </w:pPr>
                </w:p>
                <w:p w14:paraId="3B50FF1B" w14:textId="2F4FCE43" w:rsidR="00172668" w:rsidRDefault="00172668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3" w:type="dxa"/>
                </w:tcPr>
                <w:p w14:paraId="2D57849A" w14:textId="77777777" w:rsidR="00172668" w:rsidRDefault="00172668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1186E0F7" w14:textId="77777777" w:rsidR="00172668" w:rsidRDefault="00172668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44" w:type="dxa"/>
                </w:tcPr>
                <w:p w14:paraId="7E710F1C" w14:textId="77777777" w:rsidR="00172668" w:rsidRDefault="00172668" w:rsidP="00F95CF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6D3DE97" w14:textId="77777777" w:rsidR="00BE3896" w:rsidRDefault="00BE3896" w:rsidP="00F95CF3">
            <w:pPr>
              <w:rPr>
                <w:rFonts w:ascii="Arial" w:hAnsi="Arial" w:cs="Arial"/>
                <w:b/>
              </w:rPr>
            </w:pPr>
          </w:p>
          <w:p w14:paraId="400F9921" w14:textId="2242ACCF" w:rsidR="00625B35" w:rsidRPr="00625B35" w:rsidRDefault="00625B35" w:rsidP="00625B35">
            <w:pPr>
              <w:rPr>
                <w:rFonts w:ascii="Arial" w:hAnsi="Arial" w:cs="Arial"/>
                <w:b/>
                <w:bCs/>
              </w:rPr>
            </w:pPr>
            <w:r w:rsidRPr="00625B35">
              <w:rPr>
                <w:rFonts w:ascii="Arial" w:hAnsi="Arial" w:cs="Arial"/>
                <w:b/>
                <w:bCs/>
              </w:rPr>
              <w:t xml:space="preserve">How you meet the Person Specification </w:t>
            </w:r>
          </w:p>
          <w:p w14:paraId="089628BC" w14:textId="77777777" w:rsidR="00625B35" w:rsidRPr="003E69A7" w:rsidRDefault="00625B35" w:rsidP="00625B3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25B35" w:rsidRPr="003E69A7" w14:paraId="0DBFA242" w14:textId="77777777" w:rsidTr="00246B55">
              <w:tc>
                <w:tcPr>
                  <w:tcW w:w="10790" w:type="dxa"/>
                </w:tcPr>
                <w:p w14:paraId="31726CAB" w14:textId="77777777" w:rsidR="00625B35" w:rsidRPr="003E69A7" w:rsidRDefault="00625B35" w:rsidP="00625B35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3E69A7">
                    <w:rPr>
                      <w:rFonts w:ascii="Arial" w:hAnsi="Arial" w:cs="Arial"/>
                      <w:color w:val="000000"/>
                    </w:rPr>
                    <w:t>Q1 - </w:t>
                  </w:r>
                  <w:r w:rsidRPr="003E69A7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describe how you meet the knowledge requirements for this role - please refer to the criteria in the person specification and give specific examples. Word Limit 500 words.</w:t>
                  </w:r>
                </w:p>
              </w:tc>
            </w:tr>
            <w:tr w:rsidR="00625B35" w:rsidRPr="003E69A7" w14:paraId="23A0354D" w14:textId="77777777" w:rsidTr="00246B55">
              <w:tc>
                <w:tcPr>
                  <w:tcW w:w="10790" w:type="dxa"/>
                </w:tcPr>
                <w:p w14:paraId="0BC0720E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70E43FC6" w14:textId="77777777" w:rsidR="00625B35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7F6F9413" w14:textId="77777777" w:rsidR="00625B35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7690948F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4298E7B" w14:textId="77777777" w:rsidR="00625B35" w:rsidRPr="003E69A7" w:rsidRDefault="00625B35" w:rsidP="00625B3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25B35" w:rsidRPr="003E69A7" w14:paraId="526D40C5" w14:textId="77777777" w:rsidTr="00246B55">
              <w:tc>
                <w:tcPr>
                  <w:tcW w:w="10790" w:type="dxa"/>
                </w:tcPr>
                <w:p w14:paraId="594BF7C6" w14:textId="77777777" w:rsidR="00625B35" w:rsidRPr="003E69A7" w:rsidRDefault="00625B35" w:rsidP="00625B35">
                  <w:pPr>
                    <w:rPr>
                      <w:rFonts w:ascii="Arial" w:hAnsi="Arial" w:cs="Arial"/>
                      <w:color w:val="000000"/>
                    </w:rPr>
                  </w:pPr>
                  <w:r w:rsidRPr="003E69A7">
                    <w:rPr>
                      <w:rFonts w:ascii="Arial" w:hAnsi="Arial" w:cs="Arial"/>
                      <w:color w:val="000000"/>
                    </w:rPr>
                    <w:t>Q2 - describe how you meet the skills requirements for this role - please refer to the criteria in the person specification and give specific examples. </w:t>
                  </w:r>
                  <w:r w:rsidRPr="003E69A7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Word limit 500 words.</w:t>
                  </w:r>
                </w:p>
              </w:tc>
            </w:tr>
            <w:tr w:rsidR="00625B35" w:rsidRPr="003E69A7" w14:paraId="72F79775" w14:textId="77777777" w:rsidTr="00246B55">
              <w:tc>
                <w:tcPr>
                  <w:tcW w:w="10790" w:type="dxa"/>
                </w:tcPr>
                <w:p w14:paraId="445A973D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6268D88C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6B486772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53B57287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F7A4B5B" w14:textId="77777777" w:rsidR="00625B35" w:rsidRPr="003E69A7" w:rsidRDefault="00625B35" w:rsidP="00625B3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25B35" w:rsidRPr="003E69A7" w14:paraId="5635C843" w14:textId="77777777" w:rsidTr="00246B55">
              <w:tc>
                <w:tcPr>
                  <w:tcW w:w="10790" w:type="dxa"/>
                </w:tcPr>
                <w:p w14:paraId="31A9B29C" w14:textId="77777777" w:rsidR="00625B35" w:rsidRPr="003E69A7" w:rsidRDefault="00625B35" w:rsidP="00625B35">
                  <w:pPr>
                    <w:rPr>
                      <w:rFonts w:ascii="Arial" w:hAnsi="Arial" w:cs="Arial"/>
                      <w:color w:val="000000"/>
                    </w:rPr>
                  </w:pPr>
                  <w:r w:rsidRPr="003E69A7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Q3 - describe how your previous experience makes you suitable for this role - please refer to the criteria in the person specification and give specific examples. Word limit 500 words.</w:t>
                  </w:r>
                </w:p>
              </w:tc>
            </w:tr>
            <w:tr w:rsidR="00625B35" w:rsidRPr="003E69A7" w14:paraId="36850E6D" w14:textId="77777777" w:rsidTr="00246B55">
              <w:tc>
                <w:tcPr>
                  <w:tcW w:w="10790" w:type="dxa"/>
                </w:tcPr>
                <w:p w14:paraId="68509804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76E4BDF2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4057EDB7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0847689D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98738B3" w14:textId="77777777" w:rsidR="00625B35" w:rsidRPr="003E69A7" w:rsidRDefault="00625B35" w:rsidP="00625B3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25B35" w:rsidRPr="003E69A7" w14:paraId="131B7067" w14:textId="77777777" w:rsidTr="00246B55">
              <w:tc>
                <w:tcPr>
                  <w:tcW w:w="10790" w:type="dxa"/>
                </w:tcPr>
                <w:p w14:paraId="43970158" w14:textId="77777777" w:rsidR="00625B35" w:rsidRPr="003E69A7" w:rsidRDefault="00625B35" w:rsidP="00625B35">
                  <w:pPr>
                    <w:rPr>
                      <w:rFonts w:ascii="Arial" w:hAnsi="Arial" w:cs="Arial"/>
                      <w:color w:val="000000"/>
                    </w:rPr>
                  </w:pPr>
                  <w:r w:rsidRPr="003E69A7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Q4 - describe how you meet the education and training requirements for this role - please refer to the criteria in the person specification. Word limit 500 words.</w:t>
                  </w:r>
                </w:p>
              </w:tc>
            </w:tr>
            <w:tr w:rsidR="00625B35" w:rsidRPr="003E69A7" w14:paraId="500D9AAA" w14:textId="77777777" w:rsidTr="00246B55">
              <w:tc>
                <w:tcPr>
                  <w:tcW w:w="10790" w:type="dxa"/>
                </w:tcPr>
                <w:p w14:paraId="1EB3D452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73E50A67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34CD0F99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39DC35ED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4F3563B" w14:textId="77777777" w:rsidR="00625B35" w:rsidRPr="003E69A7" w:rsidRDefault="00625B35" w:rsidP="00625B3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25B35" w:rsidRPr="003E69A7" w14:paraId="0E6EFABC" w14:textId="77777777" w:rsidTr="00246B55">
              <w:tc>
                <w:tcPr>
                  <w:tcW w:w="10790" w:type="dxa"/>
                </w:tcPr>
                <w:p w14:paraId="763FF38A" w14:textId="77777777" w:rsidR="00625B35" w:rsidRPr="003E69A7" w:rsidRDefault="00625B35" w:rsidP="00625B35">
                  <w:pPr>
                    <w:rPr>
                      <w:rFonts w:ascii="Arial" w:hAnsi="Arial" w:cs="Arial"/>
                      <w:color w:val="000000"/>
                    </w:rPr>
                  </w:pPr>
                  <w:r w:rsidRPr="003E69A7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Q5 - describe how your attitudes and personality make you suitable for this role - please refer to the criteria in the person specification and give specific examples. Word limit 500 words.</w:t>
                  </w:r>
                </w:p>
              </w:tc>
            </w:tr>
            <w:tr w:rsidR="00625B35" w:rsidRPr="003E69A7" w14:paraId="3017E641" w14:textId="77777777" w:rsidTr="00246B55">
              <w:tc>
                <w:tcPr>
                  <w:tcW w:w="10790" w:type="dxa"/>
                </w:tcPr>
                <w:p w14:paraId="5295ACAD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530E5365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67A22EC4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53E916AE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FE92BAC" w14:textId="77777777" w:rsidR="00625B35" w:rsidRPr="003E69A7" w:rsidRDefault="00625B35" w:rsidP="00625B3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25B35" w:rsidRPr="003E69A7" w14:paraId="7AE9EDE0" w14:textId="77777777" w:rsidTr="00246B55">
              <w:tc>
                <w:tcPr>
                  <w:tcW w:w="10790" w:type="dxa"/>
                </w:tcPr>
                <w:p w14:paraId="4F3D3A14" w14:textId="77777777" w:rsidR="00625B35" w:rsidRPr="003E69A7" w:rsidRDefault="00625B35" w:rsidP="00625B35">
                  <w:pPr>
                    <w:rPr>
                      <w:rFonts w:ascii="Arial" w:hAnsi="Arial" w:cs="Arial"/>
                      <w:color w:val="000000"/>
                    </w:rPr>
                  </w:pPr>
                  <w:r w:rsidRPr="003E69A7">
                    <w:rPr>
                      <w:rFonts w:ascii="Arial" w:hAnsi="Arial" w:cs="Arial"/>
                      <w:color w:val="000000"/>
                    </w:rPr>
                    <w:t xml:space="preserve">Q6 - please confirm that you </w:t>
                  </w:r>
                  <w:proofErr w:type="gramStart"/>
                  <w:r w:rsidRPr="003E69A7">
                    <w:rPr>
                      <w:rFonts w:ascii="Arial" w:hAnsi="Arial" w:cs="Arial"/>
                      <w:color w:val="000000"/>
                    </w:rPr>
                    <w:t>are able to</w:t>
                  </w:r>
                  <w:proofErr w:type="gramEnd"/>
                  <w:r w:rsidRPr="003E69A7">
                    <w:rPr>
                      <w:rFonts w:ascii="Arial" w:hAnsi="Arial" w:cs="Arial"/>
                      <w:color w:val="000000"/>
                    </w:rPr>
                    <w:t xml:space="preserve"> work flexible hours and are willing to travel as per the person specification. Please note any reasons why this might not be possible. </w:t>
                  </w:r>
                  <w:r w:rsidRPr="003E69A7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Word limit 200 words.</w:t>
                  </w:r>
                </w:p>
              </w:tc>
            </w:tr>
            <w:tr w:rsidR="00625B35" w:rsidRPr="003E69A7" w14:paraId="0046D6A4" w14:textId="77777777" w:rsidTr="00246B55">
              <w:tc>
                <w:tcPr>
                  <w:tcW w:w="10790" w:type="dxa"/>
                </w:tcPr>
                <w:p w14:paraId="7B5797B1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6A63621A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01B76294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  <w:p w14:paraId="734D8727" w14:textId="77777777" w:rsidR="00625B35" w:rsidRPr="003E69A7" w:rsidRDefault="00625B35" w:rsidP="00625B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64355AD" w14:textId="374CA56D" w:rsidR="00535C76" w:rsidRPr="008B09FF" w:rsidRDefault="00535C76" w:rsidP="00F95CF3">
            <w:pPr>
              <w:rPr>
                <w:rFonts w:ascii="Arial" w:hAnsi="Arial" w:cs="Arial"/>
                <w:b/>
              </w:rPr>
            </w:pPr>
          </w:p>
        </w:tc>
      </w:tr>
      <w:tr w:rsidR="00271F04" w:rsidRPr="008B09FF" w14:paraId="7F512C1C" w14:textId="77777777" w:rsidTr="00E73451">
        <w:tc>
          <w:tcPr>
            <w:tcW w:w="10800" w:type="dxa"/>
          </w:tcPr>
          <w:p w14:paraId="2522B3E5" w14:textId="77777777" w:rsidR="00273C08" w:rsidRPr="008B09FF" w:rsidRDefault="00C608EB" w:rsidP="008C7D3E">
            <w:pPr>
              <w:ind w:left="284" w:right="284" w:hanging="284"/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 xml:space="preserve">Membership of the Protecting Vulnerable Groups Scheme is required for this </w:t>
            </w:r>
            <w:r w:rsidR="00273C08" w:rsidRPr="008B09FF">
              <w:rPr>
                <w:rFonts w:ascii="Arial" w:hAnsi="Arial" w:cs="Arial"/>
              </w:rPr>
              <w:t>post, which is</w:t>
            </w:r>
          </w:p>
          <w:p w14:paraId="68472648" w14:textId="77777777" w:rsidR="00273C08" w:rsidRPr="008B09FF" w:rsidRDefault="00273C08" w:rsidP="008C7D3E">
            <w:pPr>
              <w:ind w:left="284" w:right="284" w:hanging="284"/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 xml:space="preserve">recognized as regulated </w:t>
            </w:r>
            <w:r w:rsidR="00C608EB" w:rsidRPr="008B09FF">
              <w:rPr>
                <w:rFonts w:ascii="Arial" w:hAnsi="Arial" w:cs="Arial"/>
              </w:rPr>
              <w:t xml:space="preserve">work. </w:t>
            </w:r>
            <w:r w:rsidRPr="008B09FF">
              <w:rPr>
                <w:rFonts w:ascii="Arial" w:hAnsi="Arial" w:cs="Arial"/>
              </w:rPr>
              <w:t xml:space="preserve">It is an offence to apply for regulated work if you are barred </w:t>
            </w:r>
          </w:p>
          <w:p w14:paraId="4E1DC156" w14:textId="77777777" w:rsidR="00271F04" w:rsidRPr="008B09FF" w:rsidRDefault="00273C08" w:rsidP="008C7D3E">
            <w:pPr>
              <w:ind w:left="284" w:right="284" w:hanging="284"/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>from working with children and protected adults.</w:t>
            </w:r>
          </w:p>
          <w:p w14:paraId="698536F5" w14:textId="77777777" w:rsidR="00C608EB" w:rsidRPr="008B09FF" w:rsidRDefault="00C608EB" w:rsidP="008C7D3E">
            <w:pPr>
              <w:ind w:left="284" w:right="284" w:hanging="284"/>
              <w:rPr>
                <w:rFonts w:ascii="Arial" w:hAnsi="Arial" w:cs="Arial"/>
              </w:rPr>
            </w:pPr>
          </w:p>
          <w:p w14:paraId="30BD3D20" w14:textId="77777777" w:rsidR="00271F04" w:rsidRPr="008B09FF" w:rsidRDefault="00271F04" w:rsidP="00670529">
            <w:pPr>
              <w:ind w:left="284" w:right="284" w:hanging="284"/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 xml:space="preserve">Date when you could </w:t>
            </w:r>
            <w:r w:rsidR="00C608EB" w:rsidRPr="008B09FF">
              <w:rPr>
                <w:rFonts w:ascii="Arial" w:hAnsi="Arial" w:cs="Arial"/>
              </w:rPr>
              <w:t>begin to work:</w:t>
            </w:r>
          </w:p>
        </w:tc>
      </w:tr>
      <w:tr w:rsidR="00271F04" w:rsidRPr="008B09FF" w14:paraId="7BC1BAF2" w14:textId="77777777" w:rsidTr="00E73451">
        <w:tc>
          <w:tcPr>
            <w:tcW w:w="10800" w:type="dxa"/>
            <w:tcBorders>
              <w:left w:val="nil"/>
              <w:right w:val="nil"/>
            </w:tcBorders>
          </w:tcPr>
          <w:p w14:paraId="61C988F9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  <w:tr w:rsidR="00271F04" w:rsidRPr="008B09FF" w14:paraId="76DD0857" w14:textId="77777777" w:rsidTr="00E73451">
        <w:tc>
          <w:tcPr>
            <w:tcW w:w="10800" w:type="dxa"/>
          </w:tcPr>
          <w:p w14:paraId="5BFB1678" w14:textId="77777777" w:rsidR="00271F04" w:rsidRPr="008B09FF" w:rsidRDefault="00271F04">
            <w:pPr>
              <w:rPr>
                <w:rFonts w:ascii="Arial" w:hAnsi="Arial" w:cs="Arial"/>
              </w:rPr>
            </w:pPr>
            <w:r w:rsidRPr="008B09FF">
              <w:rPr>
                <w:rFonts w:ascii="Arial" w:hAnsi="Arial" w:cs="Arial"/>
              </w:rPr>
              <w:t>Please state how you heard about this vacancy</w:t>
            </w:r>
            <w:r w:rsidR="001F0712" w:rsidRPr="008B09FF">
              <w:rPr>
                <w:rFonts w:ascii="Arial" w:hAnsi="Arial" w:cs="Arial"/>
              </w:rPr>
              <w:t>:</w:t>
            </w:r>
          </w:p>
          <w:p w14:paraId="3B22BB7D" w14:textId="77777777" w:rsidR="00271F04" w:rsidRPr="008B09FF" w:rsidRDefault="00271F04">
            <w:pPr>
              <w:rPr>
                <w:rFonts w:ascii="Arial" w:hAnsi="Arial" w:cs="Arial"/>
              </w:rPr>
            </w:pPr>
          </w:p>
        </w:tc>
      </w:tr>
    </w:tbl>
    <w:p w14:paraId="17B246DD" w14:textId="77777777" w:rsidR="00271F04" w:rsidRPr="008B09FF" w:rsidRDefault="00271F04">
      <w:pPr>
        <w:rPr>
          <w:rFonts w:ascii="Arial" w:hAnsi="Arial" w:cs="Arial"/>
        </w:rPr>
      </w:pPr>
    </w:p>
    <w:p w14:paraId="268B7D9D" w14:textId="77777777" w:rsidR="00DF472C" w:rsidRPr="008B09FF" w:rsidRDefault="00DF472C">
      <w:pPr>
        <w:rPr>
          <w:rFonts w:ascii="Arial" w:hAnsi="Arial" w:cs="Arial"/>
          <w:b/>
        </w:rPr>
      </w:pPr>
      <w:r w:rsidRPr="008B09FF">
        <w:rPr>
          <w:rFonts w:ascii="Arial" w:hAnsi="Arial" w:cs="Arial"/>
          <w:b/>
        </w:rPr>
        <w:t>Do you have a right to accept paid work in this country?   Yes/No</w:t>
      </w:r>
    </w:p>
    <w:p w14:paraId="6BF89DA3" w14:textId="77777777" w:rsidR="00DF472C" w:rsidRPr="008B09FF" w:rsidRDefault="00DF47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148"/>
      </w:tblGrid>
      <w:tr w:rsidR="00273B87" w:rsidRPr="008B09FF" w14:paraId="5F5E7A98" w14:textId="77777777" w:rsidTr="007E7BE6">
        <w:trPr>
          <w:trHeight w:val="20"/>
        </w:trPr>
        <w:tc>
          <w:tcPr>
            <w:tcW w:w="11016" w:type="dxa"/>
            <w:gridSpan w:val="2"/>
          </w:tcPr>
          <w:p w14:paraId="5BAB57B8" w14:textId="77777777" w:rsidR="00273B87" w:rsidRPr="008B09FF" w:rsidRDefault="00273B87" w:rsidP="007E7BE6">
            <w:pPr>
              <w:pStyle w:val="Heading1"/>
              <w:rPr>
                <w:rFonts w:ascii="Arial" w:hAnsi="Arial" w:cs="Arial"/>
                <w:bCs/>
                <w:szCs w:val="24"/>
                <w:lang w:eastAsia="en-US"/>
              </w:rPr>
            </w:pPr>
            <w:r w:rsidRPr="008B09FF">
              <w:rPr>
                <w:rFonts w:ascii="Arial" w:hAnsi="Arial" w:cs="Arial"/>
                <w:bCs/>
                <w:szCs w:val="24"/>
                <w:lang w:eastAsia="en-US"/>
              </w:rPr>
              <w:t>Declaration</w:t>
            </w:r>
          </w:p>
          <w:p w14:paraId="2C7165C4" w14:textId="77777777" w:rsidR="00273B87" w:rsidRPr="008B09FF" w:rsidRDefault="00273B87" w:rsidP="007E7BE6">
            <w:pPr>
              <w:pStyle w:val="BodyTextIndent"/>
              <w:rPr>
                <w:rFonts w:ascii="Arial" w:hAnsi="Arial" w:cs="Arial"/>
                <w:sz w:val="24"/>
              </w:rPr>
            </w:pPr>
            <w:r w:rsidRPr="008B09FF">
              <w:rPr>
                <w:rFonts w:ascii="Arial" w:hAnsi="Arial" w:cs="Arial"/>
                <w:sz w:val="24"/>
              </w:rPr>
              <w:t>In accordance with the Data Protection Act 1998, I give my consent for the information in this form to be processed in accordance with the Crew2000 policy for the purposes of selection of contractors and/or volunteers for services. I understand that if I am engaged to provide services, it will be stored for six months and then destroyed. I certify that the information given on this form is correct to the best of my knowledge. I understand that, should any false statements be made, this may lead to termination of any contract signed.</w:t>
            </w:r>
          </w:p>
        </w:tc>
      </w:tr>
      <w:tr w:rsidR="00273B87" w:rsidRPr="008B09FF" w14:paraId="0994636B" w14:textId="77777777" w:rsidTr="007E7BE6">
        <w:trPr>
          <w:trHeight w:val="20"/>
        </w:trPr>
        <w:tc>
          <w:tcPr>
            <w:tcW w:w="5868" w:type="dxa"/>
          </w:tcPr>
          <w:p w14:paraId="4CCB031D" w14:textId="77777777" w:rsidR="00273B87" w:rsidRPr="008B09FF" w:rsidRDefault="00273B87" w:rsidP="007E7BE6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Signature</w:t>
            </w:r>
          </w:p>
          <w:p w14:paraId="5C3E0E74" w14:textId="77777777" w:rsidR="00273B87" w:rsidRPr="008B09FF" w:rsidRDefault="00273B87" w:rsidP="007E7BE6">
            <w:pPr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</w:tcPr>
          <w:p w14:paraId="491072FA" w14:textId="77777777" w:rsidR="00273B87" w:rsidRPr="008B09FF" w:rsidRDefault="00273B87" w:rsidP="007E7BE6">
            <w:pPr>
              <w:rPr>
                <w:rFonts w:ascii="Arial" w:hAnsi="Arial" w:cs="Arial"/>
                <w:b/>
              </w:rPr>
            </w:pPr>
            <w:r w:rsidRPr="008B09FF">
              <w:rPr>
                <w:rFonts w:ascii="Arial" w:hAnsi="Arial" w:cs="Arial"/>
                <w:b/>
              </w:rPr>
              <w:t>Date</w:t>
            </w:r>
          </w:p>
        </w:tc>
      </w:tr>
    </w:tbl>
    <w:p w14:paraId="513DA1E0" w14:textId="77777777" w:rsidR="00140D19" w:rsidRPr="008B09FF" w:rsidRDefault="00140D19" w:rsidP="00F2028C">
      <w:pPr>
        <w:spacing w:after="200" w:line="276" w:lineRule="auto"/>
        <w:jc w:val="center"/>
        <w:rPr>
          <w:rFonts w:ascii="Arial" w:eastAsia="Calibri" w:hAnsi="Arial" w:cs="Arial"/>
          <w:lang w:val="en-GB"/>
        </w:rPr>
      </w:pPr>
    </w:p>
    <w:p w14:paraId="44B81DCD" w14:textId="58FEDB14" w:rsidR="00F2028C" w:rsidRDefault="00F2028C" w:rsidP="00F2028C">
      <w:pPr>
        <w:jc w:val="center"/>
        <w:rPr>
          <w:rFonts w:ascii="Arial" w:eastAsia="Arial" w:hAnsi="Arial" w:cs="Arial"/>
          <w:color w:val="000000" w:themeColor="text1"/>
        </w:rPr>
      </w:pPr>
      <w:r>
        <w:rPr>
          <w:rFonts w:eastAsia="Verdana" w:cs="Verdana"/>
          <w:color w:val="000000" w:themeColor="text1"/>
        </w:rPr>
        <w:t xml:space="preserve">To apply for this post please complete this application form and return to </w:t>
      </w:r>
      <w:hyperlink r:id="rId11" w:history="1">
        <w:r>
          <w:rPr>
            <w:rStyle w:val="Hyperlink"/>
            <w:rFonts w:eastAsia="Verdana" w:cs="Verdana"/>
          </w:rPr>
          <w:t>applications@crew2000.org.uk</w:t>
        </w:r>
      </w:hyperlink>
      <w:r>
        <w:rPr>
          <w:rFonts w:eastAsia="Verdana" w:cs="Verdana"/>
          <w:color w:val="000000" w:themeColor="text1"/>
        </w:rPr>
        <w:t xml:space="preserve"> by </w:t>
      </w:r>
      <w:r>
        <w:rPr>
          <w:rFonts w:eastAsia="Verdana" w:cs="Verdana"/>
          <w:b/>
          <w:bCs/>
          <w:color w:val="000000" w:themeColor="text1"/>
        </w:rPr>
        <w:t xml:space="preserve">12.00 Noon </w:t>
      </w:r>
      <w:r w:rsidR="00BC61FD">
        <w:rPr>
          <w:rFonts w:eastAsia="Verdana" w:cs="Verdana"/>
          <w:b/>
          <w:bCs/>
          <w:color w:val="000000" w:themeColor="text1"/>
        </w:rPr>
        <w:t>Wednesday 5th</w:t>
      </w:r>
      <w:r>
        <w:rPr>
          <w:rFonts w:eastAsia="Verdana" w:cs="Verdana"/>
          <w:b/>
          <w:bCs/>
          <w:color w:val="000000" w:themeColor="text1"/>
        </w:rPr>
        <w:t xml:space="preserve"> January 202</w:t>
      </w:r>
      <w:r w:rsidR="00CF6415">
        <w:rPr>
          <w:rFonts w:eastAsia="Verdana" w:cs="Verdana"/>
          <w:b/>
          <w:bCs/>
          <w:color w:val="000000" w:themeColor="text1"/>
        </w:rPr>
        <w:t>2</w:t>
      </w:r>
      <w:r>
        <w:rPr>
          <w:rFonts w:eastAsia="Verdana" w:cs="Verdana"/>
          <w:b/>
          <w:bCs/>
          <w:color w:val="000000" w:themeColor="text1"/>
        </w:rPr>
        <w:t>.</w:t>
      </w:r>
    </w:p>
    <w:p w14:paraId="665C13AB" w14:textId="77777777" w:rsidR="00F2028C" w:rsidRDefault="00F2028C" w:rsidP="00F2028C">
      <w:pPr>
        <w:jc w:val="center"/>
        <w:rPr>
          <w:rFonts w:ascii="Arial" w:eastAsia="Arial" w:hAnsi="Arial" w:cs="Arial"/>
          <w:color w:val="000000" w:themeColor="text1"/>
        </w:rPr>
      </w:pPr>
    </w:p>
    <w:p w14:paraId="756B6AEC" w14:textId="77777777" w:rsidR="00F2028C" w:rsidRDefault="00F2028C" w:rsidP="00F2028C">
      <w:pPr>
        <w:jc w:val="center"/>
        <w:rPr>
          <w:rFonts w:eastAsia="Verdana" w:cs="Verdana"/>
          <w:color w:val="000000" w:themeColor="text1"/>
        </w:rPr>
      </w:pPr>
      <w:r>
        <w:rPr>
          <w:rFonts w:eastAsia="Verdana" w:cs="Verdana"/>
          <w:color w:val="000000" w:themeColor="text1"/>
        </w:rPr>
        <w:t xml:space="preserve">Please note that this email address will not be monitored until after the closing date – please contact </w:t>
      </w:r>
      <w:hyperlink r:id="rId12" w:history="1">
        <w:r>
          <w:rPr>
            <w:rStyle w:val="Hyperlink"/>
            <w:rFonts w:eastAsia="Verdana" w:cs="Verdana"/>
          </w:rPr>
          <w:t>admin@crew2000.org.uk</w:t>
        </w:r>
      </w:hyperlink>
      <w:r>
        <w:rPr>
          <w:rFonts w:eastAsia="Verdana" w:cs="Verdana"/>
          <w:color w:val="000000" w:themeColor="text1"/>
        </w:rPr>
        <w:t xml:space="preserve"> if you have a query.</w:t>
      </w:r>
    </w:p>
    <w:p w14:paraId="34F1DDD7" w14:textId="77777777" w:rsidR="00F2028C" w:rsidRDefault="00F2028C" w:rsidP="00F2028C">
      <w:pPr>
        <w:jc w:val="center"/>
        <w:rPr>
          <w:rFonts w:ascii="Arial" w:eastAsia="Arial" w:hAnsi="Arial" w:cs="Arial"/>
          <w:color w:val="000000" w:themeColor="text1"/>
        </w:rPr>
      </w:pPr>
    </w:p>
    <w:p w14:paraId="3DD84F8E" w14:textId="0E69BFCA" w:rsidR="00F2028C" w:rsidRDefault="00F2028C" w:rsidP="00F2028C">
      <w:pPr>
        <w:jc w:val="center"/>
        <w:rPr>
          <w:rFonts w:eastAsia="Verdana" w:cs="Verdana"/>
          <w:color w:val="000000" w:themeColor="text1"/>
        </w:rPr>
      </w:pPr>
      <w:r>
        <w:rPr>
          <w:rFonts w:eastAsia="Verdana" w:cs="Verdana"/>
          <w:color w:val="000000" w:themeColor="text1"/>
        </w:rPr>
        <w:t>Please note that no applications received after this time and date will be accepted.</w:t>
      </w:r>
    </w:p>
    <w:p w14:paraId="2E70DB3F" w14:textId="4903C641" w:rsidR="00F2028C" w:rsidRDefault="00F2028C" w:rsidP="00F2028C">
      <w:pPr>
        <w:jc w:val="center"/>
        <w:rPr>
          <w:rFonts w:eastAsia="Verdana" w:cs="Verdana"/>
          <w:b/>
          <w:bCs/>
          <w:color w:val="000000" w:themeColor="text1"/>
        </w:rPr>
      </w:pPr>
      <w:r>
        <w:rPr>
          <w:rFonts w:eastAsia="Verdana" w:cs="Verdana"/>
          <w:color w:val="000000" w:themeColor="text1"/>
        </w:rPr>
        <w:t xml:space="preserve">Interviews will take place </w:t>
      </w:r>
      <w:r>
        <w:rPr>
          <w:rFonts w:eastAsia="Verdana" w:cs="Verdana"/>
          <w:b/>
          <w:bCs/>
          <w:color w:val="000000" w:themeColor="text1"/>
        </w:rPr>
        <w:t>Friday 14</w:t>
      </w:r>
      <w:r>
        <w:rPr>
          <w:rFonts w:eastAsia="Verdana" w:cs="Verdana"/>
          <w:b/>
          <w:bCs/>
          <w:color w:val="000000" w:themeColor="text1"/>
          <w:vertAlign w:val="superscript"/>
        </w:rPr>
        <w:t>th</w:t>
      </w:r>
      <w:r>
        <w:rPr>
          <w:rFonts w:eastAsia="Verdana" w:cs="Verdana"/>
          <w:b/>
          <w:bCs/>
          <w:color w:val="000000" w:themeColor="text1"/>
        </w:rPr>
        <w:t xml:space="preserve"> January 202</w:t>
      </w:r>
      <w:r w:rsidR="00CF6415">
        <w:rPr>
          <w:rFonts w:eastAsia="Verdana" w:cs="Verdana"/>
          <w:b/>
          <w:bCs/>
          <w:color w:val="000000" w:themeColor="text1"/>
        </w:rPr>
        <w:t>2</w:t>
      </w:r>
      <w:r>
        <w:rPr>
          <w:rFonts w:eastAsia="Verdana" w:cs="Verdana"/>
          <w:b/>
          <w:bCs/>
          <w:color w:val="000000" w:themeColor="text1"/>
        </w:rPr>
        <w:t>.</w:t>
      </w:r>
    </w:p>
    <w:p w14:paraId="0C753FCE" w14:textId="77777777" w:rsidR="00F2028C" w:rsidRDefault="00F2028C" w:rsidP="00F2028C">
      <w:pPr>
        <w:jc w:val="center"/>
        <w:rPr>
          <w:rFonts w:eastAsia="Verdana" w:cs="Verdana"/>
          <w:b/>
          <w:bCs/>
          <w:color w:val="000000" w:themeColor="text1"/>
        </w:rPr>
      </w:pPr>
    </w:p>
    <w:p w14:paraId="3A97BF80" w14:textId="77777777" w:rsidR="00F2028C" w:rsidRDefault="00F2028C" w:rsidP="00F2028C">
      <w:pPr>
        <w:jc w:val="center"/>
        <w:rPr>
          <w:rFonts w:eastAsia="Verdana" w:cs="Verdana"/>
          <w:b/>
          <w:bCs/>
          <w:color w:val="000000" w:themeColor="text1"/>
        </w:rPr>
      </w:pPr>
      <w:r>
        <w:rPr>
          <w:rFonts w:eastAsia="Verdana" w:cs="Verdana"/>
          <w:b/>
          <w:bCs/>
          <w:color w:val="000000" w:themeColor="text1"/>
        </w:rPr>
        <w:t>Please note that we regret that we cannot guarantee to contact applicants whose application is not shortlisted.</w:t>
      </w:r>
    </w:p>
    <w:p w14:paraId="588D26E2" w14:textId="77777777" w:rsidR="00F2028C" w:rsidRDefault="00F2028C" w:rsidP="00F2028C">
      <w:pPr>
        <w:jc w:val="center"/>
        <w:rPr>
          <w:rFonts w:eastAsia="Verdana" w:cs="Verdana"/>
          <w:color w:val="000000" w:themeColor="text1"/>
          <w:lang w:val="en-GB"/>
        </w:rPr>
      </w:pPr>
    </w:p>
    <w:p w14:paraId="6A9A7381" w14:textId="77777777" w:rsidR="00F2028C" w:rsidRDefault="00F2028C" w:rsidP="00F2028C">
      <w:pPr>
        <w:spacing w:after="200"/>
        <w:jc w:val="center"/>
        <w:rPr>
          <w:rFonts w:eastAsia="Verdana" w:cs="Verdana"/>
          <w:color w:val="000000" w:themeColor="text1"/>
        </w:rPr>
      </w:pPr>
      <w:r>
        <w:rPr>
          <w:rFonts w:eastAsia="Verdana" w:cs="Verdana"/>
          <w:color w:val="000000" w:themeColor="text1"/>
        </w:rPr>
        <w:t>Crew 2000 (Scotland) is a company limited by guarantee; registered in Scotland, company number SC176635 and a charity also registered in Scotland, SCO 21500. Registered office: 32/32a Cockburn Street, Edinburgh EH1 1PB</w:t>
      </w:r>
    </w:p>
    <w:p w14:paraId="394798F2" w14:textId="77777777" w:rsidR="005628DF" w:rsidRPr="008B09FF" w:rsidRDefault="005628DF">
      <w:pPr>
        <w:rPr>
          <w:rFonts w:ascii="Arial" w:hAnsi="Arial" w:cs="Arial"/>
          <w:b/>
        </w:rPr>
      </w:pPr>
    </w:p>
    <w:sectPr w:rsidR="005628DF" w:rsidRPr="008B09FF" w:rsidSect="00F611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27E3" w14:textId="77777777" w:rsidR="008A57A8" w:rsidRDefault="008A57A8" w:rsidP="00492E3F">
      <w:r>
        <w:separator/>
      </w:r>
    </w:p>
  </w:endnote>
  <w:endnote w:type="continuationSeparator" w:id="0">
    <w:p w14:paraId="22B513CC" w14:textId="77777777" w:rsidR="008A57A8" w:rsidRDefault="008A57A8" w:rsidP="0049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E24A" w14:textId="77777777" w:rsidR="001F0712" w:rsidRDefault="001F0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ADD4" w14:textId="77777777" w:rsidR="001F0712" w:rsidRDefault="001F0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644D" w14:textId="77777777" w:rsidR="001F0712" w:rsidRDefault="001F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785C" w14:textId="77777777" w:rsidR="008A57A8" w:rsidRDefault="008A57A8" w:rsidP="00492E3F">
      <w:r>
        <w:separator/>
      </w:r>
    </w:p>
  </w:footnote>
  <w:footnote w:type="continuationSeparator" w:id="0">
    <w:p w14:paraId="5E7C81E7" w14:textId="77777777" w:rsidR="008A57A8" w:rsidRDefault="008A57A8" w:rsidP="0049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6DC7" w14:textId="77777777" w:rsidR="001F0712" w:rsidRDefault="001F0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66E8" w14:textId="77777777" w:rsidR="00F95CF3" w:rsidRPr="001F0712" w:rsidRDefault="00F95CF3">
    <w:pPr>
      <w:pStyle w:val="Header"/>
      <w:rPr>
        <w:rFonts w:ascii="Verdana" w:hAnsi="Verdana" w:cs="Calibri"/>
        <w:sz w:val="22"/>
        <w:szCs w:val="22"/>
      </w:rPr>
    </w:pPr>
    <w:r w:rsidRPr="001F0712">
      <w:rPr>
        <w:rFonts w:ascii="Verdana" w:hAnsi="Verdana" w:cs="Calibri"/>
        <w:sz w:val="22"/>
        <w:szCs w:val="22"/>
      </w:rPr>
      <w:t>Applicat</w:t>
    </w:r>
    <w:r w:rsidR="001F0712">
      <w:rPr>
        <w:rFonts w:ascii="Verdana" w:hAnsi="Verdana" w:cs="Calibri"/>
        <w:sz w:val="22"/>
        <w:szCs w:val="22"/>
      </w:rPr>
      <w:t xml:space="preserve">ion form:  </w:t>
    </w:r>
    <w:r w:rsidRPr="001F0712">
      <w:rPr>
        <w:rFonts w:ascii="Verdana" w:hAnsi="Verdana" w:cs="Calibri"/>
        <w:sz w:val="22"/>
        <w:szCs w:val="22"/>
      </w:rPr>
      <w:t>Please note that CVs or cover letters will not be accepted in place of or in addition to completed application 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DE7F" w14:textId="77777777" w:rsidR="001F0712" w:rsidRDefault="001F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2F"/>
    <w:rsid w:val="000141D7"/>
    <w:rsid w:val="00034E0F"/>
    <w:rsid w:val="00055BE3"/>
    <w:rsid w:val="000804C5"/>
    <w:rsid w:val="00090260"/>
    <w:rsid w:val="0009215E"/>
    <w:rsid w:val="000C26B6"/>
    <w:rsid w:val="000E4949"/>
    <w:rsid w:val="001106D3"/>
    <w:rsid w:val="00140D19"/>
    <w:rsid w:val="001424A7"/>
    <w:rsid w:val="00155624"/>
    <w:rsid w:val="00172668"/>
    <w:rsid w:val="001811F6"/>
    <w:rsid w:val="001944E1"/>
    <w:rsid w:val="001B1C2F"/>
    <w:rsid w:val="001C2CC6"/>
    <w:rsid w:val="001D3D00"/>
    <w:rsid w:val="001D489B"/>
    <w:rsid w:val="001F0712"/>
    <w:rsid w:val="002376B0"/>
    <w:rsid w:val="00255DB8"/>
    <w:rsid w:val="00271F04"/>
    <w:rsid w:val="0027223C"/>
    <w:rsid w:val="00273B87"/>
    <w:rsid w:val="00273C08"/>
    <w:rsid w:val="0028489B"/>
    <w:rsid w:val="002B14E8"/>
    <w:rsid w:val="002B4D3B"/>
    <w:rsid w:val="002C5461"/>
    <w:rsid w:val="002D5DAE"/>
    <w:rsid w:val="00301FFC"/>
    <w:rsid w:val="00311A18"/>
    <w:rsid w:val="00316500"/>
    <w:rsid w:val="00327974"/>
    <w:rsid w:val="003442E6"/>
    <w:rsid w:val="003A4FA4"/>
    <w:rsid w:val="003B7061"/>
    <w:rsid w:val="003C2CE8"/>
    <w:rsid w:val="003E6AB2"/>
    <w:rsid w:val="003F6B3A"/>
    <w:rsid w:val="00407721"/>
    <w:rsid w:val="0041572F"/>
    <w:rsid w:val="004224C9"/>
    <w:rsid w:val="0043285C"/>
    <w:rsid w:val="0044143B"/>
    <w:rsid w:val="004765E5"/>
    <w:rsid w:val="00492E3F"/>
    <w:rsid w:val="00494275"/>
    <w:rsid w:val="004B4890"/>
    <w:rsid w:val="004C4D7B"/>
    <w:rsid w:val="004D2D65"/>
    <w:rsid w:val="0050521C"/>
    <w:rsid w:val="00507723"/>
    <w:rsid w:val="00520303"/>
    <w:rsid w:val="00520304"/>
    <w:rsid w:val="005237DB"/>
    <w:rsid w:val="00524B97"/>
    <w:rsid w:val="00531594"/>
    <w:rsid w:val="00535C76"/>
    <w:rsid w:val="005628DF"/>
    <w:rsid w:val="00576F49"/>
    <w:rsid w:val="00597445"/>
    <w:rsid w:val="005D0CE5"/>
    <w:rsid w:val="005D5F09"/>
    <w:rsid w:val="005F3777"/>
    <w:rsid w:val="00602374"/>
    <w:rsid w:val="00625B35"/>
    <w:rsid w:val="00646AA1"/>
    <w:rsid w:val="00670529"/>
    <w:rsid w:val="0068356F"/>
    <w:rsid w:val="00685734"/>
    <w:rsid w:val="006C123A"/>
    <w:rsid w:val="006C42FB"/>
    <w:rsid w:val="006C4969"/>
    <w:rsid w:val="006D1E92"/>
    <w:rsid w:val="006F0C97"/>
    <w:rsid w:val="00791923"/>
    <w:rsid w:val="007944CE"/>
    <w:rsid w:val="007B2CF2"/>
    <w:rsid w:val="007C1287"/>
    <w:rsid w:val="007E5512"/>
    <w:rsid w:val="007E7BE6"/>
    <w:rsid w:val="008030CE"/>
    <w:rsid w:val="008039DE"/>
    <w:rsid w:val="0080597E"/>
    <w:rsid w:val="00813868"/>
    <w:rsid w:val="008214D0"/>
    <w:rsid w:val="0082337B"/>
    <w:rsid w:val="00840446"/>
    <w:rsid w:val="00843931"/>
    <w:rsid w:val="00870898"/>
    <w:rsid w:val="00891D29"/>
    <w:rsid w:val="008A57A8"/>
    <w:rsid w:val="008B09FF"/>
    <w:rsid w:val="008C368F"/>
    <w:rsid w:val="008C7D3E"/>
    <w:rsid w:val="00962756"/>
    <w:rsid w:val="009634BC"/>
    <w:rsid w:val="009C3C5C"/>
    <w:rsid w:val="009F30A2"/>
    <w:rsid w:val="009F6081"/>
    <w:rsid w:val="00A017FA"/>
    <w:rsid w:val="00A3727D"/>
    <w:rsid w:val="00A63CB2"/>
    <w:rsid w:val="00A67C40"/>
    <w:rsid w:val="00A72D03"/>
    <w:rsid w:val="00A801B3"/>
    <w:rsid w:val="00A8080A"/>
    <w:rsid w:val="00A814FA"/>
    <w:rsid w:val="00A928E1"/>
    <w:rsid w:val="00AA4EEF"/>
    <w:rsid w:val="00AB3CA6"/>
    <w:rsid w:val="00AC69BA"/>
    <w:rsid w:val="00AE44B0"/>
    <w:rsid w:val="00B335E4"/>
    <w:rsid w:val="00B42C10"/>
    <w:rsid w:val="00B67DE9"/>
    <w:rsid w:val="00B71BF5"/>
    <w:rsid w:val="00B85766"/>
    <w:rsid w:val="00BA6FA7"/>
    <w:rsid w:val="00BB3656"/>
    <w:rsid w:val="00BC61FD"/>
    <w:rsid w:val="00BC6C2A"/>
    <w:rsid w:val="00BD41E4"/>
    <w:rsid w:val="00BE1738"/>
    <w:rsid w:val="00BE3896"/>
    <w:rsid w:val="00C073A2"/>
    <w:rsid w:val="00C14A92"/>
    <w:rsid w:val="00C433C9"/>
    <w:rsid w:val="00C608EB"/>
    <w:rsid w:val="00C7294B"/>
    <w:rsid w:val="00C83280"/>
    <w:rsid w:val="00C97442"/>
    <w:rsid w:val="00C97EB0"/>
    <w:rsid w:val="00CA398B"/>
    <w:rsid w:val="00CA3F8F"/>
    <w:rsid w:val="00CB7E86"/>
    <w:rsid w:val="00CC1B7F"/>
    <w:rsid w:val="00CD2E87"/>
    <w:rsid w:val="00CE628D"/>
    <w:rsid w:val="00CF6415"/>
    <w:rsid w:val="00D02F15"/>
    <w:rsid w:val="00D305C7"/>
    <w:rsid w:val="00D44415"/>
    <w:rsid w:val="00D45D14"/>
    <w:rsid w:val="00D611BE"/>
    <w:rsid w:val="00D951AB"/>
    <w:rsid w:val="00DE6316"/>
    <w:rsid w:val="00DF472C"/>
    <w:rsid w:val="00E0779D"/>
    <w:rsid w:val="00E17A94"/>
    <w:rsid w:val="00E44025"/>
    <w:rsid w:val="00E61B79"/>
    <w:rsid w:val="00E73451"/>
    <w:rsid w:val="00E73FDC"/>
    <w:rsid w:val="00E92E21"/>
    <w:rsid w:val="00E93C6C"/>
    <w:rsid w:val="00E95F14"/>
    <w:rsid w:val="00EB08E4"/>
    <w:rsid w:val="00EB5E87"/>
    <w:rsid w:val="00EF0EDE"/>
    <w:rsid w:val="00F0034D"/>
    <w:rsid w:val="00F02DA6"/>
    <w:rsid w:val="00F2028C"/>
    <w:rsid w:val="00F272BF"/>
    <w:rsid w:val="00F53B9D"/>
    <w:rsid w:val="00F611D7"/>
    <w:rsid w:val="00F7099E"/>
    <w:rsid w:val="00F92105"/>
    <w:rsid w:val="00F94389"/>
    <w:rsid w:val="00F95CF3"/>
    <w:rsid w:val="00FB311A"/>
    <w:rsid w:val="00FE0C31"/>
    <w:rsid w:val="07E99620"/>
    <w:rsid w:val="3025504F"/>
    <w:rsid w:val="3B6B510B"/>
    <w:rsid w:val="432C25AE"/>
    <w:rsid w:val="6476CFD7"/>
    <w:rsid w:val="6664C454"/>
    <w:rsid w:val="728AD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11382"/>
  <w15:chartTrackingRefBased/>
  <w15:docId w15:val="{31D9170A-DA4D-422A-8C61-B1904EC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A2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11D7"/>
    <w:pPr>
      <w:keepNext/>
      <w:outlineLvl w:val="0"/>
    </w:pPr>
    <w:rPr>
      <w:rFonts w:ascii="Times New Roman" w:hAnsi="Times New Roman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23C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223C"/>
    <w:pPr>
      <w:tabs>
        <w:tab w:val="center" w:pos="4320"/>
        <w:tab w:val="right" w:pos="8640"/>
      </w:tabs>
    </w:pPr>
    <w:rPr>
      <w:rFonts w:ascii="TimesNewRomanPS" w:hAnsi="TimesNewRomanPS"/>
      <w:szCs w:val="20"/>
      <w:lang w:val="en-GB" w:eastAsia="en-GB"/>
    </w:rPr>
  </w:style>
  <w:style w:type="paragraph" w:styleId="BodyTextIndent">
    <w:name w:val="Body Text Indent"/>
    <w:basedOn w:val="Normal"/>
    <w:rsid w:val="00F611D7"/>
    <w:rPr>
      <w:rFonts w:ascii="Times New Roman" w:hAnsi="Times New Roman"/>
      <w:bCs/>
      <w:sz w:val="22"/>
      <w:lang w:val="en-GB"/>
    </w:rPr>
  </w:style>
  <w:style w:type="paragraph" w:styleId="BodyText">
    <w:name w:val="Body Text"/>
    <w:basedOn w:val="Normal"/>
    <w:link w:val="BodyTextChar"/>
    <w:rsid w:val="002376B0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49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2E3F"/>
    <w:rPr>
      <w:rFonts w:ascii="Verdana" w:hAnsi="Verdana"/>
      <w:sz w:val="24"/>
      <w:szCs w:val="24"/>
      <w:lang w:val="en-US" w:eastAsia="en-US"/>
    </w:rPr>
  </w:style>
  <w:style w:type="paragraph" w:customStyle="1" w:styleId="cvsections">
    <w:name w:val="cvsections"/>
    <w:basedOn w:val="Normal"/>
    <w:rsid w:val="005237DB"/>
    <w:pPr>
      <w:spacing w:before="60" w:after="60"/>
    </w:pPr>
    <w:rPr>
      <w:rFonts w:ascii="Tahoma" w:hAnsi="Tahoma"/>
      <w:color w:val="085B77"/>
      <w:sz w:val="22"/>
      <w:lang w:val="en-GB"/>
    </w:rPr>
  </w:style>
  <w:style w:type="character" w:styleId="Hyperlink">
    <w:name w:val="Hyperlink"/>
    <w:uiPriority w:val="99"/>
    <w:unhideWhenUsed/>
    <w:rsid w:val="005237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1B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rsid w:val="00F95CF3"/>
    <w:rPr>
      <w:rFonts w:ascii="Verdana" w:hAnsi="Verdan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95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ody">
    <w:name w:val="body"/>
    <w:basedOn w:val="Normal"/>
    <w:rsid w:val="00F95CF3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hAnsi="Times New Roman"/>
      <w:szCs w:val="20"/>
      <w:lang w:val="en-GB"/>
    </w:rPr>
  </w:style>
  <w:style w:type="paragraph" w:styleId="NoSpacing">
    <w:name w:val="No Spacing"/>
    <w:uiPriority w:val="1"/>
    <w:qFormat/>
    <w:rsid w:val="00597445"/>
    <w:rPr>
      <w:rFonts w:ascii="Verdana" w:hAnsi="Verdana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52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dmin@crew2000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plications@crew2000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pplications@crew2000.org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R\admin%20&amp;%20project%202008\project%20worker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F9208C68364DAEB0C4D68804381C" ma:contentTypeVersion="11" ma:contentTypeDescription="Create a new document." ma:contentTypeScope="" ma:versionID="d05fe55c1d6cc316cb6313abcc2218b5">
  <xsd:schema xmlns:xsd="http://www.w3.org/2001/XMLSchema" xmlns:xs="http://www.w3.org/2001/XMLSchema" xmlns:p="http://schemas.microsoft.com/office/2006/metadata/properties" xmlns:ns2="a1b04598-d1a5-4c33-b893-468f14e60b50" xmlns:ns3="c1386a2c-8569-4b44-b7b1-8903e4a2281f" targetNamespace="http://schemas.microsoft.com/office/2006/metadata/properties" ma:root="true" ma:fieldsID="f92918577107da52007fdfad2d9195f9" ns2:_="" ns3:_="">
    <xsd:import namespace="a1b04598-d1a5-4c33-b893-468f14e60b50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4598-d1a5-4c33-b893-468f14e60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958ED-978B-482A-BDE1-4B8B59108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FAC8A-75F0-47A4-8AEB-F7E05F15AA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E337E4-36A0-4BE1-A2D6-D000933CF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04598-d1a5-4c33-b893-468f14e60b50"/>
    <ds:schemaRef ds:uri="c1386a2c-8569-4b44-b7b1-8903e4a22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worker application form</Template>
  <TotalTime>0</TotalTime>
  <Pages>5</Pages>
  <Words>660</Words>
  <Characters>3923</Characters>
  <Application>Microsoft Office Word</Application>
  <DocSecurity>0</DocSecurity>
  <Lines>32</Lines>
  <Paragraphs>9</Paragraphs>
  <ScaleCrop>false</ScaleCrop>
  <Company>home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Applied For</dc:title>
  <dc:subject/>
  <dc:creator>Duncan</dc:creator>
  <cp:keywords/>
  <cp:lastModifiedBy>Emma Crawshaw</cp:lastModifiedBy>
  <cp:revision>2</cp:revision>
  <dcterms:created xsi:type="dcterms:W3CDTF">2021-11-25T12:26:00Z</dcterms:created>
  <dcterms:modified xsi:type="dcterms:W3CDTF">2021-11-25T12:26:00Z</dcterms:modified>
</cp:coreProperties>
</file>