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2B57" w14:textId="77777777" w:rsidR="00A5754D" w:rsidRPr="00240C95" w:rsidRDefault="00A5754D" w:rsidP="00A5754D">
      <w:pPr>
        <w:pStyle w:val="Heading1"/>
        <w:rPr>
          <w:color w:val="4F2454"/>
        </w:rPr>
      </w:pPr>
      <w:bookmarkStart w:id="0" w:name="_Hlk525122662"/>
      <w:r w:rsidRPr="00240C95">
        <w:rPr>
          <w:color w:val="4F2454"/>
        </w:rPr>
        <w:t xml:space="preserve">Person Specification </w:t>
      </w:r>
    </w:p>
    <w:bookmarkEnd w:id="0"/>
    <w:p w14:paraId="11068824" w14:textId="77777777" w:rsidR="004D2DCA" w:rsidRPr="00E53417" w:rsidRDefault="004D2DCA" w:rsidP="006136E7">
      <w:pPr>
        <w:spacing w:after="0" w:line="240" w:lineRule="auto"/>
        <w:rPr>
          <w:color w:val="7C2B79" w:themeColor="accent1"/>
          <w:sz w:val="16"/>
          <w:szCs w:val="16"/>
        </w:rPr>
      </w:pPr>
    </w:p>
    <w:tbl>
      <w:tblPr>
        <w:tblpPr w:leftFromText="181" w:rightFromText="181" w:vertAnchor="text" w:horzAnchor="margin" w:tblpY="1"/>
        <w:tblOverlap w:val="never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6288"/>
        <w:gridCol w:w="2098"/>
        <w:gridCol w:w="2098"/>
      </w:tblGrid>
      <w:tr w:rsidR="00731BE0" w:rsidRPr="00177137" w14:paraId="4C349212" w14:textId="77777777" w:rsidTr="42270CE9">
        <w:trPr>
          <w:trHeight w:val="425"/>
        </w:trPr>
        <w:tc>
          <w:tcPr>
            <w:tcW w:w="10484" w:type="dxa"/>
            <w:gridSpan w:val="3"/>
            <w:tcBorders>
              <w:bottom w:val="nil"/>
            </w:tcBorders>
            <w:shd w:val="clear" w:color="auto" w:fill="4F2454"/>
          </w:tcPr>
          <w:p w14:paraId="42A19742" w14:textId="33241899" w:rsidR="00731BE0" w:rsidRPr="00A807B6" w:rsidRDefault="00EE0EFE" w:rsidP="00A5754D">
            <w:pPr>
              <w:pStyle w:val="TableHeading"/>
              <w:framePr w:hSpace="0" w:wrap="auto" w:vAnchor="margin" w:hAnchor="text" w:yAlign="inline"/>
            </w:pPr>
            <w:r>
              <w:t>Volunteer Coordinator Person Specification</w:t>
            </w:r>
          </w:p>
        </w:tc>
      </w:tr>
      <w:tr w:rsidR="00A5754D" w:rsidRPr="00177137" w14:paraId="59806A7E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D4A73D" w14:textId="77777777" w:rsidR="00A5754D" w:rsidRPr="00707453" w:rsidRDefault="00A5754D" w:rsidP="00A5754D">
            <w:pPr>
              <w:pStyle w:val="Paragraphheading"/>
              <w:rPr>
                <w:bCs/>
                <w:color w:val="FFFFFF" w:themeColor="background1"/>
                <w:sz w:val="28"/>
                <w:szCs w:val="28"/>
              </w:rPr>
            </w:pPr>
            <w:r w:rsidRPr="00707453">
              <w:t>Factor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209BD0" w14:textId="77777777" w:rsidR="00240C95" w:rsidRDefault="00A5754D" w:rsidP="00A5754D">
            <w:pPr>
              <w:pStyle w:val="Paragraphheading"/>
            </w:pPr>
            <w:r w:rsidRPr="00F26735">
              <w:t>Essential/</w:t>
            </w:r>
          </w:p>
          <w:p w14:paraId="02064D70" w14:textId="77777777" w:rsidR="00A5754D" w:rsidRPr="00F26735" w:rsidRDefault="00A5754D" w:rsidP="00A5754D">
            <w:pPr>
              <w:pStyle w:val="Paragraphheading"/>
              <w:rPr>
                <w:bCs/>
                <w:color w:val="FFFFFF" w:themeColor="background1"/>
                <w:sz w:val="28"/>
                <w:szCs w:val="28"/>
              </w:rPr>
            </w:pPr>
            <w:r w:rsidRPr="00F26735">
              <w:t>Desirable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D5711E" w14:textId="77777777" w:rsidR="00A5754D" w:rsidRDefault="00A5754D" w:rsidP="00A5754D">
            <w:pPr>
              <w:pStyle w:val="Paragraphheading"/>
            </w:pPr>
            <w:r>
              <w:t>When Assessed</w:t>
            </w:r>
          </w:p>
          <w:p w14:paraId="056164EB" w14:textId="77777777" w:rsidR="00A5754D" w:rsidRDefault="00A5754D" w:rsidP="00A5754D">
            <w:pPr>
              <w:pStyle w:val="Heading4"/>
            </w:pPr>
            <w:r>
              <w:t>Application form (AF)</w:t>
            </w:r>
          </w:p>
          <w:p w14:paraId="04694DC3" w14:textId="77777777" w:rsidR="00A5754D" w:rsidRDefault="00A5754D" w:rsidP="00A5754D">
            <w:pPr>
              <w:pStyle w:val="Heading4"/>
            </w:pPr>
            <w:r>
              <w:t>Interview (I)</w:t>
            </w:r>
          </w:p>
          <w:p w14:paraId="56D8E2C4" w14:textId="77777777" w:rsidR="00A5754D" w:rsidRPr="000E4FA6" w:rsidRDefault="00A5754D" w:rsidP="00A5754D">
            <w:pPr>
              <w:pStyle w:val="Heading4"/>
            </w:pPr>
            <w:r>
              <w:t>Skills Test (ST)</w:t>
            </w:r>
          </w:p>
        </w:tc>
      </w:tr>
      <w:tr w:rsidR="00A5754D" w:rsidRPr="00177137" w14:paraId="59315749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4F2454"/>
          </w:tcPr>
          <w:p w14:paraId="2E825631" w14:textId="77777777" w:rsidR="00A5754D" w:rsidRDefault="00A5754D" w:rsidP="00A5754D">
            <w:pPr>
              <w:pStyle w:val="Paragraphheading"/>
            </w:pPr>
            <w:r w:rsidRPr="001B6568">
              <w:t>Qualifications</w:t>
            </w:r>
          </w:p>
        </w:tc>
      </w:tr>
      <w:tr w:rsidR="00A5754D" w:rsidRPr="00177137" w14:paraId="11EA04AB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EE8248" w14:textId="782509FD" w:rsidR="00A5754D" w:rsidRPr="00707453" w:rsidRDefault="00EE0EFE" w:rsidP="00A5754D">
            <w:pPr>
              <w:pStyle w:val="Heading4"/>
            </w:pPr>
            <w:r>
              <w:t xml:space="preserve">Qualification relevant to </w:t>
            </w:r>
            <w:r w:rsidR="00481FEC">
              <w:t>overseeing</w:t>
            </w:r>
            <w:r>
              <w:t xml:space="preserve"> </w:t>
            </w:r>
            <w:r w:rsidR="00AD5E3D">
              <w:t>v</w:t>
            </w:r>
            <w:r>
              <w:t>olunteers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08DA2C" w14:textId="72990C13" w:rsidR="00A5754D" w:rsidRPr="00F26735" w:rsidRDefault="00A5754D" w:rsidP="00A5754D">
            <w:pPr>
              <w:pStyle w:val="Heading4"/>
            </w:pPr>
            <w:r>
              <w:t>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7A6B7E8" w14:textId="3391E87D" w:rsidR="00A5754D" w:rsidRDefault="00EE0EFE" w:rsidP="00A5754D">
            <w:pPr>
              <w:pStyle w:val="Heading4"/>
            </w:pPr>
            <w:r>
              <w:rPr>
                <w:noProof/>
              </w:rPr>
              <w:t>A</w:t>
            </w:r>
            <w:r w:rsidR="00C7700A">
              <w:rPr>
                <w:noProof/>
              </w:rPr>
              <w:t xml:space="preserve"> </w:t>
            </w:r>
            <w:r>
              <w:rPr>
                <w:noProof/>
              </w:rPr>
              <w:t>/</w:t>
            </w:r>
            <w:r w:rsidR="00C7700A">
              <w:rPr>
                <w:noProof/>
              </w:rPr>
              <w:t xml:space="preserve"> </w:t>
            </w:r>
            <w:r>
              <w:rPr>
                <w:noProof/>
              </w:rPr>
              <w:t>I</w:t>
            </w:r>
          </w:p>
        </w:tc>
      </w:tr>
      <w:tr w:rsidR="00A5754D" w:rsidRPr="00177137" w14:paraId="397C89C5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4F2454"/>
          </w:tcPr>
          <w:p w14:paraId="5085D656" w14:textId="77777777" w:rsidR="00A5754D" w:rsidRDefault="00A5754D" w:rsidP="00A5754D">
            <w:pPr>
              <w:pStyle w:val="Paragraphheading"/>
            </w:pPr>
            <w:r w:rsidRPr="001B6568">
              <w:t>Experience</w:t>
            </w:r>
          </w:p>
        </w:tc>
      </w:tr>
      <w:tr w:rsidR="00A5754D" w:rsidRPr="00177137" w14:paraId="1CC2020A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BE0CF3" w14:textId="1507230C" w:rsidR="00EE0EFE" w:rsidRPr="00EE0EFE" w:rsidRDefault="00EE0EFE" w:rsidP="00EE0EFE">
            <w:pPr>
              <w:pStyle w:val="Heading4"/>
            </w:pPr>
            <w:r w:rsidRPr="009A7F3E">
              <w:t xml:space="preserve">Experience of volunteering and/or working with volunteers </w:t>
            </w:r>
            <w:r w:rsidRPr="00945FBB">
              <w:t>and vulnerable people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03C3F0" w14:textId="2AC9A060" w:rsidR="00A5754D" w:rsidRPr="00F26735" w:rsidRDefault="0009477A" w:rsidP="00A5754D">
            <w:pPr>
              <w:pStyle w:val="Heading4"/>
            </w:pPr>
            <w:r>
              <w:t>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8072D4" w14:textId="32D1D0E9" w:rsidR="00A5754D" w:rsidRDefault="00EE0EFE" w:rsidP="00A5754D">
            <w:pPr>
              <w:pStyle w:val="Heading4"/>
            </w:pPr>
            <w:r>
              <w:t>A</w:t>
            </w:r>
            <w:r w:rsidR="00C7700A">
              <w:t xml:space="preserve"> </w:t>
            </w:r>
            <w:r>
              <w:t>/</w:t>
            </w:r>
            <w:r w:rsidR="00C7700A">
              <w:t xml:space="preserve"> </w:t>
            </w:r>
            <w:r>
              <w:t>I</w:t>
            </w:r>
          </w:p>
        </w:tc>
      </w:tr>
      <w:tr w:rsidR="00A5754D" w:rsidRPr="00177137" w14:paraId="620117E9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D4F6FF" w14:textId="36A4CF42" w:rsidR="00A5754D" w:rsidRPr="00707453" w:rsidRDefault="00EE0EFE" w:rsidP="00A5754D">
            <w:pPr>
              <w:pStyle w:val="Heading4"/>
            </w:pPr>
            <w:r>
              <w:t>Experience of delivering advocacy or managing an advocacy team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A148BC5" w14:textId="31348243" w:rsidR="00A5754D" w:rsidRPr="00F26735" w:rsidRDefault="4AF5E684" w:rsidP="030E0075">
            <w:pPr>
              <w:pStyle w:val="Heading4"/>
              <w:rPr>
                <w:bCs w:val="0"/>
              </w:rPr>
            </w:pPr>
            <w:r>
              <w:t>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42FD6D" w14:textId="131772F9" w:rsidR="00A5754D" w:rsidRDefault="00EE0EFE" w:rsidP="00A5754D">
            <w:pPr>
              <w:pStyle w:val="Heading4"/>
            </w:pPr>
            <w:r>
              <w:t>A</w:t>
            </w:r>
            <w:r w:rsidR="00C7700A">
              <w:t xml:space="preserve"> </w:t>
            </w:r>
            <w:r>
              <w:t>/</w:t>
            </w:r>
            <w:r w:rsidR="00C7700A">
              <w:t xml:space="preserve"> </w:t>
            </w:r>
            <w:r>
              <w:t>I</w:t>
            </w:r>
          </w:p>
        </w:tc>
      </w:tr>
      <w:tr w:rsidR="00A5754D" w:rsidRPr="00177137" w14:paraId="68631184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A8E037" w14:textId="47A6D519" w:rsidR="00A5754D" w:rsidRPr="00707453" w:rsidRDefault="001C5F2E" w:rsidP="00A5754D">
            <w:pPr>
              <w:pStyle w:val="Heading4"/>
            </w:pPr>
            <w:r w:rsidRPr="00CD124F">
              <w:t>Evidential experience of cultivating successful relationships with external / internal stakeholders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AE93FF" w14:textId="530439A8" w:rsidR="00A5754D" w:rsidRPr="00F26735" w:rsidRDefault="00A5754D" w:rsidP="00A5754D">
            <w:pPr>
              <w:pStyle w:val="Heading4"/>
            </w:pPr>
            <w:r>
              <w:t>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705468" w14:textId="3EFEAA5A" w:rsidR="00A5754D" w:rsidRDefault="00EE0EFE" w:rsidP="00A5754D">
            <w:pPr>
              <w:pStyle w:val="Heading4"/>
            </w:pPr>
            <w:r>
              <w:t>A</w:t>
            </w:r>
            <w:r w:rsidR="00970698">
              <w:t xml:space="preserve"> </w:t>
            </w:r>
            <w:r>
              <w:t>/</w:t>
            </w:r>
            <w:r w:rsidR="00970698">
              <w:t xml:space="preserve"> </w:t>
            </w:r>
            <w:r>
              <w:t>I</w:t>
            </w:r>
          </w:p>
        </w:tc>
      </w:tr>
      <w:tr w:rsidR="00AF497E" w:rsidRPr="00177137" w14:paraId="6D311A20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A7CD55C" w14:textId="022B9729" w:rsidR="00AF497E" w:rsidRPr="00CD124F" w:rsidRDefault="00AF497E" w:rsidP="00AF497E">
            <w:pPr>
              <w:pStyle w:val="Heading4"/>
            </w:pPr>
            <w:r w:rsidRPr="00CD124F">
              <w:t>Evidential experience of being accountable for the quality of personal performance and raising suggested improvements to management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120CBB" w14:textId="5D52A0F0" w:rsidR="00AF497E" w:rsidRDefault="00AF497E" w:rsidP="00AF497E">
            <w:pPr>
              <w:pStyle w:val="Heading4"/>
            </w:pPr>
            <w:r w:rsidRPr="00CD124F"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7F2167" w14:textId="45F4F500" w:rsidR="00AF497E" w:rsidRDefault="00AF497E" w:rsidP="00AF497E">
            <w:pPr>
              <w:pStyle w:val="Heading4"/>
            </w:pPr>
            <w:r w:rsidRPr="00CD124F">
              <w:t>A / I</w:t>
            </w:r>
          </w:p>
        </w:tc>
      </w:tr>
      <w:tr w:rsidR="00AF497E" w:rsidRPr="00177137" w14:paraId="63BE773B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50C48A" w14:textId="1D126761" w:rsidR="00AF497E" w:rsidRPr="00CD124F" w:rsidRDefault="00AF497E" w:rsidP="00AF497E">
            <w:pPr>
              <w:pStyle w:val="Heading4"/>
            </w:pPr>
            <w:r w:rsidRPr="00CD124F">
              <w:t xml:space="preserve">Experience of managing risks relating to safety and wellbeing of </w:t>
            </w:r>
            <w:r>
              <w:t xml:space="preserve">volunteers or </w:t>
            </w:r>
            <w:r w:rsidRPr="00CD124F">
              <w:t>staff members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90B5E7" w14:textId="68575ADF" w:rsidR="00AF497E" w:rsidRDefault="00AF497E" w:rsidP="00AF497E">
            <w:pPr>
              <w:pStyle w:val="Heading4"/>
            </w:pPr>
            <w:r w:rsidRPr="00CD124F">
              <w:t>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9F3B9A" w14:textId="7A45FFEA" w:rsidR="00AF497E" w:rsidRDefault="00AF497E" w:rsidP="00AF497E">
            <w:pPr>
              <w:pStyle w:val="Heading4"/>
            </w:pPr>
            <w:r w:rsidRPr="00CD124F">
              <w:t>A / I</w:t>
            </w:r>
          </w:p>
        </w:tc>
      </w:tr>
      <w:tr w:rsidR="00A5754D" w:rsidRPr="00177137" w14:paraId="3574A9C9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4F2454"/>
          </w:tcPr>
          <w:p w14:paraId="6C7A9360" w14:textId="77777777" w:rsidR="00A5754D" w:rsidRDefault="00A5754D" w:rsidP="00A5754D">
            <w:pPr>
              <w:pStyle w:val="TableHeading"/>
              <w:framePr w:hSpace="0" w:wrap="auto" w:vAnchor="margin" w:hAnchor="text" w:yAlign="inline"/>
            </w:pPr>
            <w:r w:rsidRPr="001B6568">
              <w:t>Knowledge</w:t>
            </w:r>
          </w:p>
        </w:tc>
      </w:tr>
      <w:tr w:rsidR="00A5754D" w:rsidRPr="00177137" w14:paraId="45B0BCFD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A24AAD" w14:textId="00E0D4C8" w:rsidR="00A5754D" w:rsidRPr="00707453" w:rsidRDefault="006D13E9" w:rsidP="00A5754D">
            <w:pPr>
              <w:pStyle w:val="Heading4"/>
            </w:pPr>
            <w:r w:rsidRPr="00CD124F">
              <w:t>Excellent knowledge of the role of advocacy in health, social care and other settings or equivalent discipline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17B3B4" w14:textId="456BF76E" w:rsidR="00A5754D" w:rsidRPr="00F26735" w:rsidRDefault="00A5754D" w:rsidP="00A5754D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55C69A" w14:textId="49BEEE78" w:rsidR="00A5754D" w:rsidRDefault="00EE0EFE" w:rsidP="00A5754D">
            <w:pPr>
              <w:pStyle w:val="Heading4"/>
            </w:pPr>
            <w:r>
              <w:t>A</w:t>
            </w:r>
            <w:r w:rsidR="00970698">
              <w:t xml:space="preserve"> </w:t>
            </w:r>
            <w:r>
              <w:t>/</w:t>
            </w:r>
            <w:r w:rsidR="00970698">
              <w:t xml:space="preserve"> </w:t>
            </w:r>
            <w:r>
              <w:t>I</w:t>
            </w:r>
          </w:p>
        </w:tc>
      </w:tr>
      <w:tr w:rsidR="00A5754D" w:rsidRPr="00177137" w14:paraId="3F8BD837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4F14D9" w14:textId="7D87DF0C" w:rsidR="00A5754D" w:rsidRPr="00707453" w:rsidRDefault="00EE0EFE" w:rsidP="00A5754D">
            <w:pPr>
              <w:pStyle w:val="Heading4"/>
            </w:pPr>
            <w:r>
              <w:t>An understanding of the issues affecting adult social care/</w:t>
            </w:r>
            <w:r w:rsidR="000E0BF5">
              <w:t>disability</w:t>
            </w:r>
            <w:r w:rsidR="00695E6A">
              <w:t>/autism/</w:t>
            </w:r>
            <w:r>
              <w:t>mental health service users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DF81A0" w14:textId="6E3560B6" w:rsidR="00A5754D" w:rsidRPr="00F26735" w:rsidRDefault="00A5754D" w:rsidP="00A5754D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57CCB31" w14:textId="47074224" w:rsidR="00A5754D" w:rsidRDefault="00EE0EFE" w:rsidP="00A5754D">
            <w:pPr>
              <w:pStyle w:val="Heading4"/>
            </w:pPr>
            <w:r>
              <w:t>A</w:t>
            </w:r>
            <w:r w:rsidR="00970698">
              <w:t xml:space="preserve"> </w:t>
            </w:r>
            <w:r>
              <w:t>/</w:t>
            </w:r>
            <w:r w:rsidR="00970698">
              <w:t xml:space="preserve"> </w:t>
            </w:r>
            <w:r>
              <w:t>I</w:t>
            </w:r>
          </w:p>
        </w:tc>
      </w:tr>
      <w:tr w:rsidR="00A5754D" w:rsidRPr="00177137" w14:paraId="25165E2B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2F27F68" w14:textId="4CD21F73" w:rsidR="00A5754D" w:rsidRPr="00707453" w:rsidRDefault="00EE0EFE" w:rsidP="00A5754D">
            <w:pPr>
              <w:pStyle w:val="Heading4"/>
            </w:pPr>
            <w:r w:rsidRPr="00945FBB">
              <w:t>Understanding of safeguarding in relation to both volunteers and the people we work with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0EB948" w14:textId="619D408A" w:rsidR="00A5754D" w:rsidRPr="00F26735" w:rsidRDefault="00A5754D" w:rsidP="00A5754D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E6ECC7" w14:textId="43D78009" w:rsidR="00A5754D" w:rsidRDefault="00EE0EFE" w:rsidP="00A5754D">
            <w:pPr>
              <w:pStyle w:val="Heading4"/>
            </w:pPr>
            <w:r>
              <w:t>A</w:t>
            </w:r>
            <w:r w:rsidR="00970698">
              <w:t xml:space="preserve"> </w:t>
            </w:r>
            <w:r>
              <w:t>/</w:t>
            </w:r>
            <w:r w:rsidR="00970698">
              <w:t xml:space="preserve"> </w:t>
            </w:r>
            <w:r>
              <w:t>I</w:t>
            </w:r>
          </w:p>
        </w:tc>
      </w:tr>
      <w:tr w:rsidR="00A5754D" w:rsidRPr="00177137" w14:paraId="3F351C61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276339" w14:textId="68C891B0" w:rsidR="00A5754D" w:rsidRPr="00EE0EFE" w:rsidRDefault="00EE0EFE" w:rsidP="00EE0EFE">
            <w:pPr>
              <w:rPr>
                <w:rFonts w:cs="Arial"/>
              </w:rPr>
            </w:pPr>
            <w:r w:rsidRPr="00613C80">
              <w:rPr>
                <w:rFonts w:cs="Arial"/>
              </w:rPr>
              <w:t>Understanding of the social values around volunteering and benefits to both the individual and communities of volunteer projects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16661D" w14:textId="665D5647" w:rsidR="00A5754D" w:rsidRPr="00F26735" w:rsidRDefault="00A5754D" w:rsidP="00A5754D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58294C" w14:textId="46A3484D" w:rsidR="00A5754D" w:rsidRDefault="00EE0EFE" w:rsidP="00A5754D">
            <w:pPr>
              <w:pStyle w:val="Heading4"/>
            </w:pPr>
            <w:r>
              <w:rPr>
                <w:noProof/>
              </w:rPr>
              <w:t>I</w:t>
            </w:r>
          </w:p>
        </w:tc>
      </w:tr>
      <w:tr w:rsidR="00A5754D" w:rsidRPr="00177137" w14:paraId="1C2F08F8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4F2454"/>
          </w:tcPr>
          <w:p w14:paraId="1BA8220D" w14:textId="77777777" w:rsidR="00A5754D" w:rsidRDefault="00A5754D" w:rsidP="00A5754D">
            <w:pPr>
              <w:pStyle w:val="TableHeading"/>
              <w:framePr w:hSpace="0" w:wrap="auto" w:vAnchor="margin" w:hAnchor="text" w:yAlign="inline"/>
            </w:pPr>
            <w:r w:rsidRPr="001B6568">
              <w:t>Skills and Abilities</w:t>
            </w:r>
          </w:p>
        </w:tc>
      </w:tr>
      <w:tr w:rsidR="00A5754D" w:rsidRPr="00177137" w14:paraId="7B2A6B81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377C711" w14:textId="250E1CD7" w:rsidR="00A5754D" w:rsidRPr="00707453" w:rsidRDefault="00F14FC3" w:rsidP="00A5754D">
            <w:pPr>
              <w:pStyle w:val="Heading4"/>
            </w:pPr>
            <w:r w:rsidRPr="00CD124F">
              <w:t>A proven ability to set and deliver the highest standards of quality and performance across diverse teams and taking actions where delivery falls short of expectations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1CC120" w14:textId="1F939E87" w:rsidR="00A5754D" w:rsidRPr="00F26735" w:rsidRDefault="00ED336E" w:rsidP="00A5754D">
            <w:pPr>
              <w:pStyle w:val="Heading4"/>
            </w:pPr>
            <w:r>
              <w:t>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29BC52" w14:textId="5B547DF6" w:rsidR="00A5754D" w:rsidRDefault="00EE0EFE" w:rsidP="00A5754D">
            <w:pPr>
              <w:pStyle w:val="Heading4"/>
            </w:pPr>
            <w:r>
              <w:t>A</w:t>
            </w:r>
            <w:r w:rsidR="00970698">
              <w:t xml:space="preserve"> </w:t>
            </w:r>
            <w:r>
              <w:t>/</w:t>
            </w:r>
            <w:r w:rsidR="00970698">
              <w:t xml:space="preserve"> </w:t>
            </w:r>
            <w:r>
              <w:t>I</w:t>
            </w:r>
          </w:p>
        </w:tc>
      </w:tr>
      <w:tr w:rsidR="00A5754D" w:rsidRPr="00177137" w14:paraId="109ABCB1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A02D10" w14:textId="2BF2C28E" w:rsidR="00A5754D" w:rsidRPr="00707453" w:rsidRDefault="00A51EF0" w:rsidP="00A5754D">
            <w:pPr>
              <w:pStyle w:val="Heading4"/>
            </w:pPr>
            <w:r w:rsidRPr="00E21C87">
              <w:t>Strong administration skills including time management and organi</w:t>
            </w:r>
            <w:r>
              <w:t>s</w:t>
            </w:r>
            <w:r w:rsidRPr="00E21C87">
              <w:t>ational skills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EDAD55" w14:textId="1EA6DC00" w:rsidR="00A5754D" w:rsidRPr="00F26735" w:rsidRDefault="00A5754D" w:rsidP="00A5754D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1F6CB9" w14:textId="633E3D1D" w:rsidR="00A5754D" w:rsidRDefault="00EE0EFE" w:rsidP="00A5754D">
            <w:pPr>
              <w:pStyle w:val="Heading4"/>
            </w:pPr>
            <w:r>
              <w:t>I</w:t>
            </w:r>
            <w:r w:rsidR="00970698">
              <w:t xml:space="preserve"> </w:t>
            </w:r>
            <w:r>
              <w:t>/</w:t>
            </w:r>
            <w:r w:rsidR="00970698">
              <w:t xml:space="preserve"> </w:t>
            </w:r>
            <w:r>
              <w:t>ST</w:t>
            </w:r>
          </w:p>
        </w:tc>
      </w:tr>
      <w:tr w:rsidR="00A5754D" w:rsidRPr="00177137" w14:paraId="27970E18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4590B8" w14:textId="17EC93A1" w:rsidR="00A5754D" w:rsidRPr="00707453" w:rsidRDefault="00507BE8" w:rsidP="00A5754D">
            <w:pPr>
              <w:pStyle w:val="Heading4"/>
            </w:pPr>
            <w:r w:rsidRPr="00CD124F">
              <w:lastRenderedPageBreak/>
              <w:t>Demonstrable IT skills – Word, Excel, PowerPoint and databases and ability to pick up new software and applications quickly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CDA215" w14:textId="3B51ED6B" w:rsidR="00A5754D" w:rsidRPr="00F26735" w:rsidRDefault="00A5754D" w:rsidP="00A5754D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CFE529" w14:textId="605F7B87" w:rsidR="00A5754D" w:rsidRDefault="00EE0EFE" w:rsidP="00A5754D">
            <w:pPr>
              <w:pStyle w:val="Heading4"/>
            </w:pPr>
            <w:r>
              <w:t>I</w:t>
            </w:r>
            <w:r w:rsidR="00970698">
              <w:t xml:space="preserve"> </w:t>
            </w:r>
            <w:r>
              <w:t>/</w:t>
            </w:r>
            <w:r w:rsidR="00970698">
              <w:t xml:space="preserve"> </w:t>
            </w:r>
            <w:r>
              <w:t>ST</w:t>
            </w:r>
          </w:p>
        </w:tc>
      </w:tr>
      <w:tr w:rsidR="00A5754D" w:rsidRPr="00177137" w14:paraId="1C5D2E81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046B09" w14:textId="088EF38E" w:rsidR="00A5754D" w:rsidRPr="00707453" w:rsidRDefault="00EE0EFE" w:rsidP="00A5754D">
            <w:pPr>
              <w:pStyle w:val="Heading4"/>
            </w:pPr>
            <w:r w:rsidRPr="00A37FD9">
              <w:t xml:space="preserve">Have a creative approach </w:t>
            </w:r>
            <w:r>
              <w:t xml:space="preserve">to problem-solving and finding </w:t>
            </w:r>
            <w:r w:rsidRPr="00A37FD9">
              <w:t>solutions to issues that arise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8B1A93" w14:textId="0CE0CC8C" w:rsidR="00A5754D" w:rsidRPr="00F26735" w:rsidRDefault="00A5754D" w:rsidP="00A5754D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875F3C" w14:textId="4ED4710C" w:rsidR="00A5754D" w:rsidRDefault="00EE0EFE" w:rsidP="00A5754D">
            <w:pPr>
              <w:pStyle w:val="Heading4"/>
            </w:pPr>
            <w:r>
              <w:t>I</w:t>
            </w:r>
            <w:r w:rsidR="00970698">
              <w:t xml:space="preserve"> </w:t>
            </w:r>
            <w:r>
              <w:t>/</w:t>
            </w:r>
            <w:r w:rsidR="00970698">
              <w:t xml:space="preserve"> </w:t>
            </w:r>
            <w:r>
              <w:t>ST</w:t>
            </w:r>
          </w:p>
        </w:tc>
      </w:tr>
      <w:tr w:rsidR="00EE0EFE" w:rsidRPr="00177137" w14:paraId="409A6813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4F2454"/>
          </w:tcPr>
          <w:p w14:paraId="1F0FEA40" w14:textId="77777777" w:rsidR="00EE0EFE" w:rsidRDefault="00EE0EFE" w:rsidP="00EE0EFE">
            <w:pPr>
              <w:pStyle w:val="TableHeading"/>
              <w:framePr w:hSpace="0" w:wrap="auto" w:vAnchor="margin" w:hAnchor="text" w:yAlign="inline"/>
            </w:pPr>
            <w:r w:rsidRPr="001B6568">
              <w:t>Personal Qualities/Style</w:t>
            </w:r>
          </w:p>
        </w:tc>
      </w:tr>
      <w:tr w:rsidR="00D75C26" w:rsidRPr="00177137" w14:paraId="4AC499F9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977E09" w14:textId="45ADFBF1" w:rsidR="00D75C26" w:rsidRPr="00707453" w:rsidRDefault="00D75C26" w:rsidP="00D75C26">
            <w:pPr>
              <w:pStyle w:val="Heading4"/>
            </w:pPr>
            <w:r w:rsidRPr="00CD124F">
              <w:t>Resilient and determined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CB1702" w14:textId="2A375CBE" w:rsidR="00D75C26" w:rsidRPr="00F26735" w:rsidRDefault="00D75C26" w:rsidP="00D75C26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3E6564" w14:textId="41CBCC76" w:rsidR="00D75C26" w:rsidRDefault="00D75C26" w:rsidP="00D75C26">
            <w:pPr>
              <w:pStyle w:val="Heading4"/>
            </w:pPr>
            <w:r>
              <w:rPr>
                <w:noProof/>
              </w:rPr>
              <w:t>I</w:t>
            </w:r>
          </w:p>
        </w:tc>
      </w:tr>
      <w:tr w:rsidR="00D75C26" w:rsidRPr="00177137" w14:paraId="3FBC1F7F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53CDD4" w14:textId="2F2AA879" w:rsidR="00D75C26" w:rsidRPr="00707453" w:rsidRDefault="00D75C26" w:rsidP="00D75C26">
            <w:pPr>
              <w:pStyle w:val="Heading4"/>
            </w:pPr>
            <w:r w:rsidRPr="00CD124F">
              <w:t xml:space="preserve">Demonstrable integrity, responsibility and accountability in their work and the implementation of organisational policy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0C3F30" w14:textId="597D6827" w:rsidR="00D75C26" w:rsidRPr="00F26735" w:rsidRDefault="00D75C26" w:rsidP="00D75C26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E11A55" w14:textId="4E371AA2" w:rsidR="00D75C26" w:rsidRDefault="00D75C26" w:rsidP="00D75C26">
            <w:pPr>
              <w:pStyle w:val="Heading4"/>
            </w:pPr>
            <w:r>
              <w:rPr>
                <w:noProof/>
              </w:rPr>
              <w:t>I</w:t>
            </w:r>
          </w:p>
        </w:tc>
      </w:tr>
      <w:tr w:rsidR="00D75C26" w:rsidRPr="00177137" w14:paraId="65A5854B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112547" w14:textId="6BDE6A2B" w:rsidR="00D75C26" w:rsidRPr="00707453" w:rsidRDefault="00D75C26" w:rsidP="00D75C26">
            <w:pPr>
              <w:pStyle w:val="Heading4"/>
            </w:pPr>
            <w:r w:rsidRPr="00CD124F">
              <w:t xml:space="preserve">A clear decision maker who learns from reflective practice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FCFDBFA" w14:textId="1A8DBD5A" w:rsidR="00D75C26" w:rsidRPr="00F26735" w:rsidRDefault="00D75C26" w:rsidP="00D75C26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36CEBA" w14:textId="7B5479E1" w:rsidR="00D75C26" w:rsidRDefault="00D75C26" w:rsidP="00D75C26">
            <w:pPr>
              <w:pStyle w:val="Heading4"/>
            </w:pPr>
            <w:r>
              <w:rPr>
                <w:noProof/>
              </w:rPr>
              <w:t>I</w:t>
            </w:r>
          </w:p>
        </w:tc>
      </w:tr>
      <w:tr w:rsidR="00D75C26" w:rsidRPr="00177137" w14:paraId="34000F9B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F77247" w14:textId="4E95669B" w:rsidR="00D75C26" w:rsidRPr="00707453" w:rsidRDefault="00D75C26" w:rsidP="00D75C26">
            <w:pPr>
              <w:pStyle w:val="Heading4"/>
            </w:pPr>
            <w:r w:rsidRPr="00CD124F">
              <w:t xml:space="preserve">An engaging and effective communicator able to motivate others to fulfil their potential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E7D413" w14:textId="07724226" w:rsidR="00D75C26" w:rsidRPr="00F26735" w:rsidRDefault="00D75C26" w:rsidP="00D75C26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BFC548" w14:textId="622F7FFD" w:rsidR="00D75C26" w:rsidRDefault="00D75C26" w:rsidP="00D75C26">
            <w:pPr>
              <w:pStyle w:val="Heading4"/>
            </w:pPr>
            <w:r>
              <w:rPr>
                <w:noProof/>
              </w:rPr>
              <w:t>I</w:t>
            </w:r>
          </w:p>
        </w:tc>
      </w:tr>
      <w:tr w:rsidR="00EE0EFE" w:rsidRPr="00177137" w14:paraId="26052159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4F2454"/>
          </w:tcPr>
          <w:p w14:paraId="4F2DAAFA" w14:textId="77777777" w:rsidR="00EE0EFE" w:rsidRDefault="00EE0EFE" w:rsidP="00EE0EFE">
            <w:pPr>
              <w:pStyle w:val="TableHeading"/>
              <w:framePr w:hSpace="0" w:wrap="auto" w:vAnchor="margin" w:hAnchor="text" w:yAlign="inline"/>
            </w:pPr>
            <w:r w:rsidRPr="001B6568">
              <w:t>Motivation</w:t>
            </w:r>
          </w:p>
        </w:tc>
      </w:tr>
      <w:tr w:rsidR="0016512A" w:rsidRPr="00177137" w14:paraId="49BF6DFE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DD15B8" w14:textId="1BDEBEAB" w:rsidR="0016512A" w:rsidRPr="00707453" w:rsidRDefault="0016512A" w:rsidP="0016512A">
            <w:pPr>
              <w:pStyle w:val="Heading4"/>
            </w:pPr>
            <w:r w:rsidRPr="00CD124F">
              <w:rPr>
                <w:noProof/>
              </w:rPr>
              <w:t>Passionate about quality of service delivery and positive outcomes for clients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5970B23" w14:textId="7A31D0E0" w:rsidR="0016512A" w:rsidRPr="00F26735" w:rsidRDefault="0016512A" w:rsidP="0016512A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9308A4" w14:textId="621262BB" w:rsidR="0016512A" w:rsidRDefault="0016512A" w:rsidP="0016512A">
            <w:pPr>
              <w:pStyle w:val="Heading4"/>
            </w:pPr>
            <w:r>
              <w:rPr>
                <w:noProof/>
              </w:rPr>
              <w:t>ALL</w:t>
            </w:r>
          </w:p>
        </w:tc>
      </w:tr>
      <w:tr w:rsidR="0016512A" w:rsidRPr="00177137" w14:paraId="39DB0916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EB9120" w14:textId="410C176A" w:rsidR="0016512A" w:rsidRPr="00707453" w:rsidRDefault="0016512A" w:rsidP="0016512A">
            <w:pPr>
              <w:pStyle w:val="Heading4"/>
            </w:pPr>
            <w:r w:rsidRPr="00CD124F">
              <w:rPr>
                <w:noProof/>
              </w:rPr>
              <w:t>Commitment to VoiceAbility’s values of enabling people to live life to the full, strengthening their voices, rights and changing lives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2B4907" w14:textId="6627248D" w:rsidR="0016512A" w:rsidRPr="00F26735" w:rsidRDefault="0016512A" w:rsidP="0016512A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9D4132" w14:textId="56BACC94" w:rsidR="0016512A" w:rsidRDefault="0016512A" w:rsidP="0016512A">
            <w:pPr>
              <w:pStyle w:val="Heading4"/>
            </w:pPr>
            <w:r>
              <w:rPr>
                <w:noProof/>
              </w:rPr>
              <w:t>ALL</w:t>
            </w:r>
          </w:p>
        </w:tc>
      </w:tr>
      <w:tr w:rsidR="00EE0EFE" w:rsidRPr="00177137" w14:paraId="1DAB3268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F85661" w14:textId="66C935C3" w:rsidR="00EE0EFE" w:rsidRPr="00707453" w:rsidRDefault="002B5F58" w:rsidP="00EE0EFE">
            <w:pPr>
              <w:pStyle w:val="Heading4"/>
            </w:pPr>
            <w:r w:rsidRPr="00C07916">
              <w:t>A passion for volunteering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16825C" w14:textId="5EB53CCE" w:rsidR="00EE0EFE" w:rsidRPr="00F26735" w:rsidRDefault="00EE0EFE" w:rsidP="00EE0EFE">
            <w:pPr>
              <w:pStyle w:val="Heading4"/>
            </w:pPr>
            <w:r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93C2F5" w14:textId="079E7234" w:rsidR="00EE0EFE" w:rsidRDefault="00EE0EFE" w:rsidP="00EE0EFE">
            <w:pPr>
              <w:pStyle w:val="Heading4"/>
            </w:pPr>
            <w:r>
              <w:rPr>
                <w:noProof/>
              </w:rPr>
              <w:t>ALL</w:t>
            </w:r>
          </w:p>
        </w:tc>
      </w:tr>
      <w:tr w:rsidR="00EE0EFE" w:rsidRPr="00177137" w14:paraId="2886CE9C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104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4F2454"/>
          </w:tcPr>
          <w:p w14:paraId="4BB98DEE" w14:textId="77777777" w:rsidR="00EE0EFE" w:rsidRDefault="00EE0EFE" w:rsidP="00EE0EFE">
            <w:pPr>
              <w:pStyle w:val="TableHeading"/>
              <w:framePr w:hSpace="0" w:wrap="auto" w:vAnchor="margin" w:hAnchor="text" w:yAlign="inline"/>
            </w:pPr>
            <w:r w:rsidRPr="001B6568">
              <w:t>Additional Requirements</w:t>
            </w:r>
          </w:p>
        </w:tc>
      </w:tr>
      <w:tr w:rsidR="00EF78FB" w:rsidRPr="00177137" w14:paraId="6FC12BCC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B106C5" w14:textId="2327CA4C" w:rsidR="00EF78FB" w:rsidRPr="00707453" w:rsidRDefault="00EF78FB" w:rsidP="00EF78FB">
            <w:pPr>
              <w:pStyle w:val="Heading4"/>
            </w:pPr>
            <w:r w:rsidRPr="007E0BF9">
              <w:rPr>
                <w:noProof/>
              </w:rPr>
              <w:t>Willing to undertake appropriate level of criminal record</w:t>
            </w:r>
            <w:r>
              <w:rPr>
                <w:noProof/>
              </w:rPr>
              <w:t xml:space="preserve"> DBS/PVG</w:t>
            </w:r>
            <w:r w:rsidRPr="007E0BF9">
              <w:rPr>
                <w:noProof/>
              </w:rPr>
              <w:t xml:space="preserve"> check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5D9413" w14:textId="3A124AB4" w:rsidR="00EF78FB" w:rsidRPr="00F26735" w:rsidRDefault="00EF78FB" w:rsidP="00EF78FB">
            <w:pPr>
              <w:pStyle w:val="Heading4"/>
            </w:pPr>
            <w:r w:rsidRPr="00CD124F"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0674F2" w14:textId="2FAF97B0" w:rsidR="00EF78FB" w:rsidRDefault="00EF78FB" w:rsidP="00EF78FB">
            <w:pPr>
              <w:pStyle w:val="Heading4"/>
            </w:pPr>
            <w:r w:rsidRPr="00CD124F">
              <w:rPr>
                <w:noProof/>
              </w:rPr>
              <w:t>A</w:t>
            </w:r>
          </w:p>
        </w:tc>
      </w:tr>
      <w:tr w:rsidR="00EF78FB" w:rsidRPr="00177137" w14:paraId="7DBB4233" w14:textId="77777777" w:rsidTr="42270C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BA20AD" w14:textId="0305D856" w:rsidR="00EF78FB" w:rsidRPr="00707453" w:rsidRDefault="00EF78FB" w:rsidP="00EF78FB">
            <w:pPr>
              <w:pStyle w:val="Heading4"/>
            </w:pPr>
            <w:r w:rsidRPr="00CD124F">
              <w:rPr>
                <w:noProof/>
              </w:rPr>
              <w:t>Ability to travel throughout the UK as required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84840F" w14:textId="18B7EFA8" w:rsidR="00EF78FB" w:rsidRPr="00F26735" w:rsidRDefault="00EF78FB" w:rsidP="00EF78FB">
            <w:pPr>
              <w:pStyle w:val="Heading4"/>
            </w:pPr>
            <w:r w:rsidRPr="00CD124F">
              <w:t>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CB0CE9" w14:textId="1F3F0E87" w:rsidR="00EF78FB" w:rsidRDefault="00EF78FB" w:rsidP="00EF78FB">
            <w:pPr>
              <w:pStyle w:val="Heading4"/>
            </w:pPr>
            <w:r w:rsidRPr="00CD124F">
              <w:rPr>
                <w:noProof/>
              </w:rPr>
              <w:t>A</w:t>
            </w:r>
          </w:p>
        </w:tc>
      </w:tr>
    </w:tbl>
    <w:p w14:paraId="0D6ADB46" w14:textId="77777777" w:rsidR="00736F39" w:rsidRDefault="00736F39" w:rsidP="00316A54">
      <w:pPr>
        <w:pStyle w:val="Heading1"/>
        <w:rPr>
          <w:sz w:val="2"/>
          <w:szCs w:val="2"/>
        </w:rPr>
      </w:pPr>
    </w:p>
    <w:p w14:paraId="576AD423" w14:textId="77777777" w:rsidR="00030770" w:rsidRPr="00EF38E3" w:rsidRDefault="00030770" w:rsidP="00196EA3"/>
    <w:sectPr w:rsidR="00030770" w:rsidRPr="00EF38E3" w:rsidSect="006136E7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1134" w:left="720" w:header="567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391B" w14:textId="77777777" w:rsidR="00954077" w:rsidRDefault="00954077" w:rsidP="00DC7259">
      <w:r>
        <w:separator/>
      </w:r>
    </w:p>
  </w:endnote>
  <w:endnote w:type="continuationSeparator" w:id="0">
    <w:p w14:paraId="3543F8DF" w14:textId="77777777" w:rsidR="00954077" w:rsidRDefault="00954077" w:rsidP="00DC7259">
      <w:r>
        <w:continuationSeparator/>
      </w:r>
    </w:p>
  </w:endnote>
  <w:endnote w:type="continuationNotice" w:id="1">
    <w:p w14:paraId="6119CDE9" w14:textId="77777777" w:rsidR="00954077" w:rsidRDefault="00954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exia">
    <w:altName w:val="Calibri"/>
    <w:charset w:val="00"/>
    <w:family w:val="auto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F0FF" w14:textId="69C634B4" w:rsidR="00E6111F" w:rsidRPr="00A17B0B" w:rsidRDefault="00240C95" w:rsidP="00871684">
    <w:pPr>
      <w:tabs>
        <w:tab w:val="left" w:pos="840"/>
        <w:tab w:val="left" w:pos="5110"/>
        <w:tab w:val="right" w:pos="10460"/>
      </w:tabs>
      <w:rPr>
        <w:rFonts w:cs="Arial"/>
        <w:sz w:val="20"/>
        <w:szCs w:val="20"/>
      </w:rPr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45720" distB="45720" distL="114300" distR="114300" simplePos="0" relativeHeight="251664386" behindDoc="1" locked="0" layoutInCell="1" allowOverlap="1" wp14:anchorId="21DDFD1E" wp14:editId="5C442EEE">
              <wp:simplePos x="0" y="0"/>
              <wp:positionH relativeFrom="margin">
                <wp:posOffset>-142875</wp:posOffset>
              </wp:positionH>
              <wp:positionV relativeFrom="paragraph">
                <wp:posOffset>151130</wp:posOffset>
              </wp:positionV>
              <wp:extent cx="6922201" cy="140462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201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1A129" w14:textId="3FDE9224" w:rsidR="00293FF6" w:rsidRPr="003E7CD4" w:rsidRDefault="00293FF6" w:rsidP="00293FF6">
                          <w:pPr>
                            <w:pStyle w:val="Footer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Volunteer Coordinator Person Specification –</w:t>
                          </w:r>
                          <w:r w:rsidRPr="003E7CD4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Updated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C34E2">
                            <w:rPr>
                              <w:rFonts w:cs="Arial"/>
                              <w:sz w:val="20"/>
                              <w:szCs w:val="20"/>
                            </w:rPr>
                            <w:t>10</w:t>
                          </w:r>
                          <w:r w:rsidR="009F189E">
                            <w:rPr>
                              <w:rFonts w:cs="Arial"/>
                              <w:sz w:val="20"/>
                              <w:szCs w:val="20"/>
                            </w:rPr>
                            <w:t>/11/2021</w:t>
                          </w:r>
                        </w:p>
                        <w:p w14:paraId="39BF9CEF" w14:textId="08717CE0" w:rsidR="006136E7" w:rsidRPr="003E7CD4" w:rsidRDefault="00293FF6" w:rsidP="006136E7">
                          <w:pPr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3E7CD4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>Registered charity</w:t>
                          </w:r>
                          <w:r w:rsidR="007D4DDC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 xml:space="preserve"> SC</w:t>
                          </w:r>
                          <w:r w:rsidR="0070316F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>050036 &amp;</w:t>
                          </w:r>
                          <w:r w:rsidRPr="003E7CD4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 xml:space="preserve"> 1076630. Limited company 3798884.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DDFD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25pt;margin-top:11.9pt;width:545.05pt;height:110.6pt;z-index:-25165209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" stroked="f">
              <v:textbox style="mso-fit-shape-to-text:t">
                <w:txbxContent>
                  <w:p w14:paraId="47F1A129" w14:textId="3FDE9224" w:rsidR="00293FF6" w:rsidRPr="003E7CD4" w:rsidRDefault="00293FF6" w:rsidP="00293FF6">
                    <w:pPr>
                      <w:pStyle w:val="Footer"/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Volunteer Coordinator Person Specification –</w:t>
                    </w:r>
                    <w:r w:rsidRPr="003E7CD4">
                      <w:rPr>
                        <w:rFonts w:cs="Arial"/>
                        <w:sz w:val="20"/>
                        <w:szCs w:val="20"/>
                      </w:rPr>
                      <w:t xml:space="preserve"> Updated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BC34E2">
                      <w:rPr>
                        <w:rFonts w:cs="Arial"/>
                        <w:sz w:val="20"/>
                        <w:szCs w:val="20"/>
                      </w:rPr>
                      <w:t>10</w:t>
                    </w:r>
                    <w:r w:rsidR="009F189E">
                      <w:rPr>
                        <w:rFonts w:cs="Arial"/>
                        <w:sz w:val="20"/>
                        <w:szCs w:val="20"/>
                      </w:rPr>
                      <w:t>/11/2021</w:t>
                    </w:r>
                  </w:p>
                  <w:p w14:paraId="39BF9CEF" w14:textId="08717CE0" w:rsidR="006136E7" w:rsidRPr="003E7CD4" w:rsidRDefault="00293FF6" w:rsidP="006136E7">
                    <w:pPr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 w:rsidRPr="003E7CD4">
                      <w:rPr>
                        <w:rFonts w:eastAsia="Times New Roman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>Registered charity</w:t>
                    </w:r>
                    <w:r w:rsidR="007D4DDC">
                      <w:rPr>
                        <w:rFonts w:eastAsia="Times New Roman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 xml:space="preserve"> SC</w:t>
                    </w:r>
                    <w:r w:rsidR="0070316F">
                      <w:rPr>
                        <w:rFonts w:eastAsia="Times New Roman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>050036 &amp;</w:t>
                    </w:r>
                    <w:r w:rsidRPr="003E7CD4">
                      <w:rPr>
                        <w:rFonts w:eastAsia="Times New Roman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 xml:space="preserve"> 1076630. Limited company 3798884.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606238777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 w:rsidR="00AA2D3A">
          <w:t xml:space="preserve">                               </w:t>
        </w:r>
        <w:r>
          <w:t xml:space="preserve">                        </w:t>
        </w:r>
        <w:r w:rsidR="00E6111F">
          <w:tab/>
        </w:r>
        <w:r w:rsidR="00871684">
          <w:tab/>
        </w:r>
        <w:r w:rsidR="00E6111F">
          <w:softHyphen/>
        </w:r>
        <w:r w:rsidR="00E6111F">
          <w:rPr>
            <w:color w:val="2B579A"/>
            <w:shd w:val="clear" w:color="auto" w:fill="E6E6E6"/>
          </w:rPr>
          <w:fldChar w:fldCharType="begin"/>
        </w:r>
        <w:r w:rsidR="00E6111F">
          <w:instrText xml:space="preserve"> PAGE   \* MERGEFORMAT </w:instrText>
        </w:r>
        <w:r w:rsidR="00E6111F"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 w:rsidR="00E6111F">
          <w:rPr>
            <w:noProof/>
            <w:color w:val="2B579A"/>
            <w:shd w:val="clear" w:color="auto" w:fill="E6E6E6"/>
          </w:rPr>
          <w:fldChar w:fldCharType="end"/>
        </w:r>
      </w:sdtContent>
    </w:sdt>
  </w:p>
  <w:p w14:paraId="5219577A" w14:textId="77777777" w:rsidR="00240C95" w:rsidRDefault="00240C95" w:rsidP="0070316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EEFE" w14:textId="77777777" w:rsidR="00E6111F" w:rsidRDefault="006136E7">
    <w:pPr>
      <w:pStyle w:val="Footer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45720" distB="45720" distL="114300" distR="114300" simplePos="0" relativeHeight="251662338" behindDoc="1" locked="0" layoutInCell="1" allowOverlap="1" wp14:anchorId="45D28966" wp14:editId="38EDDB62">
              <wp:simplePos x="0" y="0"/>
              <wp:positionH relativeFrom="margin">
                <wp:posOffset>12700</wp:posOffset>
              </wp:positionH>
              <wp:positionV relativeFrom="paragraph">
                <wp:posOffset>-309880</wp:posOffset>
              </wp:positionV>
              <wp:extent cx="6922201" cy="140462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201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F4508" w14:textId="1AF934B2" w:rsidR="006136E7" w:rsidRPr="003E7CD4" w:rsidRDefault="00EE0EFE" w:rsidP="006136E7">
                          <w:pPr>
                            <w:pStyle w:val="Footer"/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Volunteer Coordinator Person Specification–</w:t>
                          </w:r>
                          <w:r w:rsidR="006136E7" w:rsidRPr="003E7CD4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Updated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355B93">
                            <w:rPr>
                              <w:rFonts w:cs="Arial"/>
                              <w:sz w:val="20"/>
                              <w:szCs w:val="20"/>
                            </w:rPr>
                            <w:t>10/</w:t>
                          </w:r>
                          <w:r w:rsidR="00F9085C">
                            <w:rPr>
                              <w:rFonts w:cs="Arial"/>
                              <w:sz w:val="20"/>
                              <w:szCs w:val="20"/>
                            </w:rPr>
                            <w:t>11/2021</w:t>
                          </w:r>
                        </w:p>
                        <w:p w14:paraId="4FD82AA2" w14:textId="35D01BDE" w:rsidR="006136E7" w:rsidRPr="003E7CD4" w:rsidRDefault="006136E7" w:rsidP="006136E7">
                          <w:pPr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3E7CD4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 xml:space="preserve">Registered charity </w:t>
                          </w:r>
                          <w:r w:rsidR="00A17B0B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 xml:space="preserve">SC050036 &amp; </w:t>
                          </w:r>
                          <w:r w:rsidRPr="003E7CD4">
                            <w:rPr>
                              <w:rFonts w:eastAsia="Times New Roman" w:cs="Arial"/>
                              <w:color w:val="000000"/>
                              <w:sz w:val="20"/>
                              <w:szCs w:val="20"/>
                              <w:shd w:val="clear" w:color="auto" w:fill="FFFFFF"/>
                              <w:lang w:eastAsia="en-GB"/>
                            </w:rPr>
                            <w:t>1076630. Limited company 3798884.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289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pt;margin-top:-24.4pt;width:545.05pt;height:110.6pt;z-index:-2516541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" stroked="f">
              <v:textbox style="mso-fit-shape-to-text:t">
                <w:txbxContent>
                  <w:p w14:paraId="670F4508" w14:textId="1AF934B2" w:rsidR="006136E7" w:rsidRPr="003E7CD4" w:rsidRDefault="00EE0EFE" w:rsidP="006136E7">
                    <w:pPr>
                      <w:pStyle w:val="Footer"/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Volunteer Coordinator Person Specification–</w:t>
                    </w:r>
                    <w:r w:rsidR="006136E7" w:rsidRPr="003E7CD4">
                      <w:rPr>
                        <w:rFonts w:cs="Arial"/>
                        <w:sz w:val="20"/>
                        <w:szCs w:val="20"/>
                      </w:rPr>
                      <w:t xml:space="preserve"> Updated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355B93">
                      <w:rPr>
                        <w:rFonts w:cs="Arial"/>
                        <w:sz w:val="20"/>
                        <w:szCs w:val="20"/>
                      </w:rPr>
                      <w:t>10/</w:t>
                    </w:r>
                    <w:r w:rsidR="00F9085C">
                      <w:rPr>
                        <w:rFonts w:cs="Arial"/>
                        <w:sz w:val="20"/>
                        <w:szCs w:val="20"/>
                      </w:rPr>
                      <w:t>11/2021</w:t>
                    </w:r>
                  </w:p>
                  <w:p w14:paraId="4FD82AA2" w14:textId="35D01BDE" w:rsidR="006136E7" w:rsidRPr="003E7CD4" w:rsidRDefault="006136E7" w:rsidP="006136E7">
                    <w:pPr>
                      <w:spacing w:after="0"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 w:rsidRPr="003E7CD4">
                      <w:rPr>
                        <w:rFonts w:eastAsia="Times New Roman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 xml:space="preserve">Registered charity </w:t>
                    </w:r>
                    <w:r w:rsidR="00A17B0B">
                      <w:rPr>
                        <w:rFonts w:eastAsia="Times New Roman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 xml:space="preserve">SC050036 &amp; </w:t>
                    </w:r>
                    <w:r w:rsidRPr="003E7CD4">
                      <w:rPr>
                        <w:rFonts w:eastAsia="Times New Roman" w:cs="Arial"/>
                        <w:color w:val="000000"/>
                        <w:sz w:val="20"/>
                        <w:szCs w:val="20"/>
                        <w:shd w:val="clear" w:color="auto" w:fill="FFFFFF"/>
                        <w:lang w:eastAsia="en-GB"/>
                      </w:rPr>
                      <w:t>1076630. Limited company 3798884.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C2B5" w14:textId="77777777" w:rsidR="00954077" w:rsidRDefault="00954077" w:rsidP="00DC7259">
      <w:r>
        <w:separator/>
      </w:r>
    </w:p>
  </w:footnote>
  <w:footnote w:type="continuationSeparator" w:id="0">
    <w:p w14:paraId="63245262" w14:textId="77777777" w:rsidR="00954077" w:rsidRDefault="00954077" w:rsidP="00DC7259">
      <w:r>
        <w:continuationSeparator/>
      </w:r>
    </w:p>
  </w:footnote>
  <w:footnote w:type="continuationNotice" w:id="1">
    <w:p w14:paraId="62857092" w14:textId="77777777" w:rsidR="00954077" w:rsidRDefault="009540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5A640D6" w14:paraId="70AE6180" w14:textId="77777777" w:rsidTr="45A640D6">
      <w:tc>
        <w:tcPr>
          <w:tcW w:w="3485" w:type="dxa"/>
        </w:tcPr>
        <w:p w14:paraId="7917E5EA" w14:textId="49027181" w:rsidR="45A640D6" w:rsidRDefault="45A640D6" w:rsidP="45A640D6">
          <w:pPr>
            <w:pStyle w:val="Header"/>
            <w:ind w:left="-115"/>
            <w:rPr>
              <w:rFonts w:eastAsia="Calibri" w:cs="Arial"/>
              <w:szCs w:val="24"/>
            </w:rPr>
          </w:pPr>
        </w:p>
      </w:tc>
      <w:tc>
        <w:tcPr>
          <w:tcW w:w="3485" w:type="dxa"/>
        </w:tcPr>
        <w:p w14:paraId="601F2C04" w14:textId="2B2443C0" w:rsidR="45A640D6" w:rsidRDefault="45A640D6" w:rsidP="45A640D6">
          <w:pPr>
            <w:pStyle w:val="Header"/>
            <w:jc w:val="center"/>
            <w:rPr>
              <w:rFonts w:eastAsia="Calibri" w:cs="Arial"/>
              <w:szCs w:val="24"/>
            </w:rPr>
          </w:pPr>
        </w:p>
      </w:tc>
      <w:tc>
        <w:tcPr>
          <w:tcW w:w="3485" w:type="dxa"/>
        </w:tcPr>
        <w:p w14:paraId="64C12838" w14:textId="1FFCA75F" w:rsidR="45A640D6" w:rsidRDefault="45A640D6" w:rsidP="45A640D6">
          <w:pPr>
            <w:pStyle w:val="Header"/>
            <w:ind w:right="-115"/>
            <w:jc w:val="right"/>
            <w:rPr>
              <w:rFonts w:eastAsia="Calibri" w:cs="Arial"/>
              <w:szCs w:val="24"/>
            </w:rPr>
          </w:pPr>
        </w:p>
      </w:tc>
    </w:tr>
  </w:tbl>
  <w:p w14:paraId="55D2843C" w14:textId="2446584B" w:rsidR="45A640D6" w:rsidRDefault="45A640D6" w:rsidP="45A640D6">
    <w:pPr>
      <w:pStyle w:val="Header"/>
      <w:rPr>
        <w:rFonts w:eastAsia="Calibri"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FAD7" w14:textId="77777777" w:rsidR="00E6111F" w:rsidRDefault="006136E7"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60290" behindDoc="1" locked="0" layoutInCell="1" allowOverlap="1" wp14:anchorId="3EC941CB" wp14:editId="49EDE0B6">
          <wp:simplePos x="0" y="0"/>
          <wp:positionH relativeFrom="page">
            <wp:align>right</wp:align>
          </wp:positionH>
          <wp:positionV relativeFrom="paragraph">
            <wp:posOffset>-355600</wp:posOffset>
          </wp:positionV>
          <wp:extent cx="7559675" cy="812800"/>
          <wp:effectExtent l="0" t="0" r="3175" b="6350"/>
          <wp:wrapTight wrapText="bothSides">
            <wp:wrapPolygon edited="0">
              <wp:start x="0" y="0"/>
              <wp:lineTo x="0" y="21263"/>
              <wp:lineTo x="21555" y="21263"/>
              <wp:lineTo x="2155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J3881_VOICE_letterheads_1_0_a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69C"/>
    <w:multiLevelType w:val="hybridMultilevel"/>
    <w:tmpl w:val="8AAEB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1CF1"/>
    <w:multiLevelType w:val="hybridMultilevel"/>
    <w:tmpl w:val="C70A6684"/>
    <w:lvl w:ilvl="0" w:tplc="5CE0957E">
      <w:start w:val="1"/>
      <w:numFmt w:val="decimal"/>
      <w:pStyle w:val="Numbered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607F26"/>
    <w:multiLevelType w:val="hybridMultilevel"/>
    <w:tmpl w:val="E57EBC70"/>
    <w:lvl w:ilvl="0" w:tplc="CA0238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206B9"/>
    <w:multiLevelType w:val="hybridMultilevel"/>
    <w:tmpl w:val="2B84B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6FF3"/>
    <w:multiLevelType w:val="hybridMultilevel"/>
    <w:tmpl w:val="B4F0C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2A2D"/>
    <w:multiLevelType w:val="hybridMultilevel"/>
    <w:tmpl w:val="42CCD7E2"/>
    <w:lvl w:ilvl="0" w:tplc="76BA47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C2B79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12453"/>
    <w:multiLevelType w:val="hybridMultilevel"/>
    <w:tmpl w:val="67C8C8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86306D"/>
    <w:multiLevelType w:val="hybridMultilevel"/>
    <w:tmpl w:val="0EEAA7DE"/>
    <w:lvl w:ilvl="0" w:tplc="85B88B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C3508"/>
    <w:multiLevelType w:val="hybridMultilevel"/>
    <w:tmpl w:val="4C00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A268E"/>
    <w:multiLevelType w:val="hybridMultilevel"/>
    <w:tmpl w:val="4D541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8159A"/>
    <w:multiLevelType w:val="hybridMultilevel"/>
    <w:tmpl w:val="61AA23D2"/>
    <w:lvl w:ilvl="0" w:tplc="743E05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10F36"/>
    <w:multiLevelType w:val="hybridMultilevel"/>
    <w:tmpl w:val="F9C6BCE2"/>
    <w:lvl w:ilvl="0" w:tplc="9C60B4DE">
      <w:start w:val="1"/>
      <w:numFmt w:val="decimal"/>
      <w:lvlText w:val="%1."/>
      <w:lvlJc w:val="left"/>
      <w:pPr>
        <w:ind w:left="1440" w:hanging="360"/>
      </w:pPr>
      <w:rPr>
        <w:rFonts w:hint="default"/>
        <w:color w:val="7C2B79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C83738"/>
    <w:multiLevelType w:val="hybridMultilevel"/>
    <w:tmpl w:val="5F6C4BFE"/>
    <w:lvl w:ilvl="0" w:tplc="D7B0F85C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7A16AB"/>
    <w:multiLevelType w:val="hybridMultilevel"/>
    <w:tmpl w:val="061CD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B5A75"/>
    <w:multiLevelType w:val="hybridMultilevel"/>
    <w:tmpl w:val="87A89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83A84"/>
    <w:multiLevelType w:val="hybridMultilevel"/>
    <w:tmpl w:val="A14ED0DC"/>
    <w:lvl w:ilvl="0" w:tplc="02D603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970E7"/>
    <w:multiLevelType w:val="hybridMultilevel"/>
    <w:tmpl w:val="5028841A"/>
    <w:lvl w:ilvl="0" w:tplc="0E3C6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70884"/>
    <w:multiLevelType w:val="hybridMultilevel"/>
    <w:tmpl w:val="DEA6184E"/>
    <w:lvl w:ilvl="0" w:tplc="C2A6D6A4">
      <w:start w:val="1"/>
      <w:numFmt w:val="decimal"/>
      <w:lvlText w:val="%1."/>
      <w:lvlJc w:val="left"/>
      <w:pPr>
        <w:ind w:left="1440" w:hanging="360"/>
      </w:pPr>
      <w:rPr>
        <w:rFonts w:hint="default"/>
        <w:color w:val="7C2B79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9E4A0A"/>
    <w:multiLevelType w:val="multilevel"/>
    <w:tmpl w:val="4C78E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1"/>
  </w:num>
  <w:num w:numId="5">
    <w:abstractNumId w:val="15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  <w:num w:numId="15">
    <w:abstractNumId w:val="9"/>
  </w:num>
  <w:num w:numId="16">
    <w:abstractNumId w:val="14"/>
  </w:num>
  <w:num w:numId="17">
    <w:abstractNumId w:val="16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26"/>
    <w:rsid w:val="0000189C"/>
    <w:rsid w:val="00001962"/>
    <w:rsid w:val="000068B0"/>
    <w:rsid w:val="00007EE2"/>
    <w:rsid w:val="00012C97"/>
    <w:rsid w:val="00016B05"/>
    <w:rsid w:val="00030770"/>
    <w:rsid w:val="00034657"/>
    <w:rsid w:val="00036602"/>
    <w:rsid w:val="0003734D"/>
    <w:rsid w:val="00041E4E"/>
    <w:rsid w:val="00042C64"/>
    <w:rsid w:val="00044E64"/>
    <w:rsid w:val="00050256"/>
    <w:rsid w:val="00052620"/>
    <w:rsid w:val="00066D4F"/>
    <w:rsid w:val="00070A6D"/>
    <w:rsid w:val="00071BB8"/>
    <w:rsid w:val="00074245"/>
    <w:rsid w:val="00077C3B"/>
    <w:rsid w:val="00081505"/>
    <w:rsid w:val="00082113"/>
    <w:rsid w:val="00083FDC"/>
    <w:rsid w:val="0008469C"/>
    <w:rsid w:val="00090490"/>
    <w:rsid w:val="00094008"/>
    <w:rsid w:val="0009477A"/>
    <w:rsid w:val="00096B99"/>
    <w:rsid w:val="000B1F74"/>
    <w:rsid w:val="000B2288"/>
    <w:rsid w:val="000B3E6C"/>
    <w:rsid w:val="000C33AF"/>
    <w:rsid w:val="000C3D88"/>
    <w:rsid w:val="000C3ED8"/>
    <w:rsid w:val="000C63FE"/>
    <w:rsid w:val="000D07DF"/>
    <w:rsid w:val="000D0A31"/>
    <w:rsid w:val="000D4F77"/>
    <w:rsid w:val="000D6ADA"/>
    <w:rsid w:val="000E0091"/>
    <w:rsid w:val="000E02B0"/>
    <w:rsid w:val="000E0B03"/>
    <w:rsid w:val="000E0BF5"/>
    <w:rsid w:val="000E1AD1"/>
    <w:rsid w:val="000E5C90"/>
    <w:rsid w:val="000F23FC"/>
    <w:rsid w:val="000F466B"/>
    <w:rsid w:val="000F52DF"/>
    <w:rsid w:val="000F6900"/>
    <w:rsid w:val="0010040A"/>
    <w:rsid w:val="001020C5"/>
    <w:rsid w:val="00103A32"/>
    <w:rsid w:val="00103B6D"/>
    <w:rsid w:val="00104A14"/>
    <w:rsid w:val="00104C09"/>
    <w:rsid w:val="00106024"/>
    <w:rsid w:val="00111519"/>
    <w:rsid w:val="001216C4"/>
    <w:rsid w:val="00124CD7"/>
    <w:rsid w:val="001258EB"/>
    <w:rsid w:val="001264B4"/>
    <w:rsid w:val="001304B6"/>
    <w:rsid w:val="00130A45"/>
    <w:rsid w:val="00141942"/>
    <w:rsid w:val="00142C32"/>
    <w:rsid w:val="00147F04"/>
    <w:rsid w:val="00150F4B"/>
    <w:rsid w:val="00151253"/>
    <w:rsid w:val="00160A88"/>
    <w:rsid w:val="00163FF9"/>
    <w:rsid w:val="0016512A"/>
    <w:rsid w:val="00166F89"/>
    <w:rsid w:val="00186D07"/>
    <w:rsid w:val="001874EB"/>
    <w:rsid w:val="001879E0"/>
    <w:rsid w:val="00192F26"/>
    <w:rsid w:val="00196EA3"/>
    <w:rsid w:val="001A2093"/>
    <w:rsid w:val="001A2E9D"/>
    <w:rsid w:val="001A4ABA"/>
    <w:rsid w:val="001B7C6C"/>
    <w:rsid w:val="001C09B5"/>
    <w:rsid w:val="001C5F2E"/>
    <w:rsid w:val="001C7AA3"/>
    <w:rsid w:val="001D12E5"/>
    <w:rsid w:val="001D7815"/>
    <w:rsid w:val="001E1787"/>
    <w:rsid w:val="001E7E65"/>
    <w:rsid w:val="001F314D"/>
    <w:rsid w:val="001F518B"/>
    <w:rsid w:val="00210191"/>
    <w:rsid w:val="00212052"/>
    <w:rsid w:val="00213380"/>
    <w:rsid w:val="00213B36"/>
    <w:rsid w:val="00224B1D"/>
    <w:rsid w:val="00226489"/>
    <w:rsid w:val="002266D4"/>
    <w:rsid w:val="002343DD"/>
    <w:rsid w:val="00237881"/>
    <w:rsid w:val="00240C95"/>
    <w:rsid w:val="00241DFE"/>
    <w:rsid w:val="002436B8"/>
    <w:rsid w:val="002451B2"/>
    <w:rsid w:val="00246360"/>
    <w:rsid w:val="0024737A"/>
    <w:rsid w:val="00256834"/>
    <w:rsid w:val="002617D6"/>
    <w:rsid w:val="00262C09"/>
    <w:rsid w:val="00264CC6"/>
    <w:rsid w:val="00266712"/>
    <w:rsid w:val="00277644"/>
    <w:rsid w:val="00277D4A"/>
    <w:rsid w:val="00284634"/>
    <w:rsid w:val="00284C2C"/>
    <w:rsid w:val="00284D49"/>
    <w:rsid w:val="00291EF6"/>
    <w:rsid w:val="00293FF6"/>
    <w:rsid w:val="002A3732"/>
    <w:rsid w:val="002A66E9"/>
    <w:rsid w:val="002B0143"/>
    <w:rsid w:val="002B06A4"/>
    <w:rsid w:val="002B1B0E"/>
    <w:rsid w:val="002B1DB7"/>
    <w:rsid w:val="002B3139"/>
    <w:rsid w:val="002B318D"/>
    <w:rsid w:val="002B5F58"/>
    <w:rsid w:val="002C1EFF"/>
    <w:rsid w:val="002C3841"/>
    <w:rsid w:val="002C4E5C"/>
    <w:rsid w:val="002C5A2E"/>
    <w:rsid w:val="002C7ACB"/>
    <w:rsid w:val="002D3098"/>
    <w:rsid w:val="002D3981"/>
    <w:rsid w:val="002D6A1C"/>
    <w:rsid w:val="002D73FA"/>
    <w:rsid w:val="002E1598"/>
    <w:rsid w:val="002E1872"/>
    <w:rsid w:val="002E5AA1"/>
    <w:rsid w:val="003016E6"/>
    <w:rsid w:val="00304040"/>
    <w:rsid w:val="003112F5"/>
    <w:rsid w:val="00312C4F"/>
    <w:rsid w:val="00314B6F"/>
    <w:rsid w:val="003151DA"/>
    <w:rsid w:val="003155FB"/>
    <w:rsid w:val="00316A54"/>
    <w:rsid w:val="00322434"/>
    <w:rsid w:val="00322DA9"/>
    <w:rsid w:val="00322E6F"/>
    <w:rsid w:val="0032366E"/>
    <w:rsid w:val="00324B5C"/>
    <w:rsid w:val="003271DF"/>
    <w:rsid w:val="00333BE6"/>
    <w:rsid w:val="00336818"/>
    <w:rsid w:val="00337211"/>
    <w:rsid w:val="003404F7"/>
    <w:rsid w:val="00343069"/>
    <w:rsid w:val="00344D81"/>
    <w:rsid w:val="00347671"/>
    <w:rsid w:val="0035351C"/>
    <w:rsid w:val="00355B93"/>
    <w:rsid w:val="00357E68"/>
    <w:rsid w:val="003621EC"/>
    <w:rsid w:val="00364D61"/>
    <w:rsid w:val="00367D7D"/>
    <w:rsid w:val="00373FF8"/>
    <w:rsid w:val="0038524C"/>
    <w:rsid w:val="003853D8"/>
    <w:rsid w:val="003869C5"/>
    <w:rsid w:val="00394EE8"/>
    <w:rsid w:val="00394F90"/>
    <w:rsid w:val="003956F5"/>
    <w:rsid w:val="00395A30"/>
    <w:rsid w:val="00395B5B"/>
    <w:rsid w:val="003A07CE"/>
    <w:rsid w:val="003A244F"/>
    <w:rsid w:val="003A382D"/>
    <w:rsid w:val="003B0E7B"/>
    <w:rsid w:val="003B1886"/>
    <w:rsid w:val="003B2889"/>
    <w:rsid w:val="003B3ECA"/>
    <w:rsid w:val="003B4005"/>
    <w:rsid w:val="003B4558"/>
    <w:rsid w:val="003B7B6E"/>
    <w:rsid w:val="003C157C"/>
    <w:rsid w:val="003C42BC"/>
    <w:rsid w:val="003C4A1D"/>
    <w:rsid w:val="003D1295"/>
    <w:rsid w:val="003E50AD"/>
    <w:rsid w:val="003E58A3"/>
    <w:rsid w:val="003E670A"/>
    <w:rsid w:val="003E7349"/>
    <w:rsid w:val="003F08B3"/>
    <w:rsid w:val="003F1C7C"/>
    <w:rsid w:val="003F37FC"/>
    <w:rsid w:val="003F4811"/>
    <w:rsid w:val="003F4A93"/>
    <w:rsid w:val="003F4EEC"/>
    <w:rsid w:val="003F7663"/>
    <w:rsid w:val="0040036D"/>
    <w:rsid w:val="00401D5F"/>
    <w:rsid w:val="00405F64"/>
    <w:rsid w:val="004076EC"/>
    <w:rsid w:val="004101DE"/>
    <w:rsid w:val="004120BE"/>
    <w:rsid w:val="00421DE7"/>
    <w:rsid w:val="00426C9B"/>
    <w:rsid w:val="004326BC"/>
    <w:rsid w:val="00435E17"/>
    <w:rsid w:val="00436C55"/>
    <w:rsid w:val="0043793B"/>
    <w:rsid w:val="00440732"/>
    <w:rsid w:val="004413BD"/>
    <w:rsid w:val="00450A50"/>
    <w:rsid w:val="00450F90"/>
    <w:rsid w:val="00451DAE"/>
    <w:rsid w:val="00462868"/>
    <w:rsid w:val="00463507"/>
    <w:rsid w:val="00463763"/>
    <w:rsid w:val="00465574"/>
    <w:rsid w:val="004665DB"/>
    <w:rsid w:val="00466AD7"/>
    <w:rsid w:val="00471622"/>
    <w:rsid w:val="00472ACC"/>
    <w:rsid w:val="00480562"/>
    <w:rsid w:val="00481B4A"/>
    <w:rsid w:val="00481FEC"/>
    <w:rsid w:val="0048296B"/>
    <w:rsid w:val="0048409B"/>
    <w:rsid w:val="00484544"/>
    <w:rsid w:val="004902A2"/>
    <w:rsid w:val="00495CE6"/>
    <w:rsid w:val="004A2AD5"/>
    <w:rsid w:val="004A2E88"/>
    <w:rsid w:val="004B171F"/>
    <w:rsid w:val="004B6F42"/>
    <w:rsid w:val="004C0C54"/>
    <w:rsid w:val="004C4CBA"/>
    <w:rsid w:val="004C5A2E"/>
    <w:rsid w:val="004C6200"/>
    <w:rsid w:val="004D0425"/>
    <w:rsid w:val="004D2DCA"/>
    <w:rsid w:val="004D4EA1"/>
    <w:rsid w:val="004E6E61"/>
    <w:rsid w:val="004E75A9"/>
    <w:rsid w:val="00501CBF"/>
    <w:rsid w:val="00506660"/>
    <w:rsid w:val="00507BE8"/>
    <w:rsid w:val="00510703"/>
    <w:rsid w:val="00534D7D"/>
    <w:rsid w:val="005373EA"/>
    <w:rsid w:val="00544B8C"/>
    <w:rsid w:val="00545FAA"/>
    <w:rsid w:val="00546002"/>
    <w:rsid w:val="005503E6"/>
    <w:rsid w:val="005509D3"/>
    <w:rsid w:val="00550BEC"/>
    <w:rsid w:val="00560189"/>
    <w:rsid w:val="00564162"/>
    <w:rsid w:val="00566076"/>
    <w:rsid w:val="00572ABB"/>
    <w:rsid w:val="005742BE"/>
    <w:rsid w:val="0057542E"/>
    <w:rsid w:val="00582C46"/>
    <w:rsid w:val="00586DF7"/>
    <w:rsid w:val="00590D0D"/>
    <w:rsid w:val="00591981"/>
    <w:rsid w:val="00596375"/>
    <w:rsid w:val="00596620"/>
    <w:rsid w:val="00596F12"/>
    <w:rsid w:val="005A7E79"/>
    <w:rsid w:val="005B36C9"/>
    <w:rsid w:val="005B3929"/>
    <w:rsid w:val="005B469A"/>
    <w:rsid w:val="005B64C3"/>
    <w:rsid w:val="005B70B2"/>
    <w:rsid w:val="005C04AA"/>
    <w:rsid w:val="005C1FA8"/>
    <w:rsid w:val="005C3726"/>
    <w:rsid w:val="005C6376"/>
    <w:rsid w:val="005C71D1"/>
    <w:rsid w:val="005D0167"/>
    <w:rsid w:val="005D10D3"/>
    <w:rsid w:val="005D15DC"/>
    <w:rsid w:val="005D4906"/>
    <w:rsid w:val="005D6146"/>
    <w:rsid w:val="005E634A"/>
    <w:rsid w:val="005E6561"/>
    <w:rsid w:val="005F0B50"/>
    <w:rsid w:val="005F5393"/>
    <w:rsid w:val="005F6663"/>
    <w:rsid w:val="005F700C"/>
    <w:rsid w:val="005F731F"/>
    <w:rsid w:val="00605253"/>
    <w:rsid w:val="00606046"/>
    <w:rsid w:val="006062D1"/>
    <w:rsid w:val="006136E7"/>
    <w:rsid w:val="00613A28"/>
    <w:rsid w:val="00613AE8"/>
    <w:rsid w:val="006225F9"/>
    <w:rsid w:val="0062367A"/>
    <w:rsid w:val="006265C3"/>
    <w:rsid w:val="0063006B"/>
    <w:rsid w:val="006379F7"/>
    <w:rsid w:val="0064206A"/>
    <w:rsid w:val="00642AE1"/>
    <w:rsid w:val="006530AC"/>
    <w:rsid w:val="00654054"/>
    <w:rsid w:val="00657D19"/>
    <w:rsid w:val="00662636"/>
    <w:rsid w:val="0066284C"/>
    <w:rsid w:val="0067201C"/>
    <w:rsid w:val="006731BF"/>
    <w:rsid w:val="0067430E"/>
    <w:rsid w:val="00677F30"/>
    <w:rsid w:val="00683233"/>
    <w:rsid w:val="006839C2"/>
    <w:rsid w:val="00685ECF"/>
    <w:rsid w:val="00693986"/>
    <w:rsid w:val="00695E6A"/>
    <w:rsid w:val="006A2B5B"/>
    <w:rsid w:val="006A2BA8"/>
    <w:rsid w:val="006A32CD"/>
    <w:rsid w:val="006A3DA8"/>
    <w:rsid w:val="006A4719"/>
    <w:rsid w:val="006B530F"/>
    <w:rsid w:val="006B77A3"/>
    <w:rsid w:val="006C15C0"/>
    <w:rsid w:val="006C6645"/>
    <w:rsid w:val="006D13E9"/>
    <w:rsid w:val="006D1978"/>
    <w:rsid w:val="006D44F0"/>
    <w:rsid w:val="006E2CB4"/>
    <w:rsid w:val="006E7EFD"/>
    <w:rsid w:val="006F1C21"/>
    <w:rsid w:val="006F644E"/>
    <w:rsid w:val="006F7AC7"/>
    <w:rsid w:val="006F7AFA"/>
    <w:rsid w:val="00701B9B"/>
    <w:rsid w:val="0070316F"/>
    <w:rsid w:val="00703BE9"/>
    <w:rsid w:val="00712A25"/>
    <w:rsid w:val="0071599A"/>
    <w:rsid w:val="0072003E"/>
    <w:rsid w:val="00720D9E"/>
    <w:rsid w:val="007217C0"/>
    <w:rsid w:val="00724307"/>
    <w:rsid w:val="00724E45"/>
    <w:rsid w:val="00725776"/>
    <w:rsid w:val="00725884"/>
    <w:rsid w:val="00727F78"/>
    <w:rsid w:val="00731BE0"/>
    <w:rsid w:val="00734501"/>
    <w:rsid w:val="00736F39"/>
    <w:rsid w:val="00741643"/>
    <w:rsid w:val="00741EC0"/>
    <w:rsid w:val="00742530"/>
    <w:rsid w:val="00745D25"/>
    <w:rsid w:val="00747969"/>
    <w:rsid w:val="00747D6E"/>
    <w:rsid w:val="00754BBA"/>
    <w:rsid w:val="00761A21"/>
    <w:rsid w:val="00765061"/>
    <w:rsid w:val="00765AC5"/>
    <w:rsid w:val="00784250"/>
    <w:rsid w:val="00791E92"/>
    <w:rsid w:val="00796FF2"/>
    <w:rsid w:val="007A63B4"/>
    <w:rsid w:val="007B04F2"/>
    <w:rsid w:val="007C32EA"/>
    <w:rsid w:val="007C5B15"/>
    <w:rsid w:val="007C6EB2"/>
    <w:rsid w:val="007C7636"/>
    <w:rsid w:val="007D355D"/>
    <w:rsid w:val="007D4DDC"/>
    <w:rsid w:val="007E67C8"/>
    <w:rsid w:val="007F2451"/>
    <w:rsid w:val="008019CF"/>
    <w:rsid w:val="00801E37"/>
    <w:rsid w:val="008071EC"/>
    <w:rsid w:val="00817686"/>
    <w:rsid w:val="0082066D"/>
    <w:rsid w:val="0082215E"/>
    <w:rsid w:val="008242E4"/>
    <w:rsid w:val="00825278"/>
    <w:rsid w:val="00825864"/>
    <w:rsid w:val="00832874"/>
    <w:rsid w:val="0083609D"/>
    <w:rsid w:val="00836364"/>
    <w:rsid w:val="00836504"/>
    <w:rsid w:val="008409DB"/>
    <w:rsid w:val="008432B1"/>
    <w:rsid w:val="008455D3"/>
    <w:rsid w:val="00847B1F"/>
    <w:rsid w:val="00853EB3"/>
    <w:rsid w:val="008550A3"/>
    <w:rsid w:val="008612F8"/>
    <w:rsid w:val="00866BCC"/>
    <w:rsid w:val="008709D6"/>
    <w:rsid w:val="008715EE"/>
    <w:rsid w:val="00871684"/>
    <w:rsid w:val="00872F39"/>
    <w:rsid w:val="008738F7"/>
    <w:rsid w:val="00881219"/>
    <w:rsid w:val="008818A5"/>
    <w:rsid w:val="00883A7F"/>
    <w:rsid w:val="008922DB"/>
    <w:rsid w:val="008A235D"/>
    <w:rsid w:val="008A334E"/>
    <w:rsid w:val="008A39F0"/>
    <w:rsid w:val="008B09A7"/>
    <w:rsid w:val="008B1102"/>
    <w:rsid w:val="008B1D40"/>
    <w:rsid w:val="008C277F"/>
    <w:rsid w:val="008C2A8B"/>
    <w:rsid w:val="008D1D51"/>
    <w:rsid w:val="008D2C9C"/>
    <w:rsid w:val="008D314D"/>
    <w:rsid w:val="008D73FD"/>
    <w:rsid w:val="008E07D0"/>
    <w:rsid w:val="008E0FFF"/>
    <w:rsid w:val="008E3117"/>
    <w:rsid w:val="008E38FB"/>
    <w:rsid w:val="008E47ED"/>
    <w:rsid w:val="008F23B9"/>
    <w:rsid w:val="008F3E8B"/>
    <w:rsid w:val="00910268"/>
    <w:rsid w:val="00913517"/>
    <w:rsid w:val="009173D2"/>
    <w:rsid w:val="00933305"/>
    <w:rsid w:val="00934315"/>
    <w:rsid w:val="009402CE"/>
    <w:rsid w:val="00943246"/>
    <w:rsid w:val="009443E1"/>
    <w:rsid w:val="009445A5"/>
    <w:rsid w:val="0094711C"/>
    <w:rsid w:val="00951A43"/>
    <w:rsid w:val="009521B8"/>
    <w:rsid w:val="00954077"/>
    <w:rsid w:val="00954FB1"/>
    <w:rsid w:val="00962F08"/>
    <w:rsid w:val="009659D9"/>
    <w:rsid w:val="00970698"/>
    <w:rsid w:val="00973378"/>
    <w:rsid w:val="009743E1"/>
    <w:rsid w:val="00975A3B"/>
    <w:rsid w:val="00981672"/>
    <w:rsid w:val="00983FC0"/>
    <w:rsid w:val="00984731"/>
    <w:rsid w:val="0098506B"/>
    <w:rsid w:val="009878F5"/>
    <w:rsid w:val="0099657C"/>
    <w:rsid w:val="00997515"/>
    <w:rsid w:val="009A2964"/>
    <w:rsid w:val="009A4EDB"/>
    <w:rsid w:val="009B2829"/>
    <w:rsid w:val="009B4ABE"/>
    <w:rsid w:val="009B61BB"/>
    <w:rsid w:val="009B6649"/>
    <w:rsid w:val="009C0BBD"/>
    <w:rsid w:val="009C3A99"/>
    <w:rsid w:val="009C4FDB"/>
    <w:rsid w:val="009D09E6"/>
    <w:rsid w:val="009D4AEB"/>
    <w:rsid w:val="009D6C07"/>
    <w:rsid w:val="009E0455"/>
    <w:rsid w:val="009F189E"/>
    <w:rsid w:val="009F1E55"/>
    <w:rsid w:val="009F5174"/>
    <w:rsid w:val="009F61F2"/>
    <w:rsid w:val="00A0013F"/>
    <w:rsid w:val="00A0579B"/>
    <w:rsid w:val="00A17B0B"/>
    <w:rsid w:val="00A21663"/>
    <w:rsid w:val="00A21B4E"/>
    <w:rsid w:val="00A2541A"/>
    <w:rsid w:val="00A30C5D"/>
    <w:rsid w:val="00A32634"/>
    <w:rsid w:val="00A362BA"/>
    <w:rsid w:val="00A36318"/>
    <w:rsid w:val="00A42AC8"/>
    <w:rsid w:val="00A42DE5"/>
    <w:rsid w:val="00A43016"/>
    <w:rsid w:val="00A446D3"/>
    <w:rsid w:val="00A44C77"/>
    <w:rsid w:val="00A44E13"/>
    <w:rsid w:val="00A4504C"/>
    <w:rsid w:val="00A4791E"/>
    <w:rsid w:val="00A51EF0"/>
    <w:rsid w:val="00A54882"/>
    <w:rsid w:val="00A5754D"/>
    <w:rsid w:val="00A61772"/>
    <w:rsid w:val="00A62174"/>
    <w:rsid w:val="00A62CE7"/>
    <w:rsid w:val="00A63518"/>
    <w:rsid w:val="00A64998"/>
    <w:rsid w:val="00A6692D"/>
    <w:rsid w:val="00A804B1"/>
    <w:rsid w:val="00A807B6"/>
    <w:rsid w:val="00A81A25"/>
    <w:rsid w:val="00A8429C"/>
    <w:rsid w:val="00A8718A"/>
    <w:rsid w:val="00A90D2E"/>
    <w:rsid w:val="00A91269"/>
    <w:rsid w:val="00A92CBA"/>
    <w:rsid w:val="00A9510F"/>
    <w:rsid w:val="00A96C00"/>
    <w:rsid w:val="00AA04F7"/>
    <w:rsid w:val="00AA2383"/>
    <w:rsid w:val="00AA2D3A"/>
    <w:rsid w:val="00AB0DA9"/>
    <w:rsid w:val="00AB3353"/>
    <w:rsid w:val="00AB683A"/>
    <w:rsid w:val="00AB7F4D"/>
    <w:rsid w:val="00AC22F6"/>
    <w:rsid w:val="00AC3F63"/>
    <w:rsid w:val="00AC4E88"/>
    <w:rsid w:val="00AC5866"/>
    <w:rsid w:val="00AC7CCA"/>
    <w:rsid w:val="00AD5E3D"/>
    <w:rsid w:val="00AE2CD7"/>
    <w:rsid w:val="00AE56E8"/>
    <w:rsid w:val="00AF005F"/>
    <w:rsid w:val="00AF1E02"/>
    <w:rsid w:val="00AF430B"/>
    <w:rsid w:val="00AF497E"/>
    <w:rsid w:val="00B00023"/>
    <w:rsid w:val="00B00518"/>
    <w:rsid w:val="00B009BA"/>
    <w:rsid w:val="00B00FE4"/>
    <w:rsid w:val="00B11ABD"/>
    <w:rsid w:val="00B120DD"/>
    <w:rsid w:val="00B132AC"/>
    <w:rsid w:val="00B171D4"/>
    <w:rsid w:val="00B21577"/>
    <w:rsid w:val="00B275C5"/>
    <w:rsid w:val="00B32806"/>
    <w:rsid w:val="00B35DB1"/>
    <w:rsid w:val="00B36BB8"/>
    <w:rsid w:val="00B375E9"/>
    <w:rsid w:val="00B45770"/>
    <w:rsid w:val="00B45DE2"/>
    <w:rsid w:val="00B47568"/>
    <w:rsid w:val="00B52B1A"/>
    <w:rsid w:val="00B53351"/>
    <w:rsid w:val="00B55597"/>
    <w:rsid w:val="00B564B7"/>
    <w:rsid w:val="00B57CEF"/>
    <w:rsid w:val="00B61361"/>
    <w:rsid w:val="00B622CC"/>
    <w:rsid w:val="00B62AD2"/>
    <w:rsid w:val="00B66F91"/>
    <w:rsid w:val="00B67461"/>
    <w:rsid w:val="00B70F32"/>
    <w:rsid w:val="00B71AA0"/>
    <w:rsid w:val="00B74DB7"/>
    <w:rsid w:val="00B829CE"/>
    <w:rsid w:val="00B83613"/>
    <w:rsid w:val="00B877A8"/>
    <w:rsid w:val="00B9126F"/>
    <w:rsid w:val="00BA07C6"/>
    <w:rsid w:val="00BA2C3F"/>
    <w:rsid w:val="00BA6FF9"/>
    <w:rsid w:val="00BB105B"/>
    <w:rsid w:val="00BB202A"/>
    <w:rsid w:val="00BB7123"/>
    <w:rsid w:val="00BC0CB2"/>
    <w:rsid w:val="00BC1FF4"/>
    <w:rsid w:val="00BC34E2"/>
    <w:rsid w:val="00BC6C4F"/>
    <w:rsid w:val="00BC6DC4"/>
    <w:rsid w:val="00BC7AA4"/>
    <w:rsid w:val="00BD103E"/>
    <w:rsid w:val="00BD35AE"/>
    <w:rsid w:val="00BD56C5"/>
    <w:rsid w:val="00BE10F6"/>
    <w:rsid w:val="00BE35BC"/>
    <w:rsid w:val="00BE5BFA"/>
    <w:rsid w:val="00BE692B"/>
    <w:rsid w:val="00BF0B4B"/>
    <w:rsid w:val="00BF6281"/>
    <w:rsid w:val="00BF6F28"/>
    <w:rsid w:val="00C0046A"/>
    <w:rsid w:val="00C02828"/>
    <w:rsid w:val="00C15AAA"/>
    <w:rsid w:val="00C15BBF"/>
    <w:rsid w:val="00C20D50"/>
    <w:rsid w:val="00C21990"/>
    <w:rsid w:val="00C22A63"/>
    <w:rsid w:val="00C276ED"/>
    <w:rsid w:val="00C33084"/>
    <w:rsid w:val="00C34F23"/>
    <w:rsid w:val="00C366C8"/>
    <w:rsid w:val="00C372A8"/>
    <w:rsid w:val="00C46CA1"/>
    <w:rsid w:val="00C50966"/>
    <w:rsid w:val="00C54A8F"/>
    <w:rsid w:val="00C60387"/>
    <w:rsid w:val="00C63821"/>
    <w:rsid w:val="00C647FD"/>
    <w:rsid w:val="00C67D49"/>
    <w:rsid w:val="00C72730"/>
    <w:rsid w:val="00C731E9"/>
    <w:rsid w:val="00C73F9C"/>
    <w:rsid w:val="00C7700A"/>
    <w:rsid w:val="00C82A62"/>
    <w:rsid w:val="00C84415"/>
    <w:rsid w:val="00C86659"/>
    <w:rsid w:val="00C867A4"/>
    <w:rsid w:val="00C87032"/>
    <w:rsid w:val="00C87535"/>
    <w:rsid w:val="00C87D7F"/>
    <w:rsid w:val="00CA0714"/>
    <w:rsid w:val="00CA2813"/>
    <w:rsid w:val="00CA3419"/>
    <w:rsid w:val="00CA493C"/>
    <w:rsid w:val="00CB0E59"/>
    <w:rsid w:val="00CB2E35"/>
    <w:rsid w:val="00CB5EF3"/>
    <w:rsid w:val="00CB7CD8"/>
    <w:rsid w:val="00CC1844"/>
    <w:rsid w:val="00CC4C69"/>
    <w:rsid w:val="00CC57C2"/>
    <w:rsid w:val="00CD2BF1"/>
    <w:rsid w:val="00CE3251"/>
    <w:rsid w:val="00CE5176"/>
    <w:rsid w:val="00CE76D0"/>
    <w:rsid w:val="00CF47CB"/>
    <w:rsid w:val="00D01698"/>
    <w:rsid w:val="00D02C07"/>
    <w:rsid w:val="00D12480"/>
    <w:rsid w:val="00D20EE9"/>
    <w:rsid w:val="00D25F28"/>
    <w:rsid w:val="00D32432"/>
    <w:rsid w:val="00D33CE5"/>
    <w:rsid w:val="00D34347"/>
    <w:rsid w:val="00D400A7"/>
    <w:rsid w:val="00D4102D"/>
    <w:rsid w:val="00D41635"/>
    <w:rsid w:val="00D42363"/>
    <w:rsid w:val="00D45AB7"/>
    <w:rsid w:val="00D46207"/>
    <w:rsid w:val="00D502FE"/>
    <w:rsid w:val="00D552E7"/>
    <w:rsid w:val="00D60265"/>
    <w:rsid w:val="00D60788"/>
    <w:rsid w:val="00D6299F"/>
    <w:rsid w:val="00D62D4F"/>
    <w:rsid w:val="00D66CD6"/>
    <w:rsid w:val="00D704B2"/>
    <w:rsid w:val="00D72579"/>
    <w:rsid w:val="00D732A9"/>
    <w:rsid w:val="00D734DB"/>
    <w:rsid w:val="00D751BA"/>
    <w:rsid w:val="00D75C26"/>
    <w:rsid w:val="00D8282A"/>
    <w:rsid w:val="00D82939"/>
    <w:rsid w:val="00D845F8"/>
    <w:rsid w:val="00D90046"/>
    <w:rsid w:val="00D9071A"/>
    <w:rsid w:val="00D930E5"/>
    <w:rsid w:val="00D9339A"/>
    <w:rsid w:val="00DA3C46"/>
    <w:rsid w:val="00DA6947"/>
    <w:rsid w:val="00DB2514"/>
    <w:rsid w:val="00DB3B17"/>
    <w:rsid w:val="00DB3DDA"/>
    <w:rsid w:val="00DB7ABA"/>
    <w:rsid w:val="00DC2434"/>
    <w:rsid w:val="00DC320B"/>
    <w:rsid w:val="00DC3F42"/>
    <w:rsid w:val="00DC7259"/>
    <w:rsid w:val="00DC7588"/>
    <w:rsid w:val="00DD5448"/>
    <w:rsid w:val="00DE45C2"/>
    <w:rsid w:val="00DE46A9"/>
    <w:rsid w:val="00DE7055"/>
    <w:rsid w:val="00DF12A9"/>
    <w:rsid w:val="00DF1BBD"/>
    <w:rsid w:val="00DF56D3"/>
    <w:rsid w:val="00E065D1"/>
    <w:rsid w:val="00E0660C"/>
    <w:rsid w:val="00E078EB"/>
    <w:rsid w:val="00E10675"/>
    <w:rsid w:val="00E14D9E"/>
    <w:rsid w:val="00E157C5"/>
    <w:rsid w:val="00E23597"/>
    <w:rsid w:val="00E25401"/>
    <w:rsid w:val="00E30304"/>
    <w:rsid w:val="00E30CEF"/>
    <w:rsid w:val="00E31F4F"/>
    <w:rsid w:val="00E363F3"/>
    <w:rsid w:val="00E3700A"/>
    <w:rsid w:val="00E43872"/>
    <w:rsid w:val="00E52167"/>
    <w:rsid w:val="00E53417"/>
    <w:rsid w:val="00E5406B"/>
    <w:rsid w:val="00E6111F"/>
    <w:rsid w:val="00E624F3"/>
    <w:rsid w:val="00E765D0"/>
    <w:rsid w:val="00E7759B"/>
    <w:rsid w:val="00E77651"/>
    <w:rsid w:val="00E835CD"/>
    <w:rsid w:val="00E83979"/>
    <w:rsid w:val="00E845C1"/>
    <w:rsid w:val="00E84CF5"/>
    <w:rsid w:val="00E87355"/>
    <w:rsid w:val="00E921FE"/>
    <w:rsid w:val="00E953C0"/>
    <w:rsid w:val="00E95AC3"/>
    <w:rsid w:val="00E96257"/>
    <w:rsid w:val="00E96BF4"/>
    <w:rsid w:val="00EA45D4"/>
    <w:rsid w:val="00EA7160"/>
    <w:rsid w:val="00EB3658"/>
    <w:rsid w:val="00EB43DF"/>
    <w:rsid w:val="00EB62EC"/>
    <w:rsid w:val="00EC6526"/>
    <w:rsid w:val="00ED137D"/>
    <w:rsid w:val="00ED1E10"/>
    <w:rsid w:val="00ED2478"/>
    <w:rsid w:val="00ED336E"/>
    <w:rsid w:val="00ED5590"/>
    <w:rsid w:val="00ED5C37"/>
    <w:rsid w:val="00EE0EFE"/>
    <w:rsid w:val="00EE5F9B"/>
    <w:rsid w:val="00EF2DCB"/>
    <w:rsid w:val="00EF38E3"/>
    <w:rsid w:val="00EF78FB"/>
    <w:rsid w:val="00EF7AB2"/>
    <w:rsid w:val="00F0320E"/>
    <w:rsid w:val="00F13B44"/>
    <w:rsid w:val="00F14FC3"/>
    <w:rsid w:val="00F14FE4"/>
    <w:rsid w:val="00F168F7"/>
    <w:rsid w:val="00F235E7"/>
    <w:rsid w:val="00F2382E"/>
    <w:rsid w:val="00F25154"/>
    <w:rsid w:val="00F25F52"/>
    <w:rsid w:val="00F32257"/>
    <w:rsid w:val="00F32AE6"/>
    <w:rsid w:val="00F43A9D"/>
    <w:rsid w:val="00F46436"/>
    <w:rsid w:val="00F50D1C"/>
    <w:rsid w:val="00F51D9F"/>
    <w:rsid w:val="00F51DFB"/>
    <w:rsid w:val="00F53E54"/>
    <w:rsid w:val="00F55067"/>
    <w:rsid w:val="00F61D0D"/>
    <w:rsid w:val="00F64061"/>
    <w:rsid w:val="00F704E5"/>
    <w:rsid w:val="00F7573F"/>
    <w:rsid w:val="00F76865"/>
    <w:rsid w:val="00F77E3B"/>
    <w:rsid w:val="00F8151E"/>
    <w:rsid w:val="00F86C87"/>
    <w:rsid w:val="00F9085C"/>
    <w:rsid w:val="00F92628"/>
    <w:rsid w:val="00F93A47"/>
    <w:rsid w:val="00FA157F"/>
    <w:rsid w:val="00FA1EA6"/>
    <w:rsid w:val="00FB2123"/>
    <w:rsid w:val="00FB367D"/>
    <w:rsid w:val="00FC2BBC"/>
    <w:rsid w:val="00FC5BEB"/>
    <w:rsid w:val="00FC6369"/>
    <w:rsid w:val="00FD0784"/>
    <w:rsid w:val="00FD0B6C"/>
    <w:rsid w:val="00FD3C52"/>
    <w:rsid w:val="00FE0701"/>
    <w:rsid w:val="00FE1082"/>
    <w:rsid w:val="00FE2F44"/>
    <w:rsid w:val="00FE5551"/>
    <w:rsid w:val="00FE6DD1"/>
    <w:rsid w:val="00FE735E"/>
    <w:rsid w:val="00FE7B12"/>
    <w:rsid w:val="00FF369D"/>
    <w:rsid w:val="00FF532A"/>
    <w:rsid w:val="030E0075"/>
    <w:rsid w:val="3A2B03F5"/>
    <w:rsid w:val="3BFD59CC"/>
    <w:rsid w:val="42270CE9"/>
    <w:rsid w:val="45A640D6"/>
    <w:rsid w:val="4AF5E684"/>
    <w:rsid w:val="765BC6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2419"/>
  <w15:docId w15:val="{7C8DCC80-79E2-4EB3-AEF2-7C84B544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6207"/>
    <w:pPr>
      <w:spacing w:after="160" w:line="259" w:lineRule="auto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qFormat/>
    <w:rsid w:val="006731BF"/>
    <w:pPr>
      <w:spacing w:after="120"/>
      <w:outlineLvl w:val="0"/>
    </w:pPr>
    <w:rPr>
      <w:rFonts w:ascii="Arial" w:hAnsi="Arial"/>
      <w:b/>
      <w:color w:val="7C2B83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379F7"/>
    <w:pPr>
      <w:spacing w:after="120"/>
      <w:outlineLvl w:val="1"/>
    </w:pPr>
    <w:rPr>
      <w:color w:val="7C2B79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51DAE"/>
    <w:pPr>
      <w:outlineLvl w:val="2"/>
    </w:pPr>
    <w:rPr>
      <w:b/>
    </w:rPr>
  </w:style>
  <w:style w:type="paragraph" w:styleId="Heading4">
    <w:name w:val="heading 4"/>
    <w:aliases w:val="Body"/>
    <w:basedOn w:val="Paragraphheading"/>
    <w:next w:val="Normal"/>
    <w:link w:val="Heading4Char"/>
    <w:uiPriority w:val="9"/>
    <w:unhideWhenUsed/>
    <w:qFormat/>
    <w:rsid w:val="006136E7"/>
    <w:pPr>
      <w:outlineLvl w:val="3"/>
    </w:pPr>
    <w:rPr>
      <w:b w:val="0"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72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C205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ListParagraph"/>
    <w:link w:val="NumberedListChar"/>
    <w:qFormat/>
    <w:rsid w:val="00451DAE"/>
    <w:pPr>
      <w:numPr>
        <w:numId w:val="6"/>
      </w:numPr>
      <w:ind w:left="284" w:hanging="284"/>
    </w:pPr>
  </w:style>
  <w:style w:type="paragraph" w:styleId="NoSpacing">
    <w:name w:val="No Spacing"/>
    <w:uiPriority w:val="1"/>
    <w:rsid w:val="00AF430B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6731BF"/>
    <w:rPr>
      <w:rFonts w:ascii="Arial" w:eastAsia="Times New Roman" w:hAnsi="Arial" w:cstheme="minorBidi"/>
      <w:b/>
      <w:color w:val="7C2B83"/>
      <w:spacing w:val="-10"/>
      <w:kern w:val="28"/>
      <w:sz w:val="48"/>
      <w:szCs w:val="48"/>
      <w:lang w:eastAsia="en-US"/>
    </w:rPr>
  </w:style>
  <w:style w:type="character" w:customStyle="1" w:styleId="Heading2Char">
    <w:name w:val="Heading 2 Char"/>
    <w:link w:val="Heading2"/>
    <w:uiPriority w:val="9"/>
    <w:rsid w:val="006379F7"/>
    <w:rPr>
      <w:rFonts w:ascii="Arial" w:eastAsiaTheme="minorHAnsi" w:hAnsi="Arial" w:cstheme="minorBidi"/>
      <w:color w:val="7C2B79" w:themeColor="accent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226489"/>
    <w:pPr>
      <w:contextualSpacing/>
    </w:pPr>
    <w:rPr>
      <w:rFonts w:ascii="Lexia" w:eastAsia="Times New Roman" w:hAnsi="Lexia"/>
      <w:color w:val="7C2B79" w:themeColor="accent1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26489"/>
    <w:rPr>
      <w:rFonts w:ascii="Lexia" w:eastAsia="Times New Roman" w:hAnsi="Lexia"/>
      <w:color w:val="7C2B79" w:themeColor="accent1"/>
      <w:spacing w:val="-10"/>
      <w:kern w:val="28"/>
      <w:sz w:val="56"/>
      <w:szCs w:val="56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51DAE"/>
    <w:rPr>
      <w:rFonts w:ascii="Arial" w:hAnsi="Arial" w:cs="Arial"/>
      <w:b/>
      <w:sz w:val="24"/>
      <w:szCs w:val="24"/>
      <w:lang w:eastAsia="en-US"/>
    </w:rPr>
  </w:style>
  <w:style w:type="character" w:customStyle="1" w:styleId="Heading4Char">
    <w:name w:val="Heading 4 Char"/>
    <w:aliases w:val="Body Char"/>
    <w:basedOn w:val="DefaultParagraphFont"/>
    <w:link w:val="Heading4"/>
    <w:uiPriority w:val="9"/>
    <w:rsid w:val="006136E7"/>
    <w:rPr>
      <w:rFonts w:ascii="Arial" w:hAnsi="Arial" w:cs="Arial"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C7259"/>
    <w:rPr>
      <w:rFonts w:asciiTheme="majorHAnsi" w:eastAsiaTheme="majorEastAsia" w:hAnsiTheme="majorHAnsi" w:cstheme="majorBidi"/>
      <w:color w:val="5C205A" w:themeColor="accent1" w:themeShade="BF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2F08"/>
    <w:rPr>
      <w:color w:val="808080"/>
    </w:rPr>
  </w:style>
  <w:style w:type="paragraph" w:styleId="ListParagraph">
    <w:name w:val="List Paragraph"/>
    <w:aliases w:val="Bullet List"/>
    <w:basedOn w:val="Normal"/>
    <w:link w:val="ListParagraphChar"/>
    <w:uiPriority w:val="5"/>
    <w:qFormat/>
    <w:rsid w:val="00D751BA"/>
    <w:pPr>
      <w:numPr>
        <w:numId w:val="5"/>
      </w:numPr>
      <w:spacing w:before="120"/>
      <w:ind w:left="851" w:hanging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0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023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00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023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57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F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8F3E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8F3E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3E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6207"/>
    <w:rPr>
      <w:color w:val="0000FF"/>
      <w:u w:val="single"/>
    </w:rPr>
  </w:style>
  <w:style w:type="paragraph" w:customStyle="1" w:styleId="TableHeading">
    <w:name w:val="Table Heading"/>
    <w:basedOn w:val="Heading2"/>
    <w:link w:val="TableHeadingChar"/>
    <w:qFormat/>
    <w:rsid w:val="006379F7"/>
    <w:pPr>
      <w:framePr w:hSpace="180" w:wrap="around" w:vAnchor="text" w:hAnchor="margin" w:y="89"/>
    </w:pPr>
    <w:rPr>
      <w:b/>
      <w:color w:val="FFFFFF" w:themeColor="background1"/>
      <w:sz w:val="28"/>
      <w:szCs w:val="28"/>
    </w:rPr>
  </w:style>
  <w:style w:type="character" w:customStyle="1" w:styleId="TableHeadingChar">
    <w:name w:val="Table Heading Char"/>
    <w:basedOn w:val="Heading2Char"/>
    <w:link w:val="TableHeading"/>
    <w:rsid w:val="006379F7"/>
    <w:rPr>
      <w:rFonts w:ascii="Arial" w:eastAsiaTheme="minorHAnsi" w:hAnsi="Arial" w:cstheme="minorBidi"/>
      <w:b/>
      <w:color w:val="FFFFFF" w:themeColor="background1"/>
      <w:sz w:val="28"/>
      <w:szCs w:val="2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A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23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2BA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2BA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832874"/>
    <w:rPr>
      <w:rFonts w:ascii="Arial" w:eastAsiaTheme="minorHAnsi" w:hAnsi="Arial" w:cstheme="minorBidi"/>
      <w:sz w:val="24"/>
      <w:szCs w:val="22"/>
      <w:lang w:eastAsia="en-US"/>
    </w:rPr>
  </w:style>
  <w:style w:type="character" w:styleId="Strong">
    <w:name w:val="Strong"/>
    <w:basedOn w:val="DefaultParagraphFont"/>
    <w:uiPriority w:val="22"/>
    <w:rsid w:val="009E04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7A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E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5"/>
    <w:rsid w:val="006136E7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Paragraphheading">
    <w:name w:val="Paragraph heading"/>
    <w:basedOn w:val="Heading3"/>
    <w:link w:val="ParagraphheadingChar"/>
    <w:qFormat/>
    <w:rsid w:val="006136E7"/>
    <w:pPr>
      <w:spacing w:after="0" w:line="240" w:lineRule="auto"/>
    </w:pPr>
    <w:rPr>
      <w:rFonts w:eastAsia="Cambria" w:cs="Arial"/>
      <w:szCs w:val="24"/>
    </w:rPr>
  </w:style>
  <w:style w:type="character" w:customStyle="1" w:styleId="ParagraphheadingChar">
    <w:name w:val="Paragraph heading Char"/>
    <w:basedOn w:val="Heading3Char"/>
    <w:link w:val="Paragraphheading"/>
    <w:rsid w:val="006136E7"/>
    <w:rPr>
      <w:rFonts w:ascii="Arial" w:hAnsi="Arial" w:cs="Arial"/>
      <w:b/>
      <w:sz w:val="24"/>
      <w:szCs w:val="24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6136E7"/>
    <w:rPr>
      <w:rFonts w:ascii="Arial" w:eastAsiaTheme="minorHAnsi" w:hAnsi="Arial" w:cstheme="minorBidi"/>
      <w:sz w:val="24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\AppData\Local\Temp\Form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VoiceAbilit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C2B79"/>
      </a:accent1>
      <a:accent2>
        <a:srgbClr val="F266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52ed06-8ca5-45a2-ac46-85bc2951feeb">
      <UserInfo>
        <DisplayName>Jacqui Nuttall</DisplayName>
        <AccountId>381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D1ABA80258F4EB9DF619ACD15409C" ma:contentTypeVersion="13" ma:contentTypeDescription="Create a new document." ma:contentTypeScope="" ma:versionID="1e85a83ba0bf1af50db526fff3b2f99e">
  <xsd:schema xmlns:xsd="http://www.w3.org/2001/XMLSchema" xmlns:xs="http://www.w3.org/2001/XMLSchema" xmlns:p="http://schemas.microsoft.com/office/2006/metadata/properties" xmlns:ns2="8352ed06-8ca5-45a2-ac46-85bc2951feeb" xmlns:ns3="6967455b-4a6a-42fb-883b-5666cf906fee" targetNamespace="http://schemas.microsoft.com/office/2006/metadata/properties" ma:root="true" ma:fieldsID="ee0ba5427d27cb4619b1b8fb530bd3ee" ns2:_="" ns3:_="">
    <xsd:import namespace="8352ed06-8ca5-45a2-ac46-85bc2951feeb"/>
    <xsd:import namespace="6967455b-4a6a-42fb-883b-5666cf906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ed06-8ca5-45a2-ac46-85bc2951f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455b-4a6a-42fb-883b-5666cf906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8629-93B9-4E42-AA05-52FD72165EC2}">
  <ds:schemaRefs>
    <ds:schemaRef ds:uri="http://schemas.microsoft.com/office/2006/metadata/properties"/>
    <ds:schemaRef ds:uri="http://schemas.microsoft.com/office/infopath/2007/PartnerControls"/>
    <ds:schemaRef ds:uri="8352ed06-8ca5-45a2-ac46-85bc2951feeb"/>
  </ds:schemaRefs>
</ds:datastoreItem>
</file>

<file path=customXml/itemProps2.xml><?xml version="1.0" encoding="utf-8"?>
<ds:datastoreItem xmlns:ds="http://schemas.openxmlformats.org/officeDocument/2006/customXml" ds:itemID="{8F765797-8A97-4FAF-8532-DEA784379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349C4-B486-4B95-A1E9-128BAE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2ed06-8ca5-45a2-ac46-85bc2951feeb"/>
    <ds:schemaRef ds:uri="6967455b-4a6a-42fb-883b-5666cf906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2B056-F7EE-4BDE-BFEE-A8B04C10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v2</Template>
  <TotalTime>1</TotalTime>
  <Pages>2</Pages>
  <Words>377</Words>
  <Characters>2155</Characters>
  <Application>Microsoft Office Word</Application>
  <DocSecurity>4</DocSecurity>
  <Lines>17</Lines>
  <Paragraphs>5</Paragraphs>
  <ScaleCrop>false</ScaleCrop>
  <Company>VSD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Thorby</dc:creator>
  <cp:keywords/>
  <cp:lastModifiedBy>Louise Green</cp:lastModifiedBy>
  <cp:revision>2</cp:revision>
  <cp:lastPrinted>2020-03-26T11:34:00Z</cp:lastPrinted>
  <dcterms:created xsi:type="dcterms:W3CDTF">2021-11-25T11:50:00Z</dcterms:created>
  <dcterms:modified xsi:type="dcterms:W3CDTF">2021-11-25T11:50:00Z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0x010100213D1ABA80258F4EB9DF619ACD15409C</vt:lpwstr>
  </property>
</Properties>
</file>