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3C8" w14:textId="77777777" w:rsidR="00A5754D" w:rsidRPr="00CD124F" w:rsidRDefault="00A5754D" w:rsidP="00A5754D">
      <w:pPr>
        <w:pStyle w:val="Heading1"/>
        <w:rPr>
          <w:color w:val="4F2454"/>
        </w:rPr>
      </w:pPr>
      <w:bookmarkStart w:id="0" w:name="_Hlk525122662"/>
      <w:r w:rsidRPr="00CD124F">
        <w:rPr>
          <w:color w:val="4F2454"/>
        </w:rPr>
        <w:t xml:space="preserve">Person Specification </w:t>
      </w:r>
    </w:p>
    <w:bookmarkEnd w:id="0"/>
    <w:p w14:paraId="23E3CC14" w14:textId="77777777" w:rsidR="004D2DCA" w:rsidRPr="00CD124F" w:rsidRDefault="004D2DCA" w:rsidP="006136E7">
      <w:pPr>
        <w:spacing w:after="0" w:line="240" w:lineRule="auto"/>
        <w:rPr>
          <w:color w:val="7C2B79" w:themeColor="accent1"/>
          <w:sz w:val="16"/>
          <w:szCs w:val="16"/>
        </w:rPr>
      </w:pPr>
    </w:p>
    <w:tbl>
      <w:tblPr>
        <w:tblpPr w:leftFromText="181" w:rightFromText="181" w:vertAnchor="text" w:horzAnchor="margin" w:tblpY="1"/>
        <w:tblOverlap w:val="never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6288"/>
        <w:gridCol w:w="2098"/>
        <w:gridCol w:w="2098"/>
      </w:tblGrid>
      <w:tr w:rsidR="00731BE0" w:rsidRPr="00CD124F" w14:paraId="588E6958" w14:textId="77777777" w:rsidTr="00C14DA0">
        <w:trPr>
          <w:trHeight w:val="425"/>
        </w:trPr>
        <w:tc>
          <w:tcPr>
            <w:tcW w:w="10484" w:type="dxa"/>
            <w:gridSpan w:val="3"/>
            <w:tcBorders>
              <w:bottom w:val="nil"/>
            </w:tcBorders>
            <w:shd w:val="clear" w:color="auto" w:fill="4F2454"/>
          </w:tcPr>
          <w:p w14:paraId="7518EECF" w14:textId="51A82DD2" w:rsidR="00731BE0" w:rsidRPr="00CD124F" w:rsidRDefault="00C14DA0" w:rsidP="00A5754D">
            <w:pPr>
              <w:pStyle w:val="TableHeading"/>
              <w:framePr w:hSpace="0" w:wrap="auto" w:vAnchor="margin" w:hAnchor="text" w:yAlign="inline"/>
            </w:pPr>
            <w:r w:rsidRPr="00CD124F">
              <w:t>Team Leader</w:t>
            </w:r>
          </w:p>
        </w:tc>
      </w:tr>
      <w:tr w:rsidR="00A5754D" w:rsidRPr="00CD124F" w14:paraId="5E3F4CD8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C2F68" w14:textId="77777777" w:rsidR="00A5754D" w:rsidRPr="00CD124F" w:rsidRDefault="00A5754D" w:rsidP="00A5754D">
            <w:pPr>
              <w:pStyle w:val="Paragraphheading"/>
              <w:rPr>
                <w:bCs/>
                <w:color w:val="FFFFFF" w:themeColor="background1"/>
                <w:sz w:val="28"/>
                <w:szCs w:val="28"/>
              </w:rPr>
            </w:pPr>
            <w:r w:rsidRPr="00CD124F">
              <w:t>Factor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38BD6" w14:textId="77777777" w:rsidR="00240C95" w:rsidRPr="00CD124F" w:rsidRDefault="00A5754D" w:rsidP="00A5754D">
            <w:pPr>
              <w:pStyle w:val="Paragraphheading"/>
            </w:pPr>
            <w:r w:rsidRPr="00CD124F">
              <w:t>Essential/</w:t>
            </w:r>
          </w:p>
          <w:p w14:paraId="2CF86F87" w14:textId="77777777" w:rsidR="00A5754D" w:rsidRPr="00CD124F" w:rsidRDefault="00A5754D" w:rsidP="00A5754D">
            <w:pPr>
              <w:pStyle w:val="Paragraphheading"/>
              <w:rPr>
                <w:bCs/>
                <w:color w:val="FFFFFF" w:themeColor="background1"/>
                <w:sz w:val="28"/>
                <w:szCs w:val="28"/>
              </w:rPr>
            </w:pPr>
            <w:r w:rsidRPr="00CD124F">
              <w:t>Desirable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B5F44" w14:textId="77777777" w:rsidR="00A5754D" w:rsidRPr="00CD124F" w:rsidRDefault="00A5754D" w:rsidP="00A5754D">
            <w:pPr>
              <w:pStyle w:val="Paragraphheading"/>
            </w:pPr>
            <w:r w:rsidRPr="00CD124F">
              <w:t>When Assessed</w:t>
            </w:r>
          </w:p>
          <w:p w14:paraId="67E289A5" w14:textId="14AC8BC0" w:rsidR="00A5754D" w:rsidRPr="00CD124F" w:rsidRDefault="00A5754D" w:rsidP="00A5754D">
            <w:pPr>
              <w:pStyle w:val="Heading4"/>
            </w:pPr>
            <w:r w:rsidRPr="00CD124F">
              <w:t>Application form (A)</w:t>
            </w:r>
          </w:p>
          <w:p w14:paraId="149CCBB3" w14:textId="3A79EF3C" w:rsidR="00A5754D" w:rsidRPr="00CD124F" w:rsidRDefault="00C14DA0" w:rsidP="00C14DA0">
            <w:r w:rsidRPr="00CD124F">
              <w:t>Certificates (C)</w:t>
            </w:r>
            <w:r w:rsidRPr="00CD124F">
              <w:br/>
            </w:r>
            <w:r w:rsidR="00A5754D" w:rsidRPr="00CD124F">
              <w:t>Interview</w:t>
            </w:r>
            <w:r w:rsidRPr="00CD124F">
              <w:t>/Assessment</w:t>
            </w:r>
            <w:r w:rsidR="00A5754D" w:rsidRPr="00CD124F">
              <w:t xml:space="preserve"> (I)</w:t>
            </w:r>
            <w:r w:rsidRPr="00CD124F">
              <w:br/>
            </w:r>
            <w:r w:rsidR="00A5754D" w:rsidRPr="00CD124F">
              <w:t>Skills Test (S)</w:t>
            </w:r>
          </w:p>
        </w:tc>
      </w:tr>
      <w:tr w:rsidR="00A5754D" w:rsidRPr="00CD124F" w14:paraId="2305E572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2454"/>
          </w:tcPr>
          <w:p w14:paraId="3D73EADD" w14:textId="77777777" w:rsidR="00A5754D" w:rsidRPr="00CD124F" w:rsidRDefault="00A5754D" w:rsidP="00A5754D">
            <w:pPr>
              <w:pStyle w:val="Paragraphheading"/>
            </w:pPr>
            <w:r w:rsidRPr="00CD124F">
              <w:t>Qualifications</w:t>
            </w:r>
          </w:p>
        </w:tc>
      </w:tr>
      <w:tr w:rsidR="00C14DA0" w:rsidRPr="00CD124F" w14:paraId="4E7030FB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012FE" w14:textId="1EA1E7DE" w:rsidR="00C14DA0" w:rsidRPr="00CD124F" w:rsidRDefault="00C14DA0" w:rsidP="00C14DA0">
            <w:pPr>
              <w:pStyle w:val="Heading4"/>
            </w:pPr>
            <w:r w:rsidRPr="00CD124F">
              <w:t>Good standard of education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5662E" w14:textId="400C5CF2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DA643" w14:textId="5400C202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C</w:t>
            </w:r>
          </w:p>
        </w:tc>
      </w:tr>
      <w:tr w:rsidR="00C14DA0" w:rsidRPr="00CD124F" w14:paraId="10D0525A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3E274" w14:textId="26599597" w:rsidR="00C14DA0" w:rsidRPr="00CD124F" w:rsidRDefault="00C14DA0" w:rsidP="00C14DA0">
            <w:pPr>
              <w:pStyle w:val="Paragraphheading"/>
            </w:pPr>
            <w:r w:rsidRPr="00CD124F">
              <w:rPr>
                <w:b w:val="0"/>
                <w:bCs/>
              </w:rPr>
              <w:t>Formally qualified Advocate or equivalent professional knowledge or skill set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34ABE" w14:textId="085A35D2" w:rsidR="00C14DA0" w:rsidRPr="00CD124F" w:rsidRDefault="00ED1CBB" w:rsidP="00C14DA0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A16C6" w14:textId="77777777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C</w:t>
            </w:r>
          </w:p>
          <w:p w14:paraId="54B72341" w14:textId="70F4CD04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</w:tr>
      <w:tr w:rsidR="00A5754D" w:rsidRPr="00CD124F" w14:paraId="4263F9C1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2454"/>
          </w:tcPr>
          <w:p w14:paraId="636F5D87" w14:textId="77777777" w:rsidR="00A5754D" w:rsidRPr="00CD124F" w:rsidRDefault="00A5754D" w:rsidP="00A5754D">
            <w:pPr>
              <w:pStyle w:val="Paragraphheading"/>
            </w:pPr>
            <w:r w:rsidRPr="00CD124F">
              <w:t>Experience</w:t>
            </w:r>
          </w:p>
        </w:tc>
      </w:tr>
      <w:tr w:rsidR="00C14DA0" w:rsidRPr="00CD124F" w14:paraId="011B577A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148AB" w14:textId="037C0854" w:rsidR="00C14DA0" w:rsidRPr="00CD124F" w:rsidRDefault="00C14DA0" w:rsidP="00C14DA0">
            <w:pPr>
              <w:pStyle w:val="Heading4"/>
            </w:pPr>
            <w:r w:rsidRPr="00CD124F">
              <w:t>Evidential experience of successfully leading, coaching and managing a team of people through application of relevant policies, standards and assessment, against a formal framework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D7CA5" w14:textId="211CF47D" w:rsidR="00C14DA0" w:rsidRPr="00CD124F" w:rsidRDefault="006406F7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7A326" w14:textId="77777777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  <w:p w14:paraId="6BA3AC71" w14:textId="5EEC09FA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</w:tr>
      <w:tr w:rsidR="00E6426C" w:rsidRPr="00CD124F" w14:paraId="391158E4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65476" w14:textId="221EC802" w:rsidR="00E6426C" w:rsidRPr="00CD124F" w:rsidRDefault="00E6426C" w:rsidP="00C14DA0">
            <w:pPr>
              <w:pStyle w:val="Heading4"/>
            </w:pPr>
            <w:r w:rsidRPr="00CD124F">
              <w:t>Evidential experience of supporting team members and taking a leading role within a team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303DD" w14:textId="1AB46CA4" w:rsidR="00E6426C" w:rsidRPr="00CD124F" w:rsidRDefault="002A11D7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81CAF" w14:textId="298391E6" w:rsidR="00E6426C" w:rsidRPr="00CD124F" w:rsidRDefault="002A11D7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5FA578B3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79081" w14:textId="072047E3" w:rsidR="00C14DA0" w:rsidRPr="00CD124F" w:rsidRDefault="00C14DA0" w:rsidP="00C14DA0">
            <w:pPr>
              <w:pStyle w:val="Heading4"/>
            </w:pPr>
            <w:r w:rsidRPr="00CD124F">
              <w:t>Evidential experience of cultivating successful relationships with external / internal stakeholders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F6CA6" w14:textId="52B6CAF6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A61C0" w14:textId="77777777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  <w:p w14:paraId="41A7DBBB" w14:textId="49951383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</w:tr>
      <w:tr w:rsidR="00C14DA0" w:rsidRPr="00CD124F" w14:paraId="3E4EB8A3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4526D" w14:textId="09CF524E" w:rsidR="00C14DA0" w:rsidRPr="00CD124F" w:rsidRDefault="00C14DA0" w:rsidP="00C14DA0">
            <w:pPr>
              <w:pStyle w:val="Heading4"/>
            </w:pPr>
            <w:r w:rsidRPr="00CD124F">
              <w:t>Evidential experience of delivering high quality advocacy or equivalent discipline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12EA" w14:textId="7E56308C" w:rsidR="00C14DA0" w:rsidRPr="00CD124F" w:rsidRDefault="00DD752E" w:rsidP="00C14DA0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16363" w14:textId="3B6EFAD7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5DF27891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E1FBA" w14:textId="497CF014" w:rsidR="00C14DA0" w:rsidRPr="00CD124F" w:rsidRDefault="00C14DA0" w:rsidP="00C14DA0">
            <w:pPr>
              <w:pStyle w:val="Heading4"/>
            </w:pPr>
            <w:r w:rsidRPr="00CD124F">
              <w:t>Evidential experience as a member of a management team with shared accountability for quality, performance, delivery, outcomes and improvements at a service level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40C98" w14:textId="6A617DB9" w:rsidR="00C14DA0" w:rsidRPr="00CD124F" w:rsidRDefault="002A11D7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3FDF5" w14:textId="7BECA591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EB0BB3" w:rsidRPr="00CD124F" w14:paraId="6E77E0B0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26894" w14:textId="08B95E4D" w:rsidR="00EB0BB3" w:rsidRPr="00CD124F" w:rsidRDefault="00EB0BB3" w:rsidP="00C14DA0">
            <w:pPr>
              <w:pStyle w:val="Heading4"/>
            </w:pPr>
            <w:r w:rsidRPr="00CD124F">
              <w:t xml:space="preserve">Evidential experience of being accountable for the quality of personal performance and raising </w:t>
            </w:r>
            <w:r w:rsidR="0032077B" w:rsidRPr="00CD124F">
              <w:t>suggested improvements to management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2C1D2" w14:textId="4A6353CA" w:rsidR="00EB0BB3" w:rsidRPr="00CD124F" w:rsidRDefault="0032077B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256C6" w14:textId="1337CE1C" w:rsidR="00EB0BB3" w:rsidRPr="00CD124F" w:rsidRDefault="0032077B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58A162C4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84757" w14:textId="3B40517C" w:rsidR="00C14DA0" w:rsidRPr="00CD124F" w:rsidRDefault="00C14DA0" w:rsidP="00C14DA0">
            <w:pPr>
              <w:pStyle w:val="Heading4"/>
            </w:pPr>
            <w:r w:rsidRPr="00CD124F">
              <w:t>Experience of managing risks relating to safety and wellbeing of staff members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5A753" w14:textId="7238726B" w:rsidR="00C14DA0" w:rsidRPr="00CD124F" w:rsidRDefault="0032077B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1095F" w14:textId="468BF680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A5754D" w:rsidRPr="00CD124F" w14:paraId="42B8E6FF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2454"/>
          </w:tcPr>
          <w:p w14:paraId="209301CD" w14:textId="77777777" w:rsidR="00A5754D" w:rsidRPr="00CD124F" w:rsidRDefault="00A5754D" w:rsidP="00A5754D">
            <w:pPr>
              <w:pStyle w:val="TableHeading"/>
              <w:framePr w:hSpace="0" w:wrap="auto" w:vAnchor="margin" w:hAnchor="text" w:yAlign="inline"/>
            </w:pPr>
            <w:r w:rsidRPr="00CD124F">
              <w:t>Knowledge</w:t>
            </w:r>
          </w:p>
        </w:tc>
      </w:tr>
      <w:tr w:rsidR="00C14DA0" w:rsidRPr="00CD124F" w14:paraId="33DB7D0E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29017" w14:textId="136DFC9B" w:rsidR="00C14DA0" w:rsidRPr="00CD124F" w:rsidRDefault="00C14DA0" w:rsidP="00C14DA0">
            <w:pPr>
              <w:pStyle w:val="Heading4"/>
            </w:pPr>
            <w:r w:rsidRPr="00CD124F">
              <w:t>Excellent knowledge of applying and embedding safeguarding policy and practice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E98D3" w14:textId="43F56665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9A1A8" w14:textId="3C9AE17E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40CD222E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93F75" w14:textId="79DF9CCA" w:rsidR="00C14DA0" w:rsidRPr="00CD124F" w:rsidRDefault="00C14DA0" w:rsidP="00C14DA0">
            <w:pPr>
              <w:pStyle w:val="Heading4"/>
            </w:pPr>
            <w:r w:rsidRPr="00CD124F">
              <w:t xml:space="preserve">Excellent knowledge of the role of advocacy in health, social care and other settings or equivalent discipline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415EA" w14:textId="0DA67DF9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98481" w14:textId="4BF493D6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72DE2C11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505F8" w14:textId="043E62D1" w:rsidR="00C14DA0" w:rsidRPr="00CD124F" w:rsidRDefault="00C14DA0" w:rsidP="00C14DA0">
            <w:pPr>
              <w:pStyle w:val="Heading4"/>
            </w:pPr>
            <w:r w:rsidRPr="00CD124F">
              <w:lastRenderedPageBreak/>
              <w:t>Knowledge and ability to interpret operational data and translate into improved or consistent practice of others in and across a team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CAF8" w14:textId="02E83E34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157B2" w14:textId="7E286742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64A598EE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D714D" w14:textId="102C0A0D" w:rsidR="00C14DA0" w:rsidRPr="00CD124F" w:rsidRDefault="00C14DA0" w:rsidP="00C14DA0">
            <w:pPr>
              <w:pStyle w:val="Heading4"/>
            </w:pPr>
            <w:r w:rsidRPr="00CD124F">
              <w:t>Excellent knowledge of embedding equality, diversity and anti-discriminatory practice in and across teams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06AD1" w14:textId="49650E2A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EB795" w14:textId="744855BD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A5754D" w:rsidRPr="00CD124F" w14:paraId="1EC9676A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2454"/>
          </w:tcPr>
          <w:p w14:paraId="7DE3949E" w14:textId="77777777" w:rsidR="00A5754D" w:rsidRPr="00CD124F" w:rsidRDefault="00A5754D" w:rsidP="00A5754D">
            <w:pPr>
              <w:pStyle w:val="TableHeading"/>
              <w:framePr w:hSpace="0" w:wrap="auto" w:vAnchor="margin" w:hAnchor="text" w:yAlign="inline"/>
            </w:pPr>
            <w:r w:rsidRPr="00CD124F">
              <w:t>Skills and Abilities</w:t>
            </w:r>
          </w:p>
        </w:tc>
      </w:tr>
      <w:tr w:rsidR="00C14DA0" w:rsidRPr="00CD124F" w14:paraId="3D98E972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0448" w14:textId="30AB4466" w:rsidR="00C14DA0" w:rsidRPr="00CD124F" w:rsidRDefault="00C14DA0" w:rsidP="00C14DA0">
            <w:pPr>
              <w:pStyle w:val="Heading4"/>
            </w:pPr>
            <w:r w:rsidRPr="00CD124F">
              <w:t>A proven ability to set and deliver the highest standards of quality and performance across diverse teams and taking actions where delivery falls short of expectations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E0F87" w14:textId="216F5D0C" w:rsidR="00C14DA0" w:rsidRPr="00CD124F" w:rsidRDefault="00DD752E" w:rsidP="00C14DA0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691EC" w14:textId="43640362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 xml:space="preserve">A / I </w:t>
            </w:r>
          </w:p>
        </w:tc>
      </w:tr>
      <w:tr w:rsidR="00C14DA0" w:rsidRPr="00CD124F" w14:paraId="40D4BEC5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084AB" w14:textId="083D06B1" w:rsidR="00C14DA0" w:rsidRPr="00CD124F" w:rsidRDefault="00C14DA0" w:rsidP="00C14DA0">
            <w:pPr>
              <w:pStyle w:val="Heading4"/>
            </w:pPr>
            <w:r w:rsidRPr="00CD124F">
              <w:rPr>
                <w:rFonts w:eastAsia="Arial"/>
              </w:rPr>
              <w:t>A demonstrable standard of literacy and numeracy linked to the requirements of the post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E6E2E" w14:textId="4CEFAFAB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5E7A7" w14:textId="1B798B8F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2660BD41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761E2" w14:textId="0CDD6B99" w:rsidR="00C14DA0" w:rsidRPr="00CD124F" w:rsidRDefault="00C14DA0" w:rsidP="00C14DA0">
            <w:pPr>
              <w:pStyle w:val="Heading4"/>
            </w:pPr>
            <w:r w:rsidRPr="00CD124F">
              <w:t>A demonstrable ability to influence the performance of others and to know when and how to hold difficult conversations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2FE87" w14:textId="27BE911F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B82AA" w14:textId="1DE173E5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20A3D67F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92613" w14:textId="2E6086E5" w:rsidR="00C14DA0" w:rsidRPr="00CD124F" w:rsidRDefault="00C14DA0" w:rsidP="00C14DA0">
            <w:pPr>
              <w:pStyle w:val="Heading4"/>
            </w:pPr>
            <w:r w:rsidRPr="00CD124F">
              <w:t>Demonstrable IT skills – Word, Excel, PowerPoint and databases and ability to pick up new software and applications quickly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6A155" w14:textId="1D9E0F61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83271" w14:textId="26046468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A5754D" w:rsidRPr="00CD124F" w14:paraId="3E652D83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2454"/>
          </w:tcPr>
          <w:p w14:paraId="4716526E" w14:textId="77777777" w:rsidR="00A5754D" w:rsidRPr="00CD124F" w:rsidRDefault="00A5754D" w:rsidP="00A5754D">
            <w:pPr>
              <w:pStyle w:val="TableHeading"/>
              <w:framePr w:hSpace="0" w:wrap="auto" w:vAnchor="margin" w:hAnchor="text" w:yAlign="inline"/>
            </w:pPr>
            <w:r w:rsidRPr="00CD124F">
              <w:t>Personal Qualities/Style</w:t>
            </w:r>
          </w:p>
        </w:tc>
      </w:tr>
      <w:tr w:rsidR="00C14DA0" w:rsidRPr="00CD124F" w14:paraId="15C8B497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FD57A" w14:textId="39C66CFD" w:rsidR="00C14DA0" w:rsidRPr="00CD124F" w:rsidRDefault="00C14DA0" w:rsidP="00C14DA0">
            <w:pPr>
              <w:pStyle w:val="Heading4"/>
            </w:pPr>
            <w:r w:rsidRPr="00CD124F">
              <w:t>Resilient and determined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D8FD3" w14:textId="72D708A5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357B6" w14:textId="7400C41E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4A26015A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4C5AB" w14:textId="6A126416" w:rsidR="00C14DA0" w:rsidRPr="00CD124F" w:rsidRDefault="00C14DA0" w:rsidP="00C14DA0">
            <w:pPr>
              <w:pStyle w:val="Heading4"/>
            </w:pPr>
            <w:r w:rsidRPr="00CD124F">
              <w:t xml:space="preserve">Demonstrable integrity, responsibility and accountability in their work and the implementation of organisational policy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00F88" w14:textId="4EDDC5C4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0A927" w14:textId="5E2CC806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125BC3B2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BEC6" w14:textId="31DBFF4F" w:rsidR="00C14DA0" w:rsidRPr="00CD124F" w:rsidRDefault="00C14DA0" w:rsidP="00C14DA0">
            <w:pPr>
              <w:pStyle w:val="Heading4"/>
            </w:pPr>
            <w:r w:rsidRPr="00CD124F">
              <w:t xml:space="preserve">A clear decision maker who learns from reflective practice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98D0A" w14:textId="6E34F271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4B40A" w14:textId="10B27B20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703B812F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F31E5" w14:textId="2FA79671" w:rsidR="00C14DA0" w:rsidRPr="00CD124F" w:rsidRDefault="00C14DA0" w:rsidP="00C14DA0">
            <w:pPr>
              <w:pStyle w:val="Heading4"/>
            </w:pPr>
            <w:r w:rsidRPr="00CD124F">
              <w:t xml:space="preserve">An engaging and effective communicator able to motivate others to fulfil their potential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FACD" w14:textId="6E513284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777CB" w14:textId="2F50518F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760580" w:rsidRPr="00CD124F" w14:paraId="6A19B34B" w14:textId="77777777" w:rsidTr="00B97B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C205A" w:themeFill="accent1" w:themeFillShade="BF"/>
          </w:tcPr>
          <w:p w14:paraId="7C3A77FA" w14:textId="27F021A4" w:rsidR="00760580" w:rsidRPr="00CD124F" w:rsidRDefault="00760580" w:rsidP="00B97B37">
            <w:pPr>
              <w:pStyle w:val="tabletext"/>
              <w:rPr>
                <w:rFonts w:ascii="Arial" w:hAnsi="Arial" w:cs="Arial"/>
                <w:b/>
                <w:bCs/>
              </w:rPr>
            </w:pPr>
            <w:r w:rsidRPr="00CD124F">
              <w:rPr>
                <w:rFonts w:ascii="Arial" w:hAnsi="Arial" w:cs="Arial"/>
                <w:b/>
                <w:bCs/>
                <w:sz w:val="28"/>
                <w:szCs w:val="24"/>
              </w:rPr>
              <w:t>Motivation</w:t>
            </w:r>
          </w:p>
        </w:tc>
      </w:tr>
      <w:tr w:rsidR="00760580" w:rsidRPr="00CD124F" w14:paraId="3433F619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1E626" w14:textId="4874F918" w:rsidR="00760580" w:rsidRPr="00CD124F" w:rsidRDefault="00760580" w:rsidP="00760580">
            <w:pPr>
              <w:pStyle w:val="Heading4"/>
            </w:pPr>
            <w:r w:rsidRPr="00CD124F">
              <w:rPr>
                <w:noProof/>
              </w:rPr>
              <w:t>Passionate about quality of service delivery and positive outcomes for clients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703FD" w14:textId="4A84E9A8" w:rsidR="00760580" w:rsidRPr="00CD124F" w:rsidRDefault="00760580" w:rsidP="0076058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0E5FE" w14:textId="6804A6FF" w:rsidR="00760580" w:rsidRPr="00CD124F" w:rsidRDefault="00760580" w:rsidP="0076058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noProof/>
              </w:rPr>
              <w:t>A / I</w:t>
            </w:r>
          </w:p>
        </w:tc>
      </w:tr>
      <w:tr w:rsidR="00760580" w:rsidRPr="00CD124F" w14:paraId="6AE12FB2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4A9C6" w14:textId="5BEFAACF" w:rsidR="00760580" w:rsidRPr="00CD124F" w:rsidRDefault="00760580" w:rsidP="00760580">
            <w:pPr>
              <w:pStyle w:val="Heading4"/>
              <w:rPr>
                <w:noProof/>
              </w:rPr>
            </w:pPr>
            <w:r w:rsidRPr="00CD124F">
              <w:rPr>
                <w:noProof/>
              </w:rPr>
              <w:t>Commitment to VoiceAbility’s values of enabling people to live life to the full, strengthening their voices, rights and changing lives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1D989" w14:textId="1478BDD0" w:rsidR="00760580" w:rsidRPr="00CD124F" w:rsidRDefault="00760580" w:rsidP="00760580">
            <w:pPr>
              <w:pStyle w:val="tabletext"/>
              <w:jc w:val="center"/>
            </w:pPr>
            <w:r w:rsidRPr="00CD124F"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336FB" w14:textId="77169CA4" w:rsidR="00760580" w:rsidRPr="00CD124F" w:rsidRDefault="00760580" w:rsidP="00760580">
            <w:pPr>
              <w:pStyle w:val="tabletext"/>
              <w:jc w:val="center"/>
              <w:rPr>
                <w:noProof/>
              </w:rPr>
            </w:pPr>
            <w:r w:rsidRPr="00CD124F">
              <w:rPr>
                <w:noProof/>
              </w:rPr>
              <w:t>A / I</w:t>
            </w:r>
          </w:p>
        </w:tc>
      </w:tr>
      <w:tr w:rsidR="008514A8" w:rsidRPr="00CD124F" w14:paraId="1C0730CE" w14:textId="77777777" w:rsidTr="00AD74D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C205A" w:themeFill="accent1" w:themeFillShade="BF"/>
          </w:tcPr>
          <w:p w14:paraId="7EABB337" w14:textId="3975AE7C" w:rsidR="008514A8" w:rsidRPr="00CD124F" w:rsidRDefault="008514A8" w:rsidP="008514A8">
            <w:pPr>
              <w:pStyle w:val="tabletext"/>
              <w:rPr>
                <w:noProof/>
              </w:rPr>
            </w:pPr>
            <w:r w:rsidRPr="00CD124F">
              <w:rPr>
                <w:b/>
                <w:bCs/>
                <w:sz w:val="28"/>
                <w:szCs w:val="28"/>
              </w:rPr>
              <w:t>Additional Requirements</w:t>
            </w:r>
          </w:p>
        </w:tc>
      </w:tr>
      <w:tr w:rsidR="00760580" w:rsidRPr="00CD124F" w14:paraId="57AF72E5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14656" w14:textId="7EB02005" w:rsidR="00760580" w:rsidRPr="00CD124F" w:rsidRDefault="00D33B18" w:rsidP="00760580">
            <w:pPr>
              <w:pStyle w:val="Heading4"/>
            </w:pPr>
            <w:r w:rsidRPr="007E0BF9">
              <w:rPr>
                <w:noProof/>
              </w:rPr>
              <w:t>Willing to undertake appropriate level of criminal record</w:t>
            </w:r>
            <w:r>
              <w:rPr>
                <w:noProof/>
              </w:rPr>
              <w:t xml:space="preserve"> DBS/PVG</w:t>
            </w:r>
            <w:r w:rsidRPr="007E0BF9">
              <w:rPr>
                <w:noProof/>
              </w:rPr>
              <w:t xml:space="preserve"> check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412BB" w14:textId="6C7F82EB" w:rsidR="00760580" w:rsidRPr="00CD124F" w:rsidRDefault="00760580" w:rsidP="00760580">
            <w:pPr>
              <w:pStyle w:val="tabletext"/>
              <w:jc w:val="center"/>
            </w:pPr>
            <w:r w:rsidRPr="00CD124F"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F6055" w14:textId="72CE52DA" w:rsidR="00760580" w:rsidRPr="00CD124F" w:rsidRDefault="00760580" w:rsidP="00760580">
            <w:pPr>
              <w:pStyle w:val="tabletext"/>
              <w:jc w:val="center"/>
              <w:rPr>
                <w:noProof/>
              </w:rPr>
            </w:pPr>
            <w:r w:rsidRPr="00CD124F">
              <w:rPr>
                <w:noProof/>
              </w:rPr>
              <w:t>A</w:t>
            </w:r>
          </w:p>
        </w:tc>
      </w:tr>
      <w:tr w:rsidR="00760580" w:rsidRPr="00177137" w14:paraId="6BEB3B14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6189C" w14:textId="3A4650CC" w:rsidR="00760580" w:rsidRPr="00CD124F" w:rsidRDefault="00760580" w:rsidP="00760580">
            <w:pPr>
              <w:pStyle w:val="Heading4"/>
              <w:rPr>
                <w:noProof/>
              </w:rPr>
            </w:pPr>
            <w:r w:rsidRPr="00CD124F">
              <w:rPr>
                <w:noProof/>
              </w:rPr>
              <w:t>Ability to travel throughout the UK as required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B06BE" w14:textId="3696768E" w:rsidR="00760580" w:rsidRPr="00CD124F" w:rsidRDefault="00760580" w:rsidP="00760580">
            <w:pPr>
              <w:pStyle w:val="tabletext"/>
              <w:jc w:val="center"/>
            </w:pPr>
            <w:r w:rsidRPr="00CD124F"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E7A6C" w14:textId="454EF443" w:rsidR="00760580" w:rsidRPr="00CD124F" w:rsidRDefault="00760580" w:rsidP="00760580">
            <w:pPr>
              <w:pStyle w:val="tabletext"/>
              <w:jc w:val="center"/>
              <w:rPr>
                <w:noProof/>
              </w:rPr>
            </w:pPr>
            <w:r w:rsidRPr="00CD124F">
              <w:rPr>
                <w:noProof/>
              </w:rPr>
              <w:t>A</w:t>
            </w:r>
          </w:p>
        </w:tc>
      </w:tr>
    </w:tbl>
    <w:p w14:paraId="79C2CC27" w14:textId="77777777" w:rsidR="00736F39" w:rsidRDefault="00736F39" w:rsidP="00316A54">
      <w:pPr>
        <w:pStyle w:val="Heading1"/>
        <w:rPr>
          <w:sz w:val="2"/>
          <w:szCs w:val="2"/>
        </w:rPr>
      </w:pPr>
    </w:p>
    <w:p w14:paraId="411EDDAB" w14:textId="77777777" w:rsidR="00030770" w:rsidRPr="00EF38E3" w:rsidRDefault="00030770" w:rsidP="00196EA3"/>
    <w:sectPr w:rsidR="00030770" w:rsidRPr="00EF38E3" w:rsidSect="006136E7">
      <w:footerReference w:type="default" r:id="rId11"/>
      <w:headerReference w:type="first" r:id="rId12"/>
      <w:footerReference w:type="first" r:id="rId13"/>
      <w:pgSz w:w="11900" w:h="16840" w:code="9"/>
      <w:pgMar w:top="720" w:right="720" w:bottom="1134" w:left="720" w:header="567" w:footer="2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10AF" w14:textId="77777777" w:rsidR="000954B7" w:rsidRDefault="000954B7" w:rsidP="00DC7259">
      <w:r>
        <w:separator/>
      </w:r>
    </w:p>
  </w:endnote>
  <w:endnote w:type="continuationSeparator" w:id="0">
    <w:p w14:paraId="4C1F2813" w14:textId="77777777" w:rsidR="000954B7" w:rsidRDefault="000954B7" w:rsidP="00DC7259">
      <w:r>
        <w:continuationSeparator/>
      </w:r>
    </w:p>
  </w:endnote>
  <w:endnote w:type="continuationNotice" w:id="1">
    <w:p w14:paraId="63A30189" w14:textId="77777777" w:rsidR="000954B7" w:rsidRDefault="000954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xia">
    <w:altName w:val="Calibri"/>
    <w:charset w:val="00"/>
    <w:family w:val="auto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ia">
    <w:altName w:val="Verdana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E77F" w14:textId="765CE4EF" w:rsidR="00923DF5" w:rsidRPr="003E7CD4" w:rsidRDefault="00923DF5" w:rsidP="00923DF5">
    <w:pPr>
      <w:pStyle w:val="Footer"/>
      <w:spacing w:after="0" w:line="240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Team Leader Person </w:t>
    </w:r>
    <w:r w:rsidRPr="00C14DA0">
      <w:rPr>
        <w:rFonts w:cs="Arial"/>
        <w:sz w:val="20"/>
        <w:szCs w:val="20"/>
      </w:rPr>
      <w:t xml:space="preserve">Specification - Updated </w:t>
    </w:r>
    <w:r w:rsidR="00B3291E">
      <w:rPr>
        <w:rFonts w:cs="Arial"/>
        <w:sz w:val="20"/>
        <w:szCs w:val="20"/>
      </w:rPr>
      <w:t>10/11/</w:t>
    </w:r>
    <w:r w:rsidRPr="00C14DA0">
      <w:rPr>
        <w:rFonts w:cs="Arial"/>
        <w:sz w:val="20"/>
        <w:szCs w:val="20"/>
      </w:rPr>
      <w:t>/2021</w:t>
    </w:r>
  </w:p>
  <w:p w14:paraId="2922792A" w14:textId="6DFB9B52" w:rsidR="00240C95" w:rsidRPr="00923DF5" w:rsidRDefault="00923DF5" w:rsidP="00923DF5">
    <w:pPr>
      <w:tabs>
        <w:tab w:val="left" w:pos="840"/>
        <w:tab w:val="right" w:pos="10460"/>
      </w:tabs>
      <w:rPr>
        <w:rFonts w:cs="Arial"/>
        <w:sz w:val="20"/>
        <w:szCs w:val="20"/>
      </w:rPr>
    </w:pPr>
    <w:r w:rsidRPr="003E7CD4">
      <w:rPr>
        <w:rFonts w:eastAsia="Times New Roman" w:cs="Arial"/>
        <w:color w:val="000000"/>
        <w:sz w:val="20"/>
        <w:szCs w:val="20"/>
        <w:shd w:val="clear" w:color="auto" w:fill="FFFFFF"/>
        <w:lang w:eastAsia="en-GB"/>
      </w:rPr>
      <w:t xml:space="preserve">Registered charity </w:t>
    </w:r>
    <w:r w:rsidR="00D05F6E">
      <w:rPr>
        <w:rFonts w:eastAsia="Times New Roman" w:cs="Arial"/>
        <w:color w:val="000000"/>
        <w:sz w:val="20"/>
        <w:szCs w:val="20"/>
        <w:shd w:val="clear" w:color="auto" w:fill="FFFFFF"/>
        <w:lang w:eastAsia="en-GB"/>
      </w:rPr>
      <w:t xml:space="preserve">SC050036 &amp; </w:t>
    </w:r>
    <w:r w:rsidRPr="003E7CD4">
      <w:rPr>
        <w:rFonts w:eastAsia="Times New Roman" w:cs="Arial"/>
        <w:color w:val="000000"/>
        <w:sz w:val="20"/>
        <w:szCs w:val="20"/>
        <w:shd w:val="clear" w:color="auto" w:fill="FFFFFF"/>
        <w:lang w:eastAsia="en-GB"/>
      </w:rPr>
      <w:t>1076630. Limited company 3798884</w:t>
    </w:r>
    <w:sdt>
      <w:sdtPr>
        <w:id w:val="6062387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6111F">
          <w:tab/>
        </w:r>
        <w:r w:rsidR="00E6111F" w:rsidRPr="00433540">
          <w:rPr>
            <w:sz w:val="20"/>
            <w:szCs w:val="18"/>
          </w:rPr>
          <w:softHyphen/>
        </w:r>
        <w:r w:rsidR="00E6111F" w:rsidRPr="00433540">
          <w:rPr>
            <w:sz w:val="20"/>
            <w:szCs w:val="18"/>
          </w:rPr>
          <w:fldChar w:fldCharType="begin"/>
        </w:r>
        <w:r w:rsidR="00E6111F" w:rsidRPr="00433540">
          <w:rPr>
            <w:sz w:val="20"/>
            <w:szCs w:val="18"/>
          </w:rPr>
          <w:instrText xml:space="preserve"> PAGE   \* MERGEFORMAT </w:instrText>
        </w:r>
        <w:r w:rsidR="00E6111F" w:rsidRPr="00433540">
          <w:rPr>
            <w:sz w:val="20"/>
            <w:szCs w:val="18"/>
          </w:rPr>
          <w:fldChar w:fldCharType="separate"/>
        </w:r>
        <w:r w:rsidR="00240C95" w:rsidRPr="00433540">
          <w:rPr>
            <w:noProof/>
            <w:sz w:val="20"/>
            <w:szCs w:val="18"/>
          </w:rPr>
          <w:t>2</w:t>
        </w:r>
        <w:r w:rsidR="00E6111F" w:rsidRPr="00433540">
          <w:rPr>
            <w:noProof/>
            <w:sz w:val="20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B5D5" w14:textId="77777777" w:rsidR="00E6111F" w:rsidRDefault="006136E7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8" behindDoc="1" locked="0" layoutInCell="1" allowOverlap="1" wp14:anchorId="1335FAA2" wp14:editId="18DCCA75">
              <wp:simplePos x="0" y="0"/>
              <wp:positionH relativeFrom="margin">
                <wp:posOffset>12700</wp:posOffset>
              </wp:positionH>
              <wp:positionV relativeFrom="paragraph">
                <wp:posOffset>-309880</wp:posOffset>
              </wp:positionV>
              <wp:extent cx="6922201" cy="140462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20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726788" w14:textId="235A19AF" w:rsidR="00C14DA0" w:rsidRPr="003E7CD4" w:rsidRDefault="00C14DA0" w:rsidP="00C14DA0">
                          <w:pPr>
                            <w:pStyle w:val="Footer"/>
                            <w:spacing w:after="0" w:line="240" w:lineRule="auto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Team Leader Person </w:t>
                          </w:r>
                          <w:r w:rsidRPr="00C14DA0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Specification - Updated </w:t>
                          </w:r>
                          <w:r w:rsidR="00B3291E">
                            <w:rPr>
                              <w:rFonts w:cs="Arial"/>
                              <w:sz w:val="20"/>
                              <w:szCs w:val="20"/>
                            </w:rPr>
                            <w:t>10/11</w:t>
                          </w:r>
                          <w:r w:rsidRPr="00C14DA0">
                            <w:rPr>
                              <w:rFonts w:cs="Arial"/>
                              <w:sz w:val="20"/>
                              <w:szCs w:val="20"/>
                            </w:rPr>
                            <w:t>/2021</w:t>
                          </w:r>
                        </w:p>
                        <w:p w14:paraId="2AEE461C" w14:textId="3766B83E" w:rsidR="006136E7" w:rsidRPr="003E7CD4" w:rsidRDefault="00DA26C0" w:rsidP="006136E7">
                          <w:pPr>
                            <w:spacing w:after="0" w:line="240" w:lineRule="auto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3E7CD4">
                            <w:rPr>
                              <w:rFonts w:eastAsia="Times New Roman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 xml:space="preserve">Registered charity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 xml:space="preserve">SC050036 &amp; </w:t>
                          </w:r>
                          <w:r w:rsidRPr="003E7CD4">
                            <w:rPr>
                              <w:rFonts w:eastAsia="Times New Roman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>1076630</w:t>
                          </w:r>
                          <w:r w:rsidR="006136E7" w:rsidRPr="003E7CD4">
                            <w:rPr>
                              <w:rFonts w:eastAsia="Times New Roman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>. Limited company 3798884.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35FA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pt;margin-top:-24.4pt;width:545.05pt;height:110.6pt;z-index:-2516541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" stroked="f">
              <v:textbox style="mso-fit-shape-to-text:t">
                <w:txbxContent>
                  <w:p w14:paraId="72726788" w14:textId="235A19AF" w:rsidR="00C14DA0" w:rsidRPr="003E7CD4" w:rsidRDefault="00C14DA0" w:rsidP="00C14DA0">
                    <w:pPr>
                      <w:pStyle w:val="Footer"/>
                      <w:spacing w:after="0" w:line="240" w:lineRule="auto"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 xml:space="preserve">Team Leader Person </w:t>
                    </w:r>
                    <w:r w:rsidRPr="00C14DA0">
                      <w:rPr>
                        <w:rFonts w:cs="Arial"/>
                        <w:sz w:val="20"/>
                        <w:szCs w:val="20"/>
                      </w:rPr>
                      <w:t xml:space="preserve">Specification - Updated </w:t>
                    </w:r>
                    <w:r w:rsidR="00B3291E">
                      <w:rPr>
                        <w:rFonts w:cs="Arial"/>
                        <w:sz w:val="20"/>
                        <w:szCs w:val="20"/>
                      </w:rPr>
                      <w:t>10/11</w:t>
                    </w:r>
                    <w:r w:rsidRPr="00C14DA0">
                      <w:rPr>
                        <w:rFonts w:cs="Arial"/>
                        <w:sz w:val="20"/>
                        <w:szCs w:val="20"/>
                      </w:rPr>
                      <w:t>/2021</w:t>
                    </w:r>
                  </w:p>
                  <w:p w14:paraId="2AEE461C" w14:textId="3766B83E" w:rsidR="006136E7" w:rsidRPr="003E7CD4" w:rsidRDefault="00DA26C0" w:rsidP="006136E7">
                    <w:pPr>
                      <w:spacing w:after="0" w:line="240" w:lineRule="auto"/>
                      <w:rPr>
                        <w:rFonts w:cs="Arial"/>
                        <w:sz w:val="20"/>
                        <w:szCs w:val="20"/>
                      </w:rPr>
                    </w:pPr>
                    <w:r w:rsidRPr="003E7CD4">
                      <w:rPr>
                        <w:rFonts w:eastAsia="Times New Roman" w:cs="Arial"/>
                        <w:color w:val="000000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 xml:space="preserve">Registered charity </w:t>
                    </w:r>
                    <w:r>
                      <w:rPr>
                        <w:rFonts w:eastAsia="Times New Roman" w:cs="Arial"/>
                        <w:color w:val="000000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 xml:space="preserve">SC050036 &amp; </w:t>
                    </w:r>
                    <w:r w:rsidRPr="003E7CD4">
                      <w:rPr>
                        <w:rFonts w:eastAsia="Times New Roman" w:cs="Arial"/>
                        <w:color w:val="000000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>1076630</w:t>
                    </w:r>
                    <w:r w:rsidR="006136E7" w:rsidRPr="003E7CD4">
                      <w:rPr>
                        <w:rFonts w:eastAsia="Times New Roman" w:cs="Arial"/>
                        <w:color w:val="000000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>. Limited company 3798884.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C1F2" w14:textId="77777777" w:rsidR="000954B7" w:rsidRDefault="000954B7" w:rsidP="00DC7259">
      <w:r>
        <w:separator/>
      </w:r>
    </w:p>
  </w:footnote>
  <w:footnote w:type="continuationSeparator" w:id="0">
    <w:p w14:paraId="1883B7E1" w14:textId="77777777" w:rsidR="000954B7" w:rsidRDefault="000954B7" w:rsidP="00DC7259">
      <w:r>
        <w:continuationSeparator/>
      </w:r>
    </w:p>
  </w:footnote>
  <w:footnote w:type="continuationNotice" w:id="1">
    <w:p w14:paraId="67030A83" w14:textId="77777777" w:rsidR="000954B7" w:rsidRDefault="000954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E188" w14:textId="77777777" w:rsidR="00E6111F" w:rsidRDefault="006136E7">
    <w:r>
      <w:rPr>
        <w:noProof/>
        <w:lang w:eastAsia="en-GB"/>
      </w:rPr>
      <w:drawing>
        <wp:anchor distT="0" distB="0" distL="114300" distR="114300" simplePos="0" relativeHeight="251660290" behindDoc="1" locked="0" layoutInCell="1" allowOverlap="1" wp14:anchorId="6362A243" wp14:editId="59F7D1BC">
          <wp:simplePos x="0" y="0"/>
          <wp:positionH relativeFrom="page">
            <wp:align>right</wp:align>
          </wp:positionH>
          <wp:positionV relativeFrom="paragraph">
            <wp:posOffset>-355600</wp:posOffset>
          </wp:positionV>
          <wp:extent cx="7559675" cy="812800"/>
          <wp:effectExtent l="0" t="0" r="3175" b="6350"/>
          <wp:wrapTight wrapText="bothSides">
            <wp:wrapPolygon edited="0">
              <wp:start x="0" y="0"/>
              <wp:lineTo x="0" y="21263"/>
              <wp:lineTo x="21555" y="21263"/>
              <wp:lineTo x="2155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J3881_VOICE_letterheads_1_0_a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69C"/>
    <w:multiLevelType w:val="hybridMultilevel"/>
    <w:tmpl w:val="8AAEB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1CF1"/>
    <w:multiLevelType w:val="hybridMultilevel"/>
    <w:tmpl w:val="C70A6684"/>
    <w:lvl w:ilvl="0" w:tplc="5CE0957E">
      <w:start w:val="1"/>
      <w:numFmt w:val="decimal"/>
      <w:pStyle w:val="Numbered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607F26"/>
    <w:multiLevelType w:val="hybridMultilevel"/>
    <w:tmpl w:val="E57EBC70"/>
    <w:lvl w:ilvl="0" w:tplc="CA0238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206B9"/>
    <w:multiLevelType w:val="hybridMultilevel"/>
    <w:tmpl w:val="2B84B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96FF3"/>
    <w:multiLevelType w:val="hybridMultilevel"/>
    <w:tmpl w:val="B4F0C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A2D"/>
    <w:multiLevelType w:val="hybridMultilevel"/>
    <w:tmpl w:val="42CCD7E2"/>
    <w:lvl w:ilvl="0" w:tplc="76BA47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C12453"/>
    <w:multiLevelType w:val="hybridMultilevel"/>
    <w:tmpl w:val="67C8C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86306D"/>
    <w:multiLevelType w:val="hybridMultilevel"/>
    <w:tmpl w:val="0EEAA7DE"/>
    <w:lvl w:ilvl="0" w:tplc="85B88B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C3508"/>
    <w:multiLevelType w:val="hybridMultilevel"/>
    <w:tmpl w:val="4C000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A268E"/>
    <w:multiLevelType w:val="hybridMultilevel"/>
    <w:tmpl w:val="4D541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8159A"/>
    <w:multiLevelType w:val="hybridMultilevel"/>
    <w:tmpl w:val="61AA23D2"/>
    <w:lvl w:ilvl="0" w:tplc="743E05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10F36"/>
    <w:multiLevelType w:val="hybridMultilevel"/>
    <w:tmpl w:val="F9C6BCE2"/>
    <w:lvl w:ilvl="0" w:tplc="9C60B4DE">
      <w:start w:val="1"/>
      <w:numFmt w:val="decimal"/>
      <w:lvlText w:val="%1."/>
      <w:lvlJc w:val="left"/>
      <w:pPr>
        <w:ind w:left="1440" w:hanging="360"/>
      </w:pPr>
      <w:rPr>
        <w:rFonts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83738"/>
    <w:multiLevelType w:val="hybridMultilevel"/>
    <w:tmpl w:val="5F6C4BFE"/>
    <w:lvl w:ilvl="0" w:tplc="D7B0F85C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7A16AB"/>
    <w:multiLevelType w:val="hybridMultilevel"/>
    <w:tmpl w:val="061CD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B5A75"/>
    <w:multiLevelType w:val="hybridMultilevel"/>
    <w:tmpl w:val="87A89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83A84"/>
    <w:multiLevelType w:val="hybridMultilevel"/>
    <w:tmpl w:val="A14ED0DC"/>
    <w:lvl w:ilvl="0" w:tplc="02D603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970E7"/>
    <w:multiLevelType w:val="hybridMultilevel"/>
    <w:tmpl w:val="5028841A"/>
    <w:lvl w:ilvl="0" w:tplc="0E3C6E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884"/>
    <w:multiLevelType w:val="hybridMultilevel"/>
    <w:tmpl w:val="DEA6184E"/>
    <w:lvl w:ilvl="0" w:tplc="C2A6D6A4">
      <w:start w:val="1"/>
      <w:numFmt w:val="decimal"/>
      <w:lvlText w:val="%1."/>
      <w:lvlJc w:val="left"/>
      <w:pPr>
        <w:ind w:left="1440" w:hanging="360"/>
      </w:pPr>
      <w:rPr>
        <w:rFonts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9E4A0A"/>
    <w:multiLevelType w:val="multilevel"/>
    <w:tmpl w:val="4C78E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1"/>
  </w:num>
  <w:num w:numId="5">
    <w:abstractNumId w:val="15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13"/>
  </w:num>
  <w:num w:numId="12">
    <w:abstractNumId w:val="4"/>
  </w:num>
  <w:num w:numId="13">
    <w:abstractNumId w:val="10"/>
  </w:num>
  <w:num w:numId="14">
    <w:abstractNumId w:val="2"/>
  </w:num>
  <w:num w:numId="15">
    <w:abstractNumId w:val="9"/>
  </w:num>
  <w:num w:numId="16">
    <w:abstractNumId w:val="14"/>
  </w:num>
  <w:num w:numId="17">
    <w:abstractNumId w:val="16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26"/>
    <w:rsid w:val="0000189C"/>
    <w:rsid w:val="00001962"/>
    <w:rsid w:val="000068B0"/>
    <w:rsid w:val="00007EE2"/>
    <w:rsid w:val="00012C97"/>
    <w:rsid w:val="00030770"/>
    <w:rsid w:val="00034657"/>
    <w:rsid w:val="00036602"/>
    <w:rsid w:val="0003734D"/>
    <w:rsid w:val="00041E4E"/>
    <w:rsid w:val="00042C64"/>
    <w:rsid w:val="00044E64"/>
    <w:rsid w:val="00050256"/>
    <w:rsid w:val="00052620"/>
    <w:rsid w:val="00066D4F"/>
    <w:rsid w:val="00070A6D"/>
    <w:rsid w:val="00071BB8"/>
    <w:rsid w:val="00074245"/>
    <w:rsid w:val="00077C3B"/>
    <w:rsid w:val="00082113"/>
    <w:rsid w:val="00083FDC"/>
    <w:rsid w:val="0008469C"/>
    <w:rsid w:val="00090490"/>
    <w:rsid w:val="00094008"/>
    <w:rsid w:val="000954B7"/>
    <w:rsid w:val="00096B99"/>
    <w:rsid w:val="000B1F74"/>
    <w:rsid w:val="000B2288"/>
    <w:rsid w:val="000B3E6C"/>
    <w:rsid w:val="000C33AF"/>
    <w:rsid w:val="000C3D88"/>
    <w:rsid w:val="000C3ED8"/>
    <w:rsid w:val="000C63FE"/>
    <w:rsid w:val="000D07DF"/>
    <w:rsid w:val="000D0A31"/>
    <w:rsid w:val="000D4F77"/>
    <w:rsid w:val="000D6ADA"/>
    <w:rsid w:val="000E0091"/>
    <w:rsid w:val="000E02B0"/>
    <w:rsid w:val="000E0B03"/>
    <w:rsid w:val="000E1AD1"/>
    <w:rsid w:val="000E5C90"/>
    <w:rsid w:val="000F23FC"/>
    <w:rsid w:val="000F466B"/>
    <w:rsid w:val="000F52DF"/>
    <w:rsid w:val="000F6900"/>
    <w:rsid w:val="0010040A"/>
    <w:rsid w:val="001020C5"/>
    <w:rsid w:val="00103A32"/>
    <w:rsid w:val="00103B6D"/>
    <w:rsid w:val="00104A14"/>
    <w:rsid w:val="00104C09"/>
    <w:rsid w:val="00106024"/>
    <w:rsid w:val="00111519"/>
    <w:rsid w:val="001216C4"/>
    <w:rsid w:val="00124CD7"/>
    <w:rsid w:val="001258EB"/>
    <w:rsid w:val="001264B4"/>
    <w:rsid w:val="001304B6"/>
    <w:rsid w:val="00130A45"/>
    <w:rsid w:val="00141942"/>
    <w:rsid w:val="00142C32"/>
    <w:rsid w:val="00147F04"/>
    <w:rsid w:val="00150F4B"/>
    <w:rsid w:val="00151253"/>
    <w:rsid w:val="00160A88"/>
    <w:rsid w:val="00163FF9"/>
    <w:rsid w:val="00166F89"/>
    <w:rsid w:val="00186D07"/>
    <w:rsid w:val="001874EB"/>
    <w:rsid w:val="001879E0"/>
    <w:rsid w:val="00192F26"/>
    <w:rsid w:val="00196EA3"/>
    <w:rsid w:val="001A2093"/>
    <w:rsid w:val="001A2E9D"/>
    <w:rsid w:val="001B7C6C"/>
    <w:rsid w:val="001C09B5"/>
    <w:rsid w:val="001C7AA3"/>
    <w:rsid w:val="001D12E5"/>
    <w:rsid w:val="001D7815"/>
    <w:rsid w:val="001E1787"/>
    <w:rsid w:val="001E7E65"/>
    <w:rsid w:val="001F314D"/>
    <w:rsid w:val="001F518B"/>
    <w:rsid w:val="00210191"/>
    <w:rsid w:val="00212052"/>
    <w:rsid w:val="00213380"/>
    <w:rsid w:val="00213B36"/>
    <w:rsid w:val="00224B1D"/>
    <w:rsid w:val="00226489"/>
    <w:rsid w:val="002266D4"/>
    <w:rsid w:val="002343DD"/>
    <w:rsid w:val="00237881"/>
    <w:rsid w:val="00240C95"/>
    <w:rsid w:val="00241DFE"/>
    <w:rsid w:val="002436B8"/>
    <w:rsid w:val="002451B2"/>
    <w:rsid w:val="00246360"/>
    <w:rsid w:val="0024737A"/>
    <w:rsid w:val="00256834"/>
    <w:rsid w:val="002617D6"/>
    <w:rsid w:val="00262C09"/>
    <w:rsid w:val="00264CC6"/>
    <w:rsid w:val="00266712"/>
    <w:rsid w:val="00277644"/>
    <w:rsid w:val="00277D4A"/>
    <w:rsid w:val="00284634"/>
    <w:rsid w:val="00284C2C"/>
    <w:rsid w:val="00284D49"/>
    <w:rsid w:val="00291EF6"/>
    <w:rsid w:val="002A11D7"/>
    <w:rsid w:val="002A3732"/>
    <w:rsid w:val="002A66E9"/>
    <w:rsid w:val="002B0143"/>
    <w:rsid w:val="002B06A4"/>
    <w:rsid w:val="002B1B0E"/>
    <w:rsid w:val="002B1DB7"/>
    <w:rsid w:val="002B3139"/>
    <w:rsid w:val="002B318D"/>
    <w:rsid w:val="002C1EFF"/>
    <w:rsid w:val="002C3841"/>
    <w:rsid w:val="002C5A2E"/>
    <w:rsid w:val="002C7ACB"/>
    <w:rsid w:val="002D3098"/>
    <w:rsid w:val="002D3981"/>
    <w:rsid w:val="002D6A1C"/>
    <w:rsid w:val="002D73FA"/>
    <w:rsid w:val="002E1598"/>
    <w:rsid w:val="002E1872"/>
    <w:rsid w:val="002E5AA1"/>
    <w:rsid w:val="003016E6"/>
    <w:rsid w:val="00304040"/>
    <w:rsid w:val="003112F5"/>
    <w:rsid w:val="00312C4F"/>
    <w:rsid w:val="00314B6F"/>
    <w:rsid w:val="003151DA"/>
    <w:rsid w:val="003155FB"/>
    <w:rsid w:val="00316A54"/>
    <w:rsid w:val="0032077B"/>
    <w:rsid w:val="00322434"/>
    <w:rsid w:val="00322DA9"/>
    <w:rsid w:val="00322E6F"/>
    <w:rsid w:val="0032366E"/>
    <w:rsid w:val="00324B5C"/>
    <w:rsid w:val="003271DF"/>
    <w:rsid w:val="00333BE6"/>
    <w:rsid w:val="00336818"/>
    <w:rsid w:val="00337211"/>
    <w:rsid w:val="003404F7"/>
    <w:rsid w:val="00343069"/>
    <w:rsid w:val="00344D81"/>
    <w:rsid w:val="00347671"/>
    <w:rsid w:val="0035351C"/>
    <w:rsid w:val="00357E68"/>
    <w:rsid w:val="003621EC"/>
    <w:rsid w:val="00364D61"/>
    <w:rsid w:val="00367D7D"/>
    <w:rsid w:val="00373FF8"/>
    <w:rsid w:val="003768DC"/>
    <w:rsid w:val="0038524C"/>
    <w:rsid w:val="003853D8"/>
    <w:rsid w:val="003869C5"/>
    <w:rsid w:val="00394EE8"/>
    <w:rsid w:val="00394F90"/>
    <w:rsid w:val="003956F5"/>
    <w:rsid w:val="00395A30"/>
    <w:rsid w:val="00395B5B"/>
    <w:rsid w:val="003A07CE"/>
    <w:rsid w:val="003A244F"/>
    <w:rsid w:val="003A382D"/>
    <w:rsid w:val="003B0E7B"/>
    <w:rsid w:val="003B1886"/>
    <w:rsid w:val="003B2889"/>
    <w:rsid w:val="003B3ECA"/>
    <w:rsid w:val="003B4005"/>
    <w:rsid w:val="003B4558"/>
    <w:rsid w:val="003B7B6E"/>
    <w:rsid w:val="003C157C"/>
    <w:rsid w:val="003C42BC"/>
    <w:rsid w:val="003C4A1D"/>
    <w:rsid w:val="003D1295"/>
    <w:rsid w:val="003D2233"/>
    <w:rsid w:val="003E50AD"/>
    <w:rsid w:val="003E58A3"/>
    <w:rsid w:val="003E670A"/>
    <w:rsid w:val="003E7349"/>
    <w:rsid w:val="003F08B3"/>
    <w:rsid w:val="003F1C7C"/>
    <w:rsid w:val="003F37FC"/>
    <w:rsid w:val="003F4811"/>
    <w:rsid w:val="003F4A93"/>
    <w:rsid w:val="003F4EEC"/>
    <w:rsid w:val="003F7663"/>
    <w:rsid w:val="0040036D"/>
    <w:rsid w:val="00401D5F"/>
    <w:rsid w:val="00405F64"/>
    <w:rsid w:val="004076EC"/>
    <w:rsid w:val="004101DE"/>
    <w:rsid w:val="004120BE"/>
    <w:rsid w:val="00421DE7"/>
    <w:rsid w:val="00426C9B"/>
    <w:rsid w:val="004326BC"/>
    <w:rsid w:val="00433540"/>
    <w:rsid w:val="00435E17"/>
    <w:rsid w:val="00436C55"/>
    <w:rsid w:val="0043793B"/>
    <w:rsid w:val="00440732"/>
    <w:rsid w:val="004413BD"/>
    <w:rsid w:val="00450A50"/>
    <w:rsid w:val="00450F90"/>
    <w:rsid w:val="00451DAE"/>
    <w:rsid w:val="00462868"/>
    <w:rsid w:val="00463507"/>
    <w:rsid w:val="00463763"/>
    <w:rsid w:val="00465574"/>
    <w:rsid w:val="004665DB"/>
    <w:rsid w:val="00466AD7"/>
    <w:rsid w:val="00471622"/>
    <w:rsid w:val="00472ACC"/>
    <w:rsid w:val="00480562"/>
    <w:rsid w:val="00481B4A"/>
    <w:rsid w:val="0048296B"/>
    <w:rsid w:val="0048409B"/>
    <w:rsid w:val="00484544"/>
    <w:rsid w:val="004902A2"/>
    <w:rsid w:val="00495CE6"/>
    <w:rsid w:val="004A2AD5"/>
    <w:rsid w:val="004A2E88"/>
    <w:rsid w:val="004B6F42"/>
    <w:rsid w:val="004C0C54"/>
    <w:rsid w:val="004C4CBA"/>
    <w:rsid w:val="004C5A2E"/>
    <w:rsid w:val="004C6200"/>
    <w:rsid w:val="004D0425"/>
    <w:rsid w:val="004D2DCA"/>
    <w:rsid w:val="004D4EA1"/>
    <w:rsid w:val="004E6E61"/>
    <w:rsid w:val="004E75A9"/>
    <w:rsid w:val="00501CBF"/>
    <w:rsid w:val="00506660"/>
    <w:rsid w:val="00510703"/>
    <w:rsid w:val="00534D7D"/>
    <w:rsid w:val="005373EA"/>
    <w:rsid w:val="00544B8C"/>
    <w:rsid w:val="00545FAA"/>
    <w:rsid w:val="00546002"/>
    <w:rsid w:val="005503E6"/>
    <w:rsid w:val="005509D3"/>
    <w:rsid w:val="0055775F"/>
    <w:rsid w:val="00560189"/>
    <w:rsid w:val="00564162"/>
    <w:rsid w:val="00566076"/>
    <w:rsid w:val="00572ABB"/>
    <w:rsid w:val="005742BE"/>
    <w:rsid w:val="0057542E"/>
    <w:rsid w:val="00582C46"/>
    <w:rsid w:val="00586DF7"/>
    <w:rsid w:val="005878EB"/>
    <w:rsid w:val="00590D0D"/>
    <w:rsid w:val="00591981"/>
    <w:rsid w:val="00596375"/>
    <w:rsid w:val="00596620"/>
    <w:rsid w:val="00596F12"/>
    <w:rsid w:val="005A7E79"/>
    <w:rsid w:val="005B36C9"/>
    <w:rsid w:val="005B3929"/>
    <w:rsid w:val="005B469A"/>
    <w:rsid w:val="005B64C3"/>
    <w:rsid w:val="005C04AA"/>
    <w:rsid w:val="005C1FA8"/>
    <w:rsid w:val="005C3726"/>
    <w:rsid w:val="005C6376"/>
    <w:rsid w:val="005C71D1"/>
    <w:rsid w:val="005D0167"/>
    <w:rsid w:val="005D10D3"/>
    <w:rsid w:val="005D15DC"/>
    <w:rsid w:val="005D4906"/>
    <w:rsid w:val="005D6146"/>
    <w:rsid w:val="005E634A"/>
    <w:rsid w:val="005E6561"/>
    <w:rsid w:val="005F0B50"/>
    <w:rsid w:val="005F5393"/>
    <w:rsid w:val="005F6663"/>
    <w:rsid w:val="005F700C"/>
    <w:rsid w:val="005F731F"/>
    <w:rsid w:val="00605253"/>
    <w:rsid w:val="00606046"/>
    <w:rsid w:val="006062D1"/>
    <w:rsid w:val="006136E7"/>
    <w:rsid w:val="00613A28"/>
    <w:rsid w:val="00613AE8"/>
    <w:rsid w:val="006225F9"/>
    <w:rsid w:val="0062367A"/>
    <w:rsid w:val="006265C3"/>
    <w:rsid w:val="0063006B"/>
    <w:rsid w:val="006379F7"/>
    <w:rsid w:val="006406F7"/>
    <w:rsid w:val="0064206A"/>
    <w:rsid w:val="00642AE1"/>
    <w:rsid w:val="006530AC"/>
    <w:rsid w:val="00654054"/>
    <w:rsid w:val="00657D19"/>
    <w:rsid w:val="00662636"/>
    <w:rsid w:val="0066284C"/>
    <w:rsid w:val="0067201C"/>
    <w:rsid w:val="006731BF"/>
    <w:rsid w:val="0067430E"/>
    <w:rsid w:val="00677F30"/>
    <w:rsid w:val="00683233"/>
    <w:rsid w:val="006839C2"/>
    <w:rsid w:val="00685ECF"/>
    <w:rsid w:val="00693986"/>
    <w:rsid w:val="006A2B5B"/>
    <w:rsid w:val="006A2BA8"/>
    <w:rsid w:val="006A32CD"/>
    <w:rsid w:val="006A3DA8"/>
    <w:rsid w:val="006A4719"/>
    <w:rsid w:val="006B530F"/>
    <w:rsid w:val="006B77A3"/>
    <w:rsid w:val="006C15C0"/>
    <w:rsid w:val="006C6645"/>
    <w:rsid w:val="006D1978"/>
    <w:rsid w:val="006D44F0"/>
    <w:rsid w:val="006E2CB4"/>
    <w:rsid w:val="006E7EFD"/>
    <w:rsid w:val="006F1C21"/>
    <w:rsid w:val="006F644E"/>
    <w:rsid w:val="006F7AC7"/>
    <w:rsid w:val="006F7AFA"/>
    <w:rsid w:val="00701B9B"/>
    <w:rsid w:val="00703BE9"/>
    <w:rsid w:val="00712A25"/>
    <w:rsid w:val="0071599A"/>
    <w:rsid w:val="0072003E"/>
    <w:rsid w:val="00720D9E"/>
    <w:rsid w:val="007217C0"/>
    <w:rsid w:val="00724307"/>
    <w:rsid w:val="00724E45"/>
    <w:rsid w:val="00725776"/>
    <w:rsid w:val="00725884"/>
    <w:rsid w:val="00727F78"/>
    <w:rsid w:val="00731BE0"/>
    <w:rsid w:val="00734501"/>
    <w:rsid w:val="00736F39"/>
    <w:rsid w:val="00741643"/>
    <w:rsid w:val="00741EC0"/>
    <w:rsid w:val="00742530"/>
    <w:rsid w:val="00745D25"/>
    <w:rsid w:val="00747969"/>
    <w:rsid w:val="00747D6E"/>
    <w:rsid w:val="00754BBA"/>
    <w:rsid w:val="00760580"/>
    <w:rsid w:val="00761A21"/>
    <w:rsid w:val="00765061"/>
    <w:rsid w:val="00765AC5"/>
    <w:rsid w:val="00784250"/>
    <w:rsid w:val="00791E92"/>
    <w:rsid w:val="00796FF2"/>
    <w:rsid w:val="007A63B4"/>
    <w:rsid w:val="007C32EA"/>
    <w:rsid w:val="007C5B15"/>
    <w:rsid w:val="007C6EB2"/>
    <w:rsid w:val="007C7636"/>
    <w:rsid w:val="007D355D"/>
    <w:rsid w:val="007E67C8"/>
    <w:rsid w:val="007F2451"/>
    <w:rsid w:val="007F3347"/>
    <w:rsid w:val="008019CF"/>
    <w:rsid w:val="00801E37"/>
    <w:rsid w:val="008071EC"/>
    <w:rsid w:val="00817686"/>
    <w:rsid w:val="0082066D"/>
    <w:rsid w:val="0082215E"/>
    <w:rsid w:val="008242E4"/>
    <w:rsid w:val="00825278"/>
    <w:rsid w:val="00825864"/>
    <w:rsid w:val="00832874"/>
    <w:rsid w:val="0083609D"/>
    <w:rsid w:val="00836364"/>
    <w:rsid w:val="00836504"/>
    <w:rsid w:val="008409DB"/>
    <w:rsid w:val="008432B1"/>
    <w:rsid w:val="008455D3"/>
    <w:rsid w:val="00847B1F"/>
    <w:rsid w:val="008514A8"/>
    <w:rsid w:val="00853EB3"/>
    <w:rsid w:val="008550A3"/>
    <w:rsid w:val="008612F8"/>
    <w:rsid w:val="00866BCC"/>
    <w:rsid w:val="008709D6"/>
    <w:rsid w:val="008715EE"/>
    <w:rsid w:val="00872F39"/>
    <w:rsid w:val="008738F7"/>
    <w:rsid w:val="00881219"/>
    <w:rsid w:val="008818A5"/>
    <w:rsid w:val="00883A7F"/>
    <w:rsid w:val="008922DB"/>
    <w:rsid w:val="008A235D"/>
    <w:rsid w:val="008A334E"/>
    <w:rsid w:val="008A39F0"/>
    <w:rsid w:val="008B09A7"/>
    <w:rsid w:val="008B1102"/>
    <w:rsid w:val="008B1D40"/>
    <w:rsid w:val="008C277F"/>
    <w:rsid w:val="008C2A8B"/>
    <w:rsid w:val="008D1D51"/>
    <w:rsid w:val="008D2C9C"/>
    <w:rsid w:val="008D314D"/>
    <w:rsid w:val="008D73FD"/>
    <w:rsid w:val="008E07D0"/>
    <w:rsid w:val="008E3117"/>
    <w:rsid w:val="008E38FB"/>
    <w:rsid w:val="008E47ED"/>
    <w:rsid w:val="008F23B9"/>
    <w:rsid w:val="008F3E8B"/>
    <w:rsid w:val="00910268"/>
    <w:rsid w:val="00913517"/>
    <w:rsid w:val="009173D2"/>
    <w:rsid w:val="00923DF5"/>
    <w:rsid w:val="00933305"/>
    <w:rsid w:val="00934315"/>
    <w:rsid w:val="009402CE"/>
    <w:rsid w:val="00943246"/>
    <w:rsid w:val="009443E1"/>
    <w:rsid w:val="009445A5"/>
    <w:rsid w:val="0094711C"/>
    <w:rsid w:val="00951A43"/>
    <w:rsid w:val="009521B8"/>
    <w:rsid w:val="00954FB1"/>
    <w:rsid w:val="00962F08"/>
    <w:rsid w:val="009659D9"/>
    <w:rsid w:val="00973378"/>
    <w:rsid w:val="009743E1"/>
    <w:rsid w:val="00975A3B"/>
    <w:rsid w:val="00981672"/>
    <w:rsid w:val="00983FC0"/>
    <w:rsid w:val="00984731"/>
    <w:rsid w:val="0098506B"/>
    <w:rsid w:val="009878F5"/>
    <w:rsid w:val="0099657C"/>
    <w:rsid w:val="009A2964"/>
    <w:rsid w:val="009A4EDB"/>
    <w:rsid w:val="009B2829"/>
    <w:rsid w:val="009B4ABE"/>
    <w:rsid w:val="009B61BB"/>
    <w:rsid w:val="009B6649"/>
    <w:rsid w:val="009C0BBD"/>
    <w:rsid w:val="009C3A99"/>
    <w:rsid w:val="009C4FDB"/>
    <w:rsid w:val="009D09E6"/>
    <w:rsid w:val="009D4AEB"/>
    <w:rsid w:val="009D6C07"/>
    <w:rsid w:val="009E0455"/>
    <w:rsid w:val="009F1E55"/>
    <w:rsid w:val="009F5174"/>
    <w:rsid w:val="009F61F2"/>
    <w:rsid w:val="00A0013F"/>
    <w:rsid w:val="00A0579B"/>
    <w:rsid w:val="00A21663"/>
    <w:rsid w:val="00A21B4E"/>
    <w:rsid w:val="00A2541A"/>
    <w:rsid w:val="00A30C5D"/>
    <w:rsid w:val="00A32634"/>
    <w:rsid w:val="00A362BA"/>
    <w:rsid w:val="00A36318"/>
    <w:rsid w:val="00A42AC8"/>
    <w:rsid w:val="00A42DE5"/>
    <w:rsid w:val="00A43016"/>
    <w:rsid w:val="00A446D3"/>
    <w:rsid w:val="00A44C77"/>
    <w:rsid w:val="00A44E13"/>
    <w:rsid w:val="00A4504C"/>
    <w:rsid w:val="00A4791E"/>
    <w:rsid w:val="00A54882"/>
    <w:rsid w:val="00A5754D"/>
    <w:rsid w:val="00A61772"/>
    <w:rsid w:val="00A62174"/>
    <w:rsid w:val="00A62CE7"/>
    <w:rsid w:val="00A63518"/>
    <w:rsid w:val="00A64998"/>
    <w:rsid w:val="00A6692D"/>
    <w:rsid w:val="00A804B1"/>
    <w:rsid w:val="00A807B6"/>
    <w:rsid w:val="00A81A25"/>
    <w:rsid w:val="00A8429C"/>
    <w:rsid w:val="00A8718A"/>
    <w:rsid w:val="00A90D2E"/>
    <w:rsid w:val="00A91269"/>
    <w:rsid w:val="00A92CBA"/>
    <w:rsid w:val="00A9510F"/>
    <w:rsid w:val="00A96C00"/>
    <w:rsid w:val="00AA2383"/>
    <w:rsid w:val="00AA2D3A"/>
    <w:rsid w:val="00AB0DA9"/>
    <w:rsid w:val="00AB3353"/>
    <w:rsid w:val="00AB683A"/>
    <w:rsid w:val="00AB7F4D"/>
    <w:rsid w:val="00AC22F6"/>
    <w:rsid w:val="00AC3F63"/>
    <w:rsid w:val="00AC4E88"/>
    <w:rsid w:val="00AC5866"/>
    <w:rsid w:val="00AC7CCA"/>
    <w:rsid w:val="00AE2CD7"/>
    <w:rsid w:val="00AF005F"/>
    <w:rsid w:val="00AF1E02"/>
    <w:rsid w:val="00AF430B"/>
    <w:rsid w:val="00B00023"/>
    <w:rsid w:val="00B00518"/>
    <w:rsid w:val="00B00FE4"/>
    <w:rsid w:val="00B11ABD"/>
    <w:rsid w:val="00B120DD"/>
    <w:rsid w:val="00B132AC"/>
    <w:rsid w:val="00B171D4"/>
    <w:rsid w:val="00B21577"/>
    <w:rsid w:val="00B275C5"/>
    <w:rsid w:val="00B32806"/>
    <w:rsid w:val="00B3291E"/>
    <w:rsid w:val="00B36BB8"/>
    <w:rsid w:val="00B375E9"/>
    <w:rsid w:val="00B45770"/>
    <w:rsid w:val="00B45DE2"/>
    <w:rsid w:val="00B47568"/>
    <w:rsid w:val="00B52B1A"/>
    <w:rsid w:val="00B53351"/>
    <w:rsid w:val="00B55597"/>
    <w:rsid w:val="00B564B7"/>
    <w:rsid w:val="00B57CEF"/>
    <w:rsid w:val="00B61361"/>
    <w:rsid w:val="00B622CC"/>
    <w:rsid w:val="00B62AD2"/>
    <w:rsid w:val="00B66F91"/>
    <w:rsid w:val="00B67461"/>
    <w:rsid w:val="00B70F32"/>
    <w:rsid w:val="00B71AA0"/>
    <w:rsid w:val="00B74DB7"/>
    <w:rsid w:val="00B829CE"/>
    <w:rsid w:val="00B83613"/>
    <w:rsid w:val="00B877A8"/>
    <w:rsid w:val="00B9126F"/>
    <w:rsid w:val="00B97B37"/>
    <w:rsid w:val="00BA07C6"/>
    <w:rsid w:val="00BA2C3F"/>
    <w:rsid w:val="00BA6FF9"/>
    <w:rsid w:val="00BB105B"/>
    <w:rsid w:val="00BB202A"/>
    <w:rsid w:val="00BB7123"/>
    <w:rsid w:val="00BC0CB2"/>
    <w:rsid w:val="00BC1FF4"/>
    <w:rsid w:val="00BC6C4F"/>
    <w:rsid w:val="00BC6DC4"/>
    <w:rsid w:val="00BC7AA4"/>
    <w:rsid w:val="00BD103E"/>
    <w:rsid w:val="00BD35AE"/>
    <w:rsid w:val="00BD56C5"/>
    <w:rsid w:val="00BE10F6"/>
    <w:rsid w:val="00BE35BC"/>
    <w:rsid w:val="00BE5BFA"/>
    <w:rsid w:val="00BE692B"/>
    <w:rsid w:val="00BF0B4B"/>
    <w:rsid w:val="00BF6281"/>
    <w:rsid w:val="00BF6F28"/>
    <w:rsid w:val="00C0046A"/>
    <w:rsid w:val="00C02828"/>
    <w:rsid w:val="00C14DA0"/>
    <w:rsid w:val="00C15AAA"/>
    <w:rsid w:val="00C15BBF"/>
    <w:rsid w:val="00C20D50"/>
    <w:rsid w:val="00C21990"/>
    <w:rsid w:val="00C22A63"/>
    <w:rsid w:val="00C276ED"/>
    <w:rsid w:val="00C33084"/>
    <w:rsid w:val="00C34F23"/>
    <w:rsid w:val="00C366C8"/>
    <w:rsid w:val="00C372A8"/>
    <w:rsid w:val="00C46CA1"/>
    <w:rsid w:val="00C50966"/>
    <w:rsid w:val="00C54A8F"/>
    <w:rsid w:val="00C60387"/>
    <w:rsid w:val="00C63821"/>
    <w:rsid w:val="00C647FD"/>
    <w:rsid w:val="00C67D49"/>
    <w:rsid w:val="00C731E9"/>
    <w:rsid w:val="00C73F9C"/>
    <w:rsid w:val="00C82A62"/>
    <w:rsid w:val="00C84415"/>
    <w:rsid w:val="00C86659"/>
    <w:rsid w:val="00C867A4"/>
    <w:rsid w:val="00C87032"/>
    <w:rsid w:val="00C87535"/>
    <w:rsid w:val="00C87D7F"/>
    <w:rsid w:val="00CA0714"/>
    <w:rsid w:val="00CA2813"/>
    <w:rsid w:val="00CA3419"/>
    <w:rsid w:val="00CA493C"/>
    <w:rsid w:val="00CB0E59"/>
    <w:rsid w:val="00CB2E35"/>
    <w:rsid w:val="00CB5EF3"/>
    <w:rsid w:val="00CB7CD8"/>
    <w:rsid w:val="00CC1844"/>
    <w:rsid w:val="00CC4C69"/>
    <w:rsid w:val="00CC57C2"/>
    <w:rsid w:val="00CD06D4"/>
    <w:rsid w:val="00CD124F"/>
    <w:rsid w:val="00CD2BF1"/>
    <w:rsid w:val="00CE3251"/>
    <w:rsid w:val="00CE5176"/>
    <w:rsid w:val="00CE76D0"/>
    <w:rsid w:val="00CF47CB"/>
    <w:rsid w:val="00D01698"/>
    <w:rsid w:val="00D02C07"/>
    <w:rsid w:val="00D05F6E"/>
    <w:rsid w:val="00D12480"/>
    <w:rsid w:val="00D20EE9"/>
    <w:rsid w:val="00D25F28"/>
    <w:rsid w:val="00D32432"/>
    <w:rsid w:val="00D33B18"/>
    <w:rsid w:val="00D33CE5"/>
    <w:rsid w:val="00D34347"/>
    <w:rsid w:val="00D400A7"/>
    <w:rsid w:val="00D4102D"/>
    <w:rsid w:val="00D41635"/>
    <w:rsid w:val="00D42363"/>
    <w:rsid w:val="00D45AB7"/>
    <w:rsid w:val="00D46207"/>
    <w:rsid w:val="00D502FE"/>
    <w:rsid w:val="00D552E7"/>
    <w:rsid w:val="00D55309"/>
    <w:rsid w:val="00D60265"/>
    <w:rsid w:val="00D60788"/>
    <w:rsid w:val="00D6299F"/>
    <w:rsid w:val="00D62D4F"/>
    <w:rsid w:val="00D66CD6"/>
    <w:rsid w:val="00D704B2"/>
    <w:rsid w:val="00D72579"/>
    <w:rsid w:val="00D732A9"/>
    <w:rsid w:val="00D734DB"/>
    <w:rsid w:val="00D751BA"/>
    <w:rsid w:val="00D8282A"/>
    <w:rsid w:val="00D82939"/>
    <w:rsid w:val="00D845F8"/>
    <w:rsid w:val="00D90046"/>
    <w:rsid w:val="00D9071A"/>
    <w:rsid w:val="00D930E5"/>
    <w:rsid w:val="00DA26C0"/>
    <w:rsid w:val="00DA3C46"/>
    <w:rsid w:val="00DA6947"/>
    <w:rsid w:val="00DB2514"/>
    <w:rsid w:val="00DB3B17"/>
    <w:rsid w:val="00DB3DDA"/>
    <w:rsid w:val="00DB7ABA"/>
    <w:rsid w:val="00DC2434"/>
    <w:rsid w:val="00DC320B"/>
    <w:rsid w:val="00DC3F42"/>
    <w:rsid w:val="00DC7259"/>
    <w:rsid w:val="00DC7588"/>
    <w:rsid w:val="00DD5448"/>
    <w:rsid w:val="00DD752E"/>
    <w:rsid w:val="00DE45C2"/>
    <w:rsid w:val="00DE46A9"/>
    <w:rsid w:val="00DE7055"/>
    <w:rsid w:val="00DF12A9"/>
    <w:rsid w:val="00DF1BBD"/>
    <w:rsid w:val="00DF56D3"/>
    <w:rsid w:val="00E065D1"/>
    <w:rsid w:val="00E0660C"/>
    <w:rsid w:val="00E078EB"/>
    <w:rsid w:val="00E10675"/>
    <w:rsid w:val="00E14D9E"/>
    <w:rsid w:val="00E157C5"/>
    <w:rsid w:val="00E23597"/>
    <w:rsid w:val="00E25401"/>
    <w:rsid w:val="00E30304"/>
    <w:rsid w:val="00E30CEF"/>
    <w:rsid w:val="00E31F4F"/>
    <w:rsid w:val="00E363F3"/>
    <w:rsid w:val="00E3700A"/>
    <w:rsid w:val="00E43872"/>
    <w:rsid w:val="00E46221"/>
    <w:rsid w:val="00E52167"/>
    <w:rsid w:val="00E53417"/>
    <w:rsid w:val="00E5406B"/>
    <w:rsid w:val="00E6111F"/>
    <w:rsid w:val="00E624F3"/>
    <w:rsid w:val="00E6426C"/>
    <w:rsid w:val="00E765D0"/>
    <w:rsid w:val="00E7759B"/>
    <w:rsid w:val="00E77651"/>
    <w:rsid w:val="00E835CD"/>
    <w:rsid w:val="00E83979"/>
    <w:rsid w:val="00E845C1"/>
    <w:rsid w:val="00E84CF5"/>
    <w:rsid w:val="00E87355"/>
    <w:rsid w:val="00E921FE"/>
    <w:rsid w:val="00E953C0"/>
    <w:rsid w:val="00E95AC3"/>
    <w:rsid w:val="00E96257"/>
    <w:rsid w:val="00E96BF4"/>
    <w:rsid w:val="00EA45D4"/>
    <w:rsid w:val="00EA7160"/>
    <w:rsid w:val="00EB0BB3"/>
    <w:rsid w:val="00EB3658"/>
    <w:rsid w:val="00EB43DF"/>
    <w:rsid w:val="00EB62EC"/>
    <w:rsid w:val="00EC6526"/>
    <w:rsid w:val="00ED137D"/>
    <w:rsid w:val="00ED1CBB"/>
    <w:rsid w:val="00ED1E10"/>
    <w:rsid w:val="00ED2478"/>
    <w:rsid w:val="00ED5590"/>
    <w:rsid w:val="00ED5C37"/>
    <w:rsid w:val="00EE5F9B"/>
    <w:rsid w:val="00EF2DCB"/>
    <w:rsid w:val="00EF38E3"/>
    <w:rsid w:val="00EF7AB2"/>
    <w:rsid w:val="00F0320E"/>
    <w:rsid w:val="00F13B44"/>
    <w:rsid w:val="00F14FE4"/>
    <w:rsid w:val="00F168F7"/>
    <w:rsid w:val="00F235E7"/>
    <w:rsid w:val="00F2382E"/>
    <w:rsid w:val="00F25154"/>
    <w:rsid w:val="00F25F52"/>
    <w:rsid w:val="00F32257"/>
    <w:rsid w:val="00F32AE6"/>
    <w:rsid w:val="00F43A9D"/>
    <w:rsid w:val="00F46436"/>
    <w:rsid w:val="00F50D1C"/>
    <w:rsid w:val="00F51D9F"/>
    <w:rsid w:val="00F51DFB"/>
    <w:rsid w:val="00F55067"/>
    <w:rsid w:val="00F61D0D"/>
    <w:rsid w:val="00F64061"/>
    <w:rsid w:val="00F704E5"/>
    <w:rsid w:val="00F7573F"/>
    <w:rsid w:val="00F76865"/>
    <w:rsid w:val="00F77E3B"/>
    <w:rsid w:val="00F8151E"/>
    <w:rsid w:val="00F86C87"/>
    <w:rsid w:val="00F92628"/>
    <w:rsid w:val="00F93A47"/>
    <w:rsid w:val="00FA157F"/>
    <w:rsid w:val="00FA1EA6"/>
    <w:rsid w:val="00FB2123"/>
    <w:rsid w:val="00FB367D"/>
    <w:rsid w:val="00FC2BBC"/>
    <w:rsid w:val="00FC5BEB"/>
    <w:rsid w:val="00FC6369"/>
    <w:rsid w:val="00FD0784"/>
    <w:rsid w:val="00FD0B6C"/>
    <w:rsid w:val="00FE0701"/>
    <w:rsid w:val="00FE1082"/>
    <w:rsid w:val="00FE2F44"/>
    <w:rsid w:val="00FE5551"/>
    <w:rsid w:val="00FE6DD1"/>
    <w:rsid w:val="00FE735E"/>
    <w:rsid w:val="00FE7B12"/>
    <w:rsid w:val="00FF53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501CF"/>
  <w15:docId w15:val="{7C8DCC80-79E2-4EB3-AEF2-7C84B544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6207"/>
    <w:pPr>
      <w:spacing w:after="160" w:line="259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Heading1">
    <w:name w:val="heading 1"/>
    <w:basedOn w:val="Title"/>
    <w:next w:val="Normal"/>
    <w:link w:val="Heading1Char"/>
    <w:qFormat/>
    <w:rsid w:val="006731BF"/>
    <w:pPr>
      <w:spacing w:after="120"/>
      <w:outlineLvl w:val="0"/>
    </w:pPr>
    <w:rPr>
      <w:rFonts w:ascii="Arial" w:hAnsi="Arial"/>
      <w:b/>
      <w:color w:val="7C2B83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379F7"/>
    <w:pPr>
      <w:spacing w:after="120"/>
      <w:outlineLvl w:val="1"/>
    </w:pPr>
    <w:rPr>
      <w:color w:val="7C2B79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451DAE"/>
    <w:pPr>
      <w:outlineLvl w:val="2"/>
    </w:pPr>
    <w:rPr>
      <w:b/>
    </w:rPr>
  </w:style>
  <w:style w:type="paragraph" w:styleId="Heading4">
    <w:name w:val="heading 4"/>
    <w:aliases w:val="Body"/>
    <w:basedOn w:val="Paragraphheading"/>
    <w:next w:val="Normal"/>
    <w:link w:val="Heading4Char"/>
    <w:uiPriority w:val="9"/>
    <w:unhideWhenUsed/>
    <w:qFormat/>
    <w:rsid w:val="006136E7"/>
    <w:pPr>
      <w:outlineLvl w:val="3"/>
    </w:pPr>
    <w:rPr>
      <w:b w:val="0"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72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C205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ListParagraph"/>
    <w:link w:val="NumberedListChar"/>
    <w:qFormat/>
    <w:rsid w:val="00451DAE"/>
    <w:pPr>
      <w:numPr>
        <w:numId w:val="6"/>
      </w:numPr>
      <w:ind w:left="284" w:hanging="284"/>
    </w:pPr>
  </w:style>
  <w:style w:type="paragraph" w:styleId="NoSpacing">
    <w:name w:val="No Spacing"/>
    <w:uiPriority w:val="1"/>
    <w:rsid w:val="00AF430B"/>
    <w:rPr>
      <w:rFonts w:ascii="Arial" w:hAnsi="Arial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6731BF"/>
    <w:rPr>
      <w:rFonts w:ascii="Arial" w:eastAsia="Times New Roman" w:hAnsi="Arial" w:cstheme="minorBidi"/>
      <w:b/>
      <w:color w:val="7C2B83"/>
      <w:spacing w:val="-10"/>
      <w:kern w:val="28"/>
      <w:sz w:val="48"/>
      <w:szCs w:val="48"/>
      <w:lang w:eastAsia="en-US"/>
    </w:rPr>
  </w:style>
  <w:style w:type="character" w:customStyle="1" w:styleId="Heading2Char">
    <w:name w:val="Heading 2 Char"/>
    <w:link w:val="Heading2"/>
    <w:uiPriority w:val="9"/>
    <w:rsid w:val="006379F7"/>
    <w:rPr>
      <w:rFonts w:ascii="Arial" w:eastAsiaTheme="minorHAnsi" w:hAnsi="Arial" w:cstheme="minorBidi"/>
      <w:color w:val="7C2B79" w:themeColor="accent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226489"/>
    <w:pPr>
      <w:contextualSpacing/>
    </w:pPr>
    <w:rPr>
      <w:rFonts w:ascii="Lexia" w:eastAsia="Times New Roman" w:hAnsi="Lexia"/>
      <w:color w:val="7C2B79" w:themeColor="accent1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26489"/>
    <w:rPr>
      <w:rFonts w:ascii="Lexia" w:eastAsia="Times New Roman" w:hAnsi="Lexia"/>
      <w:color w:val="7C2B79" w:themeColor="accent1"/>
      <w:spacing w:val="-10"/>
      <w:kern w:val="28"/>
      <w:sz w:val="56"/>
      <w:szCs w:val="56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451DAE"/>
    <w:rPr>
      <w:rFonts w:ascii="Arial" w:hAnsi="Arial" w:cs="Arial"/>
      <w:b/>
      <w:sz w:val="24"/>
      <w:szCs w:val="24"/>
      <w:lang w:eastAsia="en-US"/>
    </w:rPr>
  </w:style>
  <w:style w:type="character" w:customStyle="1" w:styleId="Heading4Char">
    <w:name w:val="Heading 4 Char"/>
    <w:aliases w:val="Body Char"/>
    <w:basedOn w:val="DefaultParagraphFont"/>
    <w:link w:val="Heading4"/>
    <w:uiPriority w:val="9"/>
    <w:rsid w:val="006136E7"/>
    <w:rPr>
      <w:rFonts w:ascii="Arial" w:hAnsi="Arial" w:cs="Arial"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C7259"/>
    <w:rPr>
      <w:rFonts w:asciiTheme="majorHAnsi" w:eastAsiaTheme="majorEastAsia" w:hAnsiTheme="majorHAnsi" w:cstheme="majorBidi"/>
      <w:color w:val="5C205A" w:themeColor="accent1" w:themeShade="B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62F08"/>
    <w:rPr>
      <w:color w:val="808080"/>
    </w:rPr>
  </w:style>
  <w:style w:type="paragraph" w:styleId="ListParagraph">
    <w:name w:val="List Paragraph"/>
    <w:aliases w:val="Bullet List"/>
    <w:basedOn w:val="Normal"/>
    <w:link w:val="ListParagraphChar"/>
    <w:uiPriority w:val="5"/>
    <w:qFormat/>
    <w:rsid w:val="00D751BA"/>
    <w:pPr>
      <w:numPr>
        <w:numId w:val="5"/>
      </w:numPr>
      <w:spacing w:before="120"/>
      <w:ind w:left="851" w:hanging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0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023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00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023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5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F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8F3E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8F3E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3E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6207"/>
    <w:rPr>
      <w:color w:val="0000FF"/>
      <w:u w:val="single"/>
    </w:rPr>
  </w:style>
  <w:style w:type="paragraph" w:customStyle="1" w:styleId="TableHeading">
    <w:name w:val="Table Heading"/>
    <w:basedOn w:val="Heading2"/>
    <w:link w:val="TableHeadingChar"/>
    <w:qFormat/>
    <w:rsid w:val="006379F7"/>
    <w:pPr>
      <w:framePr w:hSpace="180" w:wrap="around" w:vAnchor="text" w:hAnchor="margin" w:y="89"/>
    </w:pPr>
    <w:rPr>
      <w:b/>
      <w:color w:val="FFFFFF" w:themeColor="background1"/>
      <w:sz w:val="28"/>
      <w:szCs w:val="28"/>
    </w:rPr>
  </w:style>
  <w:style w:type="character" w:customStyle="1" w:styleId="TableHeadingChar">
    <w:name w:val="Table Heading Char"/>
    <w:basedOn w:val="Heading2Char"/>
    <w:link w:val="TableHeading"/>
    <w:rsid w:val="006379F7"/>
    <w:rPr>
      <w:rFonts w:ascii="Arial" w:eastAsiaTheme="minorHAnsi" w:hAnsi="Arial" w:cstheme="minorBidi"/>
      <w:b/>
      <w:color w:val="FFFFFF" w:themeColor="background1"/>
      <w:sz w:val="28"/>
      <w:szCs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A2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23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2BA"/>
    <w:rPr>
      <w:rFonts w:ascii="Arial" w:eastAsiaTheme="minorHAnsi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2BA"/>
    <w:rPr>
      <w:rFonts w:ascii="Arial" w:eastAsiaTheme="minorHAnsi" w:hAnsi="Arial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832874"/>
    <w:rPr>
      <w:rFonts w:ascii="Arial" w:eastAsiaTheme="minorHAnsi" w:hAnsi="Arial" w:cstheme="minorBidi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rsid w:val="009E04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7A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E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5"/>
    <w:rsid w:val="006136E7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aragraphheading">
    <w:name w:val="Paragraph heading"/>
    <w:basedOn w:val="Heading3"/>
    <w:link w:val="ParagraphheadingChar"/>
    <w:qFormat/>
    <w:rsid w:val="006136E7"/>
    <w:pPr>
      <w:spacing w:after="0" w:line="240" w:lineRule="auto"/>
    </w:pPr>
    <w:rPr>
      <w:rFonts w:eastAsia="Cambria" w:cs="Arial"/>
      <w:szCs w:val="24"/>
    </w:rPr>
  </w:style>
  <w:style w:type="character" w:customStyle="1" w:styleId="ParagraphheadingChar">
    <w:name w:val="Paragraph heading Char"/>
    <w:basedOn w:val="Heading3Char"/>
    <w:link w:val="Paragraphheading"/>
    <w:rsid w:val="006136E7"/>
    <w:rPr>
      <w:rFonts w:ascii="Arial" w:hAnsi="Arial" w:cs="Arial"/>
      <w:b/>
      <w:sz w:val="24"/>
      <w:szCs w:val="24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6136E7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tabletext">
    <w:name w:val="table text"/>
    <w:basedOn w:val="Normal"/>
    <w:uiPriority w:val="99"/>
    <w:rsid w:val="00C14DA0"/>
    <w:pPr>
      <w:spacing w:after="0" w:line="240" w:lineRule="auto"/>
    </w:pPr>
    <w:rPr>
      <w:rFonts w:ascii="Skia" w:eastAsia="Times New Roman" w:hAnsi="Skia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\AppData\Local\Temp\Form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VoiceAbilit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C2B79"/>
      </a:accent1>
      <a:accent2>
        <a:srgbClr val="F266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52ed06-8ca5-45a2-ac46-85bc2951feeb">
      <UserInfo>
        <DisplayName>Rachel Roberts</DisplayName>
        <AccountId>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D1ABA80258F4EB9DF619ACD15409C" ma:contentTypeVersion="13" ma:contentTypeDescription="Create a new document." ma:contentTypeScope="" ma:versionID="1e85a83ba0bf1af50db526fff3b2f99e">
  <xsd:schema xmlns:xsd="http://www.w3.org/2001/XMLSchema" xmlns:xs="http://www.w3.org/2001/XMLSchema" xmlns:p="http://schemas.microsoft.com/office/2006/metadata/properties" xmlns:ns2="8352ed06-8ca5-45a2-ac46-85bc2951feeb" xmlns:ns3="6967455b-4a6a-42fb-883b-5666cf906fee" targetNamespace="http://schemas.microsoft.com/office/2006/metadata/properties" ma:root="true" ma:fieldsID="ee0ba5427d27cb4619b1b8fb530bd3ee" ns2:_="" ns3:_="">
    <xsd:import namespace="8352ed06-8ca5-45a2-ac46-85bc2951feeb"/>
    <xsd:import namespace="6967455b-4a6a-42fb-883b-5666cf906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2ed06-8ca5-45a2-ac46-85bc2951f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7455b-4a6a-42fb-883b-5666cf90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18629-93B9-4E42-AA05-52FD72165EC2}">
  <ds:schemaRefs>
    <ds:schemaRef ds:uri="http://schemas.microsoft.com/office/2006/metadata/properties"/>
    <ds:schemaRef ds:uri="http://schemas.microsoft.com/office/infopath/2007/PartnerControls"/>
    <ds:schemaRef ds:uri="8352ed06-8ca5-45a2-ac46-85bc2951feeb"/>
  </ds:schemaRefs>
</ds:datastoreItem>
</file>

<file path=customXml/itemProps2.xml><?xml version="1.0" encoding="utf-8"?>
<ds:datastoreItem xmlns:ds="http://schemas.openxmlformats.org/officeDocument/2006/customXml" ds:itemID="{39E2B056-F7EE-4BDE-BFEE-A8B04C10B2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5EC730-C551-4A99-99D5-1265AC62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2ed06-8ca5-45a2-ac46-85bc2951feeb"/>
    <ds:schemaRef ds:uri="6967455b-4a6a-42fb-883b-5666cf906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765797-8A97-4FAF-8532-DEA784379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v2</Template>
  <TotalTime>19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VSD</Company>
  <LinksUpToDate>false</LinksUpToDate>
  <CharactersWithSpaces>2992</CharactersWithSpaces>
  <SharedDoc>false</SharedDoc>
  <HLinks>
    <vt:vector size="6" baseType="variant">
      <vt:variant>
        <vt:i4>327686</vt:i4>
      </vt:variant>
      <vt:variant>
        <vt:i4>0</vt:i4>
      </vt:variant>
      <vt:variant>
        <vt:i4>0</vt:i4>
      </vt:variant>
      <vt:variant>
        <vt:i4>5</vt:i4>
      </vt:variant>
      <vt:variant>
        <vt:lpwstr>https://www.voiceability.org/privacy-policy/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Thorby</dc:creator>
  <cp:keywords/>
  <cp:lastModifiedBy>Ruth Gandy</cp:lastModifiedBy>
  <cp:revision>23</cp:revision>
  <cp:lastPrinted>2020-03-26T11:34:00Z</cp:lastPrinted>
  <dcterms:created xsi:type="dcterms:W3CDTF">2021-05-14T06:40:00Z</dcterms:created>
  <dcterms:modified xsi:type="dcterms:W3CDTF">2021-11-10T14:24:00Z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0x010100213D1ABA80258F4EB9DF619ACD15409C</vt:lpwstr>
  </property>
</Properties>
</file>