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9A667" w14:textId="33DDBAE1" w:rsidR="00E561EB" w:rsidRPr="004B49DF" w:rsidRDefault="00E561EB" w:rsidP="004B49DF">
      <w:pPr>
        <w:pStyle w:val="Heading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Cattanach Trustee Application Form</w:t>
      </w:r>
    </w:p>
    <w:tbl>
      <w:tblPr>
        <w:tblStyle w:val="TableGridLight"/>
        <w:tblW w:w="10437" w:type="dxa"/>
        <w:tblLayout w:type="fixed"/>
        <w:tblLook w:val="01E0" w:firstRow="1" w:lastRow="1" w:firstColumn="1" w:lastColumn="1" w:noHBand="0" w:noVBand="0"/>
      </w:tblPr>
      <w:tblGrid>
        <w:gridCol w:w="1008"/>
        <w:gridCol w:w="289"/>
        <w:gridCol w:w="715"/>
        <w:gridCol w:w="11"/>
        <w:gridCol w:w="288"/>
        <w:gridCol w:w="289"/>
        <w:gridCol w:w="1741"/>
        <w:gridCol w:w="290"/>
        <w:gridCol w:w="438"/>
        <w:gridCol w:w="290"/>
        <w:gridCol w:w="1736"/>
        <w:gridCol w:w="91"/>
        <w:gridCol w:w="491"/>
        <w:gridCol w:w="289"/>
        <w:gridCol w:w="2449"/>
        <w:gridCol w:w="22"/>
      </w:tblGrid>
      <w:tr w:rsidR="00E561EB" w:rsidRPr="00A928DA" w14:paraId="01BE208E" w14:textId="77777777" w:rsidTr="005F2535">
        <w:trPr>
          <w:gridAfter w:val="1"/>
          <w:wAfter w:w="22" w:type="dxa"/>
          <w:trHeight w:hRule="exact" w:val="407"/>
        </w:trPr>
        <w:tc>
          <w:tcPr>
            <w:tcW w:w="10273" w:type="dxa"/>
            <w:gridSpan w:val="15"/>
          </w:tcPr>
          <w:p w14:paraId="4AED03F8" w14:textId="77777777" w:rsidR="00E561EB" w:rsidRPr="00A928DA" w:rsidRDefault="00E561EB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1   Personal Details</w:t>
            </w:r>
          </w:p>
        </w:tc>
      </w:tr>
      <w:tr w:rsidR="00E561EB" w:rsidRPr="00A928DA" w14:paraId="4655A39F" w14:textId="77777777" w:rsidTr="005F2535">
        <w:trPr>
          <w:gridAfter w:val="1"/>
          <w:wAfter w:w="22" w:type="dxa"/>
          <w:trHeight w:val="305"/>
        </w:trPr>
        <w:tc>
          <w:tcPr>
            <w:tcW w:w="995" w:type="dxa"/>
          </w:tcPr>
          <w:p w14:paraId="75F3AACB" w14:textId="77777777" w:rsidR="00E561EB" w:rsidRPr="00A928DA" w:rsidRDefault="00E561EB" w:rsidP="00DA07D5">
            <w:pPr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Title:</w:t>
            </w:r>
          </w:p>
        </w:tc>
        <w:tc>
          <w:tcPr>
            <w:tcW w:w="285" w:type="dxa"/>
          </w:tcPr>
          <w:p w14:paraId="1FEC2B55" w14:textId="77777777" w:rsidR="00E561EB" w:rsidRPr="00A928DA" w:rsidRDefault="00E561EB" w:rsidP="00DA07D5">
            <w:pPr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5"/>
          </w:tcPr>
          <w:p w14:paraId="4247108E" w14:textId="77777777" w:rsidR="00E561EB" w:rsidRPr="00A928DA" w:rsidRDefault="00E561EB" w:rsidP="00DA07D5">
            <w:pPr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Surname:</w:t>
            </w:r>
          </w:p>
        </w:tc>
        <w:tc>
          <w:tcPr>
            <w:tcW w:w="286" w:type="dxa"/>
          </w:tcPr>
          <w:p w14:paraId="3B52E5A9" w14:textId="77777777" w:rsidR="00E561EB" w:rsidRPr="00A928DA" w:rsidRDefault="00E561EB" w:rsidP="00DA07D5">
            <w:pPr>
              <w:rPr>
                <w:rFonts w:ascii="Calibri" w:hAnsi="Calibri" w:cs="Calibri"/>
              </w:rPr>
            </w:pPr>
          </w:p>
        </w:tc>
        <w:tc>
          <w:tcPr>
            <w:tcW w:w="5705" w:type="dxa"/>
            <w:gridSpan w:val="7"/>
          </w:tcPr>
          <w:p w14:paraId="76416892" w14:textId="77777777" w:rsidR="00E561EB" w:rsidRPr="00A928DA" w:rsidRDefault="00E561EB" w:rsidP="00DA07D5">
            <w:pPr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Forename(s):</w:t>
            </w:r>
          </w:p>
        </w:tc>
      </w:tr>
      <w:tr w:rsidR="00E561EB" w:rsidRPr="00A928DA" w14:paraId="581B0D9B" w14:textId="77777777" w:rsidTr="005F2535">
        <w:trPr>
          <w:gridAfter w:val="1"/>
          <w:wAfter w:w="22" w:type="dxa"/>
          <w:trHeight w:val="466"/>
        </w:trPr>
        <w:tc>
          <w:tcPr>
            <w:tcW w:w="995" w:type="dxa"/>
          </w:tcPr>
          <w:p w14:paraId="5E72EAE5" w14:textId="7461B0C9" w:rsidR="00E561EB" w:rsidRPr="00A928DA" w:rsidRDefault="00E561EB" w:rsidP="00E561EB">
            <w:pPr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79AA2EC0" w14:textId="77777777" w:rsidR="00E561EB" w:rsidRPr="00A928DA" w:rsidRDefault="00E561EB" w:rsidP="00DA07D5">
            <w:pPr>
              <w:ind w:left="141"/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5"/>
          </w:tcPr>
          <w:p w14:paraId="10D07A9B" w14:textId="62C7FAFD" w:rsidR="00E561EB" w:rsidRPr="00A928DA" w:rsidRDefault="00E561EB" w:rsidP="00DA07D5">
            <w:pPr>
              <w:ind w:left="141"/>
              <w:rPr>
                <w:rFonts w:ascii="Calibri" w:hAnsi="Calibri" w:cs="Calibri"/>
              </w:rPr>
            </w:pPr>
          </w:p>
        </w:tc>
        <w:tc>
          <w:tcPr>
            <w:tcW w:w="286" w:type="dxa"/>
          </w:tcPr>
          <w:p w14:paraId="28FC53B8" w14:textId="77777777" w:rsidR="00E561EB" w:rsidRPr="00A928DA" w:rsidRDefault="00E561EB" w:rsidP="00DA07D5">
            <w:pPr>
              <w:rPr>
                <w:rFonts w:ascii="Calibri" w:hAnsi="Calibri" w:cs="Calibri"/>
              </w:rPr>
            </w:pPr>
          </w:p>
        </w:tc>
        <w:tc>
          <w:tcPr>
            <w:tcW w:w="5705" w:type="dxa"/>
            <w:gridSpan w:val="7"/>
          </w:tcPr>
          <w:p w14:paraId="7324714A" w14:textId="2CF4B260" w:rsidR="00E561EB" w:rsidRPr="00A928DA" w:rsidRDefault="00E561EB" w:rsidP="00DA07D5">
            <w:pPr>
              <w:ind w:left="141"/>
              <w:rPr>
                <w:rFonts w:ascii="Calibri" w:hAnsi="Calibri" w:cs="Calibri"/>
              </w:rPr>
            </w:pPr>
          </w:p>
        </w:tc>
      </w:tr>
      <w:tr w:rsidR="00E561EB" w:rsidRPr="00A928DA" w14:paraId="56918C29" w14:textId="77777777" w:rsidTr="005F2535">
        <w:trPr>
          <w:gridAfter w:val="1"/>
          <w:wAfter w:w="22" w:type="dxa"/>
          <w:trHeight w:hRule="exact" w:val="349"/>
        </w:trPr>
        <w:tc>
          <w:tcPr>
            <w:tcW w:w="5000" w:type="dxa"/>
            <w:gridSpan w:val="9"/>
          </w:tcPr>
          <w:p w14:paraId="20E5D88A" w14:textId="77777777" w:rsidR="00E561EB" w:rsidRPr="00A928DA" w:rsidRDefault="00E561EB" w:rsidP="00DA07D5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</w:rPr>
              <w:t>Home Address:</w:t>
            </w:r>
          </w:p>
        </w:tc>
        <w:tc>
          <w:tcPr>
            <w:tcW w:w="286" w:type="dxa"/>
          </w:tcPr>
          <w:p w14:paraId="2CB0E8D2" w14:textId="77777777" w:rsidR="00E561EB" w:rsidRPr="00A928DA" w:rsidRDefault="00E561EB" w:rsidP="00DA07D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87" w:type="dxa"/>
            <w:gridSpan w:val="5"/>
          </w:tcPr>
          <w:p w14:paraId="19E08D18" w14:textId="77777777" w:rsidR="00E561EB" w:rsidRPr="00A928DA" w:rsidRDefault="00E561EB" w:rsidP="00DA07D5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</w:rPr>
              <w:t xml:space="preserve">Business Address </w:t>
            </w:r>
            <w:r w:rsidRPr="00A928DA">
              <w:rPr>
                <w:rFonts w:ascii="Calibri" w:hAnsi="Calibri" w:cs="Calibri"/>
                <w:i/>
              </w:rPr>
              <w:t>(if different)</w:t>
            </w:r>
            <w:r w:rsidRPr="00A928DA">
              <w:rPr>
                <w:rFonts w:ascii="Calibri" w:hAnsi="Calibri" w:cs="Calibri"/>
              </w:rPr>
              <w:t>:</w:t>
            </w:r>
          </w:p>
        </w:tc>
      </w:tr>
      <w:tr w:rsidR="00E561EB" w:rsidRPr="00A928DA" w14:paraId="316767D6" w14:textId="77777777" w:rsidTr="005F2535">
        <w:trPr>
          <w:gridAfter w:val="1"/>
          <w:wAfter w:w="22" w:type="dxa"/>
          <w:trHeight w:hRule="exact" w:val="466"/>
        </w:trPr>
        <w:tc>
          <w:tcPr>
            <w:tcW w:w="5000" w:type="dxa"/>
            <w:gridSpan w:val="9"/>
          </w:tcPr>
          <w:p w14:paraId="28BAF4CF" w14:textId="426BC705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6" w:type="dxa"/>
          </w:tcPr>
          <w:p w14:paraId="274E82F7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0A030870" w14:textId="0EA34EF4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E561EB" w:rsidRPr="00A928DA" w14:paraId="5E133411" w14:textId="77777777" w:rsidTr="005F2535">
        <w:trPr>
          <w:gridAfter w:val="1"/>
          <w:wAfter w:w="22" w:type="dxa"/>
          <w:trHeight w:hRule="exact" w:val="466"/>
        </w:trPr>
        <w:tc>
          <w:tcPr>
            <w:tcW w:w="5000" w:type="dxa"/>
            <w:gridSpan w:val="9"/>
          </w:tcPr>
          <w:p w14:paraId="67074A97" w14:textId="3BBEE2DC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6" w:type="dxa"/>
          </w:tcPr>
          <w:p w14:paraId="1DC5787F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3BAC5A5B" w14:textId="2A18B23F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E561EB" w:rsidRPr="00A928DA" w14:paraId="4EF62EEE" w14:textId="77777777" w:rsidTr="005F2535">
        <w:trPr>
          <w:gridAfter w:val="1"/>
          <w:wAfter w:w="22" w:type="dxa"/>
          <w:trHeight w:hRule="exact" w:val="466"/>
        </w:trPr>
        <w:tc>
          <w:tcPr>
            <w:tcW w:w="5000" w:type="dxa"/>
            <w:gridSpan w:val="9"/>
          </w:tcPr>
          <w:p w14:paraId="21C1564E" w14:textId="77777777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6" w:type="dxa"/>
          </w:tcPr>
          <w:p w14:paraId="1118B7EB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7C547414" w14:textId="77777777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E561EB" w:rsidRPr="00A928DA" w14:paraId="00AD4321" w14:textId="77777777" w:rsidTr="005F2535">
        <w:trPr>
          <w:gridAfter w:val="1"/>
          <w:wAfter w:w="22" w:type="dxa"/>
          <w:trHeight w:hRule="exact" w:val="466"/>
        </w:trPr>
        <w:tc>
          <w:tcPr>
            <w:tcW w:w="5000" w:type="dxa"/>
            <w:gridSpan w:val="9"/>
          </w:tcPr>
          <w:p w14:paraId="5573507A" w14:textId="76B0A572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 xml:space="preserve">                         Postcode: </w:t>
            </w:r>
          </w:p>
        </w:tc>
        <w:tc>
          <w:tcPr>
            <w:tcW w:w="286" w:type="dxa"/>
          </w:tcPr>
          <w:p w14:paraId="43E3475D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01359BF9" w14:textId="53E0E539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 xml:space="preserve">                        Postcode: </w:t>
            </w:r>
          </w:p>
        </w:tc>
      </w:tr>
      <w:tr w:rsidR="00E561EB" w:rsidRPr="00A928DA" w14:paraId="482A9482" w14:textId="77777777" w:rsidTr="005F2535">
        <w:trPr>
          <w:gridAfter w:val="1"/>
          <w:wAfter w:w="22" w:type="dxa"/>
          <w:trHeight w:hRule="exact" w:val="349"/>
        </w:trPr>
        <w:tc>
          <w:tcPr>
            <w:tcW w:w="2280" w:type="dxa"/>
            <w:gridSpan w:val="5"/>
          </w:tcPr>
          <w:p w14:paraId="11F4E7CA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Tel:</w:t>
            </w:r>
          </w:p>
        </w:tc>
        <w:tc>
          <w:tcPr>
            <w:tcW w:w="285" w:type="dxa"/>
          </w:tcPr>
          <w:p w14:paraId="7B6CE218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5" w:type="dxa"/>
            <w:gridSpan w:val="3"/>
          </w:tcPr>
          <w:p w14:paraId="1B2A9CA2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Tel:</w:t>
            </w:r>
          </w:p>
        </w:tc>
        <w:tc>
          <w:tcPr>
            <w:tcW w:w="286" w:type="dxa"/>
          </w:tcPr>
          <w:p w14:paraId="4CC7AFEB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86" w:type="dxa"/>
            <w:gridSpan w:val="3"/>
          </w:tcPr>
          <w:p w14:paraId="23B4A5A3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Tel:</w:t>
            </w:r>
          </w:p>
        </w:tc>
        <w:tc>
          <w:tcPr>
            <w:tcW w:w="285" w:type="dxa"/>
          </w:tcPr>
          <w:p w14:paraId="64431AD4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16" w:type="dxa"/>
          </w:tcPr>
          <w:p w14:paraId="7D693531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Tel:</w:t>
            </w:r>
          </w:p>
        </w:tc>
      </w:tr>
      <w:tr w:rsidR="00E561EB" w:rsidRPr="00A928DA" w14:paraId="2790A71C" w14:textId="77777777" w:rsidTr="005F2535">
        <w:trPr>
          <w:gridAfter w:val="1"/>
          <w:wAfter w:w="22" w:type="dxa"/>
          <w:trHeight w:hRule="exact" w:val="466"/>
        </w:trPr>
        <w:tc>
          <w:tcPr>
            <w:tcW w:w="2280" w:type="dxa"/>
            <w:gridSpan w:val="5"/>
          </w:tcPr>
          <w:p w14:paraId="249014DF" w14:textId="38442F68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467D7A17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35" w:type="dxa"/>
            <w:gridSpan w:val="3"/>
          </w:tcPr>
          <w:p w14:paraId="56C19E58" w14:textId="6A9CB3FC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6" w:type="dxa"/>
          </w:tcPr>
          <w:p w14:paraId="5CE47593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286" w:type="dxa"/>
            <w:gridSpan w:val="3"/>
          </w:tcPr>
          <w:p w14:paraId="437F7FEA" w14:textId="75C68F79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5" w:type="dxa"/>
          </w:tcPr>
          <w:p w14:paraId="0D5B02FC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16" w:type="dxa"/>
          </w:tcPr>
          <w:p w14:paraId="778E4241" w14:textId="18B1C3C9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E561EB" w:rsidRPr="00A928DA" w14:paraId="5BF99BC8" w14:textId="77777777" w:rsidTr="005F2535">
        <w:trPr>
          <w:gridAfter w:val="1"/>
          <w:wAfter w:w="22" w:type="dxa"/>
          <w:trHeight w:hRule="exact" w:val="349"/>
        </w:trPr>
        <w:tc>
          <w:tcPr>
            <w:tcW w:w="5000" w:type="dxa"/>
            <w:gridSpan w:val="9"/>
          </w:tcPr>
          <w:p w14:paraId="73679B6F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Email:</w:t>
            </w:r>
          </w:p>
        </w:tc>
        <w:tc>
          <w:tcPr>
            <w:tcW w:w="286" w:type="dxa"/>
          </w:tcPr>
          <w:p w14:paraId="68C2EF5A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19653D9E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Email:</w:t>
            </w:r>
          </w:p>
        </w:tc>
      </w:tr>
      <w:tr w:rsidR="00E561EB" w:rsidRPr="00A928DA" w14:paraId="79B00FD6" w14:textId="77777777" w:rsidTr="005F2535">
        <w:trPr>
          <w:gridAfter w:val="1"/>
          <w:wAfter w:w="22" w:type="dxa"/>
          <w:trHeight w:hRule="exact" w:val="466"/>
        </w:trPr>
        <w:tc>
          <w:tcPr>
            <w:tcW w:w="5000" w:type="dxa"/>
            <w:gridSpan w:val="9"/>
          </w:tcPr>
          <w:p w14:paraId="11DA2924" w14:textId="2ADB6E04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6" w:type="dxa"/>
          </w:tcPr>
          <w:p w14:paraId="7969099D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4DA2CD70" w14:textId="5D7B1801" w:rsidR="00E561EB" w:rsidRPr="00A928DA" w:rsidRDefault="00E561EB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E561EB" w:rsidRPr="00A928DA" w14:paraId="031A8F01" w14:textId="77777777" w:rsidTr="005F2535">
        <w:trPr>
          <w:gridAfter w:val="1"/>
          <w:wAfter w:w="22" w:type="dxa"/>
          <w:trHeight w:hRule="exact" w:val="174"/>
        </w:trPr>
        <w:tc>
          <w:tcPr>
            <w:tcW w:w="5000" w:type="dxa"/>
            <w:gridSpan w:val="9"/>
          </w:tcPr>
          <w:p w14:paraId="725C6FE3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6" w:type="dxa"/>
          </w:tcPr>
          <w:p w14:paraId="5F3D4E13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87" w:type="dxa"/>
            <w:gridSpan w:val="5"/>
          </w:tcPr>
          <w:p w14:paraId="4DE91D6C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207A4C" w:rsidRPr="00A928DA" w14:paraId="156F4F48" w14:textId="77777777" w:rsidTr="005F2535">
        <w:trPr>
          <w:gridAfter w:val="1"/>
          <w:wAfter w:w="22" w:type="dxa"/>
          <w:trHeight w:hRule="exact" w:val="407"/>
        </w:trPr>
        <w:tc>
          <w:tcPr>
            <w:tcW w:w="10273" w:type="dxa"/>
            <w:gridSpan w:val="15"/>
          </w:tcPr>
          <w:p w14:paraId="2CECD9E1" w14:textId="60A11626" w:rsidR="00207A4C" w:rsidRPr="00A928DA" w:rsidRDefault="00207A4C" w:rsidP="00207A4C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2   Professional History</w:t>
            </w:r>
          </w:p>
        </w:tc>
      </w:tr>
      <w:tr w:rsidR="00207A4C" w:rsidRPr="00A928DA" w14:paraId="562B2404" w14:textId="77777777" w:rsidTr="005F2535">
        <w:trPr>
          <w:gridAfter w:val="1"/>
          <w:wAfter w:w="22" w:type="dxa"/>
          <w:trHeight w:hRule="exact" w:val="349"/>
        </w:trPr>
        <w:tc>
          <w:tcPr>
            <w:tcW w:w="10273" w:type="dxa"/>
            <w:gridSpan w:val="15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7"/>
            </w:tblGrid>
            <w:tr w:rsidR="00207A4C" w:rsidRPr="00A928DA" w14:paraId="78DF26E7" w14:textId="77777777" w:rsidTr="00DA07D5">
              <w:trPr>
                <w:trHeight w:hRule="exact" w:val="340"/>
              </w:trPr>
              <w:tc>
                <w:tcPr>
                  <w:tcW w:w="10187" w:type="dxa"/>
                  <w:tcBorders>
                    <w:top w:val="single" w:sz="4" w:space="0" w:color="000080"/>
                    <w:left w:val="nil"/>
                    <w:bottom w:val="nil"/>
                    <w:right w:val="nil"/>
                  </w:tcBorders>
                  <w:vAlign w:val="bottom"/>
                </w:tcPr>
                <w:p w14:paraId="64C5E57E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  <w:r w:rsidRPr="00A928DA">
                    <w:rPr>
                      <w:rFonts w:ascii="Calibri" w:hAnsi="Calibri" w:cs="Calibri"/>
                      <w:i/>
                    </w:rPr>
                    <w:t xml:space="preserve">Please </w:t>
                  </w:r>
                  <w:r>
                    <w:rPr>
                      <w:rFonts w:ascii="Calibri" w:hAnsi="Calibri" w:cs="Calibri"/>
                      <w:i/>
                    </w:rPr>
                    <w:t>provide</w:t>
                  </w:r>
                  <w:r w:rsidRPr="00A928DA">
                    <w:rPr>
                      <w:rFonts w:ascii="Calibri" w:hAnsi="Calibri" w:cs="Calibri"/>
                      <w:i/>
                    </w:rPr>
                    <w:t xml:space="preserve"> details of your </w:t>
                  </w:r>
                  <w:r>
                    <w:rPr>
                      <w:rFonts w:ascii="Calibri" w:hAnsi="Calibri" w:cs="Calibri"/>
                      <w:i/>
                    </w:rPr>
                    <w:t>professional</w:t>
                  </w:r>
                  <w:r w:rsidRPr="00A928DA">
                    <w:rPr>
                      <w:rFonts w:ascii="Calibri" w:hAnsi="Calibri" w:cs="Calibri"/>
                      <w:i/>
                    </w:rPr>
                    <w:t xml:space="preserve"> history, </w:t>
                  </w:r>
                  <w:r>
                    <w:rPr>
                      <w:rFonts w:ascii="Calibri" w:hAnsi="Calibri" w:cs="Calibri"/>
                      <w:i/>
                    </w:rPr>
                    <w:t>listing your current/</w:t>
                  </w:r>
                  <w:r w:rsidRPr="00A928DA">
                    <w:rPr>
                      <w:rFonts w:ascii="Calibri" w:hAnsi="Calibri" w:cs="Calibri"/>
                      <w:i/>
                    </w:rPr>
                    <w:t>most recent</w:t>
                  </w:r>
                  <w:r>
                    <w:rPr>
                      <w:rFonts w:ascii="Calibri" w:hAnsi="Calibri" w:cs="Calibri"/>
                      <w:i/>
                    </w:rPr>
                    <w:t xml:space="preserve"> position first:</w:t>
                  </w:r>
                </w:p>
                <w:p w14:paraId="43CA4793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2A81D96F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770684B2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1CFBC79A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633DAB09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1302BE83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7AA80C83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217C9DB3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4919803E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76509AF1" w14:textId="77777777" w:rsidR="00207A4C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  <w:p w14:paraId="485B7D35" w14:textId="7259B3B8" w:rsidR="00207A4C" w:rsidRPr="00A928DA" w:rsidRDefault="00207A4C" w:rsidP="00207A4C">
                  <w:pPr>
                    <w:ind w:left="-108"/>
                    <w:rPr>
                      <w:rFonts w:ascii="Calibri" w:hAnsi="Calibri" w:cs="Calibri"/>
                      <w:i/>
                    </w:rPr>
                  </w:pPr>
                </w:p>
              </w:tc>
            </w:tr>
          </w:tbl>
          <w:p w14:paraId="023569DE" w14:textId="77777777" w:rsidR="00207A4C" w:rsidRPr="00A928DA" w:rsidRDefault="00207A4C" w:rsidP="00207A4C">
            <w:pPr>
              <w:ind w:left="-108"/>
              <w:rPr>
                <w:rFonts w:ascii="Calibri" w:hAnsi="Calibri" w:cs="Calibri"/>
                <w:i/>
              </w:rPr>
            </w:pPr>
          </w:p>
        </w:tc>
      </w:tr>
      <w:tr w:rsidR="00E561EB" w:rsidRPr="00A928DA" w14:paraId="267D5835" w14:textId="77777777" w:rsidTr="005F2535">
        <w:trPr>
          <w:trHeight w:val="582"/>
        </w:trPr>
        <w:tc>
          <w:tcPr>
            <w:tcW w:w="1985" w:type="dxa"/>
            <w:gridSpan w:val="3"/>
          </w:tcPr>
          <w:p w14:paraId="50119A67" w14:textId="16E9A3A0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Start/End Date</w:t>
            </w:r>
          </w:p>
        </w:tc>
        <w:tc>
          <w:tcPr>
            <w:tcW w:w="5103" w:type="dxa"/>
            <w:gridSpan w:val="9"/>
          </w:tcPr>
          <w:p w14:paraId="4E5D2FF1" w14:textId="77777777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Organisation</w:t>
            </w:r>
          </w:p>
        </w:tc>
        <w:tc>
          <w:tcPr>
            <w:tcW w:w="3207" w:type="dxa"/>
            <w:gridSpan w:val="4"/>
          </w:tcPr>
          <w:p w14:paraId="6805182D" w14:textId="26B74B50" w:rsidR="00E561EB" w:rsidRPr="00A928DA" w:rsidRDefault="00E561EB" w:rsidP="00DA07D5">
            <w:pPr>
              <w:ind w:left="34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Position</w:t>
            </w:r>
            <w:r w:rsidR="00C20290">
              <w:rPr>
                <w:rFonts w:ascii="Calibri" w:hAnsi="Calibri" w:cs="Calibri"/>
              </w:rPr>
              <w:t>/Role</w:t>
            </w:r>
          </w:p>
        </w:tc>
      </w:tr>
      <w:tr w:rsidR="00E561EB" w:rsidRPr="00A928DA" w14:paraId="58D02864" w14:textId="77777777" w:rsidTr="005F2535">
        <w:trPr>
          <w:trHeight w:val="582"/>
        </w:trPr>
        <w:tc>
          <w:tcPr>
            <w:tcW w:w="1985" w:type="dxa"/>
            <w:gridSpan w:val="3"/>
          </w:tcPr>
          <w:p w14:paraId="6DAA34DC" w14:textId="77777777" w:rsidR="00E561EB" w:rsidRPr="00A928DA" w:rsidRDefault="00E561EB" w:rsidP="00E561EB">
            <w:pPr>
              <w:ind w:left="34"/>
              <w:rPr>
                <w:rFonts w:ascii="Calibri" w:hAnsi="Calibri" w:cs="Calibri"/>
              </w:rPr>
            </w:pPr>
          </w:p>
        </w:tc>
        <w:tc>
          <w:tcPr>
            <w:tcW w:w="5103" w:type="dxa"/>
            <w:gridSpan w:val="9"/>
          </w:tcPr>
          <w:p w14:paraId="5B201A71" w14:textId="77777777" w:rsidR="00E561EB" w:rsidRPr="00A928DA" w:rsidRDefault="00E561EB" w:rsidP="00E561EB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  <w:gridSpan w:val="4"/>
          </w:tcPr>
          <w:p w14:paraId="0819975B" w14:textId="77777777" w:rsidR="00E561EB" w:rsidRPr="00A928DA" w:rsidRDefault="00E561EB" w:rsidP="00E561EB">
            <w:pPr>
              <w:rPr>
                <w:rFonts w:ascii="Calibri" w:hAnsi="Calibri" w:cs="Calibri"/>
              </w:rPr>
            </w:pPr>
          </w:p>
        </w:tc>
      </w:tr>
      <w:tr w:rsidR="00E561EB" w:rsidRPr="00A928DA" w14:paraId="52551C1A" w14:textId="77777777" w:rsidTr="005F2535">
        <w:trPr>
          <w:trHeight w:val="582"/>
        </w:trPr>
        <w:tc>
          <w:tcPr>
            <w:tcW w:w="1985" w:type="dxa"/>
            <w:gridSpan w:val="3"/>
          </w:tcPr>
          <w:p w14:paraId="5A861FC7" w14:textId="77777777" w:rsidR="00E561EB" w:rsidRPr="00A928DA" w:rsidRDefault="00E561EB" w:rsidP="00E561EB">
            <w:pPr>
              <w:ind w:left="34"/>
              <w:rPr>
                <w:rFonts w:ascii="Calibri" w:hAnsi="Calibri" w:cs="Calibri"/>
              </w:rPr>
            </w:pPr>
          </w:p>
        </w:tc>
        <w:tc>
          <w:tcPr>
            <w:tcW w:w="5103" w:type="dxa"/>
            <w:gridSpan w:val="9"/>
          </w:tcPr>
          <w:p w14:paraId="0B343B88" w14:textId="77777777" w:rsidR="00E561EB" w:rsidRPr="00A928DA" w:rsidRDefault="00E561EB" w:rsidP="00E561EB">
            <w:pPr>
              <w:rPr>
                <w:rFonts w:ascii="Calibri" w:hAnsi="Calibri" w:cs="Calibri"/>
              </w:rPr>
            </w:pPr>
          </w:p>
        </w:tc>
        <w:tc>
          <w:tcPr>
            <w:tcW w:w="3207" w:type="dxa"/>
            <w:gridSpan w:val="4"/>
          </w:tcPr>
          <w:p w14:paraId="40B09BC8" w14:textId="77777777" w:rsidR="00E561EB" w:rsidRPr="00A928DA" w:rsidRDefault="00E561EB" w:rsidP="00E561EB">
            <w:pPr>
              <w:rPr>
                <w:rFonts w:ascii="Calibri" w:hAnsi="Calibri" w:cs="Calibri"/>
              </w:rPr>
            </w:pPr>
          </w:p>
        </w:tc>
      </w:tr>
      <w:tr w:rsidR="00E561EB" w:rsidRPr="00A928DA" w14:paraId="12722DD1" w14:textId="77777777" w:rsidTr="005F2535">
        <w:trPr>
          <w:trHeight w:val="582"/>
        </w:trPr>
        <w:tc>
          <w:tcPr>
            <w:tcW w:w="1985" w:type="dxa"/>
            <w:gridSpan w:val="3"/>
          </w:tcPr>
          <w:p w14:paraId="2623E01F" w14:textId="4578FC00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103" w:type="dxa"/>
            <w:gridSpan w:val="9"/>
          </w:tcPr>
          <w:p w14:paraId="4959D476" w14:textId="3B48418F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3207" w:type="dxa"/>
            <w:gridSpan w:val="4"/>
          </w:tcPr>
          <w:p w14:paraId="16388C7C" w14:textId="701D4856" w:rsidR="00E561EB" w:rsidRPr="00A928DA" w:rsidRDefault="00E561EB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E561EB" w:rsidRPr="00A928DA" w14:paraId="35DE5BDA" w14:textId="77777777" w:rsidTr="005F2535">
        <w:trPr>
          <w:trHeight w:val="582"/>
        </w:trPr>
        <w:tc>
          <w:tcPr>
            <w:tcW w:w="1985" w:type="dxa"/>
            <w:gridSpan w:val="3"/>
          </w:tcPr>
          <w:p w14:paraId="41546A51" w14:textId="4D687473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103" w:type="dxa"/>
            <w:gridSpan w:val="9"/>
          </w:tcPr>
          <w:p w14:paraId="5E7F7287" w14:textId="5E07E65C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3207" w:type="dxa"/>
            <w:gridSpan w:val="4"/>
          </w:tcPr>
          <w:p w14:paraId="5A597B5C" w14:textId="2E6D012E" w:rsidR="00E561EB" w:rsidRPr="00A928DA" w:rsidRDefault="00E561EB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E561EB" w:rsidRPr="00A928DA" w14:paraId="5C0B5FD7" w14:textId="77777777" w:rsidTr="005F2535">
        <w:trPr>
          <w:gridAfter w:val="1"/>
          <w:wAfter w:w="22" w:type="dxa"/>
          <w:trHeight w:hRule="exact" w:val="174"/>
        </w:trPr>
        <w:tc>
          <w:tcPr>
            <w:tcW w:w="10273" w:type="dxa"/>
            <w:gridSpan w:val="15"/>
          </w:tcPr>
          <w:p w14:paraId="2CAEED5D" w14:textId="77777777" w:rsidR="00E561EB" w:rsidRDefault="00E561EB" w:rsidP="00DA07D5">
            <w:pPr>
              <w:rPr>
                <w:rFonts w:ascii="Calibri" w:hAnsi="Calibri" w:cs="Calibri"/>
                <w:sz w:val="20"/>
              </w:rPr>
            </w:pPr>
          </w:p>
          <w:p w14:paraId="4DD4D37D" w14:textId="77777777" w:rsidR="00E561EB" w:rsidRDefault="00E561EB" w:rsidP="00DA07D5">
            <w:pPr>
              <w:rPr>
                <w:rFonts w:ascii="Calibri" w:hAnsi="Calibri" w:cs="Calibri"/>
                <w:sz w:val="20"/>
              </w:rPr>
            </w:pPr>
          </w:p>
          <w:p w14:paraId="78C23FEB" w14:textId="77777777" w:rsidR="00E561EB" w:rsidRDefault="00E561EB" w:rsidP="00DA07D5">
            <w:pPr>
              <w:rPr>
                <w:rFonts w:ascii="Calibri" w:hAnsi="Calibri" w:cs="Calibri"/>
                <w:sz w:val="20"/>
              </w:rPr>
            </w:pPr>
          </w:p>
          <w:p w14:paraId="4F1B0E96" w14:textId="77777777" w:rsidR="00E561EB" w:rsidRPr="00A928DA" w:rsidRDefault="00E561EB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E561EB" w:rsidRPr="00A928DA" w14:paraId="3834E1EC" w14:textId="77777777" w:rsidTr="005F2535">
        <w:trPr>
          <w:gridAfter w:val="1"/>
          <w:wAfter w:w="22" w:type="dxa"/>
          <w:trHeight w:hRule="exact" w:val="407"/>
        </w:trPr>
        <w:tc>
          <w:tcPr>
            <w:tcW w:w="10273" w:type="dxa"/>
            <w:gridSpan w:val="15"/>
          </w:tcPr>
          <w:p w14:paraId="3B68A2A8" w14:textId="763B96B1" w:rsidR="00E561EB" w:rsidRPr="00A928DA" w:rsidRDefault="00E561EB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3   Voluntary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Engagement</w:t>
            </w:r>
          </w:p>
        </w:tc>
      </w:tr>
      <w:tr w:rsidR="00E561EB" w:rsidRPr="00A928DA" w14:paraId="2A98896F" w14:textId="77777777" w:rsidTr="005F2535">
        <w:trPr>
          <w:gridAfter w:val="1"/>
          <w:wAfter w:w="22" w:type="dxa"/>
          <w:trHeight w:hRule="exact" w:val="370"/>
        </w:trPr>
        <w:tc>
          <w:tcPr>
            <w:tcW w:w="10273" w:type="dxa"/>
            <w:gridSpan w:val="15"/>
          </w:tcPr>
          <w:p w14:paraId="5FCBDADF" w14:textId="73E56C3F" w:rsidR="00E561EB" w:rsidRPr="00E561EB" w:rsidRDefault="00E561EB" w:rsidP="00DA07D5">
            <w:pPr>
              <w:ind w:left="-108"/>
              <w:rPr>
                <w:rFonts w:ascii="Calibri" w:hAnsi="Calibri" w:cs="Calibri"/>
                <w:i/>
                <w:iCs/>
              </w:rPr>
            </w:pPr>
            <w:r w:rsidRPr="00E561EB">
              <w:rPr>
                <w:rFonts w:ascii="Calibri" w:hAnsi="Calibri" w:cs="Calibri"/>
                <w:i/>
                <w:iCs/>
              </w:rPr>
              <w:t xml:space="preserve">Please </w:t>
            </w:r>
            <w:r w:rsidRPr="00E561EB">
              <w:rPr>
                <w:rFonts w:ascii="Calibri" w:hAnsi="Calibri" w:cs="Calibri"/>
                <w:i/>
                <w:iCs/>
              </w:rPr>
              <w:t>provide</w:t>
            </w:r>
            <w:r w:rsidRPr="00E561EB">
              <w:rPr>
                <w:rFonts w:ascii="Calibri" w:hAnsi="Calibri" w:cs="Calibri"/>
                <w:i/>
                <w:iCs/>
              </w:rPr>
              <w:t xml:space="preserve"> details of any </w:t>
            </w:r>
            <w:r>
              <w:rPr>
                <w:rFonts w:ascii="Calibri" w:hAnsi="Calibri" w:cs="Calibri"/>
                <w:i/>
                <w:iCs/>
              </w:rPr>
              <w:t>charity/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ies</w:t>
            </w:r>
            <w:proofErr w:type="spellEnd"/>
            <w:r w:rsidRPr="00E561EB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that</w:t>
            </w:r>
            <w:r w:rsidRPr="00E561EB">
              <w:rPr>
                <w:rFonts w:ascii="Calibri" w:hAnsi="Calibri" w:cs="Calibri"/>
                <w:i/>
                <w:iCs/>
              </w:rPr>
              <w:t xml:space="preserve"> you have been involved with </w:t>
            </w:r>
            <w:r>
              <w:rPr>
                <w:rFonts w:ascii="Calibri" w:hAnsi="Calibri" w:cs="Calibri"/>
                <w:i/>
                <w:iCs/>
              </w:rPr>
              <w:t>(pro bono)</w:t>
            </w:r>
            <w:r w:rsidRPr="00E561EB">
              <w:rPr>
                <w:rFonts w:ascii="Calibri" w:hAnsi="Calibri" w:cs="Calibri"/>
                <w:i/>
                <w:iCs/>
              </w:rPr>
              <w:t>:</w:t>
            </w:r>
          </w:p>
        </w:tc>
      </w:tr>
      <w:tr w:rsidR="00E561EB" w:rsidRPr="00A928DA" w14:paraId="62AFB02F" w14:textId="77777777" w:rsidTr="005F2535">
        <w:trPr>
          <w:trHeight w:val="582"/>
        </w:trPr>
        <w:tc>
          <w:tcPr>
            <w:tcW w:w="1996" w:type="dxa"/>
            <w:gridSpan w:val="4"/>
          </w:tcPr>
          <w:p w14:paraId="38DD3ACC" w14:textId="1ED48E2C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Start/End Date</w:t>
            </w:r>
          </w:p>
        </w:tc>
        <w:tc>
          <w:tcPr>
            <w:tcW w:w="5002" w:type="dxa"/>
            <w:gridSpan w:val="7"/>
          </w:tcPr>
          <w:p w14:paraId="1A2564ED" w14:textId="77777777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Organisation</w:t>
            </w:r>
          </w:p>
        </w:tc>
        <w:tc>
          <w:tcPr>
            <w:tcW w:w="3297" w:type="dxa"/>
            <w:gridSpan w:val="5"/>
          </w:tcPr>
          <w:p w14:paraId="279D9025" w14:textId="7662FF66" w:rsidR="00E561EB" w:rsidRPr="00A928DA" w:rsidRDefault="00E561EB" w:rsidP="00DA07D5">
            <w:pPr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Position/Role</w:t>
            </w:r>
          </w:p>
        </w:tc>
      </w:tr>
      <w:tr w:rsidR="00E561EB" w:rsidRPr="00A928DA" w14:paraId="2DFE1164" w14:textId="77777777" w:rsidTr="005F2535">
        <w:trPr>
          <w:trHeight w:val="582"/>
        </w:trPr>
        <w:tc>
          <w:tcPr>
            <w:tcW w:w="1996" w:type="dxa"/>
            <w:gridSpan w:val="4"/>
          </w:tcPr>
          <w:p w14:paraId="0906E5A0" w14:textId="2B24B8EC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002" w:type="dxa"/>
            <w:gridSpan w:val="7"/>
          </w:tcPr>
          <w:p w14:paraId="68A3E9D6" w14:textId="2E6B5358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3297" w:type="dxa"/>
            <w:gridSpan w:val="5"/>
          </w:tcPr>
          <w:p w14:paraId="734EB837" w14:textId="14D3248B" w:rsidR="00E561EB" w:rsidRPr="00A928DA" w:rsidRDefault="00E561EB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E561EB" w:rsidRPr="00A928DA" w14:paraId="0827CCBC" w14:textId="77777777" w:rsidTr="005F2535">
        <w:trPr>
          <w:trHeight w:val="582"/>
        </w:trPr>
        <w:tc>
          <w:tcPr>
            <w:tcW w:w="1996" w:type="dxa"/>
            <w:gridSpan w:val="4"/>
          </w:tcPr>
          <w:p w14:paraId="06EDE31A" w14:textId="389444EB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002" w:type="dxa"/>
            <w:gridSpan w:val="7"/>
          </w:tcPr>
          <w:p w14:paraId="6F2E11A4" w14:textId="37681145" w:rsidR="00E561EB" w:rsidRPr="00A928DA" w:rsidRDefault="00E561EB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3297" w:type="dxa"/>
            <w:gridSpan w:val="5"/>
          </w:tcPr>
          <w:p w14:paraId="5567BF6E" w14:textId="67C53D72" w:rsidR="00E561EB" w:rsidRPr="00A928DA" w:rsidRDefault="00E561EB" w:rsidP="00DA07D5">
            <w:pPr>
              <w:ind w:left="34"/>
              <w:rPr>
                <w:rFonts w:ascii="Calibri" w:hAnsi="Calibri" w:cs="Calibri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XSpec="center" w:tblpY="7"/>
        <w:tblW w:w="10213" w:type="dxa"/>
        <w:tblLayout w:type="fixed"/>
        <w:tblLook w:val="01E0" w:firstRow="1" w:lastRow="1" w:firstColumn="1" w:lastColumn="1" w:noHBand="0" w:noVBand="0"/>
      </w:tblPr>
      <w:tblGrid>
        <w:gridCol w:w="4962"/>
        <w:gridCol w:w="284"/>
        <w:gridCol w:w="3258"/>
        <w:gridCol w:w="1689"/>
        <w:gridCol w:w="20"/>
      </w:tblGrid>
      <w:tr w:rsidR="00437B17" w:rsidRPr="00A928DA" w14:paraId="26D0EF1D" w14:textId="77777777" w:rsidTr="005F2535">
        <w:trPr>
          <w:gridAfter w:val="1"/>
          <w:wAfter w:w="20" w:type="dxa"/>
          <w:trHeight w:hRule="exact" w:val="397"/>
        </w:trPr>
        <w:tc>
          <w:tcPr>
            <w:tcW w:w="10193" w:type="dxa"/>
            <w:gridSpan w:val="4"/>
          </w:tcPr>
          <w:p w14:paraId="14DE14CE" w14:textId="77777777" w:rsidR="00437B17" w:rsidRPr="00A928DA" w:rsidRDefault="00437B17" w:rsidP="00437B1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lastRenderedPageBreak/>
              <w:t xml:space="preserve">4  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Personal Statement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437B17" w:rsidRPr="00A928DA" w14:paraId="40AD9F19" w14:textId="77777777" w:rsidTr="005F2535">
        <w:trPr>
          <w:gridAfter w:val="1"/>
          <w:wAfter w:w="20" w:type="dxa"/>
          <w:trHeight w:val="82"/>
        </w:trPr>
        <w:tc>
          <w:tcPr>
            <w:tcW w:w="10193" w:type="dxa"/>
            <w:gridSpan w:val="4"/>
          </w:tcPr>
          <w:p w14:paraId="387201EE" w14:textId="581DA1DE" w:rsidR="00437B17" w:rsidRPr="00216B93" w:rsidRDefault="00437B17" w:rsidP="00437B17">
            <w:pPr>
              <w:ind w:left="-108"/>
              <w:rPr>
                <w:i/>
                <w:iCs/>
              </w:rPr>
            </w:pPr>
            <w:r w:rsidRPr="00216B93">
              <w:rPr>
                <w:rFonts w:ascii="Calibri" w:hAnsi="Calibri" w:cs="Calibri"/>
                <w:i/>
                <w:iCs/>
                <w:szCs w:val="24"/>
              </w:rPr>
              <w:t>Please let us know, in up to 1,000 word</w:t>
            </w:r>
            <w:r w:rsidR="00216B93">
              <w:rPr>
                <w:rFonts w:ascii="Calibri" w:hAnsi="Calibri" w:cs="Calibri"/>
                <w:i/>
                <w:iCs/>
                <w:szCs w:val="24"/>
              </w:rPr>
              <w:t>s,</w:t>
            </w: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 1)</w:t>
            </w:r>
            <w:r w:rsidRPr="00216B93">
              <w:rPr>
                <w:i/>
                <w:iCs/>
              </w:rPr>
              <w:t xml:space="preserve"> why you are passionate about improving the lives of very young children, </w:t>
            </w:r>
            <w:r w:rsidRPr="00216B93">
              <w:rPr>
                <w:i/>
                <w:iCs/>
              </w:rPr>
              <w:t xml:space="preserve">2) </w:t>
            </w:r>
            <w:r w:rsidRPr="00216B93">
              <w:rPr>
                <w:i/>
                <w:iCs/>
              </w:rPr>
              <w:t xml:space="preserve">how your expertise would allow you to add value to Cattanach, and </w:t>
            </w:r>
            <w:r w:rsidRPr="00216B93">
              <w:rPr>
                <w:i/>
                <w:iCs/>
              </w:rPr>
              <w:t xml:space="preserve">3) </w:t>
            </w:r>
            <w:r w:rsidRPr="00216B93">
              <w:rPr>
                <w:i/>
                <w:iCs/>
              </w:rPr>
              <w:t>how you would apply our four values of integrity, love, consideration and hope.</w:t>
            </w:r>
            <w:r w:rsidR="00FD47CE">
              <w:rPr>
                <w:i/>
                <w:iCs/>
              </w:rPr>
              <w:t xml:space="preserve"> You can also attach this as a separate document if you prefer.</w:t>
            </w:r>
          </w:p>
          <w:p w14:paraId="192A1850" w14:textId="40F258FB" w:rsidR="00606D18" w:rsidRDefault="00606D18" w:rsidP="00437B17">
            <w:pPr>
              <w:ind w:left="-108"/>
            </w:pPr>
            <w:r w:rsidRPr="00216B93">
              <w:rPr>
                <w:b/>
                <w:bCs/>
              </w:rPr>
              <w:t>1) Why I am passionate about improving the lives of very young children</w:t>
            </w:r>
            <w:r w:rsidR="00216B93">
              <w:t>:</w:t>
            </w:r>
          </w:p>
          <w:p w14:paraId="5C003D47" w14:textId="0DB68BF5" w:rsidR="00437B17" w:rsidRDefault="00437B17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8C0CB80" w14:textId="77777777" w:rsidR="00437B17" w:rsidRDefault="00437B17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74B9E47" w14:textId="77777777" w:rsidR="00437B17" w:rsidRDefault="00437B17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55254DD" w14:textId="77777777" w:rsidR="00437B17" w:rsidRDefault="00437B17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B123946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7AB66D25" w14:textId="2C4C6D73" w:rsidR="00606D18" w:rsidRPr="00216B93" w:rsidRDefault="00606D18" w:rsidP="00437B17">
            <w:pPr>
              <w:ind w:left="-108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  <w:r w:rsidRPr="00216B93">
              <w:rPr>
                <w:rFonts w:ascii="Calibri" w:hAnsi="Calibri" w:cs="Calibri"/>
                <w:b/>
                <w:bCs/>
                <w:szCs w:val="24"/>
              </w:rPr>
              <w:t>) How my expertise would allow me to add value to Cattanach:</w:t>
            </w:r>
          </w:p>
          <w:p w14:paraId="0C863C46" w14:textId="458FE644" w:rsidR="00606D18" w:rsidRDefault="00606D18" w:rsidP="00606D18">
            <w:pPr>
              <w:rPr>
                <w:rFonts w:ascii="Calibri" w:hAnsi="Calibri" w:cs="Calibri"/>
                <w:szCs w:val="24"/>
              </w:rPr>
            </w:pPr>
          </w:p>
          <w:p w14:paraId="1A052415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0A5CAF8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990D72C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11F8DAD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26CDF3A6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12AA060" w14:textId="0B0FAD92" w:rsidR="00606D18" w:rsidRPr="00216B93" w:rsidRDefault="00606D18" w:rsidP="00437B17">
            <w:pPr>
              <w:ind w:left="-108"/>
              <w:rPr>
                <w:rFonts w:ascii="Calibri" w:hAnsi="Calibri" w:cs="Calibri"/>
                <w:b/>
                <w:bCs/>
                <w:szCs w:val="24"/>
              </w:rPr>
            </w:pPr>
            <w:r w:rsidRPr="00216B93">
              <w:rPr>
                <w:rFonts w:ascii="Calibri" w:hAnsi="Calibri" w:cs="Calibri"/>
                <w:b/>
                <w:bCs/>
                <w:szCs w:val="24"/>
              </w:rPr>
              <w:t>3) How I would apply the four Cattanach values (integrity, love, consideration, hope)</w:t>
            </w:r>
            <w:r w:rsidR="00B169CE" w:rsidRPr="00216B93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  <w:p w14:paraId="24022DD5" w14:textId="16DF6725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06E9F95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03081EF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4D112C03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ADA746D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5DD1EC7" w14:textId="77777777" w:rsidR="00606D18" w:rsidRDefault="00606D18" w:rsidP="00437B17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79B55FD" w14:textId="4AE8926E" w:rsidR="00606D18" w:rsidRPr="00AA12B3" w:rsidRDefault="00AA12B3" w:rsidP="00437B17">
            <w:pPr>
              <w:ind w:left="-108"/>
              <w:rPr>
                <w:rFonts w:ascii="Calibri" w:hAnsi="Calibri" w:cs="Calibri"/>
                <w:b/>
                <w:bCs/>
                <w:szCs w:val="24"/>
              </w:rPr>
            </w:pPr>
            <w:r w:rsidRPr="00AA12B3">
              <w:rPr>
                <w:rFonts w:ascii="Calibri" w:hAnsi="Calibri" w:cs="Calibri"/>
                <w:b/>
                <w:bCs/>
                <w:szCs w:val="24"/>
              </w:rPr>
              <w:t>I am interested in becoming:</w:t>
            </w:r>
          </w:p>
          <w:p w14:paraId="574674C7" w14:textId="4CCF2A7D" w:rsidR="00AA12B3" w:rsidRDefault="00AA12B3" w:rsidP="00437B17">
            <w:pPr>
              <w:ind w:left="-108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General Trustee             </w:t>
            </w:r>
            <w:r w:rsidR="00D27BDF">
              <w:rPr>
                <w:rFonts w:ascii="Segoe UI Symbol" w:hAnsi="Segoe UI Symbol" w:cs="Calibri"/>
                <w:szCs w:val="24"/>
              </w:rPr>
              <w:t>❏</w:t>
            </w:r>
            <w:r>
              <w:rPr>
                <w:rFonts w:ascii="Calibri" w:hAnsi="Calibri" w:cs="Calibri"/>
                <w:szCs w:val="24"/>
              </w:rPr>
              <w:t xml:space="preserve">                 Grants Committee Chair           </w:t>
            </w:r>
            <w:r w:rsidR="00D27BDF">
              <w:rPr>
                <w:rFonts w:ascii="Segoe UI Symbol" w:hAnsi="Segoe UI Symbol" w:cs="Calibri"/>
                <w:szCs w:val="24"/>
              </w:rPr>
              <w:t>❏</w:t>
            </w:r>
            <w:r>
              <w:rPr>
                <w:rFonts w:ascii="Calibri" w:hAnsi="Calibri" w:cs="Calibri"/>
                <w:szCs w:val="24"/>
              </w:rPr>
              <w:t xml:space="preserve">                 Finance &amp; Audit Chair</w:t>
            </w:r>
            <w:r w:rsidR="00D27BDF">
              <w:rPr>
                <w:rFonts w:ascii="Calibri" w:hAnsi="Calibri" w:cs="Calibri"/>
                <w:szCs w:val="24"/>
              </w:rPr>
              <w:t xml:space="preserve">                     </w:t>
            </w:r>
            <w:r w:rsidR="00D27BDF">
              <w:rPr>
                <w:rFonts w:ascii="Segoe UI Symbol" w:hAnsi="Segoe UI Symbol" w:cs="Calibri"/>
                <w:szCs w:val="24"/>
              </w:rPr>
              <w:t>❏</w:t>
            </w:r>
            <w:r w:rsidR="00D27BDF">
              <w:rPr>
                <w:rFonts w:ascii="Calibri" w:hAnsi="Calibri" w:cs="Calibri"/>
                <w:szCs w:val="24"/>
              </w:rPr>
              <w:t xml:space="preserve">   </w:t>
            </w:r>
          </w:p>
          <w:p w14:paraId="5B03ED26" w14:textId="4C59443A" w:rsidR="00606D18" w:rsidRPr="00A928DA" w:rsidRDefault="00606D18" w:rsidP="00001870">
            <w:pPr>
              <w:rPr>
                <w:rFonts w:ascii="Calibri" w:hAnsi="Calibri" w:cs="Calibri"/>
                <w:szCs w:val="24"/>
              </w:rPr>
            </w:pPr>
          </w:p>
        </w:tc>
      </w:tr>
      <w:tr w:rsidR="00437B17" w:rsidRPr="00A928DA" w14:paraId="00790785" w14:textId="77777777" w:rsidTr="005F2535">
        <w:trPr>
          <w:gridAfter w:val="1"/>
          <w:wAfter w:w="20" w:type="dxa"/>
          <w:trHeight w:hRule="exact" w:val="397"/>
        </w:trPr>
        <w:tc>
          <w:tcPr>
            <w:tcW w:w="10193" w:type="dxa"/>
            <w:gridSpan w:val="4"/>
          </w:tcPr>
          <w:p w14:paraId="5FBD692F" w14:textId="77777777" w:rsidR="00437B17" w:rsidRPr="00A928DA" w:rsidRDefault="00437B17" w:rsidP="00437B1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5  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Additional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Information </w:t>
            </w:r>
          </w:p>
        </w:tc>
      </w:tr>
      <w:tr w:rsidR="00437B17" w:rsidRPr="00A928DA" w14:paraId="229D4226" w14:textId="77777777" w:rsidTr="005F2535">
        <w:trPr>
          <w:trHeight w:val="284"/>
        </w:trPr>
        <w:tc>
          <w:tcPr>
            <w:tcW w:w="8504" w:type="dxa"/>
            <w:gridSpan w:val="3"/>
          </w:tcPr>
          <w:p w14:paraId="3E222BD2" w14:textId="77777777" w:rsidR="00437B17" w:rsidRPr="00A928DA" w:rsidRDefault="00437B17" w:rsidP="00437B17">
            <w:pPr>
              <w:widowControl w:val="0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 xml:space="preserve">Have you ever been convicted of a Criminal Offence </w:t>
            </w:r>
            <w:r w:rsidRPr="00A928DA">
              <w:rPr>
                <w:rFonts w:ascii="Calibri" w:hAnsi="Calibri" w:cs="Calibri"/>
                <w:i/>
              </w:rPr>
              <w:t>(delete as appropriate)</w:t>
            </w:r>
            <w:r w:rsidRPr="00A928DA">
              <w:rPr>
                <w:rFonts w:ascii="Calibri" w:hAnsi="Calibri" w:cs="Calibri"/>
              </w:rPr>
              <w:t>?</w:t>
            </w:r>
          </w:p>
        </w:tc>
        <w:tc>
          <w:tcPr>
            <w:tcW w:w="1709" w:type="dxa"/>
            <w:gridSpan w:val="2"/>
          </w:tcPr>
          <w:p w14:paraId="3FF7DB1A" w14:textId="77777777" w:rsidR="00437B17" w:rsidRPr="005758E2" w:rsidRDefault="00437B17" w:rsidP="00437B17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YES/NO</w:t>
            </w:r>
          </w:p>
        </w:tc>
      </w:tr>
      <w:tr w:rsidR="00437B17" w:rsidRPr="00A928DA" w14:paraId="330AE6E7" w14:textId="77777777" w:rsidTr="005F2535">
        <w:trPr>
          <w:gridAfter w:val="1"/>
          <w:wAfter w:w="20" w:type="dxa"/>
          <w:trHeight w:val="340"/>
        </w:trPr>
        <w:tc>
          <w:tcPr>
            <w:tcW w:w="10193" w:type="dxa"/>
            <w:gridSpan w:val="4"/>
          </w:tcPr>
          <w:p w14:paraId="05FF6D25" w14:textId="77777777" w:rsidR="00437B17" w:rsidRPr="00A928DA" w:rsidRDefault="00437B17" w:rsidP="00437B17">
            <w:pPr>
              <w:widowControl w:val="0"/>
              <w:rPr>
                <w:rFonts w:ascii="Calibri" w:hAnsi="Calibri" w:cs="Calibri"/>
                <w:i/>
              </w:rPr>
            </w:pPr>
            <w:r w:rsidRPr="00A928DA">
              <w:rPr>
                <w:rFonts w:ascii="Calibri" w:hAnsi="Calibri" w:cs="Calibri"/>
                <w:i/>
              </w:rPr>
              <w:t>If yes</w:t>
            </w:r>
            <w:r w:rsidRPr="00A928DA">
              <w:rPr>
                <w:rFonts w:ascii="Calibri" w:hAnsi="Calibri" w:cs="Calibri"/>
              </w:rPr>
              <w:t>, give details including dates, unless deemed spent under the rehabilitation of Offenders Act 1974</w:t>
            </w:r>
          </w:p>
        </w:tc>
      </w:tr>
      <w:tr w:rsidR="00437B17" w:rsidRPr="00A928DA" w14:paraId="41184D85" w14:textId="77777777" w:rsidTr="005F2535">
        <w:trPr>
          <w:gridAfter w:val="1"/>
          <w:wAfter w:w="20" w:type="dxa"/>
          <w:trHeight w:val="1701"/>
        </w:trPr>
        <w:tc>
          <w:tcPr>
            <w:tcW w:w="10193" w:type="dxa"/>
            <w:gridSpan w:val="4"/>
          </w:tcPr>
          <w:p w14:paraId="44490A2E" w14:textId="77777777" w:rsidR="00437B17" w:rsidRPr="00A928DA" w:rsidRDefault="00437B17" w:rsidP="00437B17">
            <w:pPr>
              <w:widowControl w:val="0"/>
              <w:ind w:left="142"/>
              <w:rPr>
                <w:rFonts w:ascii="Calibri" w:hAnsi="Calibri" w:cs="Calibri"/>
                <w:i/>
              </w:rPr>
            </w:pPr>
          </w:p>
        </w:tc>
      </w:tr>
      <w:tr w:rsidR="00437B17" w:rsidRPr="00A928DA" w14:paraId="5196645A" w14:textId="77777777" w:rsidTr="005F2535">
        <w:trPr>
          <w:gridAfter w:val="1"/>
          <w:wAfter w:w="20" w:type="dxa"/>
          <w:trHeight w:hRule="exact" w:val="624"/>
        </w:trPr>
        <w:tc>
          <w:tcPr>
            <w:tcW w:w="10193" w:type="dxa"/>
            <w:gridSpan w:val="4"/>
          </w:tcPr>
          <w:p w14:paraId="5C62B3BE" w14:textId="77777777" w:rsidR="00437B17" w:rsidRPr="00A928DA" w:rsidRDefault="00437B17" w:rsidP="00437B17">
            <w:pPr>
              <w:widowControl w:val="0"/>
              <w:rPr>
                <w:rFonts w:ascii="Calibri" w:hAnsi="Calibri" w:cs="Calibri"/>
                <w:i/>
              </w:rPr>
            </w:pPr>
            <w:r w:rsidRPr="00A928DA">
              <w:rPr>
                <w:rFonts w:ascii="Calibri" w:hAnsi="Calibri" w:cs="Calibri"/>
              </w:rPr>
              <w:t xml:space="preserve">Please give details if you are or have been involved in </w:t>
            </w:r>
            <w:r>
              <w:rPr>
                <w:rFonts w:ascii="Calibri" w:hAnsi="Calibri" w:cs="Calibri"/>
              </w:rPr>
              <w:t>in any political activity</w:t>
            </w:r>
            <w:r w:rsidRPr="00A928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at any level</w:t>
            </w:r>
            <w:r w:rsidRPr="00A928DA">
              <w:rPr>
                <w:rFonts w:ascii="Calibri" w:hAnsi="Calibri" w:cs="Calibri"/>
              </w:rPr>
              <w:t xml:space="preserve"> </w:t>
            </w:r>
            <w:r w:rsidRPr="00A928DA">
              <w:rPr>
                <w:rFonts w:ascii="Calibri" w:hAnsi="Calibri" w:cs="Calibri"/>
                <w:i/>
              </w:rPr>
              <w:t>(</w:t>
            </w:r>
            <w:proofErr w:type="spellStart"/>
            <w:r w:rsidRPr="00A928DA">
              <w:rPr>
                <w:rFonts w:ascii="Calibri" w:hAnsi="Calibri" w:cs="Calibri"/>
                <w:i/>
              </w:rPr>
              <w:t>e</w:t>
            </w:r>
            <w:r>
              <w:rPr>
                <w:rFonts w:ascii="Calibri" w:hAnsi="Calibri" w:cs="Calibri"/>
                <w:i/>
              </w:rPr>
              <w:t>g</w:t>
            </w:r>
            <w:proofErr w:type="spellEnd"/>
            <w:r>
              <w:rPr>
                <w:rFonts w:ascii="Calibri" w:hAnsi="Calibri" w:cs="Calibri"/>
                <w:i/>
              </w:rPr>
              <w:t xml:space="preserve"> as</w:t>
            </w:r>
            <w:r w:rsidRPr="00A928DA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>office holder, candidate, or in canvassing/campaigning</w:t>
            </w:r>
            <w:r w:rsidRPr="00A928DA">
              <w:rPr>
                <w:rFonts w:ascii="Calibri" w:hAnsi="Calibri" w:cs="Calibri"/>
                <w:i/>
              </w:rPr>
              <w:t xml:space="preserve">) </w:t>
            </w:r>
            <w:r w:rsidRPr="00A928DA">
              <w:rPr>
                <w:rFonts w:ascii="Calibri" w:hAnsi="Calibri" w:cs="Calibri"/>
              </w:rPr>
              <w:t>within the last five years:</w:t>
            </w:r>
          </w:p>
        </w:tc>
      </w:tr>
      <w:tr w:rsidR="00437B17" w:rsidRPr="00E90D16" w14:paraId="109E2D17" w14:textId="77777777" w:rsidTr="005F2535">
        <w:trPr>
          <w:gridAfter w:val="1"/>
          <w:wAfter w:w="20" w:type="dxa"/>
          <w:trHeight w:val="1701"/>
        </w:trPr>
        <w:tc>
          <w:tcPr>
            <w:tcW w:w="10193" w:type="dxa"/>
            <w:gridSpan w:val="4"/>
          </w:tcPr>
          <w:p w14:paraId="1194B2DB" w14:textId="77777777" w:rsidR="00437B17" w:rsidRPr="00E90D16" w:rsidRDefault="00437B17" w:rsidP="00437B17">
            <w:pPr>
              <w:widowControl w:val="0"/>
              <w:ind w:left="142"/>
              <w:rPr>
                <w:rFonts w:ascii="Calibri" w:hAnsi="Calibri" w:cs="Calibri"/>
                <w:i/>
              </w:rPr>
            </w:pPr>
          </w:p>
        </w:tc>
      </w:tr>
      <w:tr w:rsidR="00437B17" w:rsidRPr="00A928DA" w14:paraId="3C515EC9" w14:textId="77777777" w:rsidTr="005F2535">
        <w:trPr>
          <w:gridAfter w:val="1"/>
          <w:wAfter w:w="20" w:type="dxa"/>
          <w:trHeight w:hRule="exact" w:val="170"/>
        </w:trPr>
        <w:tc>
          <w:tcPr>
            <w:tcW w:w="10193" w:type="dxa"/>
            <w:gridSpan w:val="4"/>
          </w:tcPr>
          <w:p w14:paraId="1F34814E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</w:tr>
      <w:tr w:rsidR="00437B17" w:rsidRPr="00A928DA" w14:paraId="6D0E6C1B" w14:textId="77777777" w:rsidTr="005F2535">
        <w:trPr>
          <w:gridAfter w:val="1"/>
          <w:wAfter w:w="20" w:type="dxa"/>
          <w:trHeight w:hRule="exact" w:val="774"/>
        </w:trPr>
        <w:tc>
          <w:tcPr>
            <w:tcW w:w="4962" w:type="dxa"/>
          </w:tcPr>
          <w:p w14:paraId="18AE0982" w14:textId="77777777" w:rsidR="00437B17" w:rsidRPr="00A928DA" w:rsidRDefault="00437B17" w:rsidP="00437B1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</w:rPr>
              <w:lastRenderedPageBreak/>
              <w:br w:type="page"/>
            </w:r>
            <w:r w:rsidRPr="00A928DA">
              <w:rPr>
                <w:rFonts w:ascii="Calibri" w:hAnsi="Calibri" w:cs="Calibri"/>
              </w:rPr>
              <w:br w:type="page"/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6   Referee (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Professional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14:paraId="67AF7473" w14:textId="77777777" w:rsidR="00437B17" w:rsidRPr="00A928DA" w:rsidRDefault="00437B17" w:rsidP="00437B1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4947" w:type="dxa"/>
            <w:gridSpan w:val="2"/>
          </w:tcPr>
          <w:p w14:paraId="511350C5" w14:textId="77777777" w:rsidR="00437B17" w:rsidRPr="00A928DA" w:rsidRDefault="00437B17" w:rsidP="00437B1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proofErr w:type="gramStart"/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7  Referee</w:t>
            </w:r>
            <w:proofErr w:type="gramEnd"/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Personal or Professional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437B17" w:rsidRPr="00A928DA" w14:paraId="11D7EA27" w14:textId="77777777" w:rsidTr="005F2535">
        <w:trPr>
          <w:gridAfter w:val="1"/>
          <w:wAfter w:w="20" w:type="dxa"/>
          <w:trHeight w:val="340"/>
        </w:trPr>
        <w:tc>
          <w:tcPr>
            <w:tcW w:w="4962" w:type="dxa"/>
          </w:tcPr>
          <w:p w14:paraId="5D564024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Full name</w:t>
            </w:r>
            <w:r>
              <w:rPr>
                <w:rFonts w:ascii="Calibri" w:hAnsi="Calibri" w:cs="Calibri"/>
              </w:rPr>
              <w:t xml:space="preserve"> and Title</w:t>
            </w:r>
            <w:r w:rsidRPr="00A928DA">
              <w:rPr>
                <w:rFonts w:ascii="Calibri" w:hAnsi="Calibri" w:cs="Calibri"/>
              </w:rPr>
              <w:t>:</w:t>
            </w:r>
          </w:p>
        </w:tc>
        <w:tc>
          <w:tcPr>
            <w:tcW w:w="284" w:type="dxa"/>
          </w:tcPr>
          <w:p w14:paraId="50E79A7D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601E9F73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Full name</w:t>
            </w:r>
            <w:r>
              <w:rPr>
                <w:rFonts w:ascii="Calibri" w:hAnsi="Calibri" w:cs="Calibri"/>
              </w:rPr>
              <w:t xml:space="preserve"> and Title</w:t>
            </w:r>
            <w:r w:rsidRPr="00A928DA">
              <w:rPr>
                <w:rFonts w:ascii="Calibri" w:hAnsi="Calibri" w:cs="Calibri"/>
              </w:rPr>
              <w:t>:</w:t>
            </w:r>
          </w:p>
        </w:tc>
      </w:tr>
      <w:tr w:rsidR="00437B17" w:rsidRPr="00A928DA" w14:paraId="4B789609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233E98CF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33791158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469B3622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</w:tr>
      <w:tr w:rsidR="00437B17" w:rsidRPr="00A928DA" w14:paraId="7B6A3C5A" w14:textId="77777777" w:rsidTr="005F2535">
        <w:trPr>
          <w:gridAfter w:val="1"/>
          <w:wAfter w:w="20" w:type="dxa"/>
          <w:trHeight w:hRule="exact" w:val="340"/>
        </w:trPr>
        <w:tc>
          <w:tcPr>
            <w:tcW w:w="4962" w:type="dxa"/>
          </w:tcPr>
          <w:p w14:paraId="6C20AF62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Job title:</w:t>
            </w:r>
          </w:p>
        </w:tc>
        <w:tc>
          <w:tcPr>
            <w:tcW w:w="284" w:type="dxa"/>
          </w:tcPr>
          <w:p w14:paraId="3CF533D2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25D1C473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  <w:r w:rsidRPr="00A928DA">
              <w:rPr>
                <w:rFonts w:ascii="Calibri" w:hAnsi="Calibri" w:cs="Calibri"/>
              </w:rPr>
              <w:t>Job title:</w:t>
            </w:r>
          </w:p>
        </w:tc>
      </w:tr>
      <w:tr w:rsidR="00437B17" w:rsidRPr="00A928DA" w14:paraId="518A7C45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359A3AF6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78D4C95A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163D87AC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</w:tr>
      <w:tr w:rsidR="00437B17" w:rsidRPr="00A928DA" w14:paraId="16C83EBC" w14:textId="77777777" w:rsidTr="005F2535">
        <w:trPr>
          <w:gridAfter w:val="1"/>
          <w:wAfter w:w="20" w:type="dxa"/>
          <w:trHeight w:hRule="exact" w:val="340"/>
        </w:trPr>
        <w:tc>
          <w:tcPr>
            <w:tcW w:w="4962" w:type="dxa"/>
          </w:tcPr>
          <w:p w14:paraId="48CE320A" w14:textId="77777777" w:rsidR="00437B17" w:rsidRPr="00A928DA" w:rsidRDefault="00437B17" w:rsidP="00437B17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  <w:b/>
                <w:sz w:val="20"/>
              </w:rPr>
              <w:t xml:space="preserve">Organisation </w:t>
            </w:r>
            <w:r w:rsidRPr="00A928DA">
              <w:rPr>
                <w:rFonts w:ascii="Calibri" w:hAnsi="Calibri" w:cs="Calibri"/>
                <w:b/>
                <w:i/>
                <w:sz w:val="20"/>
              </w:rPr>
              <w:t>(where relevant)</w:t>
            </w:r>
            <w:r w:rsidRPr="00A928DA">
              <w:rPr>
                <w:rFonts w:ascii="Calibri" w:hAnsi="Calibri" w:cs="Calibri"/>
                <w:b/>
                <w:sz w:val="20"/>
              </w:rPr>
              <w:t xml:space="preserve"> &amp; contact address:</w:t>
            </w:r>
          </w:p>
        </w:tc>
        <w:tc>
          <w:tcPr>
            <w:tcW w:w="284" w:type="dxa"/>
          </w:tcPr>
          <w:p w14:paraId="296294B5" w14:textId="77777777" w:rsidR="00437B17" w:rsidRPr="00A928DA" w:rsidRDefault="00437B17" w:rsidP="00437B1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47" w:type="dxa"/>
            <w:gridSpan w:val="2"/>
          </w:tcPr>
          <w:p w14:paraId="45EFACE2" w14:textId="77777777" w:rsidR="00437B17" w:rsidRPr="00A928DA" w:rsidRDefault="00437B17" w:rsidP="00437B17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  <w:b/>
                <w:sz w:val="20"/>
              </w:rPr>
              <w:t xml:space="preserve">Organisation </w:t>
            </w:r>
            <w:r w:rsidRPr="00A928DA">
              <w:rPr>
                <w:rFonts w:ascii="Calibri" w:hAnsi="Calibri" w:cs="Calibri"/>
                <w:b/>
                <w:i/>
                <w:sz w:val="20"/>
              </w:rPr>
              <w:t>(where relevant)</w:t>
            </w:r>
            <w:r w:rsidRPr="00A928DA">
              <w:rPr>
                <w:rFonts w:ascii="Calibri" w:hAnsi="Calibri" w:cs="Calibri"/>
                <w:b/>
                <w:sz w:val="20"/>
              </w:rPr>
              <w:t xml:space="preserve"> &amp; contact address:</w:t>
            </w:r>
          </w:p>
        </w:tc>
      </w:tr>
      <w:tr w:rsidR="00437B17" w:rsidRPr="00A928DA" w14:paraId="0FC5D297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1B1B639A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04C8D25B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273AA482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</w:tr>
      <w:tr w:rsidR="00437B17" w:rsidRPr="00A928DA" w14:paraId="1FD109E1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332CA9A6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53750106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4AB5141A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</w:tr>
      <w:tr w:rsidR="00437B17" w:rsidRPr="00A928DA" w14:paraId="5F3464C4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3174CDD0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69086C91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0339E5E0" w14:textId="77777777" w:rsidR="00437B17" w:rsidRPr="00A928DA" w:rsidRDefault="00437B17" w:rsidP="00437B17">
            <w:pPr>
              <w:rPr>
                <w:rFonts w:ascii="Calibri" w:hAnsi="Calibri" w:cs="Calibri"/>
              </w:rPr>
            </w:pPr>
          </w:p>
        </w:tc>
      </w:tr>
      <w:tr w:rsidR="00437B17" w:rsidRPr="00A928DA" w14:paraId="650467FA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780A9B5A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</w:tcPr>
          <w:p w14:paraId="49F6CEF8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1C6EE2ED" w14:textId="77777777" w:rsidR="00437B17" w:rsidRPr="00A928DA" w:rsidRDefault="00437B17" w:rsidP="00437B17">
            <w:pPr>
              <w:rPr>
                <w:rFonts w:ascii="Calibri" w:hAnsi="Calibri" w:cs="Calibri"/>
              </w:rPr>
            </w:pPr>
          </w:p>
        </w:tc>
      </w:tr>
      <w:tr w:rsidR="00437B17" w:rsidRPr="00A928DA" w14:paraId="38317F6D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629D931E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  <w:sz w:val="20"/>
              </w:rPr>
              <w:t>Day-time Tel No:</w:t>
            </w:r>
          </w:p>
        </w:tc>
        <w:tc>
          <w:tcPr>
            <w:tcW w:w="284" w:type="dxa"/>
          </w:tcPr>
          <w:p w14:paraId="5221DDC8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78463378" w14:textId="77777777" w:rsidR="00437B17" w:rsidRPr="00A928DA" w:rsidRDefault="00437B17" w:rsidP="00437B17">
            <w:pPr>
              <w:ind w:left="142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  <w:sz w:val="20"/>
              </w:rPr>
              <w:t>Day-time Tel No:</w:t>
            </w:r>
          </w:p>
        </w:tc>
      </w:tr>
      <w:tr w:rsidR="00437B17" w:rsidRPr="00A928DA" w14:paraId="2832F00C" w14:textId="77777777" w:rsidTr="005F2535">
        <w:trPr>
          <w:gridAfter w:val="1"/>
          <w:wAfter w:w="20" w:type="dxa"/>
          <w:trHeight w:hRule="exact" w:val="510"/>
        </w:trPr>
        <w:tc>
          <w:tcPr>
            <w:tcW w:w="4962" w:type="dxa"/>
          </w:tcPr>
          <w:p w14:paraId="5DF243C0" w14:textId="77777777" w:rsidR="00437B17" w:rsidRPr="00207A4C" w:rsidRDefault="00437B17" w:rsidP="00437B17">
            <w:pPr>
              <w:ind w:left="142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Email:</w:t>
            </w:r>
          </w:p>
        </w:tc>
        <w:tc>
          <w:tcPr>
            <w:tcW w:w="284" w:type="dxa"/>
          </w:tcPr>
          <w:p w14:paraId="321DFDB5" w14:textId="77777777" w:rsidR="00437B17" w:rsidRPr="00A928DA" w:rsidRDefault="00437B17" w:rsidP="00437B1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</w:tcPr>
          <w:p w14:paraId="439AE43E" w14:textId="77777777" w:rsidR="00437B17" w:rsidRPr="00207A4C" w:rsidRDefault="00437B17" w:rsidP="00437B17">
            <w:pPr>
              <w:ind w:left="142"/>
              <w:rPr>
                <w:rFonts w:ascii="Calibri" w:hAnsi="Calibri" w:cs="Calibri"/>
              </w:rPr>
            </w:pPr>
            <w:r w:rsidRPr="00A928DA">
              <w:rPr>
                <w:rFonts w:ascii="Calibri" w:hAnsi="Calibri" w:cs="Calibri"/>
              </w:rPr>
              <w:t>Email:</w:t>
            </w:r>
          </w:p>
        </w:tc>
      </w:tr>
    </w:tbl>
    <w:p w14:paraId="68FB98FD" w14:textId="77777777" w:rsidR="00E561EB" w:rsidRPr="00E561EB" w:rsidRDefault="00E561EB" w:rsidP="00C7780B">
      <w:pPr>
        <w:rPr>
          <w:lang w:eastAsia="en-US"/>
        </w:rPr>
      </w:pPr>
    </w:p>
    <w:sectPr w:rsidR="00E561EB" w:rsidRPr="00E561EB" w:rsidSect="00822FDE">
      <w:headerReference w:type="default" r:id="rId7"/>
      <w:footerReference w:type="default" r:id="rId8"/>
      <w:pgSz w:w="11906" w:h="16838"/>
      <w:pgMar w:top="1701" w:right="1134" w:bottom="184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ED725" w14:textId="77777777" w:rsidR="00FE5561" w:rsidRDefault="00FE5561" w:rsidP="007B6138">
      <w:r>
        <w:separator/>
      </w:r>
    </w:p>
  </w:endnote>
  <w:endnote w:type="continuationSeparator" w:id="0">
    <w:p w14:paraId="2151B645" w14:textId="77777777" w:rsidR="00FE5561" w:rsidRDefault="00FE5561" w:rsidP="007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Calibri"/>
    <w:panose1 w:val="020B0604020202020204"/>
    <w:charset w:val="00"/>
    <w:family w:val="swiss"/>
    <w:pitch w:val="variable"/>
    <w:sig w:usb0="2000000F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C645" w14:textId="77777777" w:rsidR="00211FF3" w:rsidRPr="00211FF3" w:rsidRDefault="00211FF3">
    <w:pPr>
      <w:pStyle w:val="Footer"/>
      <w:rPr>
        <w:rFonts w:ascii="Segoe UI" w:hAnsi="Segoe UI" w:cs="Segoe UI"/>
        <w:color w:val="000000"/>
        <w:sz w:val="18"/>
        <w:szCs w:val="18"/>
        <w:shd w:val="clear" w:color="auto" w:fill="FFFFFF"/>
      </w:rPr>
    </w:pP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Cattanach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,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Mansfield Traquair Centre, 15 Mansfield Place, Edinburgh EH3 6BB, 3AF</w:t>
    </w:r>
  </w:p>
  <w:p w14:paraId="48C418E9" w14:textId="5FA502AA" w:rsidR="00211FF3" w:rsidRPr="00C548A2" w:rsidRDefault="00211FF3">
    <w:pPr>
      <w:pStyle w:val="Footer"/>
      <w:rPr>
        <w:rFonts w:ascii="Segoe UI" w:hAnsi="Segoe UI" w:cs="Segoe UI"/>
        <w:color w:val="000000"/>
        <w:sz w:val="18"/>
        <w:szCs w:val="18"/>
        <w:shd w:val="clear" w:color="auto" w:fill="FFFFFF"/>
        <w:lang w:val="en-CA"/>
      </w:rPr>
    </w:pP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0131 474 6155 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| 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hyperlink r:id="rId1" w:tgtFrame="_blank" w:history="1">
      <w:r w:rsidRPr="00211FF3">
        <w:rPr>
          <w:rStyle w:val="Hyperlink"/>
          <w:rFonts w:ascii="Segoe UI" w:hAnsi="Segoe UI" w:cs="Segoe UI"/>
          <w:color w:val="1C5C76"/>
          <w:sz w:val="18"/>
          <w:szCs w:val="18"/>
          <w:shd w:val="clear" w:color="auto" w:fill="FFFFFF"/>
        </w:rPr>
        <w:t>info@cattanach.org.uk</w:t>
      </w:r>
    </w:hyperlink>
    <w:r w:rsidRPr="00211FF3">
      <w:rPr>
        <w:sz w:val="18"/>
        <w:szCs w:val="18"/>
      </w:rPr>
      <w:tab/>
    </w:r>
    <w:r>
      <w:rPr>
        <w:sz w:val="18"/>
        <w:szCs w:val="18"/>
      </w:rPr>
      <w:t xml:space="preserve">   |  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Scottish Charity Number </w:t>
    </w:r>
    <w:r w:rsidR="00C548A2" w:rsidRPr="00C548A2">
      <w:rPr>
        <w:rFonts w:ascii="Segoe UI" w:hAnsi="Segoe UI" w:cs="Segoe UI"/>
        <w:color w:val="000000"/>
        <w:sz w:val="18"/>
        <w:szCs w:val="18"/>
        <w:shd w:val="clear" w:color="auto" w:fill="FFFFFF"/>
        <w:lang w:val="en-CA"/>
      </w:rPr>
      <w:t>SC049833</w:t>
    </w:r>
  </w:p>
  <w:p w14:paraId="25FC864D" w14:textId="77777777" w:rsidR="00211FF3" w:rsidRDefault="0021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9A9FA" w14:textId="77777777" w:rsidR="00FE5561" w:rsidRDefault="00FE5561" w:rsidP="007B6138">
      <w:r>
        <w:separator/>
      </w:r>
    </w:p>
  </w:footnote>
  <w:footnote w:type="continuationSeparator" w:id="0">
    <w:p w14:paraId="29B62010" w14:textId="77777777" w:rsidR="00FE5561" w:rsidRDefault="00FE5561" w:rsidP="007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7C170" w14:textId="77777777" w:rsidR="000F1970" w:rsidRDefault="000F1970" w:rsidP="00763FDF">
    <w:pPr>
      <w:pStyle w:val="Header"/>
      <w:ind w:right="-397"/>
      <w:jc w:val="right"/>
    </w:pPr>
    <w:r>
      <w:rPr>
        <w:noProof/>
      </w:rPr>
      <w:drawing>
        <wp:inline distT="0" distB="0" distL="0" distR="0" wp14:anchorId="6F9D9495" wp14:editId="0B5A0946">
          <wp:extent cx="2383615" cy="512850"/>
          <wp:effectExtent l="19050" t="0" r="0" b="0"/>
          <wp:docPr id="4" name="Picture 0" descr="Linear-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r-strap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378" cy="518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4B590" w14:textId="77777777" w:rsidR="000F1970" w:rsidRDefault="000F1970" w:rsidP="007B6138">
    <w:pPr>
      <w:pStyle w:val="Header"/>
    </w:pPr>
  </w:p>
  <w:p w14:paraId="2CA620EB" w14:textId="77777777" w:rsidR="000F1970" w:rsidRDefault="000F1970" w:rsidP="007B6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200.1pt;height:200.1pt" o:bullet="t">
        <v:imagedata r:id="rId1" o:title="twitter-profile"/>
      </v:shape>
    </w:pict>
  </w:numPicBullet>
  <w:abstractNum w:abstractNumId="0" w15:restartNumberingAfterBreak="0">
    <w:nsid w:val="08986E3B"/>
    <w:multiLevelType w:val="hybridMultilevel"/>
    <w:tmpl w:val="1AF0A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71363"/>
    <w:multiLevelType w:val="hybridMultilevel"/>
    <w:tmpl w:val="D9D2DE28"/>
    <w:lvl w:ilvl="0" w:tplc="76949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177A9"/>
    <w:multiLevelType w:val="hybridMultilevel"/>
    <w:tmpl w:val="7020F2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90837"/>
    <w:multiLevelType w:val="hybridMultilevel"/>
    <w:tmpl w:val="ACDAD6E8"/>
    <w:lvl w:ilvl="0" w:tplc="769493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B6906"/>
    <w:multiLevelType w:val="hybridMultilevel"/>
    <w:tmpl w:val="FA843796"/>
    <w:lvl w:ilvl="0" w:tplc="76949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01B05"/>
    <w:multiLevelType w:val="hybridMultilevel"/>
    <w:tmpl w:val="72886C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E43ED"/>
    <w:multiLevelType w:val="hybridMultilevel"/>
    <w:tmpl w:val="55A62B30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C97BF7"/>
    <w:multiLevelType w:val="hybridMultilevel"/>
    <w:tmpl w:val="FF02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97508"/>
    <w:multiLevelType w:val="hybridMultilevel"/>
    <w:tmpl w:val="193692A8"/>
    <w:lvl w:ilvl="0" w:tplc="76949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146A9"/>
    <w:multiLevelType w:val="hybridMultilevel"/>
    <w:tmpl w:val="D03E5590"/>
    <w:lvl w:ilvl="0" w:tplc="769493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E7D62A5"/>
    <w:multiLevelType w:val="hybridMultilevel"/>
    <w:tmpl w:val="58F0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E02C1"/>
    <w:multiLevelType w:val="hybridMultilevel"/>
    <w:tmpl w:val="9C62DD74"/>
    <w:lvl w:ilvl="0" w:tplc="769493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5774580"/>
    <w:multiLevelType w:val="hybridMultilevel"/>
    <w:tmpl w:val="18802BD0"/>
    <w:lvl w:ilvl="0" w:tplc="769493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851ED6"/>
    <w:multiLevelType w:val="hybridMultilevel"/>
    <w:tmpl w:val="6D361EC2"/>
    <w:lvl w:ilvl="0" w:tplc="E640E0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A203FC"/>
    <w:multiLevelType w:val="hybridMultilevel"/>
    <w:tmpl w:val="1F485C50"/>
    <w:lvl w:ilvl="0" w:tplc="76949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14F5D"/>
    <w:multiLevelType w:val="hybridMultilevel"/>
    <w:tmpl w:val="C6424608"/>
    <w:lvl w:ilvl="0" w:tplc="769493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370C61"/>
    <w:multiLevelType w:val="hybridMultilevel"/>
    <w:tmpl w:val="2A2C2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910EF"/>
    <w:multiLevelType w:val="hybridMultilevel"/>
    <w:tmpl w:val="2932BE3C"/>
    <w:lvl w:ilvl="0" w:tplc="769493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7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1"/>
  </w:num>
  <w:num w:numId="14">
    <w:abstractNumId w:val="14"/>
  </w:num>
  <w:num w:numId="15">
    <w:abstractNumId w:val="15"/>
  </w:num>
  <w:num w:numId="16">
    <w:abstractNumId w:val="12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D"/>
    <w:rsid w:val="00001870"/>
    <w:rsid w:val="000178FD"/>
    <w:rsid w:val="00030AE1"/>
    <w:rsid w:val="00056CA9"/>
    <w:rsid w:val="000637FA"/>
    <w:rsid w:val="00072961"/>
    <w:rsid w:val="00095421"/>
    <w:rsid w:val="000D61BE"/>
    <w:rsid w:val="000F1970"/>
    <w:rsid w:val="00106622"/>
    <w:rsid w:val="001B714C"/>
    <w:rsid w:val="001F060A"/>
    <w:rsid w:val="001F72DD"/>
    <w:rsid w:val="00207A4C"/>
    <w:rsid w:val="00211FF3"/>
    <w:rsid w:val="00214C6F"/>
    <w:rsid w:val="00216B93"/>
    <w:rsid w:val="00276A88"/>
    <w:rsid w:val="0028559D"/>
    <w:rsid w:val="00287C62"/>
    <w:rsid w:val="002A2158"/>
    <w:rsid w:val="002E2BC6"/>
    <w:rsid w:val="003059A9"/>
    <w:rsid w:val="0033308C"/>
    <w:rsid w:val="00361123"/>
    <w:rsid w:val="00377263"/>
    <w:rsid w:val="00377D28"/>
    <w:rsid w:val="003D3BC8"/>
    <w:rsid w:val="003F0691"/>
    <w:rsid w:val="004115B4"/>
    <w:rsid w:val="00412FFA"/>
    <w:rsid w:val="004277C0"/>
    <w:rsid w:val="00435D31"/>
    <w:rsid w:val="00437B17"/>
    <w:rsid w:val="00445AB8"/>
    <w:rsid w:val="004A50FB"/>
    <w:rsid w:val="004B1693"/>
    <w:rsid w:val="004B3866"/>
    <w:rsid w:val="004B49DF"/>
    <w:rsid w:val="004D2CB9"/>
    <w:rsid w:val="004D4E92"/>
    <w:rsid w:val="004E4F8C"/>
    <w:rsid w:val="00512BDA"/>
    <w:rsid w:val="00530DA6"/>
    <w:rsid w:val="00541DE4"/>
    <w:rsid w:val="00573375"/>
    <w:rsid w:val="005B0F31"/>
    <w:rsid w:val="005B6714"/>
    <w:rsid w:val="005C7592"/>
    <w:rsid w:val="005F2535"/>
    <w:rsid w:val="005F284F"/>
    <w:rsid w:val="00606D18"/>
    <w:rsid w:val="00651B7D"/>
    <w:rsid w:val="0065680A"/>
    <w:rsid w:val="006D2CE7"/>
    <w:rsid w:val="00715EDF"/>
    <w:rsid w:val="00763FDF"/>
    <w:rsid w:val="00792281"/>
    <w:rsid w:val="0079236B"/>
    <w:rsid w:val="0079477F"/>
    <w:rsid w:val="007A38FE"/>
    <w:rsid w:val="007B22C3"/>
    <w:rsid w:val="007B6138"/>
    <w:rsid w:val="00822FDE"/>
    <w:rsid w:val="00826FE7"/>
    <w:rsid w:val="00851476"/>
    <w:rsid w:val="008609A1"/>
    <w:rsid w:val="00877A0C"/>
    <w:rsid w:val="008E0548"/>
    <w:rsid w:val="009756DF"/>
    <w:rsid w:val="00982403"/>
    <w:rsid w:val="009A48B1"/>
    <w:rsid w:val="009A50B5"/>
    <w:rsid w:val="009E2A0E"/>
    <w:rsid w:val="00A41F71"/>
    <w:rsid w:val="00A72C84"/>
    <w:rsid w:val="00AA12B3"/>
    <w:rsid w:val="00AF66AC"/>
    <w:rsid w:val="00AF671D"/>
    <w:rsid w:val="00B13159"/>
    <w:rsid w:val="00B169CE"/>
    <w:rsid w:val="00B3345C"/>
    <w:rsid w:val="00B7313D"/>
    <w:rsid w:val="00BD2657"/>
    <w:rsid w:val="00BD588F"/>
    <w:rsid w:val="00BE5F6C"/>
    <w:rsid w:val="00BE7865"/>
    <w:rsid w:val="00C20290"/>
    <w:rsid w:val="00C548A2"/>
    <w:rsid w:val="00C7780B"/>
    <w:rsid w:val="00C86B74"/>
    <w:rsid w:val="00C95FBC"/>
    <w:rsid w:val="00CA0767"/>
    <w:rsid w:val="00CA63D1"/>
    <w:rsid w:val="00CB68AA"/>
    <w:rsid w:val="00CE3C83"/>
    <w:rsid w:val="00CE44E7"/>
    <w:rsid w:val="00CF13F2"/>
    <w:rsid w:val="00D14FB5"/>
    <w:rsid w:val="00D24D94"/>
    <w:rsid w:val="00D27BDF"/>
    <w:rsid w:val="00D60CF1"/>
    <w:rsid w:val="00D9140D"/>
    <w:rsid w:val="00D94153"/>
    <w:rsid w:val="00D95D90"/>
    <w:rsid w:val="00DB0D15"/>
    <w:rsid w:val="00DE676E"/>
    <w:rsid w:val="00E511F4"/>
    <w:rsid w:val="00E561EB"/>
    <w:rsid w:val="00E777BC"/>
    <w:rsid w:val="00E90E59"/>
    <w:rsid w:val="00EB0018"/>
    <w:rsid w:val="00F02F4B"/>
    <w:rsid w:val="00F40492"/>
    <w:rsid w:val="00F64CA8"/>
    <w:rsid w:val="00F7034E"/>
    <w:rsid w:val="00F903CF"/>
    <w:rsid w:val="00FA62C0"/>
    <w:rsid w:val="00FB3AB6"/>
    <w:rsid w:val="00FC7866"/>
    <w:rsid w:val="00FD47CE"/>
    <w:rsid w:val="00FE5561"/>
    <w:rsid w:val="00FF2C3C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00454"/>
  <w15:docId w15:val="{E0ED3226-E99E-2247-B052-FC6FDA0D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8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13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3434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138"/>
    <w:pPr>
      <w:keepNext/>
      <w:keepLines/>
      <w:spacing w:before="200" w:after="0" w:line="300" w:lineRule="auto"/>
      <w:outlineLvl w:val="1"/>
    </w:pPr>
    <w:rPr>
      <w:rFonts w:eastAsiaTheme="majorEastAsia" w:cstheme="majorBidi"/>
      <w:b/>
      <w:bCs/>
      <w:color w:val="43434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13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138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43434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6138"/>
    <w:pPr>
      <w:keepNext/>
      <w:keepLines/>
      <w:spacing w:before="200" w:after="0"/>
      <w:outlineLvl w:val="4"/>
    </w:pPr>
    <w:rPr>
      <w:rFonts w:eastAsiaTheme="majorEastAsia" w:cstheme="majorBidi"/>
      <w:b/>
      <w:color w:val="4343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F1"/>
  </w:style>
  <w:style w:type="paragraph" w:styleId="Footer">
    <w:name w:val="footer"/>
    <w:basedOn w:val="Normal"/>
    <w:link w:val="FooterChar"/>
    <w:uiPriority w:val="99"/>
    <w:unhideWhenUsed/>
    <w:rsid w:val="00D6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F1"/>
  </w:style>
  <w:style w:type="paragraph" w:styleId="BalloonText">
    <w:name w:val="Balloon Text"/>
    <w:basedOn w:val="Normal"/>
    <w:link w:val="BalloonTextChar"/>
    <w:uiPriority w:val="99"/>
    <w:semiHidden/>
    <w:unhideWhenUsed/>
    <w:rsid w:val="006D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6138"/>
    <w:rPr>
      <w:rFonts w:eastAsiaTheme="majorEastAsia" w:cstheme="majorBidi"/>
      <w:b/>
      <w:bCs/>
      <w:color w:val="43434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138"/>
    <w:rPr>
      <w:rFonts w:eastAsiaTheme="majorEastAsia" w:cstheme="majorBidi"/>
      <w:b/>
      <w:bCs/>
      <w:color w:val="43434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6138"/>
    <w:rPr>
      <w:rFonts w:eastAsiaTheme="majorEastAsia" w:cstheme="majorBidi"/>
      <w:b/>
      <w:bCs/>
      <w:color w:val="434343"/>
      <w:sz w:val="28"/>
      <w:szCs w:val="28"/>
    </w:rPr>
  </w:style>
  <w:style w:type="paragraph" w:styleId="NoSpacing">
    <w:name w:val="No Spacing"/>
    <w:uiPriority w:val="1"/>
    <w:qFormat/>
    <w:rsid w:val="00826FE7"/>
    <w:pPr>
      <w:spacing w:after="0" w:line="240" w:lineRule="auto"/>
    </w:pPr>
    <w:rPr>
      <w:rFonts w:ascii="Asap" w:hAnsi="Asap"/>
    </w:rPr>
  </w:style>
  <w:style w:type="character" w:customStyle="1" w:styleId="Heading4Char">
    <w:name w:val="Heading 4 Char"/>
    <w:basedOn w:val="DefaultParagraphFont"/>
    <w:link w:val="Heading4"/>
    <w:uiPriority w:val="9"/>
    <w:rsid w:val="007B6138"/>
    <w:rPr>
      <w:rFonts w:eastAsiaTheme="majorEastAsia" w:cstheme="majorBidi"/>
      <w:b/>
      <w:bCs/>
      <w:iCs/>
      <w:color w:val="43434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6138"/>
    <w:pPr>
      <w:spacing w:after="300" w:line="240" w:lineRule="auto"/>
      <w:contextualSpacing/>
    </w:pPr>
    <w:rPr>
      <w:rFonts w:eastAsiaTheme="majorEastAsia" w:cstheme="majorBidi"/>
      <w:color w:val="434343"/>
      <w:spacing w:val="5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B6138"/>
    <w:rPr>
      <w:rFonts w:eastAsiaTheme="majorEastAsia" w:cstheme="majorBidi"/>
      <w:color w:val="434343"/>
      <w:spacing w:val="5"/>
      <w:kern w:val="28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B5"/>
    <w:pPr>
      <w:numPr>
        <w:ilvl w:val="1"/>
      </w:numPr>
    </w:pPr>
    <w:rPr>
      <w:rFonts w:eastAsiaTheme="majorEastAsia" w:cstheme="majorBidi"/>
      <w:iCs/>
      <w:color w:val="4B769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4FB5"/>
    <w:rPr>
      <w:rFonts w:ascii="Asap" w:eastAsiaTheme="majorEastAsia" w:hAnsi="Asap" w:cstheme="majorBidi"/>
      <w:iCs/>
      <w:color w:val="4B7690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138"/>
    <w:rPr>
      <w:rFonts w:eastAsiaTheme="majorEastAsia" w:cstheme="majorBidi"/>
      <w:b/>
      <w:color w:val="434343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14FB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14FB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4FB5"/>
    <w:rPr>
      <w:b/>
      <w:bCs/>
      <w:i/>
      <w:iCs/>
      <w:color w:val="4B7690"/>
    </w:rPr>
  </w:style>
  <w:style w:type="character" w:styleId="Strong">
    <w:name w:val="Strong"/>
    <w:basedOn w:val="DefaultParagraphFont"/>
    <w:uiPriority w:val="22"/>
    <w:qFormat/>
    <w:rsid w:val="00D14FB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14F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4FB5"/>
    <w:rPr>
      <w:rFonts w:ascii="Asap" w:hAnsi="Asap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B769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6F"/>
    <w:rPr>
      <w:rFonts w:ascii="Asap" w:hAnsi="Asap"/>
      <w:b/>
      <w:bCs/>
      <w:i/>
      <w:iCs/>
      <w:color w:val="4B7690"/>
    </w:rPr>
  </w:style>
  <w:style w:type="character" w:styleId="Hyperlink">
    <w:name w:val="Hyperlink"/>
    <w:basedOn w:val="DefaultParagraphFont"/>
    <w:uiPriority w:val="99"/>
    <w:unhideWhenUsed/>
    <w:rsid w:val="0021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A8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GridTable1Light">
    <w:name w:val="Grid Table 1 Light"/>
    <w:basedOn w:val="TableNormal"/>
    <w:uiPriority w:val="46"/>
    <w:rsid w:val="00276A88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059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9A9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59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6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714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714"/>
    <w:rPr>
      <w:rFonts w:eastAsiaTheme="minorEastAsia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09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B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F25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ttana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flemig/Downloads/cattanach-word-template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cattanach-word-template-4.dotx</Template>
  <TotalTime>58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Sophie Flemig Armstrong</cp:lastModifiedBy>
  <cp:revision>21</cp:revision>
  <cp:lastPrinted>2019-11-12T22:37:00Z</cp:lastPrinted>
  <dcterms:created xsi:type="dcterms:W3CDTF">2020-04-20T09:50:00Z</dcterms:created>
  <dcterms:modified xsi:type="dcterms:W3CDTF">2020-04-21T11:12:00Z</dcterms:modified>
</cp:coreProperties>
</file>