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07589C25" w14:textId="0B7AB4FC" w:rsidR="00F3241F" w:rsidRPr="003A616D" w:rsidRDefault="001858A5" w:rsidP="003A616D">
      <w:pPr>
        <w:jc w:val="center"/>
        <w:rPr>
          <w:b/>
          <w:sz w:val="28"/>
          <w:szCs w:val="28"/>
          <w:lang w:val="en-GB"/>
        </w:rPr>
      </w:pPr>
      <w:r w:rsidRPr="003B04C8">
        <w:rPr>
          <w:b/>
          <w:color w:val="000000" w:themeColor="text1"/>
          <w:sz w:val="28"/>
          <w:szCs w:val="28"/>
          <w:lang w:val="en-GB"/>
        </w:rPr>
        <w:t>Collective Advocacy worker – mental health experience led projects</w:t>
      </w:r>
      <w:r w:rsidR="003B04C8">
        <w:rPr>
          <w:b/>
          <w:color w:val="000000" w:themeColor="text1"/>
          <w:sz w:val="28"/>
          <w:szCs w:val="28"/>
          <w:lang w:val="en-GB"/>
        </w:rPr>
        <w:t>,</w:t>
      </w:r>
      <w:r w:rsidRPr="003B04C8">
        <w:rPr>
          <w:b/>
          <w:color w:val="000000" w:themeColor="text1"/>
          <w:sz w:val="28"/>
          <w:szCs w:val="28"/>
          <w:lang w:val="en-GB"/>
        </w:rPr>
        <w:t xml:space="preserve">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3B04C8">
              <w:rPr>
                <w:sz w:val="28"/>
                <w:szCs w:val="28"/>
              </w:rPr>
            </w:r>
            <w:r w:rsidR="003B04C8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858A5"/>
    <w:rsid w:val="00191F19"/>
    <w:rsid w:val="001A36DF"/>
    <w:rsid w:val="001A3A0B"/>
    <w:rsid w:val="001B1417"/>
    <w:rsid w:val="001B63BB"/>
    <w:rsid w:val="001C0600"/>
    <w:rsid w:val="001C0CB8"/>
    <w:rsid w:val="001C22E6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04C8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4BD4FEE3BE348AAC8746873723DA8" ma:contentTypeVersion="15" ma:contentTypeDescription="Create a new document." ma:contentTypeScope="" ma:versionID="1679633479e9280ed285c1c1b1b39b67">
  <xsd:schema xmlns:xsd="http://www.w3.org/2001/XMLSchema" xmlns:xs="http://www.w3.org/2001/XMLSchema" xmlns:p="http://schemas.microsoft.com/office/2006/metadata/properties" xmlns:ns2="bfc8d24e-3028-4896-b331-cf9044b31ba1" xmlns:ns3="4e879c45-634f-47a2-a894-eac85f23cc41" targetNamespace="http://schemas.microsoft.com/office/2006/metadata/properties" ma:root="true" ma:fieldsID="9727b51c618216b9bb6634b87a53078f" ns2:_="" ns3:_="">
    <xsd:import namespace="bfc8d24e-3028-4896-b331-cf9044b31ba1"/>
    <xsd:import namespace="4e879c45-634f-47a2-a894-eac85f23cc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d24e-3028-4896-b331-cf9044b31b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79c45-634f-47a2-a894-eac85f23c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AF130-58E9-45D0-92B6-1BF0D6BD3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d24e-3028-4896-b331-cf9044b31ba1"/>
    <ds:schemaRef ds:uri="4e879c45-634f-47a2-a894-eac85f23c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21F96-C8F9-4890-9908-2A563415AF4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e879c45-634f-47a2-a894-eac85f23cc4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fc8d24e-3028-4896-b331-cf9044b31b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88</TotalTime>
  <Pages>2</Pages>
  <Words>444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Catherine Street</cp:lastModifiedBy>
  <cp:revision>22</cp:revision>
  <cp:lastPrinted>2018-08-16T16:08:00Z</cp:lastPrinted>
  <dcterms:created xsi:type="dcterms:W3CDTF">2018-08-17T12:58:00Z</dcterms:created>
  <dcterms:modified xsi:type="dcterms:W3CDTF">2022-04-13T08:05:00Z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0x0101005BC4BD4FEE3BE348AAC8746873723DA8</vt:lpwstr>
  </property>
</Properties>
</file>