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F63EA04" w14:textId="77777777" w:rsidR="005F59C5" w:rsidRPr="005F59C5" w:rsidRDefault="005F59C5" w:rsidP="005F59C5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5F59C5">
        <w:rPr>
          <w:b/>
          <w:color w:val="000000" w:themeColor="text1"/>
          <w:sz w:val="28"/>
          <w:szCs w:val="28"/>
          <w:lang w:val="en-GB"/>
        </w:rPr>
        <w:t xml:space="preserve">Children and Young People’s </w:t>
      </w:r>
    </w:p>
    <w:p w14:paraId="50409D2D" w14:textId="77777777" w:rsidR="005F59C5" w:rsidRPr="005F59C5" w:rsidRDefault="005F59C5" w:rsidP="005F59C5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5F59C5">
        <w:rPr>
          <w:b/>
          <w:color w:val="000000" w:themeColor="text1"/>
          <w:sz w:val="28"/>
          <w:szCs w:val="28"/>
          <w:lang w:val="en-GB"/>
        </w:rPr>
        <w:t xml:space="preserve">Individual Advocacy Team Leader </w:t>
      </w:r>
    </w:p>
    <w:p w14:paraId="07589C25" w14:textId="6E8DC80D" w:rsidR="00F3241F" w:rsidRPr="003A616D" w:rsidRDefault="00D77786" w:rsidP="005F59C5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198B" w14:textId="77777777" w:rsidR="00140000" w:rsidRDefault="00140000">
      <w:r>
        <w:separator/>
      </w:r>
    </w:p>
  </w:endnote>
  <w:endnote w:type="continuationSeparator" w:id="0">
    <w:p w14:paraId="66D06287" w14:textId="77777777" w:rsidR="00140000" w:rsidRDefault="001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C529" w14:textId="77777777" w:rsidR="00140000" w:rsidRDefault="00140000">
      <w:r>
        <w:separator/>
      </w:r>
    </w:p>
  </w:footnote>
  <w:footnote w:type="continuationSeparator" w:id="0">
    <w:p w14:paraId="4DFE9B35" w14:textId="77777777" w:rsidR="00140000" w:rsidRDefault="0014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210958">
    <w:abstractNumId w:val="10"/>
  </w:num>
  <w:num w:numId="2" w16cid:durableId="1679624545">
    <w:abstractNumId w:val="9"/>
  </w:num>
  <w:num w:numId="3" w16cid:durableId="326516862">
    <w:abstractNumId w:val="7"/>
  </w:num>
  <w:num w:numId="4" w16cid:durableId="436682428">
    <w:abstractNumId w:val="6"/>
  </w:num>
  <w:num w:numId="5" w16cid:durableId="588077987">
    <w:abstractNumId w:val="5"/>
  </w:num>
  <w:num w:numId="6" w16cid:durableId="525870302">
    <w:abstractNumId w:val="4"/>
  </w:num>
  <w:num w:numId="7" w16cid:durableId="103422010">
    <w:abstractNumId w:val="8"/>
  </w:num>
  <w:num w:numId="8" w16cid:durableId="1724282552">
    <w:abstractNumId w:val="3"/>
  </w:num>
  <w:num w:numId="9" w16cid:durableId="1313291885">
    <w:abstractNumId w:val="2"/>
  </w:num>
  <w:num w:numId="10" w16cid:durableId="409743185">
    <w:abstractNumId w:val="1"/>
  </w:num>
  <w:num w:numId="11" w16cid:durableId="99152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Ttg4n9KN90lajy34TqCJjPRtSxVwNeWayii/ys51oQre/lkE5/Bkzda2K/tc4Qjmxh1SIL/UIRmR8hX4gf96w==" w:salt="8Es2vbx5J0hbGDIVwtheMw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0000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5F59C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36E9D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03E5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customXml/itemProps2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4</cp:revision>
  <cp:lastPrinted>2018-08-16T16:08:00Z</cp:lastPrinted>
  <dcterms:created xsi:type="dcterms:W3CDTF">2022-07-14T12:54:00Z</dcterms:created>
  <dcterms:modified xsi:type="dcterms:W3CDTF">2022-07-14T12:55:00Z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