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rightFromText="567" w:bottomFromText="567" w:vertAnchor="page" w:horzAnchor="margin" w:tblpY="568"/>
        <w:tblOverlap w:val="never"/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</w:tblGrid>
      <w:tr w:rsidR="005405F6" w14:paraId="3A5B0100" w14:textId="77777777" w:rsidTr="00DB4CD8">
        <w:tc>
          <w:tcPr>
            <w:tcW w:w="6804" w:type="dxa"/>
          </w:tcPr>
          <w:p w14:paraId="3A5B00FC" w14:textId="77777777" w:rsidR="005405F6" w:rsidRDefault="005405F6" w:rsidP="00E67289">
            <w:pPr>
              <w:pStyle w:val="AddressBlock"/>
              <w:jc w:val="both"/>
            </w:pPr>
            <w:r>
              <w:t xml:space="preserve">Office 92-94, </w:t>
            </w:r>
            <w:proofErr w:type="spellStart"/>
            <w:r>
              <w:t>Alloa</w:t>
            </w:r>
            <w:proofErr w:type="spellEnd"/>
            <w:r>
              <w:t xml:space="preserve"> Business Centre, Whins Road, </w:t>
            </w:r>
            <w:proofErr w:type="spellStart"/>
            <w:r>
              <w:t>Alloa</w:t>
            </w:r>
            <w:proofErr w:type="spellEnd"/>
            <w:r>
              <w:t>, FK10 3SA</w:t>
            </w:r>
          </w:p>
          <w:p w14:paraId="3A5B00FD" w14:textId="77777777" w:rsidR="005405F6" w:rsidRDefault="005405F6" w:rsidP="00535CFE">
            <w:pPr>
              <w:pStyle w:val="AddressBlock"/>
              <w:jc w:val="both"/>
            </w:pPr>
            <w:r w:rsidRPr="00F75643">
              <w:rPr>
                <w:rStyle w:val="OrangeAddressBlock"/>
              </w:rPr>
              <w:t>T</w:t>
            </w:r>
            <w:r>
              <w:tab/>
              <w:t>01259 213453</w:t>
            </w:r>
          </w:p>
          <w:p w14:paraId="3A5B00FE" w14:textId="77777777" w:rsidR="005405F6" w:rsidRDefault="005405F6" w:rsidP="00535CFE">
            <w:pPr>
              <w:pStyle w:val="AddressBlock"/>
              <w:jc w:val="both"/>
            </w:pPr>
            <w:r w:rsidRPr="00F75643">
              <w:rPr>
                <w:rStyle w:val="OrangeAddressBlock"/>
              </w:rPr>
              <w:t>E</w:t>
            </w:r>
            <w:r>
              <w:tab/>
              <w:t>homestart@hsclacks.co.uk</w:t>
            </w:r>
          </w:p>
          <w:p w14:paraId="3A5B00FF" w14:textId="77777777" w:rsidR="005405F6" w:rsidRDefault="005405F6" w:rsidP="00535CFE">
            <w:pPr>
              <w:pStyle w:val="AddressBlock"/>
              <w:jc w:val="both"/>
            </w:pPr>
            <w:r w:rsidRPr="00F75643">
              <w:rPr>
                <w:rStyle w:val="OrangeAddressBlock"/>
              </w:rPr>
              <w:t>W</w:t>
            </w:r>
            <w:r>
              <w:tab/>
              <w:t>www.hsclacks.co.uk</w:t>
            </w:r>
          </w:p>
        </w:tc>
      </w:tr>
    </w:tbl>
    <w:p w14:paraId="3A5B0101" w14:textId="3767F157" w:rsidR="006B57F9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 xml:space="preserve">Our ref: </w:t>
      </w:r>
      <w:r w:rsidR="00E06DB8">
        <w:rPr>
          <w:rFonts w:ascii="Arial" w:hAnsi="Arial" w:cs="Arial"/>
          <w:szCs w:val="22"/>
        </w:rPr>
        <w:t>SB/</w:t>
      </w:r>
      <w:r w:rsidR="008130CA">
        <w:rPr>
          <w:rFonts w:ascii="Arial" w:hAnsi="Arial" w:cs="Arial"/>
          <w:szCs w:val="22"/>
        </w:rPr>
        <w:t>GCOORD/Oct22</w:t>
      </w:r>
    </w:p>
    <w:p w14:paraId="3A5B0102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3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4" w14:textId="72E25E82" w:rsidR="00A31342" w:rsidRPr="00A31342" w:rsidRDefault="007330BD" w:rsidP="00535CF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Monday </w:t>
      </w:r>
      <w:r w:rsidR="00ED37DC">
        <w:rPr>
          <w:rFonts w:ascii="Arial" w:hAnsi="Arial" w:cs="Arial"/>
          <w:szCs w:val="22"/>
        </w:rPr>
        <w:t>23</w:t>
      </w:r>
      <w:r w:rsidR="00ED37DC" w:rsidRPr="00ED37DC">
        <w:rPr>
          <w:rFonts w:ascii="Arial" w:hAnsi="Arial" w:cs="Arial"/>
          <w:szCs w:val="22"/>
          <w:vertAlign w:val="superscript"/>
        </w:rPr>
        <w:t>rd</w:t>
      </w:r>
      <w:r w:rsidR="00ED37DC">
        <w:rPr>
          <w:rFonts w:ascii="Arial" w:hAnsi="Arial" w:cs="Arial"/>
          <w:szCs w:val="22"/>
        </w:rPr>
        <w:t xml:space="preserve"> January 2023</w:t>
      </w:r>
    </w:p>
    <w:p w14:paraId="3A5B0105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6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7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Dear Applicant,</w:t>
      </w:r>
    </w:p>
    <w:p w14:paraId="3A5B0108" w14:textId="77777777" w:rsidR="00E06DB8" w:rsidRDefault="00E06DB8" w:rsidP="00535CFE">
      <w:pPr>
        <w:jc w:val="both"/>
        <w:rPr>
          <w:rFonts w:ascii="Arial" w:hAnsi="Arial" w:cs="Arial"/>
          <w:szCs w:val="22"/>
        </w:rPr>
      </w:pPr>
    </w:p>
    <w:p w14:paraId="3A5B0109" w14:textId="2AFB2AE7" w:rsidR="00A31342" w:rsidRPr="00E06DB8" w:rsidRDefault="008130CA" w:rsidP="00535CFE">
      <w:pPr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Groups Co-ordinator</w:t>
      </w:r>
    </w:p>
    <w:p w14:paraId="3A5B010A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B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Thank you for your interest in the above post.  Please find attached:-</w:t>
      </w:r>
    </w:p>
    <w:p w14:paraId="3A5B010C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0D" w14:textId="77777777" w:rsidR="00A31342" w:rsidRPr="00A31342" w:rsidRDefault="00A31342" w:rsidP="00A31342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Staff Application Form</w:t>
      </w:r>
    </w:p>
    <w:p w14:paraId="3A5B010E" w14:textId="77777777" w:rsidR="00A31342" w:rsidRPr="00A31342" w:rsidRDefault="00A31342" w:rsidP="00A31342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Guidance for Applicants</w:t>
      </w:r>
    </w:p>
    <w:p w14:paraId="3A5B010F" w14:textId="77777777" w:rsidR="00A31342" w:rsidRPr="00A31342" w:rsidRDefault="00A31342" w:rsidP="00A31342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Person Specification</w:t>
      </w:r>
    </w:p>
    <w:p w14:paraId="3A5B0110" w14:textId="77777777" w:rsidR="00A31342" w:rsidRPr="00A31342" w:rsidRDefault="00A31342" w:rsidP="00A31342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Job Description</w:t>
      </w:r>
      <w:r>
        <w:rPr>
          <w:rFonts w:ascii="Arial" w:hAnsi="Arial" w:cs="Arial"/>
          <w:szCs w:val="22"/>
        </w:rPr>
        <w:t>, and</w:t>
      </w:r>
    </w:p>
    <w:p w14:paraId="3A5B0111" w14:textId="77777777" w:rsidR="00A31342" w:rsidRPr="00A31342" w:rsidRDefault="00A31342" w:rsidP="00A31342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Equal Opportunities Monitoring Form</w:t>
      </w:r>
    </w:p>
    <w:p w14:paraId="3A5B0112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3" w14:textId="43B0535D" w:rsidR="00C06F0A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b/>
          <w:szCs w:val="22"/>
        </w:rPr>
        <w:t>Please note</w:t>
      </w:r>
      <w:r w:rsidRPr="00A31342">
        <w:rPr>
          <w:rFonts w:ascii="Arial" w:hAnsi="Arial" w:cs="Arial"/>
          <w:szCs w:val="22"/>
        </w:rPr>
        <w:t>: This post is dependent on receiving two satisfactory references and membership of the PVG Scheme.</w:t>
      </w:r>
      <w:r w:rsidR="00513803">
        <w:rPr>
          <w:rFonts w:ascii="Arial" w:hAnsi="Arial" w:cs="Arial"/>
          <w:szCs w:val="22"/>
        </w:rPr>
        <w:t xml:space="preserve">  The applicant will also need to prove their eligibility to work in the UK.</w:t>
      </w:r>
    </w:p>
    <w:p w14:paraId="3A5B0114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5" w14:textId="7B471546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The closing date for applications is</w:t>
      </w:r>
      <w:r w:rsidR="0040058F">
        <w:rPr>
          <w:rFonts w:ascii="Arial" w:hAnsi="Arial" w:cs="Arial"/>
          <w:szCs w:val="22"/>
        </w:rPr>
        <w:t xml:space="preserve"> </w:t>
      </w:r>
      <w:r w:rsidR="00ED37DC">
        <w:rPr>
          <w:rFonts w:ascii="Arial" w:hAnsi="Arial" w:cs="Arial"/>
          <w:b/>
          <w:szCs w:val="22"/>
          <w:u w:val="single"/>
        </w:rPr>
        <w:t>Friday 10</w:t>
      </w:r>
      <w:r w:rsidR="00ED37DC" w:rsidRPr="00ED37DC">
        <w:rPr>
          <w:rFonts w:ascii="Arial" w:hAnsi="Arial" w:cs="Arial"/>
          <w:b/>
          <w:szCs w:val="22"/>
          <w:u w:val="single"/>
          <w:vertAlign w:val="superscript"/>
        </w:rPr>
        <w:t>th</w:t>
      </w:r>
      <w:r w:rsidR="00ED37DC">
        <w:rPr>
          <w:rFonts w:ascii="Arial" w:hAnsi="Arial" w:cs="Arial"/>
          <w:b/>
          <w:szCs w:val="22"/>
          <w:u w:val="single"/>
        </w:rPr>
        <w:t xml:space="preserve"> February </w:t>
      </w:r>
      <w:r w:rsidR="00F963DC">
        <w:rPr>
          <w:rFonts w:ascii="Arial" w:hAnsi="Arial" w:cs="Arial"/>
          <w:b/>
          <w:szCs w:val="22"/>
          <w:u w:val="single"/>
        </w:rPr>
        <w:t>at 12noon</w:t>
      </w:r>
      <w:r w:rsidR="0040058F">
        <w:rPr>
          <w:rFonts w:ascii="Arial" w:hAnsi="Arial" w:cs="Arial"/>
          <w:szCs w:val="22"/>
        </w:rPr>
        <w:t xml:space="preserve"> </w:t>
      </w:r>
      <w:r w:rsidRPr="00A31342">
        <w:rPr>
          <w:rFonts w:ascii="Arial" w:hAnsi="Arial" w:cs="Arial"/>
          <w:szCs w:val="22"/>
        </w:rPr>
        <w:t>and Inter</w:t>
      </w:r>
      <w:r w:rsidR="0040058F">
        <w:rPr>
          <w:rFonts w:ascii="Arial" w:hAnsi="Arial" w:cs="Arial"/>
          <w:szCs w:val="22"/>
        </w:rPr>
        <w:t xml:space="preserve">views are expected to be held </w:t>
      </w:r>
      <w:r w:rsidR="00074AC0">
        <w:rPr>
          <w:rFonts w:ascii="Arial" w:hAnsi="Arial" w:cs="Arial"/>
          <w:szCs w:val="22"/>
        </w:rPr>
        <w:t xml:space="preserve">on </w:t>
      </w:r>
      <w:r w:rsidR="00AC538C">
        <w:rPr>
          <w:rFonts w:ascii="Arial" w:hAnsi="Arial" w:cs="Arial"/>
          <w:szCs w:val="22"/>
        </w:rPr>
        <w:t xml:space="preserve">Wednesday </w:t>
      </w:r>
      <w:r w:rsidR="00ED37DC">
        <w:rPr>
          <w:rFonts w:ascii="Arial" w:hAnsi="Arial" w:cs="Arial"/>
          <w:szCs w:val="22"/>
        </w:rPr>
        <w:t>22</w:t>
      </w:r>
      <w:r w:rsidR="00ED37DC" w:rsidRPr="00ED37DC">
        <w:rPr>
          <w:rFonts w:ascii="Arial" w:hAnsi="Arial" w:cs="Arial"/>
          <w:szCs w:val="22"/>
          <w:vertAlign w:val="superscript"/>
        </w:rPr>
        <w:t>nd</w:t>
      </w:r>
      <w:r w:rsidR="00ED37DC">
        <w:rPr>
          <w:rFonts w:ascii="Arial" w:hAnsi="Arial" w:cs="Arial"/>
          <w:szCs w:val="22"/>
        </w:rPr>
        <w:t xml:space="preserve"> February</w:t>
      </w:r>
      <w:r w:rsidR="00074AC0">
        <w:rPr>
          <w:rFonts w:ascii="Arial" w:hAnsi="Arial" w:cs="Arial"/>
          <w:szCs w:val="22"/>
        </w:rPr>
        <w:t xml:space="preserve"> within our offices at Whins Road, </w:t>
      </w:r>
      <w:proofErr w:type="spellStart"/>
      <w:r w:rsidR="00074AC0">
        <w:rPr>
          <w:rFonts w:ascii="Arial" w:hAnsi="Arial" w:cs="Arial"/>
          <w:szCs w:val="22"/>
        </w:rPr>
        <w:t>Alloa</w:t>
      </w:r>
      <w:proofErr w:type="spellEnd"/>
      <w:r w:rsidR="00074AC0">
        <w:rPr>
          <w:rFonts w:ascii="Arial" w:hAnsi="Arial" w:cs="Arial"/>
          <w:szCs w:val="22"/>
        </w:rPr>
        <w:t>.</w:t>
      </w:r>
    </w:p>
    <w:p w14:paraId="3A5B0116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7" w14:textId="37D29AD2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 xml:space="preserve">If you have any questions or would like to discuss the </w:t>
      </w:r>
      <w:r w:rsidR="00074AC0" w:rsidRPr="00A31342">
        <w:rPr>
          <w:rFonts w:ascii="Arial" w:hAnsi="Arial" w:cs="Arial"/>
          <w:szCs w:val="22"/>
        </w:rPr>
        <w:t>role,</w:t>
      </w:r>
      <w:r w:rsidRPr="00A31342">
        <w:rPr>
          <w:rFonts w:ascii="Arial" w:hAnsi="Arial" w:cs="Arial"/>
          <w:szCs w:val="22"/>
        </w:rPr>
        <w:t xml:space="preserve"> </w:t>
      </w:r>
      <w:r w:rsidR="00C457AD">
        <w:rPr>
          <w:rFonts w:ascii="Arial" w:hAnsi="Arial" w:cs="Arial"/>
          <w:szCs w:val="22"/>
        </w:rPr>
        <w:t>please contact me</w:t>
      </w:r>
      <w:r w:rsidRPr="00A31342">
        <w:rPr>
          <w:rFonts w:ascii="Arial" w:hAnsi="Arial" w:cs="Arial"/>
          <w:szCs w:val="22"/>
        </w:rPr>
        <w:t xml:space="preserve"> on 01259 213453.</w:t>
      </w:r>
    </w:p>
    <w:p w14:paraId="3A5B0118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9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  <w:r w:rsidRPr="00A31342">
        <w:rPr>
          <w:rFonts w:ascii="Arial" w:hAnsi="Arial" w:cs="Arial"/>
          <w:szCs w:val="22"/>
        </w:rPr>
        <w:t>Yours,</w:t>
      </w:r>
    </w:p>
    <w:p w14:paraId="3A5B011A" w14:textId="77777777" w:rsidR="00A31342" w:rsidRPr="00A31342" w:rsidRDefault="00D20E7B" w:rsidP="00535CFE">
      <w:pPr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3A5B0120" wp14:editId="3A5B0121">
            <wp:extent cx="1514475" cy="82357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06" cy="8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B011B" w14:textId="77777777" w:rsidR="00A31342" w:rsidRPr="00A31342" w:rsidRDefault="00A31342" w:rsidP="00535CFE">
      <w:pPr>
        <w:jc w:val="both"/>
        <w:rPr>
          <w:rFonts w:ascii="Arial" w:hAnsi="Arial" w:cs="Arial"/>
          <w:b/>
          <w:szCs w:val="22"/>
        </w:rPr>
      </w:pPr>
      <w:r w:rsidRPr="00A31342">
        <w:rPr>
          <w:rFonts w:ascii="Arial" w:hAnsi="Arial" w:cs="Arial"/>
          <w:b/>
          <w:szCs w:val="22"/>
        </w:rPr>
        <w:t>Shelley Bowman</w:t>
      </w:r>
    </w:p>
    <w:p w14:paraId="3A5B011C" w14:textId="77777777" w:rsidR="00A31342" w:rsidRPr="00A31342" w:rsidRDefault="0040058F" w:rsidP="00535CFE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Chief Executive Officer</w:t>
      </w:r>
    </w:p>
    <w:p w14:paraId="3A5B011D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E" w14:textId="77777777" w:rsidR="00A31342" w:rsidRPr="00A31342" w:rsidRDefault="00A31342" w:rsidP="00535CFE">
      <w:pPr>
        <w:jc w:val="both"/>
        <w:rPr>
          <w:rFonts w:ascii="Arial" w:hAnsi="Arial" w:cs="Arial"/>
          <w:szCs w:val="22"/>
        </w:rPr>
      </w:pPr>
    </w:p>
    <w:p w14:paraId="3A5B011F" w14:textId="77777777" w:rsidR="008275AF" w:rsidRPr="000744F3" w:rsidRDefault="0040058F" w:rsidP="0040058F">
      <w:pPr>
        <w:jc w:val="both"/>
        <w:rPr>
          <w:rFonts w:cs="Aharoni"/>
        </w:rPr>
      </w:pPr>
      <w:r>
        <w:rPr>
          <w:rFonts w:ascii="Arial" w:hAnsi="Arial" w:cs="Arial"/>
          <w:szCs w:val="22"/>
        </w:rPr>
        <w:t>enc</w:t>
      </w:r>
      <w:r w:rsidR="00A31342" w:rsidRPr="00A31342">
        <w:rPr>
          <w:rFonts w:ascii="Arial" w:hAnsi="Arial" w:cs="Arial"/>
          <w:szCs w:val="22"/>
        </w:rPr>
        <w:t>…</w:t>
      </w:r>
    </w:p>
    <w:sectPr w:rsidR="008275AF" w:rsidRPr="000744F3" w:rsidSect="005405F6">
      <w:headerReference w:type="first" r:id="rId8"/>
      <w:footerReference w:type="first" r:id="rId9"/>
      <w:pgSz w:w="11906" w:h="16838" w:code="9"/>
      <w:pgMar w:top="1440" w:right="1021" w:bottom="1440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D33C" w14:textId="77777777" w:rsidR="00C837F6" w:rsidRDefault="00C837F6">
      <w:r>
        <w:separator/>
      </w:r>
    </w:p>
  </w:endnote>
  <w:endnote w:type="continuationSeparator" w:id="0">
    <w:p w14:paraId="3373ABAF" w14:textId="77777777" w:rsidR="00C837F6" w:rsidRDefault="00C8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0130" w14:textId="77777777" w:rsidR="008A6CC6" w:rsidRPr="00DB4CD8" w:rsidRDefault="008A6CC6" w:rsidP="00DB4CD8">
    <w:pPr>
      <w:jc w:val="center"/>
      <w:rPr>
        <w:sz w:val="12"/>
        <w:szCs w:val="12"/>
      </w:rPr>
    </w:pPr>
    <w:r w:rsidRPr="00132055">
      <w:rPr>
        <w:b/>
        <w:bCs/>
        <w:color w:val="993366"/>
        <w:sz w:val="16"/>
        <w:szCs w:val="16"/>
      </w:rPr>
      <w:t>Supported by</w:t>
    </w:r>
    <w:r w:rsidRPr="00DB4CD8">
      <w:rPr>
        <w:color w:val="993366"/>
        <w:sz w:val="12"/>
        <w:szCs w:val="12"/>
      </w:rPr>
      <w:t xml:space="preserve">   </w:t>
    </w:r>
    <w:r w:rsidRPr="00DB4CD8">
      <w:rPr>
        <w:sz w:val="12"/>
        <w:szCs w:val="12"/>
      </w:rPr>
      <w:t xml:space="preserve">   </w:t>
    </w:r>
    <w:r w:rsidRPr="00DB4CD8">
      <w:rPr>
        <w:b/>
        <w:bCs/>
        <w:sz w:val="12"/>
        <w:szCs w:val="12"/>
      </w:rPr>
      <w:object w:dxaOrig="2820" w:dyaOrig="1320" w14:anchorId="3A5B0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2pt;height:35.4pt">
          <v:imagedata r:id="rId1" o:title=""/>
        </v:shape>
        <o:OLEObject Type="Embed" ProgID="MSPhotoEd.3" ShapeID="_x0000_i1025" DrawAspect="Content" ObjectID="_1736002770" r:id="rId2"/>
      </w:object>
    </w:r>
  </w:p>
  <w:p w14:paraId="3A5B0131" w14:textId="77777777" w:rsidR="008A6CC6" w:rsidRDefault="008A6CC6" w:rsidP="00DB4CD8">
    <w:pPr>
      <w:pStyle w:val="Footer"/>
      <w:jc w:val="center"/>
    </w:pPr>
  </w:p>
  <w:p w14:paraId="3A5B0132" w14:textId="77777777" w:rsidR="008A6CC6" w:rsidRDefault="008A6CC6" w:rsidP="00DB4CD8">
    <w:pPr>
      <w:pStyle w:val="Footer"/>
      <w:jc w:val="center"/>
    </w:pPr>
    <w:r>
      <w:t>Home-Start, a company limited by guarantee</w:t>
    </w:r>
  </w:p>
  <w:p w14:paraId="3A5B0133" w14:textId="77777777" w:rsidR="008A6CC6" w:rsidRDefault="008A6CC6" w:rsidP="00DB4CD8">
    <w:pPr>
      <w:pStyle w:val="Footer"/>
      <w:jc w:val="center"/>
    </w:pPr>
    <w:r>
      <w:t>Patron: HRH Princess Alexandra, The Hon. Lady Ogilvy, GCVO</w:t>
    </w:r>
  </w:p>
  <w:p w14:paraId="3A5B0134" w14:textId="77777777" w:rsidR="008A6CC6" w:rsidRDefault="008A6CC6" w:rsidP="00DB4CD8">
    <w:pPr>
      <w:pStyle w:val="Footer"/>
      <w:jc w:val="center"/>
    </w:pPr>
    <w:r>
      <w:t>Registered Charity No: SC011370</w:t>
    </w:r>
  </w:p>
  <w:p w14:paraId="3A5B0135" w14:textId="77777777" w:rsidR="008A6CC6" w:rsidRDefault="008A6CC6" w:rsidP="00DB4CD8">
    <w:pPr>
      <w:pStyle w:val="Footer"/>
      <w:jc w:val="center"/>
    </w:pPr>
    <w:r>
      <w:t>Company No: SC280850</w:t>
    </w:r>
  </w:p>
  <w:p w14:paraId="3A5B0136" w14:textId="77777777" w:rsidR="008A6CC6" w:rsidRDefault="008A6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787D" w14:textId="77777777" w:rsidR="00C837F6" w:rsidRDefault="00C837F6">
      <w:r>
        <w:separator/>
      </w:r>
    </w:p>
  </w:footnote>
  <w:footnote w:type="continuationSeparator" w:id="0">
    <w:p w14:paraId="3075F184" w14:textId="77777777" w:rsidR="00C837F6" w:rsidRDefault="00C8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0126" w14:textId="77777777" w:rsidR="008A6CC6" w:rsidRDefault="0040058F" w:rsidP="0040058F">
    <w:pPr>
      <w:pStyle w:val="Header"/>
      <w:jc w:val="right"/>
    </w:pPr>
    <w:r>
      <w:rPr>
        <w:noProof/>
      </w:rPr>
      <w:drawing>
        <wp:inline distT="0" distB="0" distL="0" distR="0" wp14:anchorId="3A5B0137" wp14:editId="3A5B0138">
          <wp:extent cx="1891697" cy="11341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S_Clackmannanshire_Centre_Main_CMY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97" cy="11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CC6">
      <w:rPr>
        <w:noProof/>
      </w:rPr>
      <w:drawing>
        <wp:anchor distT="0" distB="0" distL="114300" distR="114300" simplePos="0" relativeHeight="251656704" behindDoc="1" locked="0" layoutInCell="1" allowOverlap="1" wp14:anchorId="3A5B0139" wp14:editId="3A5B013A">
          <wp:simplePos x="0" y="0"/>
          <wp:positionH relativeFrom="page">
            <wp:posOffset>4896485</wp:posOffset>
          </wp:positionH>
          <wp:positionV relativeFrom="page">
            <wp:posOffset>5616575</wp:posOffset>
          </wp:positionV>
          <wp:extent cx="2705100" cy="5562600"/>
          <wp:effectExtent l="19050" t="0" r="0" b="0"/>
          <wp:wrapNone/>
          <wp:docPr id="2" name="Picture 2" descr="HS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 watermar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56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5B0127" w14:textId="77777777" w:rsidR="008A6CC6" w:rsidRDefault="008A6CC6">
    <w:pPr>
      <w:pStyle w:val="Header"/>
    </w:pPr>
  </w:p>
  <w:p w14:paraId="3A5B0128" w14:textId="77777777" w:rsidR="008A6CC6" w:rsidRDefault="008A6CC6">
    <w:pPr>
      <w:pStyle w:val="Header"/>
    </w:pPr>
  </w:p>
  <w:p w14:paraId="3A5B0129" w14:textId="77777777" w:rsidR="008A6CC6" w:rsidRDefault="008A6CC6">
    <w:pPr>
      <w:pStyle w:val="Header"/>
    </w:pPr>
  </w:p>
  <w:p w14:paraId="3A5B012A" w14:textId="77777777" w:rsidR="008A6CC6" w:rsidRDefault="008A6CC6">
    <w:pPr>
      <w:pStyle w:val="Header"/>
    </w:pPr>
  </w:p>
  <w:p w14:paraId="3A5B012B" w14:textId="77777777" w:rsidR="008A6CC6" w:rsidRDefault="008A6CC6">
    <w:pPr>
      <w:pStyle w:val="Header"/>
    </w:pPr>
  </w:p>
  <w:p w14:paraId="3A5B012C" w14:textId="77777777" w:rsidR="008A6CC6" w:rsidRDefault="008A6CC6">
    <w:pPr>
      <w:pStyle w:val="Header"/>
    </w:pPr>
  </w:p>
  <w:p w14:paraId="3A5B012D" w14:textId="77777777" w:rsidR="008A6CC6" w:rsidRDefault="008A6CC6">
    <w:pPr>
      <w:pStyle w:val="Header"/>
    </w:pPr>
  </w:p>
  <w:p w14:paraId="3A5B012E" w14:textId="77777777" w:rsidR="008A6CC6" w:rsidRDefault="008A6CC6">
    <w:pPr>
      <w:pStyle w:val="Header"/>
    </w:pPr>
  </w:p>
  <w:p w14:paraId="3A5B012F" w14:textId="77777777" w:rsidR="008A6CC6" w:rsidRDefault="00A313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5B013B" wp14:editId="3A5B013C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E5374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" strokecolor="#ed7703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7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E3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5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BAF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A69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E3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E8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E0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DF6F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D5D49"/>
    <w:multiLevelType w:val="multilevel"/>
    <w:tmpl w:val="E416C8E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8A42147"/>
    <w:multiLevelType w:val="multilevel"/>
    <w:tmpl w:val="16FE61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F4F78BB"/>
    <w:multiLevelType w:val="multilevel"/>
    <w:tmpl w:val="3294AF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F8D39C9"/>
    <w:multiLevelType w:val="multilevel"/>
    <w:tmpl w:val="1194D4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212EF4"/>
    <w:multiLevelType w:val="multilevel"/>
    <w:tmpl w:val="2EAC0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715E3"/>
    <w:multiLevelType w:val="multilevel"/>
    <w:tmpl w:val="926828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EDC09EB"/>
    <w:multiLevelType w:val="multilevel"/>
    <w:tmpl w:val="A576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241555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CD5F2E"/>
    <w:multiLevelType w:val="multilevel"/>
    <w:tmpl w:val="D81C4A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8E13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0430FA"/>
    <w:multiLevelType w:val="multilevel"/>
    <w:tmpl w:val="218EBF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D7424FB"/>
    <w:multiLevelType w:val="multilevel"/>
    <w:tmpl w:val="0880904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DB60382"/>
    <w:multiLevelType w:val="multilevel"/>
    <w:tmpl w:val="DB6C60C6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E6B5B"/>
    <w:multiLevelType w:val="multilevel"/>
    <w:tmpl w:val="F78660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A0412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A31577F"/>
    <w:multiLevelType w:val="multilevel"/>
    <w:tmpl w:val="C9F8D0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B437085"/>
    <w:multiLevelType w:val="multilevel"/>
    <w:tmpl w:val="631EE3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AC29F2"/>
    <w:multiLevelType w:val="multilevel"/>
    <w:tmpl w:val="BC0E1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F4819C8"/>
    <w:multiLevelType w:val="multilevel"/>
    <w:tmpl w:val="7DACA8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4335614"/>
    <w:multiLevelType w:val="multilevel"/>
    <w:tmpl w:val="17E4C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D85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056B4A"/>
    <w:multiLevelType w:val="multilevel"/>
    <w:tmpl w:val="E50CA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6F27505"/>
    <w:multiLevelType w:val="hybridMultilevel"/>
    <w:tmpl w:val="08AE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7F72"/>
    <w:multiLevelType w:val="multilevel"/>
    <w:tmpl w:val="4B0ED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582567451">
    <w:abstractNumId w:val="28"/>
  </w:num>
  <w:num w:numId="2" w16cid:durableId="92408251">
    <w:abstractNumId w:val="28"/>
  </w:num>
  <w:num w:numId="3" w16cid:durableId="1361664910">
    <w:abstractNumId w:val="21"/>
  </w:num>
  <w:num w:numId="4" w16cid:durableId="1227227683">
    <w:abstractNumId w:val="21"/>
  </w:num>
  <w:num w:numId="5" w16cid:durableId="521821645">
    <w:abstractNumId w:val="28"/>
  </w:num>
  <w:num w:numId="6" w16cid:durableId="1571622922">
    <w:abstractNumId w:val="15"/>
  </w:num>
  <w:num w:numId="7" w16cid:durableId="304160475">
    <w:abstractNumId w:val="7"/>
  </w:num>
  <w:num w:numId="8" w16cid:durableId="1718776331">
    <w:abstractNumId w:val="6"/>
  </w:num>
  <w:num w:numId="9" w16cid:durableId="523255155">
    <w:abstractNumId w:val="5"/>
  </w:num>
  <w:num w:numId="10" w16cid:durableId="2052142480">
    <w:abstractNumId w:val="4"/>
  </w:num>
  <w:num w:numId="11" w16cid:durableId="948777125">
    <w:abstractNumId w:val="3"/>
  </w:num>
  <w:num w:numId="12" w16cid:durableId="2052725570">
    <w:abstractNumId w:val="2"/>
  </w:num>
  <w:num w:numId="13" w16cid:durableId="2054385080">
    <w:abstractNumId w:val="1"/>
  </w:num>
  <w:num w:numId="14" w16cid:durableId="537620828">
    <w:abstractNumId w:val="0"/>
  </w:num>
  <w:num w:numId="15" w16cid:durableId="244612213">
    <w:abstractNumId w:val="13"/>
  </w:num>
  <w:num w:numId="16" w16cid:durableId="1404715794">
    <w:abstractNumId w:val="20"/>
  </w:num>
  <w:num w:numId="17" w16cid:durableId="585769758">
    <w:abstractNumId w:val="24"/>
  </w:num>
  <w:num w:numId="18" w16cid:durableId="1927575310">
    <w:abstractNumId w:val="22"/>
  </w:num>
  <w:num w:numId="19" w16cid:durableId="1802767842">
    <w:abstractNumId w:val="14"/>
  </w:num>
  <w:num w:numId="20" w16cid:durableId="734813024">
    <w:abstractNumId w:val="18"/>
  </w:num>
  <w:num w:numId="21" w16cid:durableId="1802918861">
    <w:abstractNumId w:val="12"/>
  </w:num>
  <w:num w:numId="22" w16cid:durableId="1448312275">
    <w:abstractNumId w:val="11"/>
  </w:num>
  <w:num w:numId="23" w16cid:durableId="769205108">
    <w:abstractNumId w:val="30"/>
  </w:num>
  <w:num w:numId="24" w16cid:durableId="2031375465">
    <w:abstractNumId w:val="25"/>
  </w:num>
  <w:num w:numId="25" w16cid:durableId="225335711">
    <w:abstractNumId w:val="26"/>
  </w:num>
  <w:num w:numId="26" w16cid:durableId="854198992">
    <w:abstractNumId w:val="9"/>
  </w:num>
  <w:num w:numId="27" w16cid:durableId="8602536">
    <w:abstractNumId w:val="10"/>
  </w:num>
  <w:num w:numId="28" w16cid:durableId="1185829201">
    <w:abstractNumId w:val="17"/>
  </w:num>
  <w:num w:numId="29" w16cid:durableId="1423062548">
    <w:abstractNumId w:val="27"/>
  </w:num>
  <w:num w:numId="30" w16cid:durableId="77363342">
    <w:abstractNumId w:val="29"/>
  </w:num>
  <w:num w:numId="31" w16cid:durableId="1414547310">
    <w:abstractNumId w:val="19"/>
  </w:num>
  <w:num w:numId="32" w16cid:durableId="1544950901">
    <w:abstractNumId w:val="32"/>
  </w:num>
  <w:num w:numId="33" w16cid:durableId="2093894091">
    <w:abstractNumId w:val="23"/>
  </w:num>
  <w:num w:numId="34" w16cid:durableId="198784442">
    <w:abstractNumId w:val="16"/>
  </w:num>
  <w:num w:numId="35" w16cid:durableId="1189875189">
    <w:abstractNumId w:val="8"/>
  </w:num>
  <w:num w:numId="36" w16cid:durableId="3329927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d77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35"/>
    <w:rsid w:val="000152E8"/>
    <w:rsid w:val="0002042A"/>
    <w:rsid w:val="000358F4"/>
    <w:rsid w:val="000448D7"/>
    <w:rsid w:val="00055C84"/>
    <w:rsid w:val="000744F3"/>
    <w:rsid w:val="00074AC0"/>
    <w:rsid w:val="00080A15"/>
    <w:rsid w:val="000A319D"/>
    <w:rsid w:val="000B26FC"/>
    <w:rsid w:val="000B3DC0"/>
    <w:rsid w:val="000C7801"/>
    <w:rsid w:val="000E5C0B"/>
    <w:rsid w:val="000F11EF"/>
    <w:rsid w:val="00132055"/>
    <w:rsid w:val="00135917"/>
    <w:rsid w:val="00140158"/>
    <w:rsid w:val="001516C8"/>
    <w:rsid w:val="00155BDF"/>
    <w:rsid w:val="00165B0F"/>
    <w:rsid w:val="00194A1A"/>
    <w:rsid w:val="00195B39"/>
    <w:rsid w:val="001C3C17"/>
    <w:rsid w:val="001D7E24"/>
    <w:rsid w:val="001E1979"/>
    <w:rsid w:val="001E2460"/>
    <w:rsid w:val="001E2BFA"/>
    <w:rsid w:val="001E5FBD"/>
    <w:rsid w:val="001F2DA9"/>
    <w:rsid w:val="00245096"/>
    <w:rsid w:val="0025061C"/>
    <w:rsid w:val="002517D3"/>
    <w:rsid w:val="002640A0"/>
    <w:rsid w:val="00273573"/>
    <w:rsid w:val="00285CDE"/>
    <w:rsid w:val="00293208"/>
    <w:rsid w:val="002961C7"/>
    <w:rsid w:val="002D7C15"/>
    <w:rsid w:val="002E1CE8"/>
    <w:rsid w:val="002E4FBE"/>
    <w:rsid w:val="002E6FB8"/>
    <w:rsid w:val="00337A49"/>
    <w:rsid w:val="00356DF1"/>
    <w:rsid w:val="0036205A"/>
    <w:rsid w:val="003823FC"/>
    <w:rsid w:val="00391113"/>
    <w:rsid w:val="003B13FA"/>
    <w:rsid w:val="003C6F2F"/>
    <w:rsid w:val="003F49FC"/>
    <w:rsid w:val="0040058F"/>
    <w:rsid w:val="00401077"/>
    <w:rsid w:val="004105AE"/>
    <w:rsid w:val="00412004"/>
    <w:rsid w:val="004139C4"/>
    <w:rsid w:val="0041457F"/>
    <w:rsid w:val="00416A07"/>
    <w:rsid w:val="00481253"/>
    <w:rsid w:val="004923DE"/>
    <w:rsid w:val="004974D6"/>
    <w:rsid w:val="004B1737"/>
    <w:rsid w:val="004B780E"/>
    <w:rsid w:val="004D6DD2"/>
    <w:rsid w:val="004E2545"/>
    <w:rsid w:val="00501398"/>
    <w:rsid w:val="00507496"/>
    <w:rsid w:val="005112A1"/>
    <w:rsid w:val="00513335"/>
    <w:rsid w:val="00513803"/>
    <w:rsid w:val="00522E62"/>
    <w:rsid w:val="0052355A"/>
    <w:rsid w:val="00535CFE"/>
    <w:rsid w:val="005405F6"/>
    <w:rsid w:val="00540B84"/>
    <w:rsid w:val="0054397F"/>
    <w:rsid w:val="00562FFA"/>
    <w:rsid w:val="00565D35"/>
    <w:rsid w:val="0058568F"/>
    <w:rsid w:val="005B6486"/>
    <w:rsid w:val="005F6401"/>
    <w:rsid w:val="0061668A"/>
    <w:rsid w:val="0062500A"/>
    <w:rsid w:val="0064519B"/>
    <w:rsid w:val="006810BB"/>
    <w:rsid w:val="006B57F9"/>
    <w:rsid w:val="006C44F2"/>
    <w:rsid w:val="006D68D0"/>
    <w:rsid w:val="006E450C"/>
    <w:rsid w:val="006F207C"/>
    <w:rsid w:val="007330BD"/>
    <w:rsid w:val="00745A7F"/>
    <w:rsid w:val="00751A7F"/>
    <w:rsid w:val="00755568"/>
    <w:rsid w:val="00757DA4"/>
    <w:rsid w:val="008130CA"/>
    <w:rsid w:val="008275AF"/>
    <w:rsid w:val="00831077"/>
    <w:rsid w:val="00833BA7"/>
    <w:rsid w:val="00853DBA"/>
    <w:rsid w:val="00866C45"/>
    <w:rsid w:val="00867A6F"/>
    <w:rsid w:val="00885CC0"/>
    <w:rsid w:val="0089037C"/>
    <w:rsid w:val="008A2945"/>
    <w:rsid w:val="008A5109"/>
    <w:rsid w:val="008A6CC6"/>
    <w:rsid w:val="008C4B9E"/>
    <w:rsid w:val="008C602F"/>
    <w:rsid w:val="008D4D5D"/>
    <w:rsid w:val="008E288D"/>
    <w:rsid w:val="008F12A6"/>
    <w:rsid w:val="009658B3"/>
    <w:rsid w:val="009708E6"/>
    <w:rsid w:val="00997384"/>
    <w:rsid w:val="009B4644"/>
    <w:rsid w:val="00A00A2D"/>
    <w:rsid w:val="00A06654"/>
    <w:rsid w:val="00A12C01"/>
    <w:rsid w:val="00A31342"/>
    <w:rsid w:val="00A32A28"/>
    <w:rsid w:val="00A355AC"/>
    <w:rsid w:val="00A35E10"/>
    <w:rsid w:val="00A4633F"/>
    <w:rsid w:val="00A474BE"/>
    <w:rsid w:val="00A537E0"/>
    <w:rsid w:val="00A543A8"/>
    <w:rsid w:val="00A54743"/>
    <w:rsid w:val="00A57640"/>
    <w:rsid w:val="00A5789F"/>
    <w:rsid w:val="00A770F6"/>
    <w:rsid w:val="00AC4277"/>
    <w:rsid w:val="00AC538C"/>
    <w:rsid w:val="00AD7449"/>
    <w:rsid w:val="00AD7786"/>
    <w:rsid w:val="00AE5FFB"/>
    <w:rsid w:val="00AF7DF8"/>
    <w:rsid w:val="00B353F1"/>
    <w:rsid w:val="00B6413E"/>
    <w:rsid w:val="00B70DC1"/>
    <w:rsid w:val="00B814DB"/>
    <w:rsid w:val="00B86DC8"/>
    <w:rsid w:val="00BC6839"/>
    <w:rsid w:val="00BE72A5"/>
    <w:rsid w:val="00BF70E4"/>
    <w:rsid w:val="00C002A6"/>
    <w:rsid w:val="00C06F0A"/>
    <w:rsid w:val="00C320F4"/>
    <w:rsid w:val="00C457AD"/>
    <w:rsid w:val="00C837F6"/>
    <w:rsid w:val="00CD48FD"/>
    <w:rsid w:val="00D13D10"/>
    <w:rsid w:val="00D20E7B"/>
    <w:rsid w:val="00D253B7"/>
    <w:rsid w:val="00D613AD"/>
    <w:rsid w:val="00D63583"/>
    <w:rsid w:val="00D7139A"/>
    <w:rsid w:val="00D90566"/>
    <w:rsid w:val="00DB4521"/>
    <w:rsid w:val="00DB4CD8"/>
    <w:rsid w:val="00DD02CE"/>
    <w:rsid w:val="00DD2245"/>
    <w:rsid w:val="00DE3F1F"/>
    <w:rsid w:val="00E06DB8"/>
    <w:rsid w:val="00E16EFF"/>
    <w:rsid w:val="00E67289"/>
    <w:rsid w:val="00E723AA"/>
    <w:rsid w:val="00E73DD9"/>
    <w:rsid w:val="00E844F1"/>
    <w:rsid w:val="00E91AD6"/>
    <w:rsid w:val="00EA2AE5"/>
    <w:rsid w:val="00ED2720"/>
    <w:rsid w:val="00ED37DC"/>
    <w:rsid w:val="00F0357C"/>
    <w:rsid w:val="00F100EB"/>
    <w:rsid w:val="00F33D64"/>
    <w:rsid w:val="00F4026A"/>
    <w:rsid w:val="00F46F31"/>
    <w:rsid w:val="00F56A51"/>
    <w:rsid w:val="00F625BF"/>
    <w:rsid w:val="00F65EEA"/>
    <w:rsid w:val="00F75643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7703"/>
    </o:shapedefaults>
    <o:shapelayout v:ext="edit">
      <o:idmap v:ext="edit" data="2"/>
    </o:shapelayout>
  </w:shapeDefaults>
  <w:decimalSymbol w:val="."/>
  <w:listSeparator w:val=","/>
  <w14:docId w14:val="3A5B00FC"/>
  <w15:docId w15:val="{0E242EC5-0839-44FA-B71F-FBEF54C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57F"/>
    <w:rPr>
      <w:rFonts w:ascii="Lucida Sans" w:hAnsi="Lucida Sans"/>
      <w:sz w:val="22"/>
      <w:szCs w:val="24"/>
    </w:rPr>
  </w:style>
  <w:style w:type="paragraph" w:styleId="Heading1">
    <w:name w:val="heading 1"/>
    <w:next w:val="BodyText"/>
    <w:qFormat/>
    <w:rsid w:val="00DE3F1F"/>
    <w:pPr>
      <w:keepNext/>
      <w:spacing w:before="240"/>
      <w:outlineLvl w:val="0"/>
    </w:pPr>
    <w:rPr>
      <w:rFonts w:ascii="Lucida Sans" w:hAnsi="Lucida Sans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BodyText"/>
    <w:qFormat/>
    <w:rsid w:val="006E450C"/>
    <w:p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BodyText"/>
    <w:qFormat/>
    <w:rsid w:val="00195B39"/>
    <w:pPr>
      <w:spacing w:before="480"/>
      <w:outlineLvl w:val="2"/>
    </w:pPr>
    <w:rPr>
      <w:b w:val="0"/>
      <w:kern w:val="0"/>
      <w:sz w:val="24"/>
      <w:szCs w:val="26"/>
    </w:rPr>
  </w:style>
  <w:style w:type="paragraph" w:styleId="Heading4">
    <w:name w:val="heading 4"/>
    <w:basedOn w:val="Heading3"/>
    <w:next w:val="BodyText"/>
    <w:qFormat/>
    <w:rsid w:val="00195B39"/>
    <w:pPr>
      <w:spacing w:before="440"/>
      <w:outlineLvl w:val="3"/>
    </w:pPr>
    <w:rPr>
      <w:iCs w:val="0"/>
      <w:sz w:val="22"/>
      <w:szCs w:val="28"/>
    </w:rPr>
  </w:style>
  <w:style w:type="paragraph" w:styleId="Heading5">
    <w:name w:val="heading 5"/>
    <w:basedOn w:val="Heading4"/>
    <w:next w:val="BodyText"/>
    <w:qFormat/>
    <w:rsid w:val="00195B39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DE3F1F"/>
    <w:pPr>
      <w:spacing w:before="240"/>
    </w:pPr>
    <w:rPr>
      <w:rFonts w:ascii="Lucida Sans" w:hAnsi="Lucida Sans"/>
      <w:sz w:val="22"/>
      <w:szCs w:val="24"/>
    </w:rPr>
  </w:style>
  <w:style w:type="paragraph" w:styleId="ListBullet">
    <w:name w:val="List Bullet"/>
    <w:rsid w:val="00DE3F1F"/>
    <w:pPr>
      <w:numPr>
        <w:numId w:val="35"/>
      </w:numPr>
      <w:spacing w:before="240"/>
      <w:ind w:left="357" w:hanging="357"/>
    </w:pPr>
    <w:rPr>
      <w:rFonts w:ascii="Lucida Sans" w:hAnsi="Lucida Sans"/>
      <w:sz w:val="22"/>
      <w:szCs w:val="24"/>
    </w:rPr>
  </w:style>
  <w:style w:type="paragraph" w:styleId="ListNumber">
    <w:name w:val="List Number"/>
    <w:basedOn w:val="BodyText"/>
    <w:rsid w:val="006E450C"/>
    <w:pPr>
      <w:numPr>
        <w:numId w:val="4"/>
      </w:numPr>
    </w:pPr>
  </w:style>
  <w:style w:type="paragraph" w:styleId="ListNumber2">
    <w:name w:val="List Number 2"/>
    <w:basedOn w:val="BodyText"/>
    <w:semiHidden/>
    <w:rsid w:val="006E450C"/>
    <w:pPr>
      <w:numPr>
        <w:ilvl w:val="1"/>
        <w:numId w:val="4"/>
      </w:numPr>
    </w:pPr>
  </w:style>
  <w:style w:type="paragraph" w:styleId="ListNumber3">
    <w:name w:val="List Number 3"/>
    <w:basedOn w:val="BodyText"/>
    <w:semiHidden/>
    <w:rsid w:val="006E450C"/>
    <w:pPr>
      <w:numPr>
        <w:ilvl w:val="2"/>
        <w:numId w:val="4"/>
      </w:numPr>
      <w:spacing w:before="165"/>
    </w:pPr>
  </w:style>
  <w:style w:type="paragraph" w:styleId="Header">
    <w:name w:val="header"/>
    <w:semiHidden/>
    <w:rsid w:val="00AF7DF8"/>
    <w:pPr>
      <w:tabs>
        <w:tab w:val="center" w:pos="4536"/>
        <w:tab w:val="right" w:pos="9072"/>
      </w:tabs>
    </w:pPr>
    <w:rPr>
      <w:rFonts w:ascii="Arial" w:hAnsi="Arial"/>
      <w:szCs w:val="24"/>
    </w:rPr>
  </w:style>
  <w:style w:type="paragraph" w:styleId="Footer">
    <w:name w:val="footer"/>
    <w:link w:val="FooterChar"/>
    <w:uiPriority w:val="99"/>
    <w:rsid w:val="005112A1"/>
    <w:pPr>
      <w:tabs>
        <w:tab w:val="center" w:pos="4536"/>
        <w:tab w:val="right" w:pos="9072"/>
      </w:tabs>
      <w:spacing w:line="170" w:lineRule="atLeast"/>
    </w:pPr>
    <w:rPr>
      <w:rFonts w:ascii="Lucida Sans" w:hAnsi="Lucida Sans"/>
      <w:color w:val="A31A7E"/>
      <w:sz w:val="13"/>
      <w:szCs w:val="24"/>
    </w:rPr>
  </w:style>
  <w:style w:type="paragraph" w:customStyle="1" w:styleId="AddressBlock">
    <w:name w:val="Address Block"/>
    <w:rsid w:val="005112A1"/>
    <w:pPr>
      <w:tabs>
        <w:tab w:val="left" w:pos="227"/>
      </w:tabs>
      <w:spacing w:line="220" w:lineRule="atLeast"/>
    </w:pPr>
    <w:rPr>
      <w:rFonts w:ascii="Lucida Sans" w:hAnsi="Lucida Sans"/>
      <w:color w:val="A31A7E"/>
      <w:sz w:val="16"/>
      <w:szCs w:val="24"/>
    </w:rPr>
  </w:style>
  <w:style w:type="character" w:customStyle="1" w:styleId="OrangeAddressBlock">
    <w:name w:val="Orange Address Block"/>
    <w:basedOn w:val="DefaultParagraphFont"/>
    <w:rsid w:val="005112A1"/>
    <w:rPr>
      <w:rFonts w:ascii="Lucida Sans" w:hAnsi="Lucida Sans"/>
      <w:b/>
      <w:color w:val="E05206"/>
      <w:sz w:val="17"/>
    </w:rPr>
  </w:style>
  <w:style w:type="paragraph" w:customStyle="1" w:styleId="SchemeName">
    <w:name w:val="Scheme Name"/>
    <w:rsid w:val="005112A1"/>
    <w:pPr>
      <w:framePr w:hSpace="567" w:wrap="around" w:vAnchor="page" w:hAnchor="page" w:x="8790" w:y="2893"/>
      <w:spacing w:line="240" w:lineRule="atLeast"/>
      <w:suppressOverlap/>
    </w:pPr>
    <w:rPr>
      <w:rFonts w:ascii="Lucida Sans" w:hAnsi="Lucida Sans"/>
      <w:b/>
      <w:color w:val="E05206"/>
      <w:sz w:val="22"/>
      <w:szCs w:val="24"/>
    </w:rPr>
  </w:style>
  <w:style w:type="character" w:styleId="Hyperlink">
    <w:name w:val="Hyperlink"/>
    <w:basedOn w:val="DefaultParagraphFont"/>
    <w:rsid w:val="00165B0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4CD8"/>
    <w:rPr>
      <w:rFonts w:ascii="Lucida Sans" w:hAnsi="Lucida Sans"/>
      <w:color w:val="A31A7E"/>
      <w:sz w:val="13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B4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CD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3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-START%20CORPORATE%20IDENTITY%20GUIDELINES%20AND%20MASTERS%202007\2.%20Home-Start%20Templates\Home-Start%20letter%20template%20with%20logo%20for%20in-scheme%20prin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Home-Start letter template with logo for in-scheme printing</Template>
  <TotalTime>2</TotalTime>
  <Pages>1</Pages>
  <Words>140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Start</Company>
  <LinksUpToDate>false</LinksUpToDate>
  <CharactersWithSpaces>934</CharactersWithSpaces>
  <SharedDoc>false</SharedDoc>
  <HLinks>
    <vt:vector size="6" baseType="variant"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mailto:lindakerr@hsclacks.co.uk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 Bowman</cp:lastModifiedBy>
  <cp:revision>2</cp:revision>
  <cp:lastPrinted>2020-08-05T13:06:00Z</cp:lastPrinted>
  <dcterms:created xsi:type="dcterms:W3CDTF">2023-01-23T18:13:00Z</dcterms:created>
  <dcterms:modified xsi:type="dcterms:W3CDTF">2023-01-23T18:13:00Z</dcterms:modified>
</cp:coreProperties>
</file>