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442A" w14:textId="4835CBC0" w:rsidR="00A737DE" w:rsidRDefault="00955A62" w:rsidP="002C1655">
      <w:r>
        <w:t>January 2023</w:t>
      </w:r>
    </w:p>
    <w:p w14:paraId="718509B2" w14:textId="17D1EE6C" w:rsidR="00377FB3" w:rsidRDefault="00377FB3" w:rsidP="002C1655"/>
    <w:p w14:paraId="2C3FD145" w14:textId="274C10A5" w:rsidR="00826512" w:rsidRDefault="00826512" w:rsidP="002C1655"/>
    <w:p w14:paraId="2C2755D8" w14:textId="7C151961" w:rsidR="00826512" w:rsidRDefault="00826512" w:rsidP="002C1655"/>
    <w:p w14:paraId="1E64D023" w14:textId="77777777" w:rsidR="00EE4BAE" w:rsidRDefault="00EE4BAE" w:rsidP="002C1655">
      <w:pPr>
        <w:rPr>
          <w:b/>
          <w:bCs/>
        </w:rPr>
      </w:pPr>
    </w:p>
    <w:p w14:paraId="3F2042F9" w14:textId="6F836273" w:rsidR="00826512" w:rsidRPr="00826512" w:rsidRDefault="00826512" w:rsidP="002C1655">
      <w:r w:rsidRPr="00826512">
        <w:rPr>
          <w:b/>
          <w:bCs/>
        </w:rPr>
        <w:t xml:space="preserve">Application for </w:t>
      </w:r>
      <w:r w:rsidR="00295CE1">
        <w:rPr>
          <w:b/>
          <w:bCs/>
        </w:rPr>
        <w:t xml:space="preserve">Post of </w:t>
      </w:r>
      <w:r w:rsidR="00D54AA4">
        <w:rPr>
          <w:b/>
          <w:bCs/>
        </w:rPr>
        <w:t>Mental Health Support Worker</w:t>
      </w:r>
      <w:r w:rsidR="00387FDE">
        <w:rPr>
          <w:b/>
          <w:bCs/>
        </w:rPr>
        <w:t xml:space="preserve"> – </w:t>
      </w:r>
      <w:r w:rsidR="00955A62">
        <w:rPr>
          <w:b/>
          <w:bCs/>
        </w:rPr>
        <w:t>Orkney Money Matters Project</w:t>
      </w:r>
    </w:p>
    <w:p w14:paraId="3592FD10" w14:textId="77777777" w:rsidR="00826512" w:rsidRPr="00CD0F96" w:rsidRDefault="00826512" w:rsidP="00826512">
      <w:pPr>
        <w:spacing w:after="120"/>
        <w:jc w:val="both"/>
        <w:rPr>
          <w:rFonts w:cs="Arial"/>
          <w:szCs w:val="24"/>
        </w:rPr>
      </w:pPr>
      <w:r w:rsidRPr="00CD0F96">
        <w:rPr>
          <w:rFonts w:cs="Arial"/>
          <w:szCs w:val="24"/>
        </w:rPr>
        <w:t>Thank you for your enquiry about the above post at Orkney Blide Trust.</w:t>
      </w:r>
    </w:p>
    <w:p w14:paraId="630311B9" w14:textId="1EAA7469" w:rsidR="00826512" w:rsidRPr="00CD0F96" w:rsidRDefault="00826512" w:rsidP="00826512">
      <w:pPr>
        <w:spacing w:after="12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Attached with </w:t>
      </w:r>
      <w:r w:rsidRPr="00CD0F96">
        <w:rPr>
          <w:rFonts w:cs="Arial"/>
          <w:szCs w:val="24"/>
        </w:rPr>
        <w:t>this letter are:</w:t>
      </w:r>
    </w:p>
    <w:p w14:paraId="07CBC7EB" w14:textId="4C0E40D5" w:rsidR="00826512" w:rsidRPr="00CD0F96" w:rsidRDefault="00387FDE" w:rsidP="00826512">
      <w:pPr>
        <w:numPr>
          <w:ilvl w:val="0"/>
          <w:numId w:val="1"/>
        </w:numPr>
        <w:spacing w:after="12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Mental Health Support Worker</w:t>
      </w:r>
      <w:r w:rsidR="00826512">
        <w:rPr>
          <w:rFonts w:cs="Arial"/>
          <w:szCs w:val="24"/>
        </w:rPr>
        <w:t xml:space="preserve"> </w:t>
      </w:r>
      <w:r w:rsidR="00826512" w:rsidRPr="00CD0F96">
        <w:rPr>
          <w:rFonts w:cs="Arial"/>
          <w:szCs w:val="24"/>
        </w:rPr>
        <w:t>Job Description and Person Specification</w:t>
      </w:r>
    </w:p>
    <w:p w14:paraId="2FC13074" w14:textId="40865844" w:rsidR="00826512" w:rsidRPr="00CD0F96" w:rsidRDefault="00826512" w:rsidP="00826512">
      <w:pPr>
        <w:numPr>
          <w:ilvl w:val="0"/>
          <w:numId w:val="1"/>
        </w:numPr>
        <w:spacing w:after="120" w:line="240" w:lineRule="auto"/>
        <w:jc w:val="both"/>
        <w:rPr>
          <w:rFonts w:cs="Arial"/>
          <w:szCs w:val="24"/>
        </w:rPr>
      </w:pPr>
      <w:r w:rsidRPr="00CD0F96">
        <w:rPr>
          <w:rFonts w:cs="Arial"/>
          <w:szCs w:val="24"/>
        </w:rPr>
        <w:t xml:space="preserve">Application Form </w:t>
      </w:r>
    </w:p>
    <w:p w14:paraId="216CA0D1" w14:textId="4D31A63E" w:rsidR="00826512" w:rsidRPr="00CD0F96" w:rsidRDefault="00826512" w:rsidP="00826512">
      <w:pPr>
        <w:numPr>
          <w:ilvl w:val="0"/>
          <w:numId w:val="1"/>
        </w:numPr>
        <w:spacing w:after="120" w:line="240" w:lineRule="auto"/>
        <w:jc w:val="both"/>
        <w:rPr>
          <w:rFonts w:cs="Arial"/>
          <w:szCs w:val="24"/>
        </w:rPr>
      </w:pPr>
      <w:r w:rsidRPr="00CD0F96">
        <w:rPr>
          <w:rFonts w:cs="Arial"/>
          <w:szCs w:val="24"/>
        </w:rPr>
        <w:t>A leaflet which outlines the main services offered by Orkney Blide Trust</w:t>
      </w:r>
    </w:p>
    <w:p w14:paraId="5F624120" w14:textId="04C38818" w:rsidR="00826512" w:rsidRDefault="00826512" w:rsidP="00826512">
      <w:pPr>
        <w:numPr>
          <w:ilvl w:val="0"/>
          <w:numId w:val="1"/>
        </w:numPr>
        <w:spacing w:after="120" w:line="240" w:lineRule="auto"/>
        <w:jc w:val="both"/>
        <w:rPr>
          <w:rFonts w:cs="Arial"/>
          <w:szCs w:val="24"/>
        </w:rPr>
      </w:pPr>
      <w:r w:rsidRPr="00CD0F96">
        <w:rPr>
          <w:rFonts w:cs="Arial"/>
          <w:szCs w:val="24"/>
        </w:rPr>
        <w:t>A copy of the latest Annual Report for Orkney Blide Trust</w:t>
      </w:r>
    </w:p>
    <w:p w14:paraId="3A1BF1A1" w14:textId="2E6D6128" w:rsidR="00826512" w:rsidRDefault="00826512" w:rsidP="00826512">
      <w:pPr>
        <w:numPr>
          <w:ilvl w:val="0"/>
          <w:numId w:val="1"/>
        </w:numPr>
        <w:spacing w:after="12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Equality Monitoring form</w:t>
      </w:r>
    </w:p>
    <w:p w14:paraId="3534F706" w14:textId="77777777" w:rsidR="000568E4" w:rsidRDefault="000568E4" w:rsidP="000568E4">
      <w:pPr>
        <w:spacing w:after="120" w:line="240" w:lineRule="auto"/>
        <w:ind w:left="720"/>
        <w:jc w:val="both"/>
        <w:rPr>
          <w:rFonts w:cs="Arial"/>
          <w:szCs w:val="24"/>
        </w:rPr>
      </w:pPr>
    </w:p>
    <w:p w14:paraId="4C8159A3" w14:textId="19E3847C" w:rsidR="00826512" w:rsidRPr="00CD0F96" w:rsidRDefault="00826512" w:rsidP="00826512">
      <w:pPr>
        <w:spacing w:after="120"/>
        <w:jc w:val="both"/>
        <w:rPr>
          <w:rFonts w:cs="Arial"/>
          <w:szCs w:val="24"/>
        </w:rPr>
      </w:pPr>
      <w:r w:rsidRPr="00CD0F96">
        <w:rPr>
          <w:rFonts w:cs="Arial"/>
          <w:szCs w:val="24"/>
        </w:rPr>
        <w:t xml:space="preserve">Should you wish to discuss this post further please </w:t>
      </w:r>
      <w:r>
        <w:rPr>
          <w:rFonts w:cs="Arial"/>
          <w:szCs w:val="24"/>
        </w:rPr>
        <w:t xml:space="preserve">call </w:t>
      </w:r>
      <w:r w:rsidR="004E27F7">
        <w:rPr>
          <w:rFonts w:cs="Arial"/>
          <w:szCs w:val="24"/>
        </w:rPr>
        <w:t>01856 874 874.</w:t>
      </w:r>
    </w:p>
    <w:p w14:paraId="62E4E204" w14:textId="08484000" w:rsidR="00826512" w:rsidRDefault="004E411E" w:rsidP="00826512">
      <w:pPr>
        <w:spacing w:after="12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Applications can be posted to the above address or emailed to </w:t>
      </w:r>
      <w:hyperlink r:id="rId7" w:history="1">
        <w:r w:rsidRPr="00507B31">
          <w:rPr>
            <w:rStyle w:val="Hyperlink"/>
            <w:rFonts w:cs="Arial"/>
            <w:szCs w:val="24"/>
          </w:rPr>
          <w:t>admin@blidetrust.org</w:t>
        </w:r>
      </w:hyperlink>
      <w:r>
        <w:rPr>
          <w:rFonts w:cs="Arial"/>
          <w:szCs w:val="24"/>
        </w:rPr>
        <w:t xml:space="preserve">. </w:t>
      </w:r>
      <w:r w:rsidR="00826512" w:rsidRPr="00CD0F96">
        <w:rPr>
          <w:rFonts w:cs="Arial"/>
          <w:szCs w:val="24"/>
        </w:rPr>
        <w:t xml:space="preserve">May I remind you that the closing date for completed applications is </w:t>
      </w:r>
      <w:r w:rsidR="00826512" w:rsidRPr="00CD0F96">
        <w:rPr>
          <w:rFonts w:cs="Arial"/>
          <w:b/>
          <w:szCs w:val="24"/>
        </w:rPr>
        <w:t xml:space="preserve">5pm </w:t>
      </w:r>
      <w:r w:rsidR="00955A62">
        <w:rPr>
          <w:rFonts w:cs="Arial"/>
          <w:b/>
          <w:szCs w:val="24"/>
        </w:rPr>
        <w:t>Tuesday 31 January 2023.</w:t>
      </w:r>
      <w:r w:rsidR="00387FDE" w:rsidRPr="00387FDE">
        <w:rPr>
          <w:rFonts w:cs="Arial"/>
          <w:bCs/>
          <w:szCs w:val="24"/>
        </w:rPr>
        <w:t>.</w:t>
      </w:r>
    </w:p>
    <w:p w14:paraId="2FE68207" w14:textId="37C008DF" w:rsidR="00826512" w:rsidRDefault="00826512" w:rsidP="00826512">
      <w:pPr>
        <w:spacing w:after="120"/>
        <w:jc w:val="both"/>
        <w:rPr>
          <w:rFonts w:cs="Arial"/>
          <w:szCs w:val="24"/>
        </w:rPr>
      </w:pPr>
      <w:r>
        <w:rPr>
          <w:rFonts w:cs="Arial"/>
          <w:szCs w:val="24"/>
        </w:rPr>
        <w:t>Yours sincerely</w:t>
      </w:r>
    </w:p>
    <w:p w14:paraId="7E195039" w14:textId="23D84E48" w:rsidR="004E27F7" w:rsidRDefault="004E27F7" w:rsidP="00826512">
      <w:pPr>
        <w:pStyle w:val="NoSpacing"/>
      </w:pPr>
    </w:p>
    <w:p w14:paraId="3C3FD8A7" w14:textId="786756DB" w:rsidR="004E27F7" w:rsidRDefault="004E27F7" w:rsidP="00826512">
      <w:pPr>
        <w:pStyle w:val="NoSpacing"/>
      </w:pPr>
    </w:p>
    <w:p w14:paraId="2F7C07BF" w14:textId="2F413E03" w:rsidR="004E27F7" w:rsidRDefault="004E27F7" w:rsidP="00826512">
      <w:pPr>
        <w:pStyle w:val="NoSpacing"/>
      </w:pPr>
    </w:p>
    <w:p w14:paraId="74F4C8D0" w14:textId="6DC8B797" w:rsidR="00152645" w:rsidRDefault="00152645" w:rsidP="00826512">
      <w:pPr>
        <w:pStyle w:val="NoSpacing"/>
      </w:pPr>
    </w:p>
    <w:p w14:paraId="48380894" w14:textId="77777777" w:rsidR="00152645" w:rsidRDefault="00152645" w:rsidP="00826512">
      <w:pPr>
        <w:pStyle w:val="NoSpacing"/>
      </w:pPr>
    </w:p>
    <w:p w14:paraId="240E3BFB" w14:textId="348736BE" w:rsidR="00826512" w:rsidRDefault="004E27F7" w:rsidP="00826512">
      <w:pPr>
        <w:pStyle w:val="NoSpacing"/>
      </w:pPr>
      <w:r>
        <w:t>Clare Allison</w:t>
      </w:r>
    </w:p>
    <w:p w14:paraId="60C01564" w14:textId="4D0761D6" w:rsidR="00826512" w:rsidRDefault="00152645" w:rsidP="00826512">
      <w:pPr>
        <w:pStyle w:val="NoSpacing"/>
      </w:pPr>
      <w:r>
        <w:t>S</w:t>
      </w:r>
      <w:r w:rsidR="00826512">
        <w:t>ervice Director</w:t>
      </w:r>
    </w:p>
    <w:p w14:paraId="6C7091B7" w14:textId="4B5764F9" w:rsidR="00826512" w:rsidRDefault="00826512" w:rsidP="002C1655"/>
    <w:sectPr w:rsidR="00826512" w:rsidSect="00717AE2">
      <w:headerReference w:type="first" r:id="rId8"/>
      <w:footerReference w:type="first" r:id="rId9"/>
      <w:pgSz w:w="11906" w:h="16838"/>
      <w:pgMar w:top="1440" w:right="1440" w:bottom="1440" w:left="1440" w:header="3118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2CC49" w14:textId="77777777" w:rsidR="00826512" w:rsidRDefault="00826512" w:rsidP="003359C5">
      <w:pPr>
        <w:spacing w:after="0" w:line="240" w:lineRule="auto"/>
      </w:pPr>
      <w:r>
        <w:separator/>
      </w:r>
    </w:p>
  </w:endnote>
  <w:endnote w:type="continuationSeparator" w:id="0">
    <w:p w14:paraId="16A04305" w14:textId="77777777" w:rsidR="00826512" w:rsidRDefault="00826512" w:rsidP="00335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26579" w14:textId="77777777" w:rsidR="003359C5" w:rsidRDefault="000D3DF4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6EACB10" wp14:editId="087D0EEA">
              <wp:simplePos x="0" y="0"/>
              <wp:positionH relativeFrom="column">
                <wp:posOffset>-142875</wp:posOffset>
              </wp:positionH>
              <wp:positionV relativeFrom="paragraph">
                <wp:posOffset>-35560</wp:posOffset>
              </wp:positionV>
              <wp:extent cx="6018864" cy="1190652"/>
              <wp:effectExtent l="0" t="0" r="1270" b="9525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8864" cy="1190652"/>
                        <a:chOff x="0" y="-28602"/>
                        <a:chExt cx="6018864" cy="1190652"/>
                      </a:xfrm>
                    </wpg:grpSpPr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762000" y="762000"/>
                          <a:ext cx="44196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96DA9" w14:textId="5B5E70A0" w:rsidR="003359C5" w:rsidRPr="00717AE2" w:rsidRDefault="00826512" w:rsidP="003359C5">
                            <w:pPr>
                              <w:pStyle w:val="NoSpacing"/>
                              <w:ind w:left="270"/>
                              <w:jc w:val="center"/>
                              <w:rPr>
                                <w:color w:val="2F5496"/>
                                <w:sz w:val="17"/>
                                <w:szCs w:val="23"/>
                              </w:rPr>
                            </w:pPr>
                            <w:r w:rsidRPr="00717AE2">
                              <w:rPr>
                                <w:color w:val="2F5496"/>
                                <w:sz w:val="17"/>
                                <w:szCs w:val="23"/>
                              </w:rPr>
                              <w:t>Orkney</w:t>
                            </w:r>
                            <w:r w:rsidR="003359C5" w:rsidRPr="00717AE2">
                              <w:rPr>
                                <w:color w:val="2F5496"/>
                                <w:sz w:val="17"/>
                                <w:szCs w:val="23"/>
                              </w:rPr>
                              <w:t xml:space="preserve"> Blide Trust is a Scottish Charity: SC012104 </w:t>
                            </w:r>
                          </w:p>
                          <w:p w14:paraId="1EF0F0F2" w14:textId="77777777" w:rsidR="003359C5" w:rsidRPr="00717AE2" w:rsidRDefault="003359C5" w:rsidP="003359C5">
                            <w:pPr>
                              <w:pStyle w:val="NoSpacing"/>
                              <w:ind w:left="270"/>
                              <w:jc w:val="center"/>
                              <w:rPr>
                                <w:color w:val="2F5496"/>
                                <w:sz w:val="17"/>
                                <w:szCs w:val="23"/>
                              </w:rPr>
                            </w:pPr>
                            <w:r w:rsidRPr="00717AE2">
                              <w:rPr>
                                <w:color w:val="2F5496"/>
                                <w:sz w:val="13"/>
                                <w:szCs w:val="23"/>
                              </w:rPr>
                              <w:t>&amp;</w:t>
                            </w:r>
                            <w:r w:rsidRPr="00717AE2">
                              <w:rPr>
                                <w:color w:val="2F5496"/>
                                <w:sz w:val="17"/>
                                <w:szCs w:val="23"/>
                              </w:rPr>
                              <w:t xml:space="preserve"> Company Limited by Guarantee: SC137449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g:grpSp>
                      <wpg:cNvPr id="2" name="Group 6"/>
                      <wpg:cNvGrpSpPr>
                        <a:grpSpLocks/>
                      </wpg:cNvGrpSpPr>
                      <wpg:grpSpPr bwMode="auto">
                        <a:xfrm>
                          <a:off x="0" y="-28602"/>
                          <a:ext cx="6018864" cy="1104265"/>
                          <a:chOff x="0" y="-286"/>
                          <a:chExt cx="60197" cy="11042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714"/>
                            <a:ext cx="7804" cy="8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7" descr="Description: People and Communities Fund - SG Logo 17 01 13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155" y="-286"/>
                            <a:ext cx="11042" cy="110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1525" y="1619"/>
                            <a:ext cx="15716" cy="26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C92387" w14:textId="77777777" w:rsidR="003359C5" w:rsidRDefault="003359C5" w:rsidP="003359C5">
                              <w:pPr>
                                <w:jc w:val="center"/>
                              </w:pPr>
                              <w:r>
                                <w:t>In pa</w:t>
                              </w:r>
                              <w:r w:rsidR="00965471">
                                <w:t>rt</w:t>
                              </w:r>
                              <w:r>
                                <w:t>nership with: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6EACB10" id="Group 8" o:spid="_x0000_s1027" style="position:absolute;margin-left:-11.25pt;margin-top:-2.8pt;width:473.95pt;height:93.75pt;z-index:251658752;mso-width-relative:margin;mso-height-relative:margin" coordorigin=",-286" coordsize="60188,1190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7620;top:7620;width:44196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<v:textbox>
                  <w:txbxContent>
                    <w:p w14:paraId="7FF96DA9" w14:textId="5B5E70A0" w:rsidR="003359C5" w:rsidRPr="00717AE2" w:rsidRDefault="00826512" w:rsidP="003359C5">
                      <w:pPr>
                        <w:pStyle w:val="NoSpacing"/>
                        <w:ind w:left="270"/>
                        <w:jc w:val="center"/>
                        <w:rPr>
                          <w:color w:val="2F5496"/>
                          <w:sz w:val="17"/>
                          <w:szCs w:val="23"/>
                        </w:rPr>
                      </w:pPr>
                      <w:r w:rsidRPr="00717AE2">
                        <w:rPr>
                          <w:color w:val="2F5496"/>
                          <w:sz w:val="17"/>
                          <w:szCs w:val="23"/>
                        </w:rPr>
                        <w:t>Orkney</w:t>
                      </w:r>
                      <w:r w:rsidR="003359C5" w:rsidRPr="00717AE2">
                        <w:rPr>
                          <w:color w:val="2F5496"/>
                          <w:sz w:val="17"/>
                          <w:szCs w:val="23"/>
                        </w:rPr>
                        <w:t xml:space="preserve"> Blide Trust is a Scottish Charity: SC012104 </w:t>
                      </w:r>
                    </w:p>
                    <w:p w14:paraId="1EF0F0F2" w14:textId="77777777" w:rsidR="003359C5" w:rsidRPr="00717AE2" w:rsidRDefault="003359C5" w:rsidP="003359C5">
                      <w:pPr>
                        <w:pStyle w:val="NoSpacing"/>
                        <w:ind w:left="270"/>
                        <w:jc w:val="center"/>
                        <w:rPr>
                          <w:color w:val="2F5496"/>
                          <w:sz w:val="17"/>
                          <w:szCs w:val="23"/>
                        </w:rPr>
                      </w:pPr>
                      <w:r w:rsidRPr="00717AE2">
                        <w:rPr>
                          <w:color w:val="2F5496"/>
                          <w:sz w:val="13"/>
                          <w:szCs w:val="23"/>
                        </w:rPr>
                        <w:t>&amp;</w:t>
                      </w:r>
                      <w:r w:rsidRPr="00717AE2">
                        <w:rPr>
                          <w:color w:val="2F5496"/>
                          <w:sz w:val="17"/>
                          <w:szCs w:val="23"/>
                        </w:rPr>
                        <w:t xml:space="preserve"> Company Limited by Guarantee: SC137449</w:t>
                      </w:r>
                    </w:p>
                  </w:txbxContent>
                </v:textbox>
              </v:shape>
              <v:group id="Group 6" o:spid="_x0000_s1029" style="position:absolute;top:-286;width:60188;height:11042" coordorigin=",-286" coordsize="60197,11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0" type="#_x0000_t75" style="position:absolute;top:1714;width:7804;height:8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">
                  <v:imagedata r:id="rId3" o:title=""/>
                </v:shape>
                <v:shape id="Picture 7" o:spid="_x0000_s1031" type="#_x0000_t75" alt="Description: People and Communities Fund - SG Logo 17 01 13" style="position:absolute;left:49155;top:-286;width:11042;height:11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">
                  <v:imagedata r:id="rId4" o:title=" People and Communities Fund - SG Logo 17 01 13"/>
                </v:shape>
                <v:shape id="Text Box 5" o:spid="_x0000_s1032" type="#_x0000_t202" style="position:absolute;left:21525;top:1619;width:15716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7EC92387" w14:textId="77777777" w:rsidR="003359C5" w:rsidRDefault="003359C5" w:rsidP="003359C5">
                        <w:pPr>
                          <w:jc w:val="center"/>
                        </w:pPr>
                        <w:r>
                          <w:t>In pa</w:t>
                        </w:r>
                        <w:r w:rsidR="00965471">
                          <w:t>rt</w:t>
                        </w:r>
                        <w:r>
                          <w:t>nership with: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BDF9E" w14:textId="77777777" w:rsidR="00826512" w:rsidRDefault="00826512" w:rsidP="003359C5">
      <w:pPr>
        <w:spacing w:after="0" w:line="240" w:lineRule="auto"/>
      </w:pPr>
      <w:r>
        <w:separator/>
      </w:r>
    </w:p>
  </w:footnote>
  <w:footnote w:type="continuationSeparator" w:id="0">
    <w:p w14:paraId="7CEE72FD" w14:textId="77777777" w:rsidR="00826512" w:rsidRDefault="00826512" w:rsidP="00335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E1866" w14:textId="1A7EF7E4" w:rsidR="003359C5" w:rsidRDefault="006A4972">
    <w:pPr>
      <w:pStyle w:val="Header"/>
    </w:pPr>
    <w:r>
      <w:rPr>
        <w:noProof/>
      </w:rPr>
      <w:drawing>
        <wp:anchor distT="0" distB="0" distL="114300" distR="114300" simplePos="0" relativeHeight="251653632" behindDoc="0" locked="0" layoutInCell="1" allowOverlap="1" wp14:anchorId="295A9E8C" wp14:editId="24A346E7">
          <wp:simplePos x="0" y="0"/>
          <wp:positionH relativeFrom="column">
            <wp:posOffset>4751070</wp:posOffset>
          </wp:positionH>
          <wp:positionV relativeFrom="paragraph">
            <wp:posOffset>-1370330</wp:posOffset>
          </wp:positionV>
          <wp:extent cx="1121410" cy="1025525"/>
          <wp:effectExtent l="0" t="0" r="2540" b="317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1410" cy="1025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086F98F" wp14:editId="13F8A8BE">
              <wp:simplePos x="0" y="0"/>
              <wp:positionH relativeFrom="column">
                <wp:posOffset>1426845</wp:posOffset>
              </wp:positionH>
              <wp:positionV relativeFrom="paragraph">
                <wp:posOffset>-1446530</wp:posOffset>
              </wp:positionV>
              <wp:extent cx="3000375" cy="1266825"/>
              <wp:effectExtent l="0" t="0" r="9525" b="9525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1266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B1E247" w14:textId="77777777" w:rsidR="003359C5" w:rsidRPr="00717AE2" w:rsidRDefault="003359C5" w:rsidP="003359C5">
                          <w:pPr>
                            <w:pStyle w:val="NoSpacing"/>
                            <w:jc w:val="center"/>
                            <w:rPr>
                              <w:b/>
                              <w:color w:val="2F5496"/>
                              <w:sz w:val="26"/>
                            </w:rPr>
                          </w:pPr>
                          <w:r w:rsidRPr="00717AE2">
                            <w:rPr>
                              <w:b/>
                              <w:color w:val="2F5496"/>
                              <w:sz w:val="26"/>
                            </w:rPr>
                            <w:t>Orkney Blide Trust</w:t>
                          </w:r>
                        </w:p>
                        <w:p w14:paraId="03428B46" w14:textId="77777777" w:rsidR="003359C5" w:rsidRPr="00717AE2" w:rsidRDefault="003359C5" w:rsidP="003359C5">
                          <w:pPr>
                            <w:pStyle w:val="NoSpacing"/>
                            <w:jc w:val="center"/>
                            <w:rPr>
                              <w:color w:val="2F5496"/>
                              <w:sz w:val="22"/>
                            </w:rPr>
                          </w:pPr>
                          <w:r w:rsidRPr="00717AE2">
                            <w:rPr>
                              <w:color w:val="2F5496"/>
                              <w:sz w:val="22"/>
                            </w:rPr>
                            <w:t>Regd. Address: Laura Grimond House</w:t>
                          </w:r>
                        </w:p>
                        <w:p w14:paraId="2AE5A8DD" w14:textId="77777777" w:rsidR="003359C5" w:rsidRPr="00717AE2" w:rsidRDefault="003359C5" w:rsidP="003359C5">
                          <w:pPr>
                            <w:pStyle w:val="NoSpacing"/>
                            <w:jc w:val="center"/>
                            <w:rPr>
                              <w:color w:val="2F5496"/>
                              <w:sz w:val="22"/>
                            </w:rPr>
                          </w:pPr>
                          <w:r w:rsidRPr="00717AE2">
                            <w:rPr>
                              <w:color w:val="2F5496"/>
                              <w:sz w:val="22"/>
                            </w:rPr>
                            <w:t>54 Victoria Street</w:t>
                          </w:r>
                        </w:p>
                        <w:p w14:paraId="478BF51D" w14:textId="77777777" w:rsidR="003359C5" w:rsidRPr="00717AE2" w:rsidRDefault="003359C5" w:rsidP="003359C5">
                          <w:pPr>
                            <w:pStyle w:val="NoSpacing"/>
                            <w:jc w:val="center"/>
                            <w:rPr>
                              <w:color w:val="2F5496"/>
                              <w:sz w:val="22"/>
                            </w:rPr>
                          </w:pPr>
                          <w:r w:rsidRPr="00717AE2">
                            <w:rPr>
                              <w:color w:val="2F5496"/>
                              <w:sz w:val="22"/>
                            </w:rPr>
                            <w:t>Kirkwall</w:t>
                          </w:r>
                        </w:p>
                        <w:p w14:paraId="5F47274F" w14:textId="77777777" w:rsidR="003359C5" w:rsidRPr="00717AE2" w:rsidRDefault="003359C5" w:rsidP="003359C5">
                          <w:pPr>
                            <w:pStyle w:val="NoSpacing"/>
                            <w:jc w:val="center"/>
                            <w:rPr>
                              <w:color w:val="2F5496"/>
                              <w:sz w:val="22"/>
                            </w:rPr>
                          </w:pPr>
                          <w:r w:rsidRPr="00717AE2">
                            <w:rPr>
                              <w:color w:val="2F5496"/>
                              <w:sz w:val="22"/>
                            </w:rPr>
                            <w:t>KW15 1DN</w:t>
                          </w:r>
                        </w:p>
                        <w:p w14:paraId="47BBF05E" w14:textId="77777777" w:rsidR="003359C5" w:rsidRPr="00717AE2" w:rsidRDefault="003359C5" w:rsidP="003359C5">
                          <w:pPr>
                            <w:pStyle w:val="NoSpacing"/>
                            <w:jc w:val="center"/>
                            <w:rPr>
                              <w:color w:val="2F5496"/>
                              <w:sz w:val="22"/>
                            </w:rPr>
                          </w:pPr>
                          <w:r w:rsidRPr="00717AE2">
                            <w:rPr>
                              <w:color w:val="2F5496"/>
                              <w:sz w:val="22"/>
                            </w:rPr>
                            <w:t>Tel: 01856 874 874</w:t>
                          </w:r>
                        </w:p>
                        <w:p w14:paraId="10012ADB" w14:textId="77777777" w:rsidR="003359C5" w:rsidRPr="00717AE2" w:rsidRDefault="003359C5" w:rsidP="003359C5">
                          <w:pPr>
                            <w:pStyle w:val="NoSpacing"/>
                            <w:jc w:val="center"/>
                            <w:rPr>
                              <w:color w:val="2F5496"/>
                              <w:sz w:val="22"/>
                            </w:rPr>
                          </w:pPr>
                          <w:r w:rsidRPr="00717AE2">
                            <w:rPr>
                              <w:color w:val="2F5496"/>
                              <w:sz w:val="22"/>
                            </w:rPr>
                            <w:t>Email: admin@blidetrust.org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86F98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2.35pt;margin-top:-113.9pt;width:236.25pt;height:99.7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" stroked="f">
              <v:textbox>
                <w:txbxContent>
                  <w:p w14:paraId="40B1E247" w14:textId="77777777" w:rsidR="003359C5" w:rsidRPr="00717AE2" w:rsidRDefault="003359C5" w:rsidP="003359C5">
                    <w:pPr>
                      <w:pStyle w:val="NoSpacing"/>
                      <w:jc w:val="center"/>
                      <w:rPr>
                        <w:b/>
                        <w:color w:val="2F5496"/>
                        <w:sz w:val="26"/>
                      </w:rPr>
                    </w:pPr>
                    <w:r w:rsidRPr="00717AE2">
                      <w:rPr>
                        <w:b/>
                        <w:color w:val="2F5496"/>
                        <w:sz w:val="26"/>
                      </w:rPr>
                      <w:t>Orkney Blide Trust</w:t>
                    </w:r>
                  </w:p>
                  <w:p w14:paraId="03428B46" w14:textId="77777777" w:rsidR="003359C5" w:rsidRPr="00717AE2" w:rsidRDefault="003359C5" w:rsidP="003359C5">
                    <w:pPr>
                      <w:pStyle w:val="NoSpacing"/>
                      <w:jc w:val="center"/>
                      <w:rPr>
                        <w:color w:val="2F5496"/>
                        <w:sz w:val="22"/>
                      </w:rPr>
                    </w:pPr>
                    <w:r w:rsidRPr="00717AE2">
                      <w:rPr>
                        <w:color w:val="2F5496"/>
                        <w:sz w:val="22"/>
                      </w:rPr>
                      <w:t>Regd. Address: Laura Grimond House</w:t>
                    </w:r>
                  </w:p>
                  <w:p w14:paraId="2AE5A8DD" w14:textId="77777777" w:rsidR="003359C5" w:rsidRPr="00717AE2" w:rsidRDefault="003359C5" w:rsidP="003359C5">
                    <w:pPr>
                      <w:pStyle w:val="NoSpacing"/>
                      <w:jc w:val="center"/>
                      <w:rPr>
                        <w:color w:val="2F5496"/>
                        <w:sz w:val="22"/>
                      </w:rPr>
                    </w:pPr>
                    <w:r w:rsidRPr="00717AE2">
                      <w:rPr>
                        <w:color w:val="2F5496"/>
                        <w:sz w:val="22"/>
                      </w:rPr>
                      <w:t>54 Victoria Street</w:t>
                    </w:r>
                  </w:p>
                  <w:p w14:paraId="478BF51D" w14:textId="77777777" w:rsidR="003359C5" w:rsidRPr="00717AE2" w:rsidRDefault="003359C5" w:rsidP="003359C5">
                    <w:pPr>
                      <w:pStyle w:val="NoSpacing"/>
                      <w:jc w:val="center"/>
                      <w:rPr>
                        <w:color w:val="2F5496"/>
                        <w:sz w:val="22"/>
                      </w:rPr>
                    </w:pPr>
                    <w:r w:rsidRPr="00717AE2">
                      <w:rPr>
                        <w:color w:val="2F5496"/>
                        <w:sz w:val="22"/>
                      </w:rPr>
                      <w:t>Kirkwall</w:t>
                    </w:r>
                  </w:p>
                  <w:p w14:paraId="5F47274F" w14:textId="77777777" w:rsidR="003359C5" w:rsidRPr="00717AE2" w:rsidRDefault="003359C5" w:rsidP="003359C5">
                    <w:pPr>
                      <w:pStyle w:val="NoSpacing"/>
                      <w:jc w:val="center"/>
                      <w:rPr>
                        <w:color w:val="2F5496"/>
                        <w:sz w:val="22"/>
                      </w:rPr>
                    </w:pPr>
                    <w:r w:rsidRPr="00717AE2">
                      <w:rPr>
                        <w:color w:val="2F5496"/>
                        <w:sz w:val="22"/>
                      </w:rPr>
                      <w:t>KW15 1DN</w:t>
                    </w:r>
                  </w:p>
                  <w:p w14:paraId="47BBF05E" w14:textId="77777777" w:rsidR="003359C5" w:rsidRPr="00717AE2" w:rsidRDefault="003359C5" w:rsidP="003359C5">
                    <w:pPr>
                      <w:pStyle w:val="NoSpacing"/>
                      <w:jc w:val="center"/>
                      <w:rPr>
                        <w:color w:val="2F5496"/>
                        <w:sz w:val="22"/>
                      </w:rPr>
                    </w:pPr>
                    <w:r w:rsidRPr="00717AE2">
                      <w:rPr>
                        <w:color w:val="2F5496"/>
                        <w:sz w:val="22"/>
                      </w:rPr>
                      <w:t>Tel: 01856 874 874</w:t>
                    </w:r>
                  </w:p>
                  <w:p w14:paraId="10012ADB" w14:textId="77777777" w:rsidR="003359C5" w:rsidRPr="00717AE2" w:rsidRDefault="003359C5" w:rsidP="003359C5">
                    <w:pPr>
                      <w:pStyle w:val="NoSpacing"/>
                      <w:jc w:val="center"/>
                      <w:rPr>
                        <w:color w:val="2F5496"/>
                        <w:sz w:val="22"/>
                      </w:rPr>
                    </w:pPr>
                    <w:r w:rsidRPr="00717AE2">
                      <w:rPr>
                        <w:color w:val="2F5496"/>
                        <w:sz w:val="22"/>
                      </w:rPr>
                      <w:t>Email: admin@blidetrust.org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E1613"/>
    <w:multiLevelType w:val="hybridMultilevel"/>
    <w:tmpl w:val="FF061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762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512"/>
    <w:rsid w:val="00022F88"/>
    <w:rsid w:val="0004714A"/>
    <w:rsid w:val="000568E4"/>
    <w:rsid w:val="000B2F47"/>
    <w:rsid w:val="000D3DF4"/>
    <w:rsid w:val="00152645"/>
    <w:rsid w:val="00155C31"/>
    <w:rsid w:val="00193824"/>
    <w:rsid w:val="00295CE1"/>
    <w:rsid w:val="002C1655"/>
    <w:rsid w:val="003222B6"/>
    <w:rsid w:val="003359C5"/>
    <w:rsid w:val="00355A03"/>
    <w:rsid w:val="003610DE"/>
    <w:rsid w:val="00376024"/>
    <w:rsid w:val="00377FB3"/>
    <w:rsid w:val="00387FDE"/>
    <w:rsid w:val="00404A01"/>
    <w:rsid w:val="004E27F7"/>
    <w:rsid w:val="004E411E"/>
    <w:rsid w:val="005408FA"/>
    <w:rsid w:val="005776D0"/>
    <w:rsid w:val="00667A36"/>
    <w:rsid w:val="006A4972"/>
    <w:rsid w:val="00704333"/>
    <w:rsid w:val="00717AE2"/>
    <w:rsid w:val="00735D82"/>
    <w:rsid w:val="007A2895"/>
    <w:rsid w:val="007A60E0"/>
    <w:rsid w:val="00826512"/>
    <w:rsid w:val="00892792"/>
    <w:rsid w:val="008E25FE"/>
    <w:rsid w:val="008E34A1"/>
    <w:rsid w:val="00955A62"/>
    <w:rsid w:val="00965471"/>
    <w:rsid w:val="009E5B31"/>
    <w:rsid w:val="00A1437A"/>
    <w:rsid w:val="00A737DE"/>
    <w:rsid w:val="00BD0F85"/>
    <w:rsid w:val="00C216B3"/>
    <w:rsid w:val="00C713B8"/>
    <w:rsid w:val="00D403FE"/>
    <w:rsid w:val="00D54AA4"/>
    <w:rsid w:val="00D66F2A"/>
    <w:rsid w:val="00E13767"/>
    <w:rsid w:val="00EB4A13"/>
    <w:rsid w:val="00EE4BAE"/>
    <w:rsid w:val="00F60576"/>
    <w:rsid w:val="00F964CD"/>
    <w:rsid w:val="00FE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273A8F1"/>
  <w15:docId w15:val="{6B1835B8-CAA1-4CCC-923D-D3963EC6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14A"/>
    <w:pPr>
      <w:spacing w:after="160" w:line="259" w:lineRule="auto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824"/>
    <w:pPr>
      <w:keepNext/>
      <w:keepLines/>
      <w:spacing w:before="240" w:after="0"/>
      <w:outlineLvl w:val="0"/>
    </w:pPr>
    <w:rPr>
      <w:rFonts w:eastAsia="Times New Roman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76D0"/>
    <w:pPr>
      <w:keepNext/>
      <w:keepLines/>
      <w:spacing w:before="40" w:after="0"/>
      <w:outlineLvl w:val="1"/>
    </w:pPr>
    <w:rPr>
      <w:rFonts w:eastAsia="Times New Roman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714A"/>
    <w:rPr>
      <w:rFonts w:ascii="Arial" w:hAnsi="Arial"/>
      <w:sz w:val="24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193824"/>
    <w:rPr>
      <w:rFonts w:ascii="Arial" w:eastAsia="Times New Roman" w:hAnsi="Arial" w:cs="Times New Roman"/>
      <w:sz w:val="32"/>
      <w:szCs w:val="32"/>
    </w:rPr>
  </w:style>
  <w:style w:type="character" w:customStyle="1" w:styleId="Heading2Char">
    <w:name w:val="Heading 2 Char"/>
    <w:link w:val="Heading2"/>
    <w:uiPriority w:val="9"/>
    <w:rsid w:val="005776D0"/>
    <w:rPr>
      <w:rFonts w:ascii="Arial" w:eastAsia="Times New Roman" w:hAnsi="Arial" w:cs="Times New Roman"/>
      <w:b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4714A"/>
    <w:pPr>
      <w:spacing w:after="0"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04714A"/>
    <w:rPr>
      <w:rFonts w:ascii="Arial" w:eastAsia="Times New Roman" w:hAnsi="Arial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14A"/>
    <w:pPr>
      <w:numPr>
        <w:ilvl w:val="1"/>
      </w:numPr>
    </w:pPr>
    <w:rPr>
      <w:rFonts w:eastAsia="Times New Roman"/>
      <w:color w:val="5A5A5A"/>
      <w:spacing w:val="15"/>
      <w:sz w:val="22"/>
    </w:rPr>
  </w:style>
  <w:style w:type="character" w:customStyle="1" w:styleId="SubtitleChar">
    <w:name w:val="Subtitle Char"/>
    <w:link w:val="Subtitle"/>
    <w:uiPriority w:val="11"/>
    <w:rsid w:val="0004714A"/>
    <w:rPr>
      <w:rFonts w:ascii="Arial" w:eastAsia="Times New Roman" w:hAnsi="Arial"/>
      <w:color w:val="5A5A5A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335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3359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35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3359C5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1A1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4E41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41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admin@blidetrust.org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zer\Documents\Custom%20Office%20Templates\Letterhead%20May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30E95C6E4EE44A65FD8068B639B59" ma:contentTypeVersion="8" ma:contentTypeDescription="Create a new document." ma:contentTypeScope="" ma:versionID="27c5ca04eb9af75761accb73116fee78">
  <xsd:schema xmlns:xsd="http://www.w3.org/2001/XMLSchema" xmlns:xs="http://www.w3.org/2001/XMLSchema" xmlns:p="http://schemas.microsoft.com/office/2006/metadata/properties" xmlns:ns2="61daeb03-73ee-4a21-b120-5fb69c103002" xmlns:ns3="7b63b1da-9230-4c7b-994d-09f76ae3649e" targetNamespace="http://schemas.microsoft.com/office/2006/metadata/properties" ma:root="true" ma:fieldsID="c2de765530e8abfeb70eba6909fa686a" ns2:_="" ns3:_="">
    <xsd:import namespace="61daeb03-73ee-4a21-b120-5fb69c103002"/>
    <xsd:import namespace="7b63b1da-9230-4c7b-994d-09f76ae364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aeb03-73ee-4a21-b120-5fb69c103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b715fcf-2084-46f1-afcb-db85e39bb0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3b1da-9230-4c7b-994d-09f76ae3649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15cbe81-14da-46c5-8865-99b2bdde5d47}" ma:internalName="TaxCatchAll" ma:showField="CatchAllData" ma:web="7b63b1da-9230-4c7b-994d-09f76ae364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63b1da-9230-4c7b-994d-09f76ae3649e" xsi:nil="true"/>
    <lcf76f155ced4ddcb4097134ff3c332f xmlns="61daeb03-73ee-4a21-b120-5fb69c1030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30552E-9903-4E0E-AB17-26AB94FC32A1}"/>
</file>

<file path=customXml/itemProps2.xml><?xml version="1.0" encoding="utf-8"?>
<ds:datastoreItem xmlns:ds="http://schemas.openxmlformats.org/officeDocument/2006/customXml" ds:itemID="{614ECD18-FE29-432B-9C0E-72F485F1C057}"/>
</file>

<file path=customXml/itemProps3.xml><?xml version="1.0" encoding="utf-8"?>
<ds:datastoreItem xmlns:ds="http://schemas.openxmlformats.org/officeDocument/2006/customXml" ds:itemID="{E18836A9-3CB3-4440-B899-D49BAD80053B}"/>
</file>

<file path=docProps/app.xml><?xml version="1.0" encoding="utf-8"?>
<Properties xmlns="http://schemas.openxmlformats.org/officeDocument/2006/extended-properties" xmlns:vt="http://schemas.openxmlformats.org/officeDocument/2006/docPropsVTypes">
  <Template>Letterhead May 2020</Template>
  <TotalTime>0</TotalTime>
  <Pages>1</Pages>
  <Words>119</Words>
  <Characters>680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Frazer Campbell</dc:creator>
  <cp:lastModifiedBy>Harry Johnson</cp:lastModifiedBy>
  <cp:revision>2</cp:revision>
  <cp:lastPrinted>2023-01-03T13:59:00Z</cp:lastPrinted>
  <dcterms:created xsi:type="dcterms:W3CDTF">2023-01-09T19:35:00Z</dcterms:created>
  <dcterms:modified xsi:type="dcterms:W3CDTF">2023-01-09T19:35:00Z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0x01010042530E95C6E4EE44A65FD8068B639B59</vt:lpwstr>
  </property>
</Properties>
</file>