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844F" w14:textId="77777777" w:rsidR="00A36C71" w:rsidRDefault="00A36C71" w:rsidP="00D43DFB">
      <w:pPr>
        <w:spacing w:after="120"/>
        <w:jc w:val="center"/>
        <w:rPr>
          <w:rFonts w:ascii="Arial" w:hAnsi="Arial" w:cs="Arial"/>
          <w:b/>
          <w:sz w:val="24"/>
          <w:szCs w:val="24"/>
        </w:rPr>
      </w:pPr>
      <w:r>
        <w:rPr>
          <w:noProof/>
          <w:lang w:eastAsia="en-GB"/>
        </w:rPr>
        <mc:AlternateContent>
          <mc:Choice Requires="wpg">
            <w:drawing>
              <wp:anchor distT="0" distB="0" distL="114300" distR="114300" simplePos="0" relativeHeight="251659264" behindDoc="0" locked="0" layoutInCell="1" allowOverlap="1" wp14:anchorId="7F8FD46F" wp14:editId="5680C5CC">
                <wp:simplePos x="0" y="0"/>
                <wp:positionH relativeFrom="margin">
                  <wp:posOffset>-321311</wp:posOffset>
                </wp:positionH>
                <wp:positionV relativeFrom="paragraph">
                  <wp:posOffset>-330835</wp:posOffset>
                </wp:positionV>
                <wp:extent cx="847725" cy="695325"/>
                <wp:effectExtent l="0" t="0" r="9525" b="9525"/>
                <wp:wrapNone/>
                <wp:docPr id="299" name="Group 299"/>
                <wp:cNvGraphicFramePr/>
                <a:graphic xmlns:a="http://schemas.openxmlformats.org/drawingml/2006/main">
                  <a:graphicData uri="http://schemas.microsoft.com/office/word/2010/wordprocessingGroup">
                    <wpg:wgp>
                      <wpg:cNvGrpSpPr/>
                      <wpg:grpSpPr>
                        <a:xfrm>
                          <a:off x="0" y="0"/>
                          <a:ext cx="847725" cy="695325"/>
                          <a:chOff x="0" y="0"/>
                          <a:chExt cx="2631880" cy="2403356"/>
                        </a:xfrm>
                      </wpg:grpSpPr>
                      <wps:wsp>
                        <wps:cNvPr id="6" name="Shape 6"/>
                        <wps:cNvSpPr/>
                        <wps:spPr>
                          <a:xfrm>
                            <a:off x="233246" y="0"/>
                            <a:ext cx="2160004" cy="2160003"/>
                          </a:xfrm>
                          <a:custGeom>
                            <a:avLst/>
                            <a:gdLst/>
                            <a:ahLst/>
                            <a:cxnLst/>
                            <a:rect l="0" t="0" r="0" b="0"/>
                            <a:pathLst>
                              <a:path w="2160004" h="2160003">
                                <a:moveTo>
                                  <a:pt x="1090130" y="0"/>
                                </a:moveTo>
                                <a:lnTo>
                                  <a:pt x="1263866" y="198946"/>
                                </a:lnTo>
                                <a:lnTo>
                                  <a:pt x="1502664" y="86081"/>
                                </a:lnTo>
                                <a:lnTo>
                                  <a:pt x="1587018" y="336372"/>
                                </a:lnTo>
                                <a:lnTo>
                                  <a:pt x="1850847" y="323482"/>
                                </a:lnTo>
                                <a:lnTo>
                                  <a:pt x="1833004" y="586994"/>
                                </a:lnTo>
                                <a:lnTo>
                                  <a:pt x="2081670" y="676059"/>
                                </a:lnTo>
                                <a:lnTo>
                                  <a:pt x="1964347" y="912686"/>
                                </a:lnTo>
                                <a:lnTo>
                                  <a:pt x="2160004" y="1090117"/>
                                </a:lnTo>
                                <a:lnTo>
                                  <a:pt x="1961071" y="1263853"/>
                                </a:lnTo>
                                <a:lnTo>
                                  <a:pt x="2073910" y="1502651"/>
                                </a:lnTo>
                                <a:lnTo>
                                  <a:pt x="1823631" y="1587043"/>
                                </a:lnTo>
                                <a:lnTo>
                                  <a:pt x="1836534" y="1850835"/>
                                </a:lnTo>
                                <a:lnTo>
                                  <a:pt x="1573009" y="1833029"/>
                                </a:lnTo>
                                <a:lnTo>
                                  <a:pt x="1483957" y="2081670"/>
                                </a:lnTo>
                                <a:lnTo>
                                  <a:pt x="1247318" y="1964360"/>
                                </a:lnTo>
                                <a:lnTo>
                                  <a:pt x="1069874" y="2160003"/>
                                </a:lnTo>
                                <a:lnTo>
                                  <a:pt x="896150" y="1961070"/>
                                </a:lnTo>
                                <a:lnTo>
                                  <a:pt x="657352" y="2073923"/>
                                </a:lnTo>
                                <a:lnTo>
                                  <a:pt x="572973" y="1823644"/>
                                </a:lnTo>
                                <a:lnTo>
                                  <a:pt x="309169" y="1836522"/>
                                </a:lnTo>
                                <a:lnTo>
                                  <a:pt x="326987" y="1572997"/>
                                </a:lnTo>
                                <a:lnTo>
                                  <a:pt x="78334" y="1483944"/>
                                </a:lnTo>
                                <a:lnTo>
                                  <a:pt x="195643" y="1247318"/>
                                </a:lnTo>
                                <a:lnTo>
                                  <a:pt x="0" y="1069874"/>
                                </a:lnTo>
                                <a:lnTo>
                                  <a:pt x="198946" y="896150"/>
                                </a:lnTo>
                                <a:lnTo>
                                  <a:pt x="86081" y="657352"/>
                                </a:lnTo>
                                <a:lnTo>
                                  <a:pt x="336360" y="572973"/>
                                </a:lnTo>
                                <a:lnTo>
                                  <a:pt x="323482" y="309169"/>
                                </a:lnTo>
                                <a:lnTo>
                                  <a:pt x="586994" y="326987"/>
                                </a:lnTo>
                                <a:lnTo>
                                  <a:pt x="676059" y="78334"/>
                                </a:lnTo>
                                <a:lnTo>
                                  <a:pt x="912686" y="195643"/>
                                </a:lnTo>
                                <a:lnTo>
                                  <a:pt x="1090130" y="0"/>
                                </a:ln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7" name="Shape 7"/>
                        <wps:cNvSpPr/>
                        <wps:spPr>
                          <a:xfrm>
                            <a:off x="1003873" y="577350"/>
                            <a:ext cx="660070" cy="652551"/>
                          </a:xfrm>
                          <a:custGeom>
                            <a:avLst/>
                            <a:gdLst/>
                            <a:ahLst/>
                            <a:cxnLst/>
                            <a:rect l="0" t="0" r="0" b="0"/>
                            <a:pathLst>
                              <a:path w="660070" h="652551">
                                <a:moveTo>
                                  <a:pt x="201676" y="0"/>
                                </a:moveTo>
                                <a:lnTo>
                                  <a:pt x="538734" y="1461"/>
                                </a:lnTo>
                                <a:cubicBezTo>
                                  <a:pt x="602704" y="44475"/>
                                  <a:pt x="642087" y="103822"/>
                                  <a:pt x="656920" y="179476"/>
                                </a:cubicBezTo>
                                <a:lnTo>
                                  <a:pt x="660070" y="452082"/>
                                </a:lnTo>
                                <a:lnTo>
                                  <a:pt x="494424" y="303555"/>
                                </a:lnTo>
                                <a:lnTo>
                                  <a:pt x="202171" y="301625"/>
                                </a:lnTo>
                                <a:cubicBezTo>
                                  <a:pt x="132093" y="310375"/>
                                  <a:pt x="116599" y="350495"/>
                                  <a:pt x="100990" y="388125"/>
                                </a:cubicBezTo>
                                <a:lnTo>
                                  <a:pt x="100990" y="563245"/>
                                </a:lnTo>
                                <a:cubicBezTo>
                                  <a:pt x="76873" y="596506"/>
                                  <a:pt x="36347" y="633400"/>
                                  <a:pt x="0" y="652551"/>
                                </a:cubicBezTo>
                                <a:lnTo>
                                  <a:pt x="1410" y="252743"/>
                                </a:lnTo>
                                <a:lnTo>
                                  <a:pt x="20167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 name="Shape 8"/>
                        <wps:cNvSpPr/>
                        <wps:spPr>
                          <a:xfrm>
                            <a:off x="1514870" y="1107904"/>
                            <a:ext cx="84633" cy="195266"/>
                          </a:xfrm>
                          <a:custGeom>
                            <a:avLst/>
                            <a:gdLst/>
                            <a:ahLst/>
                            <a:cxnLst/>
                            <a:rect l="0" t="0" r="0" b="0"/>
                            <a:pathLst>
                              <a:path w="84633" h="195266">
                                <a:moveTo>
                                  <a:pt x="49380" y="970"/>
                                </a:moveTo>
                                <a:cubicBezTo>
                                  <a:pt x="66214" y="3881"/>
                                  <a:pt x="80499" y="16554"/>
                                  <a:pt x="84633" y="34242"/>
                                </a:cubicBezTo>
                                <a:lnTo>
                                  <a:pt x="84633" y="159718"/>
                                </a:lnTo>
                                <a:cubicBezTo>
                                  <a:pt x="79921" y="172850"/>
                                  <a:pt x="70612" y="182172"/>
                                  <a:pt x="57493" y="186884"/>
                                </a:cubicBezTo>
                                <a:cubicBezTo>
                                  <a:pt x="34125" y="195266"/>
                                  <a:pt x="8382" y="183112"/>
                                  <a:pt x="0" y="159718"/>
                                </a:cubicBezTo>
                                <a:lnTo>
                                  <a:pt x="0" y="31334"/>
                                </a:lnTo>
                                <a:cubicBezTo>
                                  <a:pt x="4712" y="15942"/>
                                  <a:pt x="16294" y="5147"/>
                                  <a:pt x="31979" y="1489"/>
                                </a:cubicBezTo>
                                <a:cubicBezTo>
                                  <a:pt x="37875" y="114"/>
                                  <a:pt x="43769" y="0"/>
                                  <a:pt x="49380" y="97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 name="Shape 9"/>
                        <wps:cNvSpPr/>
                        <wps:spPr>
                          <a:xfrm>
                            <a:off x="1402238" y="1076978"/>
                            <a:ext cx="90754" cy="225679"/>
                          </a:xfrm>
                          <a:custGeom>
                            <a:avLst/>
                            <a:gdLst/>
                            <a:ahLst/>
                            <a:cxnLst/>
                            <a:rect l="0" t="0" r="0" b="0"/>
                            <a:pathLst>
                              <a:path w="90754" h="225679">
                                <a:moveTo>
                                  <a:pt x="43358" y="1003"/>
                                </a:moveTo>
                                <a:cubicBezTo>
                                  <a:pt x="68504" y="0"/>
                                  <a:pt x="89738" y="19571"/>
                                  <a:pt x="90754" y="44742"/>
                                </a:cubicBezTo>
                                <a:lnTo>
                                  <a:pt x="90754" y="186284"/>
                                </a:lnTo>
                                <a:cubicBezTo>
                                  <a:pt x="86068" y="202209"/>
                                  <a:pt x="74651" y="213589"/>
                                  <a:pt x="58750" y="218288"/>
                                </a:cubicBezTo>
                                <a:cubicBezTo>
                                  <a:pt x="33706" y="225679"/>
                                  <a:pt x="7391" y="211366"/>
                                  <a:pt x="0" y="186284"/>
                                </a:cubicBezTo>
                                <a:lnTo>
                                  <a:pt x="0" y="40361"/>
                                </a:lnTo>
                                <a:cubicBezTo>
                                  <a:pt x="3048" y="18225"/>
                                  <a:pt x="21006" y="1905"/>
                                  <a:pt x="43358" y="1003"/>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 name="Shape 10"/>
                        <wps:cNvSpPr/>
                        <wps:spPr>
                          <a:xfrm>
                            <a:off x="1294552" y="1073403"/>
                            <a:ext cx="83172" cy="221108"/>
                          </a:xfrm>
                          <a:custGeom>
                            <a:avLst/>
                            <a:gdLst/>
                            <a:ahLst/>
                            <a:cxnLst/>
                            <a:rect l="0" t="0" r="0" b="0"/>
                            <a:pathLst>
                              <a:path w="83172" h="221108">
                                <a:moveTo>
                                  <a:pt x="42928" y="108"/>
                                </a:moveTo>
                                <a:cubicBezTo>
                                  <a:pt x="60165" y="432"/>
                                  <a:pt x="76362" y="10878"/>
                                  <a:pt x="83172" y="27890"/>
                                </a:cubicBezTo>
                                <a:lnTo>
                                  <a:pt x="83172" y="216129"/>
                                </a:lnTo>
                                <a:cubicBezTo>
                                  <a:pt x="76352" y="218733"/>
                                  <a:pt x="70206" y="219977"/>
                                  <a:pt x="62903" y="220168"/>
                                </a:cubicBezTo>
                                <a:cubicBezTo>
                                  <a:pt x="29096" y="221108"/>
                                  <a:pt x="940" y="194476"/>
                                  <a:pt x="0" y="160668"/>
                                </a:cubicBezTo>
                                <a:lnTo>
                                  <a:pt x="0" y="30811"/>
                                </a:lnTo>
                                <a:cubicBezTo>
                                  <a:pt x="4178" y="17806"/>
                                  <a:pt x="12979" y="8370"/>
                                  <a:pt x="25654" y="3290"/>
                                </a:cubicBezTo>
                                <a:cubicBezTo>
                                  <a:pt x="31321" y="1017"/>
                                  <a:pt x="37182" y="0"/>
                                  <a:pt x="42928" y="10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 name="Shape 11"/>
                        <wps:cNvSpPr/>
                        <wps:spPr>
                          <a:xfrm>
                            <a:off x="1186565" y="1177794"/>
                            <a:ext cx="80264" cy="204229"/>
                          </a:xfrm>
                          <a:custGeom>
                            <a:avLst/>
                            <a:gdLst/>
                            <a:ahLst/>
                            <a:cxnLst/>
                            <a:rect l="0" t="0" r="0" b="0"/>
                            <a:pathLst>
                              <a:path w="80264" h="204229">
                                <a:moveTo>
                                  <a:pt x="39408" y="838"/>
                                </a:moveTo>
                                <a:cubicBezTo>
                                  <a:pt x="59563" y="0"/>
                                  <a:pt x="79438" y="21552"/>
                                  <a:pt x="80264" y="41681"/>
                                </a:cubicBezTo>
                                <a:lnTo>
                                  <a:pt x="80264" y="189052"/>
                                </a:lnTo>
                                <a:cubicBezTo>
                                  <a:pt x="75362" y="192596"/>
                                  <a:pt x="73647" y="193446"/>
                                  <a:pt x="67869" y="195250"/>
                                </a:cubicBezTo>
                                <a:cubicBezTo>
                                  <a:pt x="39357" y="204229"/>
                                  <a:pt x="8979" y="188379"/>
                                  <a:pt x="0" y="159880"/>
                                </a:cubicBezTo>
                                <a:lnTo>
                                  <a:pt x="0" y="37325"/>
                                </a:lnTo>
                                <a:cubicBezTo>
                                  <a:pt x="787" y="18212"/>
                                  <a:pt x="20307" y="1613"/>
                                  <a:pt x="39408" y="83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 name="Shape 12"/>
                        <wps:cNvSpPr/>
                        <wps:spPr>
                          <a:xfrm>
                            <a:off x="868948" y="901243"/>
                            <a:ext cx="792289" cy="611378"/>
                          </a:xfrm>
                          <a:custGeom>
                            <a:avLst/>
                            <a:gdLst/>
                            <a:ahLst/>
                            <a:cxnLst/>
                            <a:rect l="0" t="0" r="0" b="0"/>
                            <a:pathLst>
                              <a:path w="792289" h="611378">
                                <a:moveTo>
                                  <a:pt x="342887" y="0"/>
                                </a:moveTo>
                                <a:lnTo>
                                  <a:pt x="618655" y="0"/>
                                </a:lnTo>
                                <a:lnTo>
                                  <a:pt x="648729" y="26264"/>
                                </a:lnTo>
                                <a:lnTo>
                                  <a:pt x="443573" y="26264"/>
                                </a:lnTo>
                                <a:lnTo>
                                  <a:pt x="443573" y="49606"/>
                                </a:lnTo>
                                <a:lnTo>
                                  <a:pt x="675437" y="49606"/>
                                </a:lnTo>
                                <a:lnTo>
                                  <a:pt x="715493" y="84633"/>
                                </a:lnTo>
                                <a:lnTo>
                                  <a:pt x="478587" y="84633"/>
                                </a:lnTo>
                                <a:lnTo>
                                  <a:pt x="478587" y="107975"/>
                                </a:lnTo>
                                <a:lnTo>
                                  <a:pt x="742213" y="107975"/>
                                </a:lnTo>
                                <a:lnTo>
                                  <a:pt x="792289" y="151752"/>
                                </a:lnTo>
                                <a:lnTo>
                                  <a:pt x="625958" y="151752"/>
                                </a:lnTo>
                                <a:lnTo>
                                  <a:pt x="625234" y="172910"/>
                                </a:lnTo>
                                <a:lnTo>
                                  <a:pt x="610527" y="172847"/>
                                </a:lnTo>
                                <a:cubicBezTo>
                                  <a:pt x="602259" y="158813"/>
                                  <a:pt x="586765" y="149657"/>
                                  <a:pt x="569354" y="150355"/>
                                </a:cubicBezTo>
                                <a:cubicBezTo>
                                  <a:pt x="553301" y="151003"/>
                                  <a:pt x="539534" y="159588"/>
                                  <a:pt x="531889" y="172568"/>
                                </a:cubicBezTo>
                                <a:lnTo>
                                  <a:pt x="511137" y="172504"/>
                                </a:lnTo>
                                <a:cubicBezTo>
                                  <a:pt x="499847" y="160617"/>
                                  <a:pt x="483870" y="153213"/>
                                  <a:pt x="466192" y="153213"/>
                                </a:cubicBezTo>
                                <a:cubicBezTo>
                                  <a:pt x="449605" y="153213"/>
                                  <a:pt x="434556" y="159715"/>
                                  <a:pt x="423431" y="170307"/>
                                </a:cubicBezTo>
                                <a:cubicBezTo>
                                  <a:pt x="422466" y="170904"/>
                                  <a:pt x="421538" y="171526"/>
                                  <a:pt x="420649" y="172187"/>
                                </a:cubicBezTo>
                                <a:lnTo>
                                  <a:pt x="418719" y="172174"/>
                                </a:lnTo>
                                <a:lnTo>
                                  <a:pt x="418719" y="173685"/>
                                </a:lnTo>
                                <a:cubicBezTo>
                                  <a:pt x="412433" y="178879"/>
                                  <a:pt x="407861" y="185763"/>
                                  <a:pt x="405181" y="194094"/>
                                </a:cubicBezTo>
                                <a:lnTo>
                                  <a:pt x="405181" y="204038"/>
                                </a:lnTo>
                                <a:cubicBezTo>
                                  <a:pt x="404520" y="207670"/>
                                  <a:pt x="404177" y="211404"/>
                                  <a:pt x="404177" y="215214"/>
                                </a:cubicBezTo>
                                <a:cubicBezTo>
                                  <a:pt x="404177" y="219037"/>
                                  <a:pt x="404520" y="222771"/>
                                  <a:pt x="405181" y="226403"/>
                                </a:cubicBezTo>
                                <a:lnTo>
                                  <a:pt x="405181" y="261226"/>
                                </a:lnTo>
                                <a:lnTo>
                                  <a:pt x="339852" y="261226"/>
                                </a:lnTo>
                                <a:cubicBezTo>
                                  <a:pt x="307924" y="266459"/>
                                  <a:pt x="285496" y="294551"/>
                                  <a:pt x="287439" y="326847"/>
                                </a:cubicBezTo>
                                <a:lnTo>
                                  <a:pt x="287439" y="455282"/>
                                </a:lnTo>
                                <a:cubicBezTo>
                                  <a:pt x="288506" y="501320"/>
                                  <a:pt x="323291" y="538582"/>
                                  <a:pt x="369151" y="542798"/>
                                </a:cubicBezTo>
                                <a:lnTo>
                                  <a:pt x="551561" y="542798"/>
                                </a:lnTo>
                                <a:cubicBezTo>
                                  <a:pt x="586372" y="550608"/>
                                  <a:pt x="611594" y="576402"/>
                                  <a:pt x="618655" y="611378"/>
                                </a:cubicBezTo>
                                <a:lnTo>
                                  <a:pt x="287414" y="611378"/>
                                </a:lnTo>
                                <a:cubicBezTo>
                                  <a:pt x="182410" y="589750"/>
                                  <a:pt x="95974" y="559905"/>
                                  <a:pt x="0" y="512166"/>
                                </a:cubicBezTo>
                                <a:lnTo>
                                  <a:pt x="0" y="214490"/>
                                </a:lnTo>
                                <a:lnTo>
                                  <a:pt x="116726" y="105054"/>
                                </a:lnTo>
                                <a:lnTo>
                                  <a:pt x="116726" y="357480"/>
                                </a:lnTo>
                                <a:cubicBezTo>
                                  <a:pt x="160503" y="344360"/>
                                  <a:pt x="201358" y="316624"/>
                                  <a:pt x="256807" y="246596"/>
                                </a:cubicBezTo>
                                <a:lnTo>
                                  <a:pt x="256807" y="89002"/>
                                </a:lnTo>
                                <a:cubicBezTo>
                                  <a:pt x="259652" y="41681"/>
                                  <a:pt x="295694" y="4432"/>
                                  <a:pt x="34288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 name="Shape 13"/>
                        <wps:cNvSpPr/>
                        <wps:spPr>
                          <a:xfrm>
                            <a:off x="473403" y="1118991"/>
                            <a:ext cx="71580" cy="180436"/>
                          </a:xfrm>
                          <a:custGeom>
                            <a:avLst/>
                            <a:gdLst/>
                            <a:ahLst/>
                            <a:cxnLst/>
                            <a:rect l="0" t="0" r="0" b="0"/>
                            <a:pathLst>
                              <a:path w="71580" h="180436">
                                <a:moveTo>
                                  <a:pt x="5283" y="0"/>
                                </a:moveTo>
                                <a:cubicBezTo>
                                  <a:pt x="6858" y="9525"/>
                                  <a:pt x="8826" y="15837"/>
                                  <a:pt x="11176" y="18936"/>
                                </a:cubicBezTo>
                                <a:cubicBezTo>
                                  <a:pt x="13525" y="22035"/>
                                  <a:pt x="16243" y="24028"/>
                                  <a:pt x="19329" y="24917"/>
                                </a:cubicBezTo>
                                <a:cubicBezTo>
                                  <a:pt x="22415" y="25819"/>
                                  <a:pt x="29578" y="25337"/>
                                  <a:pt x="40792" y="23470"/>
                                </a:cubicBezTo>
                                <a:lnTo>
                                  <a:pt x="71580" y="18348"/>
                                </a:lnTo>
                                <a:lnTo>
                                  <a:pt x="71580" y="67193"/>
                                </a:lnTo>
                                <a:lnTo>
                                  <a:pt x="48273" y="71069"/>
                                </a:lnTo>
                                <a:lnTo>
                                  <a:pt x="40691" y="72339"/>
                                </a:lnTo>
                                <a:cubicBezTo>
                                  <a:pt x="35230" y="73228"/>
                                  <a:pt x="31331" y="75286"/>
                                  <a:pt x="29007" y="78486"/>
                                </a:cubicBezTo>
                                <a:cubicBezTo>
                                  <a:pt x="26683" y="81686"/>
                                  <a:pt x="25959" y="85966"/>
                                  <a:pt x="26860" y="91338"/>
                                </a:cubicBezTo>
                                <a:cubicBezTo>
                                  <a:pt x="28181" y="99301"/>
                                  <a:pt x="31191" y="106350"/>
                                  <a:pt x="35890" y="112471"/>
                                </a:cubicBezTo>
                                <a:cubicBezTo>
                                  <a:pt x="40589" y="118567"/>
                                  <a:pt x="46634" y="122860"/>
                                  <a:pt x="54038" y="125324"/>
                                </a:cubicBezTo>
                                <a:lnTo>
                                  <a:pt x="71580" y="126482"/>
                                </a:lnTo>
                                <a:lnTo>
                                  <a:pt x="71580" y="180436"/>
                                </a:lnTo>
                                <a:lnTo>
                                  <a:pt x="66421" y="180170"/>
                                </a:lnTo>
                                <a:cubicBezTo>
                                  <a:pt x="59493" y="178124"/>
                                  <a:pt x="52978" y="174409"/>
                                  <a:pt x="46876" y="169024"/>
                                </a:cubicBezTo>
                                <a:cubicBezTo>
                                  <a:pt x="32067" y="155778"/>
                                  <a:pt x="22238" y="134595"/>
                                  <a:pt x="17399" y="105448"/>
                                </a:cubicBezTo>
                                <a:lnTo>
                                  <a:pt x="0" y="876"/>
                                </a:lnTo>
                                <a:lnTo>
                                  <a:pt x="528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 name="Shape 14"/>
                        <wps:cNvSpPr/>
                        <wps:spPr>
                          <a:xfrm>
                            <a:off x="544983" y="1121347"/>
                            <a:ext cx="96122" cy="178949"/>
                          </a:xfrm>
                          <a:custGeom>
                            <a:avLst/>
                            <a:gdLst/>
                            <a:ahLst/>
                            <a:cxnLst/>
                            <a:rect l="0" t="0" r="0" b="0"/>
                            <a:pathLst>
                              <a:path w="96122" h="178949">
                                <a:moveTo>
                                  <a:pt x="96122" y="0"/>
                                </a:moveTo>
                                <a:lnTo>
                                  <a:pt x="96122" y="48844"/>
                                </a:lnTo>
                                <a:lnTo>
                                  <a:pt x="54467" y="55772"/>
                                </a:lnTo>
                                <a:cubicBezTo>
                                  <a:pt x="56880" y="70275"/>
                                  <a:pt x="60284" y="80727"/>
                                  <a:pt x="64665" y="87077"/>
                                </a:cubicBezTo>
                                <a:cubicBezTo>
                                  <a:pt x="69059" y="93453"/>
                                  <a:pt x="74482" y="97961"/>
                                  <a:pt x="80972" y="100666"/>
                                </a:cubicBezTo>
                                <a:lnTo>
                                  <a:pt x="96122" y="101827"/>
                                </a:lnTo>
                                <a:lnTo>
                                  <a:pt x="96122" y="152143"/>
                                </a:lnTo>
                                <a:lnTo>
                                  <a:pt x="84388" y="146971"/>
                                </a:lnTo>
                                <a:cubicBezTo>
                                  <a:pt x="75447" y="141002"/>
                                  <a:pt x="67180" y="129267"/>
                                  <a:pt x="59585" y="111779"/>
                                </a:cubicBezTo>
                                <a:cubicBezTo>
                                  <a:pt x="58290" y="132162"/>
                                  <a:pt x="55064" y="146882"/>
                                  <a:pt x="49895" y="155886"/>
                                </a:cubicBezTo>
                                <a:cubicBezTo>
                                  <a:pt x="42567" y="168802"/>
                                  <a:pt x="31556" y="176498"/>
                                  <a:pt x="16862" y="178949"/>
                                </a:cubicBezTo>
                                <a:lnTo>
                                  <a:pt x="0" y="178080"/>
                                </a:lnTo>
                                <a:lnTo>
                                  <a:pt x="0" y="124126"/>
                                </a:lnTo>
                                <a:lnTo>
                                  <a:pt x="6105" y="124530"/>
                                </a:lnTo>
                                <a:cubicBezTo>
                                  <a:pt x="15681" y="122942"/>
                                  <a:pt x="23949" y="119513"/>
                                  <a:pt x="30896" y="114230"/>
                                </a:cubicBezTo>
                                <a:cubicBezTo>
                                  <a:pt x="37843" y="108947"/>
                                  <a:pt x="42212" y="102127"/>
                                  <a:pt x="44015" y="93745"/>
                                </a:cubicBezTo>
                                <a:cubicBezTo>
                                  <a:pt x="45818" y="85363"/>
                                  <a:pt x="45361" y="73349"/>
                                  <a:pt x="42669" y="57740"/>
                                </a:cubicBezTo>
                                <a:lnTo>
                                  <a:pt x="0" y="64837"/>
                                </a:lnTo>
                                <a:lnTo>
                                  <a:pt x="0" y="15991"/>
                                </a:lnTo>
                                <a:lnTo>
                                  <a:pt x="9612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 name="Shape 15"/>
                        <wps:cNvSpPr/>
                        <wps:spPr>
                          <a:xfrm>
                            <a:off x="641105" y="1085615"/>
                            <a:ext cx="59285" cy="189973"/>
                          </a:xfrm>
                          <a:custGeom>
                            <a:avLst/>
                            <a:gdLst/>
                            <a:ahLst/>
                            <a:cxnLst/>
                            <a:rect l="0" t="0" r="0" b="0"/>
                            <a:pathLst>
                              <a:path w="59285" h="189973">
                                <a:moveTo>
                                  <a:pt x="38266" y="0"/>
                                </a:moveTo>
                                <a:lnTo>
                                  <a:pt x="54687" y="98692"/>
                                </a:lnTo>
                                <a:cubicBezTo>
                                  <a:pt x="58612" y="122288"/>
                                  <a:pt x="59285" y="139344"/>
                                  <a:pt x="56719" y="149860"/>
                                </a:cubicBezTo>
                                <a:cubicBezTo>
                                  <a:pt x="54154" y="160388"/>
                                  <a:pt x="49176" y="169164"/>
                                  <a:pt x="41772" y="176238"/>
                                </a:cubicBezTo>
                                <a:cubicBezTo>
                                  <a:pt x="34367" y="183274"/>
                                  <a:pt x="25960" y="187592"/>
                                  <a:pt x="16549" y="189154"/>
                                </a:cubicBezTo>
                                <a:cubicBezTo>
                                  <a:pt x="11596" y="189973"/>
                                  <a:pt x="6761" y="189849"/>
                                  <a:pt x="2046" y="188776"/>
                                </a:cubicBezTo>
                                <a:lnTo>
                                  <a:pt x="0" y="187874"/>
                                </a:lnTo>
                                <a:lnTo>
                                  <a:pt x="0" y="137558"/>
                                </a:lnTo>
                                <a:lnTo>
                                  <a:pt x="8231" y="138189"/>
                                </a:lnTo>
                                <a:cubicBezTo>
                                  <a:pt x="17349" y="136665"/>
                                  <a:pt x="24512" y="133617"/>
                                  <a:pt x="29732" y="129007"/>
                                </a:cubicBezTo>
                                <a:cubicBezTo>
                                  <a:pt x="34952" y="124422"/>
                                  <a:pt x="38520" y="118491"/>
                                  <a:pt x="40438" y="111239"/>
                                </a:cubicBezTo>
                                <a:cubicBezTo>
                                  <a:pt x="42343" y="104000"/>
                                  <a:pt x="42013" y="92913"/>
                                  <a:pt x="39435" y="78016"/>
                                </a:cubicBezTo>
                                <a:lnTo>
                                  <a:pt x="0" y="84575"/>
                                </a:lnTo>
                                <a:lnTo>
                                  <a:pt x="0" y="35732"/>
                                </a:lnTo>
                                <a:lnTo>
                                  <a:pt x="6986" y="34569"/>
                                </a:lnTo>
                                <a:cubicBezTo>
                                  <a:pt x="18200" y="32703"/>
                                  <a:pt x="25147" y="30848"/>
                                  <a:pt x="27827" y="28994"/>
                                </a:cubicBezTo>
                                <a:cubicBezTo>
                                  <a:pt x="30507" y="27140"/>
                                  <a:pt x="32437" y="24346"/>
                                  <a:pt x="33593" y="20612"/>
                                </a:cubicBezTo>
                                <a:cubicBezTo>
                                  <a:pt x="34761" y="16878"/>
                                  <a:pt x="34558" y="10300"/>
                                  <a:pt x="32983" y="876"/>
                                </a:cubicBezTo>
                                <a:lnTo>
                                  <a:pt x="3826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 name="Shape 16"/>
                        <wps:cNvSpPr/>
                        <wps:spPr>
                          <a:xfrm>
                            <a:off x="520005" y="1266961"/>
                            <a:ext cx="236423" cy="257886"/>
                          </a:xfrm>
                          <a:custGeom>
                            <a:avLst/>
                            <a:gdLst/>
                            <a:ahLst/>
                            <a:cxnLst/>
                            <a:rect l="0" t="0" r="0" b="0"/>
                            <a:pathLst>
                              <a:path w="236423" h="257886">
                                <a:moveTo>
                                  <a:pt x="187490" y="0"/>
                                </a:moveTo>
                                <a:lnTo>
                                  <a:pt x="236423" y="99809"/>
                                </a:lnTo>
                                <a:lnTo>
                                  <a:pt x="231610" y="102171"/>
                                </a:lnTo>
                                <a:lnTo>
                                  <a:pt x="227609" y="93980"/>
                                </a:lnTo>
                                <a:cubicBezTo>
                                  <a:pt x="224930" y="88519"/>
                                  <a:pt x="221806" y="84633"/>
                                  <a:pt x="218224" y="82245"/>
                                </a:cubicBezTo>
                                <a:cubicBezTo>
                                  <a:pt x="215748" y="80493"/>
                                  <a:pt x="212585" y="79667"/>
                                  <a:pt x="208750" y="79845"/>
                                </a:cubicBezTo>
                                <a:cubicBezTo>
                                  <a:pt x="206032" y="79921"/>
                                  <a:pt x="199923" y="82271"/>
                                  <a:pt x="190462" y="86906"/>
                                </a:cubicBezTo>
                                <a:lnTo>
                                  <a:pt x="70853" y="145529"/>
                                </a:lnTo>
                                <a:cubicBezTo>
                                  <a:pt x="61265" y="150241"/>
                                  <a:pt x="55423" y="153784"/>
                                  <a:pt x="53327" y="156172"/>
                                </a:cubicBezTo>
                                <a:cubicBezTo>
                                  <a:pt x="51232" y="158572"/>
                                  <a:pt x="50343" y="161671"/>
                                  <a:pt x="50622" y="165519"/>
                                </a:cubicBezTo>
                                <a:cubicBezTo>
                                  <a:pt x="50914" y="168224"/>
                                  <a:pt x="53213" y="173977"/>
                                  <a:pt x="57531" y="182778"/>
                                </a:cubicBezTo>
                                <a:lnTo>
                                  <a:pt x="65138" y="198310"/>
                                </a:lnTo>
                                <a:cubicBezTo>
                                  <a:pt x="70002" y="208204"/>
                                  <a:pt x="75794" y="215621"/>
                                  <a:pt x="82512" y="220510"/>
                                </a:cubicBezTo>
                                <a:cubicBezTo>
                                  <a:pt x="89243" y="225400"/>
                                  <a:pt x="97549" y="228397"/>
                                  <a:pt x="107455" y="229514"/>
                                </a:cubicBezTo>
                                <a:cubicBezTo>
                                  <a:pt x="117348" y="230632"/>
                                  <a:pt x="130708" y="229768"/>
                                  <a:pt x="147523" y="226860"/>
                                </a:cubicBezTo>
                                <a:lnTo>
                                  <a:pt x="150432" y="232791"/>
                                </a:lnTo>
                                <a:lnTo>
                                  <a:pt x="81369" y="257886"/>
                                </a:lnTo>
                                <a:lnTo>
                                  <a:pt x="0" y="91872"/>
                                </a:lnTo>
                                <a:lnTo>
                                  <a:pt x="4813" y="89522"/>
                                </a:lnTo>
                                <a:lnTo>
                                  <a:pt x="7836" y="95720"/>
                                </a:lnTo>
                                <a:cubicBezTo>
                                  <a:pt x="10503" y="101155"/>
                                  <a:pt x="13614" y="105016"/>
                                  <a:pt x="17183" y="107379"/>
                                </a:cubicBezTo>
                                <a:cubicBezTo>
                                  <a:pt x="19647" y="109118"/>
                                  <a:pt x="22771" y="109855"/>
                                  <a:pt x="26568" y="109614"/>
                                </a:cubicBezTo>
                                <a:cubicBezTo>
                                  <a:pt x="29286" y="109512"/>
                                  <a:pt x="35382" y="107150"/>
                                  <a:pt x="44844" y="102514"/>
                                </a:cubicBezTo>
                                <a:lnTo>
                                  <a:pt x="168427" y="41935"/>
                                </a:lnTo>
                                <a:cubicBezTo>
                                  <a:pt x="178079" y="37224"/>
                                  <a:pt x="183871" y="33757"/>
                                  <a:pt x="185788" y="31572"/>
                                </a:cubicBezTo>
                                <a:cubicBezTo>
                                  <a:pt x="187706" y="29362"/>
                                  <a:pt x="188811" y="26289"/>
                                  <a:pt x="189116" y="22327"/>
                                </a:cubicBezTo>
                                <a:cubicBezTo>
                                  <a:pt x="189421" y="18377"/>
                                  <a:pt x="188278" y="13767"/>
                                  <a:pt x="185725" y="8534"/>
                                </a:cubicBezTo>
                                <a:lnTo>
                                  <a:pt x="182690" y="2349"/>
                                </a:lnTo>
                                <a:lnTo>
                                  <a:pt x="18749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 name="Shape 17"/>
                        <wps:cNvSpPr/>
                        <wps:spPr>
                          <a:xfrm>
                            <a:off x="626774" y="1428158"/>
                            <a:ext cx="230937" cy="215265"/>
                          </a:xfrm>
                          <a:custGeom>
                            <a:avLst/>
                            <a:gdLst/>
                            <a:ahLst/>
                            <a:cxnLst/>
                            <a:rect l="0" t="0" r="0" b="0"/>
                            <a:pathLst>
                              <a:path w="230937" h="215265">
                                <a:moveTo>
                                  <a:pt x="163068" y="0"/>
                                </a:moveTo>
                                <a:lnTo>
                                  <a:pt x="230937" y="84861"/>
                                </a:lnTo>
                                <a:lnTo>
                                  <a:pt x="226746" y="88189"/>
                                </a:lnTo>
                                <a:lnTo>
                                  <a:pt x="222466" y="82829"/>
                                </a:lnTo>
                                <a:cubicBezTo>
                                  <a:pt x="218719" y="78143"/>
                                  <a:pt x="214859" y="75057"/>
                                  <a:pt x="210871" y="73546"/>
                                </a:cubicBezTo>
                                <a:cubicBezTo>
                                  <a:pt x="208090" y="72390"/>
                                  <a:pt x="204838" y="72314"/>
                                  <a:pt x="201143" y="73304"/>
                                </a:cubicBezTo>
                                <a:cubicBezTo>
                                  <a:pt x="198514" y="73990"/>
                                  <a:pt x="193078" y="77622"/>
                                  <a:pt x="184849" y="84214"/>
                                </a:cubicBezTo>
                                <a:lnTo>
                                  <a:pt x="77356" y="170167"/>
                                </a:lnTo>
                                <a:cubicBezTo>
                                  <a:pt x="68961" y="176860"/>
                                  <a:pt x="64084" y="181521"/>
                                  <a:pt x="62713" y="184099"/>
                                </a:cubicBezTo>
                                <a:cubicBezTo>
                                  <a:pt x="61354" y="186703"/>
                                  <a:pt x="60935" y="189954"/>
                                  <a:pt x="61493" y="193878"/>
                                </a:cubicBezTo>
                                <a:cubicBezTo>
                                  <a:pt x="62039" y="197803"/>
                                  <a:pt x="64135" y="202019"/>
                                  <a:pt x="67754" y="206553"/>
                                </a:cubicBezTo>
                                <a:lnTo>
                                  <a:pt x="72034" y="211912"/>
                                </a:lnTo>
                                <a:lnTo>
                                  <a:pt x="67856" y="215265"/>
                                </a:lnTo>
                                <a:lnTo>
                                  <a:pt x="0" y="130404"/>
                                </a:lnTo>
                                <a:lnTo>
                                  <a:pt x="4178" y="127051"/>
                                </a:lnTo>
                                <a:lnTo>
                                  <a:pt x="8484" y="132436"/>
                                </a:lnTo>
                                <a:cubicBezTo>
                                  <a:pt x="12256" y="137147"/>
                                  <a:pt x="16142" y="140272"/>
                                  <a:pt x="20129" y="141783"/>
                                </a:cubicBezTo>
                                <a:cubicBezTo>
                                  <a:pt x="22924" y="142951"/>
                                  <a:pt x="26137" y="143002"/>
                                  <a:pt x="29769" y="141935"/>
                                </a:cubicBezTo>
                                <a:cubicBezTo>
                                  <a:pt x="32410" y="141262"/>
                                  <a:pt x="37859" y="137643"/>
                                  <a:pt x="46088" y="131051"/>
                                </a:cubicBezTo>
                                <a:lnTo>
                                  <a:pt x="153568" y="45098"/>
                                </a:lnTo>
                                <a:cubicBezTo>
                                  <a:pt x="161963" y="38379"/>
                                  <a:pt x="166865" y="33744"/>
                                  <a:pt x="168262" y="31179"/>
                                </a:cubicBezTo>
                                <a:cubicBezTo>
                                  <a:pt x="169647" y="28626"/>
                                  <a:pt x="170066" y="25375"/>
                                  <a:pt x="169507" y="21463"/>
                                </a:cubicBezTo>
                                <a:cubicBezTo>
                                  <a:pt x="168948" y="17513"/>
                                  <a:pt x="166840" y="13271"/>
                                  <a:pt x="163208" y="8738"/>
                                </a:cubicBezTo>
                                <a:lnTo>
                                  <a:pt x="158890" y="3327"/>
                                </a:lnTo>
                                <a:lnTo>
                                  <a:pt x="16306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 name="Shape 18"/>
                        <wps:cNvSpPr/>
                        <wps:spPr>
                          <a:xfrm>
                            <a:off x="740212" y="1526963"/>
                            <a:ext cx="144626" cy="251447"/>
                          </a:xfrm>
                          <a:custGeom>
                            <a:avLst/>
                            <a:gdLst/>
                            <a:ahLst/>
                            <a:cxnLst/>
                            <a:rect l="0" t="0" r="0" b="0"/>
                            <a:pathLst>
                              <a:path w="144626" h="251447">
                                <a:moveTo>
                                  <a:pt x="120942" y="0"/>
                                </a:moveTo>
                                <a:lnTo>
                                  <a:pt x="144626" y="16830"/>
                                </a:lnTo>
                                <a:lnTo>
                                  <a:pt x="144626" y="103682"/>
                                </a:lnTo>
                                <a:lnTo>
                                  <a:pt x="84557" y="188214"/>
                                </a:lnTo>
                                <a:cubicBezTo>
                                  <a:pt x="79553" y="195262"/>
                                  <a:pt x="76835" y="199796"/>
                                  <a:pt x="76378" y="201854"/>
                                </a:cubicBezTo>
                                <a:cubicBezTo>
                                  <a:pt x="75921" y="203936"/>
                                  <a:pt x="76187" y="205956"/>
                                  <a:pt x="77178" y="207912"/>
                                </a:cubicBezTo>
                                <a:cubicBezTo>
                                  <a:pt x="78549" y="210782"/>
                                  <a:pt x="81369" y="213741"/>
                                  <a:pt x="85649" y="216764"/>
                                </a:cubicBezTo>
                                <a:cubicBezTo>
                                  <a:pt x="99644" y="226708"/>
                                  <a:pt x="113729" y="229540"/>
                                  <a:pt x="127876" y="225247"/>
                                </a:cubicBezTo>
                                <a:lnTo>
                                  <a:pt x="144626" y="215600"/>
                                </a:lnTo>
                                <a:lnTo>
                                  <a:pt x="144626" y="251254"/>
                                </a:lnTo>
                                <a:lnTo>
                                  <a:pt x="137058" y="251447"/>
                                </a:lnTo>
                                <a:cubicBezTo>
                                  <a:pt x="126251" y="249733"/>
                                  <a:pt x="114313" y="245885"/>
                                  <a:pt x="101232" y="239865"/>
                                </a:cubicBezTo>
                                <a:cubicBezTo>
                                  <a:pt x="95415" y="237249"/>
                                  <a:pt x="87033" y="232042"/>
                                  <a:pt x="76086" y="224257"/>
                                </a:cubicBezTo>
                                <a:lnTo>
                                  <a:pt x="0" y="170205"/>
                                </a:lnTo>
                                <a:lnTo>
                                  <a:pt x="3099" y="165836"/>
                                </a:lnTo>
                                <a:lnTo>
                                  <a:pt x="8725" y="169837"/>
                                </a:lnTo>
                                <a:cubicBezTo>
                                  <a:pt x="13640" y="173330"/>
                                  <a:pt x="17971" y="175222"/>
                                  <a:pt x="21704" y="175539"/>
                                </a:cubicBezTo>
                                <a:cubicBezTo>
                                  <a:pt x="25438" y="175844"/>
                                  <a:pt x="28880" y="175095"/>
                                  <a:pt x="32042" y="173279"/>
                                </a:cubicBezTo>
                                <a:cubicBezTo>
                                  <a:pt x="34061" y="172047"/>
                                  <a:pt x="38202" y="167005"/>
                                  <a:pt x="44488" y="158153"/>
                                </a:cubicBezTo>
                                <a:lnTo>
                                  <a:pt x="124206" y="45961"/>
                                </a:lnTo>
                                <a:cubicBezTo>
                                  <a:pt x="130442" y="37198"/>
                                  <a:pt x="133871" y="31394"/>
                                  <a:pt x="134506" y="28575"/>
                                </a:cubicBezTo>
                                <a:cubicBezTo>
                                  <a:pt x="135153" y="25718"/>
                                  <a:pt x="134658" y="22492"/>
                                  <a:pt x="133032" y="18847"/>
                                </a:cubicBezTo>
                                <a:cubicBezTo>
                                  <a:pt x="131407" y="15227"/>
                                  <a:pt x="128219" y="11735"/>
                                  <a:pt x="123469" y="8357"/>
                                </a:cubicBezTo>
                                <a:lnTo>
                                  <a:pt x="117843" y="4369"/>
                                </a:lnTo>
                                <a:lnTo>
                                  <a:pt x="12094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 name="Shape 19"/>
                        <wps:cNvSpPr/>
                        <wps:spPr>
                          <a:xfrm>
                            <a:off x="884837" y="1543793"/>
                            <a:ext cx="110035" cy="234424"/>
                          </a:xfrm>
                          <a:custGeom>
                            <a:avLst/>
                            <a:gdLst/>
                            <a:ahLst/>
                            <a:cxnLst/>
                            <a:rect l="0" t="0" r="0" b="0"/>
                            <a:pathLst>
                              <a:path w="110035" h="234424">
                                <a:moveTo>
                                  <a:pt x="0" y="0"/>
                                </a:moveTo>
                                <a:lnTo>
                                  <a:pt x="52415" y="37247"/>
                                </a:lnTo>
                                <a:cubicBezTo>
                                  <a:pt x="72722" y="51648"/>
                                  <a:pt x="87099" y="66038"/>
                                  <a:pt x="95531" y="80351"/>
                                </a:cubicBezTo>
                                <a:cubicBezTo>
                                  <a:pt x="105844" y="97864"/>
                                  <a:pt x="110035" y="116266"/>
                                  <a:pt x="108092" y="135545"/>
                                </a:cubicBezTo>
                                <a:cubicBezTo>
                                  <a:pt x="106149" y="154811"/>
                                  <a:pt x="99037" y="173124"/>
                                  <a:pt x="86718" y="190434"/>
                                </a:cubicBezTo>
                                <a:cubicBezTo>
                                  <a:pt x="78221" y="202410"/>
                                  <a:pt x="68455" y="212062"/>
                                  <a:pt x="57457" y="219428"/>
                                </a:cubicBezTo>
                                <a:cubicBezTo>
                                  <a:pt x="46446" y="226769"/>
                                  <a:pt x="35562" y="231557"/>
                                  <a:pt x="24780" y="233792"/>
                                </a:cubicBezTo>
                                <a:lnTo>
                                  <a:pt x="0" y="234424"/>
                                </a:lnTo>
                                <a:lnTo>
                                  <a:pt x="0" y="198770"/>
                                </a:lnTo>
                                <a:lnTo>
                                  <a:pt x="12091" y="191806"/>
                                </a:lnTo>
                                <a:cubicBezTo>
                                  <a:pt x="21710" y="183595"/>
                                  <a:pt x="31333" y="172711"/>
                                  <a:pt x="40960" y="159154"/>
                                </a:cubicBezTo>
                                <a:cubicBezTo>
                                  <a:pt x="56479" y="137323"/>
                                  <a:pt x="65432" y="117435"/>
                                  <a:pt x="67833" y="99502"/>
                                </a:cubicBezTo>
                                <a:cubicBezTo>
                                  <a:pt x="69636" y="85418"/>
                                  <a:pt x="67579" y="73505"/>
                                  <a:pt x="61635" y="63764"/>
                                </a:cubicBezTo>
                                <a:cubicBezTo>
                                  <a:pt x="57444" y="56868"/>
                                  <a:pt x="48313" y="48499"/>
                                  <a:pt x="34267" y="38631"/>
                                </a:cubicBezTo>
                                <a:lnTo>
                                  <a:pt x="0" y="8685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 name="Shape 20"/>
                        <wps:cNvSpPr/>
                        <wps:spPr>
                          <a:xfrm>
                            <a:off x="962011" y="1645298"/>
                            <a:ext cx="230327" cy="254178"/>
                          </a:xfrm>
                          <a:custGeom>
                            <a:avLst/>
                            <a:gdLst/>
                            <a:ahLst/>
                            <a:cxnLst/>
                            <a:rect l="0" t="0" r="0" b="0"/>
                            <a:pathLst>
                              <a:path w="230327" h="254178">
                                <a:moveTo>
                                  <a:pt x="64338" y="0"/>
                                </a:moveTo>
                                <a:lnTo>
                                  <a:pt x="230327" y="53785"/>
                                </a:lnTo>
                                <a:lnTo>
                                  <a:pt x="211303" y="112497"/>
                                </a:lnTo>
                                <a:lnTo>
                                  <a:pt x="205613" y="110655"/>
                                </a:lnTo>
                                <a:cubicBezTo>
                                  <a:pt x="207442" y="95377"/>
                                  <a:pt x="206832" y="83795"/>
                                  <a:pt x="203746" y="75883"/>
                                </a:cubicBezTo>
                                <a:cubicBezTo>
                                  <a:pt x="200685" y="67996"/>
                                  <a:pt x="194945" y="61049"/>
                                  <a:pt x="186576" y="55093"/>
                                </a:cubicBezTo>
                                <a:cubicBezTo>
                                  <a:pt x="181699" y="51575"/>
                                  <a:pt x="171793" y="47409"/>
                                  <a:pt x="156832" y="42545"/>
                                </a:cubicBezTo>
                                <a:lnTo>
                                  <a:pt x="136157" y="35852"/>
                                </a:lnTo>
                                <a:lnTo>
                                  <a:pt x="109957" y="116764"/>
                                </a:lnTo>
                                <a:lnTo>
                                  <a:pt x="113919" y="118021"/>
                                </a:lnTo>
                                <a:cubicBezTo>
                                  <a:pt x="126530" y="122123"/>
                                  <a:pt x="136957" y="121133"/>
                                  <a:pt x="145186" y="115100"/>
                                </a:cubicBezTo>
                                <a:cubicBezTo>
                                  <a:pt x="153403" y="109042"/>
                                  <a:pt x="160795" y="98578"/>
                                  <a:pt x="167335" y="83693"/>
                                </a:cubicBezTo>
                                <a:lnTo>
                                  <a:pt x="173025" y="85535"/>
                                </a:lnTo>
                                <a:lnTo>
                                  <a:pt x="139357" y="189510"/>
                                </a:lnTo>
                                <a:lnTo>
                                  <a:pt x="133668" y="187655"/>
                                </a:lnTo>
                                <a:cubicBezTo>
                                  <a:pt x="136157" y="175946"/>
                                  <a:pt x="136703" y="165875"/>
                                  <a:pt x="135268" y="157442"/>
                                </a:cubicBezTo>
                                <a:cubicBezTo>
                                  <a:pt x="133845" y="148984"/>
                                  <a:pt x="131039" y="142710"/>
                                  <a:pt x="126860" y="138608"/>
                                </a:cubicBezTo>
                                <a:cubicBezTo>
                                  <a:pt x="122682" y="134493"/>
                                  <a:pt x="115849" y="130899"/>
                                  <a:pt x="106363" y="127851"/>
                                </a:cubicBezTo>
                                <a:lnTo>
                                  <a:pt x="88278" y="183655"/>
                                </a:lnTo>
                                <a:cubicBezTo>
                                  <a:pt x="84747" y="194577"/>
                                  <a:pt x="83045" y="201422"/>
                                  <a:pt x="83185" y="204153"/>
                                </a:cubicBezTo>
                                <a:cubicBezTo>
                                  <a:pt x="83325" y="206870"/>
                                  <a:pt x="84404" y="209436"/>
                                  <a:pt x="86449" y="211811"/>
                                </a:cubicBezTo>
                                <a:cubicBezTo>
                                  <a:pt x="88481" y="214198"/>
                                  <a:pt x="92316" y="216307"/>
                                  <a:pt x="97980" y="218135"/>
                                </a:cubicBezTo>
                                <a:lnTo>
                                  <a:pt x="109842" y="221983"/>
                                </a:lnTo>
                                <a:cubicBezTo>
                                  <a:pt x="128397" y="227991"/>
                                  <a:pt x="144653" y="228537"/>
                                  <a:pt x="158598" y="223622"/>
                                </a:cubicBezTo>
                                <a:cubicBezTo>
                                  <a:pt x="172529" y="218681"/>
                                  <a:pt x="184798" y="208242"/>
                                  <a:pt x="195364" y="192265"/>
                                </a:cubicBezTo>
                                <a:lnTo>
                                  <a:pt x="200787" y="194031"/>
                                </a:lnTo>
                                <a:lnTo>
                                  <a:pt x="171437" y="254178"/>
                                </a:lnTo>
                                <a:lnTo>
                                  <a:pt x="0" y="198666"/>
                                </a:lnTo>
                                <a:lnTo>
                                  <a:pt x="1651" y="193561"/>
                                </a:lnTo>
                                <a:lnTo>
                                  <a:pt x="8217" y="195694"/>
                                </a:lnTo>
                                <a:cubicBezTo>
                                  <a:pt x="13957" y="197549"/>
                                  <a:pt x="18910" y="198019"/>
                                  <a:pt x="23076" y="197079"/>
                                </a:cubicBezTo>
                                <a:cubicBezTo>
                                  <a:pt x="26060" y="196533"/>
                                  <a:pt x="28765" y="194793"/>
                                  <a:pt x="31204" y="191897"/>
                                </a:cubicBezTo>
                                <a:cubicBezTo>
                                  <a:pt x="33045" y="189891"/>
                                  <a:pt x="35585" y="183858"/>
                                  <a:pt x="38824" y="173838"/>
                                </a:cubicBezTo>
                                <a:lnTo>
                                  <a:pt x="81242" y="42888"/>
                                </a:lnTo>
                                <a:cubicBezTo>
                                  <a:pt x="84176" y="33833"/>
                                  <a:pt x="85725" y="28207"/>
                                  <a:pt x="85915" y="25997"/>
                                </a:cubicBezTo>
                                <a:cubicBezTo>
                                  <a:pt x="86055" y="22225"/>
                                  <a:pt x="85115" y="18999"/>
                                  <a:pt x="83096" y="16282"/>
                                </a:cubicBezTo>
                                <a:cubicBezTo>
                                  <a:pt x="80289" y="12332"/>
                                  <a:pt x="75679" y="9309"/>
                                  <a:pt x="69253" y="7226"/>
                                </a:cubicBezTo>
                                <a:lnTo>
                                  <a:pt x="62687" y="5118"/>
                                </a:lnTo>
                                <a:lnTo>
                                  <a:pt x="6433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 name="Shape 21"/>
                        <wps:cNvSpPr/>
                        <wps:spPr>
                          <a:xfrm>
                            <a:off x="1300079" y="1689181"/>
                            <a:ext cx="193040" cy="225996"/>
                          </a:xfrm>
                          <a:custGeom>
                            <a:avLst/>
                            <a:gdLst/>
                            <a:ahLst/>
                            <a:cxnLst/>
                            <a:rect l="0" t="0" r="0" b="0"/>
                            <a:pathLst>
                              <a:path w="193040" h="225996">
                                <a:moveTo>
                                  <a:pt x="185865" y="0"/>
                                </a:moveTo>
                                <a:lnTo>
                                  <a:pt x="193040" y="55905"/>
                                </a:lnTo>
                                <a:lnTo>
                                  <a:pt x="187731" y="56579"/>
                                </a:lnTo>
                                <a:cubicBezTo>
                                  <a:pt x="182817" y="44107"/>
                                  <a:pt x="178003" y="35293"/>
                                  <a:pt x="173317" y="30163"/>
                                </a:cubicBezTo>
                                <a:cubicBezTo>
                                  <a:pt x="168631" y="25032"/>
                                  <a:pt x="162598" y="21234"/>
                                  <a:pt x="155257" y="18783"/>
                                </a:cubicBezTo>
                                <a:cubicBezTo>
                                  <a:pt x="151143" y="17437"/>
                                  <a:pt x="144272" y="17412"/>
                                  <a:pt x="134595" y="18656"/>
                                </a:cubicBezTo>
                                <a:lnTo>
                                  <a:pt x="118974" y="20638"/>
                                </a:lnTo>
                                <a:lnTo>
                                  <a:pt x="139510" y="180581"/>
                                </a:lnTo>
                                <a:cubicBezTo>
                                  <a:pt x="140868" y="191249"/>
                                  <a:pt x="142316" y="197841"/>
                                  <a:pt x="143802" y="200342"/>
                                </a:cubicBezTo>
                                <a:cubicBezTo>
                                  <a:pt x="145313" y="202882"/>
                                  <a:pt x="147866" y="204914"/>
                                  <a:pt x="151486" y="206477"/>
                                </a:cubicBezTo>
                                <a:cubicBezTo>
                                  <a:pt x="155105" y="208039"/>
                                  <a:pt x="159817" y="208458"/>
                                  <a:pt x="165633" y="207721"/>
                                </a:cubicBezTo>
                                <a:lnTo>
                                  <a:pt x="172402" y="206845"/>
                                </a:lnTo>
                                <a:lnTo>
                                  <a:pt x="173088" y="212154"/>
                                </a:lnTo>
                                <a:lnTo>
                                  <a:pt x="65316" y="225996"/>
                                </a:lnTo>
                                <a:lnTo>
                                  <a:pt x="64643" y="220688"/>
                                </a:lnTo>
                                <a:lnTo>
                                  <a:pt x="71438" y="219799"/>
                                </a:lnTo>
                                <a:cubicBezTo>
                                  <a:pt x="77394" y="219024"/>
                                  <a:pt x="82055" y="217335"/>
                                  <a:pt x="85407" y="214732"/>
                                </a:cubicBezTo>
                                <a:cubicBezTo>
                                  <a:pt x="87846" y="212953"/>
                                  <a:pt x="89599" y="210223"/>
                                  <a:pt x="90665" y="206553"/>
                                </a:cubicBezTo>
                                <a:cubicBezTo>
                                  <a:pt x="91465" y="203949"/>
                                  <a:pt x="91186" y="197421"/>
                                  <a:pt x="89852" y="186957"/>
                                </a:cubicBezTo>
                                <a:lnTo>
                                  <a:pt x="69317" y="27038"/>
                                </a:lnTo>
                                <a:lnTo>
                                  <a:pt x="54305" y="28943"/>
                                </a:lnTo>
                                <a:cubicBezTo>
                                  <a:pt x="40462" y="30734"/>
                                  <a:pt x="30785" y="34976"/>
                                  <a:pt x="25260" y="41669"/>
                                </a:cubicBezTo>
                                <a:cubicBezTo>
                                  <a:pt x="17539" y="51028"/>
                                  <a:pt x="13487" y="63475"/>
                                  <a:pt x="13119" y="79007"/>
                                </a:cubicBezTo>
                                <a:lnTo>
                                  <a:pt x="7176" y="79769"/>
                                </a:lnTo>
                                <a:lnTo>
                                  <a:pt x="0" y="23863"/>
                                </a:lnTo>
                                <a:lnTo>
                                  <a:pt x="18586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 name="Shape 22"/>
                        <wps:cNvSpPr/>
                        <wps:spPr>
                          <a:xfrm>
                            <a:off x="1517672" y="1620122"/>
                            <a:ext cx="116642" cy="244956"/>
                          </a:xfrm>
                          <a:custGeom>
                            <a:avLst/>
                            <a:gdLst/>
                            <a:ahLst/>
                            <a:cxnLst/>
                            <a:rect l="0" t="0" r="0" b="0"/>
                            <a:pathLst>
                              <a:path w="116642" h="244956">
                                <a:moveTo>
                                  <a:pt x="116642" y="0"/>
                                </a:moveTo>
                                <a:lnTo>
                                  <a:pt x="116642" y="19241"/>
                                </a:lnTo>
                                <a:lnTo>
                                  <a:pt x="108547" y="18997"/>
                                </a:lnTo>
                                <a:cubicBezTo>
                                  <a:pt x="102378" y="20201"/>
                                  <a:pt x="95663" y="22776"/>
                                  <a:pt x="88405" y="26719"/>
                                </a:cubicBezTo>
                                <a:lnTo>
                                  <a:pt x="73914" y="34580"/>
                                </a:lnTo>
                                <a:lnTo>
                                  <a:pt x="116642" y="113206"/>
                                </a:lnTo>
                                <a:lnTo>
                                  <a:pt x="116642" y="235766"/>
                                </a:lnTo>
                                <a:lnTo>
                                  <a:pt x="99746" y="244956"/>
                                </a:lnTo>
                                <a:lnTo>
                                  <a:pt x="97180" y="240244"/>
                                </a:lnTo>
                                <a:cubicBezTo>
                                  <a:pt x="105664" y="235621"/>
                                  <a:pt x="110998" y="231710"/>
                                  <a:pt x="113157" y="228509"/>
                                </a:cubicBezTo>
                                <a:cubicBezTo>
                                  <a:pt x="115316" y="225283"/>
                                  <a:pt x="116332" y="222083"/>
                                  <a:pt x="116192" y="218908"/>
                                </a:cubicBezTo>
                                <a:cubicBezTo>
                                  <a:pt x="116040" y="215733"/>
                                  <a:pt x="113259" y="209180"/>
                                  <a:pt x="107899" y="199286"/>
                                </a:cubicBezTo>
                                <a:lnTo>
                                  <a:pt x="42761" y="79475"/>
                                </a:lnTo>
                                <a:cubicBezTo>
                                  <a:pt x="37376" y="69581"/>
                                  <a:pt x="33388" y="63701"/>
                                  <a:pt x="30785" y="61796"/>
                                </a:cubicBezTo>
                                <a:cubicBezTo>
                                  <a:pt x="28156" y="59879"/>
                                  <a:pt x="24905" y="59015"/>
                                  <a:pt x="21006" y="59167"/>
                                </a:cubicBezTo>
                                <a:cubicBezTo>
                                  <a:pt x="17119" y="59282"/>
                                  <a:pt x="10960" y="61644"/>
                                  <a:pt x="2553" y="66203"/>
                                </a:cubicBezTo>
                                <a:lnTo>
                                  <a:pt x="0" y="61492"/>
                                </a:lnTo>
                                <a:lnTo>
                                  <a:pt x="85204" y="15187"/>
                                </a:lnTo>
                                <a:cubicBezTo>
                                  <a:pt x="96291" y="9161"/>
                                  <a:pt x="106102" y="4322"/>
                                  <a:pt x="114635" y="677"/>
                                </a:cubicBezTo>
                                <a:lnTo>
                                  <a:pt x="11664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 name="Shape 23"/>
                        <wps:cNvSpPr/>
                        <wps:spPr>
                          <a:xfrm>
                            <a:off x="1634314" y="1611836"/>
                            <a:ext cx="180373" cy="244052"/>
                          </a:xfrm>
                          <a:custGeom>
                            <a:avLst/>
                            <a:gdLst/>
                            <a:ahLst/>
                            <a:cxnLst/>
                            <a:rect l="0" t="0" r="0" b="0"/>
                            <a:pathLst>
                              <a:path w="180373" h="244052">
                                <a:moveTo>
                                  <a:pt x="37325" y="556"/>
                                </a:moveTo>
                                <a:cubicBezTo>
                                  <a:pt x="43057" y="1111"/>
                                  <a:pt x="48667" y="2575"/>
                                  <a:pt x="54160" y="4943"/>
                                </a:cubicBezTo>
                                <a:cubicBezTo>
                                  <a:pt x="65133" y="9655"/>
                                  <a:pt x="73655" y="17593"/>
                                  <a:pt x="79687" y="28705"/>
                                </a:cubicBezTo>
                                <a:cubicBezTo>
                                  <a:pt x="87053" y="42244"/>
                                  <a:pt x="88272" y="56087"/>
                                  <a:pt x="83307" y="70221"/>
                                </a:cubicBezTo>
                                <a:cubicBezTo>
                                  <a:pt x="80132" y="79226"/>
                                  <a:pt x="73705" y="88167"/>
                                  <a:pt x="64041" y="97044"/>
                                </a:cubicBezTo>
                                <a:lnTo>
                                  <a:pt x="141752" y="135271"/>
                                </a:lnTo>
                                <a:cubicBezTo>
                                  <a:pt x="151899" y="140071"/>
                                  <a:pt x="158745" y="142802"/>
                                  <a:pt x="162263" y="143450"/>
                                </a:cubicBezTo>
                                <a:cubicBezTo>
                                  <a:pt x="167495" y="144225"/>
                                  <a:pt x="172626" y="143399"/>
                                  <a:pt x="177668" y="140999"/>
                                </a:cubicBezTo>
                                <a:lnTo>
                                  <a:pt x="180373" y="145977"/>
                                </a:lnTo>
                                <a:lnTo>
                                  <a:pt x="122626" y="177384"/>
                                </a:lnTo>
                                <a:lnTo>
                                  <a:pt x="18054" y="125962"/>
                                </a:lnTo>
                                <a:lnTo>
                                  <a:pt x="6015" y="132515"/>
                                </a:lnTo>
                                <a:lnTo>
                                  <a:pt x="34145" y="184255"/>
                                </a:lnTo>
                                <a:cubicBezTo>
                                  <a:pt x="39504" y="194148"/>
                                  <a:pt x="43492" y="200054"/>
                                  <a:pt x="46121" y="201946"/>
                                </a:cubicBezTo>
                                <a:cubicBezTo>
                                  <a:pt x="48737" y="203851"/>
                                  <a:pt x="51976" y="204740"/>
                                  <a:pt x="55900" y="204600"/>
                                </a:cubicBezTo>
                                <a:cubicBezTo>
                                  <a:pt x="59799" y="204448"/>
                                  <a:pt x="65946" y="202111"/>
                                  <a:pt x="74328" y="197552"/>
                                </a:cubicBezTo>
                                <a:lnTo>
                                  <a:pt x="76880" y="202238"/>
                                </a:lnTo>
                                <a:lnTo>
                                  <a:pt x="0" y="244052"/>
                                </a:lnTo>
                                <a:lnTo>
                                  <a:pt x="0" y="121492"/>
                                </a:lnTo>
                                <a:lnTo>
                                  <a:pt x="731" y="122838"/>
                                </a:lnTo>
                                <a:lnTo>
                                  <a:pt x="8453" y="118647"/>
                                </a:lnTo>
                                <a:cubicBezTo>
                                  <a:pt x="21000" y="111827"/>
                                  <a:pt x="29751" y="105578"/>
                                  <a:pt x="34742" y="99914"/>
                                </a:cubicBezTo>
                                <a:cubicBezTo>
                                  <a:pt x="39733" y="94237"/>
                                  <a:pt x="42387" y="87443"/>
                                  <a:pt x="42705" y="79556"/>
                                </a:cubicBezTo>
                                <a:cubicBezTo>
                                  <a:pt x="42997" y="71644"/>
                                  <a:pt x="40571" y="62881"/>
                                  <a:pt x="35339" y="53280"/>
                                </a:cubicBezTo>
                                <a:cubicBezTo>
                                  <a:pt x="27770" y="39373"/>
                                  <a:pt x="18918" y="30864"/>
                                  <a:pt x="8770" y="27791"/>
                                </a:cubicBezTo>
                                <a:lnTo>
                                  <a:pt x="0" y="27527"/>
                                </a:lnTo>
                                <a:lnTo>
                                  <a:pt x="0" y="8286"/>
                                </a:lnTo>
                                <a:lnTo>
                                  <a:pt x="19756" y="1616"/>
                                </a:lnTo>
                                <a:cubicBezTo>
                                  <a:pt x="25738" y="352"/>
                                  <a:pt x="31592" y="0"/>
                                  <a:pt x="37325" y="55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 name="Shape 24"/>
                        <wps:cNvSpPr/>
                        <wps:spPr>
                          <a:xfrm>
                            <a:off x="1696509" y="1430293"/>
                            <a:ext cx="254876" cy="257505"/>
                          </a:xfrm>
                          <a:custGeom>
                            <a:avLst/>
                            <a:gdLst/>
                            <a:ahLst/>
                            <a:cxnLst/>
                            <a:rect l="0" t="0" r="0" b="0"/>
                            <a:pathLst>
                              <a:path w="254876" h="257505">
                                <a:moveTo>
                                  <a:pt x="146926" y="0"/>
                                </a:moveTo>
                                <a:lnTo>
                                  <a:pt x="150813" y="3670"/>
                                </a:lnTo>
                                <a:lnTo>
                                  <a:pt x="147866" y="6795"/>
                                </a:lnTo>
                                <a:cubicBezTo>
                                  <a:pt x="143891" y="11036"/>
                                  <a:pt x="141415" y="15405"/>
                                  <a:pt x="140500" y="19850"/>
                                </a:cubicBezTo>
                                <a:cubicBezTo>
                                  <a:pt x="139586" y="24308"/>
                                  <a:pt x="140246" y="28804"/>
                                  <a:pt x="142532" y="33338"/>
                                </a:cubicBezTo>
                                <a:cubicBezTo>
                                  <a:pt x="144018" y="36563"/>
                                  <a:pt x="147892" y="41123"/>
                                  <a:pt x="154165" y="47003"/>
                                </a:cubicBezTo>
                                <a:lnTo>
                                  <a:pt x="211887" y="101308"/>
                                </a:lnTo>
                                <a:cubicBezTo>
                                  <a:pt x="229743" y="118097"/>
                                  <a:pt x="241554" y="131394"/>
                                  <a:pt x="247256" y="141186"/>
                                </a:cubicBezTo>
                                <a:cubicBezTo>
                                  <a:pt x="252959" y="150990"/>
                                  <a:pt x="254876" y="163563"/>
                                  <a:pt x="252959" y="178918"/>
                                </a:cubicBezTo>
                                <a:cubicBezTo>
                                  <a:pt x="251054" y="194297"/>
                                  <a:pt x="242697" y="209855"/>
                                  <a:pt x="227889" y="225577"/>
                                </a:cubicBezTo>
                                <a:cubicBezTo>
                                  <a:pt x="215557" y="238722"/>
                                  <a:pt x="204241" y="247206"/>
                                  <a:pt x="194005" y="251079"/>
                                </a:cubicBezTo>
                                <a:cubicBezTo>
                                  <a:pt x="180010" y="256362"/>
                                  <a:pt x="167411" y="257505"/>
                                  <a:pt x="156147" y="254495"/>
                                </a:cubicBezTo>
                                <a:cubicBezTo>
                                  <a:pt x="144894" y="251498"/>
                                  <a:pt x="132931" y="244056"/>
                                  <a:pt x="120307" y="232169"/>
                                </a:cubicBezTo>
                                <a:lnTo>
                                  <a:pt x="45872" y="162179"/>
                                </a:lnTo>
                                <a:cubicBezTo>
                                  <a:pt x="37033" y="153886"/>
                                  <a:pt x="31115" y="149225"/>
                                  <a:pt x="28029" y="148184"/>
                                </a:cubicBezTo>
                                <a:cubicBezTo>
                                  <a:pt x="24981" y="147117"/>
                                  <a:pt x="21679" y="147193"/>
                                  <a:pt x="18161" y="148387"/>
                                </a:cubicBezTo>
                                <a:cubicBezTo>
                                  <a:pt x="14618" y="149581"/>
                                  <a:pt x="9881" y="153416"/>
                                  <a:pt x="3899" y="159918"/>
                                </a:cubicBezTo>
                                <a:lnTo>
                                  <a:pt x="0" y="156248"/>
                                </a:lnTo>
                                <a:lnTo>
                                  <a:pt x="73774" y="77788"/>
                                </a:lnTo>
                                <a:lnTo>
                                  <a:pt x="77699" y="81432"/>
                                </a:lnTo>
                                <a:lnTo>
                                  <a:pt x="74003" y="85382"/>
                                </a:lnTo>
                                <a:cubicBezTo>
                                  <a:pt x="68415" y="91313"/>
                                  <a:pt x="65215" y="95949"/>
                                  <a:pt x="64376" y="99327"/>
                                </a:cubicBezTo>
                                <a:cubicBezTo>
                                  <a:pt x="63551" y="102718"/>
                                  <a:pt x="63779" y="105893"/>
                                  <a:pt x="65088" y="108890"/>
                                </a:cubicBezTo>
                                <a:cubicBezTo>
                                  <a:pt x="66408" y="111874"/>
                                  <a:pt x="71412" y="117475"/>
                                  <a:pt x="80150" y="125717"/>
                                </a:cubicBezTo>
                                <a:lnTo>
                                  <a:pt x="154585" y="195682"/>
                                </a:lnTo>
                                <a:cubicBezTo>
                                  <a:pt x="168186" y="208458"/>
                                  <a:pt x="178156" y="215900"/>
                                  <a:pt x="184480" y="218008"/>
                                </a:cubicBezTo>
                                <a:cubicBezTo>
                                  <a:pt x="190830" y="220091"/>
                                  <a:pt x="197650" y="220167"/>
                                  <a:pt x="204991" y="218211"/>
                                </a:cubicBezTo>
                                <a:cubicBezTo>
                                  <a:pt x="212331" y="216230"/>
                                  <a:pt x="219354" y="211658"/>
                                  <a:pt x="226098" y="204521"/>
                                </a:cubicBezTo>
                                <a:cubicBezTo>
                                  <a:pt x="233820" y="196304"/>
                                  <a:pt x="238557" y="187579"/>
                                  <a:pt x="240284" y="178295"/>
                                </a:cubicBezTo>
                                <a:cubicBezTo>
                                  <a:pt x="242024" y="169050"/>
                                  <a:pt x="241008" y="159918"/>
                                  <a:pt x="237185" y="150940"/>
                                </a:cubicBezTo>
                                <a:cubicBezTo>
                                  <a:pt x="233388" y="141961"/>
                                  <a:pt x="223419" y="129883"/>
                                  <a:pt x="207302" y="114694"/>
                                </a:cubicBezTo>
                                <a:lnTo>
                                  <a:pt x="145313" y="56413"/>
                                </a:lnTo>
                                <a:cubicBezTo>
                                  <a:pt x="138468" y="49962"/>
                                  <a:pt x="132880" y="46063"/>
                                  <a:pt x="128613" y="44729"/>
                                </a:cubicBezTo>
                                <a:cubicBezTo>
                                  <a:pt x="124320" y="43383"/>
                                  <a:pt x="120599" y="43282"/>
                                  <a:pt x="117424" y="44374"/>
                                </a:cubicBezTo>
                                <a:cubicBezTo>
                                  <a:pt x="112522" y="46114"/>
                                  <a:pt x="107188" y="50063"/>
                                  <a:pt x="101410" y="56210"/>
                                </a:cubicBezTo>
                                <a:lnTo>
                                  <a:pt x="97511" y="52540"/>
                                </a:lnTo>
                                <a:lnTo>
                                  <a:pt x="14692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 name="Shape 25"/>
                        <wps:cNvSpPr/>
                        <wps:spPr>
                          <a:xfrm>
                            <a:off x="1856948" y="1302404"/>
                            <a:ext cx="220916" cy="214986"/>
                          </a:xfrm>
                          <a:custGeom>
                            <a:avLst/>
                            <a:gdLst/>
                            <a:ahLst/>
                            <a:cxnLst/>
                            <a:rect l="0" t="0" r="0" b="0"/>
                            <a:pathLst>
                              <a:path w="220916" h="214986">
                                <a:moveTo>
                                  <a:pt x="39764" y="0"/>
                                </a:moveTo>
                                <a:lnTo>
                                  <a:pt x="102794" y="29540"/>
                                </a:lnTo>
                                <a:lnTo>
                                  <a:pt x="99987" y="35192"/>
                                </a:lnTo>
                                <a:cubicBezTo>
                                  <a:pt x="83071" y="30112"/>
                                  <a:pt x="67272" y="30429"/>
                                  <a:pt x="52565" y="36144"/>
                                </a:cubicBezTo>
                                <a:cubicBezTo>
                                  <a:pt x="37884" y="41872"/>
                                  <a:pt x="27534" y="50800"/>
                                  <a:pt x="21488" y="62954"/>
                                </a:cubicBezTo>
                                <a:cubicBezTo>
                                  <a:pt x="16815" y="72327"/>
                                  <a:pt x="15659" y="81013"/>
                                  <a:pt x="17932" y="88976"/>
                                </a:cubicBezTo>
                                <a:cubicBezTo>
                                  <a:pt x="20218" y="96939"/>
                                  <a:pt x="24613" y="102540"/>
                                  <a:pt x="31128" y="105766"/>
                                </a:cubicBezTo>
                                <a:cubicBezTo>
                                  <a:pt x="35255" y="107823"/>
                                  <a:pt x="39421" y="108699"/>
                                  <a:pt x="43586" y="108344"/>
                                </a:cubicBezTo>
                                <a:cubicBezTo>
                                  <a:pt x="49213" y="107823"/>
                                  <a:pt x="55613" y="105664"/>
                                  <a:pt x="62763" y="101867"/>
                                </a:cubicBezTo>
                                <a:cubicBezTo>
                                  <a:pt x="67945" y="99073"/>
                                  <a:pt x="78257" y="91757"/>
                                  <a:pt x="93739" y="79946"/>
                                </a:cubicBezTo>
                                <a:cubicBezTo>
                                  <a:pt x="115367" y="63398"/>
                                  <a:pt x="132829" y="53683"/>
                                  <a:pt x="146177" y="50775"/>
                                </a:cubicBezTo>
                                <a:cubicBezTo>
                                  <a:pt x="159474" y="47993"/>
                                  <a:pt x="172250" y="49632"/>
                                  <a:pt x="184544" y="55740"/>
                                </a:cubicBezTo>
                                <a:cubicBezTo>
                                  <a:pt x="200152" y="63500"/>
                                  <a:pt x="210541" y="76251"/>
                                  <a:pt x="215722" y="94031"/>
                                </a:cubicBezTo>
                                <a:cubicBezTo>
                                  <a:pt x="220916" y="111798"/>
                                  <a:pt x="218859" y="130048"/>
                                  <a:pt x="209525" y="148831"/>
                                </a:cubicBezTo>
                                <a:cubicBezTo>
                                  <a:pt x="206603" y="154711"/>
                                  <a:pt x="203251" y="159969"/>
                                  <a:pt x="199428" y="164630"/>
                                </a:cubicBezTo>
                                <a:cubicBezTo>
                                  <a:pt x="195631" y="169266"/>
                                  <a:pt x="190132" y="174727"/>
                                  <a:pt x="182918" y="181000"/>
                                </a:cubicBezTo>
                                <a:cubicBezTo>
                                  <a:pt x="178867" y="184493"/>
                                  <a:pt x="176162" y="187668"/>
                                  <a:pt x="174727" y="190525"/>
                                </a:cubicBezTo>
                                <a:cubicBezTo>
                                  <a:pt x="173558" y="192900"/>
                                  <a:pt x="173215" y="195910"/>
                                  <a:pt x="173761" y="199504"/>
                                </a:cubicBezTo>
                                <a:cubicBezTo>
                                  <a:pt x="174282" y="203073"/>
                                  <a:pt x="176035" y="206642"/>
                                  <a:pt x="179019" y="210198"/>
                                </a:cubicBezTo>
                                <a:lnTo>
                                  <a:pt x="176631" y="214986"/>
                                </a:lnTo>
                                <a:lnTo>
                                  <a:pt x="106147" y="179959"/>
                                </a:lnTo>
                                <a:lnTo>
                                  <a:pt x="108521" y="175171"/>
                                </a:lnTo>
                                <a:cubicBezTo>
                                  <a:pt x="130327" y="180950"/>
                                  <a:pt x="149301" y="180683"/>
                                  <a:pt x="165456" y="174307"/>
                                </a:cubicBezTo>
                                <a:cubicBezTo>
                                  <a:pt x="181572" y="167932"/>
                                  <a:pt x="192964" y="158077"/>
                                  <a:pt x="199580" y="144729"/>
                                </a:cubicBezTo>
                                <a:cubicBezTo>
                                  <a:pt x="204711" y="134442"/>
                                  <a:pt x="205981" y="124841"/>
                                  <a:pt x="203428" y="115964"/>
                                </a:cubicBezTo>
                                <a:cubicBezTo>
                                  <a:pt x="200876" y="107061"/>
                                  <a:pt x="195859" y="100762"/>
                                  <a:pt x="188417" y="97066"/>
                                </a:cubicBezTo>
                                <a:cubicBezTo>
                                  <a:pt x="184023" y="94882"/>
                                  <a:pt x="179172" y="93929"/>
                                  <a:pt x="173888" y="94209"/>
                                </a:cubicBezTo>
                                <a:cubicBezTo>
                                  <a:pt x="168580" y="94501"/>
                                  <a:pt x="162890" y="96114"/>
                                  <a:pt x="156794" y="99047"/>
                                </a:cubicBezTo>
                                <a:cubicBezTo>
                                  <a:pt x="150685" y="101994"/>
                                  <a:pt x="141656" y="108052"/>
                                  <a:pt x="129654" y="117221"/>
                                </a:cubicBezTo>
                                <a:cubicBezTo>
                                  <a:pt x="112839" y="130073"/>
                                  <a:pt x="99670" y="138760"/>
                                  <a:pt x="90094" y="143243"/>
                                </a:cubicBezTo>
                                <a:cubicBezTo>
                                  <a:pt x="80543" y="147739"/>
                                  <a:pt x="71145" y="150165"/>
                                  <a:pt x="61887" y="150533"/>
                                </a:cubicBezTo>
                                <a:cubicBezTo>
                                  <a:pt x="52667" y="150914"/>
                                  <a:pt x="43688" y="148933"/>
                                  <a:pt x="34950" y="144590"/>
                                </a:cubicBezTo>
                                <a:cubicBezTo>
                                  <a:pt x="20066" y="137198"/>
                                  <a:pt x="10096" y="125438"/>
                                  <a:pt x="5067" y="109284"/>
                                </a:cubicBezTo>
                                <a:cubicBezTo>
                                  <a:pt x="0" y="93167"/>
                                  <a:pt x="1613" y="76771"/>
                                  <a:pt x="9868" y="60147"/>
                                </a:cubicBezTo>
                                <a:cubicBezTo>
                                  <a:pt x="12878" y="54102"/>
                                  <a:pt x="16523" y="48565"/>
                                  <a:pt x="20815" y="43612"/>
                                </a:cubicBezTo>
                                <a:cubicBezTo>
                                  <a:pt x="24066" y="39840"/>
                                  <a:pt x="28702" y="35598"/>
                                  <a:pt x="34735" y="30861"/>
                                </a:cubicBezTo>
                                <a:cubicBezTo>
                                  <a:pt x="40754" y="26124"/>
                                  <a:pt x="44399" y="22517"/>
                                  <a:pt x="45644" y="20041"/>
                                </a:cubicBezTo>
                                <a:cubicBezTo>
                                  <a:pt x="46812" y="17640"/>
                                  <a:pt x="47028" y="15405"/>
                                  <a:pt x="46266" y="13297"/>
                                </a:cubicBezTo>
                                <a:cubicBezTo>
                                  <a:pt x="45491" y="11189"/>
                                  <a:pt x="42621" y="8192"/>
                                  <a:pt x="37655" y="4216"/>
                                </a:cubicBezTo>
                                <a:lnTo>
                                  <a:pt x="3976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 name="Shape 26"/>
                        <wps:cNvSpPr/>
                        <wps:spPr>
                          <a:xfrm>
                            <a:off x="1915589" y="1090319"/>
                            <a:ext cx="230213" cy="194107"/>
                          </a:xfrm>
                          <a:custGeom>
                            <a:avLst/>
                            <a:gdLst/>
                            <a:ahLst/>
                            <a:cxnLst/>
                            <a:rect l="0" t="0" r="0" b="0"/>
                            <a:pathLst>
                              <a:path w="230213" h="194107">
                                <a:moveTo>
                                  <a:pt x="30759" y="0"/>
                                </a:moveTo>
                                <a:lnTo>
                                  <a:pt x="86347" y="9246"/>
                                </a:lnTo>
                                <a:lnTo>
                                  <a:pt x="85471" y="14529"/>
                                </a:lnTo>
                                <a:cubicBezTo>
                                  <a:pt x="72111" y="15634"/>
                                  <a:pt x="62281" y="17691"/>
                                  <a:pt x="56007" y="20714"/>
                                </a:cubicBezTo>
                                <a:cubicBezTo>
                                  <a:pt x="49759" y="23724"/>
                                  <a:pt x="44374" y="28397"/>
                                  <a:pt x="39916" y="34735"/>
                                </a:cubicBezTo>
                                <a:cubicBezTo>
                                  <a:pt x="37452" y="38265"/>
                                  <a:pt x="35420" y="44856"/>
                                  <a:pt x="33807" y="54470"/>
                                </a:cubicBezTo>
                                <a:lnTo>
                                  <a:pt x="31229" y="70002"/>
                                </a:lnTo>
                                <a:lnTo>
                                  <a:pt x="190297" y="96457"/>
                                </a:lnTo>
                                <a:cubicBezTo>
                                  <a:pt x="200889" y="98222"/>
                                  <a:pt x="207620" y="98755"/>
                                  <a:pt x="210464" y="98044"/>
                                </a:cubicBezTo>
                                <a:cubicBezTo>
                                  <a:pt x="213296" y="97333"/>
                                  <a:pt x="216002" y="95479"/>
                                  <a:pt x="218554" y="92469"/>
                                </a:cubicBezTo>
                                <a:cubicBezTo>
                                  <a:pt x="221082" y="89446"/>
                                  <a:pt x="222847" y="85052"/>
                                  <a:pt x="223812" y="79261"/>
                                </a:cubicBezTo>
                                <a:lnTo>
                                  <a:pt x="224930" y="72530"/>
                                </a:lnTo>
                                <a:lnTo>
                                  <a:pt x="230213" y="73406"/>
                                </a:lnTo>
                                <a:lnTo>
                                  <a:pt x="212382" y="180581"/>
                                </a:lnTo>
                                <a:lnTo>
                                  <a:pt x="207099" y="179718"/>
                                </a:lnTo>
                                <a:lnTo>
                                  <a:pt x="208229" y="172936"/>
                                </a:lnTo>
                                <a:cubicBezTo>
                                  <a:pt x="209207" y="167018"/>
                                  <a:pt x="208928" y="162077"/>
                                  <a:pt x="207391" y="158115"/>
                                </a:cubicBezTo>
                                <a:cubicBezTo>
                                  <a:pt x="206400" y="155257"/>
                                  <a:pt x="204292" y="152806"/>
                                  <a:pt x="201066" y="150711"/>
                                </a:cubicBezTo>
                                <a:cubicBezTo>
                                  <a:pt x="198806" y="149200"/>
                                  <a:pt x="192481" y="147587"/>
                                  <a:pt x="182093" y="145860"/>
                                </a:cubicBezTo>
                                <a:lnTo>
                                  <a:pt x="23025" y="119393"/>
                                </a:lnTo>
                                <a:lnTo>
                                  <a:pt x="20536" y="134315"/>
                                </a:lnTo>
                                <a:cubicBezTo>
                                  <a:pt x="18263" y="148082"/>
                                  <a:pt x="19520" y="158585"/>
                                  <a:pt x="24333" y="165799"/>
                                </a:cubicBezTo>
                                <a:cubicBezTo>
                                  <a:pt x="31077" y="175895"/>
                                  <a:pt x="41821" y="183363"/>
                                  <a:pt x="56604" y="188201"/>
                                </a:cubicBezTo>
                                <a:lnTo>
                                  <a:pt x="55613" y="194107"/>
                                </a:lnTo>
                                <a:lnTo>
                                  <a:pt x="0" y="184849"/>
                                </a:lnTo>
                                <a:lnTo>
                                  <a:pt x="3075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 name="Shape 27"/>
                        <wps:cNvSpPr/>
                        <wps:spPr>
                          <a:xfrm>
                            <a:off x="663000" y="460761"/>
                            <a:ext cx="112004" cy="223075"/>
                          </a:xfrm>
                          <a:custGeom>
                            <a:avLst/>
                            <a:gdLst/>
                            <a:ahLst/>
                            <a:cxnLst/>
                            <a:rect l="0" t="0" r="0" b="0"/>
                            <a:pathLst>
                              <a:path w="112004" h="223075">
                                <a:moveTo>
                                  <a:pt x="109436" y="0"/>
                                </a:moveTo>
                                <a:lnTo>
                                  <a:pt x="112004" y="423"/>
                                </a:lnTo>
                                <a:lnTo>
                                  <a:pt x="112004" y="42374"/>
                                </a:lnTo>
                                <a:lnTo>
                                  <a:pt x="100711" y="35700"/>
                                </a:lnTo>
                                <a:cubicBezTo>
                                  <a:pt x="93974" y="32887"/>
                                  <a:pt x="87725" y="31020"/>
                                  <a:pt x="81964" y="30099"/>
                                </a:cubicBezTo>
                                <a:cubicBezTo>
                                  <a:pt x="76203" y="29178"/>
                                  <a:pt x="70929" y="29204"/>
                                  <a:pt x="66142" y="30175"/>
                                </a:cubicBezTo>
                                <a:cubicBezTo>
                                  <a:pt x="56578" y="32118"/>
                                  <a:pt x="48222" y="36881"/>
                                  <a:pt x="41097" y="44450"/>
                                </a:cubicBezTo>
                                <a:cubicBezTo>
                                  <a:pt x="27965" y="58382"/>
                                  <a:pt x="25070" y="75667"/>
                                  <a:pt x="32385" y="96266"/>
                                </a:cubicBezTo>
                                <a:cubicBezTo>
                                  <a:pt x="38443" y="113144"/>
                                  <a:pt x="52349" y="131826"/>
                                  <a:pt x="74130" y="152324"/>
                                </a:cubicBezTo>
                                <a:cubicBezTo>
                                  <a:pt x="87065" y="164509"/>
                                  <a:pt x="99387" y="173961"/>
                                  <a:pt x="111100" y="180681"/>
                                </a:cubicBezTo>
                                <a:lnTo>
                                  <a:pt x="112004" y="181006"/>
                                </a:lnTo>
                                <a:lnTo>
                                  <a:pt x="112004" y="222755"/>
                                </a:lnTo>
                                <a:lnTo>
                                  <a:pt x="103886" y="223075"/>
                                </a:lnTo>
                                <a:cubicBezTo>
                                  <a:pt x="78143" y="221120"/>
                                  <a:pt x="55245" y="210693"/>
                                  <a:pt x="35192" y="191808"/>
                                </a:cubicBezTo>
                                <a:cubicBezTo>
                                  <a:pt x="12662" y="170586"/>
                                  <a:pt x="1130" y="145237"/>
                                  <a:pt x="559" y="115722"/>
                                </a:cubicBezTo>
                                <a:cubicBezTo>
                                  <a:pt x="0" y="86220"/>
                                  <a:pt x="10719" y="60668"/>
                                  <a:pt x="32715" y="39103"/>
                                </a:cubicBezTo>
                                <a:cubicBezTo>
                                  <a:pt x="54623" y="14046"/>
                                  <a:pt x="80200" y="1016"/>
                                  <a:pt x="10943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 name="Shape 28"/>
                        <wps:cNvSpPr/>
                        <wps:spPr>
                          <a:xfrm>
                            <a:off x="775003" y="461184"/>
                            <a:ext cx="115238" cy="222332"/>
                          </a:xfrm>
                          <a:custGeom>
                            <a:avLst/>
                            <a:gdLst/>
                            <a:ahLst/>
                            <a:cxnLst/>
                            <a:rect l="0" t="0" r="0" b="0"/>
                            <a:pathLst>
                              <a:path w="115238" h="222332">
                                <a:moveTo>
                                  <a:pt x="0" y="0"/>
                                </a:moveTo>
                                <a:lnTo>
                                  <a:pt x="38780" y="6387"/>
                                </a:lnTo>
                                <a:cubicBezTo>
                                  <a:pt x="51722" y="11436"/>
                                  <a:pt x="63822" y="19262"/>
                                  <a:pt x="75080" y="29867"/>
                                </a:cubicBezTo>
                                <a:cubicBezTo>
                                  <a:pt x="94321" y="47989"/>
                                  <a:pt x="105928" y="69579"/>
                                  <a:pt x="109916" y="94624"/>
                                </a:cubicBezTo>
                                <a:cubicBezTo>
                                  <a:pt x="115238" y="127822"/>
                                  <a:pt x="105052" y="158060"/>
                                  <a:pt x="79373" y="185340"/>
                                </a:cubicBezTo>
                                <a:cubicBezTo>
                                  <a:pt x="60046" y="205857"/>
                                  <a:pt x="38813" y="217980"/>
                                  <a:pt x="15666" y="221714"/>
                                </a:cubicBezTo>
                                <a:lnTo>
                                  <a:pt x="0" y="222332"/>
                                </a:lnTo>
                                <a:lnTo>
                                  <a:pt x="0" y="180583"/>
                                </a:lnTo>
                                <a:lnTo>
                                  <a:pt x="32408" y="192223"/>
                                </a:lnTo>
                                <a:cubicBezTo>
                                  <a:pt x="47051" y="194001"/>
                                  <a:pt x="59777" y="189150"/>
                                  <a:pt x="70572" y="177682"/>
                                </a:cubicBezTo>
                                <a:cubicBezTo>
                                  <a:pt x="77836" y="169973"/>
                                  <a:pt x="82040" y="161769"/>
                                  <a:pt x="83183" y="153082"/>
                                </a:cubicBezTo>
                                <a:cubicBezTo>
                                  <a:pt x="84618" y="141995"/>
                                  <a:pt x="81824" y="129689"/>
                                  <a:pt x="74813" y="116150"/>
                                </a:cubicBezTo>
                                <a:cubicBezTo>
                                  <a:pt x="67790" y="102612"/>
                                  <a:pt x="55865" y="87918"/>
                                  <a:pt x="39012" y="72043"/>
                                </a:cubicBezTo>
                                <a:cubicBezTo>
                                  <a:pt x="28986" y="62601"/>
                                  <a:pt x="19781" y="54816"/>
                                  <a:pt x="11398" y="48688"/>
                                </a:cubicBezTo>
                                <a:lnTo>
                                  <a:pt x="0" y="4195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 name="Shape 29"/>
                        <wps:cNvSpPr/>
                        <wps:spPr>
                          <a:xfrm>
                            <a:off x="825237" y="322535"/>
                            <a:ext cx="116757" cy="244430"/>
                          </a:xfrm>
                          <a:custGeom>
                            <a:avLst/>
                            <a:gdLst/>
                            <a:ahLst/>
                            <a:cxnLst/>
                            <a:rect l="0" t="0" r="0" b="0"/>
                            <a:pathLst>
                              <a:path w="116757" h="244430">
                                <a:moveTo>
                                  <a:pt x="116757" y="0"/>
                                </a:moveTo>
                                <a:lnTo>
                                  <a:pt x="116757" y="18962"/>
                                </a:lnTo>
                                <a:lnTo>
                                  <a:pt x="109137" y="18622"/>
                                </a:lnTo>
                                <a:cubicBezTo>
                                  <a:pt x="102953" y="19735"/>
                                  <a:pt x="96202" y="22212"/>
                                  <a:pt x="88887" y="26053"/>
                                </a:cubicBezTo>
                                <a:lnTo>
                                  <a:pt x="74295" y="33712"/>
                                </a:lnTo>
                                <a:lnTo>
                                  <a:pt x="116599" y="114306"/>
                                </a:lnTo>
                                <a:lnTo>
                                  <a:pt x="116757" y="114222"/>
                                </a:lnTo>
                                <a:lnTo>
                                  <a:pt x="116757" y="234080"/>
                                </a:lnTo>
                                <a:lnTo>
                                  <a:pt x="97041" y="244430"/>
                                </a:lnTo>
                                <a:lnTo>
                                  <a:pt x="94552" y="239693"/>
                                </a:lnTo>
                                <a:cubicBezTo>
                                  <a:pt x="103111" y="235197"/>
                                  <a:pt x="108483" y="231362"/>
                                  <a:pt x="110706" y="228174"/>
                                </a:cubicBezTo>
                                <a:cubicBezTo>
                                  <a:pt x="112916" y="224999"/>
                                  <a:pt x="113970" y="221811"/>
                                  <a:pt x="113868" y="218624"/>
                                </a:cubicBezTo>
                                <a:cubicBezTo>
                                  <a:pt x="113767" y="215436"/>
                                  <a:pt x="111100" y="208870"/>
                                  <a:pt x="105867" y="198888"/>
                                </a:cubicBezTo>
                                <a:lnTo>
                                  <a:pt x="42494" y="78149"/>
                                </a:lnTo>
                                <a:cubicBezTo>
                                  <a:pt x="37262" y="68179"/>
                                  <a:pt x="33338" y="62236"/>
                                  <a:pt x="30759" y="60293"/>
                                </a:cubicBezTo>
                                <a:cubicBezTo>
                                  <a:pt x="28181" y="58349"/>
                                  <a:pt x="24930" y="57422"/>
                                  <a:pt x="21031" y="57511"/>
                                </a:cubicBezTo>
                                <a:cubicBezTo>
                                  <a:pt x="17132" y="57588"/>
                                  <a:pt x="10947" y="59848"/>
                                  <a:pt x="2489" y="64293"/>
                                </a:cubicBezTo>
                                <a:lnTo>
                                  <a:pt x="0" y="59556"/>
                                </a:lnTo>
                                <a:lnTo>
                                  <a:pt x="85865" y="14471"/>
                                </a:lnTo>
                                <a:cubicBezTo>
                                  <a:pt x="97041" y="8610"/>
                                  <a:pt x="106921" y="3920"/>
                                  <a:pt x="115507" y="403"/>
                                </a:cubicBezTo>
                                <a:lnTo>
                                  <a:pt x="11675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 name="Shape 30"/>
                        <wps:cNvSpPr/>
                        <wps:spPr>
                          <a:xfrm>
                            <a:off x="941994" y="314464"/>
                            <a:ext cx="179102" cy="242152"/>
                          </a:xfrm>
                          <a:custGeom>
                            <a:avLst/>
                            <a:gdLst/>
                            <a:ahLst/>
                            <a:cxnLst/>
                            <a:rect l="0" t="0" r="0" b="0"/>
                            <a:pathLst>
                              <a:path w="179102" h="242152">
                                <a:moveTo>
                                  <a:pt x="38189" y="638"/>
                                </a:moveTo>
                                <a:cubicBezTo>
                                  <a:pt x="43914" y="1276"/>
                                  <a:pt x="49505" y="2819"/>
                                  <a:pt x="54959" y="5271"/>
                                </a:cubicBezTo>
                                <a:cubicBezTo>
                                  <a:pt x="65869" y="10160"/>
                                  <a:pt x="74263" y="18199"/>
                                  <a:pt x="80143" y="29388"/>
                                </a:cubicBezTo>
                                <a:cubicBezTo>
                                  <a:pt x="87306" y="43040"/>
                                  <a:pt x="88310" y="56909"/>
                                  <a:pt x="83166" y="70980"/>
                                </a:cubicBezTo>
                                <a:cubicBezTo>
                                  <a:pt x="79851" y="79921"/>
                                  <a:pt x="73286" y="88773"/>
                                  <a:pt x="63481" y="97511"/>
                                </a:cubicBezTo>
                                <a:lnTo>
                                  <a:pt x="140659" y="136855"/>
                                </a:lnTo>
                                <a:cubicBezTo>
                                  <a:pt x="150730" y="141821"/>
                                  <a:pt x="157525" y="144653"/>
                                  <a:pt x="161030" y="145352"/>
                                </a:cubicBezTo>
                                <a:cubicBezTo>
                                  <a:pt x="166249" y="146177"/>
                                  <a:pt x="171393" y="145440"/>
                                  <a:pt x="176473" y="143116"/>
                                </a:cubicBezTo>
                                <a:lnTo>
                                  <a:pt x="179102" y="148146"/>
                                </a:lnTo>
                                <a:lnTo>
                                  <a:pt x="120911" y="178689"/>
                                </a:lnTo>
                                <a:lnTo>
                                  <a:pt x="17101" y="125755"/>
                                </a:lnTo>
                                <a:lnTo>
                                  <a:pt x="4959" y="132131"/>
                                </a:lnTo>
                                <a:lnTo>
                                  <a:pt x="32328" y="184277"/>
                                </a:lnTo>
                                <a:cubicBezTo>
                                  <a:pt x="37560" y="194247"/>
                                  <a:pt x="41472" y="200203"/>
                                  <a:pt x="44063" y="202133"/>
                                </a:cubicBezTo>
                                <a:cubicBezTo>
                                  <a:pt x="46641" y="204076"/>
                                  <a:pt x="49892" y="205016"/>
                                  <a:pt x="53791" y="204927"/>
                                </a:cubicBezTo>
                                <a:cubicBezTo>
                                  <a:pt x="57690" y="204838"/>
                                  <a:pt x="63862" y="202578"/>
                                  <a:pt x="72333" y="198145"/>
                                </a:cubicBezTo>
                                <a:lnTo>
                                  <a:pt x="74809" y="202883"/>
                                </a:lnTo>
                                <a:lnTo>
                                  <a:pt x="0" y="242152"/>
                                </a:lnTo>
                                <a:lnTo>
                                  <a:pt x="0" y="122294"/>
                                </a:lnTo>
                                <a:lnTo>
                                  <a:pt x="7601" y="118288"/>
                                </a:lnTo>
                                <a:cubicBezTo>
                                  <a:pt x="20250" y="111658"/>
                                  <a:pt x="29102" y="105550"/>
                                  <a:pt x="34157" y="99949"/>
                                </a:cubicBezTo>
                                <a:cubicBezTo>
                                  <a:pt x="39224" y="94348"/>
                                  <a:pt x="41980" y="87592"/>
                                  <a:pt x="42412" y="79693"/>
                                </a:cubicBezTo>
                                <a:cubicBezTo>
                                  <a:pt x="42844" y="71793"/>
                                  <a:pt x="40520" y="63005"/>
                                  <a:pt x="35440" y="53327"/>
                                </a:cubicBezTo>
                                <a:cubicBezTo>
                                  <a:pt x="28086" y="39307"/>
                                  <a:pt x="19349" y="30683"/>
                                  <a:pt x="9239" y="27445"/>
                                </a:cubicBezTo>
                                <a:lnTo>
                                  <a:pt x="0" y="27033"/>
                                </a:lnTo>
                                <a:lnTo>
                                  <a:pt x="0" y="8072"/>
                                </a:lnTo>
                                <a:lnTo>
                                  <a:pt x="20619" y="1435"/>
                                </a:lnTo>
                                <a:cubicBezTo>
                                  <a:pt x="26607" y="267"/>
                                  <a:pt x="32465" y="0"/>
                                  <a:pt x="38189" y="63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 name="Shape 31"/>
                        <wps:cNvSpPr/>
                        <wps:spPr>
                          <a:xfrm>
                            <a:off x="1098761" y="227500"/>
                            <a:ext cx="264160" cy="234645"/>
                          </a:xfrm>
                          <a:custGeom>
                            <a:avLst/>
                            <a:gdLst/>
                            <a:ahLst/>
                            <a:cxnLst/>
                            <a:rect l="0" t="0" r="0" b="0"/>
                            <a:pathLst>
                              <a:path w="264160" h="234645">
                                <a:moveTo>
                                  <a:pt x="229324" y="0"/>
                                </a:moveTo>
                                <a:lnTo>
                                  <a:pt x="229972" y="5309"/>
                                </a:lnTo>
                                <a:cubicBezTo>
                                  <a:pt x="222809" y="6693"/>
                                  <a:pt x="217284" y="8687"/>
                                  <a:pt x="213411" y="11290"/>
                                </a:cubicBezTo>
                                <a:cubicBezTo>
                                  <a:pt x="209537" y="13907"/>
                                  <a:pt x="200901" y="22187"/>
                                  <a:pt x="187490" y="36144"/>
                                </a:cubicBezTo>
                                <a:lnTo>
                                  <a:pt x="132677" y="92177"/>
                                </a:lnTo>
                                <a:lnTo>
                                  <a:pt x="216141" y="174816"/>
                                </a:lnTo>
                                <a:cubicBezTo>
                                  <a:pt x="227965" y="186500"/>
                                  <a:pt x="237858" y="194208"/>
                                  <a:pt x="245847" y="197929"/>
                                </a:cubicBezTo>
                                <a:cubicBezTo>
                                  <a:pt x="251625" y="200558"/>
                                  <a:pt x="257531" y="201524"/>
                                  <a:pt x="263538" y="200800"/>
                                </a:cubicBezTo>
                                <a:lnTo>
                                  <a:pt x="264160" y="206121"/>
                                </a:lnTo>
                                <a:lnTo>
                                  <a:pt x="156540" y="218935"/>
                                </a:lnTo>
                                <a:lnTo>
                                  <a:pt x="155918" y="213627"/>
                                </a:lnTo>
                                <a:cubicBezTo>
                                  <a:pt x="162662" y="212192"/>
                                  <a:pt x="166929" y="210579"/>
                                  <a:pt x="168732" y="208801"/>
                                </a:cubicBezTo>
                                <a:cubicBezTo>
                                  <a:pt x="170536" y="207023"/>
                                  <a:pt x="171298" y="205003"/>
                                  <a:pt x="171031" y="202730"/>
                                </a:cubicBezTo>
                                <a:cubicBezTo>
                                  <a:pt x="170523" y="198412"/>
                                  <a:pt x="164859" y="190830"/>
                                  <a:pt x="154076" y="179997"/>
                                </a:cubicBezTo>
                                <a:lnTo>
                                  <a:pt x="99568" y="126022"/>
                                </a:lnTo>
                                <a:lnTo>
                                  <a:pt x="92532" y="133210"/>
                                </a:lnTo>
                                <a:lnTo>
                                  <a:pt x="99289" y="189916"/>
                                </a:lnTo>
                                <a:cubicBezTo>
                                  <a:pt x="100584" y="200800"/>
                                  <a:pt x="102006" y="207505"/>
                                  <a:pt x="103556" y="210020"/>
                                </a:cubicBezTo>
                                <a:cubicBezTo>
                                  <a:pt x="105093" y="212547"/>
                                  <a:pt x="107721" y="214541"/>
                                  <a:pt x="111430" y="216040"/>
                                </a:cubicBezTo>
                                <a:cubicBezTo>
                                  <a:pt x="115138" y="217513"/>
                                  <a:pt x="120828" y="217805"/>
                                  <a:pt x="128511" y="216878"/>
                                </a:cubicBezTo>
                                <a:lnTo>
                                  <a:pt x="129146" y="222199"/>
                                </a:lnTo>
                                <a:lnTo>
                                  <a:pt x="24689" y="234645"/>
                                </a:lnTo>
                                <a:lnTo>
                                  <a:pt x="24054" y="229324"/>
                                </a:lnTo>
                                <a:lnTo>
                                  <a:pt x="30912" y="228511"/>
                                </a:lnTo>
                                <a:cubicBezTo>
                                  <a:pt x="36906" y="227800"/>
                                  <a:pt x="41593" y="226136"/>
                                  <a:pt x="44996" y="223545"/>
                                </a:cubicBezTo>
                                <a:cubicBezTo>
                                  <a:pt x="47460" y="221806"/>
                                  <a:pt x="49200" y="219100"/>
                                  <a:pt x="50203" y="215443"/>
                                </a:cubicBezTo>
                                <a:cubicBezTo>
                                  <a:pt x="51029" y="212839"/>
                                  <a:pt x="50813" y="206312"/>
                                  <a:pt x="49568" y="195847"/>
                                </a:cubicBezTo>
                                <a:lnTo>
                                  <a:pt x="33287" y="59182"/>
                                </a:lnTo>
                                <a:cubicBezTo>
                                  <a:pt x="32017" y="48501"/>
                                  <a:pt x="30671" y="41897"/>
                                  <a:pt x="29235" y="39370"/>
                                </a:cubicBezTo>
                                <a:cubicBezTo>
                                  <a:pt x="27800" y="36830"/>
                                  <a:pt x="25260" y="34773"/>
                                  <a:pt x="21615" y="33172"/>
                                </a:cubicBezTo>
                                <a:cubicBezTo>
                                  <a:pt x="17983" y="31572"/>
                                  <a:pt x="13271" y="31115"/>
                                  <a:pt x="7480" y="31814"/>
                                </a:cubicBezTo>
                                <a:lnTo>
                                  <a:pt x="635" y="32626"/>
                                </a:lnTo>
                                <a:lnTo>
                                  <a:pt x="0" y="27305"/>
                                </a:lnTo>
                                <a:lnTo>
                                  <a:pt x="102883" y="15050"/>
                                </a:lnTo>
                                <a:lnTo>
                                  <a:pt x="103518" y="20371"/>
                                </a:lnTo>
                                <a:cubicBezTo>
                                  <a:pt x="96507" y="21209"/>
                                  <a:pt x="91300" y="22873"/>
                                  <a:pt x="87884" y="25349"/>
                                </a:cubicBezTo>
                                <a:cubicBezTo>
                                  <a:pt x="85407" y="27102"/>
                                  <a:pt x="83617" y="29769"/>
                                  <a:pt x="82499" y="33338"/>
                                </a:cubicBezTo>
                                <a:cubicBezTo>
                                  <a:pt x="81585" y="36043"/>
                                  <a:pt x="81750" y="42685"/>
                                  <a:pt x="83007" y="53264"/>
                                </a:cubicBezTo>
                                <a:lnTo>
                                  <a:pt x="90716" y="117932"/>
                                </a:lnTo>
                                <a:lnTo>
                                  <a:pt x="160388" y="46723"/>
                                </a:lnTo>
                                <a:cubicBezTo>
                                  <a:pt x="170028" y="36640"/>
                                  <a:pt x="174523" y="28956"/>
                                  <a:pt x="173901" y="23660"/>
                                </a:cubicBezTo>
                                <a:cubicBezTo>
                                  <a:pt x="173431" y="19723"/>
                                  <a:pt x="170866" y="16866"/>
                                  <a:pt x="166218" y="15113"/>
                                </a:cubicBezTo>
                                <a:cubicBezTo>
                                  <a:pt x="163843" y="14237"/>
                                  <a:pt x="158217" y="14173"/>
                                  <a:pt x="149314" y="14923"/>
                                </a:cubicBezTo>
                                <a:lnTo>
                                  <a:pt x="148679" y="9601"/>
                                </a:lnTo>
                                <a:lnTo>
                                  <a:pt x="22932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 name="Shape 32"/>
                        <wps:cNvSpPr/>
                        <wps:spPr>
                          <a:xfrm>
                            <a:off x="1366214" y="234723"/>
                            <a:ext cx="261125" cy="253797"/>
                          </a:xfrm>
                          <a:custGeom>
                            <a:avLst/>
                            <a:gdLst/>
                            <a:ahLst/>
                            <a:cxnLst/>
                            <a:rect l="0" t="0" r="0" b="0"/>
                            <a:pathLst>
                              <a:path w="261125" h="253797">
                                <a:moveTo>
                                  <a:pt x="52438" y="0"/>
                                </a:moveTo>
                                <a:lnTo>
                                  <a:pt x="124054" y="18504"/>
                                </a:lnTo>
                                <a:lnTo>
                                  <a:pt x="191249" y="169482"/>
                                </a:lnTo>
                                <a:lnTo>
                                  <a:pt x="213665" y="82652"/>
                                </a:lnTo>
                                <a:cubicBezTo>
                                  <a:pt x="216840" y="70422"/>
                                  <a:pt x="217246" y="61697"/>
                                  <a:pt x="214859" y="56490"/>
                                </a:cubicBezTo>
                                <a:cubicBezTo>
                                  <a:pt x="211582" y="49441"/>
                                  <a:pt x="204292" y="44564"/>
                                  <a:pt x="192976" y="41847"/>
                                </a:cubicBezTo>
                                <a:lnTo>
                                  <a:pt x="194323" y="36665"/>
                                </a:lnTo>
                                <a:lnTo>
                                  <a:pt x="261125" y="53924"/>
                                </a:lnTo>
                                <a:lnTo>
                                  <a:pt x="259779" y="59106"/>
                                </a:lnTo>
                                <a:cubicBezTo>
                                  <a:pt x="250952" y="58001"/>
                                  <a:pt x="244818" y="57950"/>
                                  <a:pt x="241452" y="58941"/>
                                </a:cubicBezTo>
                                <a:cubicBezTo>
                                  <a:pt x="238049" y="59944"/>
                                  <a:pt x="235052" y="62205"/>
                                  <a:pt x="232372" y="65748"/>
                                </a:cubicBezTo>
                                <a:cubicBezTo>
                                  <a:pt x="229718" y="69279"/>
                                  <a:pt x="227139" y="75870"/>
                                  <a:pt x="224663" y="85484"/>
                                </a:cubicBezTo>
                                <a:lnTo>
                                  <a:pt x="181153" y="253797"/>
                                </a:lnTo>
                                <a:lnTo>
                                  <a:pt x="176111" y="252501"/>
                                </a:lnTo>
                                <a:lnTo>
                                  <a:pt x="83223" y="48730"/>
                                </a:lnTo>
                                <a:lnTo>
                                  <a:pt x="49936" y="177597"/>
                                </a:lnTo>
                                <a:cubicBezTo>
                                  <a:pt x="46901" y="189319"/>
                                  <a:pt x="47523" y="197917"/>
                                  <a:pt x="51791" y="203403"/>
                                </a:cubicBezTo>
                                <a:cubicBezTo>
                                  <a:pt x="56058" y="208877"/>
                                  <a:pt x="61646" y="212509"/>
                                  <a:pt x="68516" y="214287"/>
                                </a:cubicBezTo>
                                <a:lnTo>
                                  <a:pt x="73304" y="215519"/>
                                </a:lnTo>
                                <a:lnTo>
                                  <a:pt x="71958" y="220701"/>
                                </a:lnTo>
                                <a:lnTo>
                                  <a:pt x="0" y="202108"/>
                                </a:lnTo>
                                <a:lnTo>
                                  <a:pt x="1346" y="196926"/>
                                </a:lnTo>
                                <a:cubicBezTo>
                                  <a:pt x="12522" y="199707"/>
                                  <a:pt x="20891" y="199415"/>
                                  <a:pt x="26441" y="196037"/>
                                </a:cubicBezTo>
                                <a:cubicBezTo>
                                  <a:pt x="31979" y="192672"/>
                                  <a:pt x="36144" y="185572"/>
                                  <a:pt x="38938" y="174765"/>
                                </a:cubicBezTo>
                                <a:lnTo>
                                  <a:pt x="75882" y="31814"/>
                                </a:lnTo>
                                <a:lnTo>
                                  <a:pt x="73000" y="25464"/>
                                </a:lnTo>
                                <a:cubicBezTo>
                                  <a:pt x="70155" y="18885"/>
                                  <a:pt x="67323" y="14300"/>
                                  <a:pt x="64491" y="11735"/>
                                </a:cubicBezTo>
                                <a:cubicBezTo>
                                  <a:pt x="61671" y="9157"/>
                                  <a:pt x="57201" y="6972"/>
                                  <a:pt x="51105" y="5182"/>
                                </a:cubicBezTo>
                                <a:lnTo>
                                  <a:pt x="5243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 name="Shape 33"/>
                        <wps:cNvSpPr/>
                        <wps:spPr>
                          <a:xfrm>
                            <a:off x="1565894" y="310882"/>
                            <a:ext cx="258508" cy="272529"/>
                          </a:xfrm>
                          <a:custGeom>
                            <a:avLst/>
                            <a:gdLst/>
                            <a:ahLst/>
                            <a:cxnLst/>
                            <a:rect l="0" t="0" r="0" b="0"/>
                            <a:pathLst>
                              <a:path w="258508" h="272529">
                                <a:moveTo>
                                  <a:pt x="110452" y="0"/>
                                </a:moveTo>
                                <a:lnTo>
                                  <a:pt x="258508" y="92304"/>
                                </a:lnTo>
                                <a:lnTo>
                                  <a:pt x="225870" y="144678"/>
                                </a:lnTo>
                                <a:lnTo>
                                  <a:pt x="220790" y="141516"/>
                                </a:lnTo>
                                <a:cubicBezTo>
                                  <a:pt x="226263" y="127140"/>
                                  <a:pt x="228448" y="115748"/>
                                  <a:pt x="227381" y="107328"/>
                                </a:cubicBezTo>
                                <a:cubicBezTo>
                                  <a:pt x="226314" y="98920"/>
                                  <a:pt x="222428" y="90818"/>
                                  <a:pt x="215748" y="83007"/>
                                </a:cubicBezTo>
                                <a:cubicBezTo>
                                  <a:pt x="211874" y="78423"/>
                                  <a:pt x="203251" y="71958"/>
                                  <a:pt x="189903" y="63640"/>
                                </a:cubicBezTo>
                                <a:lnTo>
                                  <a:pt x="171475" y="52146"/>
                                </a:lnTo>
                                <a:lnTo>
                                  <a:pt x="126479" y="124308"/>
                                </a:lnTo>
                                <a:lnTo>
                                  <a:pt x="130023" y="126505"/>
                                </a:lnTo>
                                <a:cubicBezTo>
                                  <a:pt x="141288" y="133515"/>
                                  <a:pt x="151625" y="135090"/>
                                  <a:pt x="161074" y="131204"/>
                                </a:cubicBezTo>
                                <a:cubicBezTo>
                                  <a:pt x="170510" y="127330"/>
                                  <a:pt x="180200" y="118948"/>
                                  <a:pt x="190157" y="106096"/>
                                </a:cubicBezTo>
                                <a:lnTo>
                                  <a:pt x="195237" y="109271"/>
                                </a:lnTo>
                                <a:lnTo>
                                  <a:pt x="137439" y="202006"/>
                                </a:lnTo>
                                <a:lnTo>
                                  <a:pt x="132359" y="198844"/>
                                </a:lnTo>
                                <a:cubicBezTo>
                                  <a:pt x="137617" y="188087"/>
                                  <a:pt x="140564" y="178435"/>
                                  <a:pt x="141211" y="169901"/>
                                </a:cubicBezTo>
                                <a:cubicBezTo>
                                  <a:pt x="141884" y="161354"/>
                                  <a:pt x="140665" y="154597"/>
                                  <a:pt x="137617" y="149593"/>
                                </a:cubicBezTo>
                                <a:cubicBezTo>
                                  <a:pt x="134544" y="144602"/>
                                  <a:pt x="128778" y="139471"/>
                                  <a:pt x="120320" y="134188"/>
                                </a:cubicBezTo>
                                <a:lnTo>
                                  <a:pt x="89268" y="183998"/>
                                </a:lnTo>
                                <a:cubicBezTo>
                                  <a:pt x="83223" y="193738"/>
                                  <a:pt x="79921" y="199949"/>
                                  <a:pt x="79375" y="202629"/>
                                </a:cubicBezTo>
                                <a:cubicBezTo>
                                  <a:pt x="78854" y="205321"/>
                                  <a:pt x="79299" y="208064"/>
                                  <a:pt x="80683" y="210871"/>
                                </a:cubicBezTo>
                                <a:cubicBezTo>
                                  <a:pt x="82080" y="213665"/>
                                  <a:pt x="85306" y="216649"/>
                                  <a:pt x="90361" y="219786"/>
                                </a:cubicBezTo>
                                <a:lnTo>
                                  <a:pt x="100952" y="226390"/>
                                </a:lnTo>
                                <a:cubicBezTo>
                                  <a:pt x="117500" y="236703"/>
                                  <a:pt x="133122" y="241160"/>
                                  <a:pt x="147828" y="239751"/>
                                </a:cubicBezTo>
                                <a:cubicBezTo>
                                  <a:pt x="162573" y="238341"/>
                                  <a:pt x="176974" y="231165"/>
                                  <a:pt x="191097" y="218224"/>
                                </a:cubicBezTo>
                                <a:lnTo>
                                  <a:pt x="195961" y="221247"/>
                                </a:lnTo>
                                <a:lnTo>
                                  <a:pt x="152921" y="272529"/>
                                </a:lnTo>
                                <a:lnTo>
                                  <a:pt x="0" y="177190"/>
                                </a:lnTo>
                                <a:lnTo>
                                  <a:pt x="2832" y="172644"/>
                                </a:lnTo>
                                <a:lnTo>
                                  <a:pt x="8674" y="176301"/>
                                </a:lnTo>
                                <a:cubicBezTo>
                                  <a:pt x="13818" y="179502"/>
                                  <a:pt x="18504" y="181140"/>
                                  <a:pt x="22771" y="181242"/>
                                </a:cubicBezTo>
                                <a:cubicBezTo>
                                  <a:pt x="25794" y="181420"/>
                                  <a:pt x="28842" y="180404"/>
                                  <a:pt x="31928" y="178181"/>
                                </a:cubicBezTo>
                                <a:cubicBezTo>
                                  <a:pt x="34176" y="176670"/>
                                  <a:pt x="38100" y="171437"/>
                                  <a:pt x="43675" y="162497"/>
                                </a:cubicBezTo>
                                <a:lnTo>
                                  <a:pt x="116484" y="45695"/>
                                </a:lnTo>
                                <a:cubicBezTo>
                                  <a:pt x="121514" y="37630"/>
                                  <a:pt x="124396" y="32537"/>
                                  <a:pt x="125082" y="30429"/>
                                </a:cubicBezTo>
                                <a:cubicBezTo>
                                  <a:pt x="126149" y="26822"/>
                                  <a:pt x="126035" y="23444"/>
                                  <a:pt x="124714" y="20320"/>
                                </a:cubicBezTo>
                                <a:cubicBezTo>
                                  <a:pt x="122961" y="15812"/>
                                  <a:pt x="119215" y="11773"/>
                                  <a:pt x="113474" y="8191"/>
                                </a:cubicBezTo>
                                <a:lnTo>
                                  <a:pt x="107620" y="4547"/>
                                </a:lnTo>
                                <a:lnTo>
                                  <a:pt x="1104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 name="Shape 34"/>
                        <wps:cNvSpPr/>
                        <wps:spPr>
                          <a:xfrm>
                            <a:off x="1742582" y="427538"/>
                            <a:ext cx="268084" cy="265798"/>
                          </a:xfrm>
                          <a:custGeom>
                            <a:avLst/>
                            <a:gdLst/>
                            <a:ahLst/>
                            <a:cxnLst/>
                            <a:rect l="0" t="0" r="0" b="0"/>
                            <a:pathLst>
                              <a:path w="268084" h="265798">
                                <a:moveTo>
                                  <a:pt x="118605" y="0"/>
                                </a:moveTo>
                                <a:lnTo>
                                  <a:pt x="186131" y="73711"/>
                                </a:lnTo>
                                <a:lnTo>
                                  <a:pt x="182182" y="77330"/>
                                </a:lnTo>
                                <a:lnTo>
                                  <a:pt x="179159" y="74041"/>
                                </a:lnTo>
                                <a:cubicBezTo>
                                  <a:pt x="175095" y="69571"/>
                                  <a:pt x="171564" y="67056"/>
                                  <a:pt x="168643" y="66472"/>
                                </a:cubicBezTo>
                                <a:cubicBezTo>
                                  <a:pt x="165709" y="65888"/>
                                  <a:pt x="163513" y="66269"/>
                                  <a:pt x="162039" y="67615"/>
                                </a:cubicBezTo>
                                <a:cubicBezTo>
                                  <a:pt x="159283" y="70142"/>
                                  <a:pt x="155118" y="79527"/>
                                  <a:pt x="149517" y="95771"/>
                                </a:cubicBezTo>
                                <a:lnTo>
                                  <a:pt x="124346" y="170180"/>
                                </a:lnTo>
                                <a:lnTo>
                                  <a:pt x="195923" y="155613"/>
                                </a:lnTo>
                                <a:cubicBezTo>
                                  <a:pt x="213741" y="151956"/>
                                  <a:pt x="224498" y="148400"/>
                                  <a:pt x="228270" y="144958"/>
                                </a:cubicBezTo>
                                <a:cubicBezTo>
                                  <a:pt x="230327" y="143053"/>
                                  <a:pt x="231178" y="140500"/>
                                  <a:pt x="230746" y="137262"/>
                                </a:cubicBezTo>
                                <a:cubicBezTo>
                                  <a:pt x="230302" y="132944"/>
                                  <a:pt x="227127" y="127165"/>
                                  <a:pt x="221196" y="119939"/>
                                </a:cubicBezTo>
                                <a:lnTo>
                                  <a:pt x="225171" y="116319"/>
                                </a:lnTo>
                                <a:lnTo>
                                  <a:pt x="268084" y="163170"/>
                                </a:lnTo>
                                <a:lnTo>
                                  <a:pt x="264134" y="166789"/>
                                </a:lnTo>
                                <a:cubicBezTo>
                                  <a:pt x="258800" y="162344"/>
                                  <a:pt x="253771" y="159804"/>
                                  <a:pt x="248983" y="159182"/>
                                </a:cubicBezTo>
                                <a:cubicBezTo>
                                  <a:pt x="242341" y="158318"/>
                                  <a:pt x="228168" y="160325"/>
                                  <a:pt x="206464" y="165176"/>
                                </a:cubicBezTo>
                                <a:lnTo>
                                  <a:pt x="119875" y="183007"/>
                                </a:lnTo>
                                <a:lnTo>
                                  <a:pt x="82613" y="217132"/>
                                </a:lnTo>
                                <a:cubicBezTo>
                                  <a:pt x="74613" y="224472"/>
                                  <a:pt x="70015" y="229438"/>
                                  <a:pt x="68847" y="232054"/>
                                </a:cubicBezTo>
                                <a:cubicBezTo>
                                  <a:pt x="67665" y="234671"/>
                                  <a:pt x="67462" y="237884"/>
                                  <a:pt x="68212" y="241706"/>
                                </a:cubicBezTo>
                                <a:cubicBezTo>
                                  <a:pt x="68974" y="245516"/>
                                  <a:pt x="71234" y="249466"/>
                                  <a:pt x="74981" y="253556"/>
                                </a:cubicBezTo>
                                <a:lnTo>
                                  <a:pt x="82867" y="262179"/>
                                </a:lnTo>
                                <a:lnTo>
                                  <a:pt x="78918" y="265798"/>
                                </a:lnTo>
                                <a:lnTo>
                                  <a:pt x="0" y="179642"/>
                                </a:lnTo>
                                <a:lnTo>
                                  <a:pt x="3937" y="176022"/>
                                </a:lnTo>
                                <a:lnTo>
                                  <a:pt x="11278" y="184048"/>
                                </a:lnTo>
                                <a:cubicBezTo>
                                  <a:pt x="15418" y="188557"/>
                                  <a:pt x="19520" y="191402"/>
                                  <a:pt x="23533" y="192570"/>
                                </a:cubicBezTo>
                                <a:cubicBezTo>
                                  <a:pt x="26390" y="193548"/>
                                  <a:pt x="29642" y="193421"/>
                                  <a:pt x="33261" y="192176"/>
                                </a:cubicBezTo>
                                <a:cubicBezTo>
                                  <a:pt x="35839" y="191325"/>
                                  <a:pt x="41021" y="187338"/>
                                  <a:pt x="48781" y="180213"/>
                                </a:cubicBezTo>
                                <a:lnTo>
                                  <a:pt x="79692" y="151905"/>
                                </a:lnTo>
                                <a:lnTo>
                                  <a:pt x="112713" y="55029"/>
                                </a:lnTo>
                                <a:cubicBezTo>
                                  <a:pt x="119202" y="35878"/>
                                  <a:pt x="122250" y="23762"/>
                                  <a:pt x="121857" y="18694"/>
                                </a:cubicBezTo>
                                <a:cubicBezTo>
                                  <a:pt x="121488" y="13627"/>
                                  <a:pt x="119075" y="8598"/>
                                  <a:pt x="114668" y="3619"/>
                                </a:cubicBezTo>
                                <a:lnTo>
                                  <a:pt x="1186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 name="Shape 35"/>
                        <wps:cNvSpPr/>
                        <wps:spPr>
                          <a:xfrm>
                            <a:off x="0" y="1132692"/>
                            <a:ext cx="208115" cy="159918"/>
                          </a:xfrm>
                          <a:custGeom>
                            <a:avLst/>
                            <a:gdLst/>
                            <a:ahLst/>
                            <a:cxnLst/>
                            <a:rect l="0" t="0" r="0" b="0"/>
                            <a:pathLst>
                              <a:path w="208115" h="159918">
                                <a:moveTo>
                                  <a:pt x="189840" y="0"/>
                                </a:moveTo>
                                <a:lnTo>
                                  <a:pt x="208115" y="156019"/>
                                </a:lnTo>
                                <a:lnTo>
                                  <a:pt x="174879" y="159918"/>
                                </a:lnTo>
                                <a:lnTo>
                                  <a:pt x="168085" y="101943"/>
                                </a:lnTo>
                                <a:lnTo>
                                  <a:pt x="4661" y="121094"/>
                                </a:lnTo>
                                <a:lnTo>
                                  <a:pt x="0" y="81280"/>
                                </a:lnTo>
                                <a:lnTo>
                                  <a:pt x="163411" y="62128"/>
                                </a:lnTo>
                                <a:lnTo>
                                  <a:pt x="156591" y="3899"/>
                                </a:lnTo>
                                <a:lnTo>
                                  <a:pt x="189840" y="0"/>
                                </a:ln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36" name="Shape 36"/>
                        <wps:cNvSpPr/>
                        <wps:spPr>
                          <a:xfrm>
                            <a:off x="25460" y="1308475"/>
                            <a:ext cx="76142" cy="146077"/>
                          </a:xfrm>
                          <a:custGeom>
                            <a:avLst/>
                            <a:gdLst/>
                            <a:ahLst/>
                            <a:cxnLst/>
                            <a:rect l="0" t="0" r="0" b="0"/>
                            <a:pathLst>
                              <a:path w="76142" h="146077">
                                <a:moveTo>
                                  <a:pt x="60312" y="0"/>
                                </a:moveTo>
                                <a:lnTo>
                                  <a:pt x="76142" y="96"/>
                                </a:lnTo>
                                <a:lnTo>
                                  <a:pt x="76142" y="37418"/>
                                </a:lnTo>
                                <a:lnTo>
                                  <a:pt x="67716" y="38354"/>
                                </a:lnTo>
                                <a:cubicBezTo>
                                  <a:pt x="53886" y="41783"/>
                                  <a:pt x="44107" y="47650"/>
                                  <a:pt x="38367" y="56045"/>
                                </a:cubicBezTo>
                                <a:cubicBezTo>
                                  <a:pt x="32626" y="64402"/>
                                  <a:pt x="30950" y="73381"/>
                                  <a:pt x="33325" y="82982"/>
                                </a:cubicBezTo>
                                <a:cubicBezTo>
                                  <a:pt x="35700" y="92583"/>
                                  <a:pt x="41377" y="99695"/>
                                  <a:pt x="50343" y="104381"/>
                                </a:cubicBezTo>
                                <a:cubicBezTo>
                                  <a:pt x="54826" y="106712"/>
                                  <a:pt x="59941" y="108032"/>
                                  <a:pt x="65684" y="108337"/>
                                </a:cubicBezTo>
                                <a:lnTo>
                                  <a:pt x="76142" y="107167"/>
                                </a:lnTo>
                                <a:lnTo>
                                  <a:pt x="76142" y="145247"/>
                                </a:lnTo>
                                <a:lnTo>
                                  <a:pt x="64110" y="146077"/>
                                </a:lnTo>
                                <a:cubicBezTo>
                                  <a:pt x="54524" y="144850"/>
                                  <a:pt x="45422" y="141700"/>
                                  <a:pt x="36805" y="136627"/>
                                </a:cubicBezTo>
                                <a:cubicBezTo>
                                  <a:pt x="19558" y="126479"/>
                                  <a:pt x="8395" y="111112"/>
                                  <a:pt x="3277" y="90488"/>
                                </a:cubicBezTo>
                                <a:cubicBezTo>
                                  <a:pt x="127" y="77724"/>
                                  <a:pt x="0" y="64846"/>
                                  <a:pt x="2908" y="51854"/>
                                </a:cubicBezTo>
                                <a:cubicBezTo>
                                  <a:pt x="5817" y="38849"/>
                                  <a:pt x="12116" y="27940"/>
                                  <a:pt x="21781" y="19152"/>
                                </a:cubicBezTo>
                                <a:cubicBezTo>
                                  <a:pt x="31445" y="10350"/>
                                  <a:pt x="44285" y="3975"/>
                                  <a:pt x="60312" y="0"/>
                                </a:cubicBez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37" name="Shape 37"/>
                        <wps:cNvSpPr/>
                        <wps:spPr>
                          <a:xfrm>
                            <a:off x="101601" y="1308570"/>
                            <a:ext cx="78049" cy="145151"/>
                          </a:xfrm>
                          <a:custGeom>
                            <a:avLst/>
                            <a:gdLst/>
                            <a:ahLst/>
                            <a:cxnLst/>
                            <a:rect l="0" t="0" r="0" b="0"/>
                            <a:pathLst>
                              <a:path w="78049" h="145151">
                                <a:moveTo>
                                  <a:pt x="0" y="0"/>
                                </a:moveTo>
                                <a:lnTo>
                                  <a:pt x="21991" y="133"/>
                                </a:lnTo>
                                <a:cubicBezTo>
                                  <a:pt x="34958" y="3333"/>
                                  <a:pt x="45817" y="9683"/>
                                  <a:pt x="54592" y="19259"/>
                                </a:cubicBezTo>
                                <a:cubicBezTo>
                                  <a:pt x="63381" y="28809"/>
                                  <a:pt x="69451" y="40392"/>
                                  <a:pt x="72829" y="54006"/>
                                </a:cubicBezTo>
                                <a:cubicBezTo>
                                  <a:pt x="78049" y="75063"/>
                                  <a:pt x="75471" y="94024"/>
                                  <a:pt x="65108" y="110864"/>
                                </a:cubicBezTo>
                                <a:cubicBezTo>
                                  <a:pt x="54732" y="127704"/>
                                  <a:pt x="39086" y="138715"/>
                                  <a:pt x="18169" y="143897"/>
                                </a:cubicBezTo>
                                <a:lnTo>
                                  <a:pt x="0" y="145151"/>
                                </a:lnTo>
                                <a:lnTo>
                                  <a:pt x="0" y="107071"/>
                                </a:lnTo>
                                <a:lnTo>
                                  <a:pt x="8656" y="106102"/>
                                </a:lnTo>
                                <a:cubicBezTo>
                                  <a:pt x="22322" y="102698"/>
                                  <a:pt x="32024" y="96843"/>
                                  <a:pt x="37765" y="88538"/>
                                </a:cubicBezTo>
                                <a:cubicBezTo>
                                  <a:pt x="43505" y="80206"/>
                                  <a:pt x="45194" y="71253"/>
                                  <a:pt x="42819" y="61677"/>
                                </a:cubicBezTo>
                                <a:cubicBezTo>
                                  <a:pt x="40444" y="52076"/>
                                  <a:pt x="34755" y="44900"/>
                                  <a:pt x="25789" y="40189"/>
                                </a:cubicBezTo>
                                <a:cubicBezTo>
                                  <a:pt x="21299" y="37820"/>
                                  <a:pt x="16203" y="36477"/>
                                  <a:pt x="10501" y="36156"/>
                                </a:cubicBezTo>
                                <a:lnTo>
                                  <a:pt x="0" y="37323"/>
                                </a:lnTo>
                                <a:lnTo>
                                  <a:pt x="0" y="0"/>
                                </a:ln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38" name="Shape 38"/>
                        <wps:cNvSpPr/>
                        <wps:spPr>
                          <a:xfrm>
                            <a:off x="22960" y="1471359"/>
                            <a:ext cx="133680" cy="169152"/>
                          </a:xfrm>
                          <a:custGeom>
                            <a:avLst/>
                            <a:gdLst/>
                            <a:ahLst/>
                            <a:cxnLst/>
                            <a:rect l="0" t="0" r="0" b="0"/>
                            <a:pathLst>
                              <a:path w="133680" h="169152">
                                <a:moveTo>
                                  <a:pt x="133680" y="0"/>
                                </a:moveTo>
                                <a:lnTo>
                                  <a:pt x="133680" y="39298"/>
                                </a:lnTo>
                                <a:lnTo>
                                  <a:pt x="122492" y="42355"/>
                                </a:lnTo>
                                <a:cubicBezTo>
                                  <a:pt x="108407" y="48032"/>
                                  <a:pt x="99187" y="54928"/>
                                  <a:pt x="94831" y="63018"/>
                                </a:cubicBezTo>
                                <a:cubicBezTo>
                                  <a:pt x="90488" y="71108"/>
                                  <a:pt x="89929" y="79160"/>
                                  <a:pt x="93155" y="87148"/>
                                </a:cubicBezTo>
                                <a:cubicBezTo>
                                  <a:pt x="96609" y="95733"/>
                                  <a:pt x="102895" y="101639"/>
                                  <a:pt x="111976" y="104839"/>
                                </a:cubicBezTo>
                                <a:cubicBezTo>
                                  <a:pt x="116529" y="106452"/>
                                  <a:pt x="121587" y="106998"/>
                                  <a:pt x="127154" y="106478"/>
                                </a:cubicBezTo>
                                <a:lnTo>
                                  <a:pt x="133680" y="104773"/>
                                </a:lnTo>
                                <a:lnTo>
                                  <a:pt x="133680" y="146681"/>
                                </a:lnTo>
                                <a:lnTo>
                                  <a:pt x="104737" y="158344"/>
                                </a:lnTo>
                                <a:cubicBezTo>
                                  <a:pt x="89040" y="164669"/>
                                  <a:pt x="76784" y="168085"/>
                                  <a:pt x="67983" y="168631"/>
                                </a:cubicBezTo>
                                <a:cubicBezTo>
                                  <a:pt x="59169" y="169152"/>
                                  <a:pt x="51613" y="167996"/>
                                  <a:pt x="45301" y="165088"/>
                                </a:cubicBezTo>
                                <a:cubicBezTo>
                                  <a:pt x="38989" y="162192"/>
                                  <a:pt x="33007" y="157354"/>
                                  <a:pt x="27356" y="150559"/>
                                </a:cubicBezTo>
                                <a:cubicBezTo>
                                  <a:pt x="21704" y="143752"/>
                                  <a:pt x="16472" y="134379"/>
                                  <a:pt x="11659" y="122429"/>
                                </a:cubicBezTo>
                                <a:cubicBezTo>
                                  <a:pt x="2578" y="99873"/>
                                  <a:pt x="0" y="82309"/>
                                  <a:pt x="3962" y="69762"/>
                                </a:cubicBezTo>
                                <a:cubicBezTo>
                                  <a:pt x="7912" y="57189"/>
                                  <a:pt x="15850" y="48502"/>
                                  <a:pt x="27750" y="43714"/>
                                </a:cubicBezTo>
                                <a:cubicBezTo>
                                  <a:pt x="28918" y="43244"/>
                                  <a:pt x="30366" y="42698"/>
                                  <a:pt x="32068" y="42101"/>
                                </a:cubicBezTo>
                                <a:lnTo>
                                  <a:pt x="43421" y="84354"/>
                                </a:lnTo>
                                <a:cubicBezTo>
                                  <a:pt x="38951" y="86932"/>
                                  <a:pt x="36309" y="89777"/>
                                  <a:pt x="35509" y="92927"/>
                                </a:cubicBezTo>
                                <a:cubicBezTo>
                                  <a:pt x="34315" y="97295"/>
                                  <a:pt x="35166" y="103074"/>
                                  <a:pt x="38062" y="110275"/>
                                </a:cubicBezTo>
                                <a:cubicBezTo>
                                  <a:pt x="41770" y="119444"/>
                                  <a:pt x="45923" y="125794"/>
                                  <a:pt x="50533" y="129274"/>
                                </a:cubicBezTo>
                                <a:cubicBezTo>
                                  <a:pt x="53619" y="131623"/>
                                  <a:pt x="57518" y="132766"/>
                                  <a:pt x="62255" y="132690"/>
                                </a:cubicBezTo>
                                <a:cubicBezTo>
                                  <a:pt x="65621" y="132614"/>
                                  <a:pt x="71234" y="130988"/>
                                  <a:pt x="79096" y="127826"/>
                                </a:cubicBezTo>
                                <a:lnTo>
                                  <a:pt x="98577" y="120143"/>
                                </a:lnTo>
                                <a:cubicBezTo>
                                  <a:pt x="79845" y="115380"/>
                                  <a:pt x="67234" y="104966"/>
                                  <a:pt x="60770" y="88913"/>
                                </a:cubicBezTo>
                                <a:cubicBezTo>
                                  <a:pt x="53556" y="71006"/>
                                  <a:pt x="55397" y="53785"/>
                                  <a:pt x="66281" y="37250"/>
                                </a:cubicBezTo>
                                <a:cubicBezTo>
                                  <a:pt x="74917" y="24245"/>
                                  <a:pt x="88125" y="14174"/>
                                  <a:pt x="105905" y="7011"/>
                                </a:cubicBezTo>
                                <a:lnTo>
                                  <a:pt x="133680" y="0"/>
                                </a:ln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39" name="Shape 39"/>
                        <wps:cNvSpPr/>
                        <wps:spPr>
                          <a:xfrm>
                            <a:off x="156641" y="1469775"/>
                            <a:ext cx="90411" cy="148265"/>
                          </a:xfrm>
                          <a:custGeom>
                            <a:avLst/>
                            <a:gdLst/>
                            <a:ahLst/>
                            <a:cxnLst/>
                            <a:rect l="0" t="0" r="0" b="0"/>
                            <a:pathLst>
                              <a:path w="90411" h="148265">
                                <a:moveTo>
                                  <a:pt x="3324" y="745"/>
                                </a:moveTo>
                                <a:cubicBezTo>
                                  <a:pt x="12919" y="0"/>
                                  <a:pt x="21742" y="1127"/>
                                  <a:pt x="29794" y="4124"/>
                                </a:cubicBezTo>
                                <a:cubicBezTo>
                                  <a:pt x="45885" y="10131"/>
                                  <a:pt x="57150" y="21117"/>
                                  <a:pt x="63589" y="37094"/>
                                </a:cubicBezTo>
                                <a:cubicBezTo>
                                  <a:pt x="70218" y="53566"/>
                                  <a:pt x="68466" y="70063"/>
                                  <a:pt x="58331" y="86573"/>
                                </a:cubicBezTo>
                                <a:lnTo>
                                  <a:pt x="77178" y="78991"/>
                                </a:lnTo>
                                <a:lnTo>
                                  <a:pt x="90411" y="111833"/>
                                </a:lnTo>
                                <a:lnTo>
                                  <a:pt x="0" y="148265"/>
                                </a:lnTo>
                                <a:lnTo>
                                  <a:pt x="0" y="106357"/>
                                </a:lnTo>
                                <a:lnTo>
                                  <a:pt x="11709" y="103299"/>
                                </a:lnTo>
                                <a:cubicBezTo>
                                  <a:pt x="25463" y="97736"/>
                                  <a:pt x="34531" y="90789"/>
                                  <a:pt x="38925" y="82433"/>
                                </a:cubicBezTo>
                                <a:cubicBezTo>
                                  <a:pt x="43307" y="74101"/>
                                  <a:pt x="43764" y="65592"/>
                                  <a:pt x="40259" y="56906"/>
                                </a:cubicBezTo>
                                <a:cubicBezTo>
                                  <a:pt x="36881" y="48498"/>
                                  <a:pt x="30810" y="42872"/>
                                  <a:pt x="22060" y="40065"/>
                                </a:cubicBezTo>
                                <a:cubicBezTo>
                                  <a:pt x="17691" y="38656"/>
                                  <a:pt x="12735" y="38272"/>
                                  <a:pt x="7193" y="38916"/>
                                </a:cubicBezTo>
                                <a:lnTo>
                                  <a:pt x="0" y="40882"/>
                                </a:lnTo>
                                <a:lnTo>
                                  <a:pt x="0" y="1584"/>
                                </a:lnTo>
                                <a:lnTo>
                                  <a:pt x="3324" y="745"/>
                                </a:ln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40" name="Shape 40"/>
                        <wps:cNvSpPr/>
                        <wps:spPr>
                          <a:xfrm>
                            <a:off x="148797" y="1626231"/>
                            <a:ext cx="99027" cy="144513"/>
                          </a:xfrm>
                          <a:custGeom>
                            <a:avLst/>
                            <a:gdLst/>
                            <a:ahLst/>
                            <a:cxnLst/>
                            <a:rect l="0" t="0" r="0" b="0"/>
                            <a:pathLst>
                              <a:path w="99027" h="144513">
                                <a:moveTo>
                                  <a:pt x="74320" y="0"/>
                                </a:moveTo>
                                <a:lnTo>
                                  <a:pt x="99027" y="214"/>
                                </a:lnTo>
                                <a:lnTo>
                                  <a:pt x="99027" y="34308"/>
                                </a:lnTo>
                                <a:lnTo>
                                  <a:pt x="88652" y="34336"/>
                                </a:lnTo>
                                <a:cubicBezTo>
                                  <a:pt x="84423" y="35214"/>
                                  <a:pt x="80061" y="36957"/>
                                  <a:pt x="75565" y="39561"/>
                                </a:cubicBezTo>
                                <a:lnTo>
                                  <a:pt x="99027" y="80865"/>
                                </a:lnTo>
                                <a:lnTo>
                                  <a:pt x="99027" y="127909"/>
                                </a:lnTo>
                                <a:lnTo>
                                  <a:pt x="55029" y="50444"/>
                                </a:lnTo>
                                <a:cubicBezTo>
                                  <a:pt x="45377" y="56236"/>
                                  <a:pt x="39268" y="63221"/>
                                  <a:pt x="36703" y="71387"/>
                                </a:cubicBezTo>
                                <a:cubicBezTo>
                                  <a:pt x="34138" y="79540"/>
                                  <a:pt x="35001" y="87414"/>
                                  <a:pt x="39307" y="94971"/>
                                </a:cubicBezTo>
                                <a:cubicBezTo>
                                  <a:pt x="42228" y="100114"/>
                                  <a:pt x="46088" y="103657"/>
                                  <a:pt x="50889" y="105563"/>
                                </a:cubicBezTo>
                                <a:cubicBezTo>
                                  <a:pt x="55690" y="107480"/>
                                  <a:pt x="61722" y="107556"/>
                                  <a:pt x="68986" y="105816"/>
                                </a:cubicBezTo>
                                <a:lnTo>
                                  <a:pt x="82169" y="141885"/>
                                </a:lnTo>
                                <a:cubicBezTo>
                                  <a:pt x="67691" y="144513"/>
                                  <a:pt x="54712" y="143066"/>
                                  <a:pt x="43231" y="137541"/>
                                </a:cubicBezTo>
                                <a:cubicBezTo>
                                  <a:pt x="31737" y="132004"/>
                                  <a:pt x="22111" y="122377"/>
                                  <a:pt x="14326" y="108687"/>
                                </a:cubicBezTo>
                                <a:cubicBezTo>
                                  <a:pt x="2019" y="87008"/>
                                  <a:pt x="0" y="66916"/>
                                  <a:pt x="8280" y="48463"/>
                                </a:cubicBezTo>
                                <a:cubicBezTo>
                                  <a:pt x="14986" y="33782"/>
                                  <a:pt x="27000" y="21527"/>
                                  <a:pt x="44336" y="11684"/>
                                </a:cubicBezTo>
                                <a:cubicBezTo>
                                  <a:pt x="54686" y="5804"/>
                                  <a:pt x="64681" y="1908"/>
                                  <a:pt x="74320" y="0"/>
                                </a:cubicBez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41" name="Shape 41"/>
                        <wps:cNvSpPr/>
                        <wps:spPr>
                          <a:xfrm>
                            <a:off x="247824" y="1626445"/>
                            <a:ext cx="56687" cy="132717"/>
                          </a:xfrm>
                          <a:custGeom>
                            <a:avLst/>
                            <a:gdLst/>
                            <a:ahLst/>
                            <a:cxnLst/>
                            <a:rect l="0" t="0" r="0" b="0"/>
                            <a:pathLst>
                              <a:path w="56687" h="132717">
                                <a:moveTo>
                                  <a:pt x="0" y="0"/>
                                </a:moveTo>
                                <a:lnTo>
                                  <a:pt x="3144" y="27"/>
                                </a:lnTo>
                                <a:cubicBezTo>
                                  <a:pt x="21000" y="4167"/>
                                  <a:pt x="34615" y="14493"/>
                                  <a:pt x="43987" y="30990"/>
                                </a:cubicBezTo>
                                <a:cubicBezTo>
                                  <a:pt x="54516" y="49519"/>
                                  <a:pt x="56687" y="67629"/>
                                  <a:pt x="50503" y="85308"/>
                                </a:cubicBezTo>
                                <a:cubicBezTo>
                                  <a:pt x="44318" y="102999"/>
                                  <a:pt x="28430" y="118798"/>
                                  <a:pt x="2852" y="132717"/>
                                </a:cubicBezTo>
                                <a:lnTo>
                                  <a:pt x="0" y="127695"/>
                                </a:lnTo>
                                <a:lnTo>
                                  <a:pt x="0" y="80651"/>
                                </a:lnTo>
                                <a:lnTo>
                                  <a:pt x="4478" y="88534"/>
                                </a:lnTo>
                                <a:cubicBezTo>
                                  <a:pt x="13927" y="82857"/>
                                  <a:pt x="19819" y="76253"/>
                                  <a:pt x="22143" y="68734"/>
                                </a:cubicBezTo>
                                <a:cubicBezTo>
                                  <a:pt x="24468" y="61229"/>
                                  <a:pt x="23718" y="54104"/>
                                  <a:pt x="19908" y="47411"/>
                                </a:cubicBezTo>
                                <a:cubicBezTo>
                                  <a:pt x="15832" y="40210"/>
                                  <a:pt x="9837" y="35778"/>
                                  <a:pt x="1912" y="34089"/>
                                </a:cubicBezTo>
                                <a:lnTo>
                                  <a:pt x="0" y="34094"/>
                                </a:lnTo>
                                <a:lnTo>
                                  <a:pt x="0" y="0"/>
                                </a:ln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42" name="Shape 42"/>
                        <wps:cNvSpPr/>
                        <wps:spPr>
                          <a:xfrm>
                            <a:off x="237917" y="1731753"/>
                            <a:ext cx="170396" cy="153683"/>
                          </a:xfrm>
                          <a:custGeom>
                            <a:avLst/>
                            <a:gdLst/>
                            <a:ahLst/>
                            <a:cxnLst/>
                            <a:rect l="0" t="0" r="0" b="0"/>
                            <a:pathLst>
                              <a:path w="170396" h="153683">
                                <a:moveTo>
                                  <a:pt x="130061" y="0"/>
                                </a:moveTo>
                                <a:lnTo>
                                  <a:pt x="170396" y="17628"/>
                                </a:lnTo>
                                <a:lnTo>
                                  <a:pt x="129134" y="47396"/>
                                </a:lnTo>
                                <a:lnTo>
                                  <a:pt x="144335" y="68478"/>
                                </a:lnTo>
                                <a:lnTo>
                                  <a:pt x="119888" y="86119"/>
                                </a:lnTo>
                                <a:lnTo>
                                  <a:pt x="104686" y="65037"/>
                                </a:lnTo>
                                <a:lnTo>
                                  <a:pt x="57531" y="99034"/>
                                </a:lnTo>
                                <a:cubicBezTo>
                                  <a:pt x="47981" y="105931"/>
                                  <a:pt x="42570" y="110147"/>
                                  <a:pt x="41275" y="111696"/>
                                </a:cubicBezTo>
                                <a:cubicBezTo>
                                  <a:pt x="39980" y="113233"/>
                                  <a:pt x="39345" y="115087"/>
                                  <a:pt x="39345" y="117246"/>
                                </a:cubicBezTo>
                                <a:cubicBezTo>
                                  <a:pt x="39345" y="119431"/>
                                  <a:pt x="40081" y="121539"/>
                                  <a:pt x="41567" y="123571"/>
                                </a:cubicBezTo>
                                <a:cubicBezTo>
                                  <a:pt x="43624" y="126454"/>
                                  <a:pt x="47600" y="129870"/>
                                  <a:pt x="53467" y="133871"/>
                                </a:cubicBezTo>
                                <a:lnTo>
                                  <a:pt x="31420" y="153683"/>
                                </a:lnTo>
                                <a:cubicBezTo>
                                  <a:pt x="23203" y="148768"/>
                                  <a:pt x="15837" y="141808"/>
                                  <a:pt x="9322" y="132779"/>
                                </a:cubicBezTo>
                                <a:cubicBezTo>
                                  <a:pt x="5321" y="127241"/>
                                  <a:pt x="2667" y="121564"/>
                                  <a:pt x="1333" y="115786"/>
                                </a:cubicBezTo>
                                <a:cubicBezTo>
                                  <a:pt x="0" y="110007"/>
                                  <a:pt x="76" y="104991"/>
                                  <a:pt x="1549" y="100774"/>
                                </a:cubicBezTo>
                                <a:cubicBezTo>
                                  <a:pt x="3023" y="96558"/>
                                  <a:pt x="6007" y="92215"/>
                                  <a:pt x="10490" y="87757"/>
                                </a:cubicBezTo>
                                <a:cubicBezTo>
                                  <a:pt x="13614" y="84506"/>
                                  <a:pt x="20638" y="78943"/>
                                  <a:pt x="31559" y="71057"/>
                                </a:cubicBezTo>
                                <a:lnTo>
                                  <a:pt x="82525" y="34303"/>
                                </a:lnTo>
                                <a:lnTo>
                                  <a:pt x="72327" y="20155"/>
                                </a:lnTo>
                                <a:lnTo>
                                  <a:pt x="96774" y="2527"/>
                                </a:lnTo>
                                <a:lnTo>
                                  <a:pt x="106959" y="16662"/>
                                </a:lnTo>
                                <a:lnTo>
                                  <a:pt x="130061" y="0"/>
                                </a:ln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43" name="Shape 43"/>
                        <wps:cNvSpPr/>
                        <wps:spPr>
                          <a:xfrm>
                            <a:off x="294667" y="1788451"/>
                            <a:ext cx="178892" cy="230314"/>
                          </a:xfrm>
                          <a:custGeom>
                            <a:avLst/>
                            <a:gdLst/>
                            <a:ahLst/>
                            <a:cxnLst/>
                            <a:rect l="0" t="0" r="0" b="0"/>
                            <a:pathLst>
                              <a:path w="178892" h="230314">
                                <a:moveTo>
                                  <a:pt x="146215" y="0"/>
                                </a:moveTo>
                                <a:lnTo>
                                  <a:pt x="171755" y="27978"/>
                                </a:lnTo>
                                <a:lnTo>
                                  <a:pt x="117564" y="77470"/>
                                </a:lnTo>
                                <a:cubicBezTo>
                                  <a:pt x="136677" y="76695"/>
                                  <a:pt x="152006" y="82626"/>
                                  <a:pt x="163551" y="95275"/>
                                </a:cubicBezTo>
                                <a:cubicBezTo>
                                  <a:pt x="169482" y="101752"/>
                                  <a:pt x="173622" y="108699"/>
                                  <a:pt x="175997" y="116116"/>
                                </a:cubicBezTo>
                                <a:cubicBezTo>
                                  <a:pt x="178359" y="123508"/>
                                  <a:pt x="178892" y="130226"/>
                                  <a:pt x="177584" y="136258"/>
                                </a:cubicBezTo>
                                <a:cubicBezTo>
                                  <a:pt x="176276" y="142304"/>
                                  <a:pt x="173812" y="147866"/>
                                  <a:pt x="170180" y="152971"/>
                                </a:cubicBezTo>
                                <a:cubicBezTo>
                                  <a:pt x="166548" y="158051"/>
                                  <a:pt x="159969" y="164948"/>
                                  <a:pt x="150470" y="173634"/>
                                </a:cubicBezTo>
                                <a:lnTo>
                                  <a:pt x="88392" y="230314"/>
                                </a:lnTo>
                                <a:lnTo>
                                  <a:pt x="62840" y="202336"/>
                                </a:lnTo>
                                <a:lnTo>
                                  <a:pt x="118732" y="151308"/>
                                </a:lnTo>
                                <a:cubicBezTo>
                                  <a:pt x="129832" y="141161"/>
                                  <a:pt x="136385" y="134188"/>
                                  <a:pt x="138392" y="130404"/>
                                </a:cubicBezTo>
                                <a:cubicBezTo>
                                  <a:pt x="140399" y="126581"/>
                                  <a:pt x="141046" y="122504"/>
                                  <a:pt x="140310" y="118199"/>
                                </a:cubicBezTo>
                                <a:cubicBezTo>
                                  <a:pt x="139586" y="113855"/>
                                  <a:pt x="137350" y="109639"/>
                                  <a:pt x="133604" y="105550"/>
                                </a:cubicBezTo>
                                <a:cubicBezTo>
                                  <a:pt x="129311" y="100825"/>
                                  <a:pt x="124346" y="97650"/>
                                  <a:pt x="118707" y="96050"/>
                                </a:cubicBezTo>
                                <a:cubicBezTo>
                                  <a:pt x="113068" y="94412"/>
                                  <a:pt x="107201" y="94805"/>
                                  <a:pt x="101079" y="97231"/>
                                </a:cubicBezTo>
                                <a:cubicBezTo>
                                  <a:pt x="94971" y="99695"/>
                                  <a:pt x="87465" y="104978"/>
                                  <a:pt x="78550" y="113081"/>
                                </a:cubicBezTo>
                                <a:lnTo>
                                  <a:pt x="25552" y="161506"/>
                                </a:lnTo>
                                <a:lnTo>
                                  <a:pt x="0" y="133528"/>
                                </a:lnTo>
                                <a:lnTo>
                                  <a:pt x="146215" y="0"/>
                                </a:ln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44" name="Shape 44"/>
                        <wps:cNvSpPr/>
                        <wps:spPr>
                          <a:xfrm>
                            <a:off x="436526" y="1963273"/>
                            <a:ext cx="87758" cy="149822"/>
                          </a:xfrm>
                          <a:custGeom>
                            <a:avLst/>
                            <a:gdLst/>
                            <a:ahLst/>
                            <a:cxnLst/>
                            <a:rect l="0" t="0" r="0" b="0"/>
                            <a:pathLst>
                              <a:path w="87758" h="149822">
                                <a:moveTo>
                                  <a:pt x="72415" y="0"/>
                                </a:moveTo>
                                <a:lnTo>
                                  <a:pt x="87758" y="1136"/>
                                </a:lnTo>
                                <a:lnTo>
                                  <a:pt x="87758" y="32608"/>
                                </a:lnTo>
                                <a:lnTo>
                                  <a:pt x="83172" y="32347"/>
                                </a:lnTo>
                                <a:cubicBezTo>
                                  <a:pt x="75146" y="33515"/>
                                  <a:pt x="67843" y="38125"/>
                                  <a:pt x="61239" y="46139"/>
                                </a:cubicBezTo>
                                <a:lnTo>
                                  <a:pt x="87758" y="68340"/>
                                </a:lnTo>
                                <a:lnTo>
                                  <a:pt x="87758" y="98649"/>
                                </a:lnTo>
                                <a:lnTo>
                                  <a:pt x="45809" y="63500"/>
                                </a:lnTo>
                                <a:cubicBezTo>
                                  <a:pt x="38773" y="72314"/>
                                  <a:pt x="35496" y="80988"/>
                                  <a:pt x="35941" y="89548"/>
                                </a:cubicBezTo>
                                <a:cubicBezTo>
                                  <a:pt x="36385" y="98082"/>
                                  <a:pt x="39954" y="105143"/>
                                  <a:pt x="46622" y="110731"/>
                                </a:cubicBezTo>
                                <a:cubicBezTo>
                                  <a:pt x="51156" y="114528"/>
                                  <a:pt x="56007" y="116484"/>
                                  <a:pt x="61189" y="116611"/>
                                </a:cubicBezTo>
                                <a:cubicBezTo>
                                  <a:pt x="66345" y="116738"/>
                                  <a:pt x="72034" y="114694"/>
                                  <a:pt x="78219" y="110503"/>
                                </a:cubicBezTo>
                                <a:lnTo>
                                  <a:pt x="87758" y="121657"/>
                                </a:lnTo>
                                <a:lnTo>
                                  <a:pt x="87758" y="146234"/>
                                </a:lnTo>
                                <a:lnTo>
                                  <a:pt x="84206" y="147739"/>
                                </a:lnTo>
                                <a:cubicBezTo>
                                  <a:pt x="77870" y="149327"/>
                                  <a:pt x="71526" y="149822"/>
                                  <a:pt x="65176" y="149225"/>
                                </a:cubicBezTo>
                                <a:cubicBezTo>
                                  <a:pt x="52489" y="148056"/>
                                  <a:pt x="40094" y="142430"/>
                                  <a:pt x="28016" y="132309"/>
                                </a:cubicBezTo>
                                <a:cubicBezTo>
                                  <a:pt x="8903" y="116281"/>
                                  <a:pt x="0" y="98209"/>
                                  <a:pt x="1308" y="77991"/>
                                </a:cubicBezTo>
                                <a:cubicBezTo>
                                  <a:pt x="2464" y="61887"/>
                                  <a:pt x="9423" y="46215"/>
                                  <a:pt x="22238" y="30937"/>
                                </a:cubicBezTo>
                                <a:cubicBezTo>
                                  <a:pt x="37516" y="12675"/>
                                  <a:pt x="54254" y="2387"/>
                                  <a:pt x="72415" y="0"/>
                                </a:cubicBez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45" name="Shape 45"/>
                        <wps:cNvSpPr/>
                        <wps:spPr>
                          <a:xfrm>
                            <a:off x="524284" y="2084930"/>
                            <a:ext cx="15429" cy="24577"/>
                          </a:xfrm>
                          <a:custGeom>
                            <a:avLst/>
                            <a:gdLst/>
                            <a:ahLst/>
                            <a:cxnLst/>
                            <a:rect l="0" t="0" r="0" b="0"/>
                            <a:pathLst>
                              <a:path w="15429" h="24577">
                                <a:moveTo>
                                  <a:pt x="0" y="0"/>
                                </a:moveTo>
                                <a:lnTo>
                                  <a:pt x="15429" y="18043"/>
                                </a:lnTo>
                                <a:lnTo>
                                  <a:pt x="0" y="24577"/>
                                </a:lnTo>
                                <a:lnTo>
                                  <a:pt x="0" y="0"/>
                                </a:ln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46" name="Shape 46"/>
                        <wps:cNvSpPr/>
                        <wps:spPr>
                          <a:xfrm>
                            <a:off x="524284" y="1964408"/>
                            <a:ext cx="59232" cy="123286"/>
                          </a:xfrm>
                          <a:custGeom>
                            <a:avLst/>
                            <a:gdLst/>
                            <a:ahLst/>
                            <a:cxnLst/>
                            <a:rect l="0" t="0" r="0" b="0"/>
                            <a:pathLst>
                              <a:path w="59232" h="123286">
                                <a:moveTo>
                                  <a:pt x="0" y="0"/>
                                </a:moveTo>
                                <a:lnTo>
                                  <a:pt x="10568" y="782"/>
                                </a:lnTo>
                                <a:cubicBezTo>
                                  <a:pt x="18750" y="3236"/>
                                  <a:pt x="26478" y="7507"/>
                                  <a:pt x="33755" y="13596"/>
                                </a:cubicBezTo>
                                <a:cubicBezTo>
                                  <a:pt x="50088" y="27287"/>
                                  <a:pt x="58457" y="43492"/>
                                  <a:pt x="58851" y="62212"/>
                                </a:cubicBezTo>
                                <a:cubicBezTo>
                                  <a:pt x="59232" y="80970"/>
                                  <a:pt x="49872" y="101315"/>
                                  <a:pt x="30758" y="123286"/>
                                </a:cubicBezTo>
                                <a:lnTo>
                                  <a:pt x="0" y="97514"/>
                                </a:lnTo>
                                <a:lnTo>
                                  <a:pt x="0" y="67205"/>
                                </a:lnTo>
                                <a:lnTo>
                                  <a:pt x="16852" y="81313"/>
                                </a:lnTo>
                                <a:cubicBezTo>
                                  <a:pt x="23710" y="72715"/>
                                  <a:pt x="26923" y="64473"/>
                                  <a:pt x="26478" y="56611"/>
                                </a:cubicBezTo>
                                <a:cubicBezTo>
                                  <a:pt x="26034" y="48750"/>
                                  <a:pt x="22846" y="42349"/>
                                  <a:pt x="16928" y="37383"/>
                                </a:cubicBezTo>
                                <a:cubicBezTo>
                                  <a:pt x="13759" y="34729"/>
                                  <a:pt x="10381" y="32888"/>
                                  <a:pt x="6795" y="31859"/>
                                </a:cubicBezTo>
                                <a:lnTo>
                                  <a:pt x="0" y="31472"/>
                                </a:lnTo>
                                <a:lnTo>
                                  <a:pt x="0" y="0"/>
                                </a:ln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47" name="Shape 47"/>
                        <wps:cNvSpPr/>
                        <wps:spPr>
                          <a:xfrm>
                            <a:off x="554247" y="2040841"/>
                            <a:ext cx="154470" cy="140538"/>
                          </a:xfrm>
                          <a:custGeom>
                            <a:avLst/>
                            <a:gdLst/>
                            <a:ahLst/>
                            <a:cxnLst/>
                            <a:rect l="0" t="0" r="0" b="0"/>
                            <a:pathLst>
                              <a:path w="154470" h="140538">
                                <a:moveTo>
                                  <a:pt x="79311" y="0"/>
                                </a:moveTo>
                                <a:lnTo>
                                  <a:pt x="108585" y="19393"/>
                                </a:lnTo>
                                <a:lnTo>
                                  <a:pt x="97307" y="36386"/>
                                </a:lnTo>
                                <a:cubicBezTo>
                                  <a:pt x="107671" y="31699"/>
                                  <a:pt x="115697" y="29439"/>
                                  <a:pt x="121374" y="29616"/>
                                </a:cubicBezTo>
                                <a:cubicBezTo>
                                  <a:pt x="127051" y="29794"/>
                                  <a:pt x="132448" y="31572"/>
                                  <a:pt x="137554" y="34976"/>
                                </a:cubicBezTo>
                                <a:cubicBezTo>
                                  <a:pt x="144780" y="39764"/>
                                  <a:pt x="150419" y="46355"/>
                                  <a:pt x="154470" y="54762"/>
                                </a:cubicBezTo>
                                <a:lnTo>
                                  <a:pt x="126403" y="75832"/>
                                </a:lnTo>
                                <a:cubicBezTo>
                                  <a:pt x="123355" y="68834"/>
                                  <a:pt x="119545" y="63818"/>
                                  <a:pt x="114960" y="60795"/>
                                </a:cubicBezTo>
                                <a:cubicBezTo>
                                  <a:pt x="110528" y="57849"/>
                                  <a:pt x="105969" y="56579"/>
                                  <a:pt x="101270" y="56972"/>
                                </a:cubicBezTo>
                                <a:cubicBezTo>
                                  <a:pt x="96571" y="57366"/>
                                  <a:pt x="91224" y="60173"/>
                                  <a:pt x="85230" y="65354"/>
                                </a:cubicBezTo>
                                <a:cubicBezTo>
                                  <a:pt x="79235" y="70574"/>
                                  <a:pt x="69507" y="83337"/>
                                  <a:pt x="56032" y="103657"/>
                                </a:cubicBezTo>
                                <a:lnTo>
                                  <a:pt x="31572" y="140538"/>
                                </a:lnTo>
                                <a:lnTo>
                                  <a:pt x="0" y="119609"/>
                                </a:lnTo>
                                <a:lnTo>
                                  <a:pt x="79311" y="0"/>
                                </a:ln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48" name="Shape 48"/>
                        <wps:cNvSpPr/>
                        <wps:spPr>
                          <a:xfrm>
                            <a:off x="745225" y="2090467"/>
                            <a:ext cx="201867" cy="198171"/>
                          </a:xfrm>
                          <a:custGeom>
                            <a:avLst/>
                            <a:gdLst/>
                            <a:ahLst/>
                            <a:cxnLst/>
                            <a:rect l="0" t="0" r="0" b="0"/>
                            <a:pathLst>
                              <a:path w="201867" h="198171">
                                <a:moveTo>
                                  <a:pt x="76314" y="0"/>
                                </a:moveTo>
                                <a:lnTo>
                                  <a:pt x="201867" y="52438"/>
                                </a:lnTo>
                                <a:lnTo>
                                  <a:pt x="188963" y="83325"/>
                                </a:lnTo>
                                <a:lnTo>
                                  <a:pt x="100419" y="46342"/>
                                </a:lnTo>
                                <a:lnTo>
                                  <a:pt x="82296" y="89726"/>
                                </a:lnTo>
                                <a:lnTo>
                                  <a:pt x="158852" y="121704"/>
                                </a:lnTo>
                                <a:lnTo>
                                  <a:pt x="145961" y="152578"/>
                                </a:lnTo>
                                <a:lnTo>
                                  <a:pt x="69406" y="120612"/>
                                </a:lnTo>
                                <a:lnTo>
                                  <a:pt x="37008" y="198171"/>
                                </a:lnTo>
                                <a:lnTo>
                                  <a:pt x="0" y="182715"/>
                                </a:lnTo>
                                <a:lnTo>
                                  <a:pt x="76314" y="0"/>
                                </a:ln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49" name="Shape 49"/>
                        <wps:cNvSpPr/>
                        <wps:spPr>
                          <a:xfrm>
                            <a:off x="914057" y="2210198"/>
                            <a:ext cx="75851" cy="149752"/>
                          </a:xfrm>
                          <a:custGeom>
                            <a:avLst/>
                            <a:gdLst/>
                            <a:ahLst/>
                            <a:cxnLst/>
                            <a:rect l="0" t="0" r="0" b="0"/>
                            <a:pathLst>
                              <a:path w="75851" h="149752">
                                <a:moveTo>
                                  <a:pt x="75201" y="146"/>
                                </a:moveTo>
                                <a:lnTo>
                                  <a:pt x="75851" y="242"/>
                                </a:lnTo>
                                <a:lnTo>
                                  <a:pt x="75851" y="32396"/>
                                </a:lnTo>
                                <a:lnTo>
                                  <a:pt x="73425" y="32260"/>
                                </a:lnTo>
                                <a:cubicBezTo>
                                  <a:pt x="68920" y="33014"/>
                                  <a:pt x="64548" y="34782"/>
                                  <a:pt x="60312" y="37563"/>
                                </a:cubicBezTo>
                                <a:cubicBezTo>
                                  <a:pt x="51841" y="43139"/>
                                  <a:pt x="45745" y="52791"/>
                                  <a:pt x="42050" y="66558"/>
                                </a:cubicBezTo>
                                <a:cubicBezTo>
                                  <a:pt x="38354" y="80324"/>
                                  <a:pt x="38773" y="91729"/>
                                  <a:pt x="43320" y="100810"/>
                                </a:cubicBezTo>
                                <a:cubicBezTo>
                                  <a:pt x="47866" y="109865"/>
                                  <a:pt x="54915" y="115694"/>
                                  <a:pt x="64452" y="118247"/>
                                </a:cubicBezTo>
                                <a:lnTo>
                                  <a:pt x="75851" y="118897"/>
                                </a:lnTo>
                                <a:lnTo>
                                  <a:pt x="75851" y="149752"/>
                                </a:lnTo>
                                <a:lnTo>
                                  <a:pt x="56490" y="148193"/>
                                </a:lnTo>
                                <a:cubicBezTo>
                                  <a:pt x="43802" y="144764"/>
                                  <a:pt x="32474" y="138643"/>
                                  <a:pt x="22492" y="129804"/>
                                </a:cubicBezTo>
                                <a:cubicBezTo>
                                  <a:pt x="12522" y="120952"/>
                                  <a:pt x="6032" y="110195"/>
                                  <a:pt x="3023" y="97469"/>
                                </a:cubicBezTo>
                                <a:cubicBezTo>
                                  <a:pt x="0" y="84744"/>
                                  <a:pt x="635" y="70431"/>
                                  <a:pt x="4928" y="54480"/>
                                </a:cubicBezTo>
                                <a:cubicBezTo>
                                  <a:pt x="8191" y="42301"/>
                                  <a:pt x="14364" y="31290"/>
                                  <a:pt x="23431" y="21485"/>
                                </a:cubicBezTo>
                                <a:cubicBezTo>
                                  <a:pt x="32487" y="11693"/>
                                  <a:pt x="43320" y="5267"/>
                                  <a:pt x="55931" y="2219"/>
                                </a:cubicBezTo>
                                <a:cubicBezTo>
                                  <a:pt x="62236" y="689"/>
                                  <a:pt x="68659" y="0"/>
                                  <a:pt x="75201" y="146"/>
                                </a:cubicBez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50" name="Shape 50"/>
                        <wps:cNvSpPr/>
                        <wps:spPr>
                          <a:xfrm>
                            <a:off x="989908" y="2210440"/>
                            <a:ext cx="77121" cy="150330"/>
                          </a:xfrm>
                          <a:custGeom>
                            <a:avLst/>
                            <a:gdLst/>
                            <a:ahLst/>
                            <a:cxnLst/>
                            <a:rect l="0" t="0" r="0" b="0"/>
                            <a:pathLst>
                              <a:path w="77121" h="150330">
                                <a:moveTo>
                                  <a:pt x="0" y="0"/>
                                </a:moveTo>
                                <a:lnTo>
                                  <a:pt x="19336" y="2841"/>
                                </a:lnTo>
                                <a:cubicBezTo>
                                  <a:pt x="40278" y="8468"/>
                                  <a:pt x="55619" y="19910"/>
                                  <a:pt x="65335" y="37119"/>
                                </a:cubicBezTo>
                                <a:cubicBezTo>
                                  <a:pt x="75063" y="54365"/>
                                  <a:pt x="77121" y="73390"/>
                                  <a:pt x="71533" y="94193"/>
                                </a:cubicBezTo>
                                <a:cubicBezTo>
                                  <a:pt x="65894" y="115186"/>
                                  <a:pt x="54464" y="130756"/>
                                  <a:pt x="37230" y="140954"/>
                                </a:cubicBezTo>
                                <a:cubicBezTo>
                                  <a:pt x="28619" y="146040"/>
                                  <a:pt x="19596" y="149164"/>
                                  <a:pt x="10163" y="150330"/>
                                </a:cubicBezTo>
                                <a:lnTo>
                                  <a:pt x="0" y="149511"/>
                                </a:lnTo>
                                <a:lnTo>
                                  <a:pt x="0" y="118656"/>
                                </a:lnTo>
                                <a:lnTo>
                                  <a:pt x="2508" y="118799"/>
                                </a:lnTo>
                                <a:cubicBezTo>
                                  <a:pt x="7004" y="118049"/>
                                  <a:pt x="11360" y="116284"/>
                                  <a:pt x="15576" y="113496"/>
                                </a:cubicBezTo>
                                <a:cubicBezTo>
                                  <a:pt x="24009" y="107908"/>
                                  <a:pt x="30092" y="98142"/>
                                  <a:pt x="33839" y="84198"/>
                                </a:cubicBezTo>
                                <a:cubicBezTo>
                                  <a:pt x="37484" y="70634"/>
                                  <a:pt x="37065" y="59293"/>
                                  <a:pt x="32569" y="50238"/>
                                </a:cubicBezTo>
                                <a:cubicBezTo>
                                  <a:pt x="28060" y="41183"/>
                                  <a:pt x="21037" y="35379"/>
                                  <a:pt x="11487" y="32801"/>
                                </a:cubicBezTo>
                                <a:lnTo>
                                  <a:pt x="0" y="32154"/>
                                </a:lnTo>
                                <a:lnTo>
                                  <a:pt x="0" y="0"/>
                                </a:ln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51" name="Shape 51"/>
                        <wps:cNvSpPr/>
                        <wps:spPr>
                          <a:xfrm>
                            <a:off x="1081820" y="2238035"/>
                            <a:ext cx="112611" cy="147561"/>
                          </a:xfrm>
                          <a:custGeom>
                            <a:avLst/>
                            <a:gdLst/>
                            <a:ahLst/>
                            <a:cxnLst/>
                            <a:rect l="0" t="0" r="0" b="0"/>
                            <a:pathLst>
                              <a:path w="112611" h="147561">
                                <a:moveTo>
                                  <a:pt x="21336" y="0"/>
                                </a:moveTo>
                                <a:lnTo>
                                  <a:pt x="56071" y="5207"/>
                                </a:lnTo>
                                <a:lnTo>
                                  <a:pt x="53035" y="25375"/>
                                </a:lnTo>
                                <a:cubicBezTo>
                                  <a:pt x="60452" y="16764"/>
                                  <a:pt x="66764" y="11316"/>
                                  <a:pt x="71984" y="9080"/>
                                </a:cubicBezTo>
                                <a:cubicBezTo>
                                  <a:pt x="77203" y="6845"/>
                                  <a:pt x="82855" y="6172"/>
                                  <a:pt x="88913" y="7099"/>
                                </a:cubicBezTo>
                                <a:cubicBezTo>
                                  <a:pt x="97485" y="8357"/>
                                  <a:pt x="105385" y="11976"/>
                                  <a:pt x="112611" y="17882"/>
                                </a:cubicBezTo>
                                <a:lnTo>
                                  <a:pt x="96076" y="48844"/>
                                </a:lnTo>
                                <a:cubicBezTo>
                                  <a:pt x="90361" y="43777"/>
                                  <a:pt x="84785" y="40856"/>
                                  <a:pt x="79337" y="40030"/>
                                </a:cubicBezTo>
                                <a:cubicBezTo>
                                  <a:pt x="74079" y="39243"/>
                                  <a:pt x="69406" y="40030"/>
                                  <a:pt x="65316" y="42367"/>
                                </a:cubicBezTo>
                                <a:cubicBezTo>
                                  <a:pt x="61227" y="44704"/>
                                  <a:pt x="57569" y="49517"/>
                                  <a:pt x="54331" y="56756"/>
                                </a:cubicBezTo>
                                <a:cubicBezTo>
                                  <a:pt x="51105" y="63995"/>
                                  <a:pt x="47676" y="79680"/>
                                  <a:pt x="44044" y="103784"/>
                                </a:cubicBezTo>
                                <a:lnTo>
                                  <a:pt x="37465" y="147561"/>
                                </a:lnTo>
                                <a:lnTo>
                                  <a:pt x="0" y="141935"/>
                                </a:lnTo>
                                <a:lnTo>
                                  <a:pt x="21336" y="0"/>
                                </a:ln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52" name="Shape 52"/>
                        <wps:cNvSpPr/>
                        <wps:spPr>
                          <a:xfrm>
                            <a:off x="1293672" y="2192942"/>
                            <a:ext cx="203733" cy="210414"/>
                          </a:xfrm>
                          <a:custGeom>
                            <a:avLst/>
                            <a:gdLst/>
                            <a:ahLst/>
                            <a:cxnLst/>
                            <a:rect l="0" t="0" r="0" b="0"/>
                            <a:pathLst>
                              <a:path w="203733" h="210414">
                                <a:moveTo>
                                  <a:pt x="190360" y="0"/>
                                </a:moveTo>
                                <a:lnTo>
                                  <a:pt x="203733" y="197549"/>
                                </a:lnTo>
                                <a:lnTo>
                                  <a:pt x="166776" y="200050"/>
                                </a:lnTo>
                                <a:lnTo>
                                  <a:pt x="156108" y="44552"/>
                                </a:lnTo>
                                <a:lnTo>
                                  <a:pt x="127686" y="202679"/>
                                </a:lnTo>
                                <a:lnTo>
                                  <a:pt x="89256" y="205283"/>
                                </a:lnTo>
                                <a:lnTo>
                                  <a:pt x="39954" y="52413"/>
                                </a:lnTo>
                                <a:lnTo>
                                  <a:pt x="50343" y="207912"/>
                                </a:lnTo>
                                <a:lnTo>
                                  <a:pt x="13360" y="210414"/>
                                </a:lnTo>
                                <a:lnTo>
                                  <a:pt x="0" y="12878"/>
                                </a:lnTo>
                                <a:lnTo>
                                  <a:pt x="59893" y="8801"/>
                                </a:lnTo>
                                <a:lnTo>
                                  <a:pt x="104445" y="141161"/>
                                </a:lnTo>
                                <a:lnTo>
                                  <a:pt x="130340" y="4039"/>
                                </a:lnTo>
                                <a:lnTo>
                                  <a:pt x="190360" y="0"/>
                                </a:ln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53" name="Shape 53"/>
                        <wps:cNvSpPr/>
                        <wps:spPr>
                          <a:xfrm>
                            <a:off x="1524116" y="2222794"/>
                            <a:ext cx="67840" cy="147500"/>
                          </a:xfrm>
                          <a:custGeom>
                            <a:avLst/>
                            <a:gdLst/>
                            <a:ahLst/>
                            <a:cxnLst/>
                            <a:rect l="0" t="0" r="0" b="0"/>
                            <a:pathLst>
                              <a:path w="67840" h="147500">
                                <a:moveTo>
                                  <a:pt x="67840" y="0"/>
                                </a:moveTo>
                                <a:lnTo>
                                  <a:pt x="67840" y="29707"/>
                                </a:lnTo>
                                <a:lnTo>
                                  <a:pt x="61049" y="28435"/>
                                </a:lnTo>
                                <a:cubicBezTo>
                                  <a:pt x="52984" y="30327"/>
                                  <a:pt x="47041" y="34810"/>
                                  <a:pt x="43167" y="41935"/>
                                </a:cubicBezTo>
                                <a:cubicBezTo>
                                  <a:pt x="39268" y="49021"/>
                                  <a:pt x="38557" y="57632"/>
                                  <a:pt x="40983" y="67728"/>
                                </a:cubicBezTo>
                                <a:lnTo>
                                  <a:pt x="67840" y="61503"/>
                                </a:lnTo>
                                <a:lnTo>
                                  <a:pt x="67840" y="85356"/>
                                </a:lnTo>
                                <a:lnTo>
                                  <a:pt x="45593" y="90525"/>
                                </a:lnTo>
                                <a:cubicBezTo>
                                  <a:pt x="48400" y="101434"/>
                                  <a:pt x="53340" y="109270"/>
                                  <a:pt x="60427" y="114058"/>
                                </a:cubicBezTo>
                                <a:lnTo>
                                  <a:pt x="67840" y="117131"/>
                                </a:lnTo>
                                <a:lnTo>
                                  <a:pt x="67840" y="147036"/>
                                </a:lnTo>
                                <a:lnTo>
                                  <a:pt x="56774" y="147500"/>
                                </a:lnTo>
                                <a:cubicBezTo>
                                  <a:pt x="46863" y="145611"/>
                                  <a:pt x="38068" y="141369"/>
                                  <a:pt x="30391" y="134772"/>
                                </a:cubicBezTo>
                                <a:cubicBezTo>
                                  <a:pt x="18212" y="124180"/>
                                  <a:pt x="9881" y="109181"/>
                                  <a:pt x="5385" y="89750"/>
                                </a:cubicBezTo>
                                <a:cubicBezTo>
                                  <a:pt x="0" y="66560"/>
                                  <a:pt x="1816" y="46989"/>
                                  <a:pt x="10871" y="31038"/>
                                </a:cubicBezTo>
                                <a:cubicBezTo>
                                  <a:pt x="19901" y="15112"/>
                                  <a:pt x="33668" y="5003"/>
                                  <a:pt x="52172" y="711"/>
                                </a:cubicBezTo>
                                <a:lnTo>
                                  <a:pt x="67840" y="0"/>
                                </a:ln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54" name="Shape 54"/>
                        <wps:cNvSpPr/>
                        <wps:spPr>
                          <a:xfrm>
                            <a:off x="1591956" y="2313319"/>
                            <a:ext cx="73130" cy="56511"/>
                          </a:xfrm>
                          <a:custGeom>
                            <a:avLst/>
                            <a:gdLst/>
                            <a:ahLst/>
                            <a:cxnLst/>
                            <a:rect l="0" t="0" r="0" b="0"/>
                            <a:pathLst>
                              <a:path w="73130" h="56511">
                                <a:moveTo>
                                  <a:pt x="73130" y="0"/>
                                </a:moveTo>
                                <a:cubicBezTo>
                                  <a:pt x="71543" y="14605"/>
                                  <a:pt x="66463" y="26645"/>
                                  <a:pt x="57877" y="36093"/>
                                </a:cubicBezTo>
                                <a:cubicBezTo>
                                  <a:pt x="49292" y="45517"/>
                                  <a:pt x="37341" y="52019"/>
                                  <a:pt x="22013" y="55588"/>
                                </a:cubicBezTo>
                                <a:lnTo>
                                  <a:pt x="0" y="56511"/>
                                </a:lnTo>
                                <a:lnTo>
                                  <a:pt x="0" y="26606"/>
                                </a:lnTo>
                                <a:lnTo>
                                  <a:pt x="3761" y="28165"/>
                                </a:lnTo>
                                <a:cubicBezTo>
                                  <a:pt x="7652" y="28870"/>
                                  <a:pt x="11713" y="28734"/>
                                  <a:pt x="15955" y="27749"/>
                                </a:cubicBezTo>
                                <a:cubicBezTo>
                                  <a:pt x="21708" y="26416"/>
                                  <a:pt x="26203" y="23711"/>
                                  <a:pt x="29404" y="19647"/>
                                </a:cubicBezTo>
                                <a:cubicBezTo>
                                  <a:pt x="32604" y="15596"/>
                                  <a:pt x="34408" y="9817"/>
                                  <a:pt x="34789" y="2349"/>
                                </a:cubicBezTo>
                                <a:lnTo>
                                  <a:pt x="73130" y="0"/>
                                </a:ln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55" name="Shape 55"/>
                        <wps:cNvSpPr/>
                        <wps:spPr>
                          <a:xfrm>
                            <a:off x="1591956" y="2222187"/>
                            <a:ext cx="70133" cy="85963"/>
                          </a:xfrm>
                          <a:custGeom>
                            <a:avLst/>
                            <a:gdLst/>
                            <a:ahLst/>
                            <a:cxnLst/>
                            <a:rect l="0" t="0" r="0" b="0"/>
                            <a:pathLst>
                              <a:path w="70133" h="85963">
                                <a:moveTo>
                                  <a:pt x="13389" y="0"/>
                                </a:moveTo>
                                <a:cubicBezTo>
                                  <a:pt x="22378" y="1530"/>
                                  <a:pt x="30668" y="5032"/>
                                  <a:pt x="38256" y="10513"/>
                                </a:cubicBezTo>
                                <a:cubicBezTo>
                                  <a:pt x="53458" y="21485"/>
                                  <a:pt x="64075" y="41196"/>
                                  <a:pt x="70133" y="69669"/>
                                </a:cubicBezTo>
                                <a:lnTo>
                                  <a:pt x="0" y="85963"/>
                                </a:lnTo>
                                <a:lnTo>
                                  <a:pt x="0" y="62110"/>
                                </a:lnTo>
                                <a:lnTo>
                                  <a:pt x="28261" y="55559"/>
                                </a:lnTo>
                                <a:cubicBezTo>
                                  <a:pt x="25505" y="44866"/>
                                  <a:pt x="20844" y="37360"/>
                                  <a:pt x="14291" y="32991"/>
                                </a:cubicBezTo>
                                <a:lnTo>
                                  <a:pt x="0" y="30314"/>
                                </a:lnTo>
                                <a:lnTo>
                                  <a:pt x="0" y="607"/>
                                </a:lnTo>
                                <a:lnTo>
                                  <a:pt x="13389" y="0"/>
                                </a:ln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56" name="Shape 56"/>
                        <wps:cNvSpPr/>
                        <wps:spPr>
                          <a:xfrm>
                            <a:off x="1670468" y="2166200"/>
                            <a:ext cx="173533" cy="170688"/>
                          </a:xfrm>
                          <a:custGeom>
                            <a:avLst/>
                            <a:gdLst/>
                            <a:ahLst/>
                            <a:cxnLst/>
                            <a:rect l="0" t="0" r="0" b="0"/>
                            <a:pathLst>
                              <a:path w="173533" h="170688">
                                <a:moveTo>
                                  <a:pt x="99339" y="356"/>
                                </a:moveTo>
                                <a:cubicBezTo>
                                  <a:pt x="106909" y="698"/>
                                  <a:pt x="113208" y="2413"/>
                                  <a:pt x="118224" y="5537"/>
                                </a:cubicBezTo>
                                <a:cubicBezTo>
                                  <a:pt x="123228" y="8636"/>
                                  <a:pt x="127419" y="12700"/>
                                  <a:pt x="130848" y="17767"/>
                                </a:cubicBezTo>
                                <a:cubicBezTo>
                                  <a:pt x="134264" y="22796"/>
                                  <a:pt x="137935" y="30518"/>
                                  <a:pt x="141884" y="40856"/>
                                </a:cubicBezTo>
                                <a:lnTo>
                                  <a:pt x="173533" y="124104"/>
                                </a:lnTo>
                                <a:lnTo>
                                  <a:pt x="138138" y="137566"/>
                                </a:lnTo>
                                <a:lnTo>
                                  <a:pt x="112141" y="69202"/>
                                </a:lnTo>
                                <a:cubicBezTo>
                                  <a:pt x="106642" y="54750"/>
                                  <a:pt x="102324" y="45694"/>
                                  <a:pt x="99174" y="42024"/>
                                </a:cubicBezTo>
                                <a:cubicBezTo>
                                  <a:pt x="96025" y="38354"/>
                                  <a:pt x="92303" y="35992"/>
                                  <a:pt x="87960" y="34950"/>
                                </a:cubicBezTo>
                                <a:cubicBezTo>
                                  <a:pt x="83617" y="33909"/>
                                  <a:pt x="79032" y="34303"/>
                                  <a:pt x="74193" y="36144"/>
                                </a:cubicBezTo>
                                <a:cubicBezTo>
                                  <a:pt x="68021" y="38494"/>
                                  <a:pt x="63081" y="42291"/>
                                  <a:pt x="59436" y="47523"/>
                                </a:cubicBezTo>
                                <a:cubicBezTo>
                                  <a:pt x="55791" y="52768"/>
                                  <a:pt x="54127" y="58496"/>
                                  <a:pt x="54394" y="64744"/>
                                </a:cubicBezTo>
                                <a:cubicBezTo>
                                  <a:pt x="54699" y="70993"/>
                                  <a:pt x="57671" y="81585"/>
                                  <a:pt x="63373" y="96571"/>
                                </a:cubicBezTo>
                                <a:lnTo>
                                  <a:pt x="86423" y="157213"/>
                                </a:lnTo>
                                <a:lnTo>
                                  <a:pt x="51028" y="170688"/>
                                </a:lnTo>
                                <a:lnTo>
                                  <a:pt x="0" y="36538"/>
                                </a:lnTo>
                                <a:lnTo>
                                  <a:pt x="32842" y="24066"/>
                                </a:lnTo>
                                <a:lnTo>
                                  <a:pt x="40335" y="43739"/>
                                </a:lnTo>
                                <a:cubicBezTo>
                                  <a:pt x="46368" y="24257"/>
                                  <a:pt x="58318" y="11113"/>
                                  <a:pt x="76149" y="4318"/>
                                </a:cubicBezTo>
                                <a:cubicBezTo>
                                  <a:pt x="84010" y="1346"/>
                                  <a:pt x="91757" y="0"/>
                                  <a:pt x="99339" y="356"/>
                                </a:cubicBez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57" name="Shape 57"/>
                        <wps:cNvSpPr/>
                        <wps:spPr>
                          <a:xfrm>
                            <a:off x="1817638" y="2072956"/>
                            <a:ext cx="139992" cy="182067"/>
                          </a:xfrm>
                          <a:custGeom>
                            <a:avLst/>
                            <a:gdLst/>
                            <a:ahLst/>
                            <a:cxnLst/>
                            <a:rect l="0" t="0" r="0" b="0"/>
                            <a:pathLst>
                              <a:path w="139992" h="182067">
                                <a:moveTo>
                                  <a:pt x="25667" y="0"/>
                                </a:moveTo>
                                <a:lnTo>
                                  <a:pt x="49111" y="45174"/>
                                </a:lnTo>
                                <a:lnTo>
                                  <a:pt x="72174" y="33223"/>
                                </a:lnTo>
                                <a:lnTo>
                                  <a:pt x="86043" y="59982"/>
                                </a:lnTo>
                                <a:lnTo>
                                  <a:pt x="62979" y="71933"/>
                                </a:lnTo>
                                <a:lnTo>
                                  <a:pt x="89738" y="123558"/>
                                </a:lnTo>
                                <a:cubicBezTo>
                                  <a:pt x="95174" y="133998"/>
                                  <a:pt x="98552" y="139979"/>
                                  <a:pt x="99886" y="141491"/>
                                </a:cubicBezTo>
                                <a:cubicBezTo>
                                  <a:pt x="101232" y="142977"/>
                                  <a:pt x="102959" y="143891"/>
                                  <a:pt x="105118" y="144221"/>
                                </a:cubicBezTo>
                                <a:cubicBezTo>
                                  <a:pt x="107252" y="144513"/>
                                  <a:pt x="109461" y="144094"/>
                                  <a:pt x="111696" y="142926"/>
                                </a:cubicBezTo>
                                <a:cubicBezTo>
                                  <a:pt x="114821" y="141313"/>
                                  <a:pt x="118783" y="137897"/>
                                  <a:pt x="123597" y="132664"/>
                                </a:cubicBezTo>
                                <a:lnTo>
                                  <a:pt x="139992" y="157366"/>
                                </a:lnTo>
                                <a:cubicBezTo>
                                  <a:pt x="133921" y="164783"/>
                                  <a:pt x="125959" y="171056"/>
                                  <a:pt x="116078" y="176162"/>
                                </a:cubicBezTo>
                                <a:cubicBezTo>
                                  <a:pt x="110007" y="179324"/>
                                  <a:pt x="104026" y="181128"/>
                                  <a:pt x="98095" y="181597"/>
                                </a:cubicBezTo>
                                <a:cubicBezTo>
                                  <a:pt x="92177" y="182067"/>
                                  <a:pt x="87236" y="181280"/>
                                  <a:pt x="83287" y="179197"/>
                                </a:cubicBezTo>
                                <a:cubicBezTo>
                                  <a:pt x="79324" y="177114"/>
                                  <a:pt x="75476" y="173533"/>
                                  <a:pt x="71704" y="168453"/>
                                </a:cubicBezTo>
                                <a:cubicBezTo>
                                  <a:pt x="68961" y="164884"/>
                                  <a:pt x="64491" y="157112"/>
                                  <a:pt x="58268" y="145161"/>
                                </a:cubicBezTo>
                                <a:lnTo>
                                  <a:pt x="29337" y="89370"/>
                                </a:lnTo>
                                <a:lnTo>
                                  <a:pt x="13894" y="97409"/>
                                </a:lnTo>
                                <a:lnTo>
                                  <a:pt x="0" y="70650"/>
                                </a:lnTo>
                                <a:lnTo>
                                  <a:pt x="15481" y="62636"/>
                                </a:lnTo>
                                <a:lnTo>
                                  <a:pt x="2349" y="37338"/>
                                </a:lnTo>
                                <a:lnTo>
                                  <a:pt x="25667" y="0"/>
                                </a:ln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58" name="Shape 58"/>
                        <wps:cNvSpPr/>
                        <wps:spPr>
                          <a:xfrm>
                            <a:off x="1928557" y="2041613"/>
                            <a:ext cx="87673" cy="161461"/>
                          </a:xfrm>
                          <a:custGeom>
                            <a:avLst/>
                            <a:gdLst/>
                            <a:ahLst/>
                            <a:cxnLst/>
                            <a:rect l="0" t="0" r="0" b="0"/>
                            <a:pathLst>
                              <a:path w="87673" h="161461">
                                <a:moveTo>
                                  <a:pt x="68466" y="0"/>
                                </a:moveTo>
                                <a:lnTo>
                                  <a:pt x="87673" y="2523"/>
                                </a:lnTo>
                                <a:lnTo>
                                  <a:pt x="87673" y="77304"/>
                                </a:lnTo>
                                <a:lnTo>
                                  <a:pt x="80023" y="85725"/>
                                </a:lnTo>
                                <a:cubicBezTo>
                                  <a:pt x="72479" y="93434"/>
                                  <a:pt x="67996" y="99085"/>
                                  <a:pt x="66485" y="102692"/>
                                </a:cubicBezTo>
                                <a:cubicBezTo>
                                  <a:pt x="64300" y="108344"/>
                                  <a:pt x="64719" y="113424"/>
                                  <a:pt x="67691" y="117919"/>
                                </a:cubicBezTo>
                                <a:cubicBezTo>
                                  <a:pt x="70650" y="122326"/>
                                  <a:pt x="74841" y="125057"/>
                                  <a:pt x="80277" y="126098"/>
                                </a:cubicBezTo>
                                <a:lnTo>
                                  <a:pt x="87673" y="124440"/>
                                </a:lnTo>
                                <a:lnTo>
                                  <a:pt x="87673" y="157604"/>
                                </a:lnTo>
                                <a:lnTo>
                                  <a:pt x="83307" y="159637"/>
                                </a:lnTo>
                                <a:cubicBezTo>
                                  <a:pt x="77369" y="161182"/>
                                  <a:pt x="71526" y="161461"/>
                                  <a:pt x="65786" y="160477"/>
                                </a:cubicBezTo>
                                <a:cubicBezTo>
                                  <a:pt x="54280" y="158496"/>
                                  <a:pt x="45149" y="152425"/>
                                  <a:pt x="38379" y="142227"/>
                                </a:cubicBezTo>
                                <a:cubicBezTo>
                                  <a:pt x="33884" y="135484"/>
                                  <a:pt x="31509" y="128410"/>
                                  <a:pt x="31204" y="120967"/>
                                </a:cubicBezTo>
                                <a:cubicBezTo>
                                  <a:pt x="30912" y="113551"/>
                                  <a:pt x="32728" y="106502"/>
                                  <a:pt x="36665" y="99835"/>
                                </a:cubicBezTo>
                                <a:cubicBezTo>
                                  <a:pt x="40615" y="93167"/>
                                  <a:pt x="47333" y="85153"/>
                                  <a:pt x="56883" y="75768"/>
                                </a:cubicBezTo>
                                <a:cubicBezTo>
                                  <a:pt x="69799" y="63195"/>
                                  <a:pt x="78283" y="53797"/>
                                  <a:pt x="82385" y="47625"/>
                                </a:cubicBezTo>
                                <a:lnTo>
                                  <a:pt x="80277" y="44450"/>
                                </a:lnTo>
                                <a:cubicBezTo>
                                  <a:pt x="76175" y="38290"/>
                                  <a:pt x="71768" y="34899"/>
                                  <a:pt x="67031" y="34277"/>
                                </a:cubicBezTo>
                                <a:cubicBezTo>
                                  <a:pt x="62268" y="33655"/>
                                  <a:pt x="55740" y="36132"/>
                                  <a:pt x="47409" y="41669"/>
                                </a:cubicBezTo>
                                <a:cubicBezTo>
                                  <a:pt x="41745" y="45415"/>
                                  <a:pt x="38100" y="49454"/>
                                  <a:pt x="36449" y="53822"/>
                                </a:cubicBezTo>
                                <a:cubicBezTo>
                                  <a:pt x="34785" y="58166"/>
                                  <a:pt x="34862" y="63792"/>
                                  <a:pt x="36665" y="70739"/>
                                </a:cubicBezTo>
                                <a:lnTo>
                                  <a:pt x="4737" y="84658"/>
                                </a:lnTo>
                                <a:cubicBezTo>
                                  <a:pt x="203" y="70840"/>
                                  <a:pt x="0" y="58534"/>
                                  <a:pt x="4153" y="47688"/>
                                </a:cubicBezTo>
                                <a:cubicBezTo>
                                  <a:pt x="8293" y="36855"/>
                                  <a:pt x="18136" y="26264"/>
                                  <a:pt x="33642" y="15938"/>
                                </a:cubicBezTo>
                                <a:cubicBezTo>
                                  <a:pt x="47752" y="6566"/>
                                  <a:pt x="59360" y="1257"/>
                                  <a:pt x="68466" y="0"/>
                                </a:cubicBez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59" name="Shape 59"/>
                        <wps:cNvSpPr/>
                        <wps:spPr>
                          <a:xfrm>
                            <a:off x="2016230" y="2044136"/>
                            <a:ext cx="84082" cy="155081"/>
                          </a:xfrm>
                          <a:custGeom>
                            <a:avLst/>
                            <a:gdLst/>
                            <a:ahLst/>
                            <a:cxnLst/>
                            <a:rect l="0" t="0" r="0" b="0"/>
                            <a:pathLst>
                              <a:path w="84082" h="155081">
                                <a:moveTo>
                                  <a:pt x="0" y="0"/>
                                </a:moveTo>
                                <a:lnTo>
                                  <a:pt x="3805" y="500"/>
                                </a:lnTo>
                                <a:cubicBezTo>
                                  <a:pt x="10041" y="3751"/>
                                  <a:pt x="17699" y="12235"/>
                                  <a:pt x="26831" y="25951"/>
                                </a:cubicBezTo>
                                <a:lnTo>
                                  <a:pt x="50872" y="63111"/>
                                </a:lnTo>
                                <a:cubicBezTo>
                                  <a:pt x="57831" y="73601"/>
                                  <a:pt x="63495" y="81018"/>
                                  <a:pt x="67814" y="85336"/>
                                </a:cubicBezTo>
                                <a:cubicBezTo>
                                  <a:pt x="72119" y="89616"/>
                                  <a:pt x="77554" y="93718"/>
                                  <a:pt x="84082" y="97579"/>
                                </a:cubicBezTo>
                                <a:lnTo>
                                  <a:pt x="52777" y="118419"/>
                                </a:lnTo>
                                <a:cubicBezTo>
                                  <a:pt x="50567" y="116883"/>
                                  <a:pt x="47519" y="114482"/>
                                  <a:pt x="43620" y="111206"/>
                                </a:cubicBezTo>
                                <a:cubicBezTo>
                                  <a:pt x="41867" y="109694"/>
                                  <a:pt x="40673" y="108716"/>
                                  <a:pt x="40051" y="108272"/>
                                </a:cubicBezTo>
                                <a:cubicBezTo>
                                  <a:pt x="38197" y="117149"/>
                                  <a:pt x="35085" y="124947"/>
                                  <a:pt x="30730" y="131665"/>
                                </a:cubicBezTo>
                                <a:cubicBezTo>
                                  <a:pt x="26361" y="138384"/>
                                  <a:pt x="20684" y="144073"/>
                                  <a:pt x="13737" y="148683"/>
                                </a:cubicBezTo>
                                <a:lnTo>
                                  <a:pt x="0" y="155081"/>
                                </a:lnTo>
                                <a:lnTo>
                                  <a:pt x="0" y="121917"/>
                                </a:lnTo>
                                <a:lnTo>
                                  <a:pt x="8403" y="120032"/>
                                </a:lnTo>
                                <a:cubicBezTo>
                                  <a:pt x="14105" y="116235"/>
                                  <a:pt x="18271" y="110761"/>
                                  <a:pt x="20950" y="103560"/>
                                </a:cubicBezTo>
                                <a:cubicBezTo>
                                  <a:pt x="22881" y="98176"/>
                                  <a:pt x="23084" y="93019"/>
                                  <a:pt x="21547" y="88104"/>
                                </a:cubicBezTo>
                                <a:cubicBezTo>
                                  <a:pt x="20582" y="84853"/>
                                  <a:pt x="17572" y="79456"/>
                                  <a:pt x="12543" y="71887"/>
                                </a:cubicBezTo>
                                <a:lnTo>
                                  <a:pt x="8352" y="65587"/>
                                </a:lnTo>
                                <a:lnTo>
                                  <a:pt x="0" y="74781"/>
                                </a:lnTo>
                                <a:lnTo>
                                  <a:pt x="0" y="0"/>
                                </a:ln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60" name="Shape 60"/>
                        <wps:cNvSpPr/>
                        <wps:spPr>
                          <a:xfrm>
                            <a:off x="2008828" y="1936488"/>
                            <a:ext cx="154610" cy="177305"/>
                          </a:xfrm>
                          <a:custGeom>
                            <a:avLst/>
                            <a:gdLst/>
                            <a:ahLst/>
                            <a:cxnLst/>
                            <a:rect l="0" t="0" r="0" b="0"/>
                            <a:pathLst>
                              <a:path w="154610" h="177305">
                                <a:moveTo>
                                  <a:pt x="29324" y="0"/>
                                </a:moveTo>
                                <a:lnTo>
                                  <a:pt x="154610" y="153314"/>
                                </a:lnTo>
                                <a:lnTo>
                                  <a:pt x="125285" y="177305"/>
                                </a:lnTo>
                                <a:lnTo>
                                  <a:pt x="0" y="23978"/>
                                </a:lnTo>
                                <a:lnTo>
                                  <a:pt x="29324" y="0"/>
                                </a:ln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61" name="Shape 61"/>
                        <wps:cNvSpPr/>
                        <wps:spPr>
                          <a:xfrm>
                            <a:off x="2123232" y="1738964"/>
                            <a:ext cx="253378" cy="248323"/>
                          </a:xfrm>
                          <a:custGeom>
                            <a:avLst/>
                            <a:gdLst/>
                            <a:ahLst/>
                            <a:cxnLst/>
                            <a:rect l="0" t="0" r="0" b="0"/>
                            <a:pathLst>
                              <a:path w="253378" h="248323">
                                <a:moveTo>
                                  <a:pt x="101397" y="0"/>
                                </a:moveTo>
                                <a:lnTo>
                                  <a:pt x="253378" y="126924"/>
                                </a:lnTo>
                                <a:lnTo>
                                  <a:pt x="227686" y="157683"/>
                                </a:lnTo>
                                <a:lnTo>
                                  <a:pt x="161227" y="102222"/>
                                </a:lnTo>
                                <a:lnTo>
                                  <a:pt x="111252" y="162052"/>
                                </a:lnTo>
                                <a:lnTo>
                                  <a:pt x="177673" y="217538"/>
                                </a:lnTo>
                                <a:lnTo>
                                  <a:pt x="151981" y="248323"/>
                                </a:lnTo>
                                <a:lnTo>
                                  <a:pt x="0" y="121399"/>
                                </a:lnTo>
                                <a:lnTo>
                                  <a:pt x="25718" y="90614"/>
                                </a:lnTo>
                                <a:lnTo>
                                  <a:pt x="85573" y="140614"/>
                                </a:lnTo>
                                <a:lnTo>
                                  <a:pt x="135560" y="80759"/>
                                </a:lnTo>
                                <a:lnTo>
                                  <a:pt x="75705" y="30759"/>
                                </a:lnTo>
                                <a:lnTo>
                                  <a:pt x="101397" y="0"/>
                                </a:ln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62" name="Shape 62"/>
                        <wps:cNvSpPr/>
                        <wps:spPr>
                          <a:xfrm>
                            <a:off x="2304080" y="1656659"/>
                            <a:ext cx="57916" cy="134272"/>
                          </a:xfrm>
                          <a:custGeom>
                            <a:avLst/>
                            <a:gdLst/>
                            <a:ahLst/>
                            <a:cxnLst/>
                            <a:rect l="0" t="0" r="0" b="0"/>
                            <a:pathLst>
                              <a:path w="57916" h="134272">
                                <a:moveTo>
                                  <a:pt x="56388" y="0"/>
                                </a:moveTo>
                                <a:lnTo>
                                  <a:pt x="57916" y="110"/>
                                </a:lnTo>
                                <a:lnTo>
                                  <a:pt x="57916" y="32878"/>
                                </a:lnTo>
                                <a:lnTo>
                                  <a:pt x="55791" y="32842"/>
                                </a:lnTo>
                                <a:cubicBezTo>
                                  <a:pt x="48095" y="34481"/>
                                  <a:pt x="42240" y="38595"/>
                                  <a:pt x="38252" y="45225"/>
                                </a:cubicBezTo>
                                <a:cubicBezTo>
                                  <a:pt x="33985" y="52299"/>
                                  <a:pt x="33045" y="59690"/>
                                  <a:pt x="35420" y="67424"/>
                                </a:cubicBezTo>
                                <a:cubicBezTo>
                                  <a:pt x="37833" y="75184"/>
                                  <a:pt x="43485" y="81686"/>
                                  <a:pt x="52413" y="86995"/>
                                </a:cubicBezTo>
                                <a:lnTo>
                                  <a:pt x="57916" y="77892"/>
                                </a:lnTo>
                                <a:lnTo>
                                  <a:pt x="57916" y="134272"/>
                                </a:lnTo>
                                <a:lnTo>
                                  <a:pt x="43358" y="127876"/>
                                </a:lnTo>
                                <a:cubicBezTo>
                                  <a:pt x="23000" y="115545"/>
                                  <a:pt x="10249" y="100584"/>
                                  <a:pt x="5105" y="83007"/>
                                </a:cubicBezTo>
                                <a:cubicBezTo>
                                  <a:pt x="0" y="65418"/>
                                  <a:pt x="2362" y="48476"/>
                                  <a:pt x="12154" y="32245"/>
                                </a:cubicBezTo>
                                <a:cubicBezTo>
                                  <a:pt x="23190" y="13995"/>
                                  <a:pt x="37922" y="3251"/>
                                  <a:pt x="56388" y="0"/>
                                </a:cubicBez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63" name="Shape 63"/>
                        <wps:cNvSpPr/>
                        <wps:spPr>
                          <a:xfrm>
                            <a:off x="2361995" y="1656770"/>
                            <a:ext cx="96567" cy="141888"/>
                          </a:xfrm>
                          <a:custGeom>
                            <a:avLst/>
                            <a:gdLst/>
                            <a:ahLst/>
                            <a:cxnLst/>
                            <a:rect l="0" t="0" r="0" b="0"/>
                            <a:pathLst>
                              <a:path w="96567" h="141888">
                                <a:moveTo>
                                  <a:pt x="0" y="0"/>
                                </a:moveTo>
                                <a:lnTo>
                                  <a:pt x="28463" y="2058"/>
                                </a:lnTo>
                                <a:cubicBezTo>
                                  <a:pt x="39233" y="5125"/>
                                  <a:pt x="50777" y="10539"/>
                                  <a:pt x="63103" y="18305"/>
                                </a:cubicBezTo>
                                <a:lnTo>
                                  <a:pt x="14043" y="99483"/>
                                </a:lnTo>
                                <a:cubicBezTo>
                                  <a:pt x="23822" y="105071"/>
                                  <a:pt x="32889" y="107001"/>
                                  <a:pt x="41259" y="105236"/>
                                </a:cubicBezTo>
                                <a:cubicBezTo>
                                  <a:pt x="49641" y="103484"/>
                                  <a:pt x="56092" y="98886"/>
                                  <a:pt x="60575" y="91444"/>
                                </a:cubicBezTo>
                                <a:cubicBezTo>
                                  <a:pt x="63623" y="86364"/>
                                  <a:pt x="64817" y="81284"/>
                                  <a:pt x="64144" y="76141"/>
                                </a:cubicBezTo>
                                <a:cubicBezTo>
                                  <a:pt x="63484" y="71035"/>
                                  <a:pt x="60601" y="65726"/>
                                  <a:pt x="55521" y="60240"/>
                                </a:cubicBezTo>
                                <a:lnTo>
                                  <a:pt x="80565" y="31093"/>
                                </a:lnTo>
                                <a:cubicBezTo>
                                  <a:pt x="89925" y="42460"/>
                                  <a:pt x="95005" y="54487"/>
                                  <a:pt x="95780" y="67212"/>
                                </a:cubicBezTo>
                                <a:cubicBezTo>
                                  <a:pt x="96567" y="79938"/>
                                  <a:pt x="92897" y="93031"/>
                                  <a:pt x="84731" y="106531"/>
                                </a:cubicBezTo>
                                <a:cubicBezTo>
                                  <a:pt x="71840" y="127868"/>
                                  <a:pt x="55318" y="139424"/>
                                  <a:pt x="35150" y="141228"/>
                                </a:cubicBezTo>
                                <a:cubicBezTo>
                                  <a:pt x="27117" y="141888"/>
                                  <a:pt x="18957" y="141094"/>
                                  <a:pt x="10672" y="138850"/>
                                </a:cubicBezTo>
                                <a:lnTo>
                                  <a:pt x="0" y="134161"/>
                                </a:lnTo>
                                <a:lnTo>
                                  <a:pt x="0" y="77782"/>
                                </a:lnTo>
                                <a:lnTo>
                                  <a:pt x="23771" y="38459"/>
                                </a:lnTo>
                                <a:cubicBezTo>
                                  <a:pt x="18983" y="35735"/>
                                  <a:pt x="14430" y="33894"/>
                                  <a:pt x="10114" y="32938"/>
                                </a:cubicBezTo>
                                <a:lnTo>
                                  <a:pt x="0" y="32768"/>
                                </a:lnTo>
                                <a:lnTo>
                                  <a:pt x="0" y="0"/>
                                </a:ln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64" name="Shape 64"/>
                        <wps:cNvSpPr/>
                        <wps:spPr>
                          <a:xfrm>
                            <a:off x="2376516" y="1511309"/>
                            <a:ext cx="103485" cy="150349"/>
                          </a:xfrm>
                          <a:custGeom>
                            <a:avLst/>
                            <a:gdLst/>
                            <a:ahLst/>
                            <a:cxnLst/>
                            <a:rect l="0" t="0" r="0" b="0"/>
                            <a:pathLst>
                              <a:path w="103485" h="150349">
                                <a:moveTo>
                                  <a:pt x="51867" y="597"/>
                                </a:moveTo>
                                <a:cubicBezTo>
                                  <a:pt x="58852" y="0"/>
                                  <a:pt x="69888" y="3023"/>
                                  <a:pt x="84950" y="9652"/>
                                </a:cubicBezTo>
                                <a:lnTo>
                                  <a:pt x="103485" y="18096"/>
                                </a:lnTo>
                                <a:lnTo>
                                  <a:pt x="103485" y="59191"/>
                                </a:lnTo>
                                <a:lnTo>
                                  <a:pt x="97676" y="56058"/>
                                </a:lnTo>
                                <a:lnTo>
                                  <a:pt x="90754" y="53010"/>
                                </a:lnTo>
                                <a:cubicBezTo>
                                  <a:pt x="90284" y="58090"/>
                                  <a:pt x="88938" y="65926"/>
                                  <a:pt x="86766" y="76467"/>
                                </a:cubicBezTo>
                                <a:cubicBezTo>
                                  <a:pt x="84582" y="87020"/>
                                  <a:pt x="83807" y="94209"/>
                                  <a:pt x="84480" y="98031"/>
                                </a:cubicBezTo>
                                <a:cubicBezTo>
                                  <a:pt x="85700" y="103975"/>
                                  <a:pt x="88773" y="108026"/>
                                  <a:pt x="93726" y="110211"/>
                                </a:cubicBezTo>
                                <a:lnTo>
                                  <a:pt x="103485" y="110285"/>
                                </a:lnTo>
                                <a:lnTo>
                                  <a:pt x="103485" y="149408"/>
                                </a:lnTo>
                                <a:lnTo>
                                  <a:pt x="98744" y="150349"/>
                                </a:lnTo>
                                <a:cubicBezTo>
                                  <a:pt x="93256" y="150247"/>
                                  <a:pt x="87712" y="148965"/>
                                  <a:pt x="82118" y="146495"/>
                                </a:cubicBezTo>
                                <a:cubicBezTo>
                                  <a:pt x="74701" y="143218"/>
                                  <a:pt x="68872" y="138557"/>
                                  <a:pt x="64630" y="132461"/>
                                </a:cubicBezTo>
                                <a:cubicBezTo>
                                  <a:pt x="60388" y="126352"/>
                                  <a:pt x="58115" y="119431"/>
                                  <a:pt x="57836" y="111696"/>
                                </a:cubicBezTo>
                                <a:cubicBezTo>
                                  <a:pt x="57569" y="103949"/>
                                  <a:pt x="58903" y="93561"/>
                                  <a:pt x="61913" y="80543"/>
                                </a:cubicBezTo>
                                <a:cubicBezTo>
                                  <a:pt x="66002" y="62979"/>
                                  <a:pt x="68110" y="50495"/>
                                  <a:pt x="68237" y="43091"/>
                                </a:cubicBezTo>
                                <a:lnTo>
                                  <a:pt x="64732" y="41516"/>
                                </a:lnTo>
                                <a:cubicBezTo>
                                  <a:pt x="57963" y="38545"/>
                                  <a:pt x="52425" y="38100"/>
                                  <a:pt x="48095" y="40132"/>
                                </a:cubicBezTo>
                                <a:cubicBezTo>
                                  <a:pt x="43777" y="42164"/>
                                  <a:pt x="39586" y="47752"/>
                                  <a:pt x="35534" y="56921"/>
                                </a:cubicBezTo>
                                <a:cubicBezTo>
                                  <a:pt x="32817" y="63106"/>
                                  <a:pt x="31915" y="68491"/>
                                  <a:pt x="32855" y="73050"/>
                                </a:cubicBezTo>
                                <a:cubicBezTo>
                                  <a:pt x="33807" y="77584"/>
                                  <a:pt x="36906" y="82321"/>
                                  <a:pt x="42164" y="87186"/>
                                </a:cubicBezTo>
                                <a:lnTo>
                                  <a:pt x="22771" y="116116"/>
                                </a:lnTo>
                                <a:cubicBezTo>
                                  <a:pt x="11506" y="106934"/>
                                  <a:pt x="4712" y="96634"/>
                                  <a:pt x="2349" y="85280"/>
                                </a:cubicBezTo>
                                <a:cubicBezTo>
                                  <a:pt x="0" y="73914"/>
                                  <a:pt x="2603" y="59703"/>
                                  <a:pt x="10096" y="42634"/>
                                </a:cubicBezTo>
                                <a:cubicBezTo>
                                  <a:pt x="16942" y="27165"/>
                                  <a:pt x="23838" y="16421"/>
                                  <a:pt x="30848" y="10465"/>
                                </a:cubicBezTo>
                                <a:cubicBezTo>
                                  <a:pt x="37846" y="4483"/>
                                  <a:pt x="44869" y="1219"/>
                                  <a:pt x="51867" y="597"/>
                                </a:cubicBez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65" name="Shape 65"/>
                        <wps:cNvSpPr/>
                        <wps:spPr>
                          <a:xfrm>
                            <a:off x="2480001" y="1529405"/>
                            <a:ext cx="68308" cy="131313"/>
                          </a:xfrm>
                          <a:custGeom>
                            <a:avLst/>
                            <a:gdLst/>
                            <a:ahLst/>
                            <a:cxnLst/>
                            <a:rect l="0" t="0" r="0" b="0"/>
                            <a:pathLst>
                              <a:path w="68308" h="131313">
                                <a:moveTo>
                                  <a:pt x="0" y="0"/>
                                </a:moveTo>
                                <a:lnTo>
                                  <a:pt x="21749" y="9908"/>
                                </a:lnTo>
                                <a:cubicBezTo>
                                  <a:pt x="33281" y="14988"/>
                                  <a:pt x="42044" y="18188"/>
                                  <a:pt x="47988" y="19484"/>
                                </a:cubicBezTo>
                                <a:cubicBezTo>
                                  <a:pt x="53944" y="20792"/>
                                  <a:pt x="60713" y="21312"/>
                                  <a:pt x="68308" y="21046"/>
                                </a:cubicBezTo>
                                <a:lnTo>
                                  <a:pt x="53157" y="55475"/>
                                </a:lnTo>
                                <a:cubicBezTo>
                                  <a:pt x="50477" y="55374"/>
                                  <a:pt x="46603" y="54980"/>
                                  <a:pt x="41549" y="54333"/>
                                </a:cubicBezTo>
                                <a:cubicBezTo>
                                  <a:pt x="39263" y="54015"/>
                                  <a:pt x="37726" y="53837"/>
                                  <a:pt x="36977" y="53786"/>
                                </a:cubicBezTo>
                                <a:cubicBezTo>
                                  <a:pt x="40177" y="62270"/>
                                  <a:pt x="41765" y="70512"/>
                                  <a:pt x="41714" y="78513"/>
                                </a:cubicBezTo>
                                <a:cubicBezTo>
                                  <a:pt x="41638" y="86552"/>
                                  <a:pt x="39961" y="94363"/>
                                  <a:pt x="36583" y="102008"/>
                                </a:cubicBezTo>
                                <a:cubicBezTo>
                                  <a:pt x="30652" y="115483"/>
                                  <a:pt x="22296" y="124487"/>
                                  <a:pt x="11551" y="129021"/>
                                </a:cubicBezTo>
                                <a:lnTo>
                                  <a:pt x="0" y="131313"/>
                                </a:lnTo>
                                <a:lnTo>
                                  <a:pt x="0" y="92189"/>
                                </a:lnTo>
                                <a:lnTo>
                                  <a:pt x="5227" y="92229"/>
                                </a:lnTo>
                                <a:cubicBezTo>
                                  <a:pt x="10358" y="90172"/>
                                  <a:pt x="14155" y="86337"/>
                                  <a:pt x="16644" y="80749"/>
                                </a:cubicBezTo>
                                <a:cubicBezTo>
                                  <a:pt x="19387" y="74475"/>
                                  <a:pt x="19959" y="67604"/>
                                  <a:pt x="18346" y="60111"/>
                                </a:cubicBezTo>
                                <a:cubicBezTo>
                                  <a:pt x="17088" y="54536"/>
                                  <a:pt x="14460" y="50091"/>
                                  <a:pt x="10510" y="46763"/>
                                </a:cubicBezTo>
                                <a:lnTo>
                                  <a:pt x="0" y="41095"/>
                                </a:lnTo>
                                <a:lnTo>
                                  <a:pt x="0" y="0"/>
                                </a:ln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66" name="Shape 66"/>
                        <wps:cNvSpPr/>
                        <wps:spPr>
                          <a:xfrm>
                            <a:off x="2373584" y="1411054"/>
                            <a:ext cx="199949" cy="97676"/>
                          </a:xfrm>
                          <a:custGeom>
                            <a:avLst/>
                            <a:gdLst/>
                            <a:ahLst/>
                            <a:cxnLst/>
                            <a:rect l="0" t="0" r="0" b="0"/>
                            <a:pathLst>
                              <a:path w="199949" h="97676">
                                <a:moveTo>
                                  <a:pt x="11811" y="0"/>
                                </a:moveTo>
                                <a:lnTo>
                                  <a:pt x="199949" y="61659"/>
                                </a:lnTo>
                                <a:lnTo>
                                  <a:pt x="188138" y="97676"/>
                                </a:lnTo>
                                <a:lnTo>
                                  <a:pt x="0" y="35992"/>
                                </a:lnTo>
                                <a:lnTo>
                                  <a:pt x="11811" y="0"/>
                                </a:ln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67" name="Shape 67"/>
                        <wps:cNvSpPr/>
                        <wps:spPr>
                          <a:xfrm>
                            <a:off x="2410896" y="1315826"/>
                            <a:ext cx="195428" cy="89344"/>
                          </a:xfrm>
                          <a:custGeom>
                            <a:avLst/>
                            <a:gdLst/>
                            <a:ahLst/>
                            <a:cxnLst/>
                            <a:rect l="0" t="0" r="0" b="0"/>
                            <a:pathLst>
                              <a:path w="195428" h="89344">
                                <a:moveTo>
                                  <a:pt x="55537" y="0"/>
                                </a:moveTo>
                                <a:lnTo>
                                  <a:pt x="84849" y="7010"/>
                                </a:lnTo>
                                <a:lnTo>
                                  <a:pt x="78804" y="32296"/>
                                </a:lnTo>
                                <a:lnTo>
                                  <a:pt x="135331" y="45834"/>
                                </a:lnTo>
                                <a:cubicBezTo>
                                  <a:pt x="146787" y="48590"/>
                                  <a:pt x="153505" y="49924"/>
                                  <a:pt x="155524" y="49898"/>
                                </a:cubicBezTo>
                                <a:cubicBezTo>
                                  <a:pt x="157531" y="49886"/>
                                  <a:pt x="159359" y="49162"/>
                                  <a:pt x="160998" y="47752"/>
                                </a:cubicBezTo>
                                <a:cubicBezTo>
                                  <a:pt x="162636" y="46330"/>
                                  <a:pt x="163754" y="44399"/>
                                  <a:pt x="164351" y="41948"/>
                                </a:cubicBezTo>
                                <a:cubicBezTo>
                                  <a:pt x="165163" y="38519"/>
                                  <a:pt x="165189" y="33261"/>
                                  <a:pt x="164376" y="26213"/>
                                </a:cubicBezTo>
                                <a:lnTo>
                                  <a:pt x="193789" y="29985"/>
                                </a:lnTo>
                                <a:cubicBezTo>
                                  <a:pt x="195428" y="39433"/>
                                  <a:pt x="194932" y="49555"/>
                                  <a:pt x="192354" y="60376"/>
                                </a:cubicBezTo>
                                <a:cubicBezTo>
                                  <a:pt x="190767" y="67018"/>
                                  <a:pt x="188214" y="72720"/>
                                  <a:pt x="184683" y="77508"/>
                                </a:cubicBezTo>
                                <a:cubicBezTo>
                                  <a:pt x="181166" y="82296"/>
                                  <a:pt x="177317" y="85496"/>
                                  <a:pt x="173177" y="87135"/>
                                </a:cubicBezTo>
                                <a:cubicBezTo>
                                  <a:pt x="169012" y="88773"/>
                                  <a:pt x="163779" y="89344"/>
                                  <a:pt x="157480" y="88849"/>
                                </a:cubicBezTo>
                                <a:cubicBezTo>
                                  <a:pt x="152984" y="88595"/>
                                  <a:pt x="144183" y="86919"/>
                                  <a:pt x="131064" y="83757"/>
                                </a:cubicBezTo>
                                <a:lnTo>
                                  <a:pt x="69964" y="69126"/>
                                </a:lnTo>
                                <a:lnTo>
                                  <a:pt x="65900" y="86068"/>
                                </a:lnTo>
                                <a:lnTo>
                                  <a:pt x="36601" y="79045"/>
                                </a:lnTo>
                                <a:lnTo>
                                  <a:pt x="40653" y="62103"/>
                                </a:lnTo>
                                <a:lnTo>
                                  <a:pt x="12967" y="55461"/>
                                </a:lnTo>
                                <a:lnTo>
                                  <a:pt x="0" y="13411"/>
                                </a:lnTo>
                                <a:lnTo>
                                  <a:pt x="49479" y="25273"/>
                                </a:lnTo>
                                <a:lnTo>
                                  <a:pt x="55537" y="0"/>
                                </a:ln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68" name="Shape 68"/>
                        <wps:cNvSpPr/>
                        <wps:spPr>
                          <a:xfrm>
                            <a:off x="2419967" y="1156582"/>
                            <a:ext cx="211912" cy="141650"/>
                          </a:xfrm>
                          <a:custGeom>
                            <a:avLst/>
                            <a:gdLst/>
                            <a:ahLst/>
                            <a:cxnLst/>
                            <a:rect l="0" t="0" r="0" b="0"/>
                            <a:pathLst>
                              <a:path w="211912" h="141650">
                                <a:moveTo>
                                  <a:pt x="111682" y="224"/>
                                </a:moveTo>
                                <a:cubicBezTo>
                                  <a:pt x="116434" y="448"/>
                                  <a:pt x="122002" y="933"/>
                                  <a:pt x="128384" y="1683"/>
                                </a:cubicBezTo>
                                <a:lnTo>
                                  <a:pt x="211912" y="11462"/>
                                </a:lnTo>
                                <a:lnTo>
                                  <a:pt x="207493" y="49092"/>
                                </a:lnTo>
                                <a:lnTo>
                                  <a:pt x="132309" y="40291"/>
                                </a:lnTo>
                                <a:cubicBezTo>
                                  <a:pt x="117399" y="38538"/>
                                  <a:pt x="107823" y="38144"/>
                                  <a:pt x="103657" y="39135"/>
                                </a:cubicBezTo>
                                <a:cubicBezTo>
                                  <a:pt x="99466" y="40100"/>
                                  <a:pt x="95974" y="42285"/>
                                  <a:pt x="93167" y="45663"/>
                                </a:cubicBezTo>
                                <a:cubicBezTo>
                                  <a:pt x="90361" y="49054"/>
                                  <a:pt x="88646" y="53499"/>
                                  <a:pt x="88011" y="59036"/>
                                </a:cubicBezTo>
                                <a:cubicBezTo>
                                  <a:pt x="87262" y="65361"/>
                                  <a:pt x="88113" y="71190"/>
                                  <a:pt x="90564" y="76524"/>
                                </a:cubicBezTo>
                                <a:cubicBezTo>
                                  <a:pt x="93015" y="81845"/>
                                  <a:pt x="97180" y="86023"/>
                                  <a:pt x="103035" y="89046"/>
                                </a:cubicBezTo>
                                <a:cubicBezTo>
                                  <a:pt x="108890" y="92069"/>
                                  <a:pt x="117792" y="94278"/>
                                  <a:pt x="129781" y="95688"/>
                                </a:cubicBezTo>
                                <a:lnTo>
                                  <a:pt x="201066" y="104032"/>
                                </a:lnTo>
                                <a:lnTo>
                                  <a:pt x="196647" y="141650"/>
                                </a:lnTo>
                                <a:lnTo>
                                  <a:pt x="0" y="118612"/>
                                </a:lnTo>
                                <a:lnTo>
                                  <a:pt x="4420" y="81007"/>
                                </a:lnTo>
                                <a:lnTo>
                                  <a:pt x="77292" y="89541"/>
                                </a:lnTo>
                                <a:cubicBezTo>
                                  <a:pt x="64198" y="75597"/>
                                  <a:pt x="58636" y="60128"/>
                                  <a:pt x="60617" y="43136"/>
                                </a:cubicBezTo>
                                <a:cubicBezTo>
                                  <a:pt x="61658" y="34398"/>
                                  <a:pt x="64198" y="26714"/>
                                  <a:pt x="68212" y="20072"/>
                                </a:cubicBezTo>
                                <a:cubicBezTo>
                                  <a:pt x="72250" y="13443"/>
                                  <a:pt x="77000" y="8630"/>
                                  <a:pt x="82398" y="5671"/>
                                </a:cubicBezTo>
                                <a:cubicBezTo>
                                  <a:pt x="87833" y="2699"/>
                                  <a:pt x="93663" y="921"/>
                                  <a:pt x="99886" y="337"/>
                                </a:cubicBezTo>
                                <a:cubicBezTo>
                                  <a:pt x="102997" y="38"/>
                                  <a:pt x="106931" y="0"/>
                                  <a:pt x="111682" y="224"/>
                                </a:cubicBezTo>
                                <a:close/>
                              </a:path>
                            </a:pathLst>
                          </a:custGeom>
                          <a:ln w="0" cap="flat">
                            <a:miter lim="127000"/>
                          </a:ln>
                        </wps:spPr>
                        <wps:style>
                          <a:lnRef idx="0">
                            <a:srgbClr val="000000">
                              <a:alpha val="0"/>
                            </a:srgbClr>
                          </a:lnRef>
                          <a:fillRef idx="1">
                            <a:srgbClr val="37316E"/>
                          </a:fillRef>
                          <a:effectRef idx="0">
                            <a:scrgbClr r="0" g="0" b="0"/>
                          </a:effectRef>
                          <a:fontRef idx="none"/>
                        </wps:style>
                        <wps:bodyPr/>
                      </wps:wsp>
                      <wps:wsp>
                        <wps:cNvPr id="69" name="Shape 69"/>
                        <wps:cNvSpPr/>
                        <wps:spPr>
                          <a:xfrm>
                            <a:off x="1523328" y="1069774"/>
                            <a:ext cx="277863" cy="183197"/>
                          </a:xfrm>
                          <a:custGeom>
                            <a:avLst/>
                            <a:gdLst/>
                            <a:ahLst/>
                            <a:cxnLst/>
                            <a:rect l="0" t="0" r="0" b="0"/>
                            <a:pathLst>
                              <a:path w="277863" h="183197">
                                <a:moveTo>
                                  <a:pt x="0" y="0"/>
                                </a:moveTo>
                                <a:lnTo>
                                  <a:pt x="154737" y="0"/>
                                </a:lnTo>
                                <a:lnTo>
                                  <a:pt x="277863" y="148463"/>
                                </a:lnTo>
                                <a:cubicBezTo>
                                  <a:pt x="277863" y="148463"/>
                                  <a:pt x="206819" y="183197"/>
                                  <a:pt x="176835" y="150025"/>
                                </a:cubicBezTo>
                                <a:lnTo>
                                  <a:pt x="72631" y="25311"/>
                                </a:lnTo>
                                <a:lnTo>
                                  <a:pt x="0" y="2531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F02E30F" id="Group 299" o:spid="_x0000_s1026" style="position:absolute;margin-left:-25.3pt;margin-top:-26.05pt;width:66.75pt;height:54.75pt;z-index:251659264;mso-position-horizontal-relative:margin" coordsize="26318,24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">
                <v:shape id="Shape 6" o:spid="_x0000_s1027" style="position:absolute;left:2332;width:21600;height:21600;visibility:visible;mso-wrap-style:square;v-text-anchor:top" coordsize="2160004,2160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" path="m1090130,r173736,198946l1502664,86081r84354,250291l1850847,323482r-17843,263512l2081670,676059,1964347,912686r195657,177431l1961071,1263853r112839,238798l1823631,1587043r12903,263792l1573009,1833029r-89052,248641l1247318,1964360r-177444,195643l896150,1961070,657352,2073923,572973,1823644r-263804,12878l326987,1572997,78334,1483944,195643,1247318,,1069874,198946,896150,86081,657352,336360,572973,323482,309169r263512,17818l676059,78334,912686,195643,1090130,xe" fillcolor="#37316e" stroked="f" strokeweight="0">
                  <v:stroke miterlimit="83231f" joinstyle="miter"/>
                  <v:path arrowok="t" textboxrect="0,0,2160004,2160003"/>
                </v:shape>
                <v:shape id="Shape 7" o:spid="_x0000_s1028" style="position:absolute;left:10038;top:5773;width:6601;height:6526;visibility:visible;mso-wrap-style:square;v-text-anchor:top" coordsize="660070,65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" path="m201676,l538734,1461v63970,43014,103353,102361,118186,178015l660070,452082,494424,303555,202171,301625v-70078,8750,-85572,48870,-101181,86500l100990,563245c76873,596506,36347,633400,,652551l1410,252743,201676,xe" stroked="f" strokeweight="0">
                  <v:stroke miterlimit="83231f" joinstyle="miter"/>
                  <v:path arrowok="t" textboxrect="0,0,660070,652551"/>
                </v:shape>
                <v:shape id="Shape 8" o:spid="_x0000_s1029" style="position:absolute;left:15148;top:11079;width:847;height:1952;visibility:visible;mso-wrap-style:square;v-text-anchor:top" coordsize="84633,19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" path="m49380,970c66214,3881,80499,16554,84633,34242r,125476c79921,172850,70612,182172,57493,186884,34125,195266,8382,183112,,159718l,31334c4712,15942,16294,5147,31979,1489,37875,114,43769,,49380,970xe" stroked="f" strokeweight="0">
                  <v:stroke miterlimit="83231f" joinstyle="miter"/>
                  <v:path arrowok="t" textboxrect="0,0,84633,195266"/>
                </v:shape>
                <v:shape id="Shape 9" o:spid="_x0000_s1030" style="position:absolute;left:14022;top:10769;width:907;height:2257;visibility:visible;mso-wrap-style:square;v-text-anchor:top" coordsize="90754,22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" path="m43358,1003c68504,,89738,19571,90754,44742r,141542c86068,202209,74651,213589,58750,218288,33706,225679,7391,211366,,186284l,40361c3048,18225,21006,1905,43358,1003xe" stroked="f" strokeweight="0">
                  <v:stroke miterlimit="83231f" joinstyle="miter"/>
                  <v:path arrowok="t" textboxrect="0,0,90754,225679"/>
                </v:shape>
                <v:shape id="Shape 10" o:spid="_x0000_s1031" style="position:absolute;left:12945;top:10734;width:832;height:2211;visibility:visible;mso-wrap-style:square;v-text-anchor:top" coordsize="83172,22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" path="m42928,108c60165,432,76362,10878,83172,27890r,188239c76352,218733,70206,219977,62903,220168,29096,221108,940,194476,,160668l,30811c4178,17806,12979,8370,25654,3290,31321,1017,37182,,42928,108xe" stroked="f" strokeweight="0">
                  <v:stroke miterlimit="83231f" joinstyle="miter"/>
                  <v:path arrowok="t" textboxrect="0,0,83172,221108"/>
                </v:shape>
                <v:shape id="Shape 11" o:spid="_x0000_s1032" style="position:absolute;left:11865;top:11777;width:803;height:2043;visibility:visible;mso-wrap-style:square;v-text-anchor:top" coordsize="80264,20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" path="m39408,838c59563,,79438,21552,80264,41681r,147371c75362,192596,73647,193446,67869,195250,39357,204229,8979,188379,,159880l,37325c787,18212,20307,1613,39408,838xe" stroked="f" strokeweight="0">
                  <v:stroke miterlimit="83231f" joinstyle="miter"/>
                  <v:path arrowok="t" textboxrect="0,0,80264,204229"/>
                </v:shape>
                <v:shape id="Shape 12" o:spid="_x0000_s1033" style="position:absolute;left:8689;top:9012;width:7923;height:6114;visibility:visible;mso-wrap-style:square;v-text-anchor:top" coordsize="792289,61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" path="m342887,l618655,r30074,26264l443573,26264r,23342l675437,49606r40056,35027l478587,84633r,23342l742213,107975r50076,43777l625958,151752r-724,21158l610527,172847v-8268,-14034,-23762,-23190,-41173,-22492c553301,151003,539534,159588,531889,172568r-20752,-64c499847,160617,483870,153213,466192,153213v-16587,,-31636,6502,-42761,17094c422466,170904,421538,171526,420649,172187r-1930,-13l418719,173685v-6286,5194,-10858,12078,-13538,20409l405181,204038v-661,3632,-1004,7366,-1004,11176c404177,219037,404520,222771,405181,226403r,34823l339852,261226v-31928,5233,-54356,33325,-52413,65621l287439,455282v1067,46038,35852,83300,81712,87516l551561,542798v34811,7810,60033,33604,67094,68580l287414,611378c182410,589750,95974,559905,,512166l,214490,116726,105054r,252426c160503,344360,201358,316624,256807,246596r,-157594c259652,41681,295694,4432,342887,xe" stroked="f" strokeweight="0">
                  <v:stroke miterlimit="83231f" joinstyle="miter"/>
                  <v:path arrowok="t" textboxrect="0,0,792289,611378"/>
                </v:shape>
                <v:shape id="Shape 13" o:spid="_x0000_s1034" style="position:absolute;left:4734;top:11189;width:715;height:1805;visibility:visible;mso-wrap-style:square;v-text-anchor:top" coordsize="71580,18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" path="m5283,v1575,9525,3543,15837,5893,18936c13525,22035,16243,24028,19329,24917v3086,902,10249,420,21463,-1447l71580,18348r,48845l48273,71069r-7582,1270c35230,73228,31331,75286,29007,78486v-2324,3200,-3048,7480,-2147,12852c28181,99301,31191,106350,35890,112471v4699,6096,10744,10389,18148,12853l71580,126482r,53954l66421,180170c59493,178124,52978,174409,46876,169024,32067,155778,22238,134595,17399,105448l,876,5283,xe" stroked="f" strokeweight="0">
                  <v:stroke miterlimit="83231f" joinstyle="miter"/>
                  <v:path arrowok="t" textboxrect="0,0,71580,180436"/>
                </v:shape>
                <v:shape id="Shape 14" o:spid="_x0000_s1035" style="position:absolute;left:5449;top:11213;width:962;height:1789;visibility:visible;mso-wrap-style:square;v-text-anchor:top" coordsize="96122,178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" path="m96122,r,48844l54467,55772v2413,14503,5817,24955,10198,31305c69059,93453,74482,97961,80972,100666r15150,1161l96122,152143,84388,146971c75447,141002,67180,129267,59585,111779v-1295,20383,-4521,35103,-9690,44107c42567,168802,31556,176498,16862,178949l,178080,,124126r6105,404c15681,122942,23949,119513,30896,114230v6947,-5283,11316,-12103,13119,-20485c45818,85363,45361,73349,42669,57740l,64837,,15991,96122,xe" stroked="f" strokeweight="0">
                  <v:stroke miterlimit="83231f" joinstyle="miter"/>
                  <v:path arrowok="t" textboxrect="0,0,96122,178949"/>
                </v:shape>
                <v:shape id="Shape 15" o:spid="_x0000_s1036" style="position:absolute;left:6411;top:10856;width:592;height:1899;visibility:visible;mso-wrap-style:square;v-text-anchor:top" coordsize="59285,189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" path="m38266,l54687,98692v3925,23596,4598,40652,2032,51168c54154,160388,49176,169164,41772,176238v-7405,7036,-15812,11354,-25223,12916c11596,189973,6761,189849,2046,188776l,187874,,137558r8231,631c17349,136665,24512,133617,29732,129007v5220,-4585,8788,-10516,10706,-17768c42343,104000,42013,92913,39435,78016l,84575,,35732,6986,34569c18200,32703,25147,30848,27827,28994v2680,-1854,4610,-4648,5766,-8382c34761,16878,34558,10300,32983,876l38266,xe" stroked="f" strokeweight="0">
                  <v:stroke miterlimit="83231f" joinstyle="miter"/>
                  <v:path arrowok="t" textboxrect="0,0,59285,189973"/>
                </v:shape>
                <v:shape id="Shape 16" o:spid="_x0000_s1037" style="position:absolute;left:5200;top:12669;width:2364;height:2579;visibility:visible;mso-wrap-style:square;v-text-anchor:top" coordsize="236423,25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" path="m187490,r48933,99809l231610,102171r-4001,-8191c224930,88519,221806,84633,218224,82245v-2476,-1752,-5639,-2578,-9474,-2400c206032,79921,199923,82271,190462,86906l70853,145529v-9588,4712,-15430,8255,-17526,10643c51232,158572,50343,161671,50622,165519v292,2705,2591,8458,6909,17259l65138,198310v4864,9894,10656,17311,17374,22200c89243,225400,97549,228397,107455,229514v9893,1118,23253,254,40068,-2654l150432,232791,81369,257886,,91872,4813,89522r3023,6198c10503,101155,13614,105016,17183,107379v2464,1739,5588,2476,9385,2235c29286,109512,35382,107150,44844,102514l168427,41935v9652,-4711,15444,-8178,17361,-10363c187706,29362,188811,26289,189116,22327v305,-3950,-838,-8560,-3391,-13793l182690,2349,187490,xe" stroked="f" strokeweight="0">
                  <v:stroke miterlimit="83231f" joinstyle="miter"/>
                  <v:path arrowok="t" textboxrect="0,0,236423,257886"/>
                </v:shape>
                <v:shape id="Shape 17" o:spid="_x0000_s1038" style="position:absolute;left:6267;top:14281;width:2310;height:2153;visibility:visible;mso-wrap-style:square;v-text-anchor:top" coordsize="230937,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" path="m163068,r67869,84861l226746,88189r-4280,-5360c218719,78143,214859,75057,210871,73546v-2781,-1156,-6033,-1232,-9728,-242c198514,73990,193078,77622,184849,84214l77356,170167v-8395,6693,-13272,11354,-14643,13932c61354,186703,60935,189954,61493,193878v546,3925,2642,8141,6261,12675l72034,211912r-4178,3353l,130404r4178,-3353l8484,132436v3772,4711,7658,7836,11645,9347c22924,142951,26137,143002,29769,141935v2641,-673,8090,-4292,16319,-10884l153568,45098v8395,-6719,13297,-11354,14694,-13919c169647,28626,170066,25375,169507,21463v-559,-3950,-2667,-8192,-6299,-12725l158890,3327,163068,xe" stroked="f" strokeweight="0">
                  <v:stroke miterlimit="83231f" joinstyle="miter"/>
                  <v:path arrowok="t" textboxrect="0,0,230937,215265"/>
                </v:shape>
                <v:shape id="Shape 18" o:spid="_x0000_s1039" style="position:absolute;left:7402;top:15269;width:1446;height:2515;visibility:visible;mso-wrap-style:square;v-text-anchor:top" coordsize="144626,25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" path="m120942,r23684,16830l144626,103682,84557,188214v-5004,7048,-7722,11582,-8179,13640c75921,203936,76187,205956,77178,207912v1371,2870,4191,5829,8471,8852c99644,226708,113729,229540,127876,225247r16750,-9647l144626,251254r-7568,193c126251,249733,114313,245885,101232,239865,95415,237249,87033,232042,76086,224257l,170205r3099,-4369l8725,169837v4915,3493,9246,5385,12979,5702c25438,175844,28880,175095,32042,173279v2019,-1232,6160,-6274,12446,-15126l124206,45961v6236,-8763,9665,-14567,10300,-17386c135153,25718,134658,22492,133032,18847v-1625,-3620,-4813,-7112,-9563,-10490l117843,4369,120942,xe" stroked="f" strokeweight="0">
                  <v:stroke miterlimit="83231f" joinstyle="miter"/>
                  <v:path arrowok="t" textboxrect="0,0,144626,251447"/>
                </v:shape>
                <v:shape id="Shape 19" o:spid="_x0000_s1040" style="position:absolute;left:8848;top:15437;width:1100;height:2345;visibility:visible;mso-wrap-style:square;v-text-anchor:top" coordsize="110035,23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" path="m,l52415,37247c72722,51648,87099,66038,95531,80351v10313,17513,14504,35915,12561,55194c106149,154811,99037,173124,86718,190434v-8497,11976,-18263,21628,-29261,28994c46446,226769,35562,231557,24780,233792l,234424,,198770r12091,-6964c21710,183595,31333,172711,40960,159154,56479,137323,65432,117435,67833,99502,69636,85418,67579,73505,61635,63764,57444,56868,48313,48499,34267,38631l,86852,,xe" stroked="f" strokeweight="0">
                  <v:stroke miterlimit="83231f" joinstyle="miter"/>
                  <v:path arrowok="t" textboxrect="0,0,110035,234424"/>
                </v:shape>
                <v:shape id="Shape 20" o:spid="_x0000_s1041" style="position:absolute;left:9620;top:16452;width:2303;height:2542;visibility:visible;mso-wrap-style:square;v-text-anchor:top" coordsize="230327,254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" path="m64338,l230327,53785r-19024,58712l205613,110655v1829,-15278,1219,-26860,-1867,-34772c200685,67996,194945,61049,186576,55093,181699,51575,171793,47409,156832,42545l136157,35852r-26200,80912l113919,118021v12611,4102,23038,3112,31267,-2921c153403,109042,160795,98578,167335,83693r5690,1842l139357,189510r-5689,-1855c136157,175946,136703,165875,135268,157442v-1423,-8458,-4229,-14732,-8408,-18834c122682,134493,115849,130899,106363,127851l88278,183655v-3531,10922,-5233,17767,-5093,20498c83325,206870,84404,209436,86449,211811v2032,2387,5867,4496,11531,6324l109842,221983v18555,6008,34811,6554,48756,1639c172529,218681,184798,208242,195364,192265r5423,1766l171437,254178,,198666r1651,-5105l8217,195694v5740,1855,10693,2325,14859,1385c26060,196533,28765,194793,31204,191897v1841,-2006,4381,-8039,7620,-18059l81242,42888v2934,-9055,4483,-14681,4673,-16891c86055,22225,85115,18999,83096,16282,80289,12332,75679,9309,69253,7226l62687,5118,64338,xe" stroked="f" strokeweight="0">
                  <v:stroke miterlimit="83231f" joinstyle="miter"/>
                  <v:path arrowok="t" textboxrect="0,0,230327,254178"/>
                </v:shape>
                <v:shape id="Shape 21" o:spid="_x0000_s1042" style="position:absolute;left:13000;top:16891;width:1931;height:2260;visibility:visible;mso-wrap-style:square;v-text-anchor:top" coordsize="193040,22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" path="m185865,r7175,55905l187731,56579c182817,44107,178003,35293,173317,30163,168631,25032,162598,21234,155257,18783v-4114,-1346,-10985,-1371,-20662,-127l118974,20638r20536,159943c140868,191249,142316,197841,143802,200342v1511,2540,4064,4572,7684,6135c155105,208039,159817,208458,165633,207721r6769,-876l173088,212154,65316,225996r-673,-5308l71438,219799v5956,-775,10617,-2464,13969,-5067c87846,212953,89599,210223,90665,206553v800,-2604,521,-9132,-813,-19596l69317,27038,54305,28943c40462,30734,30785,34976,25260,41669,17539,51028,13487,63475,13119,79007r-5943,762l,23863,185865,xe" stroked="f" strokeweight="0">
                  <v:stroke miterlimit="83231f" joinstyle="miter"/>
                  <v:path arrowok="t" textboxrect="0,0,193040,225996"/>
                </v:shape>
                <v:shape id="Shape 22" o:spid="_x0000_s1043" style="position:absolute;left:15176;top:16201;width:1167;height:2449;visibility:visible;mso-wrap-style:square;v-text-anchor:top" coordsize="116642,244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" path="m116642,r,19241l108547,18997v-6169,1204,-12884,3779,-20142,7722l73914,34580r42728,78626l116642,235766r-16896,9190l97180,240244v8484,-4623,13818,-8534,15977,-11735c115316,225283,116332,222083,116192,218908v-152,-3175,-2933,-9728,-8293,-19622l42761,79475c37376,69581,33388,63701,30785,61796,28156,59879,24905,59015,21006,59167v-3887,115,-10046,2477,-18453,7036l,61492,85204,15187c96291,9161,106102,4322,114635,677l116642,xe" stroked="f" strokeweight="0">
                  <v:stroke miterlimit="83231f" joinstyle="miter"/>
                  <v:path arrowok="t" textboxrect="0,0,116642,244956"/>
                </v:shape>
                <v:shape id="Shape 23" o:spid="_x0000_s1044" style="position:absolute;left:16343;top:16118;width:1803;height:2440;visibility:visible;mso-wrap-style:square;v-text-anchor:top" coordsize="180373,24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" path="m37325,556v5732,555,11342,2019,16835,4387c65133,9655,73655,17593,79687,28705v7366,13539,8585,27382,3620,41516c80132,79226,73705,88167,64041,97044r77711,38227c151899,140071,158745,142802,162263,143450v5232,775,10363,-51,15405,-2451l180373,145977r-57747,31407l18054,125962,6015,132515r28130,51740c39504,194148,43492,200054,46121,201946v2616,1905,5855,2794,9779,2654c59799,204448,65946,202111,74328,197552r2552,4686l,244052,,121492r731,1346l8453,118647c21000,111827,29751,105578,34742,99914v4991,-5677,7645,-12471,7963,-20358c42997,71644,40571,62881,35339,53280,27770,39373,18918,30864,8770,27791l,27527,,8286,19756,1616c25738,352,31592,,37325,556xe" stroked="f" strokeweight="0">
                  <v:stroke miterlimit="83231f" joinstyle="miter"/>
                  <v:path arrowok="t" textboxrect="0,0,180373,244052"/>
                </v:shape>
                <v:shape id="Shape 24" o:spid="_x0000_s1045" style="position:absolute;left:16965;top:14302;width:2548;height:2575;visibility:visible;mso-wrap-style:square;v-text-anchor:top" coordsize="254876,2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" path="m146926,r3887,3670l147866,6795v-3975,4241,-6451,8610,-7366,13055c139586,24308,140246,28804,142532,33338v1486,3225,5360,7785,11633,13665l211887,101308v17856,16789,29667,30086,35369,39878c252959,150990,254876,163563,252959,178918v-1905,15379,-10262,30937,-25070,46659c215557,238722,204241,247206,194005,251079v-13995,5283,-26594,6426,-37858,3416c144894,251498,132931,244056,120307,232169l45872,162179c37033,153886,31115,149225,28029,148184v-3048,-1067,-6350,-991,-9868,203c14618,149581,9881,153416,3899,159918l,156248,73774,77788r3925,3644l74003,85382v-5588,5931,-8788,10567,-9627,13945c63551,102718,63779,105893,65088,108890v1320,2984,6324,8585,15062,16827l154585,195682v13601,12776,23571,20218,29895,22326c190830,220091,197650,220167,204991,218211v7340,-1981,14363,-6553,21107,-13690c233820,196304,238557,187579,240284,178295v1740,-9245,724,-18377,-3099,-27355c233388,141961,223419,129883,207302,114694l145313,56413c138468,49962,132880,46063,128613,44729v-4293,-1346,-8014,-1447,-11189,-355c112522,46114,107188,50063,101410,56210l97511,52540,146926,xe" stroked="f" strokeweight="0">
                  <v:stroke miterlimit="83231f" joinstyle="miter"/>
                  <v:path arrowok="t" textboxrect="0,0,254876,257505"/>
                </v:shape>
                <v:shape id="Shape 25" o:spid="_x0000_s1046" style="position:absolute;left:18569;top:13024;width:2209;height:2149;visibility:visible;mso-wrap-style:square;v-text-anchor:top" coordsize="220916,21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" path="m39764,r63030,29540l99987,35192c83071,30112,67272,30429,52565,36144,37884,41872,27534,50800,21488,62954v-4673,9373,-5829,18059,-3556,26022c20218,96939,24613,102540,31128,105766v4127,2057,8293,2933,12458,2578c49213,107823,55613,105664,62763,101867,67945,99073,78257,91757,93739,79946,115367,63398,132829,53683,146177,50775v13297,-2782,26073,-1143,38367,4965c200152,63500,210541,76251,215722,94031v5194,17767,3137,36017,-6197,54800c206603,154711,203251,159969,199428,164630v-3797,4636,-9296,10097,-16510,16370c178867,184493,176162,187668,174727,190525v-1169,2375,-1512,5385,-966,8979c174282,203073,176035,206642,179019,210198r-2388,4788l106147,179959r2374,-4788c130327,180950,149301,180683,165456,174307v16116,-6375,27508,-16230,34124,-29578c204711,134442,205981,124841,203428,115964v-2552,-8903,-7569,-15202,-15011,-18898c184023,94882,179172,93929,173888,94209v-5308,292,-10998,1905,-17094,4838c150685,101994,141656,108052,129654,117221v-16815,12852,-29984,21539,-39560,26022c80543,147739,71145,150165,61887,150533v-9220,381,-18199,-1600,-26937,-5943c20066,137198,10096,125438,5067,109284,,93167,1613,76771,9868,60147,12878,54102,16523,48565,20815,43612v3251,-3772,7887,-8014,13920,-12751c40754,26124,44399,22517,45644,20041v1168,-2401,1384,-4636,622,-6744c45491,11189,42621,8192,37655,4216l39764,xe" stroked="f" strokeweight="0">
                  <v:stroke miterlimit="83231f" joinstyle="miter"/>
                  <v:path arrowok="t" textboxrect="0,0,220916,214986"/>
                </v:shape>
                <v:shape id="Shape 26" o:spid="_x0000_s1047" style="position:absolute;left:19155;top:10903;width:2303;height:1941;visibility:visible;mso-wrap-style:square;v-text-anchor:top" coordsize="230213,194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" path="m30759,l86347,9246r-876,5283c72111,15634,62281,17691,56007,20714,49759,23724,44374,28397,39916,34735v-2464,3530,-4496,10121,-6109,19735l31229,70002,190297,96457v10592,1765,17323,2298,20167,1587c213296,97333,216002,95479,218554,92469v2528,-3023,4293,-7417,5258,-13208l224930,72530r5283,876l212382,180581r-5283,-863l208229,172936v978,-5918,699,-10859,-838,-14821c206400,155257,204292,152806,201066,150711v-2260,-1511,-8585,-3124,-18973,-4851l23025,119393r-2489,14922c18263,148082,19520,158585,24333,165799v6744,10096,17488,17564,32271,22402l55613,194107,,184849,30759,xe" stroked="f" strokeweight="0">
                  <v:stroke miterlimit="83231f" joinstyle="miter"/>
                  <v:path arrowok="t" textboxrect="0,0,230213,194107"/>
                </v:shape>
                <v:shape id="Shape 27" o:spid="_x0000_s1048" style="position:absolute;left:6630;top:4607;width:1120;height:2231;visibility:visible;mso-wrap-style:square;v-text-anchor:top" coordsize="112004,22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" path="m109436,r2568,423l112004,42374,100711,35700c93974,32887,87725,31020,81964,30099v-5761,-921,-11035,-895,-15822,76c56578,32118,48222,36881,41097,44450,27965,58382,25070,75667,32385,96266v6058,16878,19964,35560,41745,56058c87065,164509,99387,173961,111100,180681r904,325l112004,222755r-8118,320c78143,221120,55245,210693,35192,191808,12662,170586,1130,145237,559,115722,,86220,10719,60668,32715,39103,54623,14046,80200,1016,109436,xe" stroked="f" strokeweight="0">
                  <v:stroke miterlimit="83231f" joinstyle="miter"/>
                  <v:path arrowok="t" textboxrect="0,0,112004,223075"/>
                </v:shape>
                <v:shape id="Shape 28" o:spid="_x0000_s1049" style="position:absolute;left:7750;top:4611;width:1152;height:2224;visibility:visible;mso-wrap-style:square;v-text-anchor:top" coordsize="115238,22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" path="m,l38780,6387v12942,5049,25042,12875,36300,23480c94321,47989,105928,69579,109916,94624v5322,33198,-4864,63436,-30543,90716c60046,205857,38813,217980,15666,221714l,222332,,180583r32408,11640c47051,194001,59777,189150,70572,177682v7264,-7709,11468,-15913,12611,-24600c84618,141995,81824,129689,74813,116150,67790,102612,55865,87918,39012,72043,28986,62601,19781,54816,11398,48688l,41951,,xe" stroked="f" strokeweight="0">
                  <v:stroke miterlimit="83231f" joinstyle="miter"/>
                  <v:path arrowok="t" textboxrect="0,0,115238,222332"/>
                </v:shape>
                <v:shape id="Shape 29" o:spid="_x0000_s1050" style="position:absolute;left:8252;top:3225;width:1167;height:2444;visibility:visible;mso-wrap-style:square;v-text-anchor:top" coordsize="116757,24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" path="m116757,r,18962l109137,18622v-6184,1113,-12935,3590,-20250,7431l74295,33712r42304,80594l116757,114222r,119858l97041,244430r-2489,-4737c103111,235197,108483,231362,110706,228174v2210,-3175,3264,-6363,3162,-9550c113767,215436,111100,208870,105867,198888l42494,78149c37262,68179,33338,62236,30759,60293,28181,58349,24930,57422,21031,57511v-3899,77,-10084,2337,-18542,6782l,59556,85865,14471c97041,8610,106921,3920,115507,403l116757,xe" stroked="f" strokeweight="0">
                  <v:stroke miterlimit="83231f" joinstyle="miter"/>
                  <v:path arrowok="t" textboxrect="0,0,116757,244430"/>
                </v:shape>
                <v:shape id="Shape 30" o:spid="_x0000_s1051" style="position:absolute;left:9419;top:3144;width:1791;height:2422;visibility:visible;mso-wrap-style:square;v-text-anchor:top" coordsize="179102,24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" path="m38189,638v5725,638,11316,2181,16770,4633c65869,10160,74263,18199,80143,29388v7163,13652,8167,27521,3023,41592c79851,79921,73286,88773,63481,97511r77178,39344c150730,141821,157525,144653,161030,145352v5219,825,10363,88,15443,-2236l179102,148146r-58191,30543l17101,125755,4959,132131r27369,52146c37560,194247,41472,200203,44063,202133v2578,1943,5829,2883,9728,2794c57690,204838,63862,202578,72333,198145r2476,4738l,242152,,122294r7601,-4006c20250,111658,29102,105550,34157,99949v5067,-5601,7823,-12357,8255,-20256c42844,71793,40520,63005,35440,53327,28086,39307,19349,30683,9239,27445l,27033,,8072,20619,1435c26607,267,32465,,38189,638xe" stroked="f" strokeweight="0">
                  <v:stroke miterlimit="83231f" joinstyle="miter"/>
                  <v:path arrowok="t" textboxrect="0,0,179102,242152"/>
                </v:shape>
                <v:shape id="Shape 31" o:spid="_x0000_s1052" style="position:absolute;left:10987;top:2275;width:2642;height:2346;visibility:visible;mso-wrap-style:square;v-text-anchor:top" coordsize="264160,2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" path="m229324,r648,5309c222809,6693,217284,8687,213411,11290v-3874,2617,-12510,10897,-25921,24854l132677,92177r83464,82639c227965,186500,237858,194208,245847,197929v5778,2629,11684,3595,17691,2871l264160,206121,156540,218935r-622,-5308c162662,212192,166929,210579,168732,208801v1804,-1778,2566,-3798,2299,-6071c170523,198412,164859,190830,154076,179997l99568,126022r-7036,7188l99289,189916v1295,10884,2717,17589,4267,20104c105093,212547,107721,214541,111430,216040v3708,1473,9398,1765,17081,838l129146,222199,24689,234645r-635,-5321l30912,228511v5994,-711,10681,-2375,14084,-4966c47460,221806,49200,219100,50203,215443v826,-2604,610,-9131,-635,-19596l33287,59182c32017,48501,30671,41897,29235,39370,27800,36830,25260,34773,21615,33172,17983,31572,13271,31115,7480,31814l635,32626,,27305,102883,15050r635,5321c96507,21209,91300,22873,87884,25349v-2477,1753,-4267,4420,-5385,7989c81585,36043,81750,42685,83007,53264r7709,64668l160388,46723v9640,-10083,14135,-17767,13513,-23063c173431,19723,170866,16866,166218,15113v-2375,-876,-8001,-940,-16904,-190l148679,9601,229324,xe" stroked="f" strokeweight="0">
                  <v:stroke miterlimit="83231f" joinstyle="miter"/>
                  <v:path arrowok="t" textboxrect="0,0,264160,234645"/>
                </v:shape>
                <v:shape id="Shape 32" o:spid="_x0000_s1053" style="position:absolute;left:13662;top:2347;width:2611;height:2538;visibility:visible;mso-wrap-style:square;v-text-anchor:top" coordsize="261125,253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" path="m52438,r71616,18504l191249,169482,213665,82652v3175,-12230,3581,-20955,1194,-26162c211582,49441,204292,44564,192976,41847r1347,-5182l261125,53924r-1346,5182c250952,58001,244818,57950,241452,58941v-3403,1003,-6400,3264,-9080,6807c229718,69279,227139,75870,224663,85484l181153,253797r-5042,-1296l83223,48730,49936,177597v-3035,11722,-2413,20320,1855,25806c56058,208877,61646,212509,68516,214287r4788,1232l71958,220701,,202108r1346,-5182c12522,199707,20891,199415,26441,196037v5538,-3365,9703,-10465,12497,-21272l75882,31814,73000,25464c70155,18885,67323,14300,64491,11735,61671,9157,57201,6972,51105,5182l52438,xe" stroked="f" strokeweight="0">
                  <v:stroke miterlimit="83231f" joinstyle="miter"/>
                  <v:path arrowok="t" textboxrect="0,0,261125,253797"/>
                </v:shape>
                <v:shape id="Shape 33" o:spid="_x0000_s1054" style="position:absolute;left:15658;top:3108;width:2586;height:2726;visibility:visible;mso-wrap-style:square;v-text-anchor:top" coordsize="258508,27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" path="m110452,l258508,92304r-32638,52374l220790,141516v5473,-14376,7658,-25768,6591,-34188c226314,98920,222428,90818,215748,83007,211874,78423,203251,71958,189903,63640l171475,52146r-44996,72162l130023,126505v11265,7010,21602,8585,31051,4699c170510,127330,180200,118948,190157,106096r5080,3175l137439,202006r-5080,-3162c137617,188087,140564,178435,141211,169901v673,-8547,-546,-15304,-3594,-20308c134544,144602,128778,139471,120320,134188l89268,183998v-6045,9740,-9347,15951,-9893,18631c78854,205321,79299,208064,80683,210871v1397,2794,4623,5778,9678,8915l100952,226390v16548,10313,32170,14770,46876,13361c162573,238341,176974,231165,191097,218224r4864,3023l152921,272529,,177190r2832,-4546l8674,176301v5144,3201,9830,4839,14097,4941c25794,181420,28842,180404,31928,178181v2248,-1511,6172,-6744,11747,-15684l116484,45695v5030,-8065,7912,-13158,8598,-15266c126149,26822,126035,23444,124714,20320,122961,15812,119215,11773,113474,8191l107620,4547,110452,xe" stroked="f" strokeweight="0">
                  <v:stroke miterlimit="83231f" joinstyle="miter"/>
                  <v:path arrowok="t" textboxrect="0,0,258508,272529"/>
                </v:shape>
                <v:shape id="Shape 34" o:spid="_x0000_s1055" style="position:absolute;left:17425;top:4275;width:2681;height:2658;visibility:visible;mso-wrap-style:square;v-text-anchor:top" coordsize="268084,265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" path="m118605,r67526,73711l182182,77330r-3023,-3289c175095,69571,171564,67056,168643,66472v-2934,-584,-5130,-203,-6604,1143c159283,70142,155118,79527,149517,95771r-25171,74409l195923,155613v17818,-3657,28575,-7213,32347,-10655c230327,143053,231178,140500,230746,137262v-444,-4318,-3619,-10097,-9550,-17323l225171,116319r42913,46851l264134,166789v-5334,-4445,-10363,-6985,-15151,-7607c242341,158318,228168,160325,206464,165176r-86589,17831l82613,217132v-8000,7340,-12598,12306,-13766,14922c67665,234671,67462,237884,68212,241706v762,3810,3022,7760,6769,11850l82867,262179r-3949,3619l,179642r3937,-3620l11278,184048v4140,4509,8242,7354,12255,8522c26390,193548,29642,193421,33261,192176v2578,-851,7760,-4838,15520,-11963l79692,151905,112713,55029v6489,-19151,9537,-31267,9144,-36335c121488,13627,119075,8598,114668,3619l118605,xe" stroked="f" strokeweight="0">
                  <v:stroke miterlimit="83231f" joinstyle="miter"/>
                  <v:path arrowok="t" textboxrect="0,0,268084,265798"/>
                </v:shape>
                <v:shape id="Shape 35" o:spid="_x0000_s1056" style="position:absolute;top:11326;width:2081;height:1600;visibility:visible;mso-wrap-style:square;v-text-anchor:top" coordsize="208115,159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" path="m189840,r18275,156019l174879,159918r-6794,-57975l4661,121094,,81280,163411,62128,156591,3899,189840,xe" fillcolor="#37316e" stroked="f" strokeweight="0">
                  <v:stroke miterlimit="83231f" joinstyle="miter"/>
                  <v:path arrowok="t" textboxrect="0,0,208115,159918"/>
                </v:shape>
                <v:shape id="Shape 36" o:spid="_x0000_s1057" style="position:absolute;left:254;top:13084;width:762;height:1461;visibility:visible;mso-wrap-style:square;v-text-anchor:top" coordsize="76142,146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" path="m60312,l76142,96r,37322l67716,38354c53886,41783,44107,47650,38367,56045v-5741,8357,-7417,17336,-5042,26937c35700,92583,41377,99695,50343,104381v4483,2331,9598,3651,15341,3956l76142,107167r,38080l64110,146077v-9586,-1227,-18688,-4377,-27305,-9450c19558,126479,8395,111112,3277,90488,127,77724,,64846,2908,51854,5817,38849,12116,27940,21781,19152,31445,10350,44285,3975,60312,xe" fillcolor="#37316e" stroked="f" strokeweight="0">
                  <v:stroke miterlimit="83231f" joinstyle="miter"/>
                  <v:path arrowok="t" textboxrect="0,0,76142,146077"/>
                </v:shape>
                <v:shape id="Shape 37" o:spid="_x0000_s1058" style="position:absolute;left:1016;top:13085;width:780;height:1452;visibility:visible;mso-wrap-style:square;v-text-anchor:top" coordsize="78049,14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" path="m,l21991,133c34958,3333,45817,9683,54592,19259v8789,9550,14859,21133,18237,34747c78049,75063,75471,94024,65108,110864,54732,127704,39086,138715,18169,143897l,145151,,107071r8656,-969c22322,102698,32024,96843,37765,88538v5740,-8332,7429,-17285,5054,-26861c40444,52076,34755,44900,25789,40189,21299,37820,16203,36477,10501,36156l,37323,,xe" fillcolor="#37316e" stroked="f" strokeweight="0">
                  <v:stroke miterlimit="83231f" joinstyle="miter"/>
                  <v:path arrowok="t" textboxrect="0,0,78049,145151"/>
                </v:shape>
                <v:shape id="Shape 38" o:spid="_x0000_s1059" style="position:absolute;left:229;top:14713;width:1337;height:1692;visibility:visible;mso-wrap-style:square;v-text-anchor:top" coordsize="133680,16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" path="m133680,r,39298l122492,42355c108407,48032,99187,54928,94831,63018v-4343,8090,-4902,16142,-1676,24130c96609,95733,102895,101639,111976,104839v4553,1613,9611,2159,15178,1639l133680,104773r,41908l104737,158344v-15697,6325,-27953,9741,-36754,10287c59169,169152,51613,167996,45301,165088,38989,162192,33007,157354,27356,150559,21704,143752,16472,134379,11659,122429,2578,99873,,82309,3962,69762,7912,57189,15850,48502,27750,43714v1168,-470,2616,-1016,4318,-1613l43421,84354v-4470,2578,-7112,5423,-7912,8573c34315,97295,35166,103074,38062,110275v3708,9169,7861,15519,12471,18999c53619,131623,57518,132766,62255,132690v3366,-76,8979,-1702,16841,-4864l98577,120143c79845,115380,67234,104966,60770,88913,53556,71006,55397,53785,66281,37250,74917,24245,88125,14174,105905,7011l133680,xe" fillcolor="#37316e" stroked="f" strokeweight="0">
                  <v:stroke miterlimit="83231f" joinstyle="miter"/>
                  <v:path arrowok="t" textboxrect="0,0,133680,169152"/>
                </v:shape>
                <v:shape id="Shape 39" o:spid="_x0000_s1060" style="position:absolute;left:1566;top:14697;width:904;height:1483;visibility:visible;mso-wrap-style:square;v-text-anchor:top" coordsize="90411,14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" path="m3324,745c12919,,21742,1127,29794,4124v16091,6007,27356,16993,33795,32970c70218,53566,68466,70063,58331,86573l77178,78991r13233,32842l,148265,,106357r11709,-3058c25463,97736,34531,90789,38925,82433v4382,-8332,4839,-16841,1334,-25527c36881,48498,30810,42872,22060,40065,17691,38656,12735,38272,7193,38916l,40882,,1584,3324,745xe" fillcolor="#37316e" stroked="f" strokeweight="0">
                  <v:stroke miterlimit="83231f" joinstyle="miter"/>
                  <v:path arrowok="t" textboxrect="0,0,90411,148265"/>
                </v:shape>
                <v:shape id="Shape 40" o:spid="_x0000_s1061" style="position:absolute;left:1487;top:16262;width:991;height:1445;visibility:visible;mso-wrap-style:square;v-text-anchor:top" coordsize="99027,14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" path="m74320,l99027,214r,34094l88652,34336v-4229,878,-8591,2621,-13087,5225l99027,80865r,47044l55029,50444c45377,56236,39268,63221,36703,71387v-2565,8153,-1702,16027,2604,23584c42228,100114,46088,103657,50889,105563v4801,1917,10833,1993,18097,253l82169,141885v-14478,2628,-27457,1181,-38938,-4344c31737,132004,22111,122377,14326,108687,2019,87008,,66916,8280,48463,14986,33782,27000,21527,44336,11684,54686,5804,64681,1908,74320,xe" fillcolor="#37316e" stroked="f" strokeweight="0">
                  <v:stroke miterlimit="83231f" joinstyle="miter"/>
                  <v:path arrowok="t" textboxrect="0,0,99027,144513"/>
                </v:shape>
                <v:shape id="Shape 41" o:spid="_x0000_s1062" style="position:absolute;left:2478;top:16264;width:567;height:1327;visibility:visible;mso-wrap-style:square;v-text-anchor:top" coordsize="56687,132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" path="m,l3144,27c21000,4167,34615,14493,43987,30990v10529,18529,12700,36639,6516,54318c44318,102999,28430,118798,2852,132717l,127695,,80651r4478,7883c13927,82857,19819,76253,22143,68734,24468,61229,23718,54104,19908,47411,15832,40210,9837,35778,1912,34089l,34094,,xe" fillcolor="#37316e" stroked="f" strokeweight="0">
                  <v:stroke miterlimit="83231f" joinstyle="miter"/>
                  <v:path arrowok="t" textboxrect="0,0,56687,132717"/>
                </v:shape>
                <v:shape id="Shape 42" o:spid="_x0000_s1063" style="position:absolute;left:2379;top:17317;width:1704;height:1537;visibility:visible;mso-wrap-style:square;v-text-anchor:top" coordsize="170396,15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" path="m130061,r40335,17628l129134,47396r15201,21082l119888,86119,104686,65037,57531,99034v-9550,6897,-14961,11113,-16256,12662c39980,113233,39345,115087,39345,117246v,2185,736,4293,2222,6325c43624,126454,47600,129870,53467,133871l31420,153683c23203,148768,15837,141808,9322,132779,5321,127241,2667,121564,1333,115786,,110007,76,104991,1549,100774,3023,96558,6007,92215,10490,87757,13614,84506,20638,78943,31559,71057l82525,34303,72327,20155,96774,2527r10185,14135l130061,xe" fillcolor="#37316e" stroked="f" strokeweight="0">
                  <v:stroke miterlimit="83231f" joinstyle="miter"/>
                  <v:path arrowok="t" textboxrect="0,0,170396,153683"/>
                </v:shape>
                <v:shape id="Shape 43" o:spid="_x0000_s1064" style="position:absolute;left:2946;top:17884;width:1789;height:2303;visibility:visible;mso-wrap-style:square;v-text-anchor:top" coordsize="178892,23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" path="m146215,r25540,27978l117564,77470v19113,-775,34442,5156,45987,17805c169482,101752,173622,108699,175997,116116v2362,7392,2895,14110,1587,20142c176276,142304,173812,147866,170180,152971v-3632,5080,-10211,11977,-19710,20663l88392,230314,62840,202336r55892,-51028c129832,141161,136385,134188,138392,130404v2007,-3823,2654,-7900,1918,-12205c139586,113855,137350,109639,133604,105550v-4293,-4725,-9258,-7900,-14897,-9500c113068,94412,107201,94805,101079,97231v-6108,2464,-13614,7747,-22529,15850l25552,161506,,133528,146215,xe" fillcolor="#37316e" stroked="f" strokeweight="0">
                  <v:stroke miterlimit="83231f" joinstyle="miter"/>
                  <v:path arrowok="t" textboxrect="0,0,178892,230314"/>
                </v:shape>
                <v:shape id="Shape 44" o:spid="_x0000_s1065" style="position:absolute;left:4365;top:19632;width:877;height:1498;visibility:visible;mso-wrap-style:square;v-text-anchor:top" coordsize="87758,14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" path="m72415,l87758,1136r,31472l83172,32347c75146,33515,67843,38125,61239,46139l87758,68340r,30309l45809,63500c38773,72314,35496,80988,35941,89548v444,8534,4013,15595,10681,21183c51156,114528,56007,116484,61189,116611v5156,127,10845,-1917,17030,-6108l87758,121657r,24577l84206,147739v-6336,1588,-12680,2083,-19030,1486c52489,148056,40094,142430,28016,132309,8903,116281,,98209,1308,77991,2464,61887,9423,46215,22238,30937,37516,12675,54254,2387,72415,xe" fillcolor="#37316e" stroked="f" strokeweight="0">
                  <v:stroke miterlimit="83231f" joinstyle="miter"/>
                  <v:path arrowok="t" textboxrect="0,0,87758,149822"/>
                </v:shape>
                <v:shape id="Shape 45" o:spid="_x0000_s1066" style="position:absolute;left:5242;top:20849;width:155;height:246;visibility:visible;mso-wrap-style:square;v-text-anchor:top" coordsize="15429,2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" path="m,l15429,18043,,24577,,xe" fillcolor="#37316e" stroked="f" strokeweight="0">
                  <v:stroke miterlimit="83231f" joinstyle="miter"/>
                  <v:path arrowok="t" textboxrect="0,0,15429,24577"/>
                </v:shape>
                <v:shape id="Shape 46" o:spid="_x0000_s1067" style="position:absolute;left:5242;top:19644;width:593;height:1232;visibility:visible;mso-wrap-style:square;v-text-anchor:top" coordsize="59232,12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" path="m,l10568,782v8182,2454,15910,6725,23187,12814c50088,27287,58457,43492,58851,62212v381,18758,-8979,39103,-28093,61074l,97514,,67205,16852,81313c23710,72715,26923,64473,26478,56611,26034,48750,22846,42349,16928,37383,13759,34729,10381,32888,6795,31859l,31472,,xe" fillcolor="#37316e" stroked="f" strokeweight="0">
                  <v:stroke miterlimit="83231f" joinstyle="miter"/>
                  <v:path arrowok="t" textboxrect="0,0,59232,123286"/>
                </v:shape>
                <v:shape id="Shape 47" o:spid="_x0000_s1068" style="position:absolute;left:5542;top:20408;width:1545;height:1405;visibility:visible;mso-wrap-style:square;v-text-anchor:top" coordsize="154470,140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" path="m79311,r29274,19393l97307,36386v10364,-4687,18390,-6947,24067,-6770c127051,29794,132448,31572,137554,34976v7226,4788,12865,11379,16916,19786l126403,75832c123355,68834,119545,63818,114960,60795v-4432,-2946,-8991,-4216,-13690,-3823c96571,57366,91224,60173,85230,65354,79235,70574,69507,83337,56032,103657l31572,140538,,119609,79311,xe" fillcolor="#37316e" stroked="f" strokeweight="0">
                  <v:stroke miterlimit="83231f" joinstyle="miter"/>
                  <v:path arrowok="t" textboxrect="0,0,154470,140538"/>
                </v:shape>
                <v:shape id="Shape 48" o:spid="_x0000_s1069" style="position:absolute;left:7452;top:20904;width:2018;height:1982;visibility:visible;mso-wrap-style:square;v-text-anchor:top" coordsize="201867,19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" path="m76314,l201867,52438,188963,83325,100419,46342,82296,89726r76556,31978l145961,152578,69406,120612,37008,198171,,182715,76314,xe" fillcolor="#37316e" stroked="f" strokeweight="0">
                  <v:stroke miterlimit="83231f" joinstyle="miter"/>
                  <v:path arrowok="t" textboxrect="0,0,201867,198171"/>
                </v:shape>
                <v:shape id="Shape 49" o:spid="_x0000_s1070" style="position:absolute;left:9140;top:22101;width:759;height:1498;visibility:visible;mso-wrap-style:square;v-text-anchor:top" coordsize="75851,14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" path="m75201,146r650,96l75851,32396r-2426,-136c68920,33014,64548,34782,60312,37563,51841,43139,45745,52791,42050,66558v-3696,13766,-3277,25171,1270,34252c47866,109865,54915,115694,64452,118247r11399,650l75851,149752,56490,148193c43802,144764,32474,138643,22492,129804,12522,120952,6032,110195,3023,97469,,84744,635,70431,4928,54480,8191,42301,14364,31290,23431,21485,32487,11693,43320,5267,55931,2219,62236,689,68659,,75201,146xe" fillcolor="#37316e" stroked="f" strokeweight="0">
                  <v:stroke miterlimit="83231f" joinstyle="miter"/>
                  <v:path arrowok="t" textboxrect="0,0,75851,149752"/>
                </v:shape>
                <v:shape id="Shape 50" o:spid="_x0000_s1071" style="position:absolute;left:9899;top:22104;width:771;height:1503;visibility:visible;mso-wrap-style:square;v-text-anchor:top" coordsize="77121,15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" path="m,l19336,2841c40278,8468,55619,19910,65335,37119v9728,17246,11786,36271,6198,57074c65894,115186,54464,130756,37230,140954v-8611,5086,-17634,8210,-27067,9376l,149511,,118656r2508,143c7004,118049,11360,116284,15576,113496,24009,107908,30092,98142,33839,84198,37484,70634,37065,59293,32569,50238,28060,41183,21037,35379,11487,32801l,32154,,xe" fillcolor="#37316e" stroked="f" strokeweight="0">
                  <v:stroke miterlimit="83231f" joinstyle="miter"/>
                  <v:path arrowok="t" textboxrect="0,0,77121,150330"/>
                </v:shape>
                <v:shape id="Shape 51" o:spid="_x0000_s1072" style="position:absolute;left:10818;top:22380;width:1126;height:1475;visibility:visible;mso-wrap-style:square;v-text-anchor:top" coordsize="112611,14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" path="m21336,l56071,5207,53035,25375c60452,16764,66764,11316,71984,9080,77203,6845,82855,6172,88913,7099v8572,1258,16472,4877,23698,10783l96076,48844c90361,43777,84785,40856,79337,40030v-5258,-787,-9931,,-14021,2337c61227,44704,57569,49517,54331,56756v-3226,7239,-6655,22924,-10287,47028l37465,147561,,141935,21336,xe" fillcolor="#37316e" stroked="f" strokeweight="0">
                  <v:stroke miterlimit="83231f" joinstyle="miter"/>
                  <v:path arrowok="t" textboxrect="0,0,112611,147561"/>
                </v:shape>
                <v:shape id="Shape 52" o:spid="_x0000_s1073" style="position:absolute;left:12936;top:21929;width:2038;height:2104;visibility:visible;mso-wrap-style:square;v-text-anchor:top" coordsize="203733,21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" path="m190360,r13373,197549l166776,200050,156108,44552,127686,202679r-38430,2604l39954,52413,50343,207912r-36983,2502l,12878,59893,8801r44552,132360l130340,4039,190360,xe" fillcolor="#37316e" stroked="f" strokeweight="0">
                  <v:stroke miterlimit="83231f" joinstyle="miter"/>
                  <v:path arrowok="t" textboxrect="0,0,203733,210414"/>
                </v:shape>
                <v:shape id="Shape 53" o:spid="_x0000_s1074" style="position:absolute;left:15241;top:22227;width:678;height:1475;visibility:visible;mso-wrap-style:square;v-text-anchor:top" coordsize="67840,14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" path="m67840,r,29707l61049,28435c52984,30327,47041,34810,43167,41935v-3899,7086,-4610,15697,-2184,25793l67840,61503r,23853l45593,90525v2807,10909,7747,18745,14834,23533l67840,117131r,29905l56774,147500c46863,145611,38068,141369,30391,134772,18212,124180,9881,109181,5385,89750,,66560,1816,46989,10871,31038,19901,15112,33668,5003,52172,711l67840,xe" fillcolor="#37316e" stroked="f" strokeweight="0">
                  <v:stroke miterlimit="83231f" joinstyle="miter"/>
                  <v:path arrowok="t" textboxrect="0,0,67840,147500"/>
                </v:shape>
                <v:shape id="Shape 54" o:spid="_x0000_s1075" style="position:absolute;left:15919;top:23133;width:731;height:565;visibility:visible;mso-wrap-style:square;v-text-anchor:top" coordsize="73130,5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" path="m73130,c71543,14605,66463,26645,57877,36093,49292,45517,37341,52019,22013,55588l,56511,,26606r3761,1559c7652,28870,11713,28734,15955,27749v5753,-1333,10248,-4038,13449,-8102c32604,15596,34408,9817,34789,2349l73130,xe" fillcolor="#37316e" stroked="f" strokeweight="0">
                  <v:stroke miterlimit="83231f" joinstyle="miter"/>
                  <v:path arrowok="t" textboxrect="0,0,73130,56511"/>
                </v:shape>
                <v:shape id="Shape 55" o:spid="_x0000_s1076" style="position:absolute;left:15919;top:22221;width:701;height:860;visibility:visible;mso-wrap-style:square;v-text-anchor:top" coordsize="70133,8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" path="m13389,v8989,1530,17279,5032,24867,10513c53458,21485,64075,41196,70133,69669l,85963,,62110,28261,55559c25505,44866,20844,37360,14291,32991l,30314,,607,13389,xe" fillcolor="#37316e" stroked="f" strokeweight="0">
                  <v:stroke miterlimit="83231f" joinstyle="miter"/>
                  <v:path arrowok="t" textboxrect="0,0,70133,85963"/>
                </v:shape>
                <v:shape id="Shape 56" o:spid="_x0000_s1077" style="position:absolute;left:16704;top:21662;width:1736;height:1706;visibility:visible;mso-wrap-style:square;v-text-anchor:top" coordsize="173533,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" path="m99339,356v7570,342,13869,2057,18885,5181c123228,8636,127419,12700,130848,17767v3416,5029,7087,12751,11036,23089l173533,124104r-35395,13462l112141,69202c106642,54750,102324,45694,99174,42024,96025,38354,92303,35992,87960,34950v-4343,-1041,-8928,-647,-13767,1194c68021,38494,63081,42291,59436,47523v-3645,5245,-5309,10973,-5042,17221c54699,70993,57671,81585,63373,96571r23050,60642l51028,170688,,36538,32842,24066r7493,19673c46368,24257,58318,11113,76149,4318,84010,1346,91757,,99339,356xe" fillcolor="#37316e" stroked="f" strokeweight="0">
                  <v:stroke miterlimit="83231f" joinstyle="miter"/>
                  <v:path arrowok="t" textboxrect="0,0,173533,170688"/>
                </v:shape>
                <v:shape id="Shape 57" o:spid="_x0000_s1078" style="position:absolute;left:18176;top:20729;width:1400;height:1821;visibility:visible;mso-wrap-style:square;v-text-anchor:top" coordsize="139992,182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" path="m25667,l49111,45174,72174,33223,86043,59982,62979,71933r26759,51625c95174,133998,98552,139979,99886,141491v1346,1486,3073,2400,5232,2730c107252,144513,109461,144094,111696,142926v3125,-1613,7087,-5029,11901,-10262l139992,157366v-6071,7417,-14033,13690,-23914,18796c110007,179324,104026,181128,98095,181597v-5918,470,-10859,-317,-14808,-2400c79324,177114,75476,173533,71704,168453,68961,164884,64491,157112,58268,145161l29337,89370,13894,97409,,70650,15481,62636,2349,37338,25667,xe" fillcolor="#37316e" stroked="f" strokeweight="0">
                  <v:stroke miterlimit="83231f" joinstyle="miter"/>
                  <v:path arrowok="t" textboxrect="0,0,139992,182067"/>
                </v:shape>
                <v:shape id="Shape 58" o:spid="_x0000_s1079" style="position:absolute;left:19285;top:20416;width:877;height:1614;visibility:visible;mso-wrap-style:square;v-text-anchor:top" coordsize="87673,16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" path="m68466,l87673,2523r,74781l80023,85725c72479,93434,67996,99085,66485,102692v-2185,5652,-1766,10732,1206,15227c70650,122326,74841,125057,80277,126098r7396,-1658l87673,157604r-4366,2033c77369,161182,71526,161461,65786,160477,54280,158496,45149,152425,38379,142227v-4495,-6743,-6870,-13817,-7175,-21260c30912,113551,32728,106502,36665,99835,40615,93167,47333,85153,56883,75768,69799,63195,78283,53797,82385,47625l80277,44450c76175,38290,71768,34899,67031,34277v-4763,-622,-11291,1855,-19622,7392c41745,45415,38100,49454,36449,53822v-1664,4344,-1587,9970,216,16917l4737,84658c203,70840,,58534,4153,47688,8293,36855,18136,26264,33642,15938,47752,6566,59360,1257,68466,xe" fillcolor="#37316e" stroked="f" strokeweight="0">
                  <v:stroke miterlimit="83231f" joinstyle="miter"/>
                  <v:path arrowok="t" textboxrect="0,0,87673,161461"/>
                </v:shape>
                <v:shape id="Shape 59" o:spid="_x0000_s1080" style="position:absolute;left:20162;top:20441;width:841;height:1551;visibility:visible;mso-wrap-style:square;v-text-anchor:top" coordsize="84082,15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" path="m,l3805,500v6236,3251,13894,11735,23026,25451l50872,63111v6959,10490,12623,17907,16942,22225c72119,89616,77554,93718,84082,97579l52777,118419v-2210,-1536,-5258,-3937,-9157,-7213c41867,109694,40673,108716,40051,108272v-1854,8877,-4966,16675,-9321,23393c26361,138384,20684,144073,13737,148683l,155081,,121917r8403,-1885c14105,116235,18271,110761,20950,103560v1931,-5384,2134,-10541,597,-15456c20582,84853,17572,79456,12543,71887l8352,65587,,74781,,xe" fillcolor="#37316e" stroked="f" strokeweight="0">
                  <v:stroke miterlimit="83231f" joinstyle="miter"/>
                  <v:path arrowok="t" textboxrect="0,0,84082,155081"/>
                </v:shape>
                <v:shape id="Shape 60" o:spid="_x0000_s1081" style="position:absolute;left:20088;top:19364;width:1546;height:1773;visibility:visible;mso-wrap-style:square;v-text-anchor:top" coordsize="154610,17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" path="m29324,l154610,153314r-29325,23991l,23978,29324,xe" fillcolor="#37316e" stroked="f" strokeweight="0">
                  <v:stroke miterlimit="83231f" joinstyle="miter"/>
                  <v:path arrowok="t" textboxrect="0,0,154610,177305"/>
                </v:shape>
                <v:shape id="Shape 61" o:spid="_x0000_s1082" style="position:absolute;left:21232;top:17389;width:2534;height:2483;visibility:visible;mso-wrap-style:square;v-text-anchor:top" coordsize="253378,24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" path="m101397,l253378,126924r-25692,30759l161227,102222r-49975,59830l177673,217538r-25692,30785l,121399,25718,90614r59855,50000l135560,80759,75705,30759,101397,xe" fillcolor="#37316e" stroked="f" strokeweight="0">
                  <v:stroke miterlimit="83231f" joinstyle="miter"/>
                  <v:path arrowok="t" textboxrect="0,0,253378,248323"/>
                </v:shape>
                <v:shape id="Shape 62" o:spid="_x0000_s1083" style="position:absolute;left:23040;top:16566;width:579;height:1343;visibility:visible;mso-wrap-style:square;v-text-anchor:top" coordsize="57916,13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" path="m56388,r1528,110l57916,32878r-2125,-36c48095,34481,42240,38595,38252,45225v-4267,7074,-5207,14465,-2832,22199c37833,75184,43485,81686,52413,86995r5503,-9103l57916,134272,43358,127876c23000,115545,10249,100584,5105,83007,,65418,2362,48476,12154,32245,23190,13995,37922,3251,56388,xe" fillcolor="#37316e" stroked="f" strokeweight="0">
                  <v:stroke miterlimit="83231f" joinstyle="miter"/>
                  <v:path arrowok="t" textboxrect="0,0,57916,134272"/>
                </v:shape>
                <v:shape id="Shape 63" o:spid="_x0000_s1084" style="position:absolute;left:23619;top:16567;width:966;height:1419;visibility:visible;mso-wrap-style:square;v-text-anchor:top" coordsize="96567,14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" path="m,l28463,2058v10770,3067,22314,8481,34640,16247l14043,99483v9779,5588,18846,7518,27216,5753c49641,103484,56092,98886,60575,91444v3048,-5080,4242,-10160,3569,-15303c63484,71035,60601,65726,55521,60240l80565,31093v9360,11367,14440,23394,15215,36119c96567,79938,92897,93031,84731,106531,71840,127868,55318,139424,35150,141228v-8033,660,-16193,-134,-24478,-2378l,134161,,77782,23771,38459c18983,35735,14430,33894,10114,32938l,32768,,xe" fillcolor="#37316e" stroked="f" strokeweight="0">
                  <v:stroke miterlimit="83231f" joinstyle="miter"/>
                  <v:path arrowok="t" textboxrect="0,0,96567,141888"/>
                </v:shape>
                <v:shape id="Shape 64" o:spid="_x0000_s1085" style="position:absolute;left:23765;top:15113;width:1035;height:1503;visibility:visible;mso-wrap-style:square;v-text-anchor:top" coordsize="103485,15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" path="m51867,597c58852,,69888,3023,84950,9652r18535,8444l103485,59191,97676,56058,90754,53010v-470,5080,-1816,12916,-3988,23457c84582,87020,83807,94209,84480,98031v1220,5944,4293,9995,9246,12180l103485,110285r,39123l98744,150349v-5488,-102,-11032,-1384,-16626,-3854c74701,143218,68872,138557,64630,132461v-4242,-6109,-6515,-13030,-6794,-20765c57569,103949,58903,93561,61913,80543,66002,62979,68110,50495,68237,43091l64732,41516c57963,38545,52425,38100,48095,40132v-4318,2032,-8509,7620,-12561,16789c32817,63106,31915,68491,32855,73050v952,4534,4051,9271,9309,14136l22771,116116c11506,106934,4712,96634,2349,85280,,73914,2603,59703,10096,42634,16942,27165,23838,16421,30848,10465,37846,4483,44869,1219,51867,597xe" fillcolor="#37316e" stroked="f" strokeweight="0">
                  <v:stroke miterlimit="83231f" joinstyle="miter"/>
                  <v:path arrowok="t" textboxrect="0,0,103485,150349"/>
                </v:shape>
                <v:shape id="Shape 65" o:spid="_x0000_s1086" style="position:absolute;left:24800;top:15294;width:683;height:1313;visibility:visible;mso-wrap-style:square;v-text-anchor:top" coordsize="68308,13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" path="m,l21749,9908v11532,5080,20295,8280,26239,9576c53944,20792,60713,21312,68308,21046l53157,55475v-2680,-101,-6554,-495,-11608,-1142c39263,54015,37726,53837,36977,53786v3200,8484,4788,16726,4737,24727c41638,86552,39961,94363,36583,102008v-5931,13475,-14287,22479,-25032,27013l,131313,,92189r5227,40c10358,90172,14155,86337,16644,80749v2743,-6274,3315,-13145,1702,-20638c17088,54536,14460,50091,10510,46763l,41095,,xe" fillcolor="#37316e" stroked="f" strokeweight="0">
                  <v:stroke miterlimit="83231f" joinstyle="miter"/>
                  <v:path arrowok="t" textboxrect="0,0,68308,131313"/>
                </v:shape>
                <v:shape id="Shape 66" o:spid="_x0000_s1087" style="position:absolute;left:23735;top:14110;width:2000;height:977;visibility:visible;mso-wrap-style:square;v-text-anchor:top" coordsize="199949,9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" path="m11811,l199949,61659,188138,97676,,35992,11811,xe" fillcolor="#37316e" stroked="f" strokeweight="0">
                  <v:stroke miterlimit="83231f" joinstyle="miter"/>
                  <v:path arrowok="t" textboxrect="0,0,199949,97676"/>
                </v:shape>
                <v:shape id="Shape 67" o:spid="_x0000_s1088" style="position:absolute;left:24108;top:13158;width:1955;height:893;visibility:visible;mso-wrap-style:square;v-text-anchor:top" coordsize="195428,89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" path="m55537,l84849,7010,78804,32296r56527,13538c146787,48590,153505,49924,155524,49898v2007,-12,3835,-736,5474,-2146c162636,46330,163754,44399,164351,41948v812,-3429,838,-8687,25,-15735l193789,29985v1639,9448,1143,19570,-1435,30391c190767,67018,188214,72720,184683,77508v-3517,4788,-7366,7988,-11506,9627c169012,88773,163779,89344,157480,88849v-4496,-254,-13297,-1930,-26416,-5092l69964,69126,65900,86068,36601,79045,40653,62103,12967,55461,,13411,49479,25273,55537,xe" fillcolor="#37316e" stroked="f" strokeweight="0">
                  <v:stroke miterlimit="83231f" joinstyle="miter"/>
                  <v:path arrowok="t" textboxrect="0,0,195428,89344"/>
                </v:shape>
                <v:shape id="Shape 68" o:spid="_x0000_s1089" style="position:absolute;left:24199;top:11565;width:2119;height:1417;visibility:visible;mso-wrap-style:square;v-text-anchor:top" coordsize="211912,14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" path="m111682,224v4752,224,10320,709,16702,1459l211912,11462r-4419,37630l132309,40291c117399,38538,107823,38144,103657,39135v-4191,965,-7683,3150,-10490,6528c90361,49054,88646,53499,88011,59036v-749,6325,102,12154,2553,17488c93015,81845,97180,86023,103035,89046v5855,3023,14757,5232,26746,6642l201066,104032r-4419,37618l,118612,4420,81007r72872,8534c64198,75597,58636,60128,60617,43136v1041,-8738,3581,-16422,7595,-23064c72250,13443,77000,8630,82398,5671,87833,2699,93663,921,99886,337,102997,38,106931,,111682,224xe" fillcolor="#37316e" stroked="f" strokeweight="0">
                  <v:stroke miterlimit="83231f" joinstyle="miter"/>
                  <v:path arrowok="t" textboxrect="0,0,211912,141650"/>
                </v:shape>
                <v:shape id="Shape 69" o:spid="_x0000_s1090" style="position:absolute;left:15233;top:10697;width:2778;height:1832;visibility:visible;mso-wrap-style:square;v-text-anchor:top" coordsize="277863,18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" path="m,l154737,,277863,148463v,,-71044,34734,-101028,1562l72631,25311,,25311,,xe" stroked="f" strokeweight="0">
                  <v:stroke miterlimit="83231f" joinstyle="miter"/>
                  <v:path arrowok="t" textboxrect="0,0,277863,183197"/>
                </v:shape>
                <w10:wrap anchorx="margin"/>
              </v:group>
            </w:pict>
          </mc:Fallback>
        </mc:AlternateContent>
      </w:r>
      <w:r w:rsidR="00D43DFB" w:rsidRPr="00DA3766">
        <w:rPr>
          <w:rFonts w:ascii="Arial" w:hAnsi="Arial" w:cs="Arial"/>
          <w:b/>
          <w:sz w:val="24"/>
          <w:szCs w:val="24"/>
        </w:rPr>
        <w:t>APPLICATION FOR EMPLOYMENT AT ORKNEY BLIDE TRUST:</w:t>
      </w:r>
    </w:p>
    <w:p w14:paraId="05A2C57E" w14:textId="5FB05512" w:rsidR="00CC5E21" w:rsidRPr="00DA3766" w:rsidRDefault="00D43DFB" w:rsidP="00D43DFB">
      <w:pPr>
        <w:spacing w:after="120"/>
        <w:jc w:val="center"/>
        <w:rPr>
          <w:rFonts w:ascii="Arial" w:hAnsi="Arial" w:cs="Arial"/>
          <w:b/>
          <w:sz w:val="24"/>
          <w:szCs w:val="24"/>
        </w:rPr>
      </w:pPr>
      <w:r w:rsidRPr="00DA3766">
        <w:rPr>
          <w:rFonts w:ascii="Arial" w:hAnsi="Arial" w:cs="Arial"/>
          <w:b/>
          <w:sz w:val="24"/>
          <w:szCs w:val="24"/>
        </w:rPr>
        <w:t>CONFIDENTIAL</w:t>
      </w:r>
    </w:p>
    <w:p w14:paraId="507F1A2F" w14:textId="3B0F385C" w:rsidR="005D7790" w:rsidRPr="00DA3766" w:rsidRDefault="00D43DFB" w:rsidP="00D43DFB">
      <w:pPr>
        <w:spacing w:after="120"/>
        <w:rPr>
          <w:rFonts w:ascii="Arial" w:hAnsi="Arial" w:cs="Arial"/>
          <w:sz w:val="24"/>
          <w:szCs w:val="24"/>
        </w:rPr>
      </w:pPr>
      <w:r w:rsidRPr="00DA3766">
        <w:rPr>
          <w:rFonts w:ascii="Arial" w:hAnsi="Arial" w:cs="Arial"/>
          <w:sz w:val="24"/>
          <w:szCs w:val="24"/>
        </w:rPr>
        <w:t>Application for the Post of:</w:t>
      </w:r>
      <w:r w:rsidR="00731CD9" w:rsidRPr="00DA3766">
        <w:rPr>
          <w:rFonts w:ascii="Arial" w:hAnsi="Arial" w:cs="Arial"/>
          <w:sz w:val="24"/>
          <w:szCs w:val="24"/>
        </w:rPr>
        <w:t xml:space="preserve"> </w:t>
      </w:r>
      <w:r w:rsidR="00A36C71">
        <w:rPr>
          <w:rFonts w:ascii="Arial" w:hAnsi="Arial" w:cs="Arial"/>
          <w:b/>
          <w:sz w:val="24"/>
          <w:szCs w:val="24"/>
        </w:rPr>
        <w:t>Mental Health Support Worker – Orkney Money Matters Project</w:t>
      </w:r>
    </w:p>
    <w:p w14:paraId="371C6BBF" w14:textId="208F97DA" w:rsidR="00955870" w:rsidRPr="00955870" w:rsidRDefault="00D43DFB" w:rsidP="000C323A">
      <w:pPr>
        <w:pStyle w:val="NoSpacing"/>
        <w:tabs>
          <w:tab w:val="left" w:pos="6096"/>
        </w:tabs>
        <w:rPr>
          <w:rFonts w:ascii="Arial" w:hAnsi="Arial" w:cs="Arial"/>
          <w:sz w:val="24"/>
          <w:szCs w:val="24"/>
        </w:rPr>
      </w:pPr>
      <w:r w:rsidRPr="00DA3766">
        <w:rPr>
          <w:rFonts w:ascii="Arial" w:hAnsi="Arial" w:cs="Arial"/>
          <w:sz w:val="24"/>
          <w:szCs w:val="24"/>
        </w:rPr>
        <w:t xml:space="preserve">Please complete this form in </w:t>
      </w:r>
      <w:r w:rsidRPr="00DA3766">
        <w:rPr>
          <w:rFonts w:ascii="Arial" w:hAnsi="Arial" w:cs="Arial"/>
          <w:b/>
          <w:sz w:val="24"/>
          <w:szCs w:val="24"/>
        </w:rPr>
        <w:t>BLACK INK</w:t>
      </w:r>
      <w:r w:rsidRPr="00DA3766">
        <w:rPr>
          <w:rFonts w:ascii="Arial" w:hAnsi="Arial" w:cs="Arial"/>
          <w:sz w:val="24"/>
          <w:szCs w:val="24"/>
        </w:rPr>
        <w:t xml:space="preserve"> and return to:</w:t>
      </w:r>
      <w:r w:rsidR="00955870">
        <w:t xml:space="preserve"> </w:t>
      </w:r>
      <w:r w:rsidR="000C323A">
        <w:tab/>
      </w:r>
      <w:r w:rsidR="00576800">
        <w:rPr>
          <w:rFonts w:ascii="Arial" w:hAnsi="Arial" w:cs="Arial"/>
          <w:sz w:val="24"/>
          <w:szCs w:val="24"/>
        </w:rPr>
        <w:t>Clare Allison</w:t>
      </w:r>
    </w:p>
    <w:p w14:paraId="585E3CBA" w14:textId="6206EEBD" w:rsidR="00955870" w:rsidRPr="00955870" w:rsidRDefault="00955870" w:rsidP="000C323A">
      <w:pPr>
        <w:pStyle w:val="NoSpacing"/>
        <w:tabs>
          <w:tab w:val="left" w:pos="6096"/>
        </w:tabs>
        <w:rPr>
          <w:rFonts w:ascii="Arial" w:hAnsi="Arial" w:cs="Arial"/>
          <w:sz w:val="24"/>
          <w:szCs w:val="24"/>
        </w:rPr>
      </w:pPr>
      <w:r w:rsidRPr="00955870">
        <w:rPr>
          <w:rFonts w:ascii="Arial" w:hAnsi="Arial" w:cs="Arial"/>
          <w:sz w:val="24"/>
          <w:szCs w:val="24"/>
        </w:rPr>
        <w:tab/>
      </w:r>
      <w:r w:rsidR="00576800">
        <w:rPr>
          <w:rFonts w:ascii="Arial" w:hAnsi="Arial" w:cs="Arial"/>
          <w:sz w:val="24"/>
          <w:szCs w:val="24"/>
        </w:rPr>
        <w:t>Service Director</w:t>
      </w:r>
    </w:p>
    <w:p w14:paraId="324C8A35" w14:textId="734CC90A" w:rsidR="000C323A" w:rsidRDefault="000C323A" w:rsidP="000C323A">
      <w:pPr>
        <w:pStyle w:val="NoSpacing"/>
        <w:tabs>
          <w:tab w:val="left" w:pos="6096"/>
        </w:tabs>
        <w:rPr>
          <w:rFonts w:ascii="Arial" w:hAnsi="Arial" w:cs="Arial"/>
          <w:sz w:val="24"/>
          <w:szCs w:val="24"/>
        </w:rPr>
      </w:pPr>
      <w:r>
        <w:rPr>
          <w:rFonts w:ascii="Arial" w:hAnsi="Arial" w:cs="Arial"/>
          <w:sz w:val="24"/>
          <w:szCs w:val="24"/>
        </w:rPr>
        <w:tab/>
        <w:t>Orkney Blide Trust</w:t>
      </w:r>
    </w:p>
    <w:p w14:paraId="3D5ED68A" w14:textId="77777777" w:rsidR="00955870" w:rsidRPr="00955870" w:rsidRDefault="000C323A" w:rsidP="000C323A">
      <w:pPr>
        <w:pStyle w:val="NoSpacing"/>
        <w:tabs>
          <w:tab w:val="left" w:pos="6096"/>
        </w:tabs>
        <w:rPr>
          <w:rFonts w:ascii="Arial" w:hAnsi="Arial" w:cs="Arial"/>
          <w:sz w:val="24"/>
          <w:szCs w:val="24"/>
        </w:rPr>
      </w:pPr>
      <w:r>
        <w:rPr>
          <w:rFonts w:ascii="Arial" w:hAnsi="Arial" w:cs="Arial"/>
          <w:sz w:val="24"/>
          <w:szCs w:val="24"/>
        </w:rPr>
        <w:tab/>
        <w:t>54 Victoria Street</w:t>
      </w:r>
    </w:p>
    <w:p w14:paraId="7A594A50" w14:textId="77777777" w:rsidR="000C323A" w:rsidRDefault="00955870" w:rsidP="000C323A">
      <w:pPr>
        <w:pStyle w:val="NoSpacing"/>
        <w:tabs>
          <w:tab w:val="left" w:pos="6096"/>
        </w:tabs>
        <w:rPr>
          <w:rFonts w:ascii="Arial" w:hAnsi="Arial" w:cs="Arial"/>
          <w:sz w:val="24"/>
          <w:szCs w:val="24"/>
        </w:rPr>
      </w:pPr>
      <w:r w:rsidRPr="00955870">
        <w:rPr>
          <w:rFonts w:ascii="Arial" w:hAnsi="Arial" w:cs="Arial"/>
          <w:sz w:val="24"/>
          <w:szCs w:val="24"/>
        </w:rPr>
        <w:tab/>
      </w:r>
      <w:r w:rsidR="000C323A">
        <w:rPr>
          <w:rFonts w:ascii="Arial" w:hAnsi="Arial" w:cs="Arial"/>
          <w:sz w:val="24"/>
          <w:szCs w:val="24"/>
        </w:rPr>
        <w:t>K</w:t>
      </w:r>
      <w:r w:rsidRPr="00955870">
        <w:rPr>
          <w:rFonts w:ascii="Arial" w:hAnsi="Arial" w:cs="Arial"/>
          <w:sz w:val="24"/>
          <w:szCs w:val="24"/>
        </w:rPr>
        <w:t>irkwall</w:t>
      </w:r>
    </w:p>
    <w:p w14:paraId="4E84EBA1" w14:textId="24E38C73" w:rsidR="00D43DFB" w:rsidRDefault="000C323A" w:rsidP="000C323A">
      <w:pPr>
        <w:pStyle w:val="NoSpacing"/>
        <w:tabs>
          <w:tab w:val="left" w:pos="6096"/>
        </w:tabs>
        <w:rPr>
          <w:rFonts w:ascii="Arial" w:hAnsi="Arial" w:cs="Arial"/>
          <w:sz w:val="24"/>
          <w:szCs w:val="24"/>
        </w:rPr>
      </w:pPr>
      <w:r>
        <w:rPr>
          <w:rFonts w:ascii="Arial" w:hAnsi="Arial" w:cs="Arial"/>
          <w:sz w:val="24"/>
          <w:szCs w:val="24"/>
        </w:rPr>
        <w:tab/>
        <w:t>KW15 1DN</w:t>
      </w:r>
    </w:p>
    <w:p w14:paraId="488FD020" w14:textId="77777777" w:rsidR="00301041" w:rsidRPr="000C323A" w:rsidRDefault="00301041" w:rsidP="000C323A">
      <w:pPr>
        <w:pStyle w:val="NoSpacing"/>
        <w:tabs>
          <w:tab w:val="left" w:pos="6096"/>
        </w:tabs>
        <w:rPr>
          <w:rFonts w:ascii="Arial" w:hAnsi="Arial" w:cs="Arial"/>
          <w:sz w:val="24"/>
          <w:szCs w:val="24"/>
        </w:rPr>
      </w:pPr>
    </w:p>
    <w:p w14:paraId="5C505009" w14:textId="32700E42" w:rsidR="005D7790" w:rsidRPr="008F4E7E" w:rsidRDefault="00D43DFB" w:rsidP="00D43DFB">
      <w:pPr>
        <w:spacing w:after="120"/>
        <w:rPr>
          <w:rFonts w:ascii="Arial" w:hAnsi="Arial" w:cs="Arial"/>
          <w:b/>
          <w:sz w:val="24"/>
          <w:szCs w:val="24"/>
        </w:rPr>
      </w:pPr>
      <w:r w:rsidRPr="008F4E7E">
        <w:rPr>
          <w:rFonts w:ascii="Arial" w:hAnsi="Arial" w:cs="Arial"/>
          <w:b/>
          <w:sz w:val="24"/>
          <w:szCs w:val="24"/>
        </w:rPr>
        <w:t>Clo</w:t>
      </w:r>
      <w:r w:rsidR="000C323A">
        <w:rPr>
          <w:rFonts w:ascii="Arial" w:hAnsi="Arial" w:cs="Arial"/>
          <w:b/>
          <w:sz w:val="24"/>
          <w:szCs w:val="24"/>
        </w:rPr>
        <w:t xml:space="preserve">sing Date for this application:  </w:t>
      </w:r>
      <w:r w:rsidR="00A36C71">
        <w:rPr>
          <w:rFonts w:ascii="Arial" w:hAnsi="Arial" w:cs="Arial"/>
          <w:bCs/>
          <w:sz w:val="24"/>
          <w:szCs w:val="24"/>
        </w:rPr>
        <w:t>5pm Tuesday 31 January 2023</w:t>
      </w:r>
    </w:p>
    <w:p w14:paraId="101B4D3A" w14:textId="77777777" w:rsidR="00D43DFB" w:rsidRPr="00F3096C" w:rsidRDefault="00D43DFB" w:rsidP="00D43DFB">
      <w:pPr>
        <w:spacing w:after="120"/>
        <w:rPr>
          <w:rFonts w:ascii="Arial" w:hAnsi="Arial" w:cs="Arial"/>
          <w:b/>
          <w:sz w:val="32"/>
          <w:szCs w:val="32"/>
        </w:rPr>
      </w:pPr>
      <w:r w:rsidRPr="00F3096C">
        <w:rPr>
          <w:rFonts w:ascii="Arial" w:hAnsi="Arial" w:cs="Arial"/>
          <w:b/>
          <w:sz w:val="32"/>
          <w:szCs w:val="32"/>
        </w:rPr>
        <w:t>PERSONAL DETAILS</w:t>
      </w:r>
    </w:p>
    <w:tbl>
      <w:tblPr>
        <w:tblStyle w:val="TableGrid"/>
        <w:tblW w:w="0" w:type="auto"/>
        <w:tblLook w:val="04A0" w:firstRow="1" w:lastRow="0" w:firstColumn="1" w:lastColumn="0" w:noHBand="0" w:noVBand="1"/>
      </w:tblPr>
      <w:tblGrid>
        <w:gridCol w:w="1779"/>
        <w:gridCol w:w="1913"/>
        <w:gridCol w:w="1511"/>
        <w:gridCol w:w="149"/>
        <w:gridCol w:w="1168"/>
        <w:gridCol w:w="742"/>
        <w:gridCol w:w="2932"/>
      </w:tblGrid>
      <w:tr w:rsidR="00D43DFB" w:rsidRPr="00F3096C" w14:paraId="36496698" w14:textId="77777777" w:rsidTr="000E3CDD">
        <w:trPr>
          <w:trHeight w:val="454"/>
        </w:trPr>
        <w:tc>
          <w:tcPr>
            <w:tcW w:w="1779" w:type="dxa"/>
            <w:vAlign w:val="center"/>
          </w:tcPr>
          <w:p w14:paraId="026E6964" w14:textId="77777777" w:rsidR="00D43DFB" w:rsidRPr="00F3096C" w:rsidRDefault="00D43DFB" w:rsidP="00D43DFB">
            <w:pPr>
              <w:rPr>
                <w:rFonts w:ascii="Arial" w:hAnsi="Arial" w:cs="Arial"/>
                <w:b/>
              </w:rPr>
            </w:pPr>
            <w:r w:rsidRPr="00F3096C">
              <w:rPr>
                <w:rFonts w:ascii="Arial" w:hAnsi="Arial" w:cs="Arial"/>
                <w:b/>
              </w:rPr>
              <w:t>Name:</w:t>
            </w:r>
          </w:p>
        </w:tc>
        <w:tc>
          <w:tcPr>
            <w:tcW w:w="4741" w:type="dxa"/>
            <w:gridSpan w:val="4"/>
            <w:vAlign w:val="center"/>
          </w:tcPr>
          <w:p w14:paraId="60CDC119" w14:textId="77777777" w:rsidR="00D43DFB" w:rsidRPr="00F3096C" w:rsidRDefault="00D43DFB" w:rsidP="00D43DFB">
            <w:pPr>
              <w:rPr>
                <w:rFonts w:ascii="Arial" w:hAnsi="Arial" w:cs="Arial"/>
                <w:b/>
              </w:rPr>
            </w:pPr>
          </w:p>
        </w:tc>
        <w:tc>
          <w:tcPr>
            <w:tcW w:w="742" w:type="dxa"/>
            <w:vAlign w:val="center"/>
          </w:tcPr>
          <w:p w14:paraId="5075B686" w14:textId="77777777" w:rsidR="00D43DFB" w:rsidRPr="00F3096C" w:rsidRDefault="00D43DFB" w:rsidP="00D43DFB">
            <w:pPr>
              <w:rPr>
                <w:rFonts w:ascii="Arial" w:hAnsi="Arial" w:cs="Arial"/>
                <w:b/>
              </w:rPr>
            </w:pPr>
            <w:r w:rsidRPr="00F3096C">
              <w:rPr>
                <w:rFonts w:ascii="Arial" w:hAnsi="Arial" w:cs="Arial"/>
                <w:b/>
              </w:rPr>
              <w:t>Title:</w:t>
            </w:r>
          </w:p>
        </w:tc>
        <w:tc>
          <w:tcPr>
            <w:tcW w:w="2932" w:type="dxa"/>
            <w:vAlign w:val="center"/>
          </w:tcPr>
          <w:p w14:paraId="4EE80660" w14:textId="77777777" w:rsidR="00D43DFB" w:rsidRPr="00F3096C" w:rsidRDefault="00D43DFB" w:rsidP="00D43DFB">
            <w:pPr>
              <w:rPr>
                <w:rFonts w:ascii="Arial" w:hAnsi="Arial" w:cs="Arial"/>
                <w:b/>
              </w:rPr>
            </w:pPr>
          </w:p>
        </w:tc>
      </w:tr>
      <w:tr w:rsidR="00D43DFB" w:rsidRPr="00F3096C" w14:paraId="146B0E06" w14:textId="77777777" w:rsidTr="000E3CDD">
        <w:trPr>
          <w:trHeight w:val="1064"/>
        </w:trPr>
        <w:tc>
          <w:tcPr>
            <w:tcW w:w="1779" w:type="dxa"/>
            <w:vAlign w:val="center"/>
          </w:tcPr>
          <w:p w14:paraId="38F1A744" w14:textId="77777777" w:rsidR="00D43DFB" w:rsidRPr="00F3096C" w:rsidRDefault="00D43DFB" w:rsidP="00D43DFB">
            <w:pPr>
              <w:rPr>
                <w:rFonts w:ascii="Arial" w:hAnsi="Arial" w:cs="Arial"/>
                <w:b/>
              </w:rPr>
            </w:pPr>
            <w:r w:rsidRPr="00F3096C">
              <w:rPr>
                <w:rFonts w:ascii="Arial" w:hAnsi="Arial" w:cs="Arial"/>
                <w:b/>
              </w:rPr>
              <w:t>Home Address</w:t>
            </w:r>
            <w:r w:rsidR="000C323A">
              <w:rPr>
                <w:rFonts w:ascii="Arial" w:hAnsi="Arial" w:cs="Arial"/>
                <w:b/>
              </w:rPr>
              <w:t>:</w:t>
            </w:r>
          </w:p>
        </w:tc>
        <w:tc>
          <w:tcPr>
            <w:tcW w:w="8415" w:type="dxa"/>
            <w:gridSpan w:val="6"/>
            <w:vAlign w:val="center"/>
          </w:tcPr>
          <w:p w14:paraId="29AAB193" w14:textId="77777777" w:rsidR="00D43DFB" w:rsidRPr="00F3096C" w:rsidRDefault="00D43DFB" w:rsidP="00D43DFB">
            <w:pPr>
              <w:rPr>
                <w:rFonts w:ascii="Arial" w:hAnsi="Arial" w:cs="Arial"/>
                <w:b/>
              </w:rPr>
            </w:pPr>
          </w:p>
        </w:tc>
      </w:tr>
      <w:tr w:rsidR="00D43DFB" w:rsidRPr="00F3096C" w14:paraId="0AF0AA74" w14:textId="77777777" w:rsidTr="000E3CDD">
        <w:trPr>
          <w:trHeight w:val="454"/>
        </w:trPr>
        <w:tc>
          <w:tcPr>
            <w:tcW w:w="1779" w:type="dxa"/>
            <w:vAlign w:val="center"/>
          </w:tcPr>
          <w:p w14:paraId="6A05C9CE" w14:textId="77777777" w:rsidR="00D43DFB" w:rsidRPr="00F3096C" w:rsidRDefault="00D43DFB" w:rsidP="00D43DFB">
            <w:pPr>
              <w:rPr>
                <w:rFonts w:ascii="Arial" w:hAnsi="Arial" w:cs="Arial"/>
                <w:b/>
              </w:rPr>
            </w:pPr>
            <w:r w:rsidRPr="00F3096C">
              <w:rPr>
                <w:rFonts w:ascii="Arial" w:hAnsi="Arial" w:cs="Arial"/>
                <w:b/>
              </w:rPr>
              <w:t>Telephone (Day):</w:t>
            </w:r>
          </w:p>
        </w:tc>
        <w:tc>
          <w:tcPr>
            <w:tcW w:w="3424" w:type="dxa"/>
            <w:gridSpan w:val="2"/>
            <w:vAlign w:val="center"/>
          </w:tcPr>
          <w:p w14:paraId="7B1BC491" w14:textId="77777777" w:rsidR="00D43DFB" w:rsidRPr="00F3096C" w:rsidRDefault="00D43DFB" w:rsidP="00D43DFB">
            <w:pPr>
              <w:rPr>
                <w:rFonts w:ascii="Arial" w:hAnsi="Arial" w:cs="Arial"/>
                <w:b/>
              </w:rPr>
            </w:pPr>
          </w:p>
        </w:tc>
        <w:tc>
          <w:tcPr>
            <w:tcW w:w="1317" w:type="dxa"/>
            <w:gridSpan w:val="2"/>
            <w:vAlign w:val="center"/>
          </w:tcPr>
          <w:p w14:paraId="7350DB9E" w14:textId="77777777" w:rsidR="00D43DFB" w:rsidRPr="00F3096C" w:rsidRDefault="00D43DFB" w:rsidP="00D43DFB">
            <w:pPr>
              <w:rPr>
                <w:rFonts w:ascii="Arial" w:hAnsi="Arial" w:cs="Arial"/>
                <w:b/>
              </w:rPr>
            </w:pPr>
            <w:r w:rsidRPr="00F3096C">
              <w:rPr>
                <w:rFonts w:ascii="Arial" w:hAnsi="Arial" w:cs="Arial"/>
                <w:b/>
              </w:rPr>
              <w:t>Telephone (Mobile):</w:t>
            </w:r>
          </w:p>
        </w:tc>
        <w:tc>
          <w:tcPr>
            <w:tcW w:w="3674" w:type="dxa"/>
            <w:gridSpan w:val="2"/>
            <w:vAlign w:val="center"/>
          </w:tcPr>
          <w:p w14:paraId="000640CD" w14:textId="77777777" w:rsidR="00D43DFB" w:rsidRPr="00F3096C" w:rsidRDefault="00D43DFB" w:rsidP="00D43DFB">
            <w:pPr>
              <w:rPr>
                <w:rFonts w:ascii="Arial" w:hAnsi="Arial" w:cs="Arial"/>
                <w:b/>
              </w:rPr>
            </w:pPr>
          </w:p>
        </w:tc>
      </w:tr>
      <w:tr w:rsidR="00D43DFB" w:rsidRPr="00F3096C" w14:paraId="70950BB3" w14:textId="77777777" w:rsidTr="000E3CDD">
        <w:trPr>
          <w:trHeight w:val="454"/>
        </w:trPr>
        <w:tc>
          <w:tcPr>
            <w:tcW w:w="1779" w:type="dxa"/>
            <w:vAlign w:val="center"/>
          </w:tcPr>
          <w:p w14:paraId="4DC7DD89" w14:textId="77777777" w:rsidR="00D43DFB" w:rsidRPr="00F3096C" w:rsidRDefault="00D43DFB" w:rsidP="00D43DFB">
            <w:pPr>
              <w:rPr>
                <w:rFonts w:ascii="Arial" w:hAnsi="Arial" w:cs="Arial"/>
                <w:b/>
              </w:rPr>
            </w:pPr>
            <w:r w:rsidRPr="00F3096C">
              <w:rPr>
                <w:rFonts w:ascii="Arial" w:hAnsi="Arial" w:cs="Arial"/>
                <w:b/>
              </w:rPr>
              <w:t>Email address:</w:t>
            </w:r>
          </w:p>
        </w:tc>
        <w:tc>
          <w:tcPr>
            <w:tcW w:w="8415" w:type="dxa"/>
            <w:gridSpan w:val="6"/>
            <w:vAlign w:val="center"/>
          </w:tcPr>
          <w:p w14:paraId="078ABD83" w14:textId="77777777" w:rsidR="00D43DFB" w:rsidRPr="00F3096C" w:rsidRDefault="00D43DFB" w:rsidP="00D43DFB">
            <w:pPr>
              <w:rPr>
                <w:rFonts w:ascii="Arial" w:hAnsi="Arial" w:cs="Arial"/>
                <w:b/>
              </w:rPr>
            </w:pPr>
          </w:p>
        </w:tc>
      </w:tr>
      <w:tr w:rsidR="00D43DFB" w:rsidRPr="00F3096C" w14:paraId="2A5D9486" w14:textId="77777777" w:rsidTr="000E3CDD">
        <w:trPr>
          <w:trHeight w:val="976"/>
        </w:trPr>
        <w:tc>
          <w:tcPr>
            <w:tcW w:w="1779" w:type="dxa"/>
            <w:vAlign w:val="center"/>
          </w:tcPr>
          <w:p w14:paraId="1529AEBD" w14:textId="41991C0E" w:rsidR="00D43DFB" w:rsidRPr="00F3096C" w:rsidRDefault="00D43DFB" w:rsidP="00D43DFB">
            <w:pPr>
              <w:rPr>
                <w:rFonts w:ascii="Arial" w:hAnsi="Arial" w:cs="Arial"/>
                <w:b/>
              </w:rPr>
            </w:pPr>
            <w:r w:rsidRPr="00F3096C">
              <w:rPr>
                <w:rFonts w:ascii="Arial" w:hAnsi="Arial" w:cs="Arial"/>
                <w:b/>
              </w:rPr>
              <w:t>Do y</w:t>
            </w:r>
            <w:r w:rsidR="000C323A">
              <w:rPr>
                <w:rFonts w:ascii="Arial" w:hAnsi="Arial" w:cs="Arial"/>
                <w:b/>
              </w:rPr>
              <w:t>ou hold a clean driving licence</w:t>
            </w:r>
            <w:r w:rsidRPr="00F3096C">
              <w:rPr>
                <w:rFonts w:ascii="Arial" w:hAnsi="Arial" w:cs="Arial"/>
                <w:b/>
              </w:rPr>
              <w:t>?</w:t>
            </w:r>
            <w:r w:rsidR="000E3CDD">
              <w:rPr>
                <w:rFonts w:ascii="Arial" w:hAnsi="Arial" w:cs="Arial"/>
                <w:b/>
              </w:rPr>
              <w:t xml:space="preserve"> (not a requirement of the post)</w:t>
            </w:r>
          </w:p>
        </w:tc>
        <w:tc>
          <w:tcPr>
            <w:tcW w:w="1913" w:type="dxa"/>
            <w:vAlign w:val="center"/>
          </w:tcPr>
          <w:p w14:paraId="7B2137C9" w14:textId="77777777" w:rsidR="00D43DFB" w:rsidRPr="00F3096C" w:rsidRDefault="00D43DFB" w:rsidP="00D43DFB">
            <w:pPr>
              <w:jc w:val="center"/>
              <w:rPr>
                <w:rFonts w:ascii="Arial" w:hAnsi="Arial" w:cs="Arial"/>
                <w:b/>
                <w:sz w:val="28"/>
                <w:szCs w:val="28"/>
              </w:rPr>
            </w:pPr>
            <w:r w:rsidRPr="00F3096C">
              <w:rPr>
                <w:rFonts w:ascii="Arial" w:hAnsi="Arial" w:cs="Arial"/>
                <w:b/>
                <w:sz w:val="28"/>
                <w:szCs w:val="28"/>
              </w:rPr>
              <w:t>YES    /    NO</w:t>
            </w:r>
          </w:p>
        </w:tc>
        <w:tc>
          <w:tcPr>
            <w:tcW w:w="1660" w:type="dxa"/>
            <w:gridSpan w:val="2"/>
            <w:vAlign w:val="center"/>
          </w:tcPr>
          <w:p w14:paraId="446623E3" w14:textId="77777777" w:rsidR="00D43DFB" w:rsidRPr="00F3096C" w:rsidRDefault="00D43DFB" w:rsidP="00D43DFB">
            <w:pPr>
              <w:rPr>
                <w:rFonts w:ascii="Arial" w:hAnsi="Arial" w:cs="Arial"/>
                <w:b/>
              </w:rPr>
            </w:pPr>
            <w:r w:rsidRPr="00F3096C">
              <w:rPr>
                <w:rFonts w:ascii="Arial" w:hAnsi="Arial" w:cs="Arial"/>
                <w:b/>
              </w:rPr>
              <w:t>If NO, please give details</w:t>
            </w:r>
          </w:p>
        </w:tc>
        <w:tc>
          <w:tcPr>
            <w:tcW w:w="4842" w:type="dxa"/>
            <w:gridSpan w:val="3"/>
            <w:vAlign w:val="center"/>
          </w:tcPr>
          <w:p w14:paraId="1D7B9DB3" w14:textId="77777777" w:rsidR="00D43DFB" w:rsidRPr="00F3096C" w:rsidRDefault="00D43DFB" w:rsidP="00D43DFB">
            <w:pPr>
              <w:rPr>
                <w:rFonts w:ascii="Arial" w:hAnsi="Arial" w:cs="Arial"/>
                <w:b/>
              </w:rPr>
            </w:pPr>
          </w:p>
        </w:tc>
      </w:tr>
    </w:tbl>
    <w:p w14:paraId="6317B0DE" w14:textId="77777777" w:rsidR="00D43DFB" w:rsidRPr="00933D8C" w:rsidRDefault="00D43DFB" w:rsidP="00D43DFB">
      <w:pPr>
        <w:spacing w:after="120"/>
        <w:rPr>
          <w:rFonts w:ascii="Arial" w:hAnsi="Arial" w:cs="Arial"/>
          <w:b/>
          <w:sz w:val="32"/>
          <w:szCs w:val="32"/>
        </w:rPr>
      </w:pPr>
    </w:p>
    <w:p w14:paraId="1EE92CD6" w14:textId="77777777" w:rsidR="00955870" w:rsidRPr="00933D8C" w:rsidRDefault="00955870" w:rsidP="00D43DFB">
      <w:pPr>
        <w:spacing w:after="120"/>
        <w:rPr>
          <w:rFonts w:ascii="Arial" w:hAnsi="Arial" w:cs="Arial"/>
          <w:b/>
          <w:sz w:val="32"/>
          <w:szCs w:val="32"/>
        </w:rPr>
      </w:pPr>
      <w:r w:rsidRPr="00933D8C">
        <w:rPr>
          <w:rFonts w:ascii="Arial" w:hAnsi="Arial" w:cs="Arial"/>
          <w:b/>
          <w:sz w:val="32"/>
          <w:szCs w:val="32"/>
        </w:rPr>
        <w:t>Qualifications Relevant to the Post</w:t>
      </w:r>
    </w:p>
    <w:tbl>
      <w:tblPr>
        <w:tblStyle w:val="TableGrid"/>
        <w:tblW w:w="10432" w:type="dxa"/>
        <w:tblLook w:val="04A0" w:firstRow="1" w:lastRow="0" w:firstColumn="1" w:lastColumn="0" w:noHBand="0" w:noVBand="1"/>
      </w:tblPr>
      <w:tblGrid>
        <w:gridCol w:w="4644"/>
        <w:gridCol w:w="3747"/>
        <w:gridCol w:w="2041"/>
      </w:tblGrid>
      <w:tr w:rsidR="003F027A" w:rsidRPr="00F3096C" w14:paraId="6407E5EE" w14:textId="77777777" w:rsidTr="003F027A">
        <w:trPr>
          <w:trHeight w:val="510"/>
        </w:trPr>
        <w:tc>
          <w:tcPr>
            <w:tcW w:w="4644" w:type="dxa"/>
            <w:vAlign w:val="center"/>
          </w:tcPr>
          <w:p w14:paraId="7269CEB4" w14:textId="77777777" w:rsidR="003F027A" w:rsidRPr="00F3096C" w:rsidRDefault="00933D8C" w:rsidP="009512F5">
            <w:pPr>
              <w:jc w:val="center"/>
              <w:rPr>
                <w:rFonts w:ascii="Arial" w:hAnsi="Arial" w:cs="Arial"/>
                <w:b/>
                <w:sz w:val="24"/>
                <w:szCs w:val="24"/>
              </w:rPr>
            </w:pPr>
            <w:r>
              <w:rPr>
                <w:rFonts w:ascii="Arial" w:hAnsi="Arial" w:cs="Arial"/>
                <w:b/>
                <w:sz w:val="24"/>
                <w:szCs w:val="24"/>
              </w:rPr>
              <w:t>Name of Course/Subject</w:t>
            </w:r>
          </w:p>
        </w:tc>
        <w:tc>
          <w:tcPr>
            <w:tcW w:w="3747" w:type="dxa"/>
            <w:vAlign w:val="center"/>
          </w:tcPr>
          <w:p w14:paraId="602BBBBC" w14:textId="77777777" w:rsidR="003F027A" w:rsidRPr="00F3096C" w:rsidRDefault="003F027A" w:rsidP="009512F5">
            <w:pPr>
              <w:jc w:val="center"/>
              <w:rPr>
                <w:rFonts w:ascii="Arial" w:hAnsi="Arial" w:cs="Arial"/>
                <w:b/>
                <w:sz w:val="24"/>
                <w:szCs w:val="24"/>
              </w:rPr>
            </w:pPr>
            <w:r w:rsidRPr="00F3096C">
              <w:rPr>
                <w:rFonts w:ascii="Arial" w:hAnsi="Arial" w:cs="Arial"/>
                <w:b/>
                <w:sz w:val="24"/>
                <w:szCs w:val="24"/>
              </w:rPr>
              <w:t>Qualification</w:t>
            </w:r>
          </w:p>
        </w:tc>
        <w:tc>
          <w:tcPr>
            <w:tcW w:w="2041" w:type="dxa"/>
            <w:vAlign w:val="center"/>
          </w:tcPr>
          <w:p w14:paraId="08CE0E51" w14:textId="77777777" w:rsidR="003F027A" w:rsidRPr="00F3096C" w:rsidRDefault="003F027A" w:rsidP="009512F5">
            <w:pPr>
              <w:jc w:val="center"/>
              <w:rPr>
                <w:rFonts w:ascii="Arial" w:hAnsi="Arial" w:cs="Arial"/>
                <w:b/>
                <w:sz w:val="24"/>
                <w:szCs w:val="24"/>
              </w:rPr>
            </w:pPr>
            <w:r w:rsidRPr="00F3096C">
              <w:rPr>
                <w:rFonts w:ascii="Arial" w:hAnsi="Arial" w:cs="Arial"/>
                <w:b/>
                <w:sz w:val="24"/>
                <w:szCs w:val="24"/>
              </w:rPr>
              <w:t>Year</w:t>
            </w:r>
          </w:p>
        </w:tc>
      </w:tr>
      <w:tr w:rsidR="003F027A" w:rsidRPr="00F3096C" w14:paraId="4B0F6B0C" w14:textId="77777777" w:rsidTr="003F027A">
        <w:trPr>
          <w:trHeight w:val="624"/>
        </w:trPr>
        <w:tc>
          <w:tcPr>
            <w:tcW w:w="4644" w:type="dxa"/>
            <w:vAlign w:val="center"/>
          </w:tcPr>
          <w:p w14:paraId="1E0CD79F" w14:textId="77777777" w:rsidR="003F027A" w:rsidRPr="00F3096C" w:rsidRDefault="003F027A" w:rsidP="009512F5">
            <w:pPr>
              <w:rPr>
                <w:rFonts w:ascii="Arial" w:hAnsi="Arial" w:cs="Arial"/>
                <w:b/>
                <w:sz w:val="24"/>
                <w:szCs w:val="24"/>
              </w:rPr>
            </w:pPr>
          </w:p>
        </w:tc>
        <w:tc>
          <w:tcPr>
            <w:tcW w:w="3747" w:type="dxa"/>
            <w:vAlign w:val="center"/>
          </w:tcPr>
          <w:p w14:paraId="6DB8A169" w14:textId="77777777" w:rsidR="003F027A" w:rsidRPr="00F3096C" w:rsidRDefault="003F027A" w:rsidP="009512F5">
            <w:pPr>
              <w:rPr>
                <w:rFonts w:ascii="Arial" w:hAnsi="Arial" w:cs="Arial"/>
                <w:b/>
                <w:sz w:val="24"/>
                <w:szCs w:val="24"/>
              </w:rPr>
            </w:pPr>
          </w:p>
        </w:tc>
        <w:tc>
          <w:tcPr>
            <w:tcW w:w="2041" w:type="dxa"/>
            <w:vAlign w:val="center"/>
          </w:tcPr>
          <w:p w14:paraId="5F153141" w14:textId="77777777" w:rsidR="003F027A" w:rsidRPr="00F3096C" w:rsidRDefault="003F027A" w:rsidP="009512F5">
            <w:pPr>
              <w:rPr>
                <w:rFonts w:ascii="Arial" w:hAnsi="Arial" w:cs="Arial"/>
                <w:b/>
                <w:sz w:val="24"/>
                <w:szCs w:val="24"/>
              </w:rPr>
            </w:pPr>
          </w:p>
        </w:tc>
      </w:tr>
      <w:tr w:rsidR="003F027A" w:rsidRPr="00F3096C" w14:paraId="091A05E0" w14:textId="77777777" w:rsidTr="003F027A">
        <w:trPr>
          <w:trHeight w:val="624"/>
        </w:trPr>
        <w:tc>
          <w:tcPr>
            <w:tcW w:w="4644" w:type="dxa"/>
            <w:vAlign w:val="center"/>
          </w:tcPr>
          <w:p w14:paraId="298A7C6F" w14:textId="77777777" w:rsidR="003F027A" w:rsidRPr="00F3096C" w:rsidRDefault="003F027A" w:rsidP="009512F5">
            <w:pPr>
              <w:rPr>
                <w:rFonts w:ascii="Arial" w:hAnsi="Arial" w:cs="Arial"/>
                <w:b/>
                <w:sz w:val="24"/>
                <w:szCs w:val="24"/>
              </w:rPr>
            </w:pPr>
          </w:p>
        </w:tc>
        <w:tc>
          <w:tcPr>
            <w:tcW w:w="3747" w:type="dxa"/>
            <w:vAlign w:val="center"/>
          </w:tcPr>
          <w:p w14:paraId="40D47655" w14:textId="77777777" w:rsidR="003F027A" w:rsidRPr="00F3096C" w:rsidRDefault="003F027A" w:rsidP="009512F5">
            <w:pPr>
              <w:rPr>
                <w:rFonts w:ascii="Arial" w:hAnsi="Arial" w:cs="Arial"/>
                <w:b/>
                <w:sz w:val="24"/>
                <w:szCs w:val="24"/>
              </w:rPr>
            </w:pPr>
          </w:p>
        </w:tc>
        <w:tc>
          <w:tcPr>
            <w:tcW w:w="2041" w:type="dxa"/>
            <w:vAlign w:val="center"/>
          </w:tcPr>
          <w:p w14:paraId="31CC63B6" w14:textId="77777777" w:rsidR="003F027A" w:rsidRPr="00F3096C" w:rsidRDefault="003F027A" w:rsidP="009512F5">
            <w:pPr>
              <w:rPr>
                <w:rFonts w:ascii="Arial" w:hAnsi="Arial" w:cs="Arial"/>
                <w:b/>
                <w:sz w:val="24"/>
                <w:szCs w:val="24"/>
              </w:rPr>
            </w:pPr>
          </w:p>
        </w:tc>
      </w:tr>
      <w:tr w:rsidR="003F027A" w:rsidRPr="00F3096C" w14:paraId="77BDCF95" w14:textId="77777777" w:rsidTr="003F027A">
        <w:trPr>
          <w:trHeight w:val="624"/>
        </w:trPr>
        <w:tc>
          <w:tcPr>
            <w:tcW w:w="4644" w:type="dxa"/>
            <w:vAlign w:val="center"/>
          </w:tcPr>
          <w:p w14:paraId="46602429" w14:textId="77777777" w:rsidR="003F027A" w:rsidRPr="00F3096C" w:rsidRDefault="003F027A" w:rsidP="009512F5">
            <w:pPr>
              <w:rPr>
                <w:rFonts w:ascii="Arial" w:hAnsi="Arial" w:cs="Arial"/>
                <w:b/>
                <w:sz w:val="24"/>
                <w:szCs w:val="24"/>
              </w:rPr>
            </w:pPr>
          </w:p>
        </w:tc>
        <w:tc>
          <w:tcPr>
            <w:tcW w:w="3747" w:type="dxa"/>
            <w:vAlign w:val="center"/>
          </w:tcPr>
          <w:p w14:paraId="7158252A" w14:textId="77777777" w:rsidR="003F027A" w:rsidRPr="00F3096C" w:rsidRDefault="003F027A" w:rsidP="009512F5">
            <w:pPr>
              <w:rPr>
                <w:rFonts w:ascii="Arial" w:hAnsi="Arial" w:cs="Arial"/>
                <w:b/>
                <w:sz w:val="24"/>
                <w:szCs w:val="24"/>
              </w:rPr>
            </w:pPr>
          </w:p>
        </w:tc>
        <w:tc>
          <w:tcPr>
            <w:tcW w:w="2041" w:type="dxa"/>
            <w:vAlign w:val="center"/>
          </w:tcPr>
          <w:p w14:paraId="5D96A827" w14:textId="77777777" w:rsidR="003F027A" w:rsidRPr="00F3096C" w:rsidRDefault="003F027A" w:rsidP="009512F5">
            <w:pPr>
              <w:rPr>
                <w:rFonts w:ascii="Arial" w:hAnsi="Arial" w:cs="Arial"/>
                <w:b/>
                <w:sz w:val="24"/>
                <w:szCs w:val="24"/>
              </w:rPr>
            </w:pPr>
          </w:p>
        </w:tc>
      </w:tr>
      <w:tr w:rsidR="003F027A" w:rsidRPr="00F3096C" w14:paraId="7ACF1661" w14:textId="77777777" w:rsidTr="003F027A">
        <w:trPr>
          <w:trHeight w:val="624"/>
        </w:trPr>
        <w:tc>
          <w:tcPr>
            <w:tcW w:w="4644" w:type="dxa"/>
            <w:vAlign w:val="center"/>
          </w:tcPr>
          <w:p w14:paraId="47D18B27" w14:textId="77777777" w:rsidR="003F027A" w:rsidRPr="00F3096C" w:rsidRDefault="003F027A" w:rsidP="009512F5">
            <w:pPr>
              <w:rPr>
                <w:rFonts w:ascii="Arial" w:hAnsi="Arial" w:cs="Arial"/>
                <w:b/>
                <w:sz w:val="24"/>
                <w:szCs w:val="24"/>
              </w:rPr>
            </w:pPr>
          </w:p>
        </w:tc>
        <w:tc>
          <w:tcPr>
            <w:tcW w:w="3747" w:type="dxa"/>
            <w:vAlign w:val="center"/>
          </w:tcPr>
          <w:p w14:paraId="4CD4331B" w14:textId="77777777" w:rsidR="003F027A" w:rsidRPr="00F3096C" w:rsidRDefault="003F027A" w:rsidP="009512F5">
            <w:pPr>
              <w:rPr>
                <w:rFonts w:ascii="Arial" w:hAnsi="Arial" w:cs="Arial"/>
                <w:b/>
                <w:sz w:val="24"/>
                <w:szCs w:val="24"/>
              </w:rPr>
            </w:pPr>
          </w:p>
        </w:tc>
        <w:tc>
          <w:tcPr>
            <w:tcW w:w="2041" w:type="dxa"/>
            <w:vAlign w:val="center"/>
          </w:tcPr>
          <w:p w14:paraId="03B967C8" w14:textId="77777777" w:rsidR="003F027A" w:rsidRPr="00F3096C" w:rsidRDefault="003F027A" w:rsidP="009512F5">
            <w:pPr>
              <w:rPr>
                <w:rFonts w:ascii="Arial" w:hAnsi="Arial" w:cs="Arial"/>
                <w:b/>
                <w:sz w:val="24"/>
                <w:szCs w:val="24"/>
              </w:rPr>
            </w:pPr>
          </w:p>
        </w:tc>
      </w:tr>
      <w:tr w:rsidR="003F027A" w:rsidRPr="00F3096C" w14:paraId="18AF55A4" w14:textId="77777777" w:rsidTr="003F027A">
        <w:trPr>
          <w:trHeight w:val="624"/>
        </w:trPr>
        <w:tc>
          <w:tcPr>
            <w:tcW w:w="4644" w:type="dxa"/>
            <w:vAlign w:val="center"/>
          </w:tcPr>
          <w:p w14:paraId="759A8650" w14:textId="77777777" w:rsidR="003F027A" w:rsidRPr="00F3096C" w:rsidRDefault="003F027A" w:rsidP="009512F5">
            <w:pPr>
              <w:rPr>
                <w:rFonts w:ascii="Arial" w:hAnsi="Arial" w:cs="Arial"/>
                <w:b/>
                <w:sz w:val="24"/>
                <w:szCs w:val="24"/>
              </w:rPr>
            </w:pPr>
          </w:p>
        </w:tc>
        <w:tc>
          <w:tcPr>
            <w:tcW w:w="3747" w:type="dxa"/>
            <w:vAlign w:val="center"/>
          </w:tcPr>
          <w:p w14:paraId="441FADAA" w14:textId="77777777" w:rsidR="003F027A" w:rsidRPr="00F3096C" w:rsidRDefault="003F027A" w:rsidP="009512F5">
            <w:pPr>
              <w:rPr>
                <w:rFonts w:ascii="Arial" w:hAnsi="Arial" w:cs="Arial"/>
                <w:b/>
                <w:sz w:val="24"/>
                <w:szCs w:val="24"/>
              </w:rPr>
            </w:pPr>
          </w:p>
        </w:tc>
        <w:tc>
          <w:tcPr>
            <w:tcW w:w="2041" w:type="dxa"/>
            <w:vAlign w:val="center"/>
          </w:tcPr>
          <w:p w14:paraId="0E561D51" w14:textId="77777777" w:rsidR="003F027A" w:rsidRPr="00F3096C" w:rsidRDefault="003F027A" w:rsidP="009512F5">
            <w:pPr>
              <w:rPr>
                <w:rFonts w:ascii="Arial" w:hAnsi="Arial" w:cs="Arial"/>
                <w:b/>
                <w:sz w:val="24"/>
                <w:szCs w:val="24"/>
              </w:rPr>
            </w:pPr>
          </w:p>
        </w:tc>
      </w:tr>
      <w:tr w:rsidR="003F027A" w:rsidRPr="00F3096C" w14:paraId="636449BC" w14:textId="77777777" w:rsidTr="003F027A">
        <w:trPr>
          <w:trHeight w:val="624"/>
        </w:trPr>
        <w:tc>
          <w:tcPr>
            <w:tcW w:w="4644" w:type="dxa"/>
            <w:vAlign w:val="center"/>
          </w:tcPr>
          <w:p w14:paraId="1975244F" w14:textId="77777777" w:rsidR="003F027A" w:rsidRPr="00F3096C" w:rsidRDefault="003F027A" w:rsidP="009512F5">
            <w:pPr>
              <w:rPr>
                <w:rFonts w:ascii="Arial" w:hAnsi="Arial" w:cs="Arial"/>
                <w:b/>
                <w:sz w:val="24"/>
                <w:szCs w:val="24"/>
              </w:rPr>
            </w:pPr>
          </w:p>
        </w:tc>
        <w:tc>
          <w:tcPr>
            <w:tcW w:w="3747" w:type="dxa"/>
            <w:vAlign w:val="center"/>
          </w:tcPr>
          <w:p w14:paraId="3DFEB939" w14:textId="77777777" w:rsidR="003F027A" w:rsidRPr="00F3096C" w:rsidRDefault="003F027A" w:rsidP="009512F5">
            <w:pPr>
              <w:rPr>
                <w:rFonts w:ascii="Arial" w:hAnsi="Arial" w:cs="Arial"/>
                <w:b/>
                <w:sz w:val="24"/>
                <w:szCs w:val="24"/>
              </w:rPr>
            </w:pPr>
          </w:p>
        </w:tc>
        <w:tc>
          <w:tcPr>
            <w:tcW w:w="2041" w:type="dxa"/>
            <w:vAlign w:val="center"/>
          </w:tcPr>
          <w:p w14:paraId="7014A755" w14:textId="77777777" w:rsidR="003F027A" w:rsidRPr="00F3096C" w:rsidRDefault="003F027A" w:rsidP="009512F5">
            <w:pPr>
              <w:rPr>
                <w:rFonts w:ascii="Arial" w:hAnsi="Arial" w:cs="Arial"/>
                <w:b/>
                <w:sz w:val="24"/>
                <w:szCs w:val="24"/>
              </w:rPr>
            </w:pPr>
          </w:p>
        </w:tc>
      </w:tr>
    </w:tbl>
    <w:p w14:paraId="347F9214" w14:textId="77777777" w:rsidR="00FA5026" w:rsidRDefault="00DA3766" w:rsidP="00D43DFB">
      <w:pPr>
        <w:spacing w:after="120"/>
        <w:rPr>
          <w:rFonts w:ascii="Arial" w:hAnsi="Arial" w:cs="Arial"/>
        </w:rPr>
      </w:pPr>
      <w:r>
        <w:rPr>
          <w:rFonts w:ascii="Arial" w:hAnsi="Arial" w:cs="Arial"/>
        </w:rPr>
        <w:t>X</w:t>
      </w:r>
    </w:p>
    <w:p w14:paraId="1D13C98E" w14:textId="77777777" w:rsidR="00DA3766" w:rsidRDefault="00DA3766" w:rsidP="00D43DFB">
      <w:pPr>
        <w:spacing w:after="120"/>
        <w:rPr>
          <w:rFonts w:ascii="Arial" w:hAnsi="Arial" w:cs="Arial"/>
        </w:rPr>
      </w:pPr>
    </w:p>
    <w:p w14:paraId="1B282095" w14:textId="77777777" w:rsidR="00DA3766" w:rsidRPr="00F3096C" w:rsidRDefault="00DA3766" w:rsidP="00D43DFB">
      <w:pPr>
        <w:spacing w:after="120"/>
        <w:rPr>
          <w:rFonts w:ascii="Arial" w:hAnsi="Arial" w:cs="Arial"/>
        </w:rPr>
      </w:pPr>
    </w:p>
    <w:tbl>
      <w:tblPr>
        <w:tblStyle w:val="TableGrid"/>
        <w:tblW w:w="10432" w:type="dxa"/>
        <w:tblLook w:val="04A0" w:firstRow="1" w:lastRow="0" w:firstColumn="1" w:lastColumn="0" w:noHBand="0" w:noVBand="1"/>
      </w:tblPr>
      <w:tblGrid>
        <w:gridCol w:w="4644"/>
        <w:gridCol w:w="3747"/>
        <w:gridCol w:w="2041"/>
      </w:tblGrid>
      <w:tr w:rsidR="003F027A" w:rsidRPr="00F3096C" w14:paraId="7F97EDFB" w14:textId="77777777" w:rsidTr="009512F5">
        <w:trPr>
          <w:trHeight w:val="510"/>
        </w:trPr>
        <w:tc>
          <w:tcPr>
            <w:tcW w:w="10432" w:type="dxa"/>
            <w:gridSpan w:val="3"/>
            <w:vAlign w:val="center"/>
          </w:tcPr>
          <w:p w14:paraId="6D76BF5B" w14:textId="77777777" w:rsidR="003F027A" w:rsidRPr="00F3096C" w:rsidRDefault="003F027A" w:rsidP="009512F5">
            <w:pPr>
              <w:jc w:val="center"/>
              <w:rPr>
                <w:rFonts w:ascii="Arial" w:hAnsi="Arial" w:cs="Arial"/>
                <w:b/>
                <w:sz w:val="24"/>
                <w:szCs w:val="24"/>
              </w:rPr>
            </w:pPr>
            <w:r w:rsidRPr="00F3096C">
              <w:rPr>
                <w:rFonts w:ascii="Arial" w:hAnsi="Arial" w:cs="Arial"/>
                <w:b/>
                <w:sz w:val="24"/>
                <w:szCs w:val="24"/>
              </w:rPr>
              <w:t>PROFESSIONAL QUALIFICATIONS</w:t>
            </w:r>
          </w:p>
        </w:tc>
      </w:tr>
      <w:tr w:rsidR="003F027A" w:rsidRPr="00F3096C" w14:paraId="35D89DF1" w14:textId="77777777" w:rsidTr="003F027A">
        <w:trPr>
          <w:trHeight w:val="510"/>
        </w:trPr>
        <w:tc>
          <w:tcPr>
            <w:tcW w:w="4644" w:type="dxa"/>
            <w:vAlign w:val="center"/>
          </w:tcPr>
          <w:p w14:paraId="0291B3FE" w14:textId="77777777" w:rsidR="003F027A" w:rsidRPr="00F3096C" w:rsidRDefault="003F027A" w:rsidP="003F027A">
            <w:pPr>
              <w:jc w:val="center"/>
              <w:rPr>
                <w:rFonts w:ascii="Arial" w:hAnsi="Arial" w:cs="Arial"/>
                <w:b/>
                <w:sz w:val="24"/>
                <w:szCs w:val="24"/>
              </w:rPr>
            </w:pPr>
            <w:r w:rsidRPr="00F3096C">
              <w:rPr>
                <w:rFonts w:ascii="Arial" w:hAnsi="Arial" w:cs="Arial"/>
                <w:b/>
                <w:sz w:val="24"/>
                <w:szCs w:val="24"/>
              </w:rPr>
              <w:t>Professional Body</w:t>
            </w:r>
          </w:p>
        </w:tc>
        <w:tc>
          <w:tcPr>
            <w:tcW w:w="3747" w:type="dxa"/>
            <w:vAlign w:val="center"/>
          </w:tcPr>
          <w:p w14:paraId="2AB2C9DA" w14:textId="77777777" w:rsidR="003F027A" w:rsidRPr="00F3096C" w:rsidRDefault="003F027A" w:rsidP="009512F5">
            <w:pPr>
              <w:jc w:val="center"/>
              <w:rPr>
                <w:rFonts w:ascii="Arial" w:hAnsi="Arial" w:cs="Arial"/>
                <w:b/>
                <w:sz w:val="24"/>
                <w:szCs w:val="24"/>
              </w:rPr>
            </w:pPr>
            <w:r w:rsidRPr="00F3096C">
              <w:rPr>
                <w:rFonts w:ascii="Arial" w:hAnsi="Arial" w:cs="Arial"/>
                <w:b/>
                <w:sz w:val="24"/>
                <w:szCs w:val="24"/>
              </w:rPr>
              <w:t>Qualification</w:t>
            </w:r>
          </w:p>
        </w:tc>
        <w:tc>
          <w:tcPr>
            <w:tcW w:w="2041" w:type="dxa"/>
            <w:vAlign w:val="center"/>
          </w:tcPr>
          <w:p w14:paraId="27F67AFA" w14:textId="77777777" w:rsidR="003F027A" w:rsidRPr="00F3096C" w:rsidRDefault="003F027A" w:rsidP="009512F5">
            <w:pPr>
              <w:jc w:val="center"/>
              <w:rPr>
                <w:rFonts w:ascii="Arial" w:hAnsi="Arial" w:cs="Arial"/>
                <w:b/>
                <w:sz w:val="24"/>
                <w:szCs w:val="24"/>
              </w:rPr>
            </w:pPr>
            <w:r w:rsidRPr="00F3096C">
              <w:rPr>
                <w:rFonts w:ascii="Arial" w:hAnsi="Arial" w:cs="Arial"/>
                <w:b/>
                <w:sz w:val="24"/>
                <w:szCs w:val="24"/>
              </w:rPr>
              <w:t>Year</w:t>
            </w:r>
          </w:p>
        </w:tc>
      </w:tr>
      <w:tr w:rsidR="003F027A" w:rsidRPr="00F3096C" w14:paraId="1FAE196D" w14:textId="77777777" w:rsidTr="003F027A">
        <w:trPr>
          <w:trHeight w:val="624"/>
        </w:trPr>
        <w:tc>
          <w:tcPr>
            <w:tcW w:w="4644" w:type="dxa"/>
            <w:vAlign w:val="center"/>
          </w:tcPr>
          <w:p w14:paraId="522FE737" w14:textId="77777777" w:rsidR="003F027A" w:rsidRPr="00F3096C" w:rsidRDefault="003F027A" w:rsidP="009512F5">
            <w:pPr>
              <w:rPr>
                <w:rFonts w:ascii="Arial" w:hAnsi="Arial" w:cs="Arial"/>
                <w:b/>
                <w:sz w:val="24"/>
                <w:szCs w:val="24"/>
              </w:rPr>
            </w:pPr>
          </w:p>
        </w:tc>
        <w:tc>
          <w:tcPr>
            <w:tcW w:w="3747" w:type="dxa"/>
            <w:vAlign w:val="center"/>
          </w:tcPr>
          <w:p w14:paraId="12C5F975" w14:textId="77777777" w:rsidR="003F027A" w:rsidRPr="00F3096C" w:rsidRDefault="003F027A" w:rsidP="009512F5">
            <w:pPr>
              <w:rPr>
                <w:rFonts w:ascii="Arial" w:hAnsi="Arial" w:cs="Arial"/>
                <w:b/>
                <w:sz w:val="24"/>
                <w:szCs w:val="24"/>
              </w:rPr>
            </w:pPr>
          </w:p>
        </w:tc>
        <w:tc>
          <w:tcPr>
            <w:tcW w:w="2041" w:type="dxa"/>
            <w:vAlign w:val="center"/>
          </w:tcPr>
          <w:p w14:paraId="4FFFB420" w14:textId="77777777" w:rsidR="003F027A" w:rsidRPr="00F3096C" w:rsidRDefault="003F027A" w:rsidP="009512F5">
            <w:pPr>
              <w:rPr>
                <w:rFonts w:ascii="Arial" w:hAnsi="Arial" w:cs="Arial"/>
                <w:b/>
                <w:sz w:val="24"/>
                <w:szCs w:val="24"/>
              </w:rPr>
            </w:pPr>
          </w:p>
        </w:tc>
      </w:tr>
      <w:tr w:rsidR="003F027A" w:rsidRPr="00F3096C" w14:paraId="1971DB31" w14:textId="77777777" w:rsidTr="003F027A">
        <w:trPr>
          <w:trHeight w:val="624"/>
        </w:trPr>
        <w:tc>
          <w:tcPr>
            <w:tcW w:w="4644" w:type="dxa"/>
            <w:vAlign w:val="center"/>
          </w:tcPr>
          <w:p w14:paraId="7512305A" w14:textId="77777777" w:rsidR="003F027A" w:rsidRPr="00F3096C" w:rsidRDefault="003F027A" w:rsidP="009512F5">
            <w:pPr>
              <w:rPr>
                <w:rFonts w:ascii="Arial" w:hAnsi="Arial" w:cs="Arial"/>
                <w:b/>
                <w:sz w:val="24"/>
                <w:szCs w:val="24"/>
              </w:rPr>
            </w:pPr>
          </w:p>
        </w:tc>
        <w:tc>
          <w:tcPr>
            <w:tcW w:w="3747" w:type="dxa"/>
            <w:vAlign w:val="center"/>
          </w:tcPr>
          <w:p w14:paraId="55D5F105" w14:textId="77777777" w:rsidR="003F027A" w:rsidRPr="00F3096C" w:rsidRDefault="003F027A" w:rsidP="009512F5">
            <w:pPr>
              <w:rPr>
                <w:rFonts w:ascii="Arial" w:hAnsi="Arial" w:cs="Arial"/>
                <w:b/>
                <w:sz w:val="24"/>
                <w:szCs w:val="24"/>
              </w:rPr>
            </w:pPr>
          </w:p>
        </w:tc>
        <w:tc>
          <w:tcPr>
            <w:tcW w:w="2041" w:type="dxa"/>
            <w:vAlign w:val="center"/>
          </w:tcPr>
          <w:p w14:paraId="0B8C1E44" w14:textId="77777777" w:rsidR="003F027A" w:rsidRPr="00F3096C" w:rsidRDefault="003F027A" w:rsidP="009512F5">
            <w:pPr>
              <w:rPr>
                <w:rFonts w:ascii="Arial" w:hAnsi="Arial" w:cs="Arial"/>
                <w:b/>
                <w:sz w:val="24"/>
                <w:szCs w:val="24"/>
              </w:rPr>
            </w:pPr>
          </w:p>
        </w:tc>
      </w:tr>
      <w:tr w:rsidR="003F027A" w:rsidRPr="00F3096C" w14:paraId="3BF1D904" w14:textId="77777777" w:rsidTr="003F027A">
        <w:trPr>
          <w:trHeight w:val="624"/>
        </w:trPr>
        <w:tc>
          <w:tcPr>
            <w:tcW w:w="4644" w:type="dxa"/>
            <w:vAlign w:val="center"/>
          </w:tcPr>
          <w:p w14:paraId="3FF29B07" w14:textId="77777777" w:rsidR="003F027A" w:rsidRPr="00F3096C" w:rsidRDefault="003F027A" w:rsidP="009512F5">
            <w:pPr>
              <w:rPr>
                <w:rFonts w:ascii="Arial" w:hAnsi="Arial" w:cs="Arial"/>
                <w:b/>
                <w:sz w:val="24"/>
                <w:szCs w:val="24"/>
              </w:rPr>
            </w:pPr>
          </w:p>
        </w:tc>
        <w:tc>
          <w:tcPr>
            <w:tcW w:w="3747" w:type="dxa"/>
            <w:vAlign w:val="center"/>
          </w:tcPr>
          <w:p w14:paraId="5932262C" w14:textId="77777777" w:rsidR="003F027A" w:rsidRPr="00F3096C" w:rsidRDefault="003F027A" w:rsidP="009512F5">
            <w:pPr>
              <w:rPr>
                <w:rFonts w:ascii="Arial" w:hAnsi="Arial" w:cs="Arial"/>
                <w:b/>
                <w:sz w:val="24"/>
                <w:szCs w:val="24"/>
              </w:rPr>
            </w:pPr>
          </w:p>
        </w:tc>
        <w:tc>
          <w:tcPr>
            <w:tcW w:w="2041" w:type="dxa"/>
            <w:vAlign w:val="center"/>
          </w:tcPr>
          <w:p w14:paraId="73EF3C86" w14:textId="77777777" w:rsidR="003F027A" w:rsidRPr="00F3096C" w:rsidRDefault="003F027A" w:rsidP="009512F5">
            <w:pPr>
              <w:rPr>
                <w:rFonts w:ascii="Arial" w:hAnsi="Arial" w:cs="Arial"/>
                <w:b/>
                <w:sz w:val="24"/>
                <w:szCs w:val="24"/>
              </w:rPr>
            </w:pPr>
          </w:p>
        </w:tc>
      </w:tr>
      <w:tr w:rsidR="003F027A" w:rsidRPr="00F3096C" w14:paraId="6E281FF0" w14:textId="77777777" w:rsidTr="003F027A">
        <w:trPr>
          <w:trHeight w:val="624"/>
        </w:trPr>
        <w:tc>
          <w:tcPr>
            <w:tcW w:w="4644" w:type="dxa"/>
            <w:vAlign w:val="center"/>
          </w:tcPr>
          <w:p w14:paraId="481F3D81" w14:textId="77777777" w:rsidR="003F027A" w:rsidRPr="00F3096C" w:rsidRDefault="003F027A" w:rsidP="009512F5">
            <w:pPr>
              <w:rPr>
                <w:rFonts w:ascii="Arial" w:hAnsi="Arial" w:cs="Arial"/>
                <w:b/>
                <w:sz w:val="24"/>
                <w:szCs w:val="24"/>
              </w:rPr>
            </w:pPr>
          </w:p>
        </w:tc>
        <w:tc>
          <w:tcPr>
            <w:tcW w:w="3747" w:type="dxa"/>
            <w:vAlign w:val="center"/>
          </w:tcPr>
          <w:p w14:paraId="7187498A" w14:textId="77777777" w:rsidR="003F027A" w:rsidRPr="00F3096C" w:rsidRDefault="003F027A" w:rsidP="009512F5">
            <w:pPr>
              <w:rPr>
                <w:rFonts w:ascii="Arial" w:hAnsi="Arial" w:cs="Arial"/>
                <w:b/>
                <w:sz w:val="24"/>
                <w:szCs w:val="24"/>
              </w:rPr>
            </w:pPr>
          </w:p>
        </w:tc>
        <w:tc>
          <w:tcPr>
            <w:tcW w:w="2041" w:type="dxa"/>
            <w:vAlign w:val="center"/>
          </w:tcPr>
          <w:p w14:paraId="6E1D1E81" w14:textId="77777777" w:rsidR="003F027A" w:rsidRPr="00F3096C" w:rsidRDefault="003F027A" w:rsidP="009512F5">
            <w:pPr>
              <w:rPr>
                <w:rFonts w:ascii="Arial" w:hAnsi="Arial" w:cs="Arial"/>
                <w:b/>
                <w:sz w:val="24"/>
                <w:szCs w:val="24"/>
              </w:rPr>
            </w:pPr>
          </w:p>
        </w:tc>
      </w:tr>
      <w:tr w:rsidR="003F027A" w:rsidRPr="00F3096C" w14:paraId="53B28D18" w14:textId="77777777" w:rsidTr="003F027A">
        <w:trPr>
          <w:trHeight w:val="624"/>
        </w:trPr>
        <w:tc>
          <w:tcPr>
            <w:tcW w:w="4644" w:type="dxa"/>
            <w:vAlign w:val="center"/>
          </w:tcPr>
          <w:p w14:paraId="145E3BBE" w14:textId="77777777" w:rsidR="003F027A" w:rsidRPr="00F3096C" w:rsidRDefault="003F027A" w:rsidP="009512F5">
            <w:pPr>
              <w:rPr>
                <w:rFonts w:ascii="Arial" w:hAnsi="Arial" w:cs="Arial"/>
                <w:b/>
                <w:sz w:val="24"/>
                <w:szCs w:val="24"/>
              </w:rPr>
            </w:pPr>
          </w:p>
        </w:tc>
        <w:tc>
          <w:tcPr>
            <w:tcW w:w="3747" w:type="dxa"/>
            <w:vAlign w:val="center"/>
          </w:tcPr>
          <w:p w14:paraId="7E269DBE" w14:textId="77777777" w:rsidR="003F027A" w:rsidRPr="00F3096C" w:rsidRDefault="003F027A" w:rsidP="009512F5">
            <w:pPr>
              <w:rPr>
                <w:rFonts w:ascii="Arial" w:hAnsi="Arial" w:cs="Arial"/>
                <w:b/>
                <w:sz w:val="24"/>
                <w:szCs w:val="24"/>
              </w:rPr>
            </w:pPr>
          </w:p>
        </w:tc>
        <w:tc>
          <w:tcPr>
            <w:tcW w:w="2041" w:type="dxa"/>
            <w:vAlign w:val="center"/>
          </w:tcPr>
          <w:p w14:paraId="2A7E8B4B" w14:textId="77777777" w:rsidR="003F027A" w:rsidRPr="00F3096C" w:rsidRDefault="003F027A" w:rsidP="009512F5">
            <w:pPr>
              <w:rPr>
                <w:rFonts w:ascii="Arial" w:hAnsi="Arial" w:cs="Arial"/>
                <w:b/>
                <w:sz w:val="24"/>
                <w:szCs w:val="24"/>
              </w:rPr>
            </w:pPr>
          </w:p>
        </w:tc>
      </w:tr>
      <w:tr w:rsidR="003F027A" w:rsidRPr="00F3096C" w14:paraId="11DEBC62" w14:textId="77777777" w:rsidTr="003F027A">
        <w:trPr>
          <w:trHeight w:val="624"/>
        </w:trPr>
        <w:tc>
          <w:tcPr>
            <w:tcW w:w="4644" w:type="dxa"/>
            <w:vAlign w:val="center"/>
          </w:tcPr>
          <w:p w14:paraId="03DBAB30" w14:textId="77777777" w:rsidR="003F027A" w:rsidRPr="00F3096C" w:rsidRDefault="003F027A" w:rsidP="009512F5">
            <w:pPr>
              <w:rPr>
                <w:rFonts w:ascii="Arial" w:hAnsi="Arial" w:cs="Arial"/>
                <w:b/>
                <w:sz w:val="24"/>
                <w:szCs w:val="24"/>
              </w:rPr>
            </w:pPr>
          </w:p>
        </w:tc>
        <w:tc>
          <w:tcPr>
            <w:tcW w:w="3747" w:type="dxa"/>
            <w:vAlign w:val="center"/>
          </w:tcPr>
          <w:p w14:paraId="1D42FF45" w14:textId="77777777" w:rsidR="003F027A" w:rsidRPr="00F3096C" w:rsidRDefault="003F027A" w:rsidP="009512F5">
            <w:pPr>
              <w:rPr>
                <w:rFonts w:ascii="Arial" w:hAnsi="Arial" w:cs="Arial"/>
                <w:b/>
                <w:sz w:val="24"/>
                <w:szCs w:val="24"/>
              </w:rPr>
            </w:pPr>
          </w:p>
        </w:tc>
        <w:tc>
          <w:tcPr>
            <w:tcW w:w="2041" w:type="dxa"/>
            <w:vAlign w:val="center"/>
          </w:tcPr>
          <w:p w14:paraId="2E47C1B3" w14:textId="77777777" w:rsidR="003F027A" w:rsidRPr="00F3096C" w:rsidRDefault="003F027A" w:rsidP="009512F5">
            <w:pPr>
              <w:rPr>
                <w:rFonts w:ascii="Arial" w:hAnsi="Arial" w:cs="Arial"/>
                <w:b/>
                <w:sz w:val="24"/>
                <w:szCs w:val="24"/>
              </w:rPr>
            </w:pPr>
          </w:p>
        </w:tc>
      </w:tr>
      <w:tr w:rsidR="003F027A" w:rsidRPr="00F3096C" w14:paraId="2C180086" w14:textId="77777777" w:rsidTr="003F027A">
        <w:trPr>
          <w:trHeight w:val="624"/>
        </w:trPr>
        <w:tc>
          <w:tcPr>
            <w:tcW w:w="4644" w:type="dxa"/>
            <w:vAlign w:val="center"/>
          </w:tcPr>
          <w:p w14:paraId="28EDB29A" w14:textId="77777777" w:rsidR="003F027A" w:rsidRPr="00F3096C" w:rsidRDefault="003F027A" w:rsidP="009512F5">
            <w:pPr>
              <w:rPr>
                <w:rFonts w:ascii="Arial" w:hAnsi="Arial" w:cs="Arial"/>
                <w:b/>
                <w:sz w:val="24"/>
                <w:szCs w:val="24"/>
              </w:rPr>
            </w:pPr>
          </w:p>
        </w:tc>
        <w:tc>
          <w:tcPr>
            <w:tcW w:w="3747" w:type="dxa"/>
            <w:vAlign w:val="center"/>
          </w:tcPr>
          <w:p w14:paraId="41E97DDC" w14:textId="77777777" w:rsidR="003F027A" w:rsidRPr="00F3096C" w:rsidRDefault="003F027A" w:rsidP="009512F5">
            <w:pPr>
              <w:rPr>
                <w:rFonts w:ascii="Arial" w:hAnsi="Arial" w:cs="Arial"/>
                <w:b/>
                <w:sz w:val="24"/>
                <w:szCs w:val="24"/>
              </w:rPr>
            </w:pPr>
          </w:p>
        </w:tc>
        <w:tc>
          <w:tcPr>
            <w:tcW w:w="2041" w:type="dxa"/>
            <w:vAlign w:val="center"/>
          </w:tcPr>
          <w:p w14:paraId="358E3870" w14:textId="77777777" w:rsidR="003F027A" w:rsidRPr="00F3096C" w:rsidRDefault="003F027A" w:rsidP="009512F5">
            <w:pPr>
              <w:rPr>
                <w:rFonts w:ascii="Arial" w:hAnsi="Arial" w:cs="Arial"/>
                <w:b/>
                <w:sz w:val="24"/>
                <w:szCs w:val="24"/>
              </w:rPr>
            </w:pPr>
          </w:p>
        </w:tc>
      </w:tr>
      <w:tr w:rsidR="003F027A" w:rsidRPr="00F3096C" w14:paraId="1457756F" w14:textId="77777777" w:rsidTr="003F027A">
        <w:trPr>
          <w:trHeight w:val="624"/>
        </w:trPr>
        <w:tc>
          <w:tcPr>
            <w:tcW w:w="4644" w:type="dxa"/>
            <w:vAlign w:val="center"/>
          </w:tcPr>
          <w:p w14:paraId="2FD8D45F" w14:textId="77777777" w:rsidR="003F027A" w:rsidRPr="00F3096C" w:rsidRDefault="003F027A" w:rsidP="009512F5">
            <w:pPr>
              <w:rPr>
                <w:rFonts w:ascii="Arial" w:hAnsi="Arial" w:cs="Arial"/>
                <w:b/>
                <w:sz w:val="24"/>
                <w:szCs w:val="24"/>
              </w:rPr>
            </w:pPr>
          </w:p>
        </w:tc>
        <w:tc>
          <w:tcPr>
            <w:tcW w:w="3747" w:type="dxa"/>
            <w:vAlign w:val="center"/>
          </w:tcPr>
          <w:p w14:paraId="2C580320" w14:textId="77777777" w:rsidR="003F027A" w:rsidRPr="00F3096C" w:rsidRDefault="003F027A" w:rsidP="009512F5">
            <w:pPr>
              <w:rPr>
                <w:rFonts w:ascii="Arial" w:hAnsi="Arial" w:cs="Arial"/>
                <w:b/>
                <w:sz w:val="24"/>
                <w:szCs w:val="24"/>
              </w:rPr>
            </w:pPr>
          </w:p>
        </w:tc>
        <w:tc>
          <w:tcPr>
            <w:tcW w:w="2041" w:type="dxa"/>
            <w:vAlign w:val="center"/>
          </w:tcPr>
          <w:p w14:paraId="477CA875" w14:textId="77777777" w:rsidR="003F027A" w:rsidRPr="00F3096C" w:rsidRDefault="003F027A" w:rsidP="009512F5">
            <w:pPr>
              <w:rPr>
                <w:rFonts w:ascii="Arial" w:hAnsi="Arial" w:cs="Arial"/>
                <w:b/>
                <w:sz w:val="24"/>
                <w:szCs w:val="24"/>
              </w:rPr>
            </w:pPr>
          </w:p>
        </w:tc>
      </w:tr>
      <w:tr w:rsidR="003F027A" w:rsidRPr="00F3096C" w14:paraId="737AEB05" w14:textId="77777777" w:rsidTr="003F027A">
        <w:trPr>
          <w:trHeight w:val="624"/>
        </w:trPr>
        <w:tc>
          <w:tcPr>
            <w:tcW w:w="4644" w:type="dxa"/>
            <w:vAlign w:val="center"/>
          </w:tcPr>
          <w:p w14:paraId="7A40F07F" w14:textId="77777777" w:rsidR="003F027A" w:rsidRPr="00F3096C" w:rsidRDefault="003F027A" w:rsidP="009512F5">
            <w:pPr>
              <w:rPr>
                <w:rFonts w:ascii="Arial" w:hAnsi="Arial" w:cs="Arial"/>
                <w:b/>
                <w:sz w:val="24"/>
                <w:szCs w:val="24"/>
              </w:rPr>
            </w:pPr>
          </w:p>
        </w:tc>
        <w:tc>
          <w:tcPr>
            <w:tcW w:w="3747" w:type="dxa"/>
            <w:vAlign w:val="center"/>
          </w:tcPr>
          <w:p w14:paraId="28573BCA" w14:textId="77777777" w:rsidR="003F027A" w:rsidRPr="00F3096C" w:rsidRDefault="003F027A" w:rsidP="009512F5">
            <w:pPr>
              <w:rPr>
                <w:rFonts w:ascii="Arial" w:hAnsi="Arial" w:cs="Arial"/>
                <w:b/>
                <w:sz w:val="24"/>
                <w:szCs w:val="24"/>
              </w:rPr>
            </w:pPr>
          </w:p>
        </w:tc>
        <w:tc>
          <w:tcPr>
            <w:tcW w:w="2041" w:type="dxa"/>
            <w:vAlign w:val="center"/>
          </w:tcPr>
          <w:p w14:paraId="359D6D67" w14:textId="77777777" w:rsidR="003F027A" w:rsidRPr="00F3096C" w:rsidRDefault="003F027A" w:rsidP="009512F5">
            <w:pPr>
              <w:rPr>
                <w:rFonts w:ascii="Arial" w:hAnsi="Arial" w:cs="Arial"/>
                <w:b/>
                <w:sz w:val="24"/>
                <w:szCs w:val="24"/>
              </w:rPr>
            </w:pPr>
          </w:p>
        </w:tc>
      </w:tr>
    </w:tbl>
    <w:p w14:paraId="4D972084" w14:textId="77777777" w:rsidR="003F027A" w:rsidRPr="00F3096C" w:rsidRDefault="003F027A" w:rsidP="00D43DFB">
      <w:pPr>
        <w:spacing w:after="120"/>
        <w:rPr>
          <w:rFonts w:ascii="Arial" w:hAnsi="Arial" w:cs="Arial"/>
        </w:rPr>
      </w:pPr>
    </w:p>
    <w:tbl>
      <w:tblPr>
        <w:tblStyle w:val="TableGrid"/>
        <w:tblW w:w="10432" w:type="dxa"/>
        <w:tblLook w:val="04A0" w:firstRow="1" w:lastRow="0" w:firstColumn="1" w:lastColumn="0" w:noHBand="0" w:noVBand="1"/>
      </w:tblPr>
      <w:tblGrid>
        <w:gridCol w:w="4644"/>
        <w:gridCol w:w="3747"/>
        <w:gridCol w:w="2041"/>
      </w:tblGrid>
      <w:tr w:rsidR="003F027A" w:rsidRPr="00F3096C" w14:paraId="2EA0BE7C" w14:textId="77777777" w:rsidTr="009512F5">
        <w:trPr>
          <w:trHeight w:val="510"/>
        </w:trPr>
        <w:tc>
          <w:tcPr>
            <w:tcW w:w="10432" w:type="dxa"/>
            <w:gridSpan w:val="3"/>
            <w:vAlign w:val="center"/>
          </w:tcPr>
          <w:p w14:paraId="39C751FA" w14:textId="77777777" w:rsidR="003F027A" w:rsidRPr="00F3096C" w:rsidRDefault="003F027A" w:rsidP="009512F5">
            <w:pPr>
              <w:jc w:val="center"/>
              <w:rPr>
                <w:rFonts w:ascii="Arial" w:hAnsi="Arial" w:cs="Arial"/>
                <w:b/>
                <w:sz w:val="24"/>
                <w:szCs w:val="24"/>
              </w:rPr>
            </w:pPr>
            <w:r w:rsidRPr="00F3096C">
              <w:rPr>
                <w:rFonts w:ascii="Arial" w:hAnsi="Arial" w:cs="Arial"/>
                <w:b/>
                <w:sz w:val="24"/>
                <w:szCs w:val="24"/>
              </w:rPr>
              <w:t>OTHER TRAINING</w:t>
            </w:r>
          </w:p>
        </w:tc>
      </w:tr>
      <w:tr w:rsidR="003F027A" w:rsidRPr="00F3096C" w14:paraId="086765BC" w14:textId="77777777" w:rsidTr="009512F5">
        <w:trPr>
          <w:trHeight w:val="510"/>
        </w:trPr>
        <w:tc>
          <w:tcPr>
            <w:tcW w:w="4644" w:type="dxa"/>
            <w:vAlign w:val="center"/>
          </w:tcPr>
          <w:p w14:paraId="67B86CA4" w14:textId="77777777" w:rsidR="003F027A" w:rsidRPr="00F3096C" w:rsidRDefault="003F027A" w:rsidP="009512F5">
            <w:pPr>
              <w:jc w:val="center"/>
              <w:rPr>
                <w:rFonts w:ascii="Arial" w:hAnsi="Arial" w:cs="Arial"/>
                <w:b/>
                <w:sz w:val="24"/>
                <w:szCs w:val="24"/>
              </w:rPr>
            </w:pPr>
            <w:r w:rsidRPr="00F3096C">
              <w:rPr>
                <w:rFonts w:ascii="Arial" w:hAnsi="Arial" w:cs="Arial"/>
                <w:b/>
                <w:sz w:val="24"/>
                <w:szCs w:val="24"/>
              </w:rPr>
              <w:t>Course Title</w:t>
            </w:r>
          </w:p>
        </w:tc>
        <w:tc>
          <w:tcPr>
            <w:tcW w:w="3747" w:type="dxa"/>
            <w:vAlign w:val="center"/>
          </w:tcPr>
          <w:p w14:paraId="292CC85D" w14:textId="77777777" w:rsidR="003F027A" w:rsidRPr="00F3096C" w:rsidRDefault="003F027A" w:rsidP="009512F5">
            <w:pPr>
              <w:jc w:val="center"/>
              <w:rPr>
                <w:rFonts w:ascii="Arial" w:hAnsi="Arial" w:cs="Arial"/>
                <w:b/>
                <w:sz w:val="24"/>
                <w:szCs w:val="24"/>
              </w:rPr>
            </w:pPr>
            <w:r w:rsidRPr="00F3096C">
              <w:rPr>
                <w:rFonts w:ascii="Arial" w:hAnsi="Arial" w:cs="Arial"/>
                <w:b/>
                <w:sz w:val="24"/>
                <w:szCs w:val="24"/>
              </w:rPr>
              <w:t>Where Taken</w:t>
            </w:r>
          </w:p>
        </w:tc>
        <w:tc>
          <w:tcPr>
            <w:tcW w:w="2041" w:type="dxa"/>
            <w:vAlign w:val="center"/>
          </w:tcPr>
          <w:p w14:paraId="360F6A22" w14:textId="77777777" w:rsidR="003F027A" w:rsidRPr="00F3096C" w:rsidRDefault="003F027A" w:rsidP="009512F5">
            <w:pPr>
              <w:jc w:val="center"/>
              <w:rPr>
                <w:rFonts w:ascii="Arial" w:hAnsi="Arial" w:cs="Arial"/>
                <w:b/>
                <w:sz w:val="24"/>
                <w:szCs w:val="24"/>
              </w:rPr>
            </w:pPr>
            <w:r w:rsidRPr="00F3096C">
              <w:rPr>
                <w:rFonts w:ascii="Arial" w:hAnsi="Arial" w:cs="Arial"/>
                <w:b/>
                <w:sz w:val="24"/>
                <w:szCs w:val="24"/>
              </w:rPr>
              <w:t>Year</w:t>
            </w:r>
          </w:p>
        </w:tc>
      </w:tr>
      <w:tr w:rsidR="003F027A" w:rsidRPr="00F3096C" w14:paraId="53E79A7D" w14:textId="77777777" w:rsidTr="009512F5">
        <w:trPr>
          <w:trHeight w:val="624"/>
        </w:trPr>
        <w:tc>
          <w:tcPr>
            <w:tcW w:w="4644" w:type="dxa"/>
            <w:vAlign w:val="center"/>
          </w:tcPr>
          <w:p w14:paraId="01B68670" w14:textId="77777777" w:rsidR="003F027A" w:rsidRPr="00F3096C" w:rsidRDefault="003F027A" w:rsidP="009512F5">
            <w:pPr>
              <w:rPr>
                <w:rFonts w:ascii="Arial" w:hAnsi="Arial" w:cs="Arial"/>
                <w:b/>
                <w:sz w:val="24"/>
                <w:szCs w:val="24"/>
              </w:rPr>
            </w:pPr>
          </w:p>
        </w:tc>
        <w:tc>
          <w:tcPr>
            <w:tcW w:w="3747" w:type="dxa"/>
            <w:vAlign w:val="center"/>
          </w:tcPr>
          <w:p w14:paraId="52501F73" w14:textId="77777777" w:rsidR="003F027A" w:rsidRPr="00F3096C" w:rsidRDefault="003F027A" w:rsidP="009512F5">
            <w:pPr>
              <w:rPr>
                <w:rFonts w:ascii="Arial" w:hAnsi="Arial" w:cs="Arial"/>
                <w:b/>
                <w:sz w:val="24"/>
                <w:szCs w:val="24"/>
              </w:rPr>
            </w:pPr>
          </w:p>
        </w:tc>
        <w:tc>
          <w:tcPr>
            <w:tcW w:w="2041" w:type="dxa"/>
            <w:vAlign w:val="center"/>
          </w:tcPr>
          <w:p w14:paraId="66D3516C" w14:textId="77777777" w:rsidR="003F027A" w:rsidRPr="00F3096C" w:rsidRDefault="003F027A" w:rsidP="009512F5">
            <w:pPr>
              <w:rPr>
                <w:rFonts w:ascii="Arial" w:hAnsi="Arial" w:cs="Arial"/>
                <w:b/>
                <w:sz w:val="24"/>
                <w:szCs w:val="24"/>
              </w:rPr>
            </w:pPr>
          </w:p>
        </w:tc>
      </w:tr>
      <w:tr w:rsidR="003F027A" w:rsidRPr="00F3096C" w14:paraId="6A091669" w14:textId="77777777" w:rsidTr="009512F5">
        <w:trPr>
          <w:trHeight w:val="624"/>
        </w:trPr>
        <w:tc>
          <w:tcPr>
            <w:tcW w:w="4644" w:type="dxa"/>
            <w:vAlign w:val="center"/>
          </w:tcPr>
          <w:p w14:paraId="771E89B8" w14:textId="77777777" w:rsidR="003F027A" w:rsidRPr="00F3096C" w:rsidRDefault="003F027A" w:rsidP="009512F5">
            <w:pPr>
              <w:rPr>
                <w:rFonts w:ascii="Arial" w:hAnsi="Arial" w:cs="Arial"/>
                <w:b/>
                <w:sz w:val="24"/>
                <w:szCs w:val="24"/>
              </w:rPr>
            </w:pPr>
          </w:p>
        </w:tc>
        <w:tc>
          <w:tcPr>
            <w:tcW w:w="3747" w:type="dxa"/>
            <w:vAlign w:val="center"/>
          </w:tcPr>
          <w:p w14:paraId="69964FA7" w14:textId="77777777" w:rsidR="003F027A" w:rsidRPr="00F3096C" w:rsidRDefault="003F027A" w:rsidP="009512F5">
            <w:pPr>
              <w:rPr>
                <w:rFonts w:ascii="Arial" w:hAnsi="Arial" w:cs="Arial"/>
                <w:b/>
                <w:sz w:val="24"/>
                <w:szCs w:val="24"/>
              </w:rPr>
            </w:pPr>
          </w:p>
        </w:tc>
        <w:tc>
          <w:tcPr>
            <w:tcW w:w="2041" w:type="dxa"/>
            <w:vAlign w:val="center"/>
          </w:tcPr>
          <w:p w14:paraId="467AA497" w14:textId="77777777" w:rsidR="003F027A" w:rsidRPr="00F3096C" w:rsidRDefault="003F027A" w:rsidP="009512F5">
            <w:pPr>
              <w:rPr>
                <w:rFonts w:ascii="Arial" w:hAnsi="Arial" w:cs="Arial"/>
                <w:b/>
                <w:sz w:val="24"/>
                <w:szCs w:val="24"/>
              </w:rPr>
            </w:pPr>
          </w:p>
        </w:tc>
      </w:tr>
      <w:tr w:rsidR="003F027A" w:rsidRPr="00F3096C" w14:paraId="60999306" w14:textId="77777777" w:rsidTr="009512F5">
        <w:trPr>
          <w:trHeight w:val="624"/>
        </w:trPr>
        <w:tc>
          <w:tcPr>
            <w:tcW w:w="4644" w:type="dxa"/>
            <w:vAlign w:val="center"/>
          </w:tcPr>
          <w:p w14:paraId="79ADA703" w14:textId="77777777" w:rsidR="003F027A" w:rsidRPr="00F3096C" w:rsidRDefault="003F027A" w:rsidP="009512F5">
            <w:pPr>
              <w:rPr>
                <w:rFonts w:ascii="Arial" w:hAnsi="Arial" w:cs="Arial"/>
                <w:b/>
                <w:sz w:val="24"/>
                <w:szCs w:val="24"/>
              </w:rPr>
            </w:pPr>
          </w:p>
        </w:tc>
        <w:tc>
          <w:tcPr>
            <w:tcW w:w="3747" w:type="dxa"/>
            <w:vAlign w:val="center"/>
          </w:tcPr>
          <w:p w14:paraId="15ED1B5F" w14:textId="77777777" w:rsidR="003F027A" w:rsidRPr="00F3096C" w:rsidRDefault="003F027A" w:rsidP="009512F5">
            <w:pPr>
              <w:rPr>
                <w:rFonts w:ascii="Arial" w:hAnsi="Arial" w:cs="Arial"/>
                <w:b/>
                <w:sz w:val="24"/>
                <w:szCs w:val="24"/>
              </w:rPr>
            </w:pPr>
          </w:p>
        </w:tc>
        <w:tc>
          <w:tcPr>
            <w:tcW w:w="2041" w:type="dxa"/>
            <w:vAlign w:val="center"/>
          </w:tcPr>
          <w:p w14:paraId="443FD9F6" w14:textId="77777777" w:rsidR="003F027A" w:rsidRPr="00F3096C" w:rsidRDefault="003F027A" w:rsidP="009512F5">
            <w:pPr>
              <w:rPr>
                <w:rFonts w:ascii="Arial" w:hAnsi="Arial" w:cs="Arial"/>
                <w:b/>
                <w:sz w:val="24"/>
                <w:szCs w:val="24"/>
              </w:rPr>
            </w:pPr>
          </w:p>
        </w:tc>
      </w:tr>
      <w:tr w:rsidR="003F027A" w:rsidRPr="00F3096C" w14:paraId="3965A78C" w14:textId="77777777" w:rsidTr="009512F5">
        <w:trPr>
          <w:trHeight w:val="624"/>
        </w:trPr>
        <w:tc>
          <w:tcPr>
            <w:tcW w:w="4644" w:type="dxa"/>
            <w:vAlign w:val="center"/>
          </w:tcPr>
          <w:p w14:paraId="7EAA3327" w14:textId="77777777" w:rsidR="003F027A" w:rsidRPr="00F3096C" w:rsidRDefault="003F027A" w:rsidP="009512F5">
            <w:pPr>
              <w:rPr>
                <w:rFonts w:ascii="Arial" w:hAnsi="Arial" w:cs="Arial"/>
                <w:b/>
                <w:sz w:val="24"/>
                <w:szCs w:val="24"/>
              </w:rPr>
            </w:pPr>
          </w:p>
        </w:tc>
        <w:tc>
          <w:tcPr>
            <w:tcW w:w="3747" w:type="dxa"/>
            <w:vAlign w:val="center"/>
          </w:tcPr>
          <w:p w14:paraId="62796789" w14:textId="77777777" w:rsidR="003F027A" w:rsidRPr="00F3096C" w:rsidRDefault="003F027A" w:rsidP="009512F5">
            <w:pPr>
              <w:rPr>
                <w:rFonts w:ascii="Arial" w:hAnsi="Arial" w:cs="Arial"/>
                <w:b/>
                <w:sz w:val="24"/>
                <w:szCs w:val="24"/>
              </w:rPr>
            </w:pPr>
          </w:p>
        </w:tc>
        <w:tc>
          <w:tcPr>
            <w:tcW w:w="2041" w:type="dxa"/>
            <w:vAlign w:val="center"/>
          </w:tcPr>
          <w:p w14:paraId="6685E316" w14:textId="77777777" w:rsidR="003F027A" w:rsidRPr="00F3096C" w:rsidRDefault="003F027A" w:rsidP="009512F5">
            <w:pPr>
              <w:rPr>
                <w:rFonts w:ascii="Arial" w:hAnsi="Arial" w:cs="Arial"/>
                <w:b/>
                <w:sz w:val="24"/>
                <w:szCs w:val="24"/>
              </w:rPr>
            </w:pPr>
          </w:p>
        </w:tc>
      </w:tr>
      <w:tr w:rsidR="003F027A" w:rsidRPr="00F3096C" w14:paraId="0F5B595D" w14:textId="77777777" w:rsidTr="009512F5">
        <w:trPr>
          <w:trHeight w:val="624"/>
        </w:trPr>
        <w:tc>
          <w:tcPr>
            <w:tcW w:w="4644" w:type="dxa"/>
            <w:vAlign w:val="center"/>
          </w:tcPr>
          <w:p w14:paraId="0BD97690" w14:textId="77777777" w:rsidR="003F027A" w:rsidRPr="00F3096C" w:rsidRDefault="003F027A" w:rsidP="009512F5">
            <w:pPr>
              <w:rPr>
                <w:rFonts w:ascii="Arial" w:hAnsi="Arial" w:cs="Arial"/>
                <w:b/>
                <w:sz w:val="24"/>
                <w:szCs w:val="24"/>
              </w:rPr>
            </w:pPr>
          </w:p>
        </w:tc>
        <w:tc>
          <w:tcPr>
            <w:tcW w:w="3747" w:type="dxa"/>
            <w:vAlign w:val="center"/>
          </w:tcPr>
          <w:p w14:paraId="30A6177A" w14:textId="77777777" w:rsidR="003F027A" w:rsidRPr="00F3096C" w:rsidRDefault="003F027A" w:rsidP="009512F5">
            <w:pPr>
              <w:rPr>
                <w:rFonts w:ascii="Arial" w:hAnsi="Arial" w:cs="Arial"/>
                <w:b/>
                <w:sz w:val="24"/>
                <w:szCs w:val="24"/>
              </w:rPr>
            </w:pPr>
          </w:p>
        </w:tc>
        <w:tc>
          <w:tcPr>
            <w:tcW w:w="2041" w:type="dxa"/>
            <w:vAlign w:val="center"/>
          </w:tcPr>
          <w:p w14:paraId="6EDF80C1" w14:textId="77777777" w:rsidR="003F027A" w:rsidRPr="00F3096C" w:rsidRDefault="003F027A" w:rsidP="009512F5">
            <w:pPr>
              <w:rPr>
                <w:rFonts w:ascii="Arial" w:hAnsi="Arial" w:cs="Arial"/>
                <w:b/>
                <w:sz w:val="24"/>
                <w:szCs w:val="24"/>
              </w:rPr>
            </w:pPr>
          </w:p>
        </w:tc>
      </w:tr>
      <w:tr w:rsidR="003F027A" w:rsidRPr="00F3096C" w14:paraId="36D01BE1" w14:textId="77777777" w:rsidTr="009512F5">
        <w:trPr>
          <w:trHeight w:val="624"/>
        </w:trPr>
        <w:tc>
          <w:tcPr>
            <w:tcW w:w="4644" w:type="dxa"/>
            <w:vAlign w:val="center"/>
          </w:tcPr>
          <w:p w14:paraId="3E7FF1F8" w14:textId="77777777" w:rsidR="003F027A" w:rsidRPr="00F3096C" w:rsidRDefault="003F027A" w:rsidP="009512F5">
            <w:pPr>
              <w:rPr>
                <w:rFonts w:ascii="Arial" w:hAnsi="Arial" w:cs="Arial"/>
                <w:b/>
                <w:sz w:val="24"/>
                <w:szCs w:val="24"/>
              </w:rPr>
            </w:pPr>
          </w:p>
        </w:tc>
        <w:tc>
          <w:tcPr>
            <w:tcW w:w="3747" w:type="dxa"/>
            <w:vAlign w:val="center"/>
          </w:tcPr>
          <w:p w14:paraId="4D727EE0" w14:textId="77777777" w:rsidR="003F027A" w:rsidRPr="00F3096C" w:rsidRDefault="003F027A" w:rsidP="009512F5">
            <w:pPr>
              <w:rPr>
                <w:rFonts w:ascii="Arial" w:hAnsi="Arial" w:cs="Arial"/>
                <w:b/>
                <w:sz w:val="24"/>
                <w:szCs w:val="24"/>
              </w:rPr>
            </w:pPr>
          </w:p>
        </w:tc>
        <w:tc>
          <w:tcPr>
            <w:tcW w:w="2041" w:type="dxa"/>
            <w:vAlign w:val="center"/>
          </w:tcPr>
          <w:p w14:paraId="3C7A31AA" w14:textId="77777777" w:rsidR="003F027A" w:rsidRPr="00F3096C" w:rsidRDefault="003F027A" w:rsidP="009512F5">
            <w:pPr>
              <w:rPr>
                <w:rFonts w:ascii="Arial" w:hAnsi="Arial" w:cs="Arial"/>
                <w:b/>
                <w:sz w:val="24"/>
                <w:szCs w:val="24"/>
              </w:rPr>
            </w:pPr>
          </w:p>
        </w:tc>
      </w:tr>
      <w:tr w:rsidR="003F027A" w:rsidRPr="00F3096C" w14:paraId="33677A5D" w14:textId="77777777" w:rsidTr="009512F5">
        <w:trPr>
          <w:trHeight w:val="624"/>
        </w:trPr>
        <w:tc>
          <w:tcPr>
            <w:tcW w:w="4644" w:type="dxa"/>
            <w:vAlign w:val="center"/>
          </w:tcPr>
          <w:p w14:paraId="68CA4766" w14:textId="77777777" w:rsidR="003F027A" w:rsidRPr="00F3096C" w:rsidRDefault="003F027A" w:rsidP="009512F5">
            <w:pPr>
              <w:rPr>
                <w:rFonts w:ascii="Arial" w:hAnsi="Arial" w:cs="Arial"/>
                <w:b/>
                <w:sz w:val="24"/>
                <w:szCs w:val="24"/>
              </w:rPr>
            </w:pPr>
          </w:p>
        </w:tc>
        <w:tc>
          <w:tcPr>
            <w:tcW w:w="3747" w:type="dxa"/>
            <w:vAlign w:val="center"/>
          </w:tcPr>
          <w:p w14:paraId="33220AE4" w14:textId="77777777" w:rsidR="003F027A" w:rsidRPr="00F3096C" w:rsidRDefault="003F027A" w:rsidP="009512F5">
            <w:pPr>
              <w:rPr>
                <w:rFonts w:ascii="Arial" w:hAnsi="Arial" w:cs="Arial"/>
                <w:b/>
                <w:sz w:val="24"/>
                <w:szCs w:val="24"/>
              </w:rPr>
            </w:pPr>
          </w:p>
        </w:tc>
        <w:tc>
          <w:tcPr>
            <w:tcW w:w="2041" w:type="dxa"/>
            <w:vAlign w:val="center"/>
          </w:tcPr>
          <w:p w14:paraId="3C08A9D1" w14:textId="77777777" w:rsidR="003F027A" w:rsidRPr="00F3096C" w:rsidRDefault="003F027A" w:rsidP="009512F5">
            <w:pPr>
              <w:rPr>
                <w:rFonts w:ascii="Arial" w:hAnsi="Arial" w:cs="Arial"/>
                <w:b/>
                <w:sz w:val="24"/>
                <w:szCs w:val="24"/>
              </w:rPr>
            </w:pPr>
          </w:p>
        </w:tc>
      </w:tr>
      <w:tr w:rsidR="00675968" w:rsidRPr="00F3096C" w14:paraId="5FC4CF62" w14:textId="77777777" w:rsidTr="009512F5">
        <w:trPr>
          <w:trHeight w:val="624"/>
        </w:trPr>
        <w:tc>
          <w:tcPr>
            <w:tcW w:w="4644" w:type="dxa"/>
            <w:vAlign w:val="center"/>
          </w:tcPr>
          <w:p w14:paraId="23CE078C" w14:textId="77777777" w:rsidR="00675968" w:rsidRPr="00F3096C" w:rsidRDefault="00675968" w:rsidP="009512F5">
            <w:pPr>
              <w:rPr>
                <w:rFonts w:ascii="Arial" w:hAnsi="Arial" w:cs="Arial"/>
                <w:b/>
                <w:sz w:val="24"/>
                <w:szCs w:val="24"/>
              </w:rPr>
            </w:pPr>
          </w:p>
        </w:tc>
        <w:tc>
          <w:tcPr>
            <w:tcW w:w="3747" w:type="dxa"/>
            <w:vAlign w:val="center"/>
          </w:tcPr>
          <w:p w14:paraId="32043D75" w14:textId="77777777" w:rsidR="00675968" w:rsidRPr="00F3096C" w:rsidRDefault="00675968" w:rsidP="009512F5">
            <w:pPr>
              <w:rPr>
                <w:rFonts w:ascii="Arial" w:hAnsi="Arial" w:cs="Arial"/>
                <w:b/>
                <w:sz w:val="24"/>
                <w:szCs w:val="24"/>
              </w:rPr>
            </w:pPr>
          </w:p>
        </w:tc>
        <w:tc>
          <w:tcPr>
            <w:tcW w:w="2041" w:type="dxa"/>
            <w:vAlign w:val="center"/>
          </w:tcPr>
          <w:p w14:paraId="67B682CD" w14:textId="77777777" w:rsidR="00675968" w:rsidRPr="00F3096C" w:rsidRDefault="00675968" w:rsidP="009512F5">
            <w:pPr>
              <w:rPr>
                <w:rFonts w:ascii="Arial" w:hAnsi="Arial" w:cs="Arial"/>
                <w:b/>
                <w:sz w:val="24"/>
                <w:szCs w:val="24"/>
              </w:rPr>
            </w:pPr>
          </w:p>
        </w:tc>
      </w:tr>
    </w:tbl>
    <w:p w14:paraId="1C54C56F" w14:textId="29D61E2D" w:rsidR="003F027A" w:rsidRDefault="003F027A" w:rsidP="00D43DFB">
      <w:pPr>
        <w:spacing w:after="120"/>
        <w:rPr>
          <w:rFonts w:ascii="Arial" w:hAnsi="Arial" w:cs="Arial"/>
        </w:rPr>
      </w:pPr>
    </w:p>
    <w:p w14:paraId="16507D11" w14:textId="77777777" w:rsidR="000E3CDD" w:rsidRPr="00F3096C" w:rsidRDefault="000E3CDD" w:rsidP="00D43DFB">
      <w:pPr>
        <w:spacing w:after="120"/>
        <w:rPr>
          <w:rFonts w:ascii="Arial" w:hAnsi="Arial" w:cs="Arial"/>
        </w:rPr>
      </w:pPr>
    </w:p>
    <w:p w14:paraId="7B26FD33" w14:textId="2B101C08" w:rsidR="003F027A" w:rsidRPr="00F3096C" w:rsidRDefault="003F027A" w:rsidP="003F027A">
      <w:pPr>
        <w:spacing w:after="120"/>
        <w:rPr>
          <w:rFonts w:ascii="Arial" w:hAnsi="Arial" w:cs="Arial"/>
          <w:b/>
          <w:sz w:val="32"/>
          <w:szCs w:val="32"/>
        </w:rPr>
      </w:pPr>
      <w:r w:rsidRPr="00F3096C">
        <w:rPr>
          <w:rFonts w:ascii="Arial" w:hAnsi="Arial" w:cs="Arial"/>
          <w:b/>
          <w:sz w:val="32"/>
          <w:szCs w:val="32"/>
        </w:rPr>
        <w:lastRenderedPageBreak/>
        <w:t>DETAILS OF PRESENT</w:t>
      </w:r>
      <w:r w:rsidR="00301041">
        <w:rPr>
          <w:rFonts w:ascii="Arial" w:hAnsi="Arial" w:cs="Arial"/>
          <w:b/>
          <w:sz w:val="32"/>
          <w:szCs w:val="32"/>
        </w:rPr>
        <w:t xml:space="preserve"> OR MOST RECENT</w:t>
      </w:r>
      <w:r w:rsidRPr="00F3096C">
        <w:rPr>
          <w:rFonts w:ascii="Arial" w:hAnsi="Arial" w:cs="Arial"/>
          <w:b/>
          <w:sz w:val="32"/>
          <w:szCs w:val="32"/>
        </w:rPr>
        <w:t xml:space="preserve"> EMPLOYMENT:</w:t>
      </w:r>
    </w:p>
    <w:tbl>
      <w:tblPr>
        <w:tblStyle w:val="TableGrid"/>
        <w:tblW w:w="0" w:type="auto"/>
        <w:tblLook w:val="04A0" w:firstRow="1" w:lastRow="0" w:firstColumn="1" w:lastColumn="0" w:noHBand="0" w:noVBand="1"/>
      </w:tblPr>
      <w:tblGrid>
        <w:gridCol w:w="2496"/>
        <w:gridCol w:w="7698"/>
      </w:tblGrid>
      <w:tr w:rsidR="003714AB" w:rsidRPr="00F3096C" w14:paraId="535B721A" w14:textId="77777777" w:rsidTr="00FA5026">
        <w:trPr>
          <w:trHeight w:val="454"/>
        </w:trPr>
        <w:tc>
          <w:tcPr>
            <w:tcW w:w="2518" w:type="dxa"/>
            <w:vAlign w:val="center"/>
          </w:tcPr>
          <w:p w14:paraId="21CC917A" w14:textId="77777777" w:rsidR="003714AB" w:rsidRPr="00F3096C" w:rsidRDefault="003714AB" w:rsidP="003714AB">
            <w:pPr>
              <w:rPr>
                <w:rFonts w:ascii="Arial" w:hAnsi="Arial" w:cs="Arial"/>
                <w:b/>
              </w:rPr>
            </w:pPr>
            <w:r w:rsidRPr="00F3096C">
              <w:rPr>
                <w:rFonts w:ascii="Arial" w:hAnsi="Arial" w:cs="Arial"/>
                <w:b/>
              </w:rPr>
              <w:t>Name of Employer</w:t>
            </w:r>
          </w:p>
        </w:tc>
        <w:tc>
          <w:tcPr>
            <w:tcW w:w="7902" w:type="dxa"/>
            <w:vAlign w:val="center"/>
          </w:tcPr>
          <w:p w14:paraId="3FF5CA37" w14:textId="77777777" w:rsidR="003714AB" w:rsidRPr="00F3096C" w:rsidRDefault="003714AB" w:rsidP="003714AB">
            <w:pPr>
              <w:rPr>
                <w:rFonts w:ascii="Arial" w:hAnsi="Arial" w:cs="Arial"/>
              </w:rPr>
            </w:pPr>
          </w:p>
        </w:tc>
      </w:tr>
      <w:tr w:rsidR="003714AB" w:rsidRPr="00F3096C" w14:paraId="5A8467F7" w14:textId="77777777" w:rsidTr="003714AB">
        <w:trPr>
          <w:trHeight w:val="972"/>
        </w:trPr>
        <w:tc>
          <w:tcPr>
            <w:tcW w:w="2518" w:type="dxa"/>
            <w:vAlign w:val="center"/>
          </w:tcPr>
          <w:p w14:paraId="76352C47" w14:textId="77777777" w:rsidR="003714AB" w:rsidRPr="00F3096C" w:rsidRDefault="003714AB" w:rsidP="003714AB">
            <w:pPr>
              <w:rPr>
                <w:rFonts w:ascii="Arial" w:hAnsi="Arial" w:cs="Arial"/>
                <w:b/>
              </w:rPr>
            </w:pPr>
            <w:r w:rsidRPr="00F3096C">
              <w:rPr>
                <w:rFonts w:ascii="Arial" w:hAnsi="Arial" w:cs="Arial"/>
                <w:b/>
              </w:rPr>
              <w:t>Address of Employer</w:t>
            </w:r>
          </w:p>
        </w:tc>
        <w:tc>
          <w:tcPr>
            <w:tcW w:w="7902" w:type="dxa"/>
            <w:vAlign w:val="center"/>
          </w:tcPr>
          <w:p w14:paraId="70F0A204" w14:textId="77777777" w:rsidR="003714AB" w:rsidRPr="00F3096C" w:rsidRDefault="003714AB" w:rsidP="003714AB">
            <w:pPr>
              <w:rPr>
                <w:rFonts w:ascii="Arial" w:hAnsi="Arial" w:cs="Arial"/>
              </w:rPr>
            </w:pPr>
          </w:p>
        </w:tc>
      </w:tr>
      <w:tr w:rsidR="003714AB" w:rsidRPr="00F3096C" w14:paraId="345C4824" w14:textId="77777777" w:rsidTr="00FA5026">
        <w:trPr>
          <w:trHeight w:val="454"/>
        </w:trPr>
        <w:tc>
          <w:tcPr>
            <w:tcW w:w="2518" w:type="dxa"/>
            <w:vAlign w:val="center"/>
          </w:tcPr>
          <w:p w14:paraId="249559F4" w14:textId="77777777" w:rsidR="003714AB" w:rsidRPr="00F3096C" w:rsidRDefault="003714AB" w:rsidP="003714AB">
            <w:pPr>
              <w:rPr>
                <w:rFonts w:ascii="Arial" w:hAnsi="Arial" w:cs="Arial"/>
                <w:b/>
              </w:rPr>
            </w:pPr>
            <w:r w:rsidRPr="00F3096C">
              <w:rPr>
                <w:rFonts w:ascii="Arial" w:hAnsi="Arial" w:cs="Arial"/>
                <w:b/>
              </w:rPr>
              <w:t>Post Held</w:t>
            </w:r>
          </w:p>
        </w:tc>
        <w:tc>
          <w:tcPr>
            <w:tcW w:w="7902" w:type="dxa"/>
            <w:vAlign w:val="center"/>
          </w:tcPr>
          <w:p w14:paraId="10A8BCB6" w14:textId="77777777" w:rsidR="003714AB" w:rsidRPr="00F3096C" w:rsidRDefault="003714AB" w:rsidP="003714AB">
            <w:pPr>
              <w:rPr>
                <w:rFonts w:ascii="Arial" w:hAnsi="Arial" w:cs="Arial"/>
              </w:rPr>
            </w:pPr>
          </w:p>
        </w:tc>
      </w:tr>
      <w:tr w:rsidR="003714AB" w:rsidRPr="00F3096C" w14:paraId="5EC3FE76" w14:textId="77777777" w:rsidTr="00FA5026">
        <w:trPr>
          <w:trHeight w:val="454"/>
        </w:trPr>
        <w:tc>
          <w:tcPr>
            <w:tcW w:w="2518" w:type="dxa"/>
            <w:vAlign w:val="center"/>
          </w:tcPr>
          <w:p w14:paraId="5348657E" w14:textId="77777777" w:rsidR="003714AB" w:rsidRPr="00F3096C" w:rsidRDefault="003714AB" w:rsidP="003714AB">
            <w:pPr>
              <w:rPr>
                <w:rFonts w:ascii="Arial" w:hAnsi="Arial" w:cs="Arial"/>
                <w:b/>
              </w:rPr>
            </w:pPr>
            <w:r w:rsidRPr="00F3096C">
              <w:rPr>
                <w:rFonts w:ascii="Arial" w:hAnsi="Arial" w:cs="Arial"/>
                <w:b/>
              </w:rPr>
              <w:t>Date of Appointment</w:t>
            </w:r>
          </w:p>
        </w:tc>
        <w:tc>
          <w:tcPr>
            <w:tcW w:w="7902" w:type="dxa"/>
            <w:vAlign w:val="center"/>
          </w:tcPr>
          <w:p w14:paraId="1B6A7981" w14:textId="77777777" w:rsidR="003714AB" w:rsidRPr="00F3096C" w:rsidRDefault="003714AB" w:rsidP="003714AB">
            <w:pPr>
              <w:rPr>
                <w:rFonts w:ascii="Arial" w:hAnsi="Arial" w:cs="Arial"/>
              </w:rPr>
            </w:pPr>
          </w:p>
        </w:tc>
      </w:tr>
      <w:tr w:rsidR="003714AB" w:rsidRPr="00F3096C" w14:paraId="621AD957" w14:textId="77777777" w:rsidTr="003714AB">
        <w:trPr>
          <w:trHeight w:val="1648"/>
        </w:trPr>
        <w:tc>
          <w:tcPr>
            <w:tcW w:w="2518" w:type="dxa"/>
            <w:vAlign w:val="center"/>
          </w:tcPr>
          <w:p w14:paraId="2005E257" w14:textId="77777777" w:rsidR="003714AB" w:rsidRPr="00F3096C" w:rsidRDefault="003714AB" w:rsidP="003714AB">
            <w:pPr>
              <w:rPr>
                <w:rFonts w:ascii="Arial" w:hAnsi="Arial" w:cs="Arial"/>
                <w:b/>
              </w:rPr>
            </w:pPr>
            <w:r w:rsidRPr="00F3096C">
              <w:rPr>
                <w:rFonts w:ascii="Arial" w:hAnsi="Arial" w:cs="Arial"/>
                <w:b/>
              </w:rPr>
              <w:t>What are the major duties of the post?</w:t>
            </w:r>
          </w:p>
        </w:tc>
        <w:tc>
          <w:tcPr>
            <w:tcW w:w="7902" w:type="dxa"/>
            <w:vAlign w:val="center"/>
          </w:tcPr>
          <w:p w14:paraId="1CC8E58B" w14:textId="77777777" w:rsidR="003714AB" w:rsidRPr="00F3096C" w:rsidRDefault="003714AB" w:rsidP="003714AB">
            <w:pPr>
              <w:rPr>
                <w:rFonts w:ascii="Arial" w:hAnsi="Arial" w:cs="Arial"/>
              </w:rPr>
            </w:pPr>
          </w:p>
        </w:tc>
      </w:tr>
      <w:tr w:rsidR="003714AB" w:rsidRPr="00F3096C" w14:paraId="5337B80F" w14:textId="77777777" w:rsidTr="003714AB">
        <w:trPr>
          <w:trHeight w:val="2688"/>
        </w:trPr>
        <w:tc>
          <w:tcPr>
            <w:tcW w:w="2518" w:type="dxa"/>
            <w:vAlign w:val="center"/>
          </w:tcPr>
          <w:p w14:paraId="3B10C243" w14:textId="77777777" w:rsidR="003714AB" w:rsidRPr="00F3096C" w:rsidRDefault="003714AB" w:rsidP="003714AB">
            <w:pPr>
              <w:rPr>
                <w:rFonts w:ascii="Arial" w:hAnsi="Arial" w:cs="Arial"/>
                <w:b/>
              </w:rPr>
            </w:pPr>
            <w:r w:rsidRPr="00F3096C">
              <w:rPr>
                <w:rFonts w:ascii="Arial" w:hAnsi="Arial" w:cs="Arial"/>
                <w:b/>
              </w:rPr>
              <w:t>Describe your major achievements in the post?</w:t>
            </w:r>
          </w:p>
        </w:tc>
        <w:tc>
          <w:tcPr>
            <w:tcW w:w="7902" w:type="dxa"/>
            <w:vAlign w:val="center"/>
          </w:tcPr>
          <w:p w14:paraId="0CF94E26" w14:textId="77777777" w:rsidR="003714AB" w:rsidRPr="00F3096C" w:rsidRDefault="003714AB" w:rsidP="003714AB">
            <w:pPr>
              <w:rPr>
                <w:rFonts w:ascii="Arial" w:hAnsi="Arial" w:cs="Arial"/>
              </w:rPr>
            </w:pPr>
          </w:p>
        </w:tc>
      </w:tr>
    </w:tbl>
    <w:p w14:paraId="1B9CF064" w14:textId="77777777" w:rsidR="003F027A" w:rsidRPr="00F3096C" w:rsidRDefault="003F027A" w:rsidP="00D43DFB">
      <w:pPr>
        <w:spacing w:after="120"/>
        <w:rPr>
          <w:rFonts w:ascii="Arial" w:hAnsi="Arial" w:cs="Arial"/>
        </w:rPr>
      </w:pPr>
    </w:p>
    <w:p w14:paraId="6EBEF71B" w14:textId="110F75FB" w:rsidR="003714AB" w:rsidRPr="00F3096C" w:rsidRDefault="003714AB" w:rsidP="003714AB">
      <w:pPr>
        <w:spacing w:after="120"/>
        <w:rPr>
          <w:rFonts w:ascii="Arial" w:hAnsi="Arial" w:cs="Arial"/>
          <w:b/>
          <w:sz w:val="32"/>
          <w:szCs w:val="32"/>
        </w:rPr>
      </w:pPr>
      <w:r w:rsidRPr="00F3096C">
        <w:rPr>
          <w:rFonts w:ascii="Arial" w:hAnsi="Arial" w:cs="Arial"/>
          <w:b/>
          <w:sz w:val="32"/>
          <w:szCs w:val="32"/>
        </w:rPr>
        <w:t xml:space="preserve">OTHER </w:t>
      </w:r>
      <w:r w:rsidR="00301041">
        <w:rPr>
          <w:rFonts w:ascii="Arial" w:hAnsi="Arial" w:cs="Arial"/>
          <w:b/>
          <w:sz w:val="32"/>
          <w:szCs w:val="32"/>
        </w:rPr>
        <w:t>RELEVANT</w:t>
      </w:r>
      <w:r w:rsidRPr="00F3096C">
        <w:rPr>
          <w:rFonts w:ascii="Arial" w:hAnsi="Arial" w:cs="Arial"/>
          <w:b/>
          <w:sz w:val="32"/>
          <w:szCs w:val="32"/>
        </w:rPr>
        <w:t xml:space="preserve"> EXPERIENCE:</w:t>
      </w:r>
    </w:p>
    <w:tbl>
      <w:tblPr>
        <w:tblStyle w:val="TableGrid"/>
        <w:tblW w:w="10430" w:type="dxa"/>
        <w:tblLook w:val="04A0" w:firstRow="1" w:lastRow="0" w:firstColumn="1" w:lastColumn="0" w:noHBand="0" w:noVBand="1"/>
      </w:tblPr>
      <w:tblGrid>
        <w:gridCol w:w="3458"/>
        <w:gridCol w:w="3458"/>
        <w:gridCol w:w="1757"/>
        <w:gridCol w:w="1757"/>
      </w:tblGrid>
      <w:tr w:rsidR="003714AB" w:rsidRPr="00F3096C" w14:paraId="02A0F588" w14:textId="77777777" w:rsidTr="003714AB">
        <w:tc>
          <w:tcPr>
            <w:tcW w:w="3458" w:type="dxa"/>
            <w:vMerge w:val="restart"/>
            <w:vAlign w:val="center"/>
          </w:tcPr>
          <w:p w14:paraId="2F1AAB4A" w14:textId="77777777" w:rsidR="003714AB" w:rsidRPr="00F3096C" w:rsidRDefault="003714AB" w:rsidP="003714AB">
            <w:pPr>
              <w:jc w:val="center"/>
              <w:rPr>
                <w:rFonts w:ascii="Arial" w:hAnsi="Arial" w:cs="Arial"/>
                <w:b/>
              </w:rPr>
            </w:pPr>
            <w:r w:rsidRPr="00F3096C">
              <w:rPr>
                <w:rFonts w:ascii="Arial" w:hAnsi="Arial" w:cs="Arial"/>
                <w:b/>
              </w:rPr>
              <w:t>Post Held</w:t>
            </w:r>
          </w:p>
        </w:tc>
        <w:tc>
          <w:tcPr>
            <w:tcW w:w="3458" w:type="dxa"/>
            <w:vMerge w:val="restart"/>
            <w:vAlign w:val="center"/>
          </w:tcPr>
          <w:p w14:paraId="2D29FFB0" w14:textId="538BB00A" w:rsidR="003714AB" w:rsidRPr="00F3096C" w:rsidRDefault="00301041" w:rsidP="003714AB">
            <w:pPr>
              <w:jc w:val="center"/>
              <w:rPr>
                <w:rFonts w:ascii="Arial" w:hAnsi="Arial" w:cs="Arial"/>
                <w:b/>
              </w:rPr>
            </w:pPr>
            <w:r>
              <w:rPr>
                <w:rFonts w:ascii="Arial" w:hAnsi="Arial" w:cs="Arial"/>
                <w:b/>
              </w:rPr>
              <w:t>Organisation/</w:t>
            </w:r>
            <w:r w:rsidR="003714AB" w:rsidRPr="00F3096C">
              <w:rPr>
                <w:rFonts w:ascii="Arial" w:hAnsi="Arial" w:cs="Arial"/>
                <w:b/>
              </w:rPr>
              <w:t>Employer</w:t>
            </w:r>
          </w:p>
        </w:tc>
        <w:tc>
          <w:tcPr>
            <w:tcW w:w="3514" w:type="dxa"/>
            <w:gridSpan w:val="2"/>
            <w:vAlign w:val="center"/>
          </w:tcPr>
          <w:p w14:paraId="3F42D98E" w14:textId="77777777" w:rsidR="003714AB" w:rsidRPr="00F3096C" w:rsidRDefault="003714AB" w:rsidP="003714AB">
            <w:pPr>
              <w:jc w:val="center"/>
              <w:rPr>
                <w:rFonts w:ascii="Arial" w:hAnsi="Arial" w:cs="Arial"/>
                <w:b/>
              </w:rPr>
            </w:pPr>
            <w:r w:rsidRPr="00F3096C">
              <w:rPr>
                <w:rFonts w:ascii="Arial" w:hAnsi="Arial" w:cs="Arial"/>
                <w:b/>
              </w:rPr>
              <w:t>DATES</w:t>
            </w:r>
          </w:p>
        </w:tc>
      </w:tr>
      <w:tr w:rsidR="003714AB" w:rsidRPr="00F3096C" w14:paraId="0613FD7A" w14:textId="77777777" w:rsidTr="003714AB">
        <w:tc>
          <w:tcPr>
            <w:tcW w:w="3458" w:type="dxa"/>
            <w:vMerge/>
          </w:tcPr>
          <w:p w14:paraId="73F806D2" w14:textId="77777777" w:rsidR="003714AB" w:rsidRPr="00F3096C" w:rsidRDefault="003714AB" w:rsidP="003714AB">
            <w:pPr>
              <w:rPr>
                <w:rFonts w:ascii="Arial" w:hAnsi="Arial" w:cs="Arial"/>
              </w:rPr>
            </w:pPr>
          </w:p>
        </w:tc>
        <w:tc>
          <w:tcPr>
            <w:tcW w:w="3458" w:type="dxa"/>
            <w:vMerge/>
          </w:tcPr>
          <w:p w14:paraId="0D2A8AC6" w14:textId="77777777" w:rsidR="003714AB" w:rsidRPr="00F3096C" w:rsidRDefault="003714AB" w:rsidP="003714AB">
            <w:pPr>
              <w:rPr>
                <w:rFonts w:ascii="Arial" w:hAnsi="Arial" w:cs="Arial"/>
              </w:rPr>
            </w:pPr>
          </w:p>
        </w:tc>
        <w:tc>
          <w:tcPr>
            <w:tcW w:w="1757" w:type="dxa"/>
            <w:vAlign w:val="center"/>
          </w:tcPr>
          <w:p w14:paraId="341A884D" w14:textId="77777777" w:rsidR="003714AB" w:rsidRPr="00F3096C" w:rsidRDefault="003714AB" w:rsidP="009512F5">
            <w:pPr>
              <w:jc w:val="center"/>
              <w:rPr>
                <w:rFonts w:ascii="Arial" w:hAnsi="Arial" w:cs="Arial"/>
                <w:b/>
              </w:rPr>
            </w:pPr>
            <w:r w:rsidRPr="00F3096C">
              <w:rPr>
                <w:rFonts w:ascii="Arial" w:hAnsi="Arial" w:cs="Arial"/>
                <w:b/>
              </w:rPr>
              <w:t>From</w:t>
            </w:r>
          </w:p>
        </w:tc>
        <w:tc>
          <w:tcPr>
            <w:tcW w:w="1757" w:type="dxa"/>
            <w:vAlign w:val="center"/>
          </w:tcPr>
          <w:p w14:paraId="78EBB88D" w14:textId="77777777" w:rsidR="003714AB" w:rsidRPr="00F3096C" w:rsidRDefault="003714AB" w:rsidP="009512F5">
            <w:pPr>
              <w:jc w:val="center"/>
              <w:rPr>
                <w:rFonts w:ascii="Arial" w:hAnsi="Arial" w:cs="Arial"/>
                <w:b/>
              </w:rPr>
            </w:pPr>
            <w:r w:rsidRPr="00F3096C">
              <w:rPr>
                <w:rFonts w:ascii="Arial" w:hAnsi="Arial" w:cs="Arial"/>
                <w:b/>
              </w:rPr>
              <w:t>To</w:t>
            </w:r>
          </w:p>
        </w:tc>
      </w:tr>
      <w:tr w:rsidR="003714AB" w:rsidRPr="00F3096C" w14:paraId="2A4EDF3C" w14:textId="77777777" w:rsidTr="003714AB">
        <w:trPr>
          <w:trHeight w:val="624"/>
        </w:trPr>
        <w:tc>
          <w:tcPr>
            <w:tcW w:w="3458" w:type="dxa"/>
            <w:vAlign w:val="center"/>
          </w:tcPr>
          <w:p w14:paraId="47EFD55C" w14:textId="77777777" w:rsidR="003714AB" w:rsidRPr="00F3096C" w:rsidRDefault="003714AB" w:rsidP="003714AB">
            <w:pPr>
              <w:rPr>
                <w:rFonts w:ascii="Arial" w:hAnsi="Arial" w:cs="Arial"/>
              </w:rPr>
            </w:pPr>
          </w:p>
        </w:tc>
        <w:tc>
          <w:tcPr>
            <w:tcW w:w="3458" w:type="dxa"/>
            <w:vAlign w:val="center"/>
          </w:tcPr>
          <w:p w14:paraId="56D9126C" w14:textId="77777777" w:rsidR="003714AB" w:rsidRPr="00F3096C" w:rsidRDefault="003714AB" w:rsidP="003714AB">
            <w:pPr>
              <w:rPr>
                <w:rFonts w:ascii="Arial" w:hAnsi="Arial" w:cs="Arial"/>
              </w:rPr>
            </w:pPr>
          </w:p>
        </w:tc>
        <w:tc>
          <w:tcPr>
            <w:tcW w:w="1757" w:type="dxa"/>
            <w:vAlign w:val="center"/>
          </w:tcPr>
          <w:p w14:paraId="60A49791" w14:textId="77777777" w:rsidR="003714AB" w:rsidRPr="00F3096C" w:rsidRDefault="003714AB" w:rsidP="003714AB">
            <w:pPr>
              <w:rPr>
                <w:rFonts w:ascii="Arial" w:hAnsi="Arial" w:cs="Arial"/>
              </w:rPr>
            </w:pPr>
          </w:p>
        </w:tc>
        <w:tc>
          <w:tcPr>
            <w:tcW w:w="1757" w:type="dxa"/>
            <w:vAlign w:val="center"/>
          </w:tcPr>
          <w:p w14:paraId="255789D1" w14:textId="77777777" w:rsidR="003714AB" w:rsidRPr="00F3096C" w:rsidRDefault="003714AB" w:rsidP="003714AB">
            <w:pPr>
              <w:rPr>
                <w:rFonts w:ascii="Arial" w:hAnsi="Arial" w:cs="Arial"/>
              </w:rPr>
            </w:pPr>
          </w:p>
        </w:tc>
      </w:tr>
      <w:tr w:rsidR="003714AB" w:rsidRPr="00F3096C" w14:paraId="3D05622B" w14:textId="77777777" w:rsidTr="003714AB">
        <w:trPr>
          <w:trHeight w:val="624"/>
        </w:trPr>
        <w:tc>
          <w:tcPr>
            <w:tcW w:w="3458" w:type="dxa"/>
            <w:vAlign w:val="center"/>
          </w:tcPr>
          <w:p w14:paraId="2ED6BF23" w14:textId="77777777" w:rsidR="003714AB" w:rsidRPr="00F3096C" w:rsidRDefault="003714AB" w:rsidP="003714AB">
            <w:pPr>
              <w:rPr>
                <w:rFonts w:ascii="Arial" w:hAnsi="Arial" w:cs="Arial"/>
              </w:rPr>
            </w:pPr>
          </w:p>
        </w:tc>
        <w:tc>
          <w:tcPr>
            <w:tcW w:w="3458" w:type="dxa"/>
            <w:vAlign w:val="center"/>
          </w:tcPr>
          <w:p w14:paraId="7F6F8059" w14:textId="77777777" w:rsidR="003714AB" w:rsidRPr="00F3096C" w:rsidRDefault="003714AB" w:rsidP="003714AB">
            <w:pPr>
              <w:rPr>
                <w:rFonts w:ascii="Arial" w:hAnsi="Arial" w:cs="Arial"/>
              </w:rPr>
            </w:pPr>
          </w:p>
        </w:tc>
        <w:tc>
          <w:tcPr>
            <w:tcW w:w="1757" w:type="dxa"/>
            <w:vAlign w:val="center"/>
          </w:tcPr>
          <w:p w14:paraId="739BBFFA" w14:textId="77777777" w:rsidR="003714AB" w:rsidRPr="00F3096C" w:rsidRDefault="003714AB" w:rsidP="003714AB">
            <w:pPr>
              <w:rPr>
                <w:rFonts w:ascii="Arial" w:hAnsi="Arial" w:cs="Arial"/>
              </w:rPr>
            </w:pPr>
          </w:p>
        </w:tc>
        <w:tc>
          <w:tcPr>
            <w:tcW w:w="1757" w:type="dxa"/>
            <w:vAlign w:val="center"/>
          </w:tcPr>
          <w:p w14:paraId="3920DE85" w14:textId="77777777" w:rsidR="003714AB" w:rsidRPr="00F3096C" w:rsidRDefault="003714AB" w:rsidP="003714AB">
            <w:pPr>
              <w:rPr>
                <w:rFonts w:ascii="Arial" w:hAnsi="Arial" w:cs="Arial"/>
              </w:rPr>
            </w:pPr>
          </w:p>
        </w:tc>
      </w:tr>
      <w:tr w:rsidR="003714AB" w:rsidRPr="00F3096C" w14:paraId="1F8E7F02" w14:textId="77777777" w:rsidTr="003714AB">
        <w:trPr>
          <w:trHeight w:val="624"/>
        </w:trPr>
        <w:tc>
          <w:tcPr>
            <w:tcW w:w="3458" w:type="dxa"/>
            <w:vAlign w:val="center"/>
          </w:tcPr>
          <w:p w14:paraId="1293DAE6" w14:textId="77777777" w:rsidR="003714AB" w:rsidRPr="00F3096C" w:rsidRDefault="003714AB" w:rsidP="003714AB">
            <w:pPr>
              <w:rPr>
                <w:rFonts w:ascii="Arial" w:hAnsi="Arial" w:cs="Arial"/>
              </w:rPr>
            </w:pPr>
          </w:p>
        </w:tc>
        <w:tc>
          <w:tcPr>
            <w:tcW w:w="3458" w:type="dxa"/>
            <w:vAlign w:val="center"/>
          </w:tcPr>
          <w:p w14:paraId="4D4163C6" w14:textId="77777777" w:rsidR="003714AB" w:rsidRPr="00F3096C" w:rsidRDefault="003714AB" w:rsidP="003714AB">
            <w:pPr>
              <w:rPr>
                <w:rFonts w:ascii="Arial" w:hAnsi="Arial" w:cs="Arial"/>
              </w:rPr>
            </w:pPr>
          </w:p>
        </w:tc>
        <w:tc>
          <w:tcPr>
            <w:tcW w:w="1757" w:type="dxa"/>
            <w:vAlign w:val="center"/>
          </w:tcPr>
          <w:p w14:paraId="609D81F0" w14:textId="77777777" w:rsidR="003714AB" w:rsidRPr="00F3096C" w:rsidRDefault="003714AB" w:rsidP="003714AB">
            <w:pPr>
              <w:rPr>
                <w:rFonts w:ascii="Arial" w:hAnsi="Arial" w:cs="Arial"/>
              </w:rPr>
            </w:pPr>
          </w:p>
        </w:tc>
        <w:tc>
          <w:tcPr>
            <w:tcW w:w="1757" w:type="dxa"/>
            <w:vAlign w:val="center"/>
          </w:tcPr>
          <w:p w14:paraId="158EBA51" w14:textId="77777777" w:rsidR="003714AB" w:rsidRPr="00F3096C" w:rsidRDefault="003714AB" w:rsidP="003714AB">
            <w:pPr>
              <w:rPr>
                <w:rFonts w:ascii="Arial" w:hAnsi="Arial" w:cs="Arial"/>
              </w:rPr>
            </w:pPr>
          </w:p>
        </w:tc>
      </w:tr>
      <w:tr w:rsidR="003714AB" w:rsidRPr="00F3096C" w14:paraId="0B15D044" w14:textId="77777777" w:rsidTr="003714AB">
        <w:trPr>
          <w:trHeight w:val="624"/>
        </w:trPr>
        <w:tc>
          <w:tcPr>
            <w:tcW w:w="3458" w:type="dxa"/>
            <w:vAlign w:val="center"/>
          </w:tcPr>
          <w:p w14:paraId="38AB3170" w14:textId="77777777" w:rsidR="003714AB" w:rsidRPr="00F3096C" w:rsidRDefault="003714AB" w:rsidP="003714AB">
            <w:pPr>
              <w:rPr>
                <w:rFonts w:ascii="Arial" w:hAnsi="Arial" w:cs="Arial"/>
              </w:rPr>
            </w:pPr>
          </w:p>
        </w:tc>
        <w:tc>
          <w:tcPr>
            <w:tcW w:w="3458" w:type="dxa"/>
            <w:vAlign w:val="center"/>
          </w:tcPr>
          <w:p w14:paraId="1A947AFE" w14:textId="77777777" w:rsidR="003714AB" w:rsidRPr="00F3096C" w:rsidRDefault="003714AB" w:rsidP="003714AB">
            <w:pPr>
              <w:rPr>
                <w:rFonts w:ascii="Arial" w:hAnsi="Arial" w:cs="Arial"/>
              </w:rPr>
            </w:pPr>
          </w:p>
        </w:tc>
        <w:tc>
          <w:tcPr>
            <w:tcW w:w="1757" w:type="dxa"/>
            <w:vAlign w:val="center"/>
          </w:tcPr>
          <w:p w14:paraId="4D3F2BED" w14:textId="77777777" w:rsidR="003714AB" w:rsidRPr="00F3096C" w:rsidRDefault="003714AB" w:rsidP="003714AB">
            <w:pPr>
              <w:rPr>
                <w:rFonts w:ascii="Arial" w:hAnsi="Arial" w:cs="Arial"/>
              </w:rPr>
            </w:pPr>
          </w:p>
        </w:tc>
        <w:tc>
          <w:tcPr>
            <w:tcW w:w="1757" w:type="dxa"/>
            <w:vAlign w:val="center"/>
          </w:tcPr>
          <w:p w14:paraId="0B851225" w14:textId="77777777" w:rsidR="003714AB" w:rsidRPr="00F3096C" w:rsidRDefault="003714AB" w:rsidP="003714AB">
            <w:pPr>
              <w:rPr>
                <w:rFonts w:ascii="Arial" w:hAnsi="Arial" w:cs="Arial"/>
              </w:rPr>
            </w:pPr>
          </w:p>
        </w:tc>
      </w:tr>
      <w:tr w:rsidR="003714AB" w:rsidRPr="00F3096C" w14:paraId="11F32779" w14:textId="77777777" w:rsidTr="003714AB">
        <w:trPr>
          <w:trHeight w:val="624"/>
        </w:trPr>
        <w:tc>
          <w:tcPr>
            <w:tcW w:w="3458" w:type="dxa"/>
            <w:vAlign w:val="center"/>
          </w:tcPr>
          <w:p w14:paraId="5EE3645E" w14:textId="77777777" w:rsidR="003714AB" w:rsidRPr="00F3096C" w:rsidRDefault="003714AB" w:rsidP="003714AB">
            <w:pPr>
              <w:rPr>
                <w:rFonts w:ascii="Arial" w:hAnsi="Arial" w:cs="Arial"/>
              </w:rPr>
            </w:pPr>
          </w:p>
        </w:tc>
        <w:tc>
          <w:tcPr>
            <w:tcW w:w="3458" w:type="dxa"/>
            <w:vAlign w:val="center"/>
          </w:tcPr>
          <w:p w14:paraId="548E55AB" w14:textId="77777777" w:rsidR="003714AB" w:rsidRPr="00F3096C" w:rsidRDefault="003714AB" w:rsidP="003714AB">
            <w:pPr>
              <w:rPr>
                <w:rFonts w:ascii="Arial" w:hAnsi="Arial" w:cs="Arial"/>
              </w:rPr>
            </w:pPr>
          </w:p>
        </w:tc>
        <w:tc>
          <w:tcPr>
            <w:tcW w:w="1757" w:type="dxa"/>
            <w:vAlign w:val="center"/>
          </w:tcPr>
          <w:p w14:paraId="7379740F" w14:textId="77777777" w:rsidR="003714AB" w:rsidRPr="00F3096C" w:rsidRDefault="003714AB" w:rsidP="003714AB">
            <w:pPr>
              <w:rPr>
                <w:rFonts w:ascii="Arial" w:hAnsi="Arial" w:cs="Arial"/>
              </w:rPr>
            </w:pPr>
          </w:p>
        </w:tc>
        <w:tc>
          <w:tcPr>
            <w:tcW w:w="1757" w:type="dxa"/>
            <w:vAlign w:val="center"/>
          </w:tcPr>
          <w:p w14:paraId="156655B8" w14:textId="77777777" w:rsidR="003714AB" w:rsidRPr="00F3096C" w:rsidRDefault="003714AB" w:rsidP="003714AB">
            <w:pPr>
              <w:rPr>
                <w:rFonts w:ascii="Arial" w:hAnsi="Arial" w:cs="Arial"/>
              </w:rPr>
            </w:pPr>
          </w:p>
        </w:tc>
      </w:tr>
      <w:tr w:rsidR="003714AB" w:rsidRPr="00F3096C" w14:paraId="28E019CF" w14:textId="77777777" w:rsidTr="003714AB">
        <w:trPr>
          <w:trHeight w:val="624"/>
        </w:trPr>
        <w:tc>
          <w:tcPr>
            <w:tcW w:w="3458" w:type="dxa"/>
            <w:vAlign w:val="center"/>
          </w:tcPr>
          <w:p w14:paraId="383E0634" w14:textId="77777777" w:rsidR="003714AB" w:rsidRPr="00F3096C" w:rsidRDefault="003714AB" w:rsidP="003714AB">
            <w:pPr>
              <w:rPr>
                <w:rFonts w:ascii="Arial" w:hAnsi="Arial" w:cs="Arial"/>
              </w:rPr>
            </w:pPr>
          </w:p>
        </w:tc>
        <w:tc>
          <w:tcPr>
            <w:tcW w:w="3458" w:type="dxa"/>
            <w:vAlign w:val="center"/>
          </w:tcPr>
          <w:p w14:paraId="3E80CA0A" w14:textId="77777777" w:rsidR="003714AB" w:rsidRPr="00F3096C" w:rsidRDefault="003714AB" w:rsidP="003714AB">
            <w:pPr>
              <w:rPr>
                <w:rFonts w:ascii="Arial" w:hAnsi="Arial" w:cs="Arial"/>
              </w:rPr>
            </w:pPr>
          </w:p>
        </w:tc>
        <w:tc>
          <w:tcPr>
            <w:tcW w:w="1757" w:type="dxa"/>
            <w:vAlign w:val="center"/>
          </w:tcPr>
          <w:p w14:paraId="6DD3B09B" w14:textId="77777777" w:rsidR="003714AB" w:rsidRPr="00F3096C" w:rsidRDefault="003714AB" w:rsidP="003714AB">
            <w:pPr>
              <w:rPr>
                <w:rFonts w:ascii="Arial" w:hAnsi="Arial" w:cs="Arial"/>
              </w:rPr>
            </w:pPr>
          </w:p>
        </w:tc>
        <w:tc>
          <w:tcPr>
            <w:tcW w:w="1757" w:type="dxa"/>
            <w:vAlign w:val="center"/>
          </w:tcPr>
          <w:p w14:paraId="6D2B1561" w14:textId="77777777" w:rsidR="003714AB" w:rsidRPr="00F3096C" w:rsidRDefault="003714AB" w:rsidP="003714AB">
            <w:pPr>
              <w:rPr>
                <w:rFonts w:ascii="Arial" w:hAnsi="Arial" w:cs="Arial"/>
              </w:rPr>
            </w:pPr>
          </w:p>
        </w:tc>
      </w:tr>
      <w:tr w:rsidR="003714AB" w:rsidRPr="00F3096C" w14:paraId="1BCF0DC2" w14:textId="77777777" w:rsidTr="003714AB">
        <w:trPr>
          <w:trHeight w:val="624"/>
        </w:trPr>
        <w:tc>
          <w:tcPr>
            <w:tcW w:w="3458" w:type="dxa"/>
            <w:vAlign w:val="center"/>
          </w:tcPr>
          <w:p w14:paraId="384ADF82" w14:textId="77777777" w:rsidR="003714AB" w:rsidRPr="00F3096C" w:rsidRDefault="003714AB" w:rsidP="003714AB">
            <w:pPr>
              <w:rPr>
                <w:rFonts w:ascii="Arial" w:hAnsi="Arial" w:cs="Arial"/>
              </w:rPr>
            </w:pPr>
          </w:p>
        </w:tc>
        <w:tc>
          <w:tcPr>
            <w:tcW w:w="3458" w:type="dxa"/>
            <w:vAlign w:val="center"/>
          </w:tcPr>
          <w:p w14:paraId="2B6D58BE" w14:textId="77777777" w:rsidR="003714AB" w:rsidRPr="00F3096C" w:rsidRDefault="003714AB" w:rsidP="003714AB">
            <w:pPr>
              <w:rPr>
                <w:rFonts w:ascii="Arial" w:hAnsi="Arial" w:cs="Arial"/>
              </w:rPr>
            </w:pPr>
          </w:p>
        </w:tc>
        <w:tc>
          <w:tcPr>
            <w:tcW w:w="1757" w:type="dxa"/>
            <w:vAlign w:val="center"/>
          </w:tcPr>
          <w:p w14:paraId="1CF234B0" w14:textId="77777777" w:rsidR="003714AB" w:rsidRPr="00F3096C" w:rsidRDefault="003714AB" w:rsidP="003714AB">
            <w:pPr>
              <w:rPr>
                <w:rFonts w:ascii="Arial" w:hAnsi="Arial" w:cs="Arial"/>
              </w:rPr>
            </w:pPr>
          </w:p>
        </w:tc>
        <w:tc>
          <w:tcPr>
            <w:tcW w:w="1757" w:type="dxa"/>
            <w:vAlign w:val="center"/>
          </w:tcPr>
          <w:p w14:paraId="12DBF83E" w14:textId="77777777" w:rsidR="003714AB" w:rsidRPr="00F3096C" w:rsidRDefault="003714AB" w:rsidP="003714AB">
            <w:pPr>
              <w:rPr>
                <w:rFonts w:ascii="Arial" w:hAnsi="Arial" w:cs="Arial"/>
              </w:rPr>
            </w:pPr>
          </w:p>
        </w:tc>
      </w:tr>
      <w:tr w:rsidR="003714AB" w:rsidRPr="00F3096C" w14:paraId="7690FD2F" w14:textId="77777777" w:rsidTr="003714AB">
        <w:trPr>
          <w:trHeight w:val="624"/>
        </w:trPr>
        <w:tc>
          <w:tcPr>
            <w:tcW w:w="3458" w:type="dxa"/>
            <w:vAlign w:val="center"/>
          </w:tcPr>
          <w:p w14:paraId="714F9DE5" w14:textId="77777777" w:rsidR="003714AB" w:rsidRPr="00F3096C" w:rsidRDefault="003714AB" w:rsidP="003714AB">
            <w:pPr>
              <w:rPr>
                <w:rFonts w:ascii="Arial" w:hAnsi="Arial" w:cs="Arial"/>
              </w:rPr>
            </w:pPr>
          </w:p>
        </w:tc>
        <w:tc>
          <w:tcPr>
            <w:tcW w:w="3458" w:type="dxa"/>
            <w:vAlign w:val="center"/>
          </w:tcPr>
          <w:p w14:paraId="166952E7" w14:textId="77777777" w:rsidR="003714AB" w:rsidRPr="00F3096C" w:rsidRDefault="003714AB" w:rsidP="003714AB">
            <w:pPr>
              <w:rPr>
                <w:rFonts w:ascii="Arial" w:hAnsi="Arial" w:cs="Arial"/>
              </w:rPr>
            </w:pPr>
          </w:p>
        </w:tc>
        <w:tc>
          <w:tcPr>
            <w:tcW w:w="1757" w:type="dxa"/>
            <w:vAlign w:val="center"/>
          </w:tcPr>
          <w:p w14:paraId="619E335E" w14:textId="77777777" w:rsidR="003714AB" w:rsidRPr="00F3096C" w:rsidRDefault="003714AB" w:rsidP="003714AB">
            <w:pPr>
              <w:rPr>
                <w:rFonts w:ascii="Arial" w:hAnsi="Arial" w:cs="Arial"/>
              </w:rPr>
            </w:pPr>
          </w:p>
        </w:tc>
        <w:tc>
          <w:tcPr>
            <w:tcW w:w="1757" w:type="dxa"/>
            <w:vAlign w:val="center"/>
          </w:tcPr>
          <w:p w14:paraId="0D2599FB" w14:textId="77777777" w:rsidR="003714AB" w:rsidRPr="00F3096C" w:rsidRDefault="003714AB" w:rsidP="003714AB">
            <w:pPr>
              <w:rPr>
                <w:rFonts w:ascii="Arial" w:hAnsi="Arial" w:cs="Arial"/>
              </w:rPr>
            </w:pPr>
          </w:p>
        </w:tc>
      </w:tr>
    </w:tbl>
    <w:p w14:paraId="334DED76" w14:textId="77777777" w:rsidR="00C32C67" w:rsidRDefault="00C32C67">
      <w:pPr>
        <w:rPr>
          <w:rFonts w:ascii="Arial" w:hAnsi="Arial" w:cs="Arial"/>
          <w:b/>
          <w:sz w:val="32"/>
          <w:szCs w:val="32"/>
        </w:rPr>
      </w:pPr>
      <w:r>
        <w:rPr>
          <w:rFonts w:ascii="Arial" w:hAnsi="Arial" w:cs="Arial"/>
          <w:b/>
          <w:sz w:val="32"/>
          <w:szCs w:val="32"/>
        </w:rPr>
        <w:br w:type="page"/>
      </w:r>
    </w:p>
    <w:p w14:paraId="4F9B853C" w14:textId="77777777" w:rsidR="003714AB" w:rsidRPr="00F3096C" w:rsidRDefault="003714AB" w:rsidP="003714AB">
      <w:pPr>
        <w:spacing w:after="120"/>
        <w:rPr>
          <w:rFonts w:ascii="Arial" w:hAnsi="Arial" w:cs="Arial"/>
        </w:rPr>
      </w:pPr>
      <w:r w:rsidRPr="00F3096C">
        <w:rPr>
          <w:rFonts w:ascii="Arial" w:hAnsi="Arial" w:cs="Arial"/>
          <w:b/>
          <w:sz w:val="32"/>
          <w:szCs w:val="32"/>
        </w:rPr>
        <w:t>ANY OTHER INFORMATION:</w:t>
      </w:r>
      <w:r w:rsidRPr="00F3096C">
        <w:rPr>
          <w:rFonts w:ascii="Arial" w:hAnsi="Arial" w:cs="Arial"/>
          <w:sz w:val="32"/>
          <w:szCs w:val="32"/>
        </w:rPr>
        <w:t xml:space="preserve"> </w:t>
      </w:r>
      <w:r w:rsidRPr="00F3096C">
        <w:rPr>
          <w:rFonts w:ascii="Arial" w:hAnsi="Arial" w:cs="Arial"/>
        </w:rPr>
        <w:t>Please list any interests, hobbies, leisure pursuits etc.</w:t>
      </w:r>
    </w:p>
    <w:tbl>
      <w:tblPr>
        <w:tblStyle w:val="TableGrid"/>
        <w:tblW w:w="0" w:type="auto"/>
        <w:tblLook w:val="04A0" w:firstRow="1" w:lastRow="0" w:firstColumn="1" w:lastColumn="0" w:noHBand="0" w:noVBand="1"/>
      </w:tblPr>
      <w:tblGrid>
        <w:gridCol w:w="3732"/>
        <w:gridCol w:w="6462"/>
      </w:tblGrid>
      <w:tr w:rsidR="003714AB" w:rsidRPr="00F3096C" w14:paraId="6ED3763F" w14:textId="77777777" w:rsidTr="00FD1D56">
        <w:trPr>
          <w:trHeight w:val="624"/>
        </w:trPr>
        <w:tc>
          <w:tcPr>
            <w:tcW w:w="3794" w:type="dxa"/>
            <w:vAlign w:val="center"/>
          </w:tcPr>
          <w:p w14:paraId="1C531F92" w14:textId="77777777" w:rsidR="00FD1D56" w:rsidRPr="00F3096C" w:rsidRDefault="00FD1D56" w:rsidP="00FD1D56">
            <w:pPr>
              <w:jc w:val="center"/>
              <w:rPr>
                <w:rFonts w:ascii="Arial" w:hAnsi="Arial" w:cs="Arial"/>
                <w:b/>
              </w:rPr>
            </w:pPr>
            <w:r w:rsidRPr="00F3096C">
              <w:rPr>
                <w:rFonts w:ascii="Arial" w:hAnsi="Arial" w:cs="Arial"/>
                <w:b/>
              </w:rPr>
              <w:t>Interest/Hobby/</w:t>
            </w:r>
          </w:p>
          <w:p w14:paraId="3BEEF689" w14:textId="77777777" w:rsidR="003714AB" w:rsidRPr="00F3096C" w:rsidRDefault="00FD1D56" w:rsidP="00FD1D56">
            <w:pPr>
              <w:jc w:val="center"/>
              <w:rPr>
                <w:rFonts w:ascii="Arial" w:hAnsi="Arial" w:cs="Arial"/>
                <w:b/>
              </w:rPr>
            </w:pPr>
            <w:r w:rsidRPr="00F3096C">
              <w:rPr>
                <w:rFonts w:ascii="Arial" w:hAnsi="Arial" w:cs="Arial"/>
                <w:b/>
              </w:rPr>
              <w:t>Leisure Pursuit etc</w:t>
            </w:r>
          </w:p>
        </w:tc>
        <w:tc>
          <w:tcPr>
            <w:tcW w:w="6626" w:type="dxa"/>
            <w:vAlign w:val="center"/>
          </w:tcPr>
          <w:p w14:paraId="5974BF15" w14:textId="77777777" w:rsidR="003714AB" w:rsidRPr="00F3096C" w:rsidRDefault="00FD1D56" w:rsidP="00FD1D56">
            <w:pPr>
              <w:jc w:val="center"/>
              <w:rPr>
                <w:rFonts w:ascii="Arial" w:hAnsi="Arial" w:cs="Arial"/>
                <w:b/>
              </w:rPr>
            </w:pPr>
            <w:r w:rsidRPr="00F3096C">
              <w:rPr>
                <w:rFonts w:ascii="Arial" w:hAnsi="Arial" w:cs="Arial"/>
                <w:b/>
              </w:rPr>
              <w:t>Any other Information</w:t>
            </w:r>
          </w:p>
        </w:tc>
      </w:tr>
      <w:tr w:rsidR="003714AB" w:rsidRPr="00F3096C" w14:paraId="54DC5D37" w14:textId="77777777" w:rsidTr="00F37C4A">
        <w:trPr>
          <w:trHeight w:val="907"/>
        </w:trPr>
        <w:tc>
          <w:tcPr>
            <w:tcW w:w="3794" w:type="dxa"/>
            <w:vAlign w:val="center"/>
          </w:tcPr>
          <w:p w14:paraId="416C4520" w14:textId="77777777" w:rsidR="003714AB" w:rsidRPr="00F3096C" w:rsidRDefault="003714AB" w:rsidP="00FD1D56">
            <w:pPr>
              <w:rPr>
                <w:rFonts w:ascii="Arial" w:hAnsi="Arial" w:cs="Arial"/>
              </w:rPr>
            </w:pPr>
          </w:p>
        </w:tc>
        <w:tc>
          <w:tcPr>
            <w:tcW w:w="6626" w:type="dxa"/>
            <w:vAlign w:val="center"/>
          </w:tcPr>
          <w:p w14:paraId="71A4A860" w14:textId="77777777" w:rsidR="003714AB" w:rsidRPr="00F3096C" w:rsidRDefault="003714AB" w:rsidP="00FD1D56">
            <w:pPr>
              <w:rPr>
                <w:rFonts w:ascii="Arial" w:hAnsi="Arial" w:cs="Arial"/>
              </w:rPr>
            </w:pPr>
          </w:p>
        </w:tc>
      </w:tr>
      <w:tr w:rsidR="003714AB" w:rsidRPr="00F3096C" w14:paraId="5E05D142" w14:textId="77777777" w:rsidTr="00F37C4A">
        <w:trPr>
          <w:trHeight w:val="907"/>
        </w:trPr>
        <w:tc>
          <w:tcPr>
            <w:tcW w:w="3794" w:type="dxa"/>
            <w:vAlign w:val="center"/>
          </w:tcPr>
          <w:p w14:paraId="24F0E804" w14:textId="77777777" w:rsidR="003714AB" w:rsidRPr="00F3096C" w:rsidRDefault="003714AB" w:rsidP="00FD1D56">
            <w:pPr>
              <w:rPr>
                <w:rFonts w:ascii="Arial" w:hAnsi="Arial" w:cs="Arial"/>
              </w:rPr>
            </w:pPr>
          </w:p>
        </w:tc>
        <w:tc>
          <w:tcPr>
            <w:tcW w:w="6626" w:type="dxa"/>
            <w:vAlign w:val="center"/>
          </w:tcPr>
          <w:p w14:paraId="49019D8C" w14:textId="77777777" w:rsidR="003714AB" w:rsidRPr="00F3096C" w:rsidRDefault="003714AB" w:rsidP="00FD1D56">
            <w:pPr>
              <w:rPr>
                <w:rFonts w:ascii="Arial" w:hAnsi="Arial" w:cs="Arial"/>
              </w:rPr>
            </w:pPr>
          </w:p>
        </w:tc>
      </w:tr>
      <w:tr w:rsidR="003714AB" w:rsidRPr="00F3096C" w14:paraId="3C8B6670" w14:textId="77777777" w:rsidTr="00F37C4A">
        <w:trPr>
          <w:trHeight w:val="907"/>
        </w:trPr>
        <w:tc>
          <w:tcPr>
            <w:tcW w:w="3794" w:type="dxa"/>
            <w:vAlign w:val="center"/>
          </w:tcPr>
          <w:p w14:paraId="2039C32B" w14:textId="77777777" w:rsidR="003714AB" w:rsidRPr="00F3096C" w:rsidRDefault="003714AB" w:rsidP="00FD1D56">
            <w:pPr>
              <w:rPr>
                <w:rFonts w:ascii="Arial" w:hAnsi="Arial" w:cs="Arial"/>
              </w:rPr>
            </w:pPr>
          </w:p>
        </w:tc>
        <w:tc>
          <w:tcPr>
            <w:tcW w:w="6626" w:type="dxa"/>
            <w:vAlign w:val="center"/>
          </w:tcPr>
          <w:p w14:paraId="63011B91" w14:textId="77777777" w:rsidR="003714AB" w:rsidRPr="00F3096C" w:rsidRDefault="003714AB" w:rsidP="00FD1D56">
            <w:pPr>
              <w:rPr>
                <w:rFonts w:ascii="Arial" w:hAnsi="Arial" w:cs="Arial"/>
              </w:rPr>
            </w:pPr>
          </w:p>
        </w:tc>
      </w:tr>
      <w:tr w:rsidR="003714AB" w:rsidRPr="00F3096C" w14:paraId="21118517" w14:textId="77777777" w:rsidTr="00F37C4A">
        <w:trPr>
          <w:trHeight w:val="907"/>
        </w:trPr>
        <w:tc>
          <w:tcPr>
            <w:tcW w:w="3794" w:type="dxa"/>
            <w:vAlign w:val="center"/>
          </w:tcPr>
          <w:p w14:paraId="4AE5AB95" w14:textId="77777777" w:rsidR="003714AB" w:rsidRPr="00F3096C" w:rsidRDefault="003714AB" w:rsidP="00FD1D56">
            <w:pPr>
              <w:rPr>
                <w:rFonts w:ascii="Arial" w:hAnsi="Arial" w:cs="Arial"/>
              </w:rPr>
            </w:pPr>
          </w:p>
        </w:tc>
        <w:tc>
          <w:tcPr>
            <w:tcW w:w="6626" w:type="dxa"/>
            <w:vAlign w:val="center"/>
          </w:tcPr>
          <w:p w14:paraId="67F44540" w14:textId="77777777" w:rsidR="003714AB" w:rsidRPr="00F3096C" w:rsidRDefault="003714AB" w:rsidP="00FD1D56">
            <w:pPr>
              <w:rPr>
                <w:rFonts w:ascii="Arial" w:hAnsi="Arial" w:cs="Arial"/>
              </w:rPr>
            </w:pPr>
          </w:p>
        </w:tc>
      </w:tr>
      <w:tr w:rsidR="003714AB" w:rsidRPr="00F3096C" w14:paraId="7A084628" w14:textId="77777777" w:rsidTr="00F37C4A">
        <w:trPr>
          <w:trHeight w:val="907"/>
        </w:trPr>
        <w:tc>
          <w:tcPr>
            <w:tcW w:w="3794" w:type="dxa"/>
            <w:vAlign w:val="center"/>
          </w:tcPr>
          <w:p w14:paraId="382B78DB" w14:textId="77777777" w:rsidR="003714AB" w:rsidRPr="00F3096C" w:rsidRDefault="003714AB" w:rsidP="00FD1D56">
            <w:pPr>
              <w:rPr>
                <w:rFonts w:ascii="Arial" w:hAnsi="Arial" w:cs="Arial"/>
              </w:rPr>
            </w:pPr>
          </w:p>
        </w:tc>
        <w:tc>
          <w:tcPr>
            <w:tcW w:w="6626" w:type="dxa"/>
            <w:vAlign w:val="center"/>
          </w:tcPr>
          <w:p w14:paraId="76C8378E" w14:textId="77777777" w:rsidR="003714AB" w:rsidRPr="00F3096C" w:rsidRDefault="003714AB" w:rsidP="00FD1D56">
            <w:pPr>
              <w:rPr>
                <w:rFonts w:ascii="Arial" w:hAnsi="Arial" w:cs="Arial"/>
              </w:rPr>
            </w:pPr>
          </w:p>
        </w:tc>
      </w:tr>
      <w:tr w:rsidR="003714AB" w:rsidRPr="00F3096C" w14:paraId="456F528A" w14:textId="77777777" w:rsidTr="00F37C4A">
        <w:trPr>
          <w:trHeight w:val="907"/>
        </w:trPr>
        <w:tc>
          <w:tcPr>
            <w:tcW w:w="3794" w:type="dxa"/>
            <w:vAlign w:val="center"/>
          </w:tcPr>
          <w:p w14:paraId="2A786B3D" w14:textId="77777777" w:rsidR="003714AB" w:rsidRPr="00F3096C" w:rsidRDefault="003714AB" w:rsidP="00FD1D56">
            <w:pPr>
              <w:rPr>
                <w:rFonts w:ascii="Arial" w:hAnsi="Arial" w:cs="Arial"/>
              </w:rPr>
            </w:pPr>
          </w:p>
        </w:tc>
        <w:tc>
          <w:tcPr>
            <w:tcW w:w="6626" w:type="dxa"/>
            <w:vAlign w:val="center"/>
          </w:tcPr>
          <w:p w14:paraId="68B6BCA1" w14:textId="77777777" w:rsidR="003714AB" w:rsidRPr="00F3096C" w:rsidRDefault="003714AB" w:rsidP="00FD1D56">
            <w:pPr>
              <w:rPr>
                <w:rFonts w:ascii="Arial" w:hAnsi="Arial" w:cs="Arial"/>
              </w:rPr>
            </w:pPr>
          </w:p>
        </w:tc>
      </w:tr>
    </w:tbl>
    <w:p w14:paraId="5ABE611B" w14:textId="77777777" w:rsidR="003714AB" w:rsidRPr="00F3096C" w:rsidRDefault="003714AB" w:rsidP="00D43DFB">
      <w:pPr>
        <w:spacing w:after="120"/>
        <w:rPr>
          <w:rFonts w:ascii="Arial" w:hAnsi="Arial" w:cs="Arial"/>
        </w:rPr>
      </w:pPr>
    </w:p>
    <w:p w14:paraId="54A03501" w14:textId="77777777" w:rsidR="00FD1D56" w:rsidRPr="00F3096C" w:rsidRDefault="00FD1D56" w:rsidP="00FD1D56">
      <w:pPr>
        <w:spacing w:after="120"/>
        <w:rPr>
          <w:rFonts w:ascii="Arial" w:hAnsi="Arial" w:cs="Arial"/>
        </w:rPr>
      </w:pPr>
      <w:r w:rsidRPr="00F3096C">
        <w:rPr>
          <w:rFonts w:ascii="Arial" w:hAnsi="Arial" w:cs="Arial"/>
          <w:b/>
          <w:sz w:val="32"/>
          <w:szCs w:val="32"/>
        </w:rPr>
        <w:t>REFEREES:</w:t>
      </w:r>
      <w:r w:rsidRPr="00F3096C">
        <w:rPr>
          <w:rFonts w:ascii="Arial" w:hAnsi="Arial" w:cs="Arial"/>
        </w:rPr>
        <w:t xml:space="preserve"> Please supply details of </w:t>
      </w:r>
      <w:r w:rsidRPr="00F3096C">
        <w:rPr>
          <w:rFonts w:ascii="Arial" w:hAnsi="Arial" w:cs="Arial"/>
          <w:b/>
        </w:rPr>
        <w:t>TWO</w:t>
      </w:r>
      <w:r w:rsidR="000C323A">
        <w:rPr>
          <w:rFonts w:ascii="Arial" w:hAnsi="Arial" w:cs="Arial"/>
        </w:rPr>
        <w:t xml:space="preserve"> referees</w:t>
      </w:r>
    </w:p>
    <w:tbl>
      <w:tblPr>
        <w:tblStyle w:val="TableGrid"/>
        <w:tblW w:w="0" w:type="auto"/>
        <w:tblLook w:val="04A0" w:firstRow="1" w:lastRow="0" w:firstColumn="1" w:lastColumn="0" w:noHBand="0" w:noVBand="1"/>
      </w:tblPr>
      <w:tblGrid>
        <w:gridCol w:w="1024"/>
        <w:gridCol w:w="3059"/>
        <w:gridCol w:w="6111"/>
      </w:tblGrid>
      <w:tr w:rsidR="00F37C4A" w:rsidRPr="00F3096C" w14:paraId="34AF7FA0" w14:textId="77777777" w:rsidTr="00F37C4A">
        <w:trPr>
          <w:trHeight w:val="567"/>
        </w:trPr>
        <w:tc>
          <w:tcPr>
            <w:tcW w:w="964" w:type="dxa"/>
            <w:vMerge w:val="restart"/>
            <w:vAlign w:val="center"/>
          </w:tcPr>
          <w:p w14:paraId="211E4C4B" w14:textId="77777777" w:rsidR="00FD1D56" w:rsidRPr="00F3096C" w:rsidRDefault="00FD1D56" w:rsidP="00FD1D56">
            <w:pPr>
              <w:jc w:val="center"/>
              <w:rPr>
                <w:rFonts w:ascii="Arial" w:hAnsi="Arial" w:cs="Arial"/>
                <w:b/>
              </w:rPr>
            </w:pPr>
            <w:r w:rsidRPr="00F3096C">
              <w:rPr>
                <w:rFonts w:ascii="Arial" w:hAnsi="Arial" w:cs="Arial"/>
                <w:b/>
              </w:rPr>
              <w:t>Referee 1</w:t>
            </w:r>
          </w:p>
        </w:tc>
        <w:tc>
          <w:tcPr>
            <w:tcW w:w="3113" w:type="dxa"/>
            <w:vAlign w:val="center"/>
          </w:tcPr>
          <w:p w14:paraId="2261A66D" w14:textId="77777777" w:rsidR="00FD1D56" w:rsidRPr="00F3096C" w:rsidRDefault="00FD1D56" w:rsidP="00FD1D56">
            <w:pPr>
              <w:rPr>
                <w:rFonts w:ascii="Arial" w:hAnsi="Arial" w:cs="Arial"/>
                <w:b/>
              </w:rPr>
            </w:pPr>
            <w:r w:rsidRPr="00F3096C">
              <w:rPr>
                <w:rFonts w:ascii="Arial" w:hAnsi="Arial" w:cs="Arial"/>
                <w:b/>
              </w:rPr>
              <w:t>Name</w:t>
            </w:r>
          </w:p>
        </w:tc>
        <w:tc>
          <w:tcPr>
            <w:tcW w:w="6293" w:type="dxa"/>
            <w:vAlign w:val="center"/>
          </w:tcPr>
          <w:p w14:paraId="173A5A86" w14:textId="77777777" w:rsidR="00FD1D56" w:rsidRPr="00F3096C" w:rsidRDefault="00FD1D56" w:rsidP="00FD1D56">
            <w:pPr>
              <w:rPr>
                <w:rFonts w:ascii="Arial" w:hAnsi="Arial" w:cs="Arial"/>
              </w:rPr>
            </w:pPr>
          </w:p>
        </w:tc>
      </w:tr>
      <w:tr w:rsidR="00F37C4A" w:rsidRPr="00F3096C" w14:paraId="3A9A8B4B" w14:textId="77777777" w:rsidTr="00F37C4A">
        <w:trPr>
          <w:trHeight w:val="794"/>
        </w:trPr>
        <w:tc>
          <w:tcPr>
            <w:tcW w:w="964" w:type="dxa"/>
            <w:vMerge/>
            <w:vAlign w:val="center"/>
          </w:tcPr>
          <w:p w14:paraId="4BBFF8C3" w14:textId="77777777" w:rsidR="00FD1D56" w:rsidRPr="00F3096C" w:rsidRDefault="00FD1D56" w:rsidP="00FD1D56">
            <w:pPr>
              <w:jc w:val="center"/>
              <w:rPr>
                <w:rFonts w:ascii="Arial" w:hAnsi="Arial" w:cs="Arial"/>
              </w:rPr>
            </w:pPr>
          </w:p>
        </w:tc>
        <w:tc>
          <w:tcPr>
            <w:tcW w:w="3113" w:type="dxa"/>
            <w:vAlign w:val="center"/>
          </w:tcPr>
          <w:p w14:paraId="1EB7304D" w14:textId="77777777" w:rsidR="00FD1D56" w:rsidRPr="00F3096C" w:rsidRDefault="00FD1D56" w:rsidP="00FD1D56">
            <w:pPr>
              <w:rPr>
                <w:rFonts w:ascii="Arial" w:hAnsi="Arial" w:cs="Arial"/>
                <w:b/>
              </w:rPr>
            </w:pPr>
            <w:r w:rsidRPr="00F3096C">
              <w:rPr>
                <w:rFonts w:ascii="Arial" w:hAnsi="Arial" w:cs="Arial"/>
                <w:b/>
              </w:rPr>
              <w:t>Address</w:t>
            </w:r>
          </w:p>
        </w:tc>
        <w:tc>
          <w:tcPr>
            <w:tcW w:w="6293" w:type="dxa"/>
            <w:vAlign w:val="center"/>
          </w:tcPr>
          <w:p w14:paraId="74C4BD2E" w14:textId="77777777" w:rsidR="00FD1D56" w:rsidRPr="00F3096C" w:rsidRDefault="00FD1D56" w:rsidP="00FD1D56">
            <w:pPr>
              <w:rPr>
                <w:rFonts w:ascii="Arial" w:hAnsi="Arial" w:cs="Arial"/>
              </w:rPr>
            </w:pPr>
          </w:p>
        </w:tc>
      </w:tr>
      <w:tr w:rsidR="00F37C4A" w:rsidRPr="00F3096C" w14:paraId="61DDDED2" w14:textId="77777777" w:rsidTr="00F37C4A">
        <w:trPr>
          <w:trHeight w:val="567"/>
        </w:trPr>
        <w:tc>
          <w:tcPr>
            <w:tcW w:w="964" w:type="dxa"/>
            <w:vMerge/>
            <w:vAlign w:val="center"/>
          </w:tcPr>
          <w:p w14:paraId="55DE8034" w14:textId="77777777" w:rsidR="00FD1D56" w:rsidRPr="00F3096C" w:rsidRDefault="00FD1D56" w:rsidP="00FD1D56">
            <w:pPr>
              <w:jc w:val="center"/>
              <w:rPr>
                <w:rFonts w:ascii="Arial" w:hAnsi="Arial" w:cs="Arial"/>
              </w:rPr>
            </w:pPr>
          </w:p>
        </w:tc>
        <w:tc>
          <w:tcPr>
            <w:tcW w:w="3113" w:type="dxa"/>
            <w:vAlign w:val="center"/>
          </w:tcPr>
          <w:p w14:paraId="53E9416D" w14:textId="77777777" w:rsidR="00FD1D56" w:rsidRPr="00F3096C" w:rsidRDefault="00FD1D56" w:rsidP="00FD1D56">
            <w:pPr>
              <w:rPr>
                <w:rFonts w:ascii="Arial" w:hAnsi="Arial" w:cs="Arial"/>
                <w:b/>
              </w:rPr>
            </w:pPr>
            <w:r w:rsidRPr="00F3096C">
              <w:rPr>
                <w:rFonts w:ascii="Arial" w:hAnsi="Arial" w:cs="Arial"/>
                <w:b/>
              </w:rPr>
              <w:t>Designation</w:t>
            </w:r>
          </w:p>
        </w:tc>
        <w:tc>
          <w:tcPr>
            <w:tcW w:w="6293" w:type="dxa"/>
            <w:vAlign w:val="center"/>
          </w:tcPr>
          <w:p w14:paraId="367FDA13" w14:textId="77777777" w:rsidR="00FD1D56" w:rsidRPr="00F3096C" w:rsidRDefault="00FD1D56" w:rsidP="00FD1D56">
            <w:pPr>
              <w:rPr>
                <w:rFonts w:ascii="Arial" w:hAnsi="Arial" w:cs="Arial"/>
              </w:rPr>
            </w:pPr>
          </w:p>
        </w:tc>
      </w:tr>
      <w:tr w:rsidR="00F37C4A" w:rsidRPr="00F3096C" w14:paraId="08A209AB" w14:textId="77777777" w:rsidTr="00F37C4A">
        <w:trPr>
          <w:trHeight w:val="567"/>
        </w:trPr>
        <w:tc>
          <w:tcPr>
            <w:tcW w:w="964" w:type="dxa"/>
            <w:vMerge/>
            <w:vAlign w:val="center"/>
          </w:tcPr>
          <w:p w14:paraId="17BA08EA" w14:textId="77777777" w:rsidR="00FD1D56" w:rsidRPr="00F3096C" w:rsidRDefault="00FD1D56" w:rsidP="00FD1D56">
            <w:pPr>
              <w:jc w:val="center"/>
              <w:rPr>
                <w:rFonts w:ascii="Arial" w:hAnsi="Arial" w:cs="Arial"/>
              </w:rPr>
            </w:pPr>
          </w:p>
        </w:tc>
        <w:tc>
          <w:tcPr>
            <w:tcW w:w="3113" w:type="dxa"/>
            <w:vAlign w:val="center"/>
          </w:tcPr>
          <w:p w14:paraId="56F4BEB1" w14:textId="77777777" w:rsidR="00FD1D56" w:rsidRPr="00F3096C" w:rsidRDefault="00FD1D56" w:rsidP="00FD1D56">
            <w:pPr>
              <w:rPr>
                <w:rFonts w:ascii="Arial" w:hAnsi="Arial" w:cs="Arial"/>
                <w:b/>
              </w:rPr>
            </w:pPr>
            <w:r w:rsidRPr="00F3096C">
              <w:rPr>
                <w:rFonts w:ascii="Arial" w:hAnsi="Arial" w:cs="Arial"/>
                <w:b/>
              </w:rPr>
              <w:t>Telephone</w:t>
            </w:r>
          </w:p>
        </w:tc>
        <w:tc>
          <w:tcPr>
            <w:tcW w:w="6293" w:type="dxa"/>
            <w:vAlign w:val="center"/>
          </w:tcPr>
          <w:p w14:paraId="0644634C" w14:textId="77777777" w:rsidR="00FD1D56" w:rsidRPr="00F3096C" w:rsidRDefault="00FD1D56" w:rsidP="00FD1D56">
            <w:pPr>
              <w:rPr>
                <w:rFonts w:ascii="Arial" w:hAnsi="Arial" w:cs="Arial"/>
              </w:rPr>
            </w:pPr>
          </w:p>
        </w:tc>
      </w:tr>
      <w:tr w:rsidR="00F37C4A" w:rsidRPr="00F3096C" w14:paraId="36FB05E4" w14:textId="77777777" w:rsidTr="00F37C4A">
        <w:trPr>
          <w:trHeight w:val="567"/>
        </w:trPr>
        <w:tc>
          <w:tcPr>
            <w:tcW w:w="964" w:type="dxa"/>
            <w:vMerge/>
            <w:tcBorders>
              <w:bottom w:val="single" w:sz="18" w:space="0" w:color="auto"/>
            </w:tcBorders>
            <w:vAlign w:val="center"/>
          </w:tcPr>
          <w:p w14:paraId="4B599B4B" w14:textId="77777777" w:rsidR="00FD1D56" w:rsidRPr="00F3096C" w:rsidRDefault="00FD1D56" w:rsidP="00FD1D56">
            <w:pPr>
              <w:jc w:val="center"/>
              <w:rPr>
                <w:rFonts w:ascii="Arial" w:hAnsi="Arial" w:cs="Arial"/>
              </w:rPr>
            </w:pPr>
          </w:p>
        </w:tc>
        <w:tc>
          <w:tcPr>
            <w:tcW w:w="3113" w:type="dxa"/>
            <w:tcBorders>
              <w:bottom w:val="single" w:sz="18" w:space="0" w:color="auto"/>
            </w:tcBorders>
            <w:vAlign w:val="center"/>
          </w:tcPr>
          <w:p w14:paraId="47A77299" w14:textId="77777777" w:rsidR="00FD1D56" w:rsidRPr="00F3096C" w:rsidRDefault="00FD1D56" w:rsidP="00FD1D56">
            <w:pPr>
              <w:rPr>
                <w:rFonts w:ascii="Arial" w:hAnsi="Arial" w:cs="Arial"/>
                <w:b/>
              </w:rPr>
            </w:pPr>
            <w:r w:rsidRPr="00F3096C">
              <w:rPr>
                <w:rFonts w:ascii="Arial" w:hAnsi="Arial" w:cs="Arial"/>
                <w:b/>
              </w:rPr>
              <w:t>Can this referee be approached before the interview?</w:t>
            </w:r>
          </w:p>
        </w:tc>
        <w:tc>
          <w:tcPr>
            <w:tcW w:w="6293" w:type="dxa"/>
            <w:tcBorders>
              <w:bottom w:val="single" w:sz="18" w:space="0" w:color="auto"/>
            </w:tcBorders>
            <w:vAlign w:val="center"/>
          </w:tcPr>
          <w:p w14:paraId="7DE43610" w14:textId="77777777" w:rsidR="00FD1D56" w:rsidRPr="00F3096C" w:rsidRDefault="00F37C4A" w:rsidP="00F37C4A">
            <w:pPr>
              <w:jc w:val="center"/>
              <w:rPr>
                <w:rFonts w:ascii="Arial" w:hAnsi="Arial" w:cs="Arial"/>
                <w:b/>
                <w:sz w:val="28"/>
                <w:szCs w:val="28"/>
              </w:rPr>
            </w:pPr>
            <w:r w:rsidRPr="00F3096C">
              <w:rPr>
                <w:rFonts w:ascii="Arial" w:hAnsi="Arial" w:cs="Arial"/>
                <w:b/>
                <w:sz w:val="28"/>
                <w:szCs w:val="28"/>
              </w:rPr>
              <w:t>YES   /   NO</w:t>
            </w:r>
          </w:p>
        </w:tc>
      </w:tr>
      <w:tr w:rsidR="00F37C4A" w:rsidRPr="00F3096C" w14:paraId="0A153A31" w14:textId="77777777" w:rsidTr="00F37C4A">
        <w:trPr>
          <w:trHeight w:val="567"/>
        </w:trPr>
        <w:tc>
          <w:tcPr>
            <w:tcW w:w="964" w:type="dxa"/>
            <w:vMerge w:val="restart"/>
            <w:tcBorders>
              <w:top w:val="single" w:sz="18" w:space="0" w:color="auto"/>
            </w:tcBorders>
            <w:vAlign w:val="center"/>
          </w:tcPr>
          <w:p w14:paraId="571DBBE4" w14:textId="77777777" w:rsidR="00F37C4A" w:rsidRPr="00F3096C" w:rsidRDefault="00F37C4A" w:rsidP="00FA5026">
            <w:pPr>
              <w:jc w:val="center"/>
              <w:rPr>
                <w:rFonts w:ascii="Arial" w:hAnsi="Arial" w:cs="Arial"/>
              </w:rPr>
            </w:pPr>
            <w:r w:rsidRPr="00F3096C">
              <w:rPr>
                <w:rFonts w:ascii="Arial" w:hAnsi="Arial" w:cs="Arial"/>
                <w:b/>
              </w:rPr>
              <w:t xml:space="preserve">Referee </w:t>
            </w:r>
            <w:r w:rsidR="00FA5026" w:rsidRPr="00F3096C">
              <w:rPr>
                <w:rFonts w:ascii="Arial" w:hAnsi="Arial" w:cs="Arial"/>
                <w:b/>
              </w:rPr>
              <w:t>2</w:t>
            </w:r>
          </w:p>
        </w:tc>
        <w:tc>
          <w:tcPr>
            <w:tcW w:w="3113" w:type="dxa"/>
            <w:tcBorders>
              <w:top w:val="single" w:sz="18" w:space="0" w:color="auto"/>
            </w:tcBorders>
            <w:vAlign w:val="center"/>
          </w:tcPr>
          <w:p w14:paraId="2ABDFF48" w14:textId="77777777" w:rsidR="00F37C4A" w:rsidRPr="00F3096C" w:rsidRDefault="00F37C4A" w:rsidP="009512F5">
            <w:pPr>
              <w:rPr>
                <w:rFonts w:ascii="Arial" w:hAnsi="Arial" w:cs="Arial"/>
                <w:b/>
              </w:rPr>
            </w:pPr>
            <w:r w:rsidRPr="00F3096C">
              <w:rPr>
                <w:rFonts w:ascii="Arial" w:hAnsi="Arial" w:cs="Arial"/>
                <w:b/>
              </w:rPr>
              <w:t>Name</w:t>
            </w:r>
          </w:p>
        </w:tc>
        <w:tc>
          <w:tcPr>
            <w:tcW w:w="6293" w:type="dxa"/>
            <w:tcBorders>
              <w:top w:val="single" w:sz="18" w:space="0" w:color="auto"/>
            </w:tcBorders>
            <w:vAlign w:val="center"/>
          </w:tcPr>
          <w:p w14:paraId="55F744BF" w14:textId="77777777" w:rsidR="00F37C4A" w:rsidRPr="00F3096C" w:rsidRDefault="00F37C4A" w:rsidP="00FD1D56">
            <w:pPr>
              <w:rPr>
                <w:rFonts w:ascii="Arial" w:hAnsi="Arial" w:cs="Arial"/>
              </w:rPr>
            </w:pPr>
          </w:p>
        </w:tc>
      </w:tr>
      <w:tr w:rsidR="00F37C4A" w:rsidRPr="00F3096C" w14:paraId="0FC7DBA1" w14:textId="77777777" w:rsidTr="00F37C4A">
        <w:trPr>
          <w:trHeight w:val="794"/>
        </w:trPr>
        <w:tc>
          <w:tcPr>
            <w:tcW w:w="964" w:type="dxa"/>
            <w:vMerge/>
            <w:vAlign w:val="center"/>
          </w:tcPr>
          <w:p w14:paraId="6B66255E" w14:textId="77777777" w:rsidR="00F37C4A" w:rsidRPr="00F3096C" w:rsidRDefault="00F37C4A" w:rsidP="00FD1D56">
            <w:pPr>
              <w:jc w:val="center"/>
              <w:rPr>
                <w:rFonts w:ascii="Arial" w:hAnsi="Arial" w:cs="Arial"/>
              </w:rPr>
            </w:pPr>
          </w:p>
        </w:tc>
        <w:tc>
          <w:tcPr>
            <w:tcW w:w="3113" w:type="dxa"/>
            <w:vAlign w:val="center"/>
          </w:tcPr>
          <w:p w14:paraId="48B4707F" w14:textId="77777777" w:rsidR="00F37C4A" w:rsidRPr="00F3096C" w:rsidRDefault="00F37C4A" w:rsidP="009512F5">
            <w:pPr>
              <w:rPr>
                <w:rFonts w:ascii="Arial" w:hAnsi="Arial" w:cs="Arial"/>
                <w:b/>
              </w:rPr>
            </w:pPr>
            <w:r w:rsidRPr="00F3096C">
              <w:rPr>
                <w:rFonts w:ascii="Arial" w:hAnsi="Arial" w:cs="Arial"/>
                <w:b/>
              </w:rPr>
              <w:t>Address</w:t>
            </w:r>
          </w:p>
        </w:tc>
        <w:tc>
          <w:tcPr>
            <w:tcW w:w="6293" w:type="dxa"/>
            <w:vAlign w:val="center"/>
          </w:tcPr>
          <w:p w14:paraId="4D4CA0F6" w14:textId="77777777" w:rsidR="00F37C4A" w:rsidRPr="00F3096C" w:rsidRDefault="00F37C4A" w:rsidP="00FD1D56">
            <w:pPr>
              <w:rPr>
                <w:rFonts w:ascii="Arial" w:hAnsi="Arial" w:cs="Arial"/>
              </w:rPr>
            </w:pPr>
          </w:p>
        </w:tc>
      </w:tr>
      <w:tr w:rsidR="00F37C4A" w:rsidRPr="00F3096C" w14:paraId="6A430233" w14:textId="77777777" w:rsidTr="00F37C4A">
        <w:trPr>
          <w:trHeight w:val="567"/>
        </w:trPr>
        <w:tc>
          <w:tcPr>
            <w:tcW w:w="964" w:type="dxa"/>
            <w:vMerge/>
            <w:vAlign w:val="center"/>
          </w:tcPr>
          <w:p w14:paraId="0141764D" w14:textId="77777777" w:rsidR="00F37C4A" w:rsidRPr="00F3096C" w:rsidRDefault="00F37C4A" w:rsidP="00FD1D56">
            <w:pPr>
              <w:jc w:val="center"/>
              <w:rPr>
                <w:rFonts w:ascii="Arial" w:hAnsi="Arial" w:cs="Arial"/>
              </w:rPr>
            </w:pPr>
          </w:p>
        </w:tc>
        <w:tc>
          <w:tcPr>
            <w:tcW w:w="3113" w:type="dxa"/>
            <w:vAlign w:val="center"/>
          </w:tcPr>
          <w:p w14:paraId="47640E09" w14:textId="77777777" w:rsidR="00F37C4A" w:rsidRPr="00F3096C" w:rsidRDefault="00F37C4A" w:rsidP="009512F5">
            <w:pPr>
              <w:rPr>
                <w:rFonts w:ascii="Arial" w:hAnsi="Arial" w:cs="Arial"/>
                <w:b/>
              </w:rPr>
            </w:pPr>
            <w:r w:rsidRPr="00F3096C">
              <w:rPr>
                <w:rFonts w:ascii="Arial" w:hAnsi="Arial" w:cs="Arial"/>
                <w:b/>
              </w:rPr>
              <w:t>Designation</w:t>
            </w:r>
          </w:p>
        </w:tc>
        <w:tc>
          <w:tcPr>
            <w:tcW w:w="6293" w:type="dxa"/>
            <w:vAlign w:val="center"/>
          </w:tcPr>
          <w:p w14:paraId="647B5399" w14:textId="77777777" w:rsidR="00F37C4A" w:rsidRPr="00F3096C" w:rsidRDefault="00F37C4A" w:rsidP="00FD1D56">
            <w:pPr>
              <w:rPr>
                <w:rFonts w:ascii="Arial" w:hAnsi="Arial" w:cs="Arial"/>
              </w:rPr>
            </w:pPr>
          </w:p>
        </w:tc>
      </w:tr>
      <w:tr w:rsidR="00F37C4A" w:rsidRPr="00F3096C" w14:paraId="48448249" w14:textId="77777777" w:rsidTr="00F37C4A">
        <w:trPr>
          <w:trHeight w:val="567"/>
        </w:trPr>
        <w:tc>
          <w:tcPr>
            <w:tcW w:w="964" w:type="dxa"/>
            <w:vMerge/>
            <w:vAlign w:val="center"/>
          </w:tcPr>
          <w:p w14:paraId="27B854C4" w14:textId="77777777" w:rsidR="00F37C4A" w:rsidRPr="00F3096C" w:rsidRDefault="00F37C4A" w:rsidP="00FD1D56">
            <w:pPr>
              <w:jc w:val="center"/>
              <w:rPr>
                <w:rFonts w:ascii="Arial" w:hAnsi="Arial" w:cs="Arial"/>
              </w:rPr>
            </w:pPr>
          </w:p>
        </w:tc>
        <w:tc>
          <w:tcPr>
            <w:tcW w:w="3113" w:type="dxa"/>
            <w:vAlign w:val="center"/>
          </w:tcPr>
          <w:p w14:paraId="6598AECE" w14:textId="77777777" w:rsidR="00F37C4A" w:rsidRPr="00F3096C" w:rsidRDefault="00F37C4A" w:rsidP="009512F5">
            <w:pPr>
              <w:rPr>
                <w:rFonts w:ascii="Arial" w:hAnsi="Arial" w:cs="Arial"/>
                <w:b/>
              </w:rPr>
            </w:pPr>
            <w:r w:rsidRPr="00F3096C">
              <w:rPr>
                <w:rFonts w:ascii="Arial" w:hAnsi="Arial" w:cs="Arial"/>
                <w:b/>
              </w:rPr>
              <w:t>Telephone</w:t>
            </w:r>
          </w:p>
        </w:tc>
        <w:tc>
          <w:tcPr>
            <w:tcW w:w="6293" w:type="dxa"/>
            <w:vAlign w:val="center"/>
          </w:tcPr>
          <w:p w14:paraId="2D76F93E" w14:textId="77777777" w:rsidR="00F37C4A" w:rsidRPr="00F3096C" w:rsidRDefault="00F37C4A" w:rsidP="00FD1D56">
            <w:pPr>
              <w:rPr>
                <w:rFonts w:ascii="Arial" w:hAnsi="Arial" w:cs="Arial"/>
              </w:rPr>
            </w:pPr>
          </w:p>
        </w:tc>
      </w:tr>
      <w:tr w:rsidR="00F37C4A" w:rsidRPr="00F3096C" w14:paraId="52A6D0F9" w14:textId="77777777" w:rsidTr="00F37C4A">
        <w:trPr>
          <w:trHeight w:val="567"/>
        </w:trPr>
        <w:tc>
          <w:tcPr>
            <w:tcW w:w="964" w:type="dxa"/>
            <w:vMerge/>
            <w:vAlign w:val="center"/>
          </w:tcPr>
          <w:p w14:paraId="0746FE4B" w14:textId="77777777" w:rsidR="00F37C4A" w:rsidRPr="00F3096C" w:rsidRDefault="00F37C4A" w:rsidP="00FD1D56">
            <w:pPr>
              <w:jc w:val="center"/>
              <w:rPr>
                <w:rFonts w:ascii="Arial" w:hAnsi="Arial" w:cs="Arial"/>
              </w:rPr>
            </w:pPr>
          </w:p>
        </w:tc>
        <w:tc>
          <w:tcPr>
            <w:tcW w:w="3113" w:type="dxa"/>
            <w:vAlign w:val="center"/>
          </w:tcPr>
          <w:p w14:paraId="49963992" w14:textId="77777777" w:rsidR="00F37C4A" w:rsidRPr="00F3096C" w:rsidRDefault="00F37C4A" w:rsidP="009512F5">
            <w:pPr>
              <w:rPr>
                <w:rFonts w:ascii="Arial" w:hAnsi="Arial" w:cs="Arial"/>
                <w:b/>
              </w:rPr>
            </w:pPr>
            <w:r w:rsidRPr="00F3096C">
              <w:rPr>
                <w:rFonts w:ascii="Arial" w:hAnsi="Arial" w:cs="Arial"/>
                <w:b/>
              </w:rPr>
              <w:t>Can this referee be approached before the interview?</w:t>
            </w:r>
          </w:p>
        </w:tc>
        <w:tc>
          <w:tcPr>
            <w:tcW w:w="6293" w:type="dxa"/>
            <w:vAlign w:val="center"/>
          </w:tcPr>
          <w:p w14:paraId="232B63F7" w14:textId="77777777" w:rsidR="00F37C4A" w:rsidRPr="00F3096C" w:rsidRDefault="00F37C4A" w:rsidP="00F37C4A">
            <w:pPr>
              <w:jc w:val="center"/>
              <w:rPr>
                <w:rFonts w:ascii="Arial" w:hAnsi="Arial" w:cs="Arial"/>
              </w:rPr>
            </w:pPr>
            <w:r w:rsidRPr="00F3096C">
              <w:rPr>
                <w:rFonts w:ascii="Arial" w:hAnsi="Arial" w:cs="Arial"/>
                <w:b/>
                <w:sz w:val="28"/>
                <w:szCs w:val="28"/>
              </w:rPr>
              <w:t>YES   /   NO</w:t>
            </w:r>
          </w:p>
        </w:tc>
      </w:tr>
    </w:tbl>
    <w:p w14:paraId="64ABBCEB" w14:textId="77777777" w:rsidR="00260032" w:rsidRPr="00F3096C" w:rsidRDefault="00260032" w:rsidP="00FD1D56">
      <w:pPr>
        <w:spacing w:after="120"/>
        <w:rPr>
          <w:rFonts w:ascii="Arial" w:hAnsi="Arial" w:cs="Arial"/>
          <w:b/>
          <w:sz w:val="32"/>
          <w:szCs w:val="32"/>
        </w:rPr>
      </w:pPr>
      <w:r w:rsidRPr="00F3096C">
        <w:rPr>
          <w:rFonts w:ascii="Arial" w:hAnsi="Arial" w:cs="Arial"/>
          <w:b/>
          <w:sz w:val="32"/>
          <w:szCs w:val="32"/>
        </w:rPr>
        <w:t>CRIMINAL CONVICTIONS:</w:t>
      </w:r>
    </w:p>
    <w:p w14:paraId="2B7B62C2" w14:textId="77777777" w:rsidR="00260032" w:rsidRPr="00F3096C" w:rsidRDefault="00260032" w:rsidP="00260032">
      <w:pPr>
        <w:jc w:val="both"/>
        <w:rPr>
          <w:rFonts w:ascii="Arial" w:hAnsi="Arial" w:cs="Arial"/>
          <w:bCs/>
        </w:rPr>
      </w:pPr>
      <w:r w:rsidRPr="00F3096C">
        <w:rPr>
          <w:rFonts w:ascii="Arial" w:hAnsi="Arial" w:cs="Arial"/>
          <w:bCs/>
        </w:rPr>
        <w:t>Because of the nature of work for which you are applying, the post is exempt from the provision of Section 4(2) of the Rehabilitation of Offenders Act 1974 by virtue of the Rehabilitation of Offenders Act (Exception) Order 1975. Applicants are therefore not entitled to withhold information about convictions which for other purposes are spent under provisions of the Act.  In the event of employment, any failure to disclose such convictions could result in dismissal or disciplinary action.  Any information given will be completely confidential.</w:t>
      </w:r>
    </w:p>
    <w:p w14:paraId="378868B8" w14:textId="77777777" w:rsidR="00260032" w:rsidRPr="00F3096C" w:rsidRDefault="00260032" w:rsidP="00260032">
      <w:pPr>
        <w:rPr>
          <w:rFonts w:ascii="Arial" w:hAnsi="Arial" w:cs="Arial"/>
          <w:b/>
          <w:bCs/>
        </w:rPr>
      </w:pPr>
      <w:r w:rsidRPr="00F3096C">
        <w:rPr>
          <w:rFonts w:ascii="Arial" w:hAnsi="Arial" w:cs="Arial"/>
          <w:b/>
          <w:bCs/>
        </w:rPr>
        <w:t>DO YO</w:t>
      </w:r>
      <w:r w:rsidR="000C323A">
        <w:rPr>
          <w:rFonts w:ascii="Arial" w:hAnsi="Arial" w:cs="Arial"/>
          <w:b/>
          <w:bCs/>
        </w:rPr>
        <w:t>U HAVE ANY CRIMINAL CONVICTIONS?</w:t>
      </w:r>
      <w:r w:rsidR="000C323A">
        <w:rPr>
          <w:rFonts w:ascii="Arial" w:hAnsi="Arial" w:cs="Arial"/>
          <w:b/>
          <w:bCs/>
        </w:rPr>
        <w:tab/>
      </w:r>
      <w:r w:rsidRPr="00F3096C">
        <w:rPr>
          <w:rFonts w:ascii="Arial" w:hAnsi="Arial" w:cs="Arial"/>
          <w:b/>
          <w:bCs/>
        </w:rPr>
        <w:tab/>
      </w:r>
      <w:r w:rsidRPr="00F3096C">
        <w:rPr>
          <w:rFonts w:ascii="Arial" w:hAnsi="Arial" w:cs="Arial"/>
          <w:b/>
          <w:bCs/>
        </w:rPr>
        <w:tab/>
        <w:t>YES</w:t>
      </w:r>
      <w:r w:rsidRPr="00F3096C">
        <w:rPr>
          <w:rFonts w:ascii="Arial" w:hAnsi="Arial" w:cs="Arial"/>
          <w:b/>
          <w:bCs/>
        </w:rPr>
        <w:tab/>
        <w:t>/</w:t>
      </w:r>
      <w:r w:rsidRPr="00F3096C">
        <w:rPr>
          <w:rFonts w:ascii="Arial" w:hAnsi="Arial" w:cs="Arial"/>
          <w:b/>
          <w:bCs/>
        </w:rPr>
        <w:tab/>
        <w:t>NO</w:t>
      </w:r>
    </w:p>
    <w:p w14:paraId="0726362F" w14:textId="77777777" w:rsidR="00260032" w:rsidRPr="00F3096C" w:rsidRDefault="00260032" w:rsidP="00260032">
      <w:pPr>
        <w:rPr>
          <w:rFonts w:ascii="Arial" w:hAnsi="Arial" w:cs="Arial"/>
          <w:b/>
          <w:bCs/>
        </w:rPr>
      </w:pPr>
      <w:r w:rsidRPr="00F3096C">
        <w:rPr>
          <w:rFonts w:ascii="Arial" w:hAnsi="Arial" w:cs="Arial"/>
          <w:b/>
          <w:bCs/>
        </w:rPr>
        <w:t>IF YES, PLEASE OUTLINE THE NATURE OF THE CONVICTIONS:</w:t>
      </w:r>
    </w:p>
    <w:p w14:paraId="1BAF11EF" w14:textId="57D951CC" w:rsidR="00FB42B2" w:rsidRDefault="00FB42B2" w:rsidP="00260032">
      <w:pPr>
        <w:ind w:left="360"/>
        <w:rPr>
          <w:rFonts w:ascii="Arial" w:hAnsi="Arial" w:cs="Arial"/>
          <w:b/>
          <w:bCs/>
        </w:rPr>
      </w:pPr>
    </w:p>
    <w:p w14:paraId="4723DCEB" w14:textId="77777777" w:rsidR="00F850C4" w:rsidRPr="00F3096C" w:rsidRDefault="00F850C4" w:rsidP="00260032">
      <w:pPr>
        <w:ind w:left="360"/>
        <w:rPr>
          <w:rFonts w:ascii="Arial" w:hAnsi="Arial" w:cs="Arial"/>
          <w:b/>
          <w:bCs/>
        </w:rPr>
      </w:pPr>
    </w:p>
    <w:p w14:paraId="705A7924" w14:textId="77777777" w:rsidR="00260032" w:rsidRPr="00F3096C" w:rsidRDefault="00260032" w:rsidP="00260032">
      <w:pPr>
        <w:rPr>
          <w:rFonts w:ascii="Arial" w:hAnsi="Arial" w:cs="Arial"/>
          <w:b/>
          <w:bCs/>
        </w:rPr>
      </w:pPr>
      <w:r w:rsidRPr="00F3096C">
        <w:rPr>
          <w:rFonts w:ascii="Arial" w:hAnsi="Arial" w:cs="Arial"/>
          <w:b/>
          <w:bCs/>
        </w:rPr>
        <w:t>ARE YOU CURRENTLY THE SUBJECT OF ANY CRIMINAL INVESTIGATION BY THE POLICE OR OTHER BODIES?</w:t>
      </w:r>
    </w:p>
    <w:p w14:paraId="59E6606C" w14:textId="0B790219" w:rsidR="00260032" w:rsidRPr="00F3096C" w:rsidRDefault="00FB42B2" w:rsidP="00FB42B2">
      <w:pPr>
        <w:ind w:left="4320"/>
        <w:jc w:val="center"/>
        <w:rPr>
          <w:rFonts w:ascii="Arial" w:hAnsi="Arial" w:cs="Arial"/>
          <w:b/>
          <w:bCs/>
        </w:rPr>
      </w:pPr>
      <w:r>
        <w:rPr>
          <w:rFonts w:ascii="Arial" w:hAnsi="Arial" w:cs="Arial"/>
          <w:b/>
          <w:bCs/>
        </w:rPr>
        <w:t xml:space="preserve"> </w:t>
      </w:r>
      <w:r w:rsidR="00260032" w:rsidRPr="00F3096C">
        <w:rPr>
          <w:rFonts w:ascii="Arial" w:hAnsi="Arial" w:cs="Arial"/>
          <w:b/>
          <w:bCs/>
        </w:rPr>
        <w:t>YES</w:t>
      </w:r>
      <w:r w:rsidR="00260032" w:rsidRPr="00F3096C">
        <w:rPr>
          <w:rFonts w:ascii="Arial" w:hAnsi="Arial" w:cs="Arial"/>
          <w:b/>
          <w:bCs/>
        </w:rPr>
        <w:tab/>
        <w:t>/</w:t>
      </w:r>
      <w:r w:rsidR="00260032" w:rsidRPr="00F3096C">
        <w:rPr>
          <w:rFonts w:ascii="Arial" w:hAnsi="Arial" w:cs="Arial"/>
          <w:b/>
          <w:bCs/>
        </w:rPr>
        <w:tab/>
        <w:t>NO</w:t>
      </w:r>
    </w:p>
    <w:p w14:paraId="760E034C" w14:textId="600EC8A4" w:rsidR="00260032" w:rsidRDefault="00260032" w:rsidP="00260032">
      <w:pPr>
        <w:rPr>
          <w:rFonts w:ascii="Arial" w:hAnsi="Arial" w:cs="Arial"/>
          <w:b/>
          <w:bCs/>
        </w:rPr>
      </w:pPr>
      <w:r w:rsidRPr="00F3096C">
        <w:rPr>
          <w:rFonts w:ascii="Arial" w:hAnsi="Arial" w:cs="Arial"/>
          <w:b/>
          <w:bCs/>
        </w:rPr>
        <w:t>IF YES, PLEASE GIVE DETAILS:</w:t>
      </w:r>
    </w:p>
    <w:p w14:paraId="32341C03" w14:textId="77777777" w:rsidR="00F850C4" w:rsidRPr="00F3096C" w:rsidRDefault="00F850C4" w:rsidP="00260032">
      <w:pPr>
        <w:rPr>
          <w:rFonts w:ascii="Arial" w:hAnsi="Arial" w:cs="Arial"/>
          <w:b/>
          <w:bCs/>
        </w:rPr>
      </w:pPr>
    </w:p>
    <w:p w14:paraId="2A06C4E1" w14:textId="77777777" w:rsidR="00FB42B2" w:rsidRDefault="00FB42B2" w:rsidP="00260032">
      <w:pPr>
        <w:ind w:left="360"/>
        <w:rPr>
          <w:rFonts w:ascii="Arial" w:hAnsi="Arial" w:cs="Arial"/>
          <w:b/>
          <w:bCs/>
        </w:rPr>
      </w:pPr>
    </w:p>
    <w:p w14:paraId="56DF3AEA" w14:textId="764C0778" w:rsidR="00FB42B2" w:rsidRPr="000E3CDD" w:rsidRDefault="000E3CDD" w:rsidP="00FB42B2">
      <w:pPr>
        <w:spacing w:after="120"/>
        <w:rPr>
          <w:rFonts w:ascii="Arial" w:hAnsi="Arial" w:cs="Arial"/>
          <w:b/>
          <w:sz w:val="32"/>
          <w:szCs w:val="32"/>
        </w:rPr>
      </w:pPr>
      <w:r>
        <w:rPr>
          <w:rFonts w:ascii="Arial" w:hAnsi="Arial" w:cs="Arial"/>
          <w:b/>
          <w:sz w:val="32"/>
          <w:szCs w:val="32"/>
        </w:rPr>
        <w:t>RIGHT TO WORK IN THE UNITED KINGDOM:</w:t>
      </w:r>
    </w:p>
    <w:p w14:paraId="4CE41892" w14:textId="77777777" w:rsidR="00FB42B2" w:rsidRDefault="00FB42B2" w:rsidP="00FB42B2">
      <w:pPr>
        <w:spacing w:after="120"/>
        <w:rPr>
          <w:rFonts w:ascii="Arial" w:hAnsi="Arial" w:cs="Arial"/>
          <w:b/>
          <w:bCs/>
        </w:rPr>
      </w:pPr>
      <w:r w:rsidRPr="00D42F14">
        <w:rPr>
          <w:rFonts w:ascii="Arial" w:hAnsi="Arial" w:cs="Arial"/>
          <w:b/>
          <w:bCs/>
        </w:rPr>
        <w:t xml:space="preserve">DO YOU HAVE THE RIGHT TO WORK IN THE UNITED KINGDOM </w:t>
      </w:r>
      <w:r>
        <w:rPr>
          <w:rFonts w:ascii="Arial" w:hAnsi="Arial" w:cs="Arial"/>
          <w:b/>
          <w:bCs/>
        </w:rPr>
        <w:t xml:space="preserve">            </w:t>
      </w:r>
      <w:r w:rsidRPr="00D42F14">
        <w:rPr>
          <w:rFonts w:ascii="Arial" w:hAnsi="Arial" w:cs="Arial"/>
          <w:b/>
          <w:bCs/>
        </w:rPr>
        <w:t>YES / NO</w:t>
      </w:r>
    </w:p>
    <w:p w14:paraId="658F72A7" w14:textId="27D2F9DA" w:rsidR="00FB42B2" w:rsidRDefault="00FB42B2" w:rsidP="00FB42B2">
      <w:pPr>
        <w:spacing w:after="120"/>
        <w:rPr>
          <w:rFonts w:ascii="Arial" w:hAnsi="Arial" w:cs="Arial"/>
          <w:b/>
          <w:bCs/>
        </w:rPr>
      </w:pPr>
      <w:r>
        <w:rPr>
          <w:rFonts w:ascii="Arial" w:hAnsi="Arial" w:cs="Arial"/>
          <w:b/>
          <w:bCs/>
        </w:rPr>
        <w:t>If successful we will ask for proof of your right to work.</w:t>
      </w:r>
    </w:p>
    <w:p w14:paraId="63C7D8EA" w14:textId="77777777" w:rsidR="001C7E28" w:rsidRDefault="001C7E28" w:rsidP="00FB42B2">
      <w:pPr>
        <w:spacing w:after="120"/>
        <w:rPr>
          <w:rFonts w:ascii="Arial" w:hAnsi="Arial" w:cs="Arial"/>
          <w:b/>
          <w:bCs/>
        </w:rPr>
      </w:pPr>
    </w:p>
    <w:p w14:paraId="4B2E53CC" w14:textId="5DC78F56" w:rsidR="00FB42B2" w:rsidRDefault="00FB42B2" w:rsidP="00FB42B2">
      <w:pPr>
        <w:spacing w:after="120"/>
        <w:rPr>
          <w:rFonts w:ascii="Arial" w:hAnsi="Arial" w:cs="Arial"/>
          <w:b/>
          <w:sz w:val="32"/>
          <w:szCs w:val="32"/>
        </w:rPr>
      </w:pPr>
      <w:r>
        <w:rPr>
          <w:rFonts w:ascii="Arial" w:hAnsi="Arial" w:cs="Arial"/>
          <w:b/>
          <w:sz w:val="32"/>
          <w:szCs w:val="32"/>
        </w:rPr>
        <w:t>PVG MEMBERSHIP</w:t>
      </w:r>
      <w:r w:rsidR="000E3CDD">
        <w:rPr>
          <w:rFonts w:ascii="Arial" w:hAnsi="Arial" w:cs="Arial"/>
          <w:b/>
          <w:sz w:val="32"/>
          <w:szCs w:val="32"/>
        </w:rPr>
        <w:t>:</w:t>
      </w:r>
    </w:p>
    <w:p w14:paraId="4B519EDD" w14:textId="77777777" w:rsidR="00FB42B2" w:rsidRDefault="00FB42B2" w:rsidP="00FB42B2">
      <w:pPr>
        <w:spacing w:after="120"/>
        <w:rPr>
          <w:rFonts w:ascii="Arial" w:hAnsi="Arial" w:cs="Arial"/>
          <w:b/>
          <w:bCs/>
        </w:rPr>
      </w:pPr>
      <w:r>
        <w:rPr>
          <w:rFonts w:ascii="Arial" w:hAnsi="Arial" w:cs="Arial"/>
          <w:b/>
          <w:bCs/>
        </w:rPr>
        <w:t xml:space="preserve">Are you an existing member of the Protecting Vulnerable Groups Scheme for working with adults?            </w:t>
      </w:r>
    </w:p>
    <w:p w14:paraId="15485164" w14:textId="279C0B72" w:rsidR="00FB42B2" w:rsidRDefault="00FB42B2" w:rsidP="00FB42B2">
      <w:pPr>
        <w:spacing w:after="120"/>
        <w:ind w:left="7200"/>
        <w:rPr>
          <w:rFonts w:ascii="Arial" w:hAnsi="Arial" w:cs="Arial"/>
          <w:b/>
          <w:bCs/>
        </w:rPr>
      </w:pPr>
      <w:r>
        <w:rPr>
          <w:rFonts w:ascii="Arial" w:hAnsi="Arial" w:cs="Arial"/>
          <w:b/>
          <w:bCs/>
        </w:rPr>
        <w:t xml:space="preserve">       YES/NO</w:t>
      </w:r>
      <w:r w:rsidR="000E3CDD">
        <w:rPr>
          <w:rFonts w:ascii="Arial" w:hAnsi="Arial" w:cs="Arial"/>
          <w:b/>
          <w:bCs/>
        </w:rPr>
        <w:t>*</w:t>
      </w:r>
    </w:p>
    <w:p w14:paraId="192028DA" w14:textId="4471100D" w:rsidR="005232F1" w:rsidRDefault="000E3CDD" w:rsidP="000E3CDD">
      <w:pPr>
        <w:rPr>
          <w:rFonts w:ascii="Arial" w:hAnsi="Arial" w:cs="Arial"/>
        </w:rPr>
      </w:pPr>
      <w:r>
        <w:rPr>
          <w:rFonts w:ascii="Arial" w:hAnsi="Arial" w:cs="Arial"/>
        </w:rPr>
        <w:t>*PVG Scheme membership is a requirement of this post</w:t>
      </w:r>
      <w:r w:rsidRPr="000E3CDD">
        <w:rPr>
          <w:rFonts w:ascii="Arial" w:hAnsi="Arial" w:cs="Arial"/>
        </w:rPr>
        <w:t xml:space="preserve">.  </w:t>
      </w:r>
      <w:r w:rsidR="00F850C4">
        <w:rPr>
          <w:rFonts w:ascii="Arial" w:hAnsi="Arial" w:cs="Arial"/>
        </w:rPr>
        <w:t>For the successful applicant this will</w:t>
      </w:r>
      <w:r>
        <w:rPr>
          <w:rFonts w:ascii="Arial" w:hAnsi="Arial" w:cs="Arial"/>
        </w:rPr>
        <w:t xml:space="preserve"> be</w:t>
      </w:r>
      <w:r w:rsidRPr="000E3CDD">
        <w:rPr>
          <w:rFonts w:ascii="Arial" w:hAnsi="Arial" w:cs="Arial"/>
        </w:rPr>
        <w:t xml:space="preserve"> applied for and </w:t>
      </w:r>
      <w:r>
        <w:rPr>
          <w:rFonts w:ascii="Arial" w:hAnsi="Arial" w:cs="Arial"/>
        </w:rPr>
        <w:t xml:space="preserve">must be </w:t>
      </w:r>
      <w:r w:rsidRPr="000E3CDD">
        <w:rPr>
          <w:rFonts w:ascii="Arial" w:hAnsi="Arial" w:cs="Arial"/>
        </w:rPr>
        <w:t>received before taking up</w:t>
      </w:r>
      <w:r w:rsidR="00F850C4">
        <w:rPr>
          <w:rFonts w:ascii="Arial" w:hAnsi="Arial" w:cs="Arial"/>
        </w:rPr>
        <w:t xml:space="preserve"> the</w:t>
      </w:r>
      <w:r w:rsidRPr="000E3CDD">
        <w:rPr>
          <w:rFonts w:ascii="Arial" w:hAnsi="Arial" w:cs="Arial"/>
        </w:rPr>
        <w:t xml:space="preserve"> post.</w:t>
      </w:r>
    </w:p>
    <w:p w14:paraId="2594AF45" w14:textId="77777777" w:rsidR="001C7E28" w:rsidRPr="000E3CDD" w:rsidRDefault="001C7E28" w:rsidP="001C7E28">
      <w:pPr>
        <w:pStyle w:val="NoSpacing"/>
      </w:pPr>
    </w:p>
    <w:p w14:paraId="01CBF12A" w14:textId="77777777" w:rsidR="005232F1" w:rsidRPr="00F3096C" w:rsidRDefault="005232F1" w:rsidP="005232F1">
      <w:pPr>
        <w:spacing w:after="120"/>
        <w:rPr>
          <w:rFonts w:ascii="Arial" w:hAnsi="Arial" w:cs="Arial"/>
          <w:b/>
          <w:sz w:val="32"/>
          <w:szCs w:val="32"/>
        </w:rPr>
      </w:pPr>
      <w:r w:rsidRPr="00F3096C">
        <w:rPr>
          <w:rFonts w:ascii="Arial" w:hAnsi="Arial" w:cs="Arial"/>
          <w:b/>
          <w:sz w:val="32"/>
          <w:szCs w:val="32"/>
        </w:rPr>
        <w:t>FOR DISABLED APPLICANTS ONLY:</w:t>
      </w:r>
    </w:p>
    <w:p w14:paraId="07EF940E" w14:textId="5414AC27" w:rsidR="005232F1" w:rsidRDefault="005232F1" w:rsidP="005232F1">
      <w:pPr>
        <w:spacing w:after="120"/>
        <w:rPr>
          <w:rFonts w:ascii="Arial" w:hAnsi="Arial" w:cs="Arial"/>
        </w:rPr>
      </w:pPr>
      <w:r w:rsidRPr="00F3096C">
        <w:rPr>
          <w:rFonts w:ascii="Arial" w:hAnsi="Arial" w:cs="Arial"/>
        </w:rPr>
        <w:t>Please tell us what form your disablement takes:</w:t>
      </w:r>
    </w:p>
    <w:p w14:paraId="765AFEDA" w14:textId="77777777" w:rsidR="001C7E28" w:rsidRPr="00F3096C" w:rsidRDefault="001C7E28" w:rsidP="005232F1">
      <w:pPr>
        <w:spacing w:after="120"/>
        <w:rPr>
          <w:rFonts w:ascii="Arial" w:hAnsi="Arial" w:cs="Arial"/>
        </w:rPr>
      </w:pPr>
    </w:p>
    <w:p w14:paraId="6C80B73B" w14:textId="264FD066" w:rsidR="00260032" w:rsidRPr="00F3096C" w:rsidRDefault="005232F1" w:rsidP="00FB42B2">
      <w:pPr>
        <w:spacing w:after="120"/>
        <w:rPr>
          <w:rFonts w:ascii="Arial" w:hAnsi="Arial" w:cs="Arial"/>
          <w:b/>
          <w:bCs/>
        </w:rPr>
      </w:pPr>
      <w:r w:rsidRPr="00F3096C">
        <w:rPr>
          <w:rFonts w:ascii="Arial" w:hAnsi="Arial" w:cs="Arial"/>
        </w:rPr>
        <w:t>Should you be invited for interview what arrangements might we need to ma</w:t>
      </w:r>
      <w:r w:rsidR="00B5445A">
        <w:rPr>
          <w:rFonts w:ascii="Arial" w:hAnsi="Arial" w:cs="Arial"/>
        </w:rPr>
        <w:t>ke to allow you to participate?</w:t>
      </w:r>
    </w:p>
    <w:p w14:paraId="210253D6" w14:textId="77777777" w:rsidR="005232F1" w:rsidRDefault="005232F1">
      <w:pPr>
        <w:rPr>
          <w:rFonts w:ascii="Arial" w:hAnsi="Arial" w:cs="Arial"/>
          <w:b/>
          <w:bCs/>
        </w:rPr>
      </w:pPr>
      <w:r>
        <w:rPr>
          <w:rFonts w:ascii="Arial" w:hAnsi="Arial" w:cs="Arial"/>
          <w:b/>
          <w:bCs/>
        </w:rPr>
        <w:br w:type="page"/>
      </w:r>
    </w:p>
    <w:p w14:paraId="715706E4" w14:textId="77777777" w:rsidR="00260032" w:rsidRPr="00F3096C" w:rsidRDefault="00260032" w:rsidP="00260032">
      <w:pPr>
        <w:rPr>
          <w:rFonts w:ascii="Arial" w:hAnsi="Arial" w:cs="Arial"/>
          <w:b/>
          <w:bCs/>
        </w:rPr>
      </w:pPr>
      <w:r w:rsidRPr="00F3096C">
        <w:rPr>
          <w:rFonts w:ascii="Arial" w:hAnsi="Arial" w:cs="Arial"/>
          <w:b/>
          <w:bCs/>
        </w:rPr>
        <w:t>Please state from which source you become aware of this vacancy:</w:t>
      </w:r>
    </w:p>
    <w:tbl>
      <w:tblPr>
        <w:tblStyle w:val="TableGrid"/>
        <w:tblW w:w="10435" w:type="dxa"/>
        <w:tblLook w:val="04A0" w:firstRow="1" w:lastRow="0" w:firstColumn="1" w:lastColumn="0" w:noHBand="0" w:noVBand="1"/>
      </w:tblPr>
      <w:tblGrid>
        <w:gridCol w:w="10435"/>
      </w:tblGrid>
      <w:tr w:rsidR="00260032" w:rsidRPr="00F3096C" w14:paraId="2F2C9E12" w14:textId="77777777" w:rsidTr="0003141C">
        <w:trPr>
          <w:trHeight w:val="731"/>
        </w:trPr>
        <w:tc>
          <w:tcPr>
            <w:tcW w:w="10435" w:type="dxa"/>
          </w:tcPr>
          <w:p w14:paraId="32B043FA" w14:textId="77777777" w:rsidR="00260032" w:rsidRPr="00F3096C" w:rsidRDefault="00260032" w:rsidP="00260032">
            <w:pPr>
              <w:rPr>
                <w:rFonts w:ascii="Arial" w:hAnsi="Arial" w:cs="Arial"/>
              </w:rPr>
            </w:pPr>
            <w:r w:rsidRPr="00F3096C">
              <w:rPr>
                <w:rFonts w:ascii="Arial" w:hAnsi="Arial" w:cs="Arial"/>
                <w:b/>
              </w:rPr>
              <w:t>STATEMENT IN SUPPORT OF YOUR APPLICATION</w:t>
            </w:r>
            <w:r w:rsidRPr="00F3096C">
              <w:rPr>
                <w:rFonts w:ascii="Arial" w:hAnsi="Arial" w:cs="Arial"/>
              </w:rPr>
              <w:t>: Please explain the reasons behind your interest in this post</w:t>
            </w:r>
            <w:r w:rsidR="00FA5026" w:rsidRPr="00F3096C">
              <w:rPr>
                <w:rFonts w:ascii="Arial" w:hAnsi="Arial" w:cs="Arial"/>
              </w:rPr>
              <w:t>. Give details of any special skills, attributes or experience which you feel are relevant to your application. Please continue on a separate sheet if necessary.</w:t>
            </w:r>
          </w:p>
        </w:tc>
      </w:tr>
      <w:tr w:rsidR="00260032" w:rsidRPr="00F3096C" w14:paraId="188E0390" w14:textId="77777777" w:rsidTr="0003141C">
        <w:trPr>
          <w:trHeight w:val="12358"/>
        </w:trPr>
        <w:tc>
          <w:tcPr>
            <w:tcW w:w="10435" w:type="dxa"/>
          </w:tcPr>
          <w:p w14:paraId="5DB8E09E" w14:textId="77777777" w:rsidR="00260032" w:rsidRPr="00F3096C" w:rsidRDefault="00260032" w:rsidP="00260032">
            <w:pPr>
              <w:rPr>
                <w:rFonts w:ascii="Arial" w:hAnsi="Arial" w:cs="Arial"/>
                <w:b/>
              </w:rPr>
            </w:pPr>
          </w:p>
        </w:tc>
      </w:tr>
    </w:tbl>
    <w:p w14:paraId="1B2B6FF3" w14:textId="77777777" w:rsidR="00FD1D56" w:rsidRPr="00F3096C" w:rsidRDefault="00FD1D56" w:rsidP="00D43DFB">
      <w:pPr>
        <w:spacing w:after="120"/>
        <w:rPr>
          <w:rFonts w:ascii="Arial" w:hAnsi="Arial" w:cs="Arial"/>
          <w:b/>
        </w:rPr>
      </w:pPr>
    </w:p>
    <w:p w14:paraId="6C727F70" w14:textId="77777777" w:rsidR="00FA5026" w:rsidRPr="00F3096C" w:rsidRDefault="00FA5026" w:rsidP="00D43DFB">
      <w:pPr>
        <w:spacing w:after="120"/>
        <w:rPr>
          <w:rFonts w:ascii="Arial" w:hAnsi="Arial" w:cs="Arial"/>
          <w:b/>
        </w:rPr>
      </w:pPr>
      <w:r w:rsidRPr="00F3096C">
        <w:rPr>
          <w:rFonts w:ascii="Arial" w:hAnsi="Arial" w:cs="Arial"/>
          <w:b/>
        </w:rPr>
        <w:t>Signature: __________________________________________</w:t>
      </w:r>
      <w:r w:rsidRPr="00F3096C">
        <w:rPr>
          <w:rFonts w:ascii="Arial" w:hAnsi="Arial" w:cs="Arial"/>
          <w:b/>
        </w:rPr>
        <w:tab/>
        <w:t>Date:______________________</w:t>
      </w:r>
    </w:p>
    <w:sectPr w:rsidR="00FA5026" w:rsidRPr="00F3096C" w:rsidSect="00AF0F3B">
      <w:footerReference w:type="default" r:id="rId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BE59" w14:textId="77777777" w:rsidR="009512F5" w:rsidRDefault="009512F5" w:rsidP="00FA5026">
      <w:pPr>
        <w:spacing w:after="0" w:line="240" w:lineRule="auto"/>
      </w:pPr>
      <w:r>
        <w:separator/>
      </w:r>
    </w:p>
  </w:endnote>
  <w:endnote w:type="continuationSeparator" w:id="0">
    <w:p w14:paraId="7C7C81F6" w14:textId="77777777" w:rsidR="009512F5" w:rsidRDefault="009512F5" w:rsidP="00FA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7375" w14:textId="77777777" w:rsidR="009512F5" w:rsidRDefault="009512F5">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rPr>
      <w:t>Orkney Blide Trust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B1254" w:rsidRPr="005B1254">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sidR="00A96F24">
      <w:rPr>
        <w:rFonts w:asciiTheme="majorHAnsi" w:eastAsiaTheme="majorEastAsia" w:hAnsiTheme="majorHAnsi" w:cstheme="majorBidi"/>
        <w:noProof/>
      </w:rPr>
      <w:t xml:space="preserve"> of 6</w:t>
    </w:r>
  </w:p>
  <w:p w14:paraId="699320B9" w14:textId="77777777" w:rsidR="00C32C67" w:rsidRDefault="00C32C67">
    <w:pPr>
      <w:pStyle w:val="Footer"/>
      <w:pBdr>
        <w:top w:val="thinThickSmallGap" w:sz="24" w:space="1" w:color="622423" w:themeColor="accent2" w:themeShade="7F"/>
      </w:pBdr>
      <w:rPr>
        <w:rFonts w:asciiTheme="majorHAnsi" w:eastAsiaTheme="majorEastAsia" w:hAnsiTheme="majorHAnsi" w:cstheme="majorBidi"/>
      </w:rPr>
    </w:pPr>
  </w:p>
  <w:p w14:paraId="4C5B5583" w14:textId="77777777" w:rsidR="009512F5" w:rsidRDefault="00951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65EED" w14:textId="77777777" w:rsidR="009512F5" w:rsidRDefault="009512F5" w:rsidP="00FA5026">
      <w:pPr>
        <w:spacing w:after="0" w:line="240" w:lineRule="auto"/>
      </w:pPr>
      <w:r>
        <w:separator/>
      </w:r>
    </w:p>
  </w:footnote>
  <w:footnote w:type="continuationSeparator" w:id="0">
    <w:p w14:paraId="557457A3" w14:textId="77777777" w:rsidR="009512F5" w:rsidRDefault="009512F5" w:rsidP="00FA50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DFB"/>
    <w:rsid w:val="0000597F"/>
    <w:rsid w:val="0003141C"/>
    <w:rsid w:val="00096AFA"/>
    <w:rsid w:val="000C323A"/>
    <w:rsid w:val="000E3CDD"/>
    <w:rsid w:val="001C7E28"/>
    <w:rsid w:val="00260032"/>
    <w:rsid w:val="00301041"/>
    <w:rsid w:val="00350851"/>
    <w:rsid w:val="003705C3"/>
    <w:rsid w:val="003714AB"/>
    <w:rsid w:val="003B19FB"/>
    <w:rsid w:val="003F027A"/>
    <w:rsid w:val="00441801"/>
    <w:rsid w:val="005232F1"/>
    <w:rsid w:val="00576800"/>
    <w:rsid w:val="005B1254"/>
    <w:rsid w:val="005C3B0F"/>
    <w:rsid w:val="005D7790"/>
    <w:rsid w:val="00675968"/>
    <w:rsid w:val="00731CD9"/>
    <w:rsid w:val="00833421"/>
    <w:rsid w:val="008F4E7E"/>
    <w:rsid w:val="00933D8C"/>
    <w:rsid w:val="009512F5"/>
    <w:rsid w:val="00955870"/>
    <w:rsid w:val="0096320A"/>
    <w:rsid w:val="00A36C71"/>
    <w:rsid w:val="00A96F24"/>
    <w:rsid w:val="00AF0F3B"/>
    <w:rsid w:val="00B5445A"/>
    <w:rsid w:val="00C32C67"/>
    <w:rsid w:val="00CC5E21"/>
    <w:rsid w:val="00D43DFB"/>
    <w:rsid w:val="00DA3766"/>
    <w:rsid w:val="00E65D47"/>
    <w:rsid w:val="00F3096C"/>
    <w:rsid w:val="00F37C4A"/>
    <w:rsid w:val="00F850C4"/>
    <w:rsid w:val="00FA5026"/>
    <w:rsid w:val="00FB42B2"/>
    <w:rsid w:val="00FD1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CD3C"/>
  <w15:docId w15:val="{18B1140D-60DA-45AA-9B03-1602675B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026"/>
  </w:style>
  <w:style w:type="paragraph" w:styleId="Footer">
    <w:name w:val="footer"/>
    <w:basedOn w:val="Normal"/>
    <w:link w:val="FooterChar"/>
    <w:uiPriority w:val="99"/>
    <w:unhideWhenUsed/>
    <w:rsid w:val="00FA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026"/>
  </w:style>
  <w:style w:type="paragraph" w:styleId="BalloonText">
    <w:name w:val="Balloon Text"/>
    <w:basedOn w:val="Normal"/>
    <w:link w:val="BalloonTextChar"/>
    <w:uiPriority w:val="99"/>
    <w:semiHidden/>
    <w:unhideWhenUsed/>
    <w:rsid w:val="00FA5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026"/>
    <w:rPr>
      <w:rFonts w:ascii="Tahoma" w:hAnsi="Tahoma" w:cs="Tahoma"/>
      <w:sz w:val="16"/>
      <w:szCs w:val="16"/>
    </w:rPr>
  </w:style>
  <w:style w:type="paragraph" w:styleId="NoSpacing">
    <w:name w:val="No Spacing"/>
    <w:uiPriority w:val="1"/>
    <w:qFormat/>
    <w:rsid w:val="009558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A4%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30E95C6E4EE44A65FD8068B639B59" ma:contentTypeVersion="8" ma:contentTypeDescription="Create a new document." ma:contentTypeScope="" ma:versionID="27c5ca04eb9af75761accb73116fee78">
  <xsd:schema xmlns:xsd="http://www.w3.org/2001/XMLSchema" xmlns:xs="http://www.w3.org/2001/XMLSchema" xmlns:p="http://schemas.microsoft.com/office/2006/metadata/properties" xmlns:ns2="61daeb03-73ee-4a21-b120-5fb69c103002" xmlns:ns3="7b63b1da-9230-4c7b-994d-09f76ae3649e" targetNamespace="http://schemas.microsoft.com/office/2006/metadata/properties" ma:root="true" ma:fieldsID="c2de765530e8abfeb70eba6909fa686a" ns2:_="" ns3:_="">
    <xsd:import namespace="61daeb03-73ee-4a21-b120-5fb69c103002"/>
    <xsd:import namespace="7b63b1da-9230-4c7b-994d-09f76ae3649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aeb03-73ee-4a21-b120-5fb69c103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15fcf-2084-46f1-afcb-db85e39bb0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3b1da-9230-4c7b-994d-09f76ae3649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5cbe81-14da-46c5-8865-99b2bdde5d47}" ma:internalName="TaxCatchAll" ma:showField="CatchAllData" ma:web="7b63b1da-9230-4c7b-994d-09f76ae36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7DBC21-3381-4D53-AAFB-098D5AA819A3}"/>
</file>

<file path=customXml/itemProps2.xml><?xml version="1.0" encoding="utf-8"?>
<ds:datastoreItem xmlns:ds="http://schemas.openxmlformats.org/officeDocument/2006/customXml" ds:itemID="{2F9B3CA1-523D-4AB8-B8EC-ECCFF9A5D105}"/>
</file>

<file path=docProps/app.xml><?xml version="1.0" encoding="utf-8"?>
<Properties xmlns="http://schemas.openxmlformats.org/officeDocument/2006/extended-properties" xmlns:vt="http://schemas.openxmlformats.org/officeDocument/2006/docPropsVTypes">
  <Template>A4 Page</Template>
  <TotalTime>0</TotalTime>
  <Pages>3</Pages>
  <Words>528</Words>
  <Characters>3010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Blide Trust</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rcomp</dc:creator>
  <cp:lastModifiedBy>Harry Johnson</cp:lastModifiedBy>
  <cp:revision>2</cp:revision>
  <cp:lastPrinted>2016-04-26T11:11:00Z</cp:lastPrinted>
  <dcterms:created xsi:type="dcterms:W3CDTF">2023-01-09T19:37:00Z</dcterms:created>
  <dcterms:modified xsi:type="dcterms:W3CDTF">2023-01-09T19:37:00Z</dcterms:modified>
</cp:coreProperties>
</file>