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948C" w14:textId="124E0A4B" w:rsidR="00E81C85" w:rsidRPr="00307FB0" w:rsidRDefault="00E81C85" w:rsidP="00E81C85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ED9651" wp14:editId="1171CDD9">
            <wp:simplePos x="0" y="0"/>
            <wp:positionH relativeFrom="margin">
              <wp:align>center</wp:align>
            </wp:positionH>
            <wp:positionV relativeFrom="margin">
              <wp:posOffset>-514350</wp:posOffset>
            </wp:positionV>
            <wp:extent cx="1562100" cy="1578895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95" t="29196" r="29457" b="27921"/>
                    <a:stretch/>
                  </pic:blipFill>
                  <pic:spPr bwMode="auto">
                    <a:xfrm>
                      <a:off x="0" y="0"/>
                      <a:ext cx="1562100" cy="1578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CAAFC" w14:textId="77777777" w:rsidR="00E81C85" w:rsidRPr="00307FB0" w:rsidRDefault="00E81C85" w:rsidP="00E81C8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0C7769FE" w14:textId="77777777" w:rsidR="00E81C85" w:rsidRDefault="00E81C85" w:rsidP="00E81C85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</w:p>
    <w:p w14:paraId="4EAAA13B" w14:textId="77777777" w:rsidR="00E81C85" w:rsidRDefault="00E81C85" w:rsidP="00E81C85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</w:p>
    <w:p w14:paraId="08E86484" w14:textId="77777777" w:rsidR="00E81C85" w:rsidRDefault="00E81C85" w:rsidP="00E81C85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</w:p>
    <w:p w14:paraId="4A324587" w14:textId="77777777" w:rsidR="00464793" w:rsidRDefault="00464793" w:rsidP="00464793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</w:p>
    <w:p w14:paraId="193CF83C" w14:textId="1D7F8E65" w:rsidR="00464793" w:rsidRDefault="00F74F45" w:rsidP="0046479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CHILDCARE PROJECT EXECUTIVE</w:t>
      </w:r>
    </w:p>
    <w:p w14:paraId="128D4258" w14:textId="77777777" w:rsidR="00464793" w:rsidRDefault="00464793" w:rsidP="00464793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</w:p>
    <w:p w14:paraId="55619777" w14:textId="1D5486BA" w:rsidR="00464793" w:rsidRPr="00387160" w:rsidRDefault="00464793" w:rsidP="00464793">
      <w:pPr>
        <w:spacing w:after="0" w:line="276" w:lineRule="auto"/>
        <w:rPr>
          <w:rStyle w:val="Emphasis"/>
          <w:rFonts w:ascii="Times New Roman" w:hAnsi="Times New Roman" w:cs="Times New Roman"/>
          <w:i w:val="0"/>
          <w:iCs w:val="0"/>
          <w:color w:val="2C2C2C"/>
          <w:sz w:val="24"/>
        </w:rPr>
      </w:pPr>
      <w:r w:rsidRPr="00387160">
        <w:rPr>
          <w:rFonts w:ascii="Times New Roman" w:hAnsi="Times New Roman" w:cs="Times New Roman"/>
          <w:sz w:val="24"/>
        </w:rPr>
        <w:t xml:space="preserve">Clackmannanshire Economic Regeneration Trust (SCIO) – CERT – is a small, innovative charity established to help </w:t>
      </w:r>
      <w:r w:rsidRPr="00387160">
        <w:rPr>
          <w:rFonts w:ascii="Times New Roman" w:hAnsi="Times New Roman" w:cs="Times New Roman"/>
          <w:i/>
          <w:iCs/>
          <w:sz w:val="24"/>
        </w:rPr>
        <w:t>Clackmannanshire to become</w:t>
      </w:r>
      <w:r w:rsidRPr="00387160">
        <w:rPr>
          <w:rStyle w:val="Emphasis"/>
          <w:rFonts w:ascii="Times New Roman" w:hAnsi="Times New Roman" w:cs="Times New Roman"/>
          <w:color w:val="2C2C2C"/>
          <w:sz w:val="24"/>
        </w:rPr>
        <w:t xml:space="preserve"> a vibrant place to live where people are happy, healthy and where opportunities, connections and support are available for all.  </w:t>
      </w:r>
      <w:r w:rsidRPr="00457683">
        <w:rPr>
          <w:rStyle w:val="Emphasis"/>
          <w:rFonts w:ascii="Times New Roman" w:hAnsi="Times New Roman" w:cs="Times New Roman"/>
          <w:i w:val="0"/>
          <w:iCs w:val="0"/>
          <w:color w:val="2C2C2C"/>
          <w:sz w:val="24"/>
        </w:rPr>
        <w:t xml:space="preserve">CERT have recently completed the delivery of a major Pre Employability programme in Clacks </w:t>
      </w:r>
      <w:r w:rsidR="00457683">
        <w:rPr>
          <w:rStyle w:val="Emphasis"/>
          <w:rFonts w:ascii="Times New Roman" w:hAnsi="Times New Roman" w:cs="Times New Roman"/>
          <w:i w:val="0"/>
          <w:iCs w:val="0"/>
          <w:color w:val="2C2C2C"/>
          <w:sz w:val="24"/>
        </w:rPr>
        <w:t xml:space="preserve">(PEC) </w:t>
      </w:r>
      <w:r w:rsidRPr="00457683">
        <w:rPr>
          <w:rStyle w:val="Emphasis"/>
          <w:rFonts w:ascii="Times New Roman" w:hAnsi="Times New Roman" w:cs="Times New Roman"/>
          <w:i w:val="0"/>
          <w:iCs w:val="0"/>
          <w:color w:val="2C2C2C"/>
          <w:sz w:val="24"/>
        </w:rPr>
        <w:t>and are now contracted to deliver part of Positive Moves, the Shared Prosperity Fund People and Skills programme</w:t>
      </w:r>
      <w:r w:rsidR="00EE1A4C" w:rsidRPr="00457683">
        <w:rPr>
          <w:rStyle w:val="Emphasis"/>
          <w:rFonts w:ascii="Times New Roman" w:hAnsi="Times New Roman" w:cs="Times New Roman"/>
          <w:i w:val="0"/>
          <w:iCs w:val="0"/>
          <w:color w:val="2C2C2C"/>
          <w:sz w:val="24"/>
        </w:rPr>
        <w:t xml:space="preserve"> and Multiply the adult numeracy programme in Clackmannanshire.</w:t>
      </w:r>
    </w:p>
    <w:p w14:paraId="1BFC96BC" w14:textId="77777777" w:rsidR="00464793" w:rsidRPr="00387160" w:rsidRDefault="00464793" w:rsidP="00464793">
      <w:pPr>
        <w:spacing w:after="0" w:line="276" w:lineRule="auto"/>
        <w:rPr>
          <w:rStyle w:val="Emphasis"/>
          <w:rFonts w:ascii="Times New Roman" w:hAnsi="Times New Roman" w:cs="Times New Roman"/>
          <w:i w:val="0"/>
          <w:iCs w:val="0"/>
          <w:color w:val="2C2C2C"/>
          <w:sz w:val="24"/>
        </w:rPr>
      </w:pPr>
    </w:p>
    <w:p w14:paraId="67FB3FFC" w14:textId="604862EE" w:rsidR="00006CA9" w:rsidRDefault="007F57F8" w:rsidP="00464793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the delivery of the </w:t>
      </w:r>
      <w:r w:rsidR="00F228E4">
        <w:rPr>
          <w:rFonts w:ascii="Times New Roman" w:hAnsi="Times New Roman" w:cs="Times New Roman"/>
          <w:sz w:val="24"/>
        </w:rPr>
        <w:t xml:space="preserve">PEC programme and </w:t>
      </w:r>
      <w:proofErr w:type="gramStart"/>
      <w:r w:rsidR="000740DC">
        <w:rPr>
          <w:rFonts w:ascii="Times New Roman" w:hAnsi="Times New Roman" w:cs="Times New Roman"/>
          <w:sz w:val="24"/>
        </w:rPr>
        <w:t>on the basis of</w:t>
      </w:r>
      <w:proofErr w:type="gramEnd"/>
      <w:r w:rsidR="000740DC">
        <w:rPr>
          <w:rFonts w:ascii="Times New Roman" w:hAnsi="Times New Roman" w:cs="Times New Roman"/>
          <w:sz w:val="24"/>
        </w:rPr>
        <w:t xml:space="preserve"> </w:t>
      </w:r>
      <w:r w:rsidR="00F228E4">
        <w:rPr>
          <w:rFonts w:ascii="Times New Roman" w:hAnsi="Times New Roman" w:cs="Times New Roman"/>
          <w:sz w:val="24"/>
        </w:rPr>
        <w:t xml:space="preserve">feedback from unemployed and economically inactive residents of Clackmannanshire, the lack of affordable and flexible childcare has been identified as one of the major barriers to </w:t>
      </w:r>
      <w:r w:rsidR="000740DC">
        <w:rPr>
          <w:rFonts w:ascii="Times New Roman" w:hAnsi="Times New Roman" w:cs="Times New Roman"/>
          <w:sz w:val="24"/>
        </w:rPr>
        <w:t xml:space="preserve">allow them to </w:t>
      </w:r>
      <w:r w:rsidR="00F228E4">
        <w:rPr>
          <w:rFonts w:ascii="Times New Roman" w:hAnsi="Times New Roman" w:cs="Times New Roman"/>
          <w:sz w:val="24"/>
        </w:rPr>
        <w:t>move to stable employment.</w:t>
      </w:r>
      <w:r w:rsidR="002E21AA">
        <w:rPr>
          <w:rFonts w:ascii="Times New Roman" w:hAnsi="Times New Roman" w:cs="Times New Roman"/>
          <w:sz w:val="24"/>
        </w:rPr>
        <w:t xml:space="preserve">  </w:t>
      </w:r>
      <w:r w:rsidR="00D81F1D">
        <w:rPr>
          <w:rFonts w:ascii="Times New Roman" w:hAnsi="Times New Roman" w:cs="Times New Roman"/>
          <w:sz w:val="24"/>
        </w:rPr>
        <w:t>This has been confirmed by government policies</w:t>
      </w:r>
      <w:r w:rsidR="000740DC">
        <w:rPr>
          <w:rFonts w:ascii="Times New Roman" w:hAnsi="Times New Roman" w:cs="Times New Roman"/>
          <w:sz w:val="24"/>
        </w:rPr>
        <w:t xml:space="preserve"> such as the </w:t>
      </w:r>
      <w:r w:rsidR="00006CA9">
        <w:rPr>
          <w:rFonts w:ascii="Times New Roman" w:hAnsi="Times New Roman" w:cs="Times New Roman"/>
          <w:sz w:val="24"/>
        </w:rPr>
        <w:t xml:space="preserve">Child Poverty Fund and </w:t>
      </w:r>
      <w:r w:rsidR="00C62DD4">
        <w:rPr>
          <w:rFonts w:ascii="Times New Roman" w:hAnsi="Times New Roman" w:cs="Times New Roman"/>
          <w:sz w:val="24"/>
        </w:rPr>
        <w:t xml:space="preserve">Best Start </w:t>
      </w:r>
      <w:r w:rsidR="00006CA9">
        <w:rPr>
          <w:rFonts w:ascii="Times New Roman" w:hAnsi="Times New Roman" w:cs="Times New Roman"/>
          <w:sz w:val="24"/>
        </w:rPr>
        <w:t>Bright Futures</w:t>
      </w:r>
      <w:r w:rsidR="000740DC">
        <w:rPr>
          <w:rFonts w:ascii="Times New Roman" w:hAnsi="Times New Roman" w:cs="Times New Roman"/>
          <w:sz w:val="24"/>
        </w:rPr>
        <w:t>.</w:t>
      </w:r>
    </w:p>
    <w:p w14:paraId="26993957" w14:textId="77777777" w:rsidR="00006CA9" w:rsidRDefault="00006CA9" w:rsidP="00464793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353E2B3" w14:textId="03EB336E" w:rsidR="006164E5" w:rsidRDefault="00006CA9" w:rsidP="00464793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Within Clackmannanshire there is a </w:t>
      </w:r>
      <w:r w:rsidR="003107D5">
        <w:rPr>
          <w:rFonts w:ascii="Times New Roman" w:hAnsi="Times New Roman" w:cs="Times New Roman"/>
          <w:sz w:val="24"/>
        </w:rPr>
        <w:t xml:space="preserve">substantial shortage of childcare provision, particular </w:t>
      </w:r>
      <w:r w:rsidR="002E21AA">
        <w:rPr>
          <w:rFonts w:ascii="Times New Roman" w:hAnsi="Times New Roman" w:cs="Times New Roman"/>
          <w:sz w:val="24"/>
        </w:rPr>
        <w:t>of</w:t>
      </w:r>
      <w:r w:rsidR="003107D5">
        <w:rPr>
          <w:rFonts w:ascii="Times New Roman" w:hAnsi="Times New Roman" w:cs="Times New Roman"/>
          <w:sz w:val="24"/>
        </w:rPr>
        <w:t xml:space="preserve"> childminders </w:t>
      </w:r>
      <w:r w:rsidR="00936EEE">
        <w:rPr>
          <w:rFonts w:ascii="Times New Roman" w:hAnsi="Times New Roman" w:cs="Times New Roman"/>
          <w:sz w:val="24"/>
        </w:rPr>
        <w:t xml:space="preserve">which </w:t>
      </w:r>
      <w:r w:rsidR="000740DC">
        <w:rPr>
          <w:rFonts w:ascii="Times New Roman" w:hAnsi="Times New Roman" w:cs="Times New Roman"/>
          <w:sz w:val="24"/>
        </w:rPr>
        <w:t>experience</w:t>
      </w:r>
      <w:r w:rsidR="00936EEE">
        <w:rPr>
          <w:rFonts w:ascii="Times New Roman" w:hAnsi="Times New Roman" w:cs="Times New Roman"/>
          <w:sz w:val="24"/>
        </w:rPr>
        <w:t xml:space="preserve"> a major reduction post Covid, </w:t>
      </w:r>
      <w:r w:rsidR="003107D5">
        <w:rPr>
          <w:rFonts w:ascii="Times New Roman" w:hAnsi="Times New Roman" w:cs="Times New Roman"/>
          <w:sz w:val="24"/>
        </w:rPr>
        <w:t xml:space="preserve">and in </w:t>
      </w:r>
      <w:r w:rsidR="006F54CC">
        <w:rPr>
          <w:rFonts w:ascii="Times New Roman" w:hAnsi="Times New Roman" w:cs="Times New Roman"/>
          <w:sz w:val="24"/>
        </w:rPr>
        <w:t xml:space="preserve">out of </w:t>
      </w:r>
      <w:r w:rsidR="003107D5">
        <w:rPr>
          <w:rFonts w:ascii="Times New Roman" w:hAnsi="Times New Roman" w:cs="Times New Roman"/>
          <w:sz w:val="24"/>
        </w:rPr>
        <w:t xml:space="preserve">school care for school age children.  </w:t>
      </w:r>
    </w:p>
    <w:p w14:paraId="35C1B9B7" w14:textId="77777777" w:rsidR="006164E5" w:rsidRDefault="006164E5" w:rsidP="00464793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6E941F8" w14:textId="075246A5" w:rsidR="006164E5" w:rsidRDefault="006164E5" w:rsidP="00464793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 now wish to appoint a Project Executive, with support from The Robertson Trust and Clackmannanshire Council</w:t>
      </w:r>
      <w:r w:rsidR="00A97DF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to </w:t>
      </w:r>
      <w:r w:rsidR="00A97DFA">
        <w:rPr>
          <w:rFonts w:ascii="Times New Roman" w:hAnsi="Times New Roman" w:cs="Times New Roman"/>
          <w:sz w:val="24"/>
        </w:rPr>
        <w:t>work to secure</w:t>
      </w:r>
      <w:r w:rsidR="007A3FB6">
        <w:rPr>
          <w:rFonts w:ascii="Times New Roman" w:hAnsi="Times New Roman" w:cs="Times New Roman"/>
          <w:sz w:val="24"/>
        </w:rPr>
        <w:t xml:space="preserve"> </w:t>
      </w:r>
      <w:r w:rsidR="00C27945">
        <w:rPr>
          <w:rFonts w:ascii="Times New Roman" w:hAnsi="Times New Roman" w:cs="Times New Roman"/>
          <w:sz w:val="24"/>
        </w:rPr>
        <w:t>a greater level of appropriate</w:t>
      </w:r>
      <w:r w:rsidR="007A3FB6">
        <w:rPr>
          <w:rFonts w:ascii="Times New Roman" w:hAnsi="Times New Roman" w:cs="Times New Roman"/>
          <w:sz w:val="24"/>
        </w:rPr>
        <w:t xml:space="preserve"> childcare infrastructure and places throughout Clackmannanshire</w:t>
      </w:r>
      <w:r w:rsidR="006F54CC">
        <w:rPr>
          <w:rFonts w:ascii="Times New Roman" w:hAnsi="Times New Roman" w:cs="Times New Roman"/>
          <w:sz w:val="24"/>
        </w:rPr>
        <w:t xml:space="preserve"> to meet these gaps</w:t>
      </w:r>
      <w:r w:rsidR="007A3FB6">
        <w:rPr>
          <w:rFonts w:ascii="Times New Roman" w:hAnsi="Times New Roman" w:cs="Times New Roman"/>
          <w:sz w:val="24"/>
        </w:rPr>
        <w:t>.</w:t>
      </w:r>
    </w:p>
    <w:p w14:paraId="093E3A96" w14:textId="77777777" w:rsidR="007A3FB6" w:rsidRDefault="007A3FB6" w:rsidP="00464793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26359736" w14:textId="19382ECD" w:rsidR="007A3FB6" w:rsidRDefault="007A3FB6" w:rsidP="00464793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post will work closely with the </w:t>
      </w:r>
      <w:r w:rsidR="00C27945">
        <w:rPr>
          <w:rFonts w:ascii="Times New Roman" w:hAnsi="Times New Roman" w:cs="Times New Roman"/>
          <w:sz w:val="24"/>
        </w:rPr>
        <w:t xml:space="preserve">Council’s </w:t>
      </w:r>
      <w:r w:rsidR="006E149C">
        <w:rPr>
          <w:rFonts w:ascii="Times New Roman" w:hAnsi="Times New Roman" w:cs="Times New Roman"/>
          <w:sz w:val="24"/>
        </w:rPr>
        <w:t>Child Poverty Co-</w:t>
      </w:r>
      <w:proofErr w:type="spellStart"/>
      <w:r w:rsidR="006E149C">
        <w:rPr>
          <w:rFonts w:ascii="Times New Roman" w:hAnsi="Times New Roman" w:cs="Times New Roman"/>
          <w:sz w:val="24"/>
        </w:rPr>
        <w:t>ordinator</w:t>
      </w:r>
      <w:proofErr w:type="spellEnd"/>
      <w:r w:rsidR="006E149C">
        <w:rPr>
          <w:rFonts w:ascii="Times New Roman" w:hAnsi="Times New Roman" w:cs="Times New Roman"/>
          <w:sz w:val="24"/>
        </w:rPr>
        <w:t xml:space="preserve">, Parental Employability Support Programme, Department for Work and Pensions and the Council’s Family Wellbeing Partnership which is delivering school age </w:t>
      </w:r>
      <w:proofErr w:type="gramStart"/>
      <w:r w:rsidR="00C27945">
        <w:rPr>
          <w:rFonts w:ascii="Times New Roman" w:hAnsi="Times New Roman" w:cs="Times New Roman"/>
          <w:sz w:val="24"/>
        </w:rPr>
        <w:t xml:space="preserve">child </w:t>
      </w:r>
      <w:r w:rsidR="006E149C">
        <w:rPr>
          <w:rFonts w:ascii="Times New Roman" w:hAnsi="Times New Roman" w:cs="Times New Roman"/>
          <w:sz w:val="24"/>
        </w:rPr>
        <w:t>care</w:t>
      </w:r>
      <w:proofErr w:type="gramEnd"/>
      <w:r w:rsidR="006E149C">
        <w:rPr>
          <w:rFonts w:ascii="Times New Roman" w:hAnsi="Times New Roman" w:cs="Times New Roman"/>
          <w:sz w:val="24"/>
        </w:rPr>
        <w:t xml:space="preserve"> in Alloa South and East.</w:t>
      </w:r>
    </w:p>
    <w:p w14:paraId="2A7ADB04" w14:textId="77777777" w:rsidR="00560621" w:rsidRDefault="00560621" w:rsidP="00464793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5D99F24D" w14:textId="35ED8942" w:rsidR="00560621" w:rsidRDefault="00560621" w:rsidP="00464793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Early priorities will be to establish a programme to increase the number of childminders in the area and to work with primary schools to support the establishment of after school </w:t>
      </w:r>
      <w:proofErr w:type="gramStart"/>
      <w:r>
        <w:rPr>
          <w:rFonts w:ascii="Times New Roman" w:hAnsi="Times New Roman" w:cs="Times New Roman"/>
          <w:sz w:val="24"/>
        </w:rPr>
        <w:t>child car</w:t>
      </w:r>
      <w:r w:rsidR="00A97DFA">
        <w:rPr>
          <w:rFonts w:ascii="Times New Roman" w:hAnsi="Times New Roman" w:cs="Times New Roman"/>
          <w:sz w:val="24"/>
        </w:rPr>
        <w:t>e</w:t>
      </w:r>
      <w:proofErr w:type="gramEnd"/>
      <w:r w:rsidR="00A97DFA">
        <w:rPr>
          <w:rFonts w:ascii="Times New Roman" w:hAnsi="Times New Roman" w:cs="Times New Roman"/>
          <w:sz w:val="24"/>
        </w:rPr>
        <w:t>.</w:t>
      </w:r>
    </w:p>
    <w:p w14:paraId="7AAB0656" w14:textId="77777777" w:rsidR="000645B0" w:rsidRDefault="000645B0" w:rsidP="00464793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62B39B34" w14:textId="5BE14328" w:rsidR="00D3572D" w:rsidRDefault="00464793" w:rsidP="00464793">
      <w:pPr>
        <w:spacing w:after="0" w:line="276" w:lineRule="auto"/>
        <w:rPr>
          <w:rFonts w:ascii="Times New Roman" w:hAnsi="Times New Roman" w:cs="Times New Roman"/>
          <w:sz w:val="24"/>
        </w:rPr>
      </w:pPr>
      <w:r w:rsidRPr="00387160">
        <w:rPr>
          <w:rFonts w:ascii="Times New Roman" w:hAnsi="Times New Roman" w:cs="Times New Roman"/>
          <w:sz w:val="24"/>
        </w:rPr>
        <w:t xml:space="preserve">CERT </w:t>
      </w:r>
      <w:proofErr w:type="gramStart"/>
      <w:r w:rsidRPr="00387160">
        <w:rPr>
          <w:rFonts w:ascii="Times New Roman" w:hAnsi="Times New Roman" w:cs="Times New Roman"/>
          <w:sz w:val="24"/>
        </w:rPr>
        <w:t>are</w:t>
      </w:r>
      <w:proofErr w:type="gramEnd"/>
      <w:r w:rsidRPr="00387160">
        <w:rPr>
          <w:rFonts w:ascii="Times New Roman" w:hAnsi="Times New Roman" w:cs="Times New Roman"/>
          <w:sz w:val="24"/>
        </w:rPr>
        <w:t xml:space="preserve"> looking to recruit a passionate and dedicated individual to work </w:t>
      </w:r>
      <w:r w:rsidR="00560621">
        <w:rPr>
          <w:rFonts w:ascii="Times New Roman" w:hAnsi="Times New Roman" w:cs="Times New Roman"/>
          <w:sz w:val="24"/>
        </w:rPr>
        <w:t xml:space="preserve">with partners </w:t>
      </w:r>
      <w:r w:rsidR="0003395E">
        <w:rPr>
          <w:rFonts w:ascii="Times New Roman" w:hAnsi="Times New Roman" w:cs="Times New Roman"/>
          <w:sz w:val="24"/>
        </w:rPr>
        <w:t xml:space="preserve">to deliver </w:t>
      </w:r>
      <w:r w:rsidR="00973CFF">
        <w:rPr>
          <w:rFonts w:ascii="Times New Roman" w:hAnsi="Times New Roman" w:cs="Times New Roman"/>
          <w:sz w:val="24"/>
        </w:rPr>
        <w:t xml:space="preserve">these </w:t>
      </w:r>
      <w:r w:rsidR="0003395E">
        <w:rPr>
          <w:rFonts w:ascii="Times New Roman" w:hAnsi="Times New Roman" w:cs="Times New Roman"/>
          <w:sz w:val="24"/>
        </w:rPr>
        <w:t xml:space="preserve">often complex projects, drawing on </w:t>
      </w:r>
      <w:r w:rsidR="00973CFF">
        <w:rPr>
          <w:rFonts w:ascii="Times New Roman" w:hAnsi="Times New Roman" w:cs="Times New Roman"/>
          <w:sz w:val="24"/>
        </w:rPr>
        <w:t xml:space="preserve">their </w:t>
      </w:r>
      <w:r w:rsidR="0003395E">
        <w:rPr>
          <w:rFonts w:ascii="Times New Roman" w:hAnsi="Times New Roman" w:cs="Times New Roman"/>
          <w:sz w:val="24"/>
        </w:rPr>
        <w:t xml:space="preserve">knowledge of </w:t>
      </w:r>
      <w:r w:rsidR="00973CFF">
        <w:rPr>
          <w:rFonts w:ascii="Times New Roman" w:hAnsi="Times New Roman" w:cs="Times New Roman"/>
          <w:sz w:val="24"/>
        </w:rPr>
        <w:t xml:space="preserve">project design and implementation, partnership development, </w:t>
      </w:r>
      <w:r w:rsidR="0003395E">
        <w:rPr>
          <w:rFonts w:ascii="Times New Roman" w:hAnsi="Times New Roman" w:cs="Times New Roman"/>
          <w:sz w:val="24"/>
        </w:rPr>
        <w:t>market</w:t>
      </w:r>
      <w:r w:rsidR="00973CFF">
        <w:rPr>
          <w:rFonts w:ascii="Times New Roman" w:hAnsi="Times New Roman" w:cs="Times New Roman"/>
          <w:sz w:val="24"/>
        </w:rPr>
        <w:t xml:space="preserve"> appraisal</w:t>
      </w:r>
      <w:r w:rsidR="0003395E">
        <w:rPr>
          <w:rFonts w:ascii="Times New Roman" w:hAnsi="Times New Roman" w:cs="Times New Roman"/>
          <w:sz w:val="24"/>
        </w:rPr>
        <w:t>, finance, skills and training</w:t>
      </w:r>
      <w:r w:rsidR="00D3572D">
        <w:rPr>
          <w:rFonts w:ascii="Times New Roman" w:hAnsi="Times New Roman" w:cs="Times New Roman"/>
          <w:sz w:val="24"/>
        </w:rPr>
        <w:t xml:space="preserve">, </w:t>
      </w:r>
      <w:r w:rsidR="00973CFF">
        <w:rPr>
          <w:rFonts w:ascii="Times New Roman" w:hAnsi="Times New Roman" w:cs="Times New Roman"/>
          <w:sz w:val="24"/>
        </w:rPr>
        <w:t xml:space="preserve">and </w:t>
      </w:r>
      <w:r w:rsidR="00D3572D">
        <w:rPr>
          <w:rFonts w:ascii="Times New Roman" w:hAnsi="Times New Roman" w:cs="Times New Roman"/>
          <w:sz w:val="24"/>
        </w:rPr>
        <w:t xml:space="preserve">public </w:t>
      </w:r>
      <w:r w:rsidR="00973CFF">
        <w:rPr>
          <w:rFonts w:ascii="Times New Roman" w:hAnsi="Times New Roman" w:cs="Times New Roman"/>
          <w:sz w:val="24"/>
        </w:rPr>
        <w:t xml:space="preserve">and private </w:t>
      </w:r>
      <w:r w:rsidR="00D3572D">
        <w:rPr>
          <w:rFonts w:ascii="Times New Roman" w:hAnsi="Times New Roman" w:cs="Times New Roman"/>
          <w:sz w:val="24"/>
        </w:rPr>
        <w:t>sector funding.</w:t>
      </w:r>
    </w:p>
    <w:p w14:paraId="59FE7662" w14:textId="77777777" w:rsidR="00464793" w:rsidRPr="00387160" w:rsidRDefault="00464793" w:rsidP="00464793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48A3007E" w14:textId="58EE2BDB" w:rsidR="00464793" w:rsidRPr="00387160" w:rsidRDefault="00464793" w:rsidP="00464793">
      <w:pPr>
        <w:spacing w:after="0" w:line="276" w:lineRule="auto"/>
        <w:rPr>
          <w:rFonts w:ascii="Times New Roman" w:hAnsi="Times New Roman" w:cs="Times New Roman"/>
          <w:sz w:val="24"/>
        </w:rPr>
      </w:pPr>
      <w:r w:rsidRPr="00387160">
        <w:rPr>
          <w:rFonts w:ascii="Times New Roman" w:hAnsi="Times New Roman" w:cs="Times New Roman"/>
          <w:sz w:val="24"/>
        </w:rPr>
        <w:lastRenderedPageBreak/>
        <w:t>The post is full time, based in Alloa.  It is 35 hours per week</w:t>
      </w:r>
      <w:r w:rsidR="00E456FF">
        <w:rPr>
          <w:rFonts w:ascii="Times New Roman" w:hAnsi="Times New Roman" w:cs="Times New Roman"/>
          <w:sz w:val="24"/>
        </w:rPr>
        <w:t xml:space="preserve"> with </w:t>
      </w:r>
      <w:proofErr w:type="gramStart"/>
      <w:r w:rsidR="00E456FF">
        <w:rPr>
          <w:rFonts w:ascii="Times New Roman" w:hAnsi="Times New Roman" w:cs="Times New Roman"/>
          <w:sz w:val="24"/>
        </w:rPr>
        <w:t>flexibility</w:t>
      </w:r>
      <w:proofErr w:type="gramEnd"/>
    </w:p>
    <w:p w14:paraId="3056AD9A" w14:textId="77777777" w:rsidR="00464793" w:rsidRPr="00387160" w:rsidRDefault="00464793" w:rsidP="00464793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710123C" w14:textId="232F36EA" w:rsidR="00464793" w:rsidRDefault="00464793" w:rsidP="00464793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  <w:r w:rsidRPr="00387160">
        <w:rPr>
          <w:rFonts w:ascii="Times New Roman" w:hAnsi="Times New Roman" w:cs="Times New Roman"/>
          <w:sz w:val="24"/>
        </w:rPr>
        <w:t xml:space="preserve">The post is fixed term </w:t>
      </w:r>
      <w:r w:rsidR="00D3572D">
        <w:rPr>
          <w:rFonts w:ascii="Times New Roman" w:hAnsi="Times New Roman" w:cs="Times New Roman"/>
          <w:sz w:val="24"/>
        </w:rPr>
        <w:t>for 3 years.</w:t>
      </w:r>
    </w:p>
    <w:p w14:paraId="33F83DA4" w14:textId="77777777" w:rsidR="00464793" w:rsidRDefault="00464793" w:rsidP="00E81C85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</w:p>
    <w:p w14:paraId="48BE9A96" w14:textId="62D65063" w:rsidR="008900E2" w:rsidRPr="004B3E22" w:rsidRDefault="008900E2" w:rsidP="00E81C85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B3E22">
        <w:rPr>
          <w:rFonts w:ascii="Times New Roman" w:hAnsi="Times New Roman" w:cs="Times New Roman"/>
          <w:sz w:val="24"/>
        </w:rPr>
        <w:t xml:space="preserve">Applications </w:t>
      </w:r>
      <w:r w:rsidR="001836BB" w:rsidRPr="004B3E22">
        <w:rPr>
          <w:rFonts w:ascii="Times New Roman" w:hAnsi="Times New Roman" w:cs="Times New Roman"/>
          <w:sz w:val="24"/>
        </w:rPr>
        <w:t xml:space="preserve">including a brief CV and a statement of what you feel you can bring to this post, should be sent to Jean Hamilton at </w:t>
      </w:r>
      <w:hyperlink r:id="rId9" w:history="1">
        <w:r w:rsidR="001836BB" w:rsidRPr="004B3E22">
          <w:rPr>
            <w:rStyle w:val="Hyperlink"/>
            <w:rFonts w:ascii="Times New Roman" w:hAnsi="Times New Roman" w:cs="Times New Roman"/>
            <w:sz w:val="24"/>
          </w:rPr>
          <w:t>jean.hamilton@clacksregen.org.uk</w:t>
        </w:r>
      </w:hyperlink>
      <w:r w:rsidR="001836BB" w:rsidRPr="004B3E22">
        <w:rPr>
          <w:rFonts w:ascii="Times New Roman" w:hAnsi="Times New Roman" w:cs="Times New Roman"/>
          <w:sz w:val="24"/>
        </w:rPr>
        <w:t xml:space="preserve"> by 5pm on </w:t>
      </w:r>
      <w:r w:rsidR="00C81A5C">
        <w:rPr>
          <w:rFonts w:ascii="Times New Roman" w:hAnsi="Times New Roman" w:cs="Times New Roman"/>
          <w:sz w:val="24"/>
        </w:rPr>
        <w:t>9</w:t>
      </w:r>
      <w:r w:rsidR="00C81A5C" w:rsidRPr="00C81A5C">
        <w:rPr>
          <w:rFonts w:ascii="Times New Roman" w:hAnsi="Times New Roman" w:cs="Times New Roman"/>
          <w:sz w:val="24"/>
          <w:vertAlign w:val="superscript"/>
        </w:rPr>
        <w:t>th</w:t>
      </w:r>
      <w:r w:rsidR="00C81A5C">
        <w:rPr>
          <w:rFonts w:ascii="Times New Roman" w:hAnsi="Times New Roman" w:cs="Times New Roman"/>
          <w:sz w:val="24"/>
        </w:rPr>
        <w:t xml:space="preserve"> </w:t>
      </w:r>
      <w:r w:rsidR="00016BEC">
        <w:rPr>
          <w:rFonts w:ascii="Times New Roman" w:hAnsi="Times New Roman" w:cs="Times New Roman"/>
          <w:sz w:val="24"/>
        </w:rPr>
        <w:t>May 2023</w:t>
      </w:r>
      <w:r w:rsidR="004B3E22" w:rsidRPr="004B3E22">
        <w:rPr>
          <w:rFonts w:ascii="Times New Roman" w:hAnsi="Times New Roman" w:cs="Times New Roman"/>
          <w:sz w:val="24"/>
        </w:rPr>
        <w:t>.</w:t>
      </w:r>
    </w:p>
    <w:p w14:paraId="27B242AF" w14:textId="5036EE61" w:rsidR="00464793" w:rsidRDefault="00464793">
      <w:pPr>
        <w:spacing w:line="259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6663D2DB" w14:textId="77777777" w:rsidR="00E81C85" w:rsidRDefault="00E81C85" w:rsidP="00E81C8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61283D38" w14:textId="1502CE55" w:rsidR="00E81C85" w:rsidRPr="0081150F" w:rsidRDefault="00E81C85" w:rsidP="00E81C8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J</w:t>
      </w:r>
      <w:r w:rsidRPr="0081150F">
        <w:rPr>
          <w:rFonts w:ascii="Times New Roman" w:hAnsi="Times New Roman" w:cs="Times New Roman"/>
          <w:b/>
          <w:bCs/>
          <w:sz w:val="24"/>
        </w:rPr>
        <w:t>OB DESCRIPTION</w:t>
      </w:r>
    </w:p>
    <w:p w14:paraId="5FC1659C" w14:textId="77777777" w:rsidR="00E81C85" w:rsidRPr="0081150F" w:rsidRDefault="00E81C85" w:rsidP="00E81C8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1963EA77" w14:textId="7BC52BBB" w:rsidR="00E81C85" w:rsidRPr="0081150F" w:rsidRDefault="00F74F45" w:rsidP="00E81C8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>CHILDCARE PROJECT EXECUTIVE</w:t>
      </w:r>
    </w:p>
    <w:p w14:paraId="29269413" w14:textId="77777777" w:rsidR="00E81C85" w:rsidRPr="0081150F" w:rsidRDefault="00E81C85" w:rsidP="00E81C8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7EBCA51" w14:textId="3174AAA4" w:rsidR="00E81C85" w:rsidRPr="00C76226" w:rsidRDefault="00E81C85" w:rsidP="00E81C85">
      <w:pPr>
        <w:tabs>
          <w:tab w:val="left" w:pos="2552"/>
        </w:tabs>
        <w:spacing w:after="0" w:line="276" w:lineRule="auto"/>
        <w:ind w:left="2552" w:hanging="2552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b/>
          <w:sz w:val="24"/>
        </w:rPr>
        <w:t>Responsible to:</w:t>
      </w:r>
      <w:r w:rsidRPr="00C76226">
        <w:rPr>
          <w:rFonts w:ascii="Times New Roman" w:hAnsi="Times New Roman" w:cs="Times New Roman"/>
          <w:b/>
          <w:sz w:val="24"/>
        </w:rPr>
        <w:tab/>
      </w:r>
      <w:r w:rsidRPr="00C76226">
        <w:rPr>
          <w:rFonts w:ascii="Times New Roman" w:hAnsi="Times New Roman" w:cs="Times New Roman"/>
          <w:sz w:val="24"/>
        </w:rPr>
        <w:t xml:space="preserve">CERT </w:t>
      </w:r>
      <w:r w:rsidR="00DC6F99">
        <w:rPr>
          <w:rFonts w:ascii="Times New Roman" w:hAnsi="Times New Roman" w:cs="Times New Roman"/>
          <w:sz w:val="24"/>
        </w:rPr>
        <w:t>Chair</w:t>
      </w:r>
      <w:r w:rsidRPr="00C76226">
        <w:rPr>
          <w:rFonts w:ascii="Times New Roman" w:hAnsi="Times New Roman" w:cs="Times New Roman"/>
          <w:sz w:val="24"/>
        </w:rPr>
        <w:t xml:space="preserve"> </w:t>
      </w:r>
    </w:p>
    <w:p w14:paraId="2BBD827C" w14:textId="77777777" w:rsidR="00E81C85" w:rsidRPr="00C76226" w:rsidRDefault="00E81C85" w:rsidP="00E81C85">
      <w:pPr>
        <w:tabs>
          <w:tab w:val="left" w:pos="2552"/>
        </w:tabs>
        <w:spacing w:after="0" w:line="276" w:lineRule="auto"/>
        <w:ind w:left="2552" w:hanging="2552"/>
        <w:rPr>
          <w:rFonts w:ascii="Times New Roman" w:eastAsia="Times New Roman" w:hAnsi="Times New Roman" w:cs="Times New Roman"/>
          <w:sz w:val="24"/>
          <w:lang w:eastAsia="en-GB"/>
        </w:rPr>
      </w:pPr>
      <w:r w:rsidRPr="00C76226">
        <w:rPr>
          <w:rFonts w:ascii="Times New Roman" w:hAnsi="Times New Roman" w:cs="Times New Roman"/>
          <w:b/>
          <w:sz w:val="24"/>
        </w:rPr>
        <w:t>Place of work:</w:t>
      </w:r>
      <w:r w:rsidRPr="00C76226">
        <w:rPr>
          <w:rFonts w:ascii="Times New Roman" w:hAnsi="Times New Roman" w:cs="Times New Roman"/>
          <w:b/>
          <w:sz w:val="24"/>
        </w:rPr>
        <w:tab/>
      </w:r>
      <w:r w:rsidRPr="00C76226">
        <w:rPr>
          <w:rFonts w:ascii="Times New Roman" w:eastAsia="Times New Roman" w:hAnsi="Times New Roman" w:cs="Times New Roman"/>
          <w:sz w:val="24"/>
          <w:lang w:eastAsia="en-GB"/>
        </w:rPr>
        <w:t xml:space="preserve">Clackmannanshire, based at e-centre, </w:t>
      </w:r>
      <w:proofErr w:type="gramStart"/>
      <w:r w:rsidRPr="00C76226">
        <w:rPr>
          <w:rFonts w:ascii="Times New Roman" w:eastAsia="Times New Roman" w:hAnsi="Times New Roman" w:cs="Times New Roman"/>
          <w:sz w:val="24"/>
          <w:lang w:eastAsia="en-GB"/>
        </w:rPr>
        <w:t>Alloa</w:t>
      </w:r>
      <w:proofErr w:type="gramEnd"/>
    </w:p>
    <w:p w14:paraId="204388AB" w14:textId="21E5E919" w:rsidR="00E81C85" w:rsidRPr="00C76226" w:rsidRDefault="00E81C85" w:rsidP="00E81C85">
      <w:pPr>
        <w:tabs>
          <w:tab w:val="left" w:pos="2552"/>
        </w:tabs>
        <w:spacing w:after="0" w:line="276" w:lineRule="auto"/>
        <w:ind w:left="2552" w:hanging="2552"/>
        <w:rPr>
          <w:rFonts w:ascii="Times New Roman" w:eastAsia="Times New Roman" w:hAnsi="Times New Roman" w:cs="Times New Roman"/>
          <w:sz w:val="24"/>
          <w:lang w:eastAsia="en-GB"/>
        </w:rPr>
      </w:pPr>
      <w:r w:rsidRPr="00C76226">
        <w:rPr>
          <w:rFonts w:ascii="Times New Roman" w:eastAsia="Times New Roman" w:hAnsi="Times New Roman" w:cs="Times New Roman"/>
          <w:b/>
          <w:bCs/>
          <w:sz w:val="24"/>
          <w:lang w:eastAsia="en-GB"/>
        </w:rPr>
        <w:t>Hours</w:t>
      </w:r>
      <w:r w:rsidRPr="00C76226">
        <w:rPr>
          <w:rFonts w:ascii="Times New Roman" w:eastAsia="Times New Roman" w:hAnsi="Times New Roman" w:cs="Times New Roman"/>
          <w:sz w:val="24"/>
          <w:lang w:eastAsia="en-GB"/>
        </w:rPr>
        <w:tab/>
        <w:t>Full time, 35 hours per week.</w:t>
      </w:r>
    </w:p>
    <w:p w14:paraId="528D68C6" w14:textId="7F077B17" w:rsidR="00E81C85" w:rsidRPr="00C76226" w:rsidRDefault="00E81C85" w:rsidP="00E81C85">
      <w:pPr>
        <w:spacing w:after="0" w:line="276" w:lineRule="auto"/>
        <w:ind w:left="2552" w:hanging="2552"/>
        <w:rPr>
          <w:rFonts w:ascii="Times New Roman" w:hAnsi="Times New Roman" w:cs="Times New Roman"/>
          <w:b/>
          <w:sz w:val="24"/>
        </w:rPr>
      </w:pPr>
      <w:r w:rsidRPr="00C76226">
        <w:rPr>
          <w:rFonts w:ascii="Times New Roman" w:hAnsi="Times New Roman" w:cs="Times New Roman"/>
          <w:b/>
          <w:sz w:val="24"/>
        </w:rPr>
        <w:t>Term of Contract</w:t>
      </w:r>
      <w:r w:rsidRPr="00C76226">
        <w:rPr>
          <w:rFonts w:ascii="Times New Roman" w:hAnsi="Times New Roman" w:cs="Times New Roman"/>
          <w:b/>
          <w:sz w:val="24"/>
        </w:rPr>
        <w:tab/>
      </w:r>
      <w:r w:rsidR="00F74F45">
        <w:rPr>
          <w:rFonts w:ascii="Times New Roman" w:hAnsi="Times New Roman" w:cs="Times New Roman"/>
          <w:bCs/>
          <w:sz w:val="24"/>
        </w:rPr>
        <w:t>Fixed Term 3 years</w:t>
      </w:r>
    </w:p>
    <w:p w14:paraId="025D289B" w14:textId="527D67DA" w:rsidR="00E81C85" w:rsidRPr="00C76226" w:rsidRDefault="00FE5568" w:rsidP="00E81C85">
      <w:pPr>
        <w:spacing w:after="0" w:line="276" w:lineRule="auto"/>
        <w:ind w:left="2552" w:hanging="2552"/>
        <w:rPr>
          <w:rFonts w:ascii="Times New Roman" w:hAnsi="Times New Roman" w:cs="Times New Roman"/>
          <w:b/>
          <w:sz w:val="24"/>
        </w:rPr>
      </w:pPr>
      <w:r w:rsidRPr="00C76226">
        <w:rPr>
          <w:rFonts w:ascii="Times New Roman" w:hAnsi="Times New Roman" w:cs="Times New Roman"/>
          <w:b/>
          <w:sz w:val="24"/>
        </w:rPr>
        <w:t>Salary</w:t>
      </w:r>
      <w:r w:rsidRPr="00C76226">
        <w:rPr>
          <w:rFonts w:ascii="Times New Roman" w:hAnsi="Times New Roman" w:cs="Times New Roman"/>
          <w:b/>
          <w:sz w:val="24"/>
        </w:rPr>
        <w:tab/>
      </w:r>
      <w:r w:rsidR="008900E2">
        <w:rPr>
          <w:rFonts w:ascii="Times New Roman" w:hAnsi="Times New Roman" w:cs="Times New Roman"/>
          <w:b/>
          <w:sz w:val="24"/>
        </w:rPr>
        <w:t>c</w:t>
      </w:r>
      <w:r w:rsidRPr="000A1E15">
        <w:rPr>
          <w:rFonts w:ascii="Times New Roman" w:hAnsi="Times New Roman" w:cs="Times New Roman"/>
          <w:bCs/>
          <w:sz w:val="24"/>
        </w:rPr>
        <w:t>£2</w:t>
      </w:r>
      <w:r w:rsidR="00DC6F99">
        <w:rPr>
          <w:rFonts w:ascii="Times New Roman" w:hAnsi="Times New Roman" w:cs="Times New Roman"/>
          <w:bCs/>
          <w:sz w:val="24"/>
        </w:rPr>
        <w:t>8</w:t>
      </w:r>
      <w:r w:rsidRPr="000A1E15">
        <w:rPr>
          <w:rFonts w:ascii="Times New Roman" w:hAnsi="Times New Roman" w:cs="Times New Roman"/>
          <w:bCs/>
          <w:sz w:val="24"/>
        </w:rPr>
        <w:t>,000</w:t>
      </w:r>
    </w:p>
    <w:p w14:paraId="1A3A1A8B" w14:textId="77777777" w:rsidR="00C945DB" w:rsidRPr="00C76226" w:rsidRDefault="00C945DB" w:rsidP="00E81C85">
      <w:pPr>
        <w:spacing w:after="0" w:line="276" w:lineRule="auto"/>
        <w:ind w:left="2552" w:hanging="2552"/>
        <w:rPr>
          <w:rFonts w:ascii="Times New Roman" w:hAnsi="Times New Roman" w:cs="Times New Roman"/>
          <w:b/>
          <w:sz w:val="24"/>
        </w:rPr>
      </w:pPr>
    </w:p>
    <w:p w14:paraId="10C2A652" w14:textId="77777777" w:rsidR="00C945DB" w:rsidRPr="00C76226" w:rsidRDefault="00C945DB" w:rsidP="00E81C85">
      <w:pPr>
        <w:spacing w:after="0" w:line="276" w:lineRule="auto"/>
        <w:ind w:left="2552" w:hanging="2552"/>
        <w:rPr>
          <w:rFonts w:ascii="Times New Roman" w:hAnsi="Times New Roman" w:cs="Times New Roman"/>
          <w:b/>
          <w:sz w:val="24"/>
        </w:rPr>
      </w:pPr>
    </w:p>
    <w:p w14:paraId="4388CEEC" w14:textId="77777777" w:rsidR="00E81C85" w:rsidRDefault="00E81C85" w:rsidP="00E81C85">
      <w:pPr>
        <w:spacing w:after="0" w:line="276" w:lineRule="auto"/>
        <w:ind w:left="2552" w:hanging="2552"/>
        <w:rPr>
          <w:rFonts w:ascii="Times New Roman" w:hAnsi="Times New Roman" w:cs="Times New Roman"/>
          <w:b/>
          <w:sz w:val="24"/>
        </w:rPr>
      </w:pPr>
      <w:r w:rsidRPr="00C76226">
        <w:rPr>
          <w:rFonts w:ascii="Times New Roman" w:hAnsi="Times New Roman" w:cs="Times New Roman"/>
          <w:b/>
          <w:sz w:val="24"/>
        </w:rPr>
        <w:t>Purpose of the Post:</w:t>
      </w:r>
      <w:r w:rsidRPr="00C76226">
        <w:rPr>
          <w:rFonts w:ascii="Times New Roman" w:hAnsi="Times New Roman" w:cs="Times New Roman"/>
          <w:b/>
          <w:sz w:val="24"/>
        </w:rPr>
        <w:tab/>
      </w:r>
    </w:p>
    <w:p w14:paraId="13378560" w14:textId="77777777" w:rsidR="00AF76EC" w:rsidRPr="00C76226" w:rsidRDefault="00AF76EC" w:rsidP="00E81C85">
      <w:pPr>
        <w:spacing w:after="0" w:line="276" w:lineRule="auto"/>
        <w:ind w:left="2552" w:hanging="2552"/>
        <w:rPr>
          <w:rFonts w:ascii="Times New Roman" w:hAnsi="Times New Roman" w:cs="Times New Roman"/>
          <w:b/>
          <w:sz w:val="24"/>
        </w:rPr>
      </w:pPr>
    </w:p>
    <w:p w14:paraId="07561FE4" w14:textId="36A95DF0" w:rsidR="00F82BD4" w:rsidRPr="00AF76EC" w:rsidRDefault="00F82BD4" w:rsidP="00AF76EC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work with partners to increase the scale of </w:t>
      </w:r>
      <w:proofErr w:type="gramStart"/>
      <w:r>
        <w:rPr>
          <w:rFonts w:ascii="Times New Roman" w:hAnsi="Times New Roman" w:cs="Times New Roman"/>
          <w:sz w:val="24"/>
        </w:rPr>
        <w:t>child care</w:t>
      </w:r>
      <w:proofErr w:type="gramEnd"/>
      <w:r>
        <w:rPr>
          <w:rFonts w:ascii="Times New Roman" w:hAnsi="Times New Roman" w:cs="Times New Roman"/>
          <w:sz w:val="24"/>
        </w:rPr>
        <w:t xml:space="preserve"> provision in Clackmannanshire.</w:t>
      </w:r>
      <w:r w:rsidR="0065363D">
        <w:rPr>
          <w:rFonts w:ascii="Times New Roman" w:hAnsi="Times New Roman" w:cs="Times New Roman"/>
          <w:sz w:val="24"/>
        </w:rPr>
        <w:t xml:space="preserve">  This will initially focus on </w:t>
      </w:r>
      <w:r w:rsidR="0065363D" w:rsidRPr="00AF76EC">
        <w:rPr>
          <w:rFonts w:ascii="Times New Roman" w:hAnsi="Times New Roman" w:cs="Times New Roman"/>
          <w:sz w:val="24"/>
        </w:rPr>
        <w:t xml:space="preserve">increasing the number of childminders and out of school </w:t>
      </w:r>
      <w:proofErr w:type="gramStart"/>
      <w:r w:rsidR="0065363D" w:rsidRPr="00AF76EC">
        <w:rPr>
          <w:rFonts w:ascii="Times New Roman" w:hAnsi="Times New Roman" w:cs="Times New Roman"/>
          <w:sz w:val="24"/>
        </w:rPr>
        <w:t>child care</w:t>
      </w:r>
      <w:proofErr w:type="gramEnd"/>
      <w:r w:rsidR="0065363D" w:rsidRPr="00AF76EC">
        <w:rPr>
          <w:rFonts w:ascii="Times New Roman" w:hAnsi="Times New Roman" w:cs="Times New Roman"/>
          <w:sz w:val="24"/>
        </w:rPr>
        <w:t xml:space="preserve"> provision for primary school age children.</w:t>
      </w:r>
    </w:p>
    <w:p w14:paraId="0AF8EFDE" w14:textId="77777777" w:rsidR="004E77C0" w:rsidRPr="00AF76EC" w:rsidRDefault="004E77C0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27D2C396" w14:textId="1C5E3E96" w:rsidR="0065363D" w:rsidRPr="00AF76EC" w:rsidRDefault="0065363D" w:rsidP="00AF76EC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  <w:r w:rsidRPr="00AF76EC">
        <w:rPr>
          <w:rFonts w:ascii="Times New Roman" w:hAnsi="Times New Roman" w:cs="Times New Roman"/>
          <w:b/>
          <w:bCs/>
          <w:sz w:val="24"/>
        </w:rPr>
        <w:t>Key Responsibilities:</w:t>
      </w:r>
    </w:p>
    <w:p w14:paraId="4502F0C5" w14:textId="77777777" w:rsidR="0063145D" w:rsidRPr="00AF76EC" w:rsidRDefault="0063145D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A63C684" w14:textId="77777777" w:rsidR="0063145D" w:rsidRPr="00AF76EC" w:rsidRDefault="0063145D" w:rsidP="00AF76E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Project Research and Design</w:t>
      </w:r>
    </w:p>
    <w:p w14:paraId="60C3B3AE" w14:textId="36BCAF09" w:rsidR="0063145D" w:rsidRPr="00AF76EC" w:rsidRDefault="0063145D" w:rsidP="00AF76EC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Work with partners to identify challenges and potential solutions</w:t>
      </w:r>
      <w:r w:rsidR="0018638F" w:rsidRPr="00AF76EC">
        <w:rPr>
          <w:rFonts w:ascii="Times New Roman" w:hAnsi="Times New Roman" w:cs="Times New Roman"/>
          <w:sz w:val="24"/>
        </w:rPr>
        <w:t xml:space="preserve"> where childcare is a barrier to parents/carers taking up </w:t>
      </w:r>
      <w:proofErr w:type="gramStart"/>
      <w:r w:rsidR="0018638F" w:rsidRPr="00AF76EC">
        <w:rPr>
          <w:rFonts w:ascii="Times New Roman" w:hAnsi="Times New Roman" w:cs="Times New Roman"/>
          <w:sz w:val="24"/>
        </w:rPr>
        <w:t>employment</w:t>
      </w:r>
      <w:proofErr w:type="gramEnd"/>
    </w:p>
    <w:p w14:paraId="4ED1129F" w14:textId="77777777" w:rsidR="0063145D" w:rsidRPr="00AF76EC" w:rsidRDefault="0063145D" w:rsidP="00AF76EC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Review good practice in other </w:t>
      </w:r>
      <w:proofErr w:type="gramStart"/>
      <w:r w:rsidRPr="00AF76EC">
        <w:rPr>
          <w:rFonts w:ascii="Times New Roman" w:hAnsi="Times New Roman" w:cs="Times New Roman"/>
          <w:sz w:val="24"/>
        </w:rPr>
        <w:t>areas</w:t>
      </w:r>
      <w:proofErr w:type="gramEnd"/>
    </w:p>
    <w:p w14:paraId="2342FA96" w14:textId="77777777" w:rsidR="0063145D" w:rsidRPr="00AF76EC" w:rsidRDefault="0063145D" w:rsidP="00AF76EC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Undertake market and other research to identify potential solutions.  This will include assessing the demand for out of school childcare in each primary.</w:t>
      </w:r>
    </w:p>
    <w:p w14:paraId="30221E2F" w14:textId="5C753030" w:rsidR="008F7F7A" w:rsidRPr="00AF76EC" w:rsidRDefault="00420944" w:rsidP="00AF76EC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Identify the regulatory and other requirements for </w:t>
      </w:r>
      <w:proofErr w:type="gramStart"/>
      <w:r w:rsidRPr="00AF76EC">
        <w:rPr>
          <w:rFonts w:ascii="Times New Roman" w:hAnsi="Times New Roman" w:cs="Times New Roman"/>
          <w:sz w:val="24"/>
        </w:rPr>
        <w:t>provision</w:t>
      </w:r>
      <w:proofErr w:type="gramEnd"/>
    </w:p>
    <w:p w14:paraId="58D8946D" w14:textId="0690DBF4" w:rsidR="00420944" w:rsidRPr="00AF76EC" w:rsidRDefault="00420944" w:rsidP="00AF76EC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Investigate and identify premises and other </w:t>
      </w:r>
      <w:proofErr w:type="gramStart"/>
      <w:r w:rsidRPr="00AF76EC">
        <w:rPr>
          <w:rFonts w:ascii="Times New Roman" w:hAnsi="Times New Roman" w:cs="Times New Roman"/>
          <w:sz w:val="24"/>
        </w:rPr>
        <w:t>constraints</w:t>
      </w:r>
      <w:proofErr w:type="gramEnd"/>
    </w:p>
    <w:p w14:paraId="7458AC88" w14:textId="0A80DA75" w:rsidR="0063145D" w:rsidRPr="00AF76EC" w:rsidRDefault="0063145D" w:rsidP="00AF76EC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Work with partners to establish new viable and sustainable projects which will address these barriers</w:t>
      </w:r>
      <w:r w:rsidR="008B6081" w:rsidRPr="00AF76EC">
        <w:rPr>
          <w:rFonts w:ascii="Times New Roman" w:hAnsi="Times New Roman" w:cs="Times New Roman"/>
          <w:sz w:val="24"/>
        </w:rPr>
        <w:t>.  This will include design of projects which are:</w:t>
      </w:r>
    </w:p>
    <w:p w14:paraId="32C4D00E" w14:textId="5463C984" w:rsidR="008B6081" w:rsidRPr="00AF76EC" w:rsidRDefault="008B6081" w:rsidP="00AF76EC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Compliant with all regulations</w:t>
      </w:r>
    </w:p>
    <w:p w14:paraId="32113246" w14:textId="36E6F087" w:rsidR="008B6081" w:rsidRPr="00AF76EC" w:rsidRDefault="008B6081" w:rsidP="00AF76EC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Financially sustainable</w:t>
      </w:r>
      <w:r w:rsidR="00A97DFA">
        <w:rPr>
          <w:rFonts w:ascii="Times New Roman" w:hAnsi="Times New Roman" w:cs="Times New Roman"/>
          <w:sz w:val="24"/>
        </w:rPr>
        <w:t xml:space="preserve"> and “fundable”</w:t>
      </w:r>
    </w:p>
    <w:p w14:paraId="30D31186" w14:textId="38B7A5AC" w:rsidR="008B6081" w:rsidRPr="00AF76EC" w:rsidRDefault="008B6081" w:rsidP="00AF76EC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Where there is a demand from parents</w:t>
      </w:r>
    </w:p>
    <w:p w14:paraId="79B44195" w14:textId="1414B5A3" w:rsidR="000B6787" w:rsidRPr="00AF76EC" w:rsidRDefault="00A97DFA" w:rsidP="00AF76EC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Have p</w:t>
      </w:r>
      <w:r w:rsidR="000B6787" w:rsidRPr="00AF76EC">
        <w:rPr>
          <w:rFonts w:ascii="Times New Roman" w:hAnsi="Times New Roman" w:cs="Times New Roman"/>
          <w:sz w:val="24"/>
        </w:rPr>
        <w:t xml:space="preserve">artnership </w:t>
      </w:r>
      <w:proofErr w:type="gramStart"/>
      <w:r w:rsidR="000B6787" w:rsidRPr="00AF76EC">
        <w:rPr>
          <w:rFonts w:ascii="Times New Roman" w:hAnsi="Times New Roman" w:cs="Times New Roman"/>
          <w:sz w:val="24"/>
        </w:rPr>
        <w:t>support</w:t>
      </w:r>
      <w:proofErr w:type="gramEnd"/>
    </w:p>
    <w:p w14:paraId="5EC747EF" w14:textId="4CC4A789" w:rsidR="00E12A9C" w:rsidRPr="00AF76EC" w:rsidRDefault="00E12A9C" w:rsidP="00AF76E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Project Implementation</w:t>
      </w:r>
    </w:p>
    <w:p w14:paraId="12F375B8" w14:textId="77777777" w:rsidR="000D1C50" w:rsidRPr="00AF76EC" w:rsidRDefault="000B6787" w:rsidP="00AF76EC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For </w:t>
      </w:r>
      <w:r w:rsidR="000D1C50" w:rsidRPr="00AF76EC">
        <w:rPr>
          <w:rFonts w:ascii="Times New Roman" w:hAnsi="Times New Roman" w:cs="Times New Roman"/>
          <w:sz w:val="24"/>
        </w:rPr>
        <w:t>identified projects lead the detailed design including:</w:t>
      </w:r>
    </w:p>
    <w:p w14:paraId="1AC80088" w14:textId="77777777" w:rsidR="000D1C50" w:rsidRPr="00AF76EC" w:rsidRDefault="000D1C50" w:rsidP="00AF76EC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Business plans</w:t>
      </w:r>
    </w:p>
    <w:p w14:paraId="42AB3130" w14:textId="77777777" w:rsidR="000D1C50" w:rsidRPr="00AF76EC" w:rsidRDefault="000D1C50" w:rsidP="00AF76EC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Financial appraisal</w:t>
      </w:r>
    </w:p>
    <w:p w14:paraId="1D87A9F8" w14:textId="77777777" w:rsidR="000D1C50" w:rsidRPr="00AF76EC" w:rsidRDefault="000D1C50" w:rsidP="00AF76EC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Staffing structures and needs</w:t>
      </w:r>
    </w:p>
    <w:p w14:paraId="1D7A367B" w14:textId="2CFDBEA6" w:rsidR="000D1C50" w:rsidRPr="00AF76EC" w:rsidRDefault="000D1C50" w:rsidP="00AF76EC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Funding structures</w:t>
      </w:r>
    </w:p>
    <w:p w14:paraId="69E49206" w14:textId="057B714A" w:rsidR="00E51BD6" w:rsidRPr="00AF76EC" w:rsidRDefault="00E51BD6" w:rsidP="00AF76EC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Legal and organizational structures</w:t>
      </w:r>
    </w:p>
    <w:p w14:paraId="466815C8" w14:textId="26225246" w:rsidR="00E12A9C" w:rsidRPr="00AF76EC" w:rsidRDefault="00E12A9C" w:rsidP="00AF76EC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Funding applications as appropriate</w:t>
      </w:r>
    </w:p>
    <w:p w14:paraId="3AF3EC02" w14:textId="77777777" w:rsidR="00E51BD6" w:rsidRPr="00AF76EC" w:rsidRDefault="00E51BD6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6356F66" w14:textId="77777777" w:rsidR="00E51BD6" w:rsidRPr="00AF76EC" w:rsidRDefault="00E51BD6" w:rsidP="00AF76E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lastRenderedPageBreak/>
        <w:t>Monitoring and Evaluation</w:t>
      </w:r>
    </w:p>
    <w:p w14:paraId="0CF2761E" w14:textId="77B8721E" w:rsidR="0063145D" w:rsidRPr="00AF76EC" w:rsidRDefault="0063145D" w:rsidP="00AF76EC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Monitor and review the impact </w:t>
      </w:r>
      <w:r w:rsidR="0018638F" w:rsidRPr="00AF76EC">
        <w:rPr>
          <w:rFonts w:ascii="Times New Roman" w:hAnsi="Times New Roman" w:cs="Times New Roman"/>
          <w:sz w:val="24"/>
        </w:rPr>
        <w:t xml:space="preserve">of the projects </w:t>
      </w:r>
      <w:r w:rsidRPr="00AF76EC">
        <w:rPr>
          <w:rFonts w:ascii="Times New Roman" w:hAnsi="Times New Roman" w:cs="Times New Roman"/>
          <w:sz w:val="24"/>
        </w:rPr>
        <w:t>as part of the CERT wide evaluation and monitoring framework.</w:t>
      </w:r>
    </w:p>
    <w:p w14:paraId="4CAA18FE" w14:textId="77777777" w:rsidR="0063145D" w:rsidRPr="00AF76EC" w:rsidRDefault="0063145D" w:rsidP="00AF76EC">
      <w:pPr>
        <w:spacing w:after="0" w:line="276" w:lineRule="auto"/>
        <w:ind w:left="780"/>
        <w:rPr>
          <w:rFonts w:ascii="Times New Roman" w:hAnsi="Times New Roman" w:cs="Times New Roman"/>
          <w:sz w:val="24"/>
        </w:rPr>
      </w:pPr>
    </w:p>
    <w:p w14:paraId="348D95AD" w14:textId="77777777" w:rsidR="0063145D" w:rsidRPr="00AF76EC" w:rsidRDefault="0063145D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1B9F0D1D" w14:textId="1BAD964C" w:rsidR="0063145D" w:rsidRPr="00AF76EC" w:rsidRDefault="009A7294" w:rsidP="00AF76E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The successful candidate will work closely with the Chair of CERT to deliver this work as well as partners in Clackmannanshire including </w:t>
      </w:r>
      <w:r w:rsidR="00E90E65">
        <w:rPr>
          <w:rFonts w:ascii="Times New Roman" w:hAnsi="Times New Roman" w:cs="Times New Roman"/>
          <w:sz w:val="24"/>
        </w:rPr>
        <w:t>Clackmannanshire C</w:t>
      </w:r>
      <w:r w:rsidRPr="00AF76EC">
        <w:rPr>
          <w:rFonts w:ascii="Times New Roman" w:hAnsi="Times New Roman" w:cs="Times New Roman"/>
          <w:sz w:val="24"/>
        </w:rPr>
        <w:t xml:space="preserve">ouncil, Department for Work and Pension and </w:t>
      </w:r>
      <w:r w:rsidR="00591E61" w:rsidRPr="00AF76EC">
        <w:rPr>
          <w:rFonts w:ascii="Times New Roman" w:hAnsi="Times New Roman" w:cs="Times New Roman"/>
          <w:sz w:val="24"/>
        </w:rPr>
        <w:t>organisations already active in this area.</w:t>
      </w:r>
    </w:p>
    <w:p w14:paraId="49B43C6A" w14:textId="77777777" w:rsidR="0063145D" w:rsidRPr="00AF76EC" w:rsidRDefault="0063145D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4A6135A8" w14:textId="77777777" w:rsidR="00E81C85" w:rsidRPr="00AF76EC" w:rsidRDefault="00E81C85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0E544D58" w14:textId="77777777" w:rsidR="00E81C85" w:rsidRPr="00AF76EC" w:rsidRDefault="00E81C85" w:rsidP="00AF76EC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AF76EC">
        <w:rPr>
          <w:rFonts w:ascii="Times New Roman" w:hAnsi="Times New Roman" w:cs="Times New Roman"/>
          <w:b/>
          <w:sz w:val="24"/>
        </w:rPr>
        <w:t>Other</w:t>
      </w:r>
    </w:p>
    <w:p w14:paraId="5327DE3E" w14:textId="77777777" w:rsidR="00E81C85" w:rsidRPr="00AF76EC" w:rsidRDefault="00E81C85" w:rsidP="00AF76EC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Comply with all CERT’s policies as per Staff Handbook</w:t>
      </w:r>
    </w:p>
    <w:p w14:paraId="3B85CFFC" w14:textId="4ACE32B4" w:rsidR="00E81C85" w:rsidRPr="00AF76EC" w:rsidRDefault="00E81C85" w:rsidP="00AF76EC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Ensure that </w:t>
      </w:r>
      <w:proofErr w:type="spellStart"/>
      <w:r w:rsidRPr="00AF76EC">
        <w:rPr>
          <w:rFonts w:ascii="Times New Roman" w:hAnsi="Times New Roman" w:cs="Times New Roman"/>
          <w:sz w:val="24"/>
        </w:rPr>
        <w:t>organisational</w:t>
      </w:r>
      <w:proofErr w:type="spellEnd"/>
      <w:r w:rsidRPr="00AF76EC">
        <w:rPr>
          <w:rFonts w:ascii="Times New Roman" w:hAnsi="Times New Roman" w:cs="Times New Roman"/>
          <w:sz w:val="24"/>
        </w:rPr>
        <w:t xml:space="preserve"> administrative systems are accurately maintained and updated. </w:t>
      </w:r>
    </w:p>
    <w:p w14:paraId="1788B9C3" w14:textId="77777777" w:rsidR="00E81C85" w:rsidRPr="00AF76EC" w:rsidRDefault="00E81C85" w:rsidP="00AF76EC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Work </w:t>
      </w:r>
      <w:proofErr w:type="gramStart"/>
      <w:r w:rsidRPr="00AF76EC">
        <w:rPr>
          <w:rFonts w:ascii="Times New Roman" w:hAnsi="Times New Roman" w:cs="Times New Roman"/>
          <w:sz w:val="24"/>
        </w:rPr>
        <w:t>at all times</w:t>
      </w:r>
      <w:proofErr w:type="gramEnd"/>
      <w:r w:rsidRPr="00AF76EC">
        <w:rPr>
          <w:rFonts w:ascii="Times New Roman" w:hAnsi="Times New Roman" w:cs="Times New Roman"/>
          <w:sz w:val="24"/>
        </w:rPr>
        <w:t xml:space="preserve"> within the Health &amp; Safety and Environmental Health legislation and within safety guidelines established for the project.</w:t>
      </w:r>
    </w:p>
    <w:p w14:paraId="734B1EB1" w14:textId="77777777" w:rsidR="00E81C85" w:rsidRPr="00AF76EC" w:rsidRDefault="00E81C85" w:rsidP="00AF76EC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Engage actively in own supervision, using annual performance and development review to set and agree own performance targets and training needs.</w:t>
      </w:r>
    </w:p>
    <w:p w14:paraId="23E556A0" w14:textId="77777777" w:rsidR="00E81C85" w:rsidRPr="00AF76EC" w:rsidRDefault="00E81C85" w:rsidP="00AF76EC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Work in accordance with the </w:t>
      </w:r>
      <w:proofErr w:type="spellStart"/>
      <w:r w:rsidRPr="00AF76EC">
        <w:rPr>
          <w:rFonts w:ascii="Times New Roman" w:hAnsi="Times New Roman" w:cs="Times New Roman"/>
          <w:sz w:val="24"/>
        </w:rPr>
        <w:t>organisation’s</w:t>
      </w:r>
      <w:proofErr w:type="spellEnd"/>
      <w:r w:rsidRPr="00AF76EC">
        <w:rPr>
          <w:rFonts w:ascii="Times New Roman" w:hAnsi="Times New Roman" w:cs="Times New Roman"/>
          <w:sz w:val="24"/>
        </w:rPr>
        <w:t xml:space="preserve"> Equal Opportunities Policy and with all its other policies.</w:t>
      </w:r>
    </w:p>
    <w:p w14:paraId="30390860" w14:textId="77777777" w:rsidR="00E81C85" w:rsidRPr="00AF76EC" w:rsidRDefault="00E81C85" w:rsidP="00AF76EC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Work flexibly in terms of responsibilities and working hours as required or directed, carrying out any duties as they arise which are consistent with the general character of the post.</w:t>
      </w:r>
    </w:p>
    <w:p w14:paraId="170312F5" w14:textId="77777777" w:rsidR="00E81C85" w:rsidRPr="00AF76EC" w:rsidRDefault="00E81C85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6BFB10CD" w14:textId="77777777" w:rsidR="00E81C85" w:rsidRPr="00AF76EC" w:rsidRDefault="00E81C85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19C07379" w14:textId="77777777" w:rsidR="00E81C85" w:rsidRPr="00AF76EC" w:rsidRDefault="00E81C85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071AAB1F" w14:textId="77777777" w:rsidR="00E81C85" w:rsidRPr="00AF76EC" w:rsidRDefault="00E81C85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252386A6" w14:textId="43BB5A43" w:rsidR="00E81C85" w:rsidRPr="00AF76EC" w:rsidRDefault="00E81C85" w:rsidP="00AF76E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br w:type="page"/>
      </w:r>
    </w:p>
    <w:p w14:paraId="058282A0" w14:textId="77777777" w:rsidR="00E81C85" w:rsidRPr="00AF76EC" w:rsidRDefault="00E81C85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1521D8F3" w14:textId="43C471E5" w:rsidR="00E81C85" w:rsidRPr="00AF76EC" w:rsidRDefault="00E81C85" w:rsidP="00AF76E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AF76EC">
        <w:rPr>
          <w:rFonts w:ascii="Times New Roman" w:hAnsi="Times New Roman" w:cs="Times New Roman"/>
          <w:b/>
          <w:bCs/>
          <w:sz w:val="24"/>
        </w:rPr>
        <w:t>PERSON SPECIFICATION</w:t>
      </w:r>
    </w:p>
    <w:p w14:paraId="4E8C8F02" w14:textId="77777777" w:rsidR="00E81C85" w:rsidRPr="00AF76EC" w:rsidRDefault="00E81C85" w:rsidP="00AF76E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62725329" w14:textId="194796C8" w:rsidR="00210FFA" w:rsidRPr="00AF76EC" w:rsidRDefault="00E0105A" w:rsidP="00AF76E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AF76EC">
        <w:rPr>
          <w:rFonts w:ascii="Times New Roman" w:hAnsi="Times New Roman" w:cs="Times New Roman"/>
          <w:b/>
          <w:bCs/>
          <w:sz w:val="24"/>
        </w:rPr>
        <w:t>CHILDCARE PROJECT EXECUTIVE</w:t>
      </w:r>
    </w:p>
    <w:p w14:paraId="74D9386C" w14:textId="62523B67" w:rsidR="005F7F3B" w:rsidRPr="00AF76EC" w:rsidRDefault="005F7F3B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26920105" w14:textId="6AA0DCCD" w:rsidR="00E81C85" w:rsidRPr="00AF76EC" w:rsidRDefault="00E81C85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843868E" w14:textId="118DC683" w:rsidR="00E81C85" w:rsidRPr="00AF76EC" w:rsidRDefault="00E81C85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070549AA" w14:textId="77777777" w:rsidR="00E81C85" w:rsidRPr="00AF76EC" w:rsidRDefault="00E81C85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4A3DE62C" w14:textId="2AF983CE" w:rsidR="00E81C85" w:rsidRPr="00AF76EC" w:rsidRDefault="00E81C85" w:rsidP="00AF76E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The successful candidate will have skills </w:t>
      </w:r>
      <w:r w:rsidR="00894434" w:rsidRPr="00AF76EC">
        <w:rPr>
          <w:rFonts w:ascii="Times New Roman" w:hAnsi="Times New Roman" w:cs="Times New Roman"/>
          <w:sz w:val="24"/>
        </w:rPr>
        <w:t xml:space="preserve">and experience </w:t>
      </w:r>
      <w:r w:rsidRPr="00AF76EC">
        <w:rPr>
          <w:rFonts w:ascii="Times New Roman" w:hAnsi="Times New Roman" w:cs="Times New Roman"/>
          <w:sz w:val="24"/>
        </w:rPr>
        <w:t>of:</w:t>
      </w:r>
    </w:p>
    <w:p w14:paraId="43B3F928" w14:textId="77777777" w:rsidR="00E81C85" w:rsidRPr="00AF76EC" w:rsidRDefault="00E81C85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6DA94714" w14:textId="41423826" w:rsidR="00E03592" w:rsidRPr="00AF76EC" w:rsidRDefault="00E03592" w:rsidP="00AF76EC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working to develop and implement often complex </w:t>
      </w:r>
      <w:proofErr w:type="gramStart"/>
      <w:r w:rsidRPr="00AF76EC">
        <w:rPr>
          <w:rFonts w:ascii="Times New Roman" w:hAnsi="Times New Roman" w:cs="Times New Roman"/>
          <w:sz w:val="24"/>
        </w:rPr>
        <w:t>projects</w:t>
      </w:r>
      <w:proofErr w:type="gramEnd"/>
    </w:p>
    <w:p w14:paraId="0E9EB453" w14:textId="77777777" w:rsidR="005B494D" w:rsidRPr="00AF76EC" w:rsidRDefault="005B494D" w:rsidP="00AF76EC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Strong experience of partnership working and establishing joint projects</w:t>
      </w:r>
    </w:p>
    <w:p w14:paraId="32A0E040" w14:textId="77777777" w:rsidR="00C9573D" w:rsidRPr="00AF76EC" w:rsidRDefault="005B494D" w:rsidP="00AF76EC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Financial appraisal and grant applications</w:t>
      </w:r>
    </w:p>
    <w:p w14:paraId="3014FEEC" w14:textId="1829078C" w:rsidR="00C9573D" w:rsidRPr="00AF76EC" w:rsidRDefault="00C9573D" w:rsidP="00AF76EC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Market research</w:t>
      </w:r>
      <w:r w:rsidR="00B138AC" w:rsidRPr="00AF76EC">
        <w:rPr>
          <w:rFonts w:ascii="Times New Roman" w:hAnsi="Times New Roman" w:cs="Times New Roman"/>
          <w:sz w:val="24"/>
        </w:rPr>
        <w:t xml:space="preserve"> using qualitative and quantitative </w:t>
      </w:r>
      <w:proofErr w:type="gramStart"/>
      <w:r w:rsidR="00B138AC" w:rsidRPr="00AF76EC">
        <w:rPr>
          <w:rFonts w:ascii="Times New Roman" w:hAnsi="Times New Roman" w:cs="Times New Roman"/>
          <w:sz w:val="24"/>
        </w:rPr>
        <w:t>techniques</w:t>
      </w:r>
      <w:proofErr w:type="gramEnd"/>
    </w:p>
    <w:p w14:paraId="6A3DAF0E" w14:textId="77777777" w:rsidR="00824C77" w:rsidRPr="00AF76EC" w:rsidRDefault="00824C77" w:rsidP="00AF76EC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Project design</w:t>
      </w:r>
    </w:p>
    <w:p w14:paraId="1CA5E238" w14:textId="086D7567" w:rsidR="00980A96" w:rsidRPr="00AF76EC" w:rsidRDefault="00980A96" w:rsidP="00AF76EC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A commitment to the residents of Clackmannanshire </w:t>
      </w:r>
      <w:r w:rsidR="0011482C" w:rsidRPr="00AF76EC">
        <w:rPr>
          <w:rFonts w:ascii="Times New Roman" w:hAnsi="Times New Roman" w:cs="Times New Roman"/>
          <w:sz w:val="24"/>
        </w:rPr>
        <w:t xml:space="preserve">and ensuring childcare provision is increased and improved to suit their </w:t>
      </w:r>
      <w:proofErr w:type="gramStart"/>
      <w:r w:rsidR="0011482C" w:rsidRPr="00AF76EC">
        <w:rPr>
          <w:rFonts w:ascii="Times New Roman" w:hAnsi="Times New Roman" w:cs="Times New Roman"/>
          <w:sz w:val="24"/>
        </w:rPr>
        <w:t>needs</w:t>
      </w:r>
      <w:proofErr w:type="gramEnd"/>
    </w:p>
    <w:p w14:paraId="1C85245E" w14:textId="77777777" w:rsidR="002C42F2" w:rsidRPr="00AF76EC" w:rsidRDefault="002C42F2" w:rsidP="00AF76EC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Motivated to deliver CERT’s </w:t>
      </w:r>
      <w:proofErr w:type="gramStart"/>
      <w:r w:rsidRPr="00AF76EC">
        <w:rPr>
          <w:rFonts w:ascii="Times New Roman" w:hAnsi="Times New Roman" w:cs="Times New Roman"/>
          <w:sz w:val="24"/>
        </w:rPr>
        <w:t>vision</w:t>
      </w:r>
      <w:proofErr w:type="gramEnd"/>
    </w:p>
    <w:p w14:paraId="3AD0FDC5" w14:textId="77777777" w:rsidR="002C42F2" w:rsidRPr="00AF76EC" w:rsidRDefault="002C42F2" w:rsidP="00AF76EC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Strong networking and communication skills </w:t>
      </w:r>
    </w:p>
    <w:p w14:paraId="5B28F6DC" w14:textId="77777777" w:rsidR="002C42F2" w:rsidRPr="00AF76EC" w:rsidRDefault="002C42F2" w:rsidP="00AF76EC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Ability to work on their </w:t>
      </w:r>
      <w:proofErr w:type="gramStart"/>
      <w:r w:rsidRPr="00AF76EC">
        <w:rPr>
          <w:rFonts w:ascii="Times New Roman" w:hAnsi="Times New Roman" w:cs="Times New Roman"/>
          <w:sz w:val="24"/>
        </w:rPr>
        <w:t>own</w:t>
      </w:r>
      <w:proofErr w:type="gramEnd"/>
      <w:r w:rsidRPr="00AF76EC">
        <w:rPr>
          <w:rFonts w:ascii="Times New Roman" w:hAnsi="Times New Roman" w:cs="Times New Roman"/>
          <w:sz w:val="24"/>
        </w:rPr>
        <w:t xml:space="preserve"> </w:t>
      </w:r>
    </w:p>
    <w:p w14:paraId="4D934770" w14:textId="77777777" w:rsidR="002C42F2" w:rsidRPr="00AF76EC" w:rsidRDefault="002C42F2" w:rsidP="00AF76EC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Ability to work as part of a </w:t>
      </w:r>
      <w:proofErr w:type="gramStart"/>
      <w:r w:rsidRPr="00AF76EC">
        <w:rPr>
          <w:rFonts w:ascii="Times New Roman" w:hAnsi="Times New Roman" w:cs="Times New Roman"/>
          <w:sz w:val="24"/>
        </w:rPr>
        <w:t>team</w:t>
      </w:r>
      <w:proofErr w:type="gramEnd"/>
    </w:p>
    <w:p w14:paraId="2BEA0DD4" w14:textId="77777777" w:rsidR="00980A96" w:rsidRPr="00AF76EC" w:rsidRDefault="00980A96" w:rsidP="00AF76EC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Excellent written and verbal communication skills</w:t>
      </w:r>
    </w:p>
    <w:p w14:paraId="4D214A68" w14:textId="77777777" w:rsidR="00980A96" w:rsidRPr="00AF76EC" w:rsidRDefault="00980A96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1C097734" w14:textId="3A1D653D" w:rsidR="00E81C85" w:rsidRPr="00AF76EC" w:rsidRDefault="004A2295" w:rsidP="00AF76E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 xml:space="preserve">An understanding of the issues surrounding childcare </w:t>
      </w:r>
      <w:r w:rsidR="00FE39E1" w:rsidRPr="00AF76EC">
        <w:rPr>
          <w:rFonts w:ascii="Times New Roman" w:hAnsi="Times New Roman" w:cs="Times New Roman"/>
          <w:sz w:val="24"/>
        </w:rPr>
        <w:t>is valuable but not essential.</w:t>
      </w:r>
    </w:p>
    <w:p w14:paraId="61CB8E0E" w14:textId="77777777" w:rsidR="00FE39E1" w:rsidRPr="00AF76EC" w:rsidRDefault="00FE39E1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2C4965B7" w14:textId="6B488997" w:rsidR="00FE39E1" w:rsidRPr="00AF76EC" w:rsidRDefault="00FE39E1" w:rsidP="00AF76E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AF76EC">
        <w:rPr>
          <w:rFonts w:ascii="Times New Roman" w:hAnsi="Times New Roman" w:cs="Times New Roman"/>
          <w:sz w:val="24"/>
        </w:rPr>
        <w:t>It is acknowledged that th</w:t>
      </w:r>
      <w:r w:rsidR="00AF76EC" w:rsidRPr="00AF76EC">
        <w:rPr>
          <w:rFonts w:ascii="Times New Roman" w:hAnsi="Times New Roman" w:cs="Times New Roman"/>
          <w:sz w:val="24"/>
        </w:rPr>
        <w:t>e</w:t>
      </w:r>
      <w:r w:rsidRPr="00AF76EC">
        <w:rPr>
          <w:rFonts w:ascii="Times New Roman" w:hAnsi="Times New Roman" w:cs="Times New Roman"/>
          <w:sz w:val="24"/>
        </w:rPr>
        <w:t xml:space="preserve"> challenges of the post are substantial, and the successful candidate will work under the supervision of the Chair of CERT</w:t>
      </w:r>
      <w:r w:rsidR="00894434" w:rsidRPr="00AF76EC">
        <w:rPr>
          <w:rFonts w:ascii="Times New Roman" w:hAnsi="Times New Roman" w:cs="Times New Roman"/>
          <w:sz w:val="24"/>
        </w:rPr>
        <w:t xml:space="preserve"> to achieve the goals of this work.</w:t>
      </w:r>
    </w:p>
    <w:p w14:paraId="49FEC253" w14:textId="77777777" w:rsidR="00894434" w:rsidRPr="00AF76EC" w:rsidRDefault="00894434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2030DC2E" w14:textId="77777777" w:rsidR="00894434" w:rsidRPr="00AF76EC" w:rsidRDefault="00894434" w:rsidP="00AF76EC">
      <w:pPr>
        <w:spacing w:after="0" w:line="276" w:lineRule="auto"/>
        <w:rPr>
          <w:rFonts w:ascii="Times New Roman" w:hAnsi="Times New Roman" w:cs="Times New Roman"/>
          <w:sz w:val="24"/>
        </w:rPr>
      </w:pPr>
    </w:p>
    <w:sectPr w:rsidR="00894434" w:rsidRPr="00AF76E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533F" w14:textId="77777777" w:rsidR="003805DF" w:rsidRDefault="003805DF" w:rsidP="00824ED1">
      <w:pPr>
        <w:spacing w:after="0" w:line="240" w:lineRule="auto"/>
      </w:pPr>
      <w:r>
        <w:separator/>
      </w:r>
    </w:p>
  </w:endnote>
  <w:endnote w:type="continuationSeparator" w:id="0">
    <w:p w14:paraId="2037CA9A" w14:textId="77777777" w:rsidR="003805DF" w:rsidRDefault="003805DF" w:rsidP="0082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020F" w14:textId="304EBB0B" w:rsidR="00824ED1" w:rsidRPr="00824ED1" w:rsidRDefault="00824ED1">
    <w:pPr>
      <w:pStyle w:val="Footer"/>
      <w:rPr>
        <w:rFonts w:ascii="Times New Roman" w:hAnsi="Times New Roman" w:cs="Times New Roman"/>
        <w:sz w:val="16"/>
        <w:szCs w:val="16"/>
      </w:rPr>
    </w:pPr>
    <w:r w:rsidRPr="00824ED1">
      <w:rPr>
        <w:rFonts w:ascii="Times New Roman" w:hAnsi="Times New Roman" w:cs="Times New Roman"/>
        <w:sz w:val="16"/>
        <w:szCs w:val="16"/>
      </w:rPr>
      <w:fldChar w:fldCharType="begin"/>
    </w:r>
    <w:r w:rsidRPr="00824ED1">
      <w:rPr>
        <w:rFonts w:ascii="Times New Roman" w:hAnsi="Times New Roman" w:cs="Times New Roman"/>
        <w:sz w:val="16"/>
        <w:szCs w:val="16"/>
      </w:rPr>
      <w:instrText xml:space="preserve"> FILENAME  \* Lower  \* MERGEFORMAT </w:instrText>
    </w:r>
    <w:r w:rsidRPr="00824ED1">
      <w:rPr>
        <w:rFonts w:ascii="Times New Roman" w:hAnsi="Times New Roman" w:cs="Times New Roman"/>
        <w:sz w:val="16"/>
        <w:szCs w:val="16"/>
      </w:rPr>
      <w:fldChar w:fldCharType="separate"/>
    </w:r>
    <w:r w:rsidR="00457683">
      <w:rPr>
        <w:rFonts w:ascii="Times New Roman" w:hAnsi="Times New Roman" w:cs="Times New Roman"/>
        <w:noProof/>
        <w:sz w:val="16"/>
        <w:szCs w:val="16"/>
      </w:rPr>
      <w:t>cert childcare project exec jd person spec 24 april 23</w:t>
    </w:r>
    <w:r w:rsidRPr="00824ED1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D24BD" w14:textId="77777777" w:rsidR="003805DF" w:rsidRDefault="003805DF" w:rsidP="00824ED1">
      <w:pPr>
        <w:spacing w:after="0" w:line="240" w:lineRule="auto"/>
      </w:pPr>
      <w:r>
        <w:separator/>
      </w:r>
    </w:p>
  </w:footnote>
  <w:footnote w:type="continuationSeparator" w:id="0">
    <w:p w14:paraId="31A67413" w14:textId="77777777" w:rsidR="003805DF" w:rsidRDefault="003805DF" w:rsidP="00824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9AF"/>
    <w:multiLevelType w:val="hybridMultilevel"/>
    <w:tmpl w:val="5E20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C86"/>
    <w:multiLevelType w:val="hybridMultilevel"/>
    <w:tmpl w:val="99FE1AF0"/>
    <w:lvl w:ilvl="0" w:tplc="24FE73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34C63"/>
    <w:multiLevelType w:val="hybridMultilevel"/>
    <w:tmpl w:val="E7B23D1A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909D1"/>
    <w:multiLevelType w:val="multilevel"/>
    <w:tmpl w:val="7F52E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4D4173"/>
    <w:multiLevelType w:val="hybridMultilevel"/>
    <w:tmpl w:val="5B6EF61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325E32"/>
    <w:multiLevelType w:val="hybridMultilevel"/>
    <w:tmpl w:val="BAEA2D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205D8"/>
    <w:multiLevelType w:val="hybridMultilevel"/>
    <w:tmpl w:val="DF683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15058">
    <w:abstractNumId w:val="1"/>
  </w:num>
  <w:num w:numId="2" w16cid:durableId="1652714652">
    <w:abstractNumId w:val="5"/>
  </w:num>
  <w:num w:numId="3" w16cid:durableId="1914047019">
    <w:abstractNumId w:val="6"/>
  </w:num>
  <w:num w:numId="4" w16cid:durableId="901597567">
    <w:abstractNumId w:val="2"/>
  </w:num>
  <w:num w:numId="5" w16cid:durableId="1737165244">
    <w:abstractNumId w:val="0"/>
  </w:num>
  <w:num w:numId="6" w16cid:durableId="1649287582">
    <w:abstractNumId w:val="3"/>
  </w:num>
  <w:num w:numId="7" w16cid:durableId="1698508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85"/>
    <w:rsid w:val="00006CA9"/>
    <w:rsid w:val="00016BEC"/>
    <w:rsid w:val="0003395E"/>
    <w:rsid w:val="00051EA9"/>
    <w:rsid w:val="000645B0"/>
    <w:rsid w:val="000740DC"/>
    <w:rsid w:val="000A1E15"/>
    <w:rsid w:val="000B6787"/>
    <w:rsid w:val="000C1092"/>
    <w:rsid w:val="000D1C50"/>
    <w:rsid w:val="00112E5A"/>
    <w:rsid w:val="0011482C"/>
    <w:rsid w:val="001579F8"/>
    <w:rsid w:val="00176F20"/>
    <w:rsid w:val="00177378"/>
    <w:rsid w:val="001836BB"/>
    <w:rsid w:val="0018638F"/>
    <w:rsid w:val="001C3C7D"/>
    <w:rsid w:val="001C6A62"/>
    <w:rsid w:val="001E436A"/>
    <w:rsid w:val="00202394"/>
    <w:rsid w:val="00204CC5"/>
    <w:rsid w:val="00210FFA"/>
    <w:rsid w:val="00220625"/>
    <w:rsid w:val="00293F9A"/>
    <w:rsid w:val="002C42F2"/>
    <w:rsid w:val="002E21AA"/>
    <w:rsid w:val="002F1C73"/>
    <w:rsid w:val="0030227E"/>
    <w:rsid w:val="003107D5"/>
    <w:rsid w:val="00314A0A"/>
    <w:rsid w:val="00330D69"/>
    <w:rsid w:val="00372CA0"/>
    <w:rsid w:val="003805DF"/>
    <w:rsid w:val="003D4026"/>
    <w:rsid w:val="003F4216"/>
    <w:rsid w:val="00420944"/>
    <w:rsid w:val="0044422B"/>
    <w:rsid w:val="00457683"/>
    <w:rsid w:val="00464793"/>
    <w:rsid w:val="00483068"/>
    <w:rsid w:val="004A2295"/>
    <w:rsid w:val="004B3E22"/>
    <w:rsid w:val="004E77C0"/>
    <w:rsid w:val="00515046"/>
    <w:rsid w:val="00547178"/>
    <w:rsid w:val="00560621"/>
    <w:rsid w:val="00561796"/>
    <w:rsid w:val="00582884"/>
    <w:rsid w:val="00591E61"/>
    <w:rsid w:val="005B494D"/>
    <w:rsid w:val="005F7F3B"/>
    <w:rsid w:val="00614EC1"/>
    <w:rsid w:val="006164E5"/>
    <w:rsid w:val="00627D4A"/>
    <w:rsid w:val="0063145D"/>
    <w:rsid w:val="0065363D"/>
    <w:rsid w:val="006A2E76"/>
    <w:rsid w:val="006C0F02"/>
    <w:rsid w:val="006E149C"/>
    <w:rsid w:val="006F54CC"/>
    <w:rsid w:val="0070173D"/>
    <w:rsid w:val="007A3FB6"/>
    <w:rsid w:val="007B0FA3"/>
    <w:rsid w:val="007B5D95"/>
    <w:rsid w:val="007F57F8"/>
    <w:rsid w:val="0081163B"/>
    <w:rsid w:val="00824C77"/>
    <w:rsid w:val="00824ED1"/>
    <w:rsid w:val="008900E2"/>
    <w:rsid w:val="00894434"/>
    <w:rsid w:val="008B6081"/>
    <w:rsid w:val="008F7F7A"/>
    <w:rsid w:val="009150B3"/>
    <w:rsid w:val="00936EEE"/>
    <w:rsid w:val="0096285B"/>
    <w:rsid w:val="00973BD2"/>
    <w:rsid w:val="00973CFF"/>
    <w:rsid w:val="009745B3"/>
    <w:rsid w:val="00980A96"/>
    <w:rsid w:val="0099190B"/>
    <w:rsid w:val="009925B3"/>
    <w:rsid w:val="009A7294"/>
    <w:rsid w:val="009C76E8"/>
    <w:rsid w:val="009D1780"/>
    <w:rsid w:val="009F2AEC"/>
    <w:rsid w:val="00A12816"/>
    <w:rsid w:val="00A27F7B"/>
    <w:rsid w:val="00A97DFA"/>
    <w:rsid w:val="00AF76EC"/>
    <w:rsid w:val="00B138AC"/>
    <w:rsid w:val="00B15123"/>
    <w:rsid w:val="00B9036E"/>
    <w:rsid w:val="00BE61B5"/>
    <w:rsid w:val="00C27945"/>
    <w:rsid w:val="00C53568"/>
    <w:rsid w:val="00C62DD4"/>
    <w:rsid w:val="00C76226"/>
    <w:rsid w:val="00C81A5C"/>
    <w:rsid w:val="00C945DB"/>
    <w:rsid w:val="00C9573D"/>
    <w:rsid w:val="00CA1157"/>
    <w:rsid w:val="00CB131D"/>
    <w:rsid w:val="00D3572D"/>
    <w:rsid w:val="00D67726"/>
    <w:rsid w:val="00D81F1D"/>
    <w:rsid w:val="00DC6F99"/>
    <w:rsid w:val="00E0105A"/>
    <w:rsid w:val="00E03592"/>
    <w:rsid w:val="00E12A9C"/>
    <w:rsid w:val="00E175FF"/>
    <w:rsid w:val="00E36E4A"/>
    <w:rsid w:val="00E456FF"/>
    <w:rsid w:val="00E51BD6"/>
    <w:rsid w:val="00E81C85"/>
    <w:rsid w:val="00E90E65"/>
    <w:rsid w:val="00E95346"/>
    <w:rsid w:val="00EB56BC"/>
    <w:rsid w:val="00EE1A4C"/>
    <w:rsid w:val="00F228E4"/>
    <w:rsid w:val="00F53BFD"/>
    <w:rsid w:val="00F74F45"/>
    <w:rsid w:val="00F82BD4"/>
    <w:rsid w:val="00FE39E1"/>
    <w:rsid w:val="00FE5568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ADAA"/>
  <w15:chartTrackingRefBased/>
  <w15:docId w15:val="{3EF00190-A132-48DB-87D9-A1D94FE4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C85"/>
    <w:pPr>
      <w:spacing w:line="324" w:lineRule="auto"/>
    </w:pPr>
    <w:rPr>
      <w:color w:val="44546A" w:themeColor="text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ED1"/>
  </w:style>
  <w:style w:type="paragraph" w:styleId="Footer">
    <w:name w:val="footer"/>
    <w:basedOn w:val="Normal"/>
    <w:link w:val="FooterChar"/>
    <w:uiPriority w:val="99"/>
    <w:unhideWhenUsed/>
    <w:rsid w:val="00824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ED1"/>
  </w:style>
  <w:style w:type="character" w:styleId="Hyperlink">
    <w:name w:val="Hyperlink"/>
    <w:basedOn w:val="DefaultParagraphFont"/>
    <w:uiPriority w:val="99"/>
    <w:unhideWhenUsed/>
    <w:rsid w:val="007017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7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1C85"/>
    <w:pPr>
      <w:spacing w:line="240" w:lineRule="auto"/>
      <w:ind w:left="720" w:hanging="288"/>
      <w:contextualSpacing/>
    </w:pPr>
    <w:rPr>
      <w:color w:val="323E4F" w:themeColor="text2" w:themeShade="BF"/>
    </w:rPr>
  </w:style>
  <w:style w:type="paragraph" w:styleId="BodyText2">
    <w:name w:val="Body Text 2"/>
    <w:basedOn w:val="Normal"/>
    <w:link w:val="BodyText2Char"/>
    <w:rsid w:val="00E81C85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E81C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E81C8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E81C85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464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an.hamilton@clacksregen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\OneDrive%20-%20Jean%20Hamilton%20Limited\Documents\Custom%20Office%20Templates\JH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5DE3B-0A7B-4E65-8069-4C43BD56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 template</Template>
  <TotalTime>57</TotalTime>
  <Pages>5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 Hamilton</cp:lastModifiedBy>
  <cp:revision>54</cp:revision>
  <cp:lastPrinted>2023-04-24T11:33:00Z</cp:lastPrinted>
  <dcterms:created xsi:type="dcterms:W3CDTF">2023-04-24T10:47:00Z</dcterms:created>
  <dcterms:modified xsi:type="dcterms:W3CDTF">2023-04-24T11:44:00Z</dcterms:modified>
</cp:coreProperties>
</file>