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0780B" w14:textId="77777777" w:rsidR="00405810" w:rsidRPr="00405810" w:rsidRDefault="00405810" w:rsidP="008E69F1">
      <w:pPr>
        <w:jc w:val="center"/>
        <w:rPr>
          <w:b/>
          <w:bCs/>
        </w:rPr>
      </w:pPr>
      <w:r w:rsidRPr="00405810">
        <w:rPr>
          <w:b/>
          <w:bCs/>
        </w:rPr>
        <w:t>STRICTLY CONFIDENTIAL</w:t>
      </w:r>
    </w:p>
    <w:p w14:paraId="076A49DB" w14:textId="77777777" w:rsidR="00405810" w:rsidRPr="00405810" w:rsidRDefault="00405810" w:rsidP="008E69F1">
      <w:pPr>
        <w:jc w:val="center"/>
        <w:rPr>
          <w:b/>
          <w:bCs/>
        </w:rPr>
      </w:pPr>
      <w:r w:rsidRPr="00405810">
        <w:rPr>
          <w:b/>
          <w:bCs/>
        </w:rPr>
        <w:t>EQUAL OPPORTUNITIES MONITORING FORM</w:t>
      </w:r>
    </w:p>
    <w:p w14:paraId="13A00684" w14:textId="77777777" w:rsidR="00405810" w:rsidRDefault="00405810" w:rsidP="00405810"/>
    <w:p w14:paraId="7D26B304" w14:textId="56AA5B3B" w:rsidR="00405810" w:rsidRDefault="00405810" w:rsidP="008E69F1">
      <w:pPr>
        <w:jc w:val="both"/>
      </w:pPr>
      <w:r>
        <w:t>The BIG Project strives to be an equal opportunities employer. Applicants will not be treated less favourably on the grounds of gender, disability, ethnic origin, sexuality, marital status, responsibility for dependants or religious or political beliefs. In order to monitor the effectiveness of our equal opportunities policy, we ask all applicants to provide the information requested below. The form is purely VOLUNTARY. Any information you choose to provide will be kept in the strictest confidence and will not be seen by the selection panel.</w:t>
      </w:r>
    </w:p>
    <w:p w14:paraId="50AEA214" w14:textId="77777777" w:rsidR="00405810" w:rsidRDefault="00405810" w:rsidP="00405810"/>
    <w:p w14:paraId="5746B6EF" w14:textId="77777777" w:rsidR="008E69F1" w:rsidRDefault="008E69F1" w:rsidP="00110B6E">
      <w:pPr>
        <w:spacing w:line="360" w:lineRule="auto"/>
      </w:pPr>
    </w:p>
    <w:p w14:paraId="70245471" w14:textId="7F6B92BD" w:rsidR="00405810" w:rsidRDefault="00405810" w:rsidP="00110B6E">
      <w:pPr>
        <w:spacing w:line="360" w:lineRule="auto"/>
      </w:pPr>
      <w:r>
        <w:t>Date of birth: _________________</w:t>
      </w:r>
    </w:p>
    <w:p w14:paraId="6F11AC58" w14:textId="1C5A4B74" w:rsidR="00405810" w:rsidRDefault="00405810" w:rsidP="00110B6E">
      <w:pPr>
        <w:spacing w:line="360" w:lineRule="auto"/>
      </w:pPr>
      <w:r>
        <w:t>Gender:</w:t>
      </w:r>
      <w:r>
        <w:tab/>
        <w:t>Female</w:t>
      </w:r>
      <w:r>
        <w:tab/>
      </w:r>
      <w:r>
        <w:tab/>
        <w:t>Male</w:t>
      </w:r>
      <w:r>
        <w:tab/>
      </w:r>
      <w:r>
        <w:tab/>
      </w:r>
      <w:r>
        <w:tab/>
        <w:t>Other: ________________</w:t>
      </w:r>
    </w:p>
    <w:p w14:paraId="2132C67A" w14:textId="77777777" w:rsidR="008E69F1" w:rsidRDefault="008E69F1" w:rsidP="00110B6E">
      <w:pPr>
        <w:spacing w:line="360" w:lineRule="auto"/>
      </w:pPr>
    </w:p>
    <w:p w14:paraId="140D965F" w14:textId="0D6CC79F" w:rsidR="00405810" w:rsidRDefault="00405810" w:rsidP="00110B6E">
      <w:pPr>
        <w:spacing w:line="360" w:lineRule="auto"/>
      </w:pPr>
      <w:r>
        <w:t>Do you consider yourself to be disabled?</w:t>
      </w:r>
      <w:r>
        <w:tab/>
        <w:t>Yes</w:t>
      </w:r>
      <w:r>
        <w:tab/>
      </w:r>
      <w:r>
        <w:tab/>
        <w:t>No</w:t>
      </w:r>
    </w:p>
    <w:p w14:paraId="6B1F4627" w14:textId="77777777" w:rsidR="008E69F1" w:rsidRDefault="008E69F1" w:rsidP="00110B6E">
      <w:pPr>
        <w:spacing w:line="360" w:lineRule="auto"/>
      </w:pPr>
    </w:p>
    <w:p w14:paraId="2376D93D" w14:textId="678EC4C2" w:rsidR="00405810" w:rsidRDefault="00405810" w:rsidP="00110B6E">
      <w:pPr>
        <w:spacing w:line="360" w:lineRule="auto"/>
      </w:pPr>
      <w:r>
        <w:t>How would you describe your ethnic origin?</w:t>
      </w:r>
    </w:p>
    <w:p w14:paraId="326EC23E" w14:textId="4CC1B3F3" w:rsidR="00405810" w:rsidRDefault="00405810" w:rsidP="00110B6E">
      <w:pPr>
        <w:spacing w:line="360" w:lineRule="auto"/>
      </w:pPr>
      <w:r>
        <w:t>________________________________________________________________________</w:t>
      </w:r>
      <w:r w:rsidR="00110B6E">
        <w:t>___</w:t>
      </w:r>
    </w:p>
    <w:p w14:paraId="26769C55" w14:textId="77777777" w:rsidR="008E69F1" w:rsidRDefault="008E69F1" w:rsidP="00110B6E">
      <w:pPr>
        <w:spacing w:line="360" w:lineRule="auto"/>
      </w:pPr>
    </w:p>
    <w:p w14:paraId="5E1E9BF7" w14:textId="29D333CA" w:rsidR="00405810" w:rsidRDefault="00405810" w:rsidP="00110B6E">
      <w:pPr>
        <w:spacing w:line="360" w:lineRule="auto"/>
      </w:pPr>
      <w:r>
        <w:t>Sexual orientation:</w:t>
      </w:r>
    </w:p>
    <w:p w14:paraId="57522B98" w14:textId="75019309" w:rsidR="00405810" w:rsidRDefault="00405810" w:rsidP="00110B6E">
      <w:pPr>
        <w:spacing w:line="360" w:lineRule="auto"/>
      </w:pPr>
      <w:r>
        <w:t>Bisexual</w:t>
      </w:r>
      <w:r>
        <w:tab/>
      </w:r>
      <w:r>
        <w:tab/>
      </w:r>
      <w:r w:rsidR="008E69F1">
        <w:t>Heterosexual</w:t>
      </w:r>
      <w:r>
        <w:tab/>
      </w:r>
      <w:r>
        <w:tab/>
      </w:r>
      <w:r w:rsidR="00110B6E">
        <w:t xml:space="preserve">   </w:t>
      </w:r>
      <w:r w:rsidR="008E69F1">
        <w:t>Lesbian</w:t>
      </w:r>
      <w:r>
        <w:tab/>
      </w:r>
      <w:r>
        <w:tab/>
      </w:r>
      <w:r w:rsidR="00110B6E">
        <w:t xml:space="preserve">   </w:t>
      </w:r>
      <w:r w:rsidR="008E69F1">
        <w:t>Gay</w:t>
      </w:r>
    </w:p>
    <w:p w14:paraId="119BF4EE" w14:textId="0EFD094B" w:rsidR="00405810" w:rsidRDefault="00405810" w:rsidP="00110B6E">
      <w:pPr>
        <w:spacing w:line="360" w:lineRule="auto"/>
      </w:pPr>
      <w:r>
        <w:t>Other: ____________________</w:t>
      </w:r>
    </w:p>
    <w:p w14:paraId="66ED8B0F" w14:textId="77777777" w:rsidR="008E69F1" w:rsidRDefault="008E69F1" w:rsidP="00110B6E">
      <w:pPr>
        <w:spacing w:line="360" w:lineRule="auto"/>
      </w:pPr>
    </w:p>
    <w:p w14:paraId="271017D1" w14:textId="2F583B74" w:rsidR="00405810" w:rsidRDefault="00405810" w:rsidP="00110B6E">
      <w:pPr>
        <w:spacing w:line="360" w:lineRule="auto"/>
      </w:pPr>
      <w:r>
        <w:t>Marital status:</w:t>
      </w:r>
    </w:p>
    <w:p w14:paraId="2F6E8019" w14:textId="77777777" w:rsidR="00405810" w:rsidRDefault="00405810" w:rsidP="00110B6E">
      <w:pPr>
        <w:spacing w:line="360" w:lineRule="auto"/>
      </w:pPr>
      <w:r>
        <w:t>Co-habiting</w:t>
      </w:r>
      <w:r>
        <w:tab/>
      </w:r>
      <w:r>
        <w:tab/>
        <w:t>Divorced</w:t>
      </w:r>
      <w:r>
        <w:tab/>
      </w:r>
      <w:r>
        <w:tab/>
        <w:t>Married</w:t>
      </w:r>
      <w:r>
        <w:tab/>
      </w:r>
      <w:r>
        <w:tab/>
        <w:t>Single</w:t>
      </w:r>
    </w:p>
    <w:p w14:paraId="2F1D2DA4" w14:textId="77777777" w:rsidR="008E69F1" w:rsidRDefault="008E69F1" w:rsidP="00110B6E">
      <w:pPr>
        <w:spacing w:line="360" w:lineRule="auto"/>
      </w:pPr>
    </w:p>
    <w:p w14:paraId="36DC407F" w14:textId="159FD0E2" w:rsidR="00405810" w:rsidRDefault="00405810" w:rsidP="00110B6E">
      <w:pPr>
        <w:spacing w:line="360" w:lineRule="auto"/>
      </w:pPr>
      <w:r>
        <w:t>Do you have informal caring responsibilities for: (informal caring refers to support &amp; assistance provided in daily living to family members, relatives, friends</w:t>
      </w:r>
      <w:r w:rsidR="008E69F1">
        <w:t>,</w:t>
      </w:r>
      <w:r>
        <w:t xml:space="preserve"> and neighbours without which they would experience significant difficulties.)</w:t>
      </w:r>
    </w:p>
    <w:p w14:paraId="3AA31B62" w14:textId="77777777" w:rsidR="00405810" w:rsidRDefault="00405810" w:rsidP="00110B6E">
      <w:pPr>
        <w:spacing w:line="360" w:lineRule="auto"/>
      </w:pPr>
      <w:r>
        <w:t>Children</w:t>
      </w:r>
      <w:r>
        <w:tab/>
      </w:r>
      <w:r>
        <w:tab/>
      </w:r>
      <w:r>
        <w:tab/>
        <w:t>Older members of your family</w:t>
      </w:r>
    </w:p>
    <w:p w14:paraId="14C3E587" w14:textId="473EA791" w:rsidR="008E69F1" w:rsidRDefault="00405810" w:rsidP="00110B6E">
      <w:pPr>
        <w:spacing w:line="360" w:lineRule="auto"/>
      </w:pPr>
      <w:r>
        <w:t>Other (please specify): _________________________________________________</w:t>
      </w:r>
      <w:r w:rsidR="00110B6E">
        <w:t>_______</w:t>
      </w:r>
    </w:p>
    <w:p w14:paraId="7EE7441A" w14:textId="77777777" w:rsidR="00110B6E" w:rsidRDefault="00110B6E" w:rsidP="00110B6E">
      <w:pPr>
        <w:spacing w:line="360" w:lineRule="auto"/>
      </w:pPr>
    </w:p>
    <w:p w14:paraId="64B3905F" w14:textId="47ED5789" w:rsidR="00BC5CE4" w:rsidRDefault="00405810" w:rsidP="00110B6E">
      <w:pPr>
        <w:spacing w:line="360" w:lineRule="auto"/>
      </w:pPr>
      <w:r>
        <w:t>Religious or political affiliation: _________________________________</w:t>
      </w:r>
      <w:r w:rsidR="00110B6E">
        <w:t>________________</w:t>
      </w:r>
    </w:p>
    <w:sectPr w:rsidR="00BC5CE4" w:rsidSect="008F7640">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51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87A56" w14:textId="77777777" w:rsidR="0003072A" w:rsidRDefault="0003072A" w:rsidP="00D654C0">
      <w:r>
        <w:separator/>
      </w:r>
    </w:p>
  </w:endnote>
  <w:endnote w:type="continuationSeparator" w:id="0">
    <w:p w14:paraId="6CA01645" w14:textId="77777777" w:rsidR="0003072A" w:rsidRDefault="0003072A" w:rsidP="00D6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7AD7" w14:textId="77777777" w:rsidR="00A24B26" w:rsidRDefault="00A24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913E" w14:textId="77777777" w:rsidR="005B0BA6" w:rsidRPr="005B0BA6" w:rsidRDefault="005B0BA6" w:rsidP="005B0BA6">
    <w:pPr>
      <w:pStyle w:val="Footer"/>
      <w:jc w:val="center"/>
      <w:rPr>
        <w:sz w:val="20"/>
        <w:szCs w:val="20"/>
      </w:rPr>
    </w:pPr>
  </w:p>
  <w:p w14:paraId="3B83CBF8" w14:textId="77777777" w:rsidR="00BC5CE4" w:rsidRPr="008F7640" w:rsidRDefault="005B0BA6" w:rsidP="005B0BA6">
    <w:pPr>
      <w:pStyle w:val="Footer"/>
      <w:jc w:val="center"/>
      <w:rPr>
        <w:sz w:val="18"/>
        <w:szCs w:val="18"/>
      </w:rPr>
    </w:pPr>
    <w:r w:rsidRPr="008F7640">
      <w:rPr>
        <w:sz w:val="18"/>
        <w:szCs w:val="18"/>
      </w:rPr>
      <w:t>The BIG Project is a registered Scottish Char</w:t>
    </w:r>
    <w:r w:rsidR="008F7640">
      <w:rPr>
        <w:sz w:val="18"/>
        <w:szCs w:val="18"/>
      </w:rPr>
      <w:t xml:space="preserve">ity No </w:t>
    </w:r>
    <w:r w:rsidRPr="008F7640">
      <w:rPr>
        <w:sz w:val="18"/>
        <w:szCs w:val="18"/>
      </w:rPr>
      <w:t>SC035600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2140E" w14:textId="77777777" w:rsidR="00A24B26" w:rsidRDefault="00A24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6EA67" w14:textId="77777777" w:rsidR="0003072A" w:rsidRDefault="0003072A" w:rsidP="00D654C0">
      <w:r>
        <w:separator/>
      </w:r>
    </w:p>
  </w:footnote>
  <w:footnote w:type="continuationSeparator" w:id="0">
    <w:p w14:paraId="40F7AF68" w14:textId="77777777" w:rsidR="0003072A" w:rsidRDefault="0003072A" w:rsidP="00D65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1B9F" w14:textId="77777777" w:rsidR="00A24B26" w:rsidRDefault="00A24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FEF5" w14:textId="77777777" w:rsidR="005B0BA6" w:rsidRPr="008F7640" w:rsidRDefault="002F17CC" w:rsidP="005B0BA6">
    <w:pPr>
      <w:pStyle w:val="Footer"/>
      <w:ind w:left="720"/>
      <w:jc w:val="right"/>
      <w:rPr>
        <w:color w:val="7F7F7F" w:themeColor="text1" w:themeTint="80"/>
        <w:sz w:val="18"/>
        <w:szCs w:val="18"/>
      </w:rPr>
    </w:pPr>
    <w:r>
      <w:rPr>
        <w:rFonts w:ascii="Lato" w:eastAsia="Times New Roman" w:hAnsi="Lato" w:cs="Times New Roman"/>
        <w:noProof/>
        <w:color w:val="FFFFFF"/>
        <w:lang w:eastAsia="en-GB"/>
      </w:rPr>
      <w:drawing>
        <wp:anchor distT="0" distB="0" distL="114300" distR="114300" simplePos="0" relativeHeight="251658240" behindDoc="0" locked="0" layoutInCell="1" allowOverlap="1" wp14:anchorId="4EBCB455" wp14:editId="385F0090">
          <wp:simplePos x="0" y="0"/>
          <wp:positionH relativeFrom="margin">
            <wp:align>left</wp:align>
          </wp:positionH>
          <wp:positionV relativeFrom="paragraph">
            <wp:posOffset>88265</wp:posOffset>
          </wp:positionV>
          <wp:extent cx="1177450" cy="698283"/>
          <wp:effectExtent l="0" t="0" r="381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BI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7450" cy="698283"/>
                  </a:xfrm>
                  <a:prstGeom prst="rect">
                    <a:avLst/>
                  </a:prstGeom>
                </pic:spPr>
              </pic:pic>
            </a:graphicData>
          </a:graphic>
          <wp14:sizeRelH relativeFrom="page">
            <wp14:pctWidth>0</wp14:pctWidth>
          </wp14:sizeRelH>
          <wp14:sizeRelV relativeFrom="page">
            <wp14:pctHeight>0</wp14:pctHeight>
          </wp14:sizeRelV>
        </wp:anchor>
      </w:drawing>
    </w:r>
    <w:r w:rsidR="005B0BA6" w:rsidRPr="00BC5CE4">
      <w:rPr>
        <w:color w:val="7F7F7F" w:themeColor="text1" w:themeTint="80"/>
      </w:rPr>
      <w:tab/>
    </w:r>
    <w:r w:rsidR="005B0BA6" w:rsidRPr="008F7640">
      <w:rPr>
        <w:color w:val="7F7F7F" w:themeColor="text1" w:themeTint="80"/>
        <w:sz w:val="18"/>
        <w:szCs w:val="18"/>
      </w:rPr>
      <w:t>The BIG Project</w:t>
    </w:r>
  </w:p>
  <w:p w14:paraId="7D65B92B" w14:textId="77777777" w:rsidR="005B0BA6" w:rsidRPr="008F7640" w:rsidRDefault="005B0BA6" w:rsidP="005B0BA6">
    <w:pPr>
      <w:pStyle w:val="Footer"/>
      <w:ind w:left="720"/>
      <w:jc w:val="right"/>
      <w:rPr>
        <w:color w:val="7F7F7F" w:themeColor="text1" w:themeTint="80"/>
        <w:sz w:val="18"/>
        <w:szCs w:val="18"/>
      </w:rPr>
    </w:pPr>
    <w:r w:rsidRPr="008F7640">
      <w:rPr>
        <w:color w:val="7F7F7F" w:themeColor="text1" w:themeTint="80"/>
        <w:sz w:val="18"/>
        <w:szCs w:val="18"/>
      </w:rPr>
      <w:tab/>
      <w:t>Broomhouse Primary School</w:t>
    </w:r>
  </w:p>
  <w:p w14:paraId="427DA15B" w14:textId="77777777" w:rsidR="005B0BA6" w:rsidRPr="008F7640" w:rsidRDefault="005B0BA6" w:rsidP="005B0BA6">
    <w:pPr>
      <w:pStyle w:val="Footer"/>
      <w:ind w:left="720"/>
      <w:jc w:val="right"/>
      <w:rPr>
        <w:color w:val="7F7F7F" w:themeColor="text1" w:themeTint="80"/>
        <w:sz w:val="18"/>
        <w:szCs w:val="18"/>
      </w:rPr>
    </w:pPr>
    <w:r w:rsidRPr="008F7640">
      <w:rPr>
        <w:color w:val="7F7F7F" w:themeColor="text1" w:themeTint="80"/>
        <w:sz w:val="18"/>
        <w:szCs w:val="18"/>
      </w:rPr>
      <w:tab/>
      <w:t>39 Saughton Road</w:t>
    </w:r>
  </w:p>
  <w:p w14:paraId="68A3E7EA" w14:textId="77777777" w:rsidR="005B0BA6" w:rsidRPr="008F7640" w:rsidRDefault="005B0BA6" w:rsidP="005B0BA6">
    <w:pPr>
      <w:pStyle w:val="Footer"/>
      <w:ind w:left="720"/>
      <w:jc w:val="right"/>
      <w:rPr>
        <w:color w:val="7F7F7F" w:themeColor="text1" w:themeTint="80"/>
        <w:sz w:val="18"/>
        <w:szCs w:val="18"/>
      </w:rPr>
    </w:pPr>
    <w:r w:rsidRPr="008F7640">
      <w:rPr>
        <w:color w:val="7F7F7F" w:themeColor="text1" w:themeTint="80"/>
        <w:sz w:val="18"/>
        <w:szCs w:val="18"/>
      </w:rPr>
      <w:t>Edinburgh</w:t>
    </w:r>
  </w:p>
  <w:p w14:paraId="7304DD43" w14:textId="77777777" w:rsidR="005B0BA6" w:rsidRPr="008F7640" w:rsidRDefault="005B0BA6" w:rsidP="005B0BA6">
    <w:pPr>
      <w:pStyle w:val="Footer"/>
      <w:ind w:left="720"/>
      <w:jc w:val="right"/>
      <w:rPr>
        <w:color w:val="7F7F7F" w:themeColor="text1" w:themeTint="80"/>
        <w:sz w:val="18"/>
        <w:szCs w:val="18"/>
      </w:rPr>
    </w:pPr>
    <w:r w:rsidRPr="008F7640">
      <w:rPr>
        <w:color w:val="7F7F7F" w:themeColor="text1" w:themeTint="80"/>
        <w:sz w:val="18"/>
        <w:szCs w:val="18"/>
      </w:rPr>
      <w:t>EH11 3RQ</w:t>
    </w:r>
  </w:p>
  <w:p w14:paraId="1CA94AB4" w14:textId="77777777" w:rsidR="005B0BA6" w:rsidRPr="008F7640" w:rsidRDefault="005B0BA6" w:rsidP="005B0BA6">
    <w:pPr>
      <w:pStyle w:val="Footer"/>
      <w:ind w:left="720"/>
      <w:jc w:val="right"/>
      <w:rPr>
        <w:color w:val="7F7F7F" w:themeColor="text1" w:themeTint="80"/>
        <w:sz w:val="18"/>
        <w:szCs w:val="18"/>
      </w:rPr>
    </w:pPr>
    <w:r w:rsidRPr="008F7640">
      <w:rPr>
        <w:color w:val="7F7F7F" w:themeColor="text1" w:themeTint="80"/>
        <w:sz w:val="18"/>
        <w:szCs w:val="18"/>
      </w:rPr>
      <w:t>0131 622 7784</w:t>
    </w:r>
  </w:p>
  <w:p w14:paraId="25A39C81" w14:textId="77777777" w:rsidR="002F17CC" w:rsidRPr="008F7640" w:rsidRDefault="002F17CC" w:rsidP="005B0BA6">
    <w:pPr>
      <w:pStyle w:val="Footer"/>
      <w:ind w:left="720"/>
      <w:jc w:val="right"/>
      <w:rPr>
        <w:color w:val="7F7F7F" w:themeColor="text1" w:themeTint="80"/>
        <w:sz w:val="18"/>
        <w:szCs w:val="18"/>
      </w:rPr>
    </w:pPr>
    <w:r w:rsidRPr="008F7640">
      <w:rPr>
        <w:color w:val="7F7F7F" w:themeColor="text1" w:themeTint="80"/>
        <w:sz w:val="18"/>
        <w:szCs w:val="18"/>
      </w:rPr>
      <w:t>Email: info@thebigproject.org.uk</w:t>
    </w:r>
  </w:p>
  <w:p w14:paraId="10B7D4C9" w14:textId="77777777" w:rsidR="005B0BA6" w:rsidRPr="008F7640" w:rsidRDefault="002F17CC" w:rsidP="005B0BA6">
    <w:pPr>
      <w:pStyle w:val="Footer"/>
      <w:ind w:left="720"/>
      <w:jc w:val="right"/>
      <w:rPr>
        <w:color w:val="7F7F7F" w:themeColor="text1" w:themeTint="80"/>
        <w:sz w:val="18"/>
        <w:szCs w:val="18"/>
      </w:rPr>
    </w:pPr>
    <w:r w:rsidRPr="008F7640">
      <w:rPr>
        <w:color w:val="7F7F7F" w:themeColor="text1" w:themeTint="80"/>
        <w:sz w:val="18"/>
        <w:szCs w:val="18"/>
      </w:rPr>
      <w:t>Website: www.thebigproject.org.uk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ACFC4" w14:textId="77777777" w:rsidR="00A24B26" w:rsidRDefault="00A24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22995"/>
    <w:multiLevelType w:val="multilevel"/>
    <w:tmpl w:val="E728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151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BA6"/>
    <w:rsid w:val="0003072A"/>
    <w:rsid w:val="0004529A"/>
    <w:rsid w:val="00082FDD"/>
    <w:rsid w:val="00110B6E"/>
    <w:rsid w:val="00160F32"/>
    <w:rsid w:val="001A33FE"/>
    <w:rsid w:val="001D0A31"/>
    <w:rsid w:val="001D5746"/>
    <w:rsid w:val="002C6514"/>
    <w:rsid w:val="002C660F"/>
    <w:rsid w:val="002F17CC"/>
    <w:rsid w:val="002F7A96"/>
    <w:rsid w:val="00405810"/>
    <w:rsid w:val="00436111"/>
    <w:rsid w:val="00480D57"/>
    <w:rsid w:val="00523FE5"/>
    <w:rsid w:val="005A77E6"/>
    <w:rsid w:val="005B0BA6"/>
    <w:rsid w:val="00614D16"/>
    <w:rsid w:val="0072451D"/>
    <w:rsid w:val="00890D66"/>
    <w:rsid w:val="008E69F1"/>
    <w:rsid w:val="008E7DC7"/>
    <w:rsid w:val="008F7640"/>
    <w:rsid w:val="00936C67"/>
    <w:rsid w:val="00A24B26"/>
    <w:rsid w:val="00BC5CE4"/>
    <w:rsid w:val="00BF1566"/>
    <w:rsid w:val="00CE7BC9"/>
    <w:rsid w:val="00D654C0"/>
    <w:rsid w:val="00DC669E"/>
    <w:rsid w:val="00E543CF"/>
    <w:rsid w:val="00F10160"/>
    <w:rsid w:val="00F94D72"/>
    <w:rsid w:val="00FF1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D82D0"/>
  <w15:chartTrackingRefBased/>
  <w15:docId w15:val="{B32312A2-707F-45EC-9E5A-079F5EA2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4C0"/>
    <w:pPr>
      <w:tabs>
        <w:tab w:val="center" w:pos="4513"/>
        <w:tab w:val="right" w:pos="9026"/>
      </w:tabs>
    </w:pPr>
  </w:style>
  <w:style w:type="character" w:customStyle="1" w:styleId="HeaderChar">
    <w:name w:val="Header Char"/>
    <w:basedOn w:val="DefaultParagraphFont"/>
    <w:link w:val="Header"/>
    <w:uiPriority w:val="99"/>
    <w:rsid w:val="00D654C0"/>
  </w:style>
  <w:style w:type="paragraph" w:styleId="Footer">
    <w:name w:val="footer"/>
    <w:basedOn w:val="Normal"/>
    <w:link w:val="FooterChar"/>
    <w:uiPriority w:val="99"/>
    <w:unhideWhenUsed/>
    <w:rsid w:val="00D654C0"/>
    <w:pPr>
      <w:tabs>
        <w:tab w:val="center" w:pos="4513"/>
        <w:tab w:val="right" w:pos="9026"/>
      </w:tabs>
    </w:pPr>
  </w:style>
  <w:style w:type="character" w:customStyle="1" w:styleId="FooterChar">
    <w:name w:val="Footer Char"/>
    <w:basedOn w:val="DefaultParagraphFont"/>
    <w:link w:val="Footer"/>
    <w:uiPriority w:val="99"/>
    <w:rsid w:val="00D654C0"/>
  </w:style>
  <w:style w:type="character" w:styleId="Hyperlink">
    <w:name w:val="Hyperlink"/>
    <w:basedOn w:val="DefaultParagraphFont"/>
    <w:uiPriority w:val="99"/>
    <w:unhideWhenUsed/>
    <w:rsid w:val="00D654C0"/>
    <w:rPr>
      <w:color w:val="0563C1" w:themeColor="hyperlink"/>
      <w:u w:val="single"/>
    </w:rPr>
  </w:style>
  <w:style w:type="character" w:styleId="UnresolvedMention">
    <w:name w:val="Unresolved Mention"/>
    <w:basedOn w:val="DefaultParagraphFont"/>
    <w:uiPriority w:val="99"/>
    <w:semiHidden/>
    <w:unhideWhenUsed/>
    <w:rsid w:val="005B0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9348">
      <w:bodyDiv w:val="1"/>
      <w:marLeft w:val="0"/>
      <w:marRight w:val="0"/>
      <w:marTop w:val="0"/>
      <w:marBottom w:val="0"/>
      <w:divBdr>
        <w:top w:val="none" w:sz="0" w:space="0" w:color="auto"/>
        <w:left w:val="none" w:sz="0" w:space="0" w:color="auto"/>
        <w:bottom w:val="none" w:sz="0" w:space="0" w:color="auto"/>
        <w:right w:val="none" w:sz="0" w:space="0" w:color="auto"/>
      </w:divBdr>
    </w:div>
    <w:div w:id="21271913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scha\Documents\Custom%20Office%20Templates\TBP_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TBP_Letterhead</Template>
  <TotalTime>9</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dc:creator>
  <cp:keywords/>
  <dc:description/>
  <cp:lastModifiedBy>Sascha Macleod</cp:lastModifiedBy>
  <cp:revision>4</cp:revision>
  <cp:lastPrinted>2017-06-15T11:30:00Z</cp:lastPrinted>
  <dcterms:created xsi:type="dcterms:W3CDTF">2023-06-25T18:54:00Z</dcterms:created>
  <dcterms:modified xsi:type="dcterms:W3CDTF">2023-06-26T12:10:00Z</dcterms:modified>
</cp:coreProperties>
</file>