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6907" w14:textId="77777777" w:rsidR="00D654C0" w:rsidRDefault="00D654C0"/>
    <w:p w14:paraId="4147D1F0" w14:textId="77777777" w:rsidR="00633A64" w:rsidRPr="00D60320" w:rsidRDefault="00633A64" w:rsidP="00633A64">
      <w:pPr>
        <w:rPr>
          <w:sz w:val="28"/>
          <w:szCs w:val="28"/>
        </w:rPr>
      </w:pPr>
    </w:p>
    <w:p w14:paraId="7B4DC212" w14:textId="77777777" w:rsidR="00633A64" w:rsidRPr="00F369F1" w:rsidRDefault="00633A64" w:rsidP="0063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0"/>
          <w:szCs w:val="20"/>
        </w:rPr>
      </w:pPr>
      <w:r w:rsidRPr="00F369F1">
        <w:rPr>
          <w:rFonts w:ascii="Calibri" w:hAnsi="Calibri"/>
          <w:b/>
          <w:sz w:val="20"/>
          <w:szCs w:val="20"/>
        </w:rPr>
        <w:t xml:space="preserve">Self-Declaration Form </w:t>
      </w:r>
    </w:p>
    <w:p w14:paraId="711B1D3B" w14:textId="77777777" w:rsidR="00633A64" w:rsidRPr="00F369F1" w:rsidRDefault="00633A64" w:rsidP="00633A64">
      <w:pPr>
        <w:jc w:val="center"/>
        <w:rPr>
          <w:rFonts w:ascii="Calibri" w:hAnsi="Calibri"/>
          <w:b/>
          <w:sz w:val="20"/>
          <w:szCs w:val="20"/>
        </w:rPr>
      </w:pPr>
      <w:r w:rsidRPr="00F369F1">
        <w:rPr>
          <w:rFonts w:ascii="Calibri" w:hAnsi="Calibri"/>
          <w:b/>
          <w:sz w:val="20"/>
          <w:szCs w:val="20"/>
        </w:rPr>
        <w:t xml:space="preserve">Private and </w:t>
      </w:r>
      <w:r>
        <w:rPr>
          <w:rFonts w:ascii="Calibri" w:hAnsi="Calibri"/>
          <w:b/>
          <w:sz w:val="20"/>
          <w:szCs w:val="20"/>
        </w:rPr>
        <w:t>C</w:t>
      </w:r>
      <w:r w:rsidRPr="00F369F1">
        <w:rPr>
          <w:rFonts w:ascii="Calibri" w:hAnsi="Calibri"/>
          <w:b/>
          <w:sz w:val="20"/>
          <w:szCs w:val="20"/>
        </w:rPr>
        <w:t>onfidential</w:t>
      </w:r>
    </w:p>
    <w:p w14:paraId="383D4177" w14:textId="77777777" w:rsidR="00633A64" w:rsidRDefault="00633A64" w:rsidP="00633A64">
      <w:pPr>
        <w:rPr>
          <w:rFonts w:ascii="Calibri" w:hAnsi="Calibri"/>
          <w:bCs/>
          <w:sz w:val="20"/>
          <w:szCs w:val="20"/>
        </w:rPr>
      </w:pPr>
    </w:p>
    <w:p w14:paraId="210554C3" w14:textId="77777777" w:rsidR="00633A64" w:rsidRPr="00F369F1" w:rsidRDefault="00633A64" w:rsidP="00633A6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Candidates are required to disclose any unspent convictions or cautions and any spent convictions for offences included in Schedule A1, </w:t>
      </w:r>
      <w:r w:rsidRPr="00A10CDE">
        <w:rPr>
          <w:rFonts w:ascii="Calibri" w:hAnsi="Calibri"/>
          <w:b/>
          <w:sz w:val="20"/>
          <w:szCs w:val="20"/>
        </w:rPr>
        <w:t>‘Offences which must always be disclosed’</w:t>
      </w:r>
      <w:r>
        <w:rPr>
          <w:rFonts w:ascii="Calibri" w:hAnsi="Calibri"/>
          <w:sz w:val="20"/>
          <w:szCs w:val="20"/>
        </w:rPr>
        <w:t xml:space="preserve"> of the Rehabilitation of Offenders Act (Exclusions and Exceptions) (Scotland) Amendment Order 2105.  Candidates are not required to disclose spent convictions for offences included in Schedule B1, </w:t>
      </w:r>
      <w:r w:rsidRPr="00A10CDE">
        <w:rPr>
          <w:rFonts w:ascii="Calibri" w:hAnsi="Calibri"/>
          <w:b/>
          <w:sz w:val="20"/>
          <w:szCs w:val="20"/>
        </w:rPr>
        <w:t>‘Offences which are to be disclosed subject to rules’</w:t>
      </w:r>
      <w:r>
        <w:rPr>
          <w:rFonts w:ascii="Calibri" w:hAnsi="Calibri"/>
          <w:sz w:val="20"/>
          <w:szCs w:val="20"/>
        </w:rPr>
        <w:t xml:space="preserve"> until such time as they are included in a higher level disclosure issued by Disclosure Scotland.</w:t>
      </w:r>
    </w:p>
    <w:p w14:paraId="64919135" w14:textId="77777777" w:rsidR="00633A64" w:rsidRPr="00F369F1" w:rsidRDefault="00633A64" w:rsidP="00633A64">
      <w:pPr>
        <w:rPr>
          <w:rFonts w:ascii="Calibri" w:hAnsi="Calibri"/>
          <w:sz w:val="20"/>
          <w:szCs w:val="20"/>
        </w:rPr>
      </w:pPr>
    </w:p>
    <w:p w14:paraId="3F7C8C53" w14:textId="77777777" w:rsidR="00633A64" w:rsidRPr="00F369F1" w:rsidRDefault="00633A64" w:rsidP="00633A64">
      <w:pPr>
        <w:rPr>
          <w:rFonts w:ascii="Calibri" w:hAnsi="Calibri"/>
          <w:b/>
          <w:bCs/>
          <w:sz w:val="20"/>
          <w:szCs w:val="20"/>
        </w:rPr>
      </w:pPr>
      <w:r w:rsidRPr="00F369F1">
        <w:rPr>
          <w:rFonts w:ascii="Calibri" w:hAnsi="Calibri"/>
          <w:b/>
          <w:bCs/>
          <w:sz w:val="20"/>
          <w:szCs w:val="20"/>
        </w:rPr>
        <w:t>Have you ever been convicted of a criminal offence?  Please circle.      YES / NO</w:t>
      </w:r>
    </w:p>
    <w:p w14:paraId="28201F79" w14:textId="77777777" w:rsidR="00633A64" w:rsidRPr="00F369F1" w:rsidRDefault="00633A64" w:rsidP="00633A64">
      <w:pPr>
        <w:rPr>
          <w:rFonts w:ascii="Calibri" w:hAnsi="Calibri"/>
          <w:bCs/>
          <w:sz w:val="20"/>
          <w:szCs w:val="20"/>
        </w:rPr>
      </w:pPr>
    </w:p>
    <w:p w14:paraId="73643E32" w14:textId="77777777" w:rsidR="00633A64" w:rsidRPr="00F369F1" w:rsidRDefault="00633A64" w:rsidP="00633A64">
      <w:pPr>
        <w:rPr>
          <w:rFonts w:ascii="Calibri" w:hAnsi="Calibri"/>
          <w:sz w:val="20"/>
          <w:szCs w:val="20"/>
        </w:rPr>
      </w:pPr>
    </w:p>
    <w:p w14:paraId="67B2EAD0" w14:textId="77777777" w:rsidR="00633A64" w:rsidRPr="00F369F1" w:rsidRDefault="00633A64" w:rsidP="00633A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" w:hAnsi="Calibri"/>
          <w:b/>
          <w:sz w:val="20"/>
          <w:szCs w:val="20"/>
        </w:rPr>
      </w:pPr>
      <w:r w:rsidRPr="00F369F1">
        <w:rPr>
          <w:rFonts w:ascii="Calibri" w:hAnsi="Calibri"/>
          <w:b/>
          <w:sz w:val="20"/>
          <w:szCs w:val="20"/>
        </w:rPr>
        <w:t xml:space="preserve">Part A: Previous convictions.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1701"/>
      </w:tblGrid>
      <w:tr w:rsidR="00633A64" w:rsidRPr="00F369F1" w14:paraId="0D567105" w14:textId="77777777" w:rsidTr="00FA1B32">
        <w:trPr>
          <w:trHeight w:val="265"/>
        </w:trPr>
        <w:tc>
          <w:tcPr>
            <w:tcW w:w="3261" w:type="dxa"/>
          </w:tcPr>
          <w:p w14:paraId="55E72812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  <w:r w:rsidRPr="00F369F1">
              <w:rPr>
                <w:rFonts w:ascii="Calibri" w:hAnsi="Calibri"/>
                <w:sz w:val="20"/>
                <w:szCs w:val="20"/>
              </w:rPr>
              <w:t>Date of Conviction</w:t>
            </w:r>
          </w:p>
        </w:tc>
        <w:tc>
          <w:tcPr>
            <w:tcW w:w="3402" w:type="dxa"/>
          </w:tcPr>
          <w:p w14:paraId="1FF913B5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  <w:r w:rsidRPr="00F369F1">
              <w:rPr>
                <w:rFonts w:ascii="Calibri" w:hAnsi="Calibri"/>
                <w:sz w:val="20"/>
                <w:szCs w:val="20"/>
              </w:rPr>
              <w:t>Nature of Offence</w:t>
            </w:r>
          </w:p>
        </w:tc>
        <w:tc>
          <w:tcPr>
            <w:tcW w:w="1701" w:type="dxa"/>
          </w:tcPr>
          <w:p w14:paraId="3175C013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  <w:r w:rsidRPr="00F369F1">
              <w:rPr>
                <w:rFonts w:ascii="Calibri" w:hAnsi="Calibri"/>
                <w:sz w:val="20"/>
                <w:szCs w:val="20"/>
              </w:rPr>
              <w:t>Sentence Received</w:t>
            </w:r>
          </w:p>
        </w:tc>
      </w:tr>
      <w:tr w:rsidR="00633A64" w:rsidRPr="00F369F1" w14:paraId="1711E614" w14:textId="77777777" w:rsidTr="00FA1B32">
        <w:trPr>
          <w:trHeight w:val="264"/>
        </w:trPr>
        <w:tc>
          <w:tcPr>
            <w:tcW w:w="3261" w:type="dxa"/>
          </w:tcPr>
          <w:p w14:paraId="483A97AB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0AD96692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5140B4A6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3A5F1454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6C9BB40D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2C575940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2E07AFE9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77F4584E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73ECA04B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57CE561B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21CA2333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2048EDFF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10DD264F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0F1370E8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77DF1D57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BBC4A" w14:textId="77777777" w:rsidR="00633A64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45758120" w14:textId="77777777" w:rsidR="00FA1B32" w:rsidRPr="00F369F1" w:rsidRDefault="00FA1B32" w:rsidP="0062386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77F77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B44BAF" w14:textId="77777777" w:rsidR="00633A64" w:rsidRPr="00F369F1" w:rsidRDefault="00633A64" w:rsidP="00633A64">
      <w:pPr>
        <w:rPr>
          <w:rFonts w:ascii="Calibri" w:hAnsi="Calibri"/>
          <w:sz w:val="20"/>
          <w:szCs w:val="20"/>
        </w:rPr>
      </w:pPr>
    </w:p>
    <w:p w14:paraId="33C837D1" w14:textId="77777777" w:rsidR="00633A64" w:rsidRPr="00F369F1" w:rsidRDefault="00633A64" w:rsidP="0063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" w:hAnsi="Calibri"/>
          <w:b/>
          <w:sz w:val="20"/>
          <w:szCs w:val="20"/>
        </w:rPr>
      </w:pPr>
      <w:r w:rsidRPr="00F369F1">
        <w:rPr>
          <w:rFonts w:ascii="Calibri" w:hAnsi="Calibri"/>
          <w:b/>
          <w:sz w:val="20"/>
          <w:szCs w:val="20"/>
        </w:rPr>
        <w:t>Part B – Disciplinary action relating to behaviour to children and young people.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</w:tblGrid>
      <w:tr w:rsidR="00633A64" w:rsidRPr="00F369F1" w14:paraId="278D9E27" w14:textId="77777777" w:rsidTr="00623860">
        <w:trPr>
          <w:trHeight w:val="2799"/>
        </w:trPr>
        <w:tc>
          <w:tcPr>
            <w:tcW w:w="10986" w:type="dxa"/>
          </w:tcPr>
          <w:p w14:paraId="23120C18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  <w:r w:rsidRPr="00F369F1">
              <w:rPr>
                <w:rFonts w:ascii="Calibri" w:hAnsi="Calibri"/>
                <w:sz w:val="20"/>
                <w:szCs w:val="20"/>
              </w:rPr>
              <w:t xml:space="preserve">Have you been disciplined because of inappropriate behaviour towards a child or young person which may have harmed them or put them at risk of harm? </w:t>
            </w:r>
            <w:r w:rsidRPr="00F369F1">
              <w:rPr>
                <w:rFonts w:ascii="Calibri" w:hAnsi="Calibri"/>
                <w:b/>
                <w:sz w:val="20"/>
                <w:szCs w:val="20"/>
              </w:rPr>
              <w:t xml:space="preserve"> YES/NO</w:t>
            </w:r>
          </w:p>
          <w:p w14:paraId="0666ACEB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2C046FB1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  <w:r w:rsidRPr="00F369F1">
              <w:rPr>
                <w:rFonts w:ascii="Calibri" w:hAnsi="Calibri"/>
                <w:sz w:val="20"/>
                <w:szCs w:val="20"/>
              </w:rPr>
              <w:t>If YES, please give details.</w:t>
            </w:r>
          </w:p>
          <w:p w14:paraId="413D953E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72935159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18A4BDC5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0310DA8E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389D1E9A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7EABC971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  <w:p w14:paraId="1F5C008B" w14:textId="77777777" w:rsidR="00633A64" w:rsidRPr="00F369F1" w:rsidRDefault="00633A64" w:rsidP="0062386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F906D8" w14:textId="77777777" w:rsidR="00633A64" w:rsidRPr="00F369F1" w:rsidRDefault="00633A64" w:rsidP="00633A64">
      <w:pPr>
        <w:rPr>
          <w:rFonts w:ascii="Calibri" w:hAnsi="Calibri"/>
          <w:sz w:val="20"/>
          <w:szCs w:val="20"/>
        </w:rPr>
      </w:pPr>
    </w:p>
    <w:p w14:paraId="364BA154" w14:textId="77777777" w:rsidR="00FA1B32" w:rsidRDefault="00FA1B32" w:rsidP="00633A64">
      <w:pPr>
        <w:rPr>
          <w:rFonts w:ascii="Calibri" w:hAnsi="Calibri"/>
          <w:b/>
          <w:sz w:val="20"/>
          <w:szCs w:val="20"/>
        </w:rPr>
      </w:pPr>
    </w:p>
    <w:p w14:paraId="3CA3278F" w14:textId="62DF8877" w:rsidR="00633A64" w:rsidRDefault="00633A64" w:rsidP="00633A64">
      <w:pPr>
        <w:rPr>
          <w:rFonts w:ascii="Calibri" w:hAnsi="Calibri"/>
          <w:sz w:val="20"/>
          <w:szCs w:val="20"/>
        </w:rPr>
      </w:pPr>
      <w:r w:rsidRPr="00F369F1">
        <w:rPr>
          <w:rFonts w:ascii="Calibri" w:hAnsi="Calibri"/>
          <w:b/>
          <w:sz w:val="20"/>
          <w:szCs w:val="20"/>
        </w:rPr>
        <w:t xml:space="preserve">Signed </w:t>
      </w:r>
      <w:r w:rsidRPr="00F369F1">
        <w:rPr>
          <w:rFonts w:ascii="Calibri" w:hAnsi="Calibri"/>
          <w:sz w:val="20"/>
          <w:szCs w:val="20"/>
        </w:rPr>
        <w:t>_________________________</w:t>
      </w:r>
      <w:r>
        <w:rPr>
          <w:rFonts w:ascii="Calibri" w:hAnsi="Calibri"/>
          <w:sz w:val="20"/>
          <w:szCs w:val="20"/>
        </w:rPr>
        <w:t>_____________________</w:t>
      </w:r>
      <w:r w:rsidR="00FA1B32">
        <w:rPr>
          <w:rFonts w:ascii="Calibri" w:hAnsi="Calibri"/>
          <w:sz w:val="20"/>
          <w:szCs w:val="20"/>
        </w:rPr>
        <w:t>_</w:t>
      </w:r>
      <w:r w:rsidR="00FA1B32" w:rsidRPr="00F369F1">
        <w:rPr>
          <w:rFonts w:ascii="Calibri" w:hAnsi="Calibri"/>
          <w:sz w:val="20"/>
          <w:szCs w:val="20"/>
        </w:rPr>
        <w:t xml:space="preserve"> Date</w:t>
      </w:r>
      <w:r w:rsidRPr="00F369F1">
        <w:rPr>
          <w:rFonts w:ascii="Calibri" w:hAnsi="Calibri"/>
          <w:sz w:val="20"/>
          <w:szCs w:val="20"/>
        </w:rPr>
        <w:t xml:space="preserve"> __</w:t>
      </w:r>
      <w:r w:rsidR="00FA1B32">
        <w:rPr>
          <w:rFonts w:ascii="Calibri" w:hAnsi="Calibri"/>
          <w:sz w:val="20"/>
          <w:szCs w:val="20"/>
        </w:rPr>
        <w:t>====</w:t>
      </w:r>
      <w:r w:rsidRPr="00F369F1">
        <w:rPr>
          <w:rFonts w:ascii="Calibri" w:hAnsi="Calibri"/>
          <w:sz w:val="20"/>
          <w:szCs w:val="20"/>
        </w:rPr>
        <w:t>_____________</w:t>
      </w:r>
      <w:r>
        <w:rPr>
          <w:rFonts w:ascii="Calibri" w:hAnsi="Calibri"/>
          <w:sz w:val="20"/>
          <w:szCs w:val="20"/>
        </w:rPr>
        <w:t>______</w:t>
      </w:r>
    </w:p>
    <w:p w14:paraId="17335326" w14:textId="705CDBF2" w:rsidR="00FA1B32" w:rsidRPr="00633A64" w:rsidRDefault="00FA1B32" w:rsidP="00633A6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</w:p>
    <w:p w14:paraId="13220A09" w14:textId="77777777" w:rsidR="00BC5CE4" w:rsidRDefault="00BC5CE4"/>
    <w:sectPr w:rsidR="00BC5CE4" w:rsidSect="006F4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88" w:right="2155" w:bottom="1588" w:left="1440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E8D8" w14:textId="77777777" w:rsidR="005555E4" w:rsidRDefault="005555E4" w:rsidP="00D654C0">
      <w:r>
        <w:separator/>
      </w:r>
    </w:p>
  </w:endnote>
  <w:endnote w:type="continuationSeparator" w:id="0">
    <w:p w14:paraId="0988D489" w14:textId="77777777" w:rsidR="005555E4" w:rsidRDefault="005555E4" w:rsidP="00D6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CCA5" w14:textId="77777777" w:rsidR="00A24B26" w:rsidRDefault="00A2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EC55" w14:textId="77777777" w:rsidR="005B0BA6" w:rsidRPr="005B0BA6" w:rsidRDefault="005B0BA6" w:rsidP="005B0BA6">
    <w:pPr>
      <w:pStyle w:val="Footer"/>
      <w:jc w:val="center"/>
      <w:rPr>
        <w:sz w:val="20"/>
        <w:szCs w:val="20"/>
      </w:rPr>
    </w:pPr>
  </w:p>
  <w:p w14:paraId="34533D97" w14:textId="77777777" w:rsidR="00BC5CE4" w:rsidRPr="008F7640" w:rsidRDefault="005B0BA6" w:rsidP="005B0BA6">
    <w:pPr>
      <w:pStyle w:val="Footer"/>
      <w:jc w:val="center"/>
      <w:rPr>
        <w:sz w:val="18"/>
        <w:szCs w:val="18"/>
      </w:rPr>
    </w:pPr>
    <w:r w:rsidRPr="008F7640">
      <w:rPr>
        <w:sz w:val="18"/>
        <w:szCs w:val="18"/>
      </w:rPr>
      <w:t>The BIG Project is a registered Scottish Char</w:t>
    </w:r>
    <w:r w:rsidR="008F7640">
      <w:rPr>
        <w:sz w:val="18"/>
        <w:szCs w:val="18"/>
      </w:rPr>
      <w:t xml:space="preserve">ity No </w:t>
    </w:r>
    <w:r w:rsidRPr="008F7640">
      <w:rPr>
        <w:sz w:val="18"/>
        <w:szCs w:val="18"/>
      </w:rPr>
      <w:t>SC035600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80BC" w14:textId="77777777" w:rsidR="00A24B26" w:rsidRDefault="00A24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E857" w14:textId="77777777" w:rsidR="005555E4" w:rsidRDefault="005555E4" w:rsidP="00D654C0">
      <w:r>
        <w:separator/>
      </w:r>
    </w:p>
  </w:footnote>
  <w:footnote w:type="continuationSeparator" w:id="0">
    <w:p w14:paraId="1EF3D7EF" w14:textId="77777777" w:rsidR="005555E4" w:rsidRDefault="005555E4" w:rsidP="00D6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2F9" w14:textId="77777777" w:rsidR="00A24B26" w:rsidRDefault="00A24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66CF" w14:textId="77777777" w:rsidR="005B0BA6" w:rsidRPr="008F7640" w:rsidRDefault="002F17CC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>
      <w:rPr>
        <w:rFonts w:ascii="Lato" w:eastAsia="Times New Roman" w:hAnsi="Lato" w:cs="Times New Roman"/>
        <w:noProof/>
        <w:color w:val="FFFFFF"/>
        <w:lang w:eastAsia="en-GB"/>
      </w:rPr>
      <w:drawing>
        <wp:anchor distT="0" distB="0" distL="114300" distR="114300" simplePos="0" relativeHeight="251658240" behindDoc="0" locked="0" layoutInCell="1" allowOverlap="1" wp14:anchorId="06A9198F" wp14:editId="20462A11">
          <wp:simplePos x="0" y="0"/>
          <wp:positionH relativeFrom="margin">
            <wp:align>left</wp:align>
          </wp:positionH>
          <wp:positionV relativeFrom="paragraph">
            <wp:posOffset>88265</wp:posOffset>
          </wp:positionV>
          <wp:extent cx="1177450" cy="698283"/>
          <wp:effectExtent l="0" t="0" r="3810" b="6985"/>
          <wp:wrapNone/>
          <wp:docPr id="1608485945" name="Picture 1608485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450" cy="698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BA6" w:rsidRPr="00BC5CE4">
      <w:rPr>
        <w:color w:val="7F7F7F" w:themeColor="text1" w:themeTint="80"/>
      </w:rPr>
      <w:tab/>
    </w:r>
    <w:r w:rsidR="005B0BA6" w:rsidRPr="008F7640">
      <w:rPr>
        <w:color w:val="7F7F7F" w:themeColor="text1" w:themeTint="80"/>
        <w:sz w:val="18"/>
        <w:szCs w:val="18"/>
      </w:rPr>
      <w:t>The BIG Project</w:t>
    </w:r>
  </w:p>
  <w:p w14:paraId="7B2CBF07" w14:textId="77777777" w:rsidR="005B0BA6" w:rsidRPr="008F7640" w:rsidRDefault="005B0BA6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ab/>
      <w:t>Broomhouse Primary School</w:t>
    </w:r>
  </w:p>
  <w:p w14:paraId="7EA979B5" w14:textId="77777777" w:rsidR="005B0BA6" w:rsidRPr="008F7640" w:rsidRDefault="005B0BA6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ab/>
      <w:t>39 Saughton Road</w:t>
    </w:r>
  </w:p>
  <w:p w14:paraId="46AF12DC" w14:textId="77777777" w:rsidR="005B0BA6" w:rsidRPr="008F7640" w:rsidRDefault="005B0BA6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>Edinburgh</w:t>
    </w:r>
  </w:p>
  <w:p w14:paraId="4573505F" w14:textId="77777777" w:rsidR="005B0BA6" w:rsidRPr="008F7640" w:rsidRDefault="005B0BA6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>EH11 3RQ</w:t>
    </w:r>
  </w:p>
  <w:p w14:paraId="73DF2D2B" w14:textId="77777777" w:rsidR="005B0BA6" w:rsidRPr="008F7640" w:rsidRDefault="005B0BA6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>0131 622 7784</w:t>
    </w:r>
  </w:p>
  <w:p w14:paraId="53D4B099" w14:textId="77777777" w:rsidR="002F17CC" w:rsidRPr="008F7640" w:rsidRDefault="002F17CC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>Email: info@thebigproject.org.uk</w:t>
    </w:r>
  </w:p>
  <w:p w14:paraId="2187BFAA" w14:textId="77777777" w:rsidR="005B0BA6" w:rsidRPr="008F7640" w:rsidRDefault="002F17CC" w:rsidP="005B0BA6">
    <w:pPr>
      <w:pStyle w:val="Footer"/>
      <w:ind w:left="720"/>
      <w:jc w:val="right"/>
      <w:rPr>
        <w:color w:val="7F7F7F" w:themeColor="text1" w:themeTint="80"/>
        <w:sz w:val="18"/>
        <w:szCs w:val="18"/>
      </w:rPr>
    </w:pPr>
    <w:r w:rsidRPr="008F7640">
      <w:rPr>
        <w:color w:val="7F7F7F" w:themeColor="text1" w:themeTint="80"/>
        <w:sz w:val="18"/>
        <w:szCs w:val="18"/>
      </w:rPr>
      <w:t>Website: www.thebigproject.org.uk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B22D" w14:textId="77777777" w:rsidR="00A24B26" w:rsidRDefault="00A24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995"/>
    <w:multiLevelType w:val="multilevel"/>
    <w:tmpl w:val="E72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15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A6"/>
    <w:rsid w:val="0004529A"/>
    <w:rsid w:val="00082FDD"/>
    <w:rsid w:val="00160F32"/>
    <w:rsid w:val="001A33FE"/>
    <w:rsid w:val="001D0A31"/>
    <w:rsid w:val="001D5746"/>
    <w:rsid w:val="002C6514"/>
    <w:rsid w:val="002C660F"/>
    <w:rsid w:val="002F17CC"/>
    <w:rsid w:val="002F7A96"/>
    <w:rsid w:val="003E5529"/>
    <w:rsid w:val="00436111"/>
    <w:rsid w:val="00480D57"/>
    <w:rsid w:val="00523FE5"/>
    <w:rsid w:val="005555E4"/>
    <w:rsid w:val="005A77E6"/>
    <w:rsid w:val="005B0BA6"/>
    <w:rsid w:val="00614D16"/>
    <w:rsid w:val="00633A64"/>
    <w:rsid w:val="006F4DD3"/>
    <w:rsid w:val="0072451D"/>
    <w:rsid w:val="008E7DC7"/>
    <w:rsid w:val="008F7640"/>
    <w:rsid w:val="00936C67"/>
    <w:rsid w:val="00A24B26"/>
    <w:rsid w:val="00BC5CE4"/>
    <w:rsid w:val="00BF1566"/>
    <w:rsid w:val="00CE7BC9"/>
    <w:rsid w:val="00D654C0"/>
    <w:rsid w:val="00DC669E"/>
    <w:rsid w:val="00E543CF"/>
    <w:rsid w:val="00F10160"/>
    <w:rsid w:val="00F94D72"/>
    <w:rsid w:val="00FA1B32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69DD2"/>
  <w15:chartTrackingRefBased/>
  <w15:docId w15:val="{B32312A2-707F-45EC-9E5A-079F5EA2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A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4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654C0"/>
  </w:style>
  <w:style w:type="paragraph" w:styleId="Footer">
    <w:name w:val="footer"/>
    <w:basedOn w:val="Normal"/>
    <w:link w:val="FooterChar"/>
    <w:uiPriority w:val="99"/>
    <w:unhideWhenUsed/>
    <w:rsid w:val="00D654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654C0"/>
  </w:style>
  <w:style w:type="character" w:styleId="Hyperlink">
    <w:name w:val="Hyperlink"/>
    <w:basedOn w:val="DefaultParagraphFont"/>
    <w:uiPriority w:val="99"/>
    <w:unhideWhenUsed/>
    <w:rsid w:val="00D65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a\Documents\Custom%20Office%20Templates\TBP_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TBP_Letterhead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</dc:creator>
  <cp:keywords/>
  <dc:description/>
  <cp:lastModifiedBy>Sascha Macleod</cp:lastModifiedBy>
  <cp:revision>4</cp:revision>
  <cp:lastPrinted>2017-06-15T11:30:00Z</cp:lastPrinted>
  <dcterms:created xsi:type="dcterms:W3CDTF">2023-06-23T12:59:00Z</dcterms:created>
  <dcterms:modified xsi:type="dcterms:W3CDTF">2023-06-25T18:49:00Z</dcterms:modified>
</cp:coreProperties>
</file>