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DFF7" w14:textId="39F31F23" w:rsidR="00D7491E" w:rsidRPr="00D7491E" w:rsidRDefault="00D7491E" w:rsidP="00F54193">
      <w:pPr>
        <w:spacing w:after="160" w:line="259" w:lineRule="auto"/>
        <w:jc w:val="center"/>
        <w:rPr>
          <w:rFonts w:ascii="Calibri" w:eastAsia="Calibri" w:hAnsi="Calibri"/>
          <w:sz w:val="22"/>
          <w:szCs w:val="22"/>
        </w:rPr>
      </w:pPr>
      <w:r w:rsidRPr="00D7491E">
        <w:rPr>
          <w:rFonts w:ascii="Calibri" w:eastAsia="Calibri" w:hAnsi="Calibri"/>
          <w:b/>
          <w:bCs/>
          <w:sz w:val="22"/>
          <w:szCs w:val="22"/>
        </w:rPr>
        <w:t>JOB DESCRIPTION</w:t>
      </w:r>
      <w:r w:rsidRPr="00D7491E">
        <w:rPr>
          <w:rFonts w:ascii="Calibri" w:eastAsia="Calibri" w:hAnsi="Calibri"/>
          <w:sz w:val="22"/>
          <w:szCs w:val="22"/>
        </w:rPr>
        <w:t xml:space="preserve"> -</w:t>
      </w:r>
    </w:p>
    <w:tbl>
      <w:tblPr>
        <w:tblStyle w:val="TableGrid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748"/>
      </w:tblGrid>
      <w:tr w:rsidR="00D2453A" w:rsidRPr="00D7491E" w14:paraId="44DB68ED" w14:textId="31134375" w:rsidTr="00D2453A">
        <w:trPr>
          <w:trHeight w:val="389"/>
        </w:trPr>
        <w:tc>
          <w:tcPr>
            <w:tcW w:w="2122" w:type="dxa"/>
          </w:tcPr>
          <w:p w14:paraId="643448D8" w14:textId="03EC6BFE" w:rsidR="00D2453A" w:rsidRPr="00D7491E" w:rsidRDefault="00D2453A" w:rsidP="00B7352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2453A">
              <w:rPr>
                <w:rFonts w:ascii="Calibri" w:eastAsia="Calibri" w:hAnsi="Calibri"/>
                <w:b/>
                <w:bCs/>
                <w:sz w:val="22"/>
                <w:szCs w:val="22"/>
              </w:rPr>
              <w:t>Job Title</w:t>
            </w:r>
            <w:r w:rsidRPr="00D7491E">
              <w:rPr>
                <w:rFonts w:ascii="Calibri" w:eastAsia="Calibri" w:hAnsi="Calibri"/>
                <w:b/>
                <w:bCs/>
                <w:sz w:val="22"/>
                <w:szCs w:val="22"/>
              </w:rPr>
              <w:t>:</w:t>
            </w:r>
            <w:r w:rsidRPr="00D2453A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748" w:type="dxa"/>
          </w:tcPr>
          <w:p w14:paraId="4B0FBBBE" w14:textId="65FFE59F" w:rsidR="00D2453A" w:rsidRPr="00D2453A" w:rsidRDefault="00D2453A" w:rsidP="00B73524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Community Development </w:t>
            </w:r>
            <w:r w:rsidR="00A56AEF">
              <w:rPr>
                <w:rFonts w:ascii="Calibri" w:eastAsia="Calibri" w:hAnsi="Calibri"/>
                <w:sz w:val="22"/>
                <w:szCs w:val="22"/>
              </w:rPr>
              <w:t xml:space="preserve">Worker </w:t>
            </w:r>
          </w:p>
        </w:tc>
      </w:tr>
      <w:tr w:rsidR="00D2453A" w:rsidRPr="00D7491E" w14:paraId="4BC00F54" w14:textId="35A23281" w:rsidTr="00D2453A">
        <w:trPr>
          <w:trHeight w:val="353"/>
        </w:trPr>
        <w:tc>
          <w:tcPr>
            <w:tcW w:w="2122" w:type="dxa"/>
          </w:tcPr>
          <w:p w14:paraId="30551980" w14:textId="43180BC1" w:rsidR="00D2453A" w:rsidRPr="00D7491E" w:rsidRDefault="00D2453A" w:rsidP="00B7352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b/>
                <w:bCs/>
                <w:sz w:val="22"/>
                <w:szCs w:val="22"/>
              </w:rPr>
              <w:t>Hours:</w:t>
            </w: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D2453A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748" w:type="dxa"/>
          </w:tcPr>
          <w:p w14:paraId="2A784778" w14:textId="47FFC2BB" w:rsidR="00D2453A" w:rsidRPr="00D7491E" w:rsidRDefault="00D2453A" w:rsidP="00B73524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>35 hours per week (</w:t>
            </w:r>
            <w:r w:rsidR="003B3199">
              <w:rPr>
                <w:rFonts w:ascii="Calibri" w:eastAsia="Calibri" w:hAnsi="Calibri"/>
                <w:sz w:val="22"/>
                <w:szCs w:val="22"/>
              </w:rPr>
              <w:t>Some e</w:t>
            </w:r>
            <w:r w:rsidRPr="00D7491E">
              <w:rPr>
                <w:rFonts w:ascii="Calibri" w:eastAsia="Calibri" w:hAnsi="Calibri"/>
                <w:sz w:val="22"/>
                <w:szCs w:val="22"/>
              </w:rPr>
              <w:t>vening and weekends required on a rotational basis)</w:t>
            </w:r>
          </w:p>
        </w:tc>
      </w:tr>
      <w:tr w:rsidR="00766B3B" w:rsidRPr="00D7491E" w14:paraId="1E621459" w14:textId="77777777" w:rsidTr="00D2453A">
        <w:trPr>
          <w:trHeight w:val="331"/>
        </w:trPr>
        <w:tc>
          <w:tcPr>
            <w:tcW w:w="2122" w:type="dxa"/>
          </w:tcPr>
          <w:p w14:paraId="5D92D1C7" w14:textId="7A77FC16" w:rsidR="00766B3B" w:rsidRPr="00D7491E" w:rsidRDefault="00766B3B" w:rsidP="00B73524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Salary:</w:t>
            </w:r>
          </w:p>
        </w:tc>
        <w:tc>
          <w:tcPr>
            <w:tcW w:w="7748" w:type="dxa"/>
          </w:tcPr>
          <w:p w14:paraId="6486B1DB" w14:textId="0E4DEAD3" w:rsidR="00766B3B" w:rsidRPr="00D7491E" w:rsidRDefault="00766B3B" w:rsidP="00B7352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£</w:t>
            </w:r>
            <w:r w:rsidR="00FA15A1">
              <w:rPr>
                <w:rFonts w:ascii="Calibri" w:eastAsia="Calibri" w:hAnsi="Calibri"/>
                <w:sz w:val="22"/>
                <w:szCs w:val="22"/>
              </w:rPr>
              <w:t>21</w:t>
            </w:r>
            <w:r>
              <w:rPr>
                <w:rFonts w:ascii="Calibri" w:eastAsia="Calibri" w:hAnsi="Calibri"/>
                <w:sz w:val="22"/>
                <w:szCs w:val="22"/>
              </w:rPr>
              <w:t>,</w:t>
            </w:r>
            <w:r w:rsidR="0048676F">
              <w:rPr>
                <w:rFonts w:ascii="Calibri" w:eastAsia="Calibri" w:hAnsi="Calibri"/>
                <w:sz w:val="22"/>
                <w:szCs w:val="22"/>
              </w:rPr>
              <w:t>5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00 per annum </w:t>
            </w:r>
          </w:p>
        </w:tc>
      </w:tr>
      <w:tr w:rsidR="00D2453A" w:rsidRPr="00D7491E" w14:paraId="2ECE77A1" w14:textId="635AA0CE" w:rsidTr="00D2453A">
        <w:trPr>
          <w:trHeight w:val="331"/>
        </w:trPr>
        <w:tc>
          <w:tcPr>
            <w:tcW w:w="2122" w:type="dxa"/>
          </w:tcPr>
          <w:p w14:paraId="2218DC77" w14:textId="5BD01B5F" w:rsidR="00D2453A" w:rsidRPr="00D7491E" w:rsidRDefault="00D2453A" w:rsidP="00B7352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b/>
                <w:bCs/>
                <w:sz w:val="22"/>
                <w:szCs w:val="22"/>
              </w:rPr>
              <w:t>Probationary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Period</w:t>
            </w:r>
            <w:r w:rsidRPr="00D2453A">
              <w:rPr>
                <w:rFonts w:ascii="Calibri" w:eastAsia="Calibri" w:hAnsi="Calibri"/>
                <w:b/>
                <w:bCs/>
                <w:sz w:val="22"/>
                <w:szCs w:val="22"/>
              </w:rPr>
              <w:t>:</w:t>
            </w:r>
            <w:r w:rsidRPr="00D2453A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748" w:type="dxa"/>
          </w:tcPr>
          <w:p w14:paraId="26D7F35A" w14:textId="53264FCE" w:rsidR="00D2453A" w:rsidRPr="00D7491E" w:rsidRDefault="00D2453A" w:rsidP="00B73524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>Period: 3 months</w:t>
            </w:r>
          </w:p>
        </w:tc>
      </w:tr>
      <w:tr w:rsidR="00D2453A" w:rsidRPr="00D7491E" w14:paraId="6ADCF1B8" w14:textId="459F887B" w:rsidTr="00D2453A">
        <w:trPr>
          <w:trHeight w:val="296"/>
        </w:trPr>
        <w:tc>
          <w:tcPr>
            <w:tcW w:w="2122" w:type="dxa"/>
          </w:tcPr>
          <w:p w14:paraId="41D03062" w14:textId="3DB60EAC" w:rsidR="00D2453A" w:rsidRPr="00D7491E" w:rsidRDefault="00D2453A" w:rsidP="00B7352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b/>
                <w:bCs/>
                <w:sz w:val="22"/>
                <w:szCs w:val="22"/>
              </w:rPr>
              <w:t>Reports to:</w:t>
            </w: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D2453A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748" w:type="dxa"/>
          </w:tcPr>
          <w:p w14:paraId="1443A6C9" w14:textId="0C5DBF3E" w:rsidR="00D2453A" w:rsidRPr="00D7491E" w:rsidRDefault="00D2453A" w:rsidP="00B73524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>Centre Manager</w:t>
            </w:r>
          </w:p>
        </w:tc>
      </w:tr>
    </w:tbl>
    <w:p w14:paraId="1FDB4000" w14:textId="77777777" w:rsidR="00D7491E" w:rsidRPr="00D7491E" w:rsidRDefault="00D7491E" w:rsidP="00D7491E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  <w:r w:rsidRPr="00D7491E">
        <w:rPr>
          <w:rFonts w:ascii="Calibri" w:eastAsia="Calibri" w:hAnsi="Calibri"/>
          <w:b/>
          <w:bCs/>
          <w:sz w:val="22"/>
          <w:szCs w:val="22"/>
        </w:rPr>
        <w:t>Job Purpose:</w:t>
      </w:r>
    </w:p>
    <w:p w14:paraId="5A0B3AD0" w14:textId="637C0FF2" w:rsidR="00A644BB" w:rsidRDefault="00A644BB" w:rsidP="00F54FE5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Are you looking for a job where you can make a </w:t>
      </w:r>
      <w:r w:rsidR="00E33327">
        <w:rPr>
          <w:rFonts w:ascii="Calibri" w:eastAsia="Calibri" w:hAnsi="Calibri"/>
          <w:sz w:val="22"/>
          <w:szCs w:val="22"/>
        </w:rPr>
        <w:t xml:space="preserve">real </w:t>
      </w:r>
      <w:r>
        <w:rPr>
          <w:rFonts w:ascii="Calibri" w:eastAsia="Calibri" w:hAnsi="Calibri"/>
          <w:sz w:val="22"/>
          <w:szCs w:val="22"/>
        </w:rPr>
        <w:t xml:space="preserve">difference?  </w:t>
      </w:r>
      <w:r w:rsidR="0048676F">
        <w:rPr>
          <w:rFonts w:ascii="Calibri" w:eastAsia="Calibri" w:hAnsi="Calibri"/>
          <w:sz w:val="22"/>
          <w:szCs w:val="22"/>
        </w:rPr>
        <w:t>Are you a team player who is loo</w:t>
      </w:r>
      <w:r w:rsidR="00A84B08">
        <w:rPr>
          <w:rFonts w:ascii="Calibri" w:eastAsia="Calibri" w:hAnsi="Calibri"/>
          <w:sz w:val="22"/>
          <w:szCs w:val="22"/>
        </w:rPr>
        <w:t>k</w:t>
      </w:r>
      <w:r w:rsidR="0048676F">
        <w:rPr>
          <w:rFonts w:ascii="Calibri" w:eastAsia="Calibri" w:hAnsi="Calibri"/>
          <w:sz w:val="22"/>
          <w:szCs w:val="22"/>
        </w:rPr>
        <w:t xml:space="preserve">ing for something different?  </w:t>
      </w:r>
      <w:r>
        <w:rPr>
          <w:rFonts w:ascii="Calibri" w:eastAsia="Calibri" w:hAnsi="Calibri"/>
          <w:sz w:val="22"/>
          <w:szCs w:val="22"/>
        </w:rPr>
        <w:t xml:space="preserve">Are you passionate about your community?  If you have answered yes to these </w:t>
      </w:r>
      <w:proofErr w:type="gramStart"/>
      <w:r>
        <w:rPr>
          <w:rFonts w:ascii="Calibri" w:eastAsia="Calibri" w:hAnsi="Calibri"/>
          <w:sz w:val="22"/>
          <w:szCs w:val="22"/>
        </w:rPr>
        <w:t>questions</w:t>
      </w:r>
      <w:proofErr w:type="gramEnd"/>
      <w:r>
        <w:rPr>
          <w:rFonts w:ascii="Calibri" w:eastAsia="Calibri" w:hAnsi="Calibri"/>
          <w:sz w:val="22"/>
          <w:szCs w:val="22"/>
        </w:rPr>
        <w:t xml:space="preserve"> then this could be the ideal job for you.  </w:t>
      </w:r>
    </w:p>
    <w:p w14:paraId="63252D31" w14:textId="532E679E" w:rsidR="001719A7" w:rsidRDefault="00FA1F1E" w:rsidP="00F54FE5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FA1F1E">
        <w:rPr>
          <w:rFonts w:ascii="Calibri" w:eastAsia="Calibri" w:hAnsi="Calibri"/>
          <w:sz w:val="22"/>
          <w:szCs w:val="22"/>
        </w:rPr>
        <w:t>At</w:t>
      </w:r>
      <w:r w:rsidR="001719A7">
        <w:rPr>
          <w:rFonts w:ascii="Calibri" w:eastAsia="Calibri" w:hAnsi="Calibri"/>
          <w:sz w:val="22"/>
          <w:szCs w:val="22"/>
        </w:rPr>
        <w:t xml:space="preserve"> Rosewell Development Trust</w:t>
      </w:r>
      <w:r w:rsidRPr="00FA1F1E">
        <w:rPr>
          <w:rFonts w:ascii="Calibri" w:eastAsia="Calibri" w:hAnsi="Calibri"/>
          <w:sz w:val="22"/>
          <w:szCs w:val="22"/>
        </w:rPr>
        <w:t xml:space="preserve"> we are committed to creating a work environment that values diversity, fosters innovation, and rewards excellence. </w:t>
      </w:r>
      <w:r w:rsidR="001719A7">
        <w:rPr>
          <w:rFonts w:ascii="Calibri" w:eastAsia="Calibri" w:hAnsi="Calibri"/>
          <w:sz w:val="22"/>
          <w:szCs w:val="22"/>
        </w:rPr>
        <w:t xml:space="preserve"> We have an exciting opportunity for</w:t>
      </w:r>
      <w:r w:rsidR="001719A7" w:rsidRPr="005A00F6">
        <w:rPr>
          <w:rFonts w:ascii="Calibri" w:eastAsia="Calibri" w:hAnsi="Calibri"/>
          <w:sz w:val="22"/>
          <w:szCs w:val="22"/>
        </w:rPr>
        <w:t xml:space="preserve"> a motivated and dedicated</w:t>
      </w:r>
      <w:r w:rsidR="001719A7">
        <w:rPr>
          <w:rFonts w:ascii="Calibri" w:eastAsia="Calibri" w:hAnsi="Calibri"/>
          <w:sz w:val="22"/>
          <w:szCs w:val="22"/>
        </w:rPr>
        <w:t xml:space="preserve"> individual to fulfil our</w:t>
      </w:r>
      <w:r w:rsidR="001719A7" w:rsidRPr="005A00F6">
        <w:rPr>
          <w:rFonts w:ascii="Calibri" w:eastAsia="Calibri" w:hAnsi="Calibri"/>
          <w:sz w:val="22"/>
          <w:szCs w:val="22"/>
        </w:rPr>
        <w:t xml:space="preserve"> </w:t>
      </w:r>
      <w:r w:rsidR="001719A7" w:rsidRPr="00D7491E">
        <w:rPr>
          <w:rFonts w:ascii="Calibri" w:eastAsia="Calibri" w:hAnsi="Calibri"/>
          <w:sz w:val="22"/>
          <w:szCs w:val="22"/>
        </w:rPr>
        <w:t xml:space="preserve">Community Development </w:t>
      </w:r>
      <w:r w:rsidR="001719A7">
        <w:rPr>
          <w:rFonts w:ascii="Calibri" w:eastAsia="Calibri" w:hAnsi="Calibri"/>
          <w:sz w:val="22"/>
          <w:szCs w:val="22"/>
        </w:rPr>
        <w:t xml:space="preserve">Worker role.  </w:t>
      </w:r>
      <w:r w:rsidRPr="00FA1F1E">
        <w:rPr>
          <w:rFonts w:ascii="Calibri" w:eastAsia="Calibri" w:hAnsi="Calibri"/>
          <w:sz w:val="22"/>
          <w:szCs w:val="22"/>
        </w:rPr>
        <w:t xml:space="preserve">As a Community Development Worker, you will have the opportunity to make a genuine difference in the lives of individuals and the </w:t>
      </w:r>
      <w:proofErr w:type="gramStart"/>
      <w:r w:rsidRPr="00FA1F1E">
        <w:rPr>
          <w:rFonts w:ascii="Calibri" w:eastAsia="Calibri" w:hAnsi="Calibri"/>
          <w:sz w:val="22"/>
          <w:szCs w:val="22"/>
        </w:rPr>
        <w:t>community as a whole</w:t>
      </w:r>
      <w:proofErr w:type="gramEnd"/>
      <w:r w:rsidRPr="00FA1F1E">
        <w:rPr>
          <w:rFonts w:ascii="Calibri" w:eastAsia="Calibri" w:hAnsi="Calibri"/>
          <w:sz w:val="22"/>
          <w:szCs w:val="22"/>
        </w:rPr>
        <w:t xml:space="preserve">. </w:t>
      </w:r>
      <w:r w:rsidR="001719A7">
        <w:rPr>
          <w:rFonts w:ascii="Calibri" w:eastAsia="Calibri" w:hAnsi="Calibri"/>
          <w:sz w:val="22"/>
          <w:szCs w:val="22"/>
        </w:rPr>
        <w:t xml:space="preserve"> </w:t>
      </w:r>
      <w:r w:rsidRPr="00FA1F1E">
        <w:rPr>
          <w:rFonts w:ascii="Calibri" w:eastAsia="Calibri" w:hAnsi="Calibri"/>
          <w:sz w:val="22"/>
          <w:szCs w:val="22"/>
        </w:rPr>
        <w:t xml:space="preserve">You will be supported by a </w:t>
      </w:r>
      <w:r w:rsidR="001719A7">
        <w:rPr>
          <w:rFonts w:ascii="Calibri" w:eastAsia="Calibri" w:hAnsi="Calibri"/>
          <w:sz w:val="22"/>
          <w:szCs w:val="22"/>
        </w:rPr>
        <w:t xml:space="preserve">small team of supportive </w:t>
      </w:r>
      <w:proofErr w:type="spellStart"/>
      <w:proofErr w:type="gramStart"/>
      <w:r w:rsidR="001719A7">
        <w:rPr>
          <w:rFonts w:ascii="Calibri" w:eastAsia="Calibri" w:hAnsi="Calibri"/>
          <w:sz w:val="22"/>
          <w:szCs w:val="22"/>
        </w:rPr>
        <w:t>collageues</w:t>
      </w:r>
      <w:proofErr w:type="spellEnd"/>
      <w:proofErr w:type="gramEnd"/>
      <w:r w:rsidR="001719A7">
        <w:rPr>
          <w:rFonts w:ascii="Calibri" w:eastAsia="Calibri" w:hAnsi="Calibri"/>
          <w:sz w:val="22"/>
          <w:szCs w:val="22"/>
        </w:rPr>
        <w:t xml:space="preserve"> and volunteers</w:t>
      </w:r>
      <w:r w:rsidR="001719A7" w:rsidRPr="00FA1F1E">
        <w:rPr>
          <w:rFonts w:ascii="Calibri" w:eastAsia="Calibri" w:hAnsi="Calibri"/>
          <w:sz w:val="22"/>
          <w:szCs w:val="22"/>
        </w:rPr>
        <w:t xml:space="preserve"> </w:t>
      </w:r>
      <w:r w:rsidRPr="00FA1F1E">
        <w:rPr>
          <w:rFonts w:ascii="Calibri" w:eastAsia="Calibri" w:hAnsi="Calibri"/>
          <w:sz w:val="22"/>
          <w:szCs w:val="22"/>
        </w:rPr>
        <w:t>dedicated to the same vision and you will have the freedom to explore new ideas and approaches.</w:t>
      </w:r>
    </w:p>
    <w:p w14:paraId="393301DD" w14:textId="297C8FDB" w:rsidR="00D7491E" w:rsidRPr="00D7491E" w:rsidRDefault="0048676F" w:rsidP="00D7491E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With</w:t>
      </w:r>
      <w:r w:rsidR="00D7491E" w:rsidRPr="00D7491E">
        <w:rPr>
          <w:rFonts w:ascii="Calibri" w:eastAsia="Calibri" w:hAnsi="Calibri"/>
          <w:sz w:val="22"/>
          <w:szCs w:val="22"/>
        </w:rPr>
        <w:t xml:space="preserve"> a focus on </w:t>
      </w:r>
      <w:r w:rsidR="00BE01FD">
        <w:rPr>
          <w:rFonts w:ascii="Calibri" w:eastAsia="Calibri" w:hAnsi="Calibri"/>
          <w:sz w:val="22"/>
          <w:szCs w:val="22"/>
        </w:rPr>
        <w:t xml:space="preserve">expanding on our </w:t>
      </w:r>
      <w:r w:rsidR="00D7491E" w:rsidRPr="00D7491E">
        <w:rPr>
          <w:rFonts w:ascii="Calibri" w:eastAsia="Calibri" w:hAnsi="Calibri"/>
          <w:sz w:val="22"/>
          <w:szCs w:val="22"/>
        </w:rPr>
        <w:t xml:space="preserve">vibrant activities and groups that enrich the </w:t>
      </w:r>
      <w:proofErr w:type="gramStart"/>
      <w:r w:rsidR="00D7491E" w:rsidRPr="00D7491E">
        <w:rPr>
          <w:rFonts w:ascii="Calibri" w:eastAsia="Calibri" w:hAnsi="Calibri"/>
          <w:sz w:val="22"/>
          <w:szCs w:val="22"/>
        </w:rPr>
        <w:t>community</w:t>
      </w:r>
      <w:r>
        <w:rPr>
          <w:rFonts w:ascii="Calibri" w:eastAsia="Calibri" w:hAnsi="Calibri"/>
          <w:sz w:val="22"/>
          <w:szCs w:val="22"/>
        </w:rPr>
        <w:t xml:space="preserve">, </w:t>
      </w:r>
      <w:r w:rsidR="00D7491E" w:rsidRPr="00D7491E">
        <w:rPr>
          <w:rFonts w:ascii="Calibri" w:eastAsia="Calibri" w:hAnsi="Calibri"/>
          <w:sz w:val="22"/>
          <w:szCs w:val="22"/>
        </w:rPr>
        <w:t xml:space="preserve">  </w:t>
      </w:r>
      <w:proofErr w:type="gramEnd"/>
      <w:r>
        <w:rPr>
          <w:rFonts w:ascii="Calibri" w:eastAsia="Calibri" w:hAnsi="Calibri"/>
          <w:sz w:val="22"/>
          <w:szCs w:val="22"/>
        </w:rPr>
        <w:t xml:space="preserve">the </w:t>
      </w:r>
      <w:r w:rsidR="00D7491E" w:rsidRPr="00D7491E">
        <w:rPr>
          <w:rFonts w:ascii="Calibri" w:eastAsia="Calibri" w:hAnsi="Calibri"/>
          <w:sz w:val="22"/>
          <w:szCs w:val="22"/>
        </w:rPr>
        <w:t xml:space="preserve">Community Development </w:t>
      </w:r>
      <w:r w:rsidR="00FA15A1">
        <w:rPr>
          <w:rFonts w:ascii="Calibri" w:eastAsia="Calibri" w:hAnsi="Calibri"/>
          <w:sz w:val="22"/>
          <w:szCs w:val="22"/>
        </w:rPr>
        <w:t xml:space="preserve">Worker </w:t>
      </w:r>
      <w:r w:rsidR="00D7491E" w:rsidRPr="00D7491E">
        <w:rPr>
          <w:rFonts w:ascii="Calibri" w:eastAsia="Calibri" w:hAnsi="Calibri"/>
          <w:sz w:val="22"/>
          <w:szCs w:val="22"/>
        </w:rPr>
        <w:t xml:space="preserve">will provide ongoing support to </w:t>
      </w:r>
      <w:r w:rsidR="00BE01FD">
        <w:rPr>
          <w:rFonts w:ascii="Calibri" w:eastAsia="Calibri" w:hAnsi="Calibri"/>
          <w:sz w:val="22"/>
          <w:szCs w:val="22"/>
        </w:rPr>
        <w:t xml:space="preserve">our established </w:t>
      </w:r>
      <w:r w:rsidR="00D7491E" w:rsidRPr="00D7491E">
        <w:rPr>
          <w:rFonts w:ascii="Calibri" w:eastAsia="Calibri" w:hAnsi="Calibri"/>
          <w:sz w:val="22"/>
          <w:szCs w:val="22"/>
        </w:rPr>
        <w:t>volunteers involved in these program</w:t>
      </w:r>
      <w:r w:rsidR="00E063EF">
        <w:rPr>
          <w:rFonts w:ascii="Calibri" w:eastAsia="Calibri" w:hAnsi="Calibri"/>
          <w:sz w:val="22"/>
          <w:szCs w:val="22"/>
        </w:rPr>
        <w:t>me</w:t>
      </w:r>
      <w:r w:rsidR="00D7491E" w:rsidRPr="00D7491E">
        <w:rPr>
          <w:rFonts w:ascii="Calibri" w:eastAsia="Calibri" w:hAnsi="Calibri"/>
          <w:sz w:val="22"/>
          <w:szCs w:val="22"/>
        </w:rPr>
        <w:t>s.</w:t>
      </w:r>
      <w:r w:rsidR="001719A7">
        <w:rPr>
          <w:rFonts w:ascii="Calibri" w:eastAsia="Calibri" w:hAnsi="Calibri"/>
          <w:sz w:val="22"/>
          <w:szCs w:val="22"/>
        </w:rPr>
        <w:t xml:space="preserve">  </w:t>
      </w:r>
      <w:r w:rsidR="003A5357" w:rsidRPr="003A5357">
        <w:rPr>
          <w:rFonts w:ascii="Calibri" w:eastAsia="Calibri" w:hAnsi="Calibri"/>
          <w:sz w:val="22"/>
          <w:szCs w:val="22"/>
        </w:rPr>
        <w:t>If you are a proactive change-maker ready to transform communities and build a brighter future, we invite you to apply for the role of Community Development Worker</w:t>
      </w:r>
      <w:r w:rsidR="00E33327">
        <w:rPr>
          <w:rFonts w:ascii="Calibri" w:eastAsia="Calibri" w:hAnsi="Calibri"/>
          <w:sz w:val="22"/>
          <w:szCs w:val="22"/>
        </w:rPr>
        <w:t>.</w:t>
      </w:r>
    </w:p>
    <w:p w14:paraId="1B6C34AC" w14:textId="77777777" w:rsidR="00D7491E" w:rsidRPr="00D7491E" w:rsidRDefault="00D7491E" w:rsidP="00D7491E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  <w:r w:rsidRPr="00D7491E">
        <w:rPr>
          <w:rFonts w:ascii="Calibri" w:eastAsia="Calibri" w:hAnsi="Calibri"/>
          <w:b/>
          <w:bCs/>
          <w:sz w:val="22"/>
          <w:szCs w:val="22"/>
        </w:rPr>
        <w:t>Job Content:</w:t>
      </w:r>
    </w:p>
    <w:p w14:paraId="212D73FE" w14:textId="2AA78F57" w:rsidR="00D7491E" w:rsidRPr="00D7491E" w:rsidRDefault="00D7491E" w:rsidP="00D7491E">
      <w:pPr>
        <w:spacing w:after="160" w:line="259" w:lineRule="auto"/>
        <w:ind w:left="720" w:hanging="720"/>
        <w:rPr>
          <w:rFonts w:ascii="Calibri" w:eastAsia="Calibri" w:hAnsi="Calibri"/>
          <w:sz w:val="22"/>
          <w:szCs w:val="22"/>
        </w:rPr>
      </w:pPr>
      <w:r w:rsidRPr="00D7491E">
        <w:rPr>
          <w:rFonts w:ascii="Calibri" w:eastAsia="Calibri" w:hAnsi="Calibri"/>
          <w:sz w:val="22"/>
          <w:szCs w:val="22"/>
        </w:rPr>
        <w:t>•</w:t>
      </w:r>
      <w:r w:rsidRPr="00D7491E">
        <w:rPr>
          <w:rFonts w:ascii="Calibri" w:eastAsia="Calibri" w:hAnsi="Calibri"/>
          <w:sz w:val="22"/>
          <w:szCs w:val="22"/>
        </w:rPr>
        <w:tab/>
      </w:r>
      <w:r w:rsidRPr="00D7491E">
        <w:rPr>
          <w:rFonts w:ascii="Calibri" w:eastAsia="Calibri" w:hAnsi="Calibri"/>
          <w:b/>
          <w:bCs/>
          <w:sz w:val="22"/>
          <w:szCs w:val="22"/>
        </w:rPr>
        <w:t>Under 5s Pre-Activities:</w:t>
      </w:r>
      <w:r w:rsidRPr="00D7491E">
        <w:rPr>
          <w:rFonts w:ascii="Calibri" w:eastAsia="Calibri" w:hAnsi="Calibri"/>
          <w:sz w:val="22"/>
          <w:szCs w:val="22"/>
        </w:rPr>
        <w:t xml:space="preserve"> </w:t>
      </w:r>
      <w:r w:rsidR="00F21832">
        <w:rPr>
          <w:rFonts w:ascii="Calibri" w:eastAsia="Calibri" w:hAnsi="Calibri"/>
          <w:sz w:val="22"/>
          <w:szCs w:val="22"/>
        </w:rPr>
        <w:t xml:space="preserve"> </w:t>
      </w:r>
      <w:r w:rsidRPr="00D7491E">
        <w:rPr>
          <w:rFonts w:ascii="Calibri" w:eastAsia="Calibri" w:hAnsi="Calibri"/>
          <w:sz w:val="22"/>
          <w:szCs w:val="22"/>
        </w:rPr>
        <w:t>Facilitating the existing volunteer-led Parent &amp; Toddler groups, playgroups, and pre-school activities program</w:t>
      </w:r>
      <w:r w:rsidR="00E063EF">
        <w:rPr>
          <w:rFonts w:ascii="Calibri" w:eastAsia="Calibri" w:hAnsi="Calibri"/>
          <w:sz w:val="22"/>
          <w:szCs w:val="22"/>
        </w:rPr>
        <w:t>me</w:t>
      </w:r>
      <w:r w:rsidRPr="00D7491E">
        <w:rPr>
          <w:rFonts w:ascii="Calibri" w:eastAsia="Calibri" w:hAnsi="Calibri"/>
          <w:sz w:val="22"/>
          <w:szCs w:val="22"/>
        </w:rPr>
        <w:t xml:space="preserve">s. </w:t>
      </w:r>
      <w:r w:rsidR="00D2453A">
        <w:rPr>
          <w:rFonts w:ascii="Calibri" w:eastAsia="Calibri" w:hAnsi="Calibri"/>
          <w:sz w:val="22"/>
          <w:szCs w:val="22"/>
        </w:rPr>
        <w:t xml:space="preserve"> </w:t>
      </w:r>
      <w:r w:rsidR="00F21832">
        <w:rPr>
          <w:rFonts w:ascii="Calibri" w:eastAsia="Calibri" w:hAnsi="Calibri"/>
          <w:sz w:val="22"/>
          <w:szCs w:val="22"/>
        </w:rPr>
        <w:t>Ensure that groups are advertised and ready for referrals using social media and other online resources</w:t>
      </w:r>
      <w:r w:rsidR="00E33327">
        <w:rPr>
          <w:rFonts w:ascii="Calibri" w:eastAsia="Calibri" w:hAnsi="Calibri"/>
          <w:sz w:val="22"/>
          <w:szCs w:val="22"/>
        </w:rPr>
        <w:t>.</w:t>
      </w:r>
    </w:p>
    <w:p w14:paraId="67C79204" w14:textId="2A3214F0" w:rsidR="00D7491E" w:rsidRPr="00D7491E" w:rsidRDefault="00D7491E" w:rsidP="00D7491E">
      <w:pPr>
        <w:spacing w:after="160" w:line="259" w:lineRule="auto"/>
        <w:ind w:left="720" w:hanging="720"/>
        <w:rPr>
          <w:rFonts w:ascii="Calibri" w:eastAsia="Calibri" w:hAnsi="Calibri"/>
          <w:sz w:val="22"/>
          <w:szCs w:val="22"/>
        </w:rPr>
      </w:pPr>
      <w:r w:rsidRPr="00D7491E">
        <w:rPr>
          <w:rFonts w:ascii="Calibri" w:eastAsia="Calibri" w:hAnsi="Calibri"/>
          <w:sz w:val="22"/>
          <w:szCs w:val="22"/>
        </w:rPr>
        <w:t>•</w:t>
      </w:r>
      <w:r w:rsidRPr="00D7491E">
        <w:rPr>
          <w:rFonts w:ascii="Calibri" w:eastAsia="Calibri" w:hAnsi="Calibri"/>
          <w:sz w:val="22"/>
          <w:szCs w:val="22"/>
        </w:rPr>
        <w:tab/>
      </w:r>
      <w:r w:rsidRPr="00D7491E">
        <w:rPr>
          <w:rFonts w:ascii="Calibri" w:eastAsia="Calibri" w:hAnsi="Calibri"/>
          <w:b/>
          <w:bCs/>
          <w:sz w:val="22"/>
          <w:szCs w:val="22"/>
        </w:rPr>
        <w:t>Children's Work:</w:t>
      </w:r>
      <w:r w:rsidRPr="00D7491E">
        <w:rPr>
          <w:rFonts w:ascii="Calibri" w:eastAsia="Calibri" w:hAnsi="Calibri"/>
          <w:sz w:val="22"/>
          <w:szCs w:val="22"/>
        </w:rPr>
        <w:t xml:space="preserve"> </w:t>
      </w:r>
      <w:r w:rsidR="00F21832">
        <w:rPr>
          <w:rFonts w:ascii="Calibri" w:eastAsia="Calibri" w:hAnsi="Calibri"/>
          <w:sz w:val="22"/>
          <w:szCs w:val="22"/>
        </w:rPr>
        <w:t xml:space="preserve"> </w:t>
      </w:r>
      <w:r w:rsidRPr="00D7491E">
        <w:rPr>
          <w:rFonts w:ascii="Calibri" w:eastAsia="Calibri" w:hAnsi="Calibri"/>
          <w:sz w:val="22"/>
          <w:szCs w:val="22"/>
        </w:rPr>
        <w:t xml:space="preserve">Supporting existing children's groups while also fostering the growth of various volunteer-led activities and groups for children. </w:t>
      </w:r>
      <w:r w:rsidR="00D2453A">
        <w:rPr>
          <w:rFonts w:ascii="Calibri" w:eastAsia="Calibri" w:hAnsi="Calibri"/>
          <w:sz w:val="22"/>
          <w:szCs w:val="22"/>
        </w:rPr>
        <w:t xml:space="preserve"> </w:t>
      </w:r>
      <w:r w:rsidRPr="00D7491E">
        <w:rPr>
          <w:rFonts w:ascii="Calibri" w:eastAsia="Calibri" w:hAnsi="Calibri"/>
          <w:sz w:val="22"/>
          <w:szCs w:val="22"/>
        </w:rPr>
        <w:t>These could encompass leisure clubs, creative arts, educational activities or other thematic groups</w:t>
      </w:r>
      <w:r w:rsidR="00E33327">
        <w:rPr>
          <w:rFonts w:ascii="Calibri" w:eastAsia="Calibri" w:hAnsi="Calibri"/>
          <w:sz w:val="22"/>
          <w:szCs w:val="22"/>
        </w:rPr>
        <w:t>.</w:t>
      </w:r>
    </w:p>
    <w:p w14:paraId="68FCE2E7" w14:textId="560F6206" w:rsidR="001719A7" w:rsidRPr="00FA15A1" w:rsidRDefault="00D7491E" w:rsidP="00F21832">
      <w:pPr>
        <w:spacing w:after="160" w:line="259" w:lineRule="auto"/>
        <w:ind w:left="720" w:hanging="720"/>
        <w:rPr>
          <w:rFonts w:ascii="Calibri" w:eastAsia="Calibri" w:hAnsi="Calibri"/>
          <w:color w:val="FF0000"/>
          <w:sz w:val="22"/>
          <w:szCs w:val="22"/>
        </w:rPr>
      </w:pPr>
      <w:r w:rsidRPr="00D7491E">
        <w:rPr>
          <w:rFonts w:ascii="Calibri" w:eastAsia="Calibri" w:hAnsi="Calibri"/>
          <w:sz w:val="22"/>
          <w:szCs w:val="22"/>
        </w:rPr>
        <w:t>•</w:t>
      </w:r>
      <w:r w:rsidRPr="00D7491E">
        <w:rPr>
          <w:rFonts w:ascii="Calibri" w:eastAsia="Calibri" w:hAnsi="Calibri"/>
          <w:sz w:val="22"/>
          <w:szCs w:val="22"/>
        </w:rPr>
        <w:tab/>
      </w:r>
      <w:r w:rsidRPr="00D7491E">
        <w:rPr>
          <w:rFonts w:ascii="Calibri" w:eastAsia="Calibri" w:hAnsi="Calibri"/>
          <w:b/>
          <w:bCs/>
          <w:sz w:val="22"/>
          <w:szCs w:val="22"/>
        </w:rPr>
        <w:t>Adult Activity Program</w:t>
      </w:r>
      <w:r w:rsidR="00E063EF">
        <w:rPr>
          <w:rFonts w:ascii="Calibri" w:eastAsia="Calibri" w:hAnsi="Calibri"/>
          <w:b/>
          <w:bCs/>
          <w:sz w:val="22"/>
          <w:szCs w:val="22"/>
        </w:rPr>
        <w:t>me</w:t>
      </w:r>
      <w:r w:rsidRPr="00D7491E">
        <w:rPr>
          <w:rFonts w:ascii="Calibri" w:eastAsia="Calibri" w:hAnsi="Calibri"/>
          <w:b/>
          <w:bCs/>
          <w:sz w:val="22"/>
          <w:szCs w:val="22"/>
        </w:rPr>
        <w:t>:</w:t>
      </w:r>
      <w:r w:rsidRPr="00D7491E">
        <w:rPr>
          <w:rFonts w:ascii="Calibri" w:eastAsia="Calibri" w:hAnsi="Calibri"/>
          <w:sz w:val="22"/>
          <w:szCs w:val="22"/>
        </w:rPr>
        <w:t xml:space="preserve"> </w:t>
      </w:r>
      <w:r w:rsidR="00F21832">
        <w:rPr>
          <w:rFonts w:ascii="Calibri" w:eastAsia="Calibri" w:hAnsi="Calibri"/>
          <w:sz w:val="22"/>
          <w:szCs w:val="22"/>
        </w:rPr>
        <w:t xml:space="preserve"> </w:t>
      </w:r>
      <w:r w:rsidR="00F21832" w:rsidRPr="00F21832">
        <w:rPr>
          <w:rFonts w:ascii="Calibri" w:eastAsia="Calibri" w:hAnsi="Calibri"/>
          <w:sz w:val="22"/>
          <w:szCs w:val="22"/>
        </w:rPr>
        <w:t xml:space="preserve">Contribute to the success and impact of volunteer-led </w:t>
      </w:r>
      <w:proofErr w:type="spellStart"/>
      <w:r w:rsidR="00F21832" w:rsidRPr="00F21832">
        <w:rPr>
          <w:rFonts w:ascii="Calibri" w:eastAsia="Calibri" w:hAnsi="Calibri"/>
          <w:sz w:val="22"/>
          <w:szCs w:val="22"/>
        </w:rPr>
        <w:t>program</w:t>
      </w:r>
      <w:r w:rsidR="00F21832">
        <w:rPr>
          <w:rFonts w:ascii="Calibri" w:eastAsia="Calibri" w:hAnsi="Calibri"/>
          <w:sz w:val="22"/>
          <w:szCs w:val="22"/>
        </w:rPr>
        <w:t>mes</w:t>
      </w:r>
      <w:r w:rsidR="00F21832" w:rsidRPr="00F21832">
        <w:rPr>
          <w:rFonts w:ascii="Calibri" w:eastAsia="Calibri" w:hAnsi="Calibri"/>
          <w:sz w:val="22"/>
          <w:szCs w:val="22"/>
        </w:rPr>
        <w:t>s</w:t>
      </w:r>
      <w:proofErr w:type="spellEnd"/>
      <w:r w:rsidR="00F21832" w:rsidRPr="00F21832">
        <w:rPr>
          <w:rFonts w:ascii="Calibri" w:eastAsia="Calibri" w:hAnsi="Calibri"/>
          <w:sz w:val="22"/>
          <w:szCs w:val="22"/>
        </w:rPr>
        <w:t xml:space="preserve"> and make recommendations for improvement</w:t>
      </w:r>
      <w:r w:rsidR="00F21832">
        <w:rPr>
          <w:rFonts w:ascii="Calibri" w:eastAsia="Calibri" w:hAnsi="Calibri"/>
          <w:sz w:val="22"/>
          <w:szCs w:val="22"/>
        </w:rPr>
        <w:t xml:space="preserve"> by s</w:t>
      </w:r>
      <w:r w:rsidRPr="00D7491E">
        <w:rPr>
          <w:rFonts w:ascii="Calibri" w:eastAsia="Calibri" w:hAnsi="Calibri"/>
          <w:sz w:val="22"/>
          <w:szCs w:val="22"/>
        </w:rPr>
        <w:t>upporting the establishment of volunteer-led adult learning and activity program</w:t>
      </w:r>
      <w:r w:rsidR="00E063EF">
        <w:rPr>
          <w:rFonts w:ascii="Calibri" w:eastAsia="Calibri" w:hAnsi="Calibri"/>
          <w:sz w:val="22"/>
          <w:szCs w:val="22"/>
        </w:rPr>
        <w:t>me</w:t>
      </w:r>
      <w:r w:rsidRPr="00D7491E">
        <w:rPr>
          <w:rFonts w:ascii="Calibri" w:eastAsia="Calibri" w:hAnsi="Calibri"/>
          <w:sz w:val="22"/>
          <w:szCs w:val="22"/>
        </w:rPr>
        <w:t xml:space="preserve">s that align with the needs and interests of the community. </w:t>
      </w:r>
    </w:p>
    <w:p w14:paraId="547775B6" w14:textId="052E4B50" w:rsidR="006535BB" w:rsidRDefault="00D7491E" w:rsidP="006535BB">
      <w:pPr>
        <w:pStyle w:val="ListParagraph"/>
        <w:numPr>
          <w:ilvl w:val="0"/>
          <w:numId w:val="20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6439E7">
        <w:rPr>
          <w:rFonts w:ascii="Calibri" w:eastAsia="Calibri" w:hAnsi="Calibri"/>
          <w:b/>
          <w:bCs/>
          <w:sz w:val="22"/>
          <w:szCs w:val="22"/>
        </w:rPr>
        <w:lastRenderedPageBreak/>
        <w:t>Outdoor Activities:</w:t>
      </w:r>
      <w:r w:rsidRPr="006535BB">
        <w:rPr>
          <w:rFonts w:ascii="Calibri" w:eastAsia="Calibri" w:hAnsi="Calibri"/>
          <w:sz w:val="22"/>
          <w:szCs w:val="22"/>
        </w:rPr>
        <w:t xml:space="preserve"> </w:t>
      </w:r>
      <w:r w:rsidR="006439E7">
        <w:rPr>
          <w:rFonts w:ascii="Calibri" w:eastAsia="Calibri" w:hAnsi="Calibri"/>
          <w:sz w:val="22"/>
          <w:szCs w:val="22"/>
        </w:rPr>
        <w:t xml:space="preserve"> </w:t>
      </w:r>
      <w:r w:rsidRPr="006535BB">
        <w:rPr>
          <w:rFonts w:ascii="Calibri" w:eastAsia="Calibri" w:hAnsi="Calibri"/>
          <w:sz w:val="22"/>
          <w:szCs w:val="22"/>
        </w:rPr>
        <w:t xml:space="preserve">Supporting established outdoor volunteering activities in the Steading sensory garden and at the outdoor woodland classroom. </w:t>
      </w:r>
    </w:p>
    <w:p w14:paraId="5E072FFB" w14:textId="1F73B3FA" w:rsidR="00D7491E" w:rsidRDefault="00D7491E" w:rsidP="006535BB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6535BB">
        <w:rPr>
          <w:rFonts w:ascii="Calibri" w:eastAsia="Calibri" w:hAnsi="Calibri"/>
          <w:sz w:val="22"/>
          <w:szCs w:val="22"/>
        </w:rPr>
        <w:t xml:space="preserve">These responsibilities should be seen as indicative rather than exhaustive, as the Community Development </w:t>
      </w:r>
      <w:r w:rsidR="00F21832">
        <w:rPr>
          <w:rFonts w:ascii="Calibri" w:eastAsia="Calibri" w:hAnsi="Calibri"/>
          <w:sz w:val="22"/>
          <w:szCs w:val="22"/>
        </w:rPr>
        <w:t>Worker</w:t>
      </w:r>
      <w:r w:rsidRPr="006535BB">
        <w:rPr>
          <w:rFonts w:ascii="Calibri" w:eastAsia="Calibri" w:hAnsi="Calibri"/>
          <w:sz w:val="22"/>
          <w:szCs w:val="22"/>
        </w:rPr>
        <w:t xml:space="preserve"> may be required to undertake other reasonable duties within the setting.</w:t>
      </w:r>
    </w:p>
    <w:p w14:paraId="585A9F60" w14:textId="77777777" w:rsidR="00D7491E" w:rsidRPr="00D7491E" w:rsidRDefault="00D7491E" w:rsidP="00D7491E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  <w:r w:rsidRPr="00D7491E">
        <w:rPr>
          <w:rFonts w:ascii="Calibri" w:eastAsia="Calibri" w:hAnsi="Calibri"/>
          <w:b/>
          <w:bCs/>
          <w:sz w:val="22"/>
          <w:szCs w:val="22"/>
        </w:rPr>
        <w:t>Person Specification:</w:t>
      </w:r>
    </w:p>
    <w:p w14:paraId="4207047A" w14:textId="77777777" w:rsidR="006535BB" w:rsidRDefault="00D7491E" w:rsidP="00D7491E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D7491E">
        <w:rPr>
          <w:rFonts w:ascii="Calibri" w:eastAsia="Calibri" w:hAnsi="Calibri"/>
          <w:sz w:val="22"/>
          <w:szCs w:val="22"/>
        </w:rPr>
        <w:t xml:space="preserve">The successful candidate should possess the following qualifications and </w:t>
      </w:r>
      <w:proofErr w:type="gramStart"/>
      <w:r w:rsidRPr="00D7491E">
        <w:rPr>
          <w:rFonts w:ascii="Calibri" w:eastAsia="Calibri" w:hAnsi="Calibri"/>
          <w:sz w:val="22"/>
          <w:szCs w:val="22"/>
        </w:rPr>
        <w:t>attributes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</w:tblGrid>
      <w:tr w:rsidR="006535BB" w14:paraId="6B053477" w14:textId="77777777" w:rsidTr="006439E7">
        <w:tc>
          <w:tcPr>
            <w:tcW w:w="2798" w:type="dxa"/>
            <w:shd w:val="clear" w:color="auto" w:fill="BFBFBF" w:themeFill="background1" w:themeFillShade="BF"/>
          </w:tcPr>
          <w:p w14:paraId="46162579" w14:textId="6253D161" w:rsidR="006535BB" w:rsidRDefault="00C504F3" w:rsidP="00D749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>Attributes</w:t>
            </w:r>
          </w:p>
        </w:tc>
        <w:tc>
          <w:tcPr>
            <w:tcW w:w="2799" w:type="dxa"/>
            <w:shd w:val="clear" w:color="auto" w:fill="BFBFBF" w:themeFill="background1" w:themeFillShade="BF"/>
          </w:tcPr>
          <w:p w14:paraId="5AA86BD2" w14:textId="3365CC8E" w:rsidR="006535BB" w:rsidRDefault="00C504F3" w:rsidP="00D749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>Essential Criteria</w:t>
            </w:r>
          </w:p>
        </w:tc>
        <w:tc>
          <w:tcPr>
            <w:tcW w:w="2799" w:type="dxa"/>
            <w:shd w:val="clear" w:color="auto" w:fill="BFBFBF" w:themeFill="background1" w:themeFillShade="BF"/>
          </w:tcPr>
          <w:p w14:paraId="0A3D4177" w14:textId="0086F827" w:rsidR="006535BB" w:rsidRDefault="00C504F3" w:rsidP="00D749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>Desirable Criteria</w:t>
            </w:r>
          </w:p>
        </w:tc>
      </w:tr>
      <w:tr w:rsidR="00C504F3" w14:paraId="7F16D389" w14:textId="77777777" w:rsidTr="006535BB">
        <w:tc>
          <w:tcPr>
            <w:tcW w:w="2798" w:type="dxa"/>
          </w:tcPr>
          <w:p w14:paraId="2603AD65" w14:textId="7D4F90EA" w:rsidR="00C504F3" w:rsidRPr="00D7491E" w:rsidRDefault="00C328C4" w:rsidP="00C328C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Experience</w:t>
            </w:r>
          </w:p>
        </w:tc>
        <w:tc>
          <w:tcPr>
            <w:tcW w:w="2799" w:type="dxa"/>
          </w:tcPr>
          <w:p w14:paraId="59B7F6DD" w14:textId="77777777" w:rsidR="00C328C4" w:rsidRDefault="00C328C4" w:rsidP="00C328C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Experience of working within a childcare or community setting </w:t>
            </w:r>
          </w:p>
          <w:p w14:paraId="01866B42" w14:textId="3D4BC0AA" w:rsidR="00C328C4" w:rsidRDefault="00C328C4" w:rsidP="00C328C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Experience working with </w:t>
            </w:r>
            <w:proofErr w:type="gramStart"/>
            <w:r w:rsidRPr="00D7491E">
              <w:rPr>
                <w:rFonts w:ascii="Calibri" w:eastAsia="Calibri" w:hAnsi="Calibri"/>
                <w:sz w:val="22"/>
                <w:szCs w:val="22"/>
              </w:rPr>
              <w:t>volunteers</w:t>
            </w:r>
            <w:proofErr w:type="gramEnd"/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79F293A1" w14:textId="77777777" w:rsidR="00F21832" w:rsidRDefault="00C328C4" w:rsidP="001719A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Experience of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working with families and/or communities </w:t>
            </w:r>
          </w:p>
          <w:p w14:paraId="61302983" w14:textId="316139C9" w:rsidR="001719A7" w:rsidRPr="00F21832" w:rsidRDefault="001719A7" w:rsidP="001719A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F21832">
              <w:rPr>
                <w:rFonts w:ascii="Calibri" w:eastAsia="Calibri" w:hAnsi="Calibri"/>
                <w:sz w:val="22"/>
                <w:szCs w:val="22"/>
              </w:rPr>
              <w:t>Strong organi</w:t>
            </w:r>
            <w:r w:rsidR="00F21832" w:rsidRPr="00F21832">
              <w:rPr>
                <w:rFonts w:ascii="Calibri" w:eastAsia="Calibri" w:hAnsi="Calibri"/>
                <w:sz w:val="22"/>
                <w:szCs w:val="22"/>
              </w:rPr>
              <w:t>s</w:t>
            </w:r>
            <w:r w:rsidRPr="00F21832">
              <w:rPr>
                <w:rFonts w:ascii="Calibri" w:eastAsia="Calibri" w:hAnsi="Calibri"/>
                <w:sz w:val="22"/>
                <w:szCs w:val="22"/>
              </w:rPr>
              <w:t>ational and time management abilities to handle multiple responsibilities and deadlines.</w:t>
            </w:r>
          </w:p>
          <w:p w14:paraId="761FB156" w14:textId="6937AC6B" w:rsidR="00C504F3" w:rsidRPr="00D7491E" w:rsidRDefault="00F21832" w:rsidP="00C328C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t xml:space="preserve">Proficient in </w:t>
            </w:r>
            <w:r w:rsidR="003B3199">
              <w:t xml:space="preserve">use of </w:t>
            </w:r>
            <w:r>
              <w:t>social media</w:t>
            </w:r>
          </w:p>
        </w:tc>
        <w:tc>
          <w:tcPr>
            <w:tcW w:w="2799" w:type="dxa"/>
          </w:tcPr>
          <w:p w14:paraId="38E3328B" w14:textId="30CD4D62" w:rsidR="00C504F3" w:rsidRPr="00D7491E" w:rsidRDefault="00C504F3" w:rsidP="005A183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504F3" w14:paraId="343FF1CB" w14:textId="77777777" w:rsidTr="006535BB">
        <w:tc>
          <w:tcPr>
            <w:tcW w:w="2798" w:type="dxa"/>
          </w:tcPr>
          <w:p w14:paraId="0AE065BA" w14:textId="77777777" w:rsidR="00C328C4" w:rsidRPr="00D7491E" w:rsidRDefault="00C328C4" w:rsidP="00C328C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>Qualifications, Education and Training</w:t>
            </w:r>
            <w:r w:rsidRPr="00D7491E">
              <w:rPr>
                <w:rFonts w:ascii="Calibri" w:eastAsia="Calibri" w:hAnsi="Calibri"/>
                <w:sz w:val="22"/>
                <w:szCs w:val="22"/>
              </w:rPr>
              <w:tab/>
            </w:r>
          </w:p>
          <w:p w14:paraId="414C81BF" w14:textId="4A0001BD" w:rsidR="00C504F3" w:rsidRPr="00D7491E" w:rsidRDefault="00C504F3" w:rsidP="00C504F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9F233A8" w14:textId="41D66473" w:rsidR="00C328C4" w:rsidRDefault="003B3199" w:rsidP="00C328C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Commitment to </w:t>
            </w:r>
            <w:r w:rsidR="00C328C4">
              <w:rPr>
                <w:rFonts w:ascii="Calibri" w:eastAsia="Calibri" w:hAnsi="Calibri"/>
                <w:sz w:val="22"/>
                <w:szCs w:val="22"/>
              </w:rPr>
              <w:t xml:space="preserve">continuous professional development </w:t>
            </w:r>
          </w:p>
          <w:p w14:paraId="2F1A619E" w14:textId="5E0B435D" w:rsidR="00C504F3" w:rsidRPr="00D7491E" w:rsidRDefault="00C328C4" w:rsidP="003B3199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Willingness to undertake training </w:t>
            </w:r>
          </w:p>
        </w:tc>
        <w:tc>
          <w:tcPr>
            <w:tcW w:w="2799" w:type="dxa"/>
          </w:tcPr>
          <w:p w14:paraId="221FAD16" w14:textId="712438D3" w:rsidR="00C504F3" w:rsidRPr="00D7491E" w:rsidRDefault="00C328C4" w:rsidP="003B3199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NVQ Level </w:t>
            </w:r>
            <w:r>
              <w:rPr>
                <w:rFonts w:ascii="Calibri" w:eastAsia="Calibri" w:hAnsi="Calibri"/>
                <w:sz w:val="22"/>
                <w:szCs w:val="22"/>
              </w:rPr>
              <w:t>2/</w:t>
            </w:r>
            <w:r w:rsidRPr="00D7491E">
              <w:rPr>
                <w:rFonts w:ascii="Calibri" w:eastAsia="Calibri" w:hAnsi="Calibri"/>
                <w:sz w:val="22"/>
                <w:szCs w:val="22"/>
              </w:rPr>
              <w:t>3 or equivalent in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D7491E">
              <w:rPr>
                <w:rFonts w:ascii="Calibri" w:eastAsia="Calibri" w:hAnsi="Calibri"/>
                <w:sz w:val="22"/>
                <w:szCs w:val="22"/>
              </w:rPr>
              <w:t>Childcare or a relevant community development qualification</w:t>
            </w:r>
          </w:p>
        </w:tc>
      </w:tr>
      <w:tr w:rsidR="00C504F3" w14:paraId="6C44E7A9" w14:textId="77777777" w:rsidTr="006535BB">
        <w:tc>
          <w:tcPr>
            <w:tcW w:w="2798" w:type="dxa"/>
          </w:tcPr>
          <w:p w14:paraId="43E8AB89" w14:textId="773B603D" w:rsidR="00C504F3" w:rsidRPr="00D7491E" w:rsidRDefault="00C504F3" w:rsidP="00C504F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Skills </w:t>
            </w:r>
            <w:r w:rsidR="00584D91">
              <w:rPr>
                <w:rFonts w:ascii="Calibri" w:eastAsia="Calibri" w:hAnsi="Calibri"/>
                <w:sz w:val="22"/>
                <w:szCs w:val="22"/>
              </w:rPr>
              <w:t xml:space="preserve">abilities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and Knowledge </w:t>
            </w:r>
          </w:p>
        </w:tc>
        <w:tc>
          <w:tcPr>
            <w:tcW w:w="2799" w:type="dxa"/>
          </w:tcPr>
          <w:p w14:paraId="1694F01A" w14:textId="77777777" w:rsidR="00C504F3" w:rsidRDefault="00C504F3" w:rsidP="00C504F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An ability to communicate well with adults and </w:t>
            </w:r>
            <w:proofErr w:type="gramStart"/>
            <w:r w:rsidRPr="00D7491E">
              <w:rPr>
                <w:rFonts w:ascii="Calibri" w:eastAsia="Calibri" w:hAnsi="Calibri"/>
                <w:sz w:val="22"/>
                <w:szCs w:val="22"/>
              </w:rPr>
              <w:t>children</w:t>
            </w:r>
            <w:proofErr w:type="gramEnd"/>
          </w:p>
          <w:p w14:paraId="21C8CCB9" w14:textId="77777777" w:rsidR="006439E7" w:rsidRPr="00D7491E" w:rsidRDefault="006439E7" w:rsidP="006439E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Knowledge of safeguarding </w:t>
            </w:r>
          </w:p>
          <w:p w14:paraId="2F629B1E" w14:textId="77777777" w:rsidR="006439E7" w:rsidRPr="00D7491E" w:rsidRDefault="006439E7" w:rsidP="006439E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>An understanding of equal opportunities</w:t>
            </w:r>
          </w:p>
          <w:p w14:paraId="06C29434" w14:textId="4249638C" w:rsidR="00E063EF" w:rsidRDefault="00F21832" w:rsidP="00C504F3">
            <w:pPr>
              <w:spacing w:after="16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lastRenderedPageBreak/>
              <w:t>Proficiant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in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</w:rPr>
              <w:t xml:space="preserve">the </w:t>
            </w:r>
            <w:r w:rsidR="00E063EF">
              <w:rPr>
                <w:rFonts w:ascii="Calibri" w:eastAsia="Calibri" w:hAnsi="Calibri"/>
                <w:sz w:val="22"/>
                <w:szCs w:val="22"/>
              </w:rPr>
              <w:t xml:space="preserve"> is</w:t>
            </w:r>
            <w:proofErr w:type="gramEnd"/>
            <w:r w:rsidR="00E063EF">
              <w:rPr>
                <w:rFonts w:ascii="Calibri" w:eastAsia="Calibri" w:hAnsi="Calibri"/>
                <w:sz w:val="22"/>
                <w:szCs w:val="22"/>
              </w:rPr>
              <w:t xml:space="preserve"> use of office 365 </w:t>
            </w:r>
          </w:p>
          <w:p w14:paraId="21A99518" w14:textId="46203E85" w:rsidR="00C504F3" w:rsidRDefault="007A28BA" w:rsidP="007A28B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Willingness to participate in extra-curricular activities e.g. staff / committee </w:t>
            </w:r>
            <w:proofErr w:type="spellStart"/>
            <w:proofErr w:type="gramStart"/>
            <w:r w:rsidRPr="00D7491E">
              <w:rPr>
                <w:rFonts w:ascii="Calibri" w:eastAsia="Calibri" w:hAnsi="Calibri"/>
                <w:sz w:val="22"/>
                <w:szCs w:val="22"/>
              </w:rPr>
              <w:t>meetings,children’s</w:t>
            </w:r>
            <w:proofErr w:type="spellEnd"/>
            <w:proofErr w:type="gramEnd"/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 outings and fundraising events</w:t>
            </w:r>
          </w:p>
          <w:p w14:paraId="2766493A" w14:textId="0FAB9FDB" w:rsidR="00FA1F1E" w:rsidRDefault="00FA1F1E" w:rsidP="007A28B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FA1F1E">
              <w:rPr>
                <w:rFonts w:ascii="Calibri" w:eastAsia="Calibri" w:hAnsi="Calibri"/>
                <w:sz w:val="22"/>
                <w:szCs w:val="22"/>
              </w:rPr>
              <w:t xml:space="preserve">A self-motivated and collaborative mindset, with the ability to work independently and as part of a </w:t>
            </w:r>
            <w:proofErr w:type="gramStart"/>
            <w:r w:rsidRPr="00FA1F1E">
              <w:rPr>
                <w:rFonts w:ascii="Calibri" w:eastAsia="Calibri" w:hAnsi="Calibri"/>
                <w:sz w:val="22"/>
                <w:szCs w:val="22"/>
              </w:rPr>
              <w:t>team</w:t>
            </w:r>
            <w:proofErr w:type="gramEnd"/>
          </w:p>
          <w:p w14:paraId="50099237" w14:textId="35942712" w:rsidR="00FA1F1E" w:rsidRPr="00D7491E" w:rsidRDefault="00F21832" w:rsidP="003B3199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F21832">
              <w:rPr>
                <w:rFonts w:ascii="Calibri" w:eastAsia="Calibri" w:hAnsi="Calibri"/>
                <w:sz w:val="22"/>
                <w:szCs w:val="22"/>
              </w:rPr>
              <w:t>Excellent interpersonal and communication skills to effectively engage with volunteers, community groups, and stakeholders</w:t>
            </w:r>
          </w:p>
        </w:tc>
        <w:tc>
          <w:tcPr>
            <w:tcW w:w="2799" w:type="dxa"/>
          </w:tcPr>
          <w:p w14:paraId="0D9DAB53" w14:textId="77777777" w:rsidR="006439E7" w:rsidRDefault="006439E7" w:rsidP="006439E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lastRenderedPageBreak/>
              <w:t>Knowledge of health and safety</w:t>
            </w:r>
          </w:p>
          <w:p w14:paraId="104B52E5" w14:textId="77777777" w:rsidR="007A28BA" w:rsidRPr="00D7491E" w:rsidRDefault="007A28BA" w:rsidP="007A28B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Ability to demonstrate competency in implementing appropriate safe and creative activities for pre-school </w:t>
            </w:r>
            <w:proofErr w:type="gramStart"/>
            <w:r w:rsidRPr="00D7491E">
              <w:rPr>
                <w:rFonts w:ascii="Calibri" w:eastAsia="Calibri" w:hAnsi="Calibri"/>
                <w:sz w:val="22"/>
                <w:szCs w:val="22"/>
              </w:rPr>
              <w:t>children</w:t>
            </w:r>
            <w:proofErr w:type="gramEnd"/>
          </w:p>
          <w:p w14:paraId="73142B1B" w14:textId="1A7B4F1E" w:rsidR="00DC6D8E" w:rsidRDefault="00DC6D8E" w:rsidP="006439E7">
            <w:pPr>
              <w:spacing w:after="16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4E5DBC75" w14:textId="77777777" w:rsidR="00E063EF" w:rsidRPr="00D7491E" w:rsidRDefault="00E063EF" w:rsidP="006439E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1A3B33F4" w14:textId="77777777" w:rsidR="00C504F3" w:rsidRPr="00D7491E" w:rsidRDefault="00C504F3" w:rsidP="00C504F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504F3" w14:paraId="4044215E" w14:textId="77777777" w:rsidTr="006535BB">
        <w:tc>
          <w:tcPr>
            <w:tcW w:w="2798" w:type="dxa"/>
          </w:tcPr>
          <w:p w14:paraId="409E25AB" w14:textId="5F166199" w:rsidR="00C504F3" w:rsidRPr="00D7491E" w:rsidRDefault="006439E7" w:rsidP="00C504F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lastRenderedPageBreak/>
              <w:t>Personal Attribute</w:t>
            </w:r>
          </w:p>
        </w:tc>
        <w:tc>
          <w:tcPr>
            <w:tcW w:w="2799" w:type="dxa"/>
          </w:tcPr>
          <w:p w14:paraId="14CBE492" w14:textId="77777777" w:rsidR="006439E7" w:rsidRPr="00D7491E" w:rsidRDefault="006439E7" w:rsidP="006439E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>Friendly outgoing personality</w:t>
            </w:r>
          </w:p>
          <w:p w14:paraId="2E2E158F" w14:textId="77777777" w:rsidR="006439E7" w:rsidRPr="00D7491E" w:rsidRDefault="006439E7" w:rsidP="006439E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Ability to adapt to changing circumstances in order to provide the correct level of support for </w:t>
            </w:r>
            <w:proofErr w:type="gramStart"/>
            <w:r w:rsidRPr="00D7491E">
              <w:rPr>
                <w:rFonts w:ascii="Calibri" w:eastAsia="Calibri" w:hAnsi="Calibri"/>
                <w:sz w:val="22"/>
                <w:szCs w:val="22"/>
              </w:rPr>
              <w:t>volunteers</w:t>
            </w:r>
            <w:proofErr w:type="gramEnd"/>
          </w:p>
          <w:p w14:paraId="2E79378E" w14:textId="77777777" w:rsidR="006439E7" w:rsidRPr="00D7491E" w:rsidRDefault="006439E7" w:rsidP="006439E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Ability to work in a </w:t>
            </w:r>
            <w:proofErr w:type="gramStart"/>
            <w:r w:rsidRPr="00D7491E">
              <w:rPr>
                <w:rFonts w:ascii="Calibri" w:eastAsia="Calibri" w:hAnsi="Calibri"/>
                <w:sz w:val="22"/>
                <w:szCs w:val="22"/>
              </w:rPr>
              <w:t>team</w:t>
            </w:r>
            <w:proofErr w:type="gramEnd"/>
          </w:p>
          <w:p w14:paraId="22564ADE" w14:textId="77777777" w:rsidR="00046F4F" w:rsidRPr="00D7491E" w:rsidRDefault="00046F4F" w:rsidP="00046F4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Able to give and take </w:t>
            </w:r>
            <w:proofErr w:type="gramStart"/>
            <w:r w:rsidRPr="00D7491E">
              <w:rPr>
                <w:rFonts w:ascii="Calibri" w:eastAsia="Calibri" w:hAnsi="Calibri"/>
                <w:sz w:val="22"/>
                <w:szCs w:val="22"/>
              </w:rPr>
              <w:t>instructions</w:t>
            </w:r>
            <w:proofErr w:type="gramEnd"/>
          </w:p>
          <w:p w14:paraId="7412ECA9" w14:textId="77777777" w:rsidR="00C504F3" w:rsidRDefault="00046F4F" w:rsidP="00D749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Display a professional and friendly </w:t>
            </w:r>
            <w:proofErr w:type="gramStart"/>
            <w:r w:rsidRPr="00D7491E">
              <w:rPr>
                <w:rFonts w:ascii="Calibri" w:eastAsia="Calibri" w:hAnsi="Calibri"/>
                <w:sz w:val="22"/>
                <w:szCs w:val="22"/>
              </w:rPr>
              <w:t>manner</w:t>
            </w:r>
            <w:proofErr w:type="gramEnd"/>
            <w:r w:rsidRPr="00D7491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0E17EB6A" w14:textId="4E8CCB96" w:rsidR="00DC6D8E" w:rsidRPr="00D7491E" w:rsidRDefault="00E33327" w:rsidP="00D7491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</w:t>
            </w:r>
            <w:r w:rsidR="00DC6D8E" w:rsidRPr="00DC6D8E">
              <w:rPr>
                <w:rFonts w:ascii="Calibri" w:eastAsia="Calibri" w:hAnsi="Calibri"/>
                <w:sz w:val="22"/>
                <w:szCs w:val="22"/>
              </w:rPr>
              <w:t xml:space="preserve">elf-motivated, enthusiastic and willing to work with people at all levels to </w:t>
            </w:r>
          </w:p>
        </w:tc>
        <w:tc>
          <w:tcPr>
            <w:tcW w:w="2799" w:type="dxa"/>
          </w:tcPr>
          <w:p w14:paraId="46AEF043" w14:textId="77777777" w:rsidR="00C504F3" w:rsidRPr="00D7491E" w:rsidRDefault="00C504F3" w:rsidP="00C504F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46F4F" w14:paraId="043A7EDA" w14:textId="77777777" w:rsidTr="006535BB">
        <w:tc>
          <w:tcPr>
            <w:tcW w:w="2798" w:type="dxa"/>
          </w:tcPr>
          <w:p w14:paraId="7EF5F0E5" w14:textId="4FB25F14" w:rsidR="00046F4F" w:rsidRPr="00D7491E" w:rsidRDefault="00046F4F" w:rsidP="00C504F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491E">
              <w:rPr>
                <w:rFonts w:ascii="Calibri" w:eastAsia="Calibri" w:hAnsi="Calibri"/>
                <w:sz w:val="22"/>
                <w:szCs w:val="22"/>
              </w:rPr>
              <w:t>Any other requirement</w:t>
            </w:r>
          </w:p>
        </w:tc>
        <w:tc>
          <w:tcPr>
            <w:tcW w:w="2799" w:type="dxa"/>
          </w:tcPr>
          <w:p w14:paraId="3251FFEC" w14:textId="21C234F4" w:rsidR="001719A7" w:rsidRDefault="00F54193" w:rsidP="001719A7">
            <w:r>
              <w:rPr>
                <w:rFonts w:ascii="Calibri" w:eastAsia="Calibri" w:hAnsi="Calibri"/>
                <w:sz w:val="22"/>
                <w:szCs w:val="22"/>
              </w:rPr>
              <w:t xml:space="preserve">Successful registration with the PVG scheme </w:t>
            </w:r>
          </w:p>
          <w:p w14:paraId="3C276AEA" w14:textId="0ED3C359" w:rsidR="00046F4F" w:rsidRPr="00D7491E" w:rsidRDefault="00046F4F" w:rsidP="006439E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4F3D783C" w14:textId="77777777" w:rsidR="00046F4F" w:rsidRPr="00D7491E" w:rsidRDefault="00046F4F" w:rsidP="00C504F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29BF31F5" w14:textId="77777777" w:rsidR="00BE7683" w:rsidRDefault="00BE7683" w:rsidP="001719A7"/>
    <w:sectPr w:rsidR="00BE7683" w:rsidSect="00D1360B">
      <w:headerReference w:type="default" r:id="rId8"/>
      <w:footerReference w:type="default" r:id="rId9"/>
      <w:pgSz w:w="11900" w:h="16840"/>
      <w:pgMar w:top="2269" w:right="1694" w:bottom="2552" w:left="1800" w:header="426" w:footer="1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C4AE" w14:textId="77777777" w:rsidR="00AD5AF5" w:rsidRDefault="00AD5AF5">
      <w:r>
        <w:separator/>
      </w:r>
    </w:p>
  </w:endnote>
  <w:endnote w:type="continuationSeparator" w:id="0">
    <w:p w14:paraId="2B90ADAF" w14:textId="77777777" w:rsidR="00AD5AF5" w:rsidRDefault="00AD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Vrind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F5EF" w14:textId="77777777" w:rsidR="00A45671" w:rsidRDefault="00A45671" w:rsidP="00A45671">
    <w:pPr>
      <w:rPr>
        <w:rFonts w:ascii="Calibri" w:eastAsia="Calibri" w:hAnsi="Calibri"/>
        <w:noProof/>
        <w:sz w:val="16"/>
        <w:szCs w:val="16"/>
        <w:lang w:eastAsia="en-GB"/>
      </w:rPr>
    </w:pPr>
    <w:r w:rsidRPr="00A45671">
      <w:rPr>
        <w:rFonts w:ascii="Calibri" w:eastAsia="Calibri" w:hAnsi="Calibri"/>
        <w:noProof/>
        <w:sz w:val="16"/>
        <w:szCs w:val="16"/>
        <w:lang w:eastAsia="en-GB"/>
      </w:rPr>
      <w:drawing>
        <wp:anchor distT="0" distB="0" distL="114300" distR="114300" simplePos="0" relativeHeight="251659776" behindDoc="0" locked="0" layoutInCell="1" allowOverlap="1" wp14:anchorId="4B9CF5F3" wp14:editId="4B9CF5F4">
          <wp:simplePos x="0" y="0"/>
          <wp:positionH relativeFrom="margin">
            <wp:posOffset>2400300</wp:posOffset>
          </wp:positionH>
          <wp:positionV relativeFrom="paragraph">
            <wp:posOffset>7620</wp:posOffset>
          </wp:positionV>
          <wp:extent cx="357662" cy="285750"/>
          <wp:effectExtent l="0" t="0" r="4445" b="0"/>
          <wp:wrapNone/>
          <wp:docPr id="3" name="Picture 3" descr="C:\Users\Fiona\Dropbox\RDT\Logos &amp; Letterhead\Canary Thr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ona\Dropbox\RDT\Logos &amp; Letterhead\Canary Thre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62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CF5F0" w14:textId="77777777" w:rsidR="00B96097" w:rsidRDefault="00A45671">
    <w:pPr>
      <w:pStyle w:val="Footer"/>
    </w:pPr>
    <w:r w:rsidRPr="00A45671">
      <w:rPr>
        <w:rFonts w:ascii="Calibri" w:eastAsia="Calibri" w:hAnsi="Calibri"/>
        <w:noProof/>
        <w:sz w:val="16"/>
        <w:szCs w:val="16"/>
        <w:lang w:eastAsia="en-GB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4B9CF5F5" wp14:editId="4B9CF5F6">
              <wp:simplePos x="0" y="0"/>
              <wp:positionH relativeFrom="margin">
                <wp:align>center</wp:align>
              </wp:positionH>
              <wp:positionV relativeFrom="paragraph">
                <wp:posOffset>225425</wp:posOffset>
              </wp:positionV>
              <wp:extent cx="6944359" cy="908684"/>
              <wp:effectExtent l="0" t="0" r="9525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4359" cy="9086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F0979" w14:textId="5A38F200" w:rsidR="004245E3" w:rsidRDefault="004245E3" w:rsidP="004245E3">
                          <w:pPr>
                            <w:spacing w:after="115" w:line="262" w:lineRule="auto"/>
                            <w:ind w:left="1639" w:right="1246" w:hanging="159"/>
                            <w:rPr>
                              <w:rFonts w:ascii="Calibri" w:eastAsia="Calibri" w:hAnsi="Calibri" w:cs="Calibri"/>
                              <w:sz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Rosewell Development </w:t>
                          </w:r>
                          <w:r w:rsidR="00306AB1"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Trust </w:t>
                          </w:r>
                          <w:r w:rsidR="00306AB1">
                            <w:rPr>
                              <w:rFonts w:ascii="Calibri" w:eastAsia="Calibri" w:hAnsi="Calibri" w:cs="Calibri"/>
                              <w:color w:val="286E20"/>
                              <w:sz w:val="18"/>
                            </w:rPr>
                            <w:t>|</w:t>
                          </w:r>
                          <w:r w:rsidR="00306AB1"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 The</w:t>
                          </w:r>
                          <w:r w:rsidR="00BE7683"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 Steading </w:t>
                          </w:r>
                          <w:r w:rsidR="00BE7683" w:rsidRPr="00BE7683">
                            <w:rPr>
                              <w:rFonts w:ascii="Calibri" w:eastAsia="Calibri" w:hAnsi="Calibri" w:cs="Calibri"/>
                              <w:sz w:val="18"/>
                            </w:rPr>
                            <w:t>|</w:t>
                          </w:r>
                          <w:r w:rsidR="00BE7683"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Carnethie </w:t>
                          </w:r>
                          <w:r w:rsidR="00306AB1"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Street </w:t>
                          </w:r>
                          <w:r w:rsidR="00170AC9">
                            <w:rPr>
                              <w:rFonts w:ascii="Calibri" w:eastAsia="Calibri" w:hAnsi="Calibri" w:cs="Calibri"/>
                              <w:color w:val="286E20"/>
                              <w:sz w:val="18"/>
                            </w:rPr>
                            <w:t>|</w:t>
                          </w:r>
                          <w:r w:rsidR="00170AC9"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 Rosewell </w:t>
                          </w:r>
                          <w:r w:rsidR="009472BA">
                            <w:rPr>
                              <w:rFonts w:ascii="Calibri" w:eastAsia="Calibri" w:hAnsi="Calibri" w:cs="Calibri"/>
                              <w:color w:val="286E20"/>
                              <w:sz w:val="18"/>
                            </w:rPr>
                            <w:t>|</w:t>
                          </w:r>
                          <w:r w:rsidR="009472BA"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 Midlothian </w:t>
                          </w:r>
                          <w:r w:rsidR="009472BA">
                            <w:rPr>
                              <w:rFonts w:ascii="Calibri" w:eastAsia="Calibri" w:hAnsi="Calibri" w:cs="Calibri"/>
                              <w:color w:val="286E20"/>
                              <w:sz w:val="18"/>
                            </w:rPr>
                            <w:t>|</w:t>
                          </w:r>
                          <w:r w:rsidR="009472BA"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 EH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24 9AN </w:t>
                          </w:r>
                        </w:p>
                        <w:p w14:paraId="4D294D10" w14:textId="79B27F97" w:rsidR="004245E3" w:rsidRDefault="004245E3" w:rsidP="004245E3">
                          <w:pPr>
                            <w:spacing w:after="115" w:line="262" w:lineRule="auto"/>
                            <w:ind w:left="1639" w:right="1246" w:hanging="159"/>
                          </w:pPr>
                          <w:r>
                            <w:rPr>
                              <w:rFonts w:ascii="Calibri" w:eastAsia="Calibri" w:hAnsi="Calibri" w:cs="Calibri"/>
                              <w:color w:val="286E20"/>
                              <w:sz w:val="18"/>
                            </w:rPr>
                            <w:t>TEL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 0131 629 </w:t>
                          </w:r>
                          <w:r w:rsidR="00306AB1"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9398 </w:t>
                          </w:r>
                          <w:r w:rsidR="00306AB1">
                            <w:rPr>
                              <w:rFonts w:ascii="Calibri" w:eastAsia="Calibri" w:hAnsi="Calibri" w:cs="Calibri"/>
                              <w:color w:val="286E20"/>
                              <w:sz w:val="18"/>
                            </w:rPr>
                            <w:t>|</w:t>
                          </w:r>
                          <w:r w:rsidR="00306AB1"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 EMAIL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 </w:t>
                          </w:r>
                          <w:r w:rsidR="00170AC9"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info@rdtrosewell.org.uk </w:t>
                          </w:r>
                          <w:r w:rsidR="009472BA">
                            <w:rPr>
                              <w:rFonts w:ascii="Calibri" w:eastAsia="Calibri" w:hAnsi="Calibri" w:cs="Calibri"/>
                              <w:color w:val="286E20"/>
                              <w:sz w:val="18"/>
                            </w:rPr>
                            <w:t>|</w:t>
                          </w:r>
                          <w:r w:rsidR="009472BA"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 WEB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</w:rPr>
                            <w:t xml:space="preserve"> www.rdtrosewell.org.uk</w:t>
                          </w:r>
                        </w:p>
                        <w:p w14:paraId="447E2FA9" w14:textId="77777777" w:rsidR="004245E3" w:rsidRPr="002621C7" w:rsidRDefault="004245E3" w:rsidP="004245E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2621C7">
                            <w:rPr>
                              <w:rFonts w:ascii="Calibri" w:eastAsia="Calibri" w:hAnsi="Calibri" w:cs="Calibri"/>
                              <w:b/>
                              <w:color w:val="286E20"/>
                              <w:sz w:val="16"/>
                              <w:szCs w:val="16"/>
                            </w:rPr>
                            <w:t>Rosewell Development Trust Community Company Ltd</w:t>
                          </w:r>
                          <w:r w:rsidRPr="002621C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is a company limited by guarantee.</w:t>
                          </w:r>
                        </w:p>
                        <w:p w14:paraId="37F73FDC" w14:textId="3FCBD592" w:rsidR="004245E3" w:rsidRPr="002621C7" w:rsidRDefault="004245E3" w:rsidP="00CF205B">
                          <w:pPr>
                            <w:ind w:left="48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2621C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Registered Office: </w:t>
                          </w:r>
                          <w:r w:rsidR="002621C7" w:rsidRPr="002621C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The Steading,</w:t>
                          </w:r>
                          <w:r w:rsidR="002621C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2621C7" w:rsidRPr="002621C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Carnethie Street, Rosewell, Midlothian EH24 9AN </w:t>
                          </w:r>
                          <w:r w:rsidRPr="002621C7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– number SC408565 and is also a Registered Charity – SC042673</w:t>
                          </w:r>
                        </w:p>
                        <w:p w14:paraId="4B9CF5FA" w14:textId="41FE2048" w:rsidR="00A45671" w:rsidRDefault="00A45671" w:rsidP="004245E3">
                          <w:pPr>
                            <w:jc w:val="center"/>
                            <w:rPr>
                              <w:rFonts w:ascii="Calibri" w:eastAsia="Calibri" w:hAnsi="Calibri"/>
                              <w:noProof/>
                              <w:sz w:val="16"/>
                              <w:szCs w:val="16"/>
                              <w:lang w:eastAsia="en-GB"/>
                            </w:rPr>
                          </w:pPr>
                        </w:p>
                        <w:p w14:paraId="4B9CF5FB" w14:textId="77777777" w:rsidR="00A45671" w:rsidRDefault="00A456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CF5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.75pt;width:546.8pt;height:71.55pt;z-index:2516648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" stroked="f">
              <v:textbox>
                <w:txbxContent>
                  <w:p w14:paraId="119F0979" w14:textId="5A38F200" w:rsidR="004245E3" w:rsidRDefault="004245E3" w:rsidP="004245E3">
                    <w:pPr>
                      <w:spacing w:after="115" w:line="262" w:lineRule="auto"/>
                      <w:ind w:left="1639" w:right="1246" w:hanging="159"/>
                      <w:rPr>
                        <w:rFonts w:ascii="Calibri" w:eastAsia="Calibri" w:hAnsi="Calibri" w:cs="Calibri"/>
                        <w:sz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</w:rPr>
                      <w:t xml:space="preserve">Rosewell Development </w:t>
                    </w:r>
                    <w:r w:rsidR="00306AB1">
                      <w:rPr>
                        <w:rFonts w:ascii="Calibri" w:eastAsia="Calibri" w:hAnsi="Calibri" w:cs="Calibri"/>
                        <w:sz w:val="18"/>
                      </w:rPr>
                      <w:t xml:space="preserve">Trust </w:t>
                    </w:r>
                    <w:r w:rsidR="00306AB1">
                      <w:rPr>
                        <w:rFonts w:ascii="Calibri" w:eastAsia="Calibri" w:hAnsi="Calibri" w:cs="Calibri"/>
                        <w:color w:val="286E20"/>
                        <w:sz w:val="18"/>
                      </w:rPr>
                      <w:t>|</w:t>
                    </w:r>
                    <w:r w:rsidR="00306AB1">
                      <w:rPr>
                        <w:rFonts w:ascii="Calibri" w:eastAsia="Calibri" w:hAnsi="Calibri" w:cs="Calibri"/>
                        <w:sz w:val="18"/>
                      </w:rPr>
                      <w:t xml:space="preserve"> The</w:t>
                    </w:r>
                    <w:r w:rsidR="00BE7683">
                      <w:rPr>
                        <w:rFonts w:ascii="Calibri" w:eastAsia="Calibri" w:hAnsi="Calibri" w:cs="Calibri"/>
                        <w:sz w:val="18"/>
                      </w:rPr>
                      <w:t xml:space="preserve"> Steading </w:t>
                    </w:r>
                    <w:r w:rsidR="00BE7683" w:rsidRPr="00BE7683">
                      <w:rPr>
                        <w:rFonts w:ascii="Calibri" w:eastAsia="Calibri" w:hAnsi="Calibri" w:cs="Calibri"/>
                        <w:sz w:val="18"/>
                      </w:rPr>
                      <w:t>|</w:t>
                    </w:r>
                    <w:r w:rsidR="00BE7683">
                      <w:rPr>
                        <w:rFonts w:ascii="Calibri" w:eastAsia="Calibri" w:hAnsi="Calibri" w:cs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</w:rPr>
                      <w:t xml:space="preserve">Carnethie </w:t>
                    </w:r>
                    <w:r w:rsidR="00306AB1">
                      <w:rPr>
                        <w:rFonts w:ascii="Calibri" w:eastAsia="Calibri" w:hAnsi="Calibri" w:cs="Calibri"/>
                        <w:sz w:val="18"/>
                      </w:rPr>
                      <w:t xml:space="preserve">Street </w:t>
                    </w:r>
                    <w:r w:rsidR="00170AC9">
                      <w:rPr>
                        <w:rFonts w:ascii="Calibri" w:eastAsia="Calibri" w:hAnsi="Calibri" w:cs="Calibri"/>
                        <w:color w:val="286E20"/>
                        <w:sz w:val="18"/>
                      </w:rPr>
                      <w:t>|</w:t>
                    </w:r>
                    <w:r w:rsidR="00170AC9">
                      <w:rPr>
                        <w:rFonts w:ascii="Calibri" w:eastAsia="Calibri" w:hAnsi="Calibri" w:cs="Calibri"/>
                        <w:sz w:val="18"/>
                      </w:rPr>
                      <w:t xml:space="preserve"> Rosewell </w:t>
                    </w:r>
                    <w:r w:rsidR="009472BA">
                      <w:rPr>
                        <w:rFonts w:ascii="Calibri" w:eastAsia="Calibri" w:hAnsi="Calibri" w:cs="Calibri"/>
                        <w:color w:val="286E20"/>
                        <w:sz w:val="18"/>
                      </w:rPr>
                      <w:t>|</w:t>
                    </w:r>
                    <w:r w:rsidR="009472BA">
                      <w:rPr>
                        <w:rFonts w:ascii="Calibri" w:eastAsia="Calibri" w:hAnsi="Calibri" w:cs="Calibri"/>
                        <w:sz w:val="18"/>
                      </w:rPr>
                      <w:t xml:space="preserve"> Midlothian </w:t>
                    </w:r>
                    <w:r w:rsidR="009472BA">
                      <w:rPr>
                        <w:rFonts w:ascii="Calibri" w:eastAsia="Calibri" w:hAnsi="Calibri" w:cs="Calibri"/>
                        <w:color w:val="286E20"/>
                        <w:sz w:val="18"/>
                      </w:rPr>
                      <w:t>|</w:t>
                    </w:r>
                    <w:r w:rsidR="009472BA">
                      <w:rPr>
                        <w:rFonts w:ascii="Calibri" w:eastAsia="Calibri" w:hAnsi="Calibri" w:cs="Calibri"/>
                        <w:sz w:val="18"/>
                      </w:rPr>
                      <w:t xml:space="preserve"> EH</w:t>
                    </w:r>
                    <w:r>
                      <w:rPr>
                        <w:rFonts w:ascii="Calibri" w:eastAsia="Calibri" w:hAnsi="Calibri" w:cs="Calibri"/>
                        <w:sz w:val="18"/>
                      </w:rPr>
                      <w:t xml:space="preserve">24 9AN </w:t>
                    </w:r>
                  </w:p>
                  <w:p w14:paraId="4D294D10" w14:textId="79B27F97" w:rsidR="004245E3" w:rsidRDefault="004245E3" w:rsidP="004245E3">
                    <w:pPr>
                      <w:spacing w:after="115" w:line="262" w:lineRule="auto"/>
                      <w:ind w:left="1639" w:right="1246" w:hanging="159"/>
                    </w:pPr>
                    <w:r>
                      <w:rPr>
                        <w:rFonts w:ascii="Calibri" w:eastAsia="Calibri" w:hAnsi="Calibri" w:cs="Calibri"/>
                        <w:color w:val="286E20"/>
                        <w:sz w:val="18"/>
                      </w:rPr>
                      <w:t>TEL</w:t>
                    </w:r>
                    <w:r>
                      <w:rPr>
                        <w:rFonts w:ascii="Calibri" w:eastAsia="Calibri" w:hAnsi="Calibri" w:cs="Calibri"/>
                        <w:sz w:val="18"/>
                      </w:rPr>
                      <w:t xml:space="preserve"> 0131 629 </w:t>
                    </w:r>
                    <w:r w:rsidR="00306AB1">
                      <w:rPr>
                        <w:rFonts w:ascii="Calibri" w:eastAsia="Calibri" w:hAnsi="Calibri" w:cs="Calibri"/>
                        <w:sz w:val="18"/>
                      </w:rPr>
                      <w:t xml:space="preserve">9398 </w:t>
                    </w:r>
                    <w:r w:rsidR="00306AB1">
                      <w:rPr>
                        <w:rFonts w:ascii="Calibri" w:eastAsia="Calibri" w:hAnsi="Calibri" w:cs="Calibri"/>
                        <w:color w:val="286E20"/>
                        <w:sz w:val="18"/>
                      </w:rPr>
                      <w:t>|</w:t>
                    </w:r>
                    <w:r w:rsidR="00306AB1">
                      <w:rPr>
                        <w:rFonts w:ascii="Calibri" w:eastAsia="Calibri" w:hAnsi="Calibri" w:cs="Calibri"/>
                        <w:sz w:val="18"/>
                      </w:rPr>
                      <w:t xml:space="preserve"> EMAIL</w:t>
                    </w:r>
                    <w:r>
                      <w:rPr>
                        <w:rFonts w:ascii="Calibri" w:eastAsia="Calibri" w:hAnsi="Calibri" w:cs="Calibri"/>
                        <w:sz w:val="18"/>
                      </w:rPr>
                      <w:t xml:space="preserve"> </w:t>
                    </w:r>
                    <w:r w:rsidR="00170AC9">
                      <w:rPr>
                        <w:rFonts w:ascii="Calibri" w:eastAsia="Calibri" w:hAnsi="Calibri" w:cs="Calibri"/>
                        <w:sz w:val="18"/>
                      </w:rPr>
                      <w:t xml:space="preserve">info@rdtrosewell.org.uk </w:t>
                    </w:r>
                    <w:r w:rsidR="009472BA">
                      <w:rPr>
                        <w:rFonts w:ascii="Calibri" w:eastAsia="Calibri" w:hAnsi="Calibri" w:cs="Calibri"/>
                        <w:color w:val="286E20"/>
                        <w:sz w:val="18"/>
                      </w:rPr>
                      <w:t>|</w:t>
                    </w:r>
                    <w:r w:rsidR="009472BA">
                      <w:rPr>
                        <w:rFonts w:ascii="Calibri" w:eastAsia="Calibri" w:hAnsi="Calibri" w:cs="Calibri"/>
                        <w:sz w:val="18"/>
                      </w:rPr>
                      <w:t xml:space="preserve"> WEB</w:t>
                    </w:r>
                    <w:r>
                      <w:rPr>
                        <w:rFonts w:ascii="Calibri" w:eastAsia="Calibri" w:hAnsi="Calibri" w:cs="Calibri"/>
                        <w:sz w:val="18"/>
                      </w:rPr>
                      <w:t xml:space="preserve"> www.rdtrosewell.org.uk</w:t>
                    </w:r>
                  </w:p>
                  <w:p w14:paraId="447E2FA9" w14:textId="77777777" w:rsidR="004245E3" w:rsidRPr="002621C7" w:rsidRDefault="004245E3" w:rsidP="004245E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2621C7">
                      <w:rPr>
                        <w:rFonts w:ascii="Calibri" w:eastAsia="Calibri" w:hAnsi="Calibri" w:cs="Calibri"/>
                        <w:b/>
                        <w:color w:val="286E20"/>
                        <w:sz w:val="16"/>
                        <w:szCs w:val="16"/>
                      </w:rPr>
                      <w:t>Rosewell Development Trust Community Company Ltd</w:t>
                    </w:r>
                    <w:r w:rsidRPr="002621C7"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 is a company limited by guarantee.</w:t>
                    </w:r>
                  </w:p>
                  <w:p w14:paraId="37F73FDC" w14:textId="3FCBD592" w:rsidR="004245E3" w:rsidRPr="002621C7" w:rsidRDefault="004245E3" w:rsidP="00CF205B">
                    <w:pPr>
                      <w:ind w:left="484"/>
                      <w:jc w:val="center"/>
                      <w:rPr>
                        <w:sz w:val="16"/>
                        <w:szCs w:val="16"/>
                      </w:rPr>
                    </w:pPr>
                    <w:r w:rsidRPr="002621C7"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Registered Office: </w:t>
                    </w:r>
                    <w:r w:rsidR="002621C7" w:rsidRPr="002621C7"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 The Steading,</w:t>
                    </w:r>
                    <w:r w:rsidR="002621C7"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 </w:t>
                    </w:r>
                    <w:r w:rsidR="002621C7" w:rsidRPr="002621C7"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Carnethie Street, Rosewell, Midlothian EH24 9AN </w:t>
                    </w:r>
                    <w:r w:rsidRPr="002621C7"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– number SC408565 and is also a Registered Charity – SC042673</w:t>
                    </w:r>
                  </w:p>
                  <w:p w14:paraId="4B9CF5FA" w14:textId="41FE2048" w:rsidR="00A45671" w:rsidRDefault="00A45671" w:rsidP="004245E3">
                    <w:pPr>
                      <w:jc w:val="center"/>
                      <w:rPr>
                        <w:rFonts w:ascii="Calibri" w:eastAsia="Calibri" w:hAnsi="Calibri"/>
                        <w:noProof/>
                        <w:sz w:val="16"/>
                        <w:szCs w:val="16"/>
                        <w:lang w:eastAsia="en-GB"/>
                      </w:rPr>
                    </w:pPr>
                  </w:p>
                  <w:p w14:paraId="4B9CF5FB" w14:textId="77777777" w:rsidR="00A45671" w:rsidRDefault="00A45671"/>
                </w:txbxContent>
              </v:textbox>
              <w10:wrap type="square" anchorx="margin"/>
            </v:shape>
          </w:pict>
        </mc:Fallback>
      </mc:AlternateContent>
    </w:r>
    <w:r w:rsidR="00442B3D">
      <w:rPr>
        <w:noProof/>
        <w:lang w:eastAsia="en-GB"/>
      </w:rPr>
      <w:drawing>
        <wp:anchor distT="0" distB="0" distL="114300" distR="114300" simplePos="0" relativeHeight="251654656" behindDoc="1" locked="0" layoutInCell="1" allowOverlap="1" wp14:anchorId="4B9CF5F7" wp14:editId="4B9CF5F8">
          <wp:simplePos x="0" y="0"/>
          <wp:positionH relativeFrom="column">
            <wp:posOffset>1168400</wp:posOffset>
          </wp:positionH>
          <wp:positionV relativeFrom="paragraph">
            <wp:posOffset>9626600</wp:posOffset>
          </wp:positionV>
          <wp:extent cx="7559040" cy="876300"/>
          <wp:effectExtent l="0" t="0" r="3810" b="0"/>
          <wp:wrapNone/>
          <wp:docPr id="4" name="Picture 4" descr="rdt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dtbott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AC3D" w14:textId="77777777" w:rsidR="00AD5AF5" w:rsidRDefault="00AD5AF5">
      <w:r>
        <w:separator/>
      </w:r>
    </w:p>
  </w:footnote>
  <w:footnote w:type="continuationSeparator" w:id="0">
    <w:p w14:paraId="6CB78F62" w14:textId="77777777" w:rsidR="00AD5AF5" w:rsidRDefault="00AD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F5EE" w14:textId="5E8ECD13" w:rsidR="00B96097" w:rsidRDefault="004245E3" w:rsidP="004245E3">
    <w:pPr>
      <w:pStyle w:val="Head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75E4658" wp14:editId="2484956E">
              <wp:extent cx="1098550" cy="1035050"/>
              <wp:effectExtent l="0" t="0" r="6350" b="0"/>
              <wp:docPr id="441" name="Group 4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8550" cy="1035050"/>
                        <a:chOff x="0" y="0"/>
                        <a:chExt cx="1313993" cy="1428405"/>
                      </a:xfrm>
                    </wpg:grpSpPr>
                    <wps:wsp>
                      <wps:cNvPr id="30" name="Shape 30"/>
                      <wps:cNvSpPr/>
                      <wps:spPr>
                        <a:xfrm>
                          <a:off x="555" y="397070"/>
                          <a:ext cx="208496" cy="772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496" h="772224">
                              <a:moveTo>
                                <a:pt x="0" y="0"/>
                              </a:moveTo>
                              <a:lnTo>
                                <a:pt x="169888" y="0"/>
                              </a:lnTo>
                              <a:lnTo>
                                <a:pt x="208496" y="1944"/>
                              </a:lnTo>
                              <a:lnTo>
                                <a:pt x="208496" y="114636"/>
                              </a:lnTo>
                              <a:lnTo>
                                <a:pt x="208064" y="114554"/>
                              </a:lnTo>
                              <a:lnTo>
                                <a:pt x="156159" y="114554"/>
                              </a:lnTo>
                              <a:lnTo>
                                <a:pt x="156159" y="321335"/>
                              </a:lnTo>
                              <a:lnTo>
                                <a:pt x="200774" y="321335"/>
                              </a:lnTo>
                              <a:lnTo>
                                <a:pt x="208496" y="319950"/>
                              </a:lnTo>
                              <a:lnTo>
                                <a:pt x="208496" y="523590"/>
                              </a:lnTo>
                              <a:lnTo>
                                <a:pt x="181902" y="416573"/>
                              </a:lnTo>
                              <a:lnTo>
                                <a:pt x="156159" y="416573"/>
                              </a:lnTo>
                              <a:lnTo>
                                <a:pt x="156159" y="772224"/>
                              </a:lnTo>
                              <a:lnTo>
                                <a:pt x="0" y="7722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9051" y="399013"/>
                          <a:ext cx="223520" cy="77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520" h="770280">
                              <a:moveTo>
                                <a:pt x="0" y="0"/>
                              </a:moveTo>
                              <a:lnTo>
                                <a:pt x="15820" y="796"/>
                              </a:lnTo>
                              <a:cubicBezTo>
                                <a:pt x="32801" y="2622"/>
                                <a:pt x="48622" y="5359"/>
                                <a:pt x="63284" y="9004"/>
                              </a:cubicBezTo>
                              <a:cubicBezTo>
                                <a:pt x="92596" y="16294"/>
                                <a:pt x="118263" y="27736"/>
                                <a:pt x="140284" y="43319"/>
                              </a:cubicBezTo>
                              <a:cubicBezTo>
                                <a:pt x="162306" y="58915"/>
                                <a:pt x="179045" y="79933"/>
                                <a:pt x="190487" y="106387"/>
                              </a:cubicBezTo>
                              <a:cubicBezTo>
                                <a:pt x="201917" y="132842"/>
                                <a:pt x="207645" y="164515"/>
                                <a:pt x="207645" y="201409"/>
                              </a:cubicBezTo>
                              <a:cubicBezTo>
                                <a:pt x="207645" y="217436"/>
                                <a:pt x="207073" y="231736"/>
                                <a:pt x="205930" y="244309"/>
                              </a:cubicBezTo>
                              <a:cubicBezTo>
                                <a:pt x="204788" y="256908"/>
                                <a:pt x="202133" y="271284"/>
                                <a:pt x="197993" y="287439"/>
                              </a:cubicBezTo>
                              <a:cubicBezTo>
                                <a:pt x="193840" y="303593"/>
                                <a:pt x="188189" y="317893"/>
                                <a:pt x="181051" y="330339"/>
                              </a:cubicBezTo>
                              <a:cubicBezTo>
                                <a:pt x="173888" y="342773"/>
                                <a:pt x="163601" y="355003"/>
                                <a:pt x="150152" y="367017"/>
                              </a:cubicBezTo>
                              <a:cubicBezTo>
                                <a:pt x="136703" y="379031"/>
                                <a:pt x="120840" y="389039"/>
                                <a:pt x="102540" y="397040"/>
                              </a:cubicBezTo>
                              <a:cubicBezTo>
                                <a:pt x="148869" y="544055"/>
                                <a:pt x="189192" y="668477"/>
                                <a:pt x="223520" y="770280"/>
                              </a:cubicBezTo>
                              <a:lnTo>
                                <a:pt x="61785" y="770280"/>
                              </a:lnTo>
                              <a:lnTo>
                                <a:pt x="0" y="521646"/>
                              </a:lnTo>
                              <a:lnTo>
                                <a:pt x="0" y="318007"/>
                              </a:lnTo>
                              <a:lnTo>
                                <a:pt x="9012" y="316390"/>
                              </a:lnTo>
                              <a:cubicBezTo>
                                <a:pt x="14160" y="314388"/>
                                <a:pt x="18879" y="311384"/>
                                <a:pt x="23165" y="307378"/>
                              </a:cubicBezTo>
                              <a:cubicBezTo>
                                <a:pt x="31750" y="299377"/>
                                <a:pt x="37973" y="289217"/>
                                <a:pt x="41834" y="276923"/>
                              </a:cubicBezTo>
                              <a:cubicBezTo>
                                <a:pt x="45694" y="264629"/>
                                <a:pt x="48413" y="253326"/>
                                <a:pt x="49987" y="243027"/>
                              </a:cubicBezTo>
                              <a:cubicBezTo>
                                <a:pt x="51549" y="232727"/>
                                <a:pt x="52337" y="223012"/>
                                <a:pt x="52337" y="213855"/>
                              </a:cubicBezTo>
                              <a:cubicBezTo>
                                <a:pt x="52337" y="204711"/>
                                <a:pt x="51701" y="195275"/>
                                <a:pt x="50406" y="185546"/>
                              </a:cubicBezTo>
                              <a:cubicBezTo>
                                <a:pt x="49124" y="175818"/>
                                <a:pt x="46837" y="165023"/>
                                <a:pt x="43548" y="153149"/>
                              </a:cubicBezTo>
                              <a:cubicBezTo>
                                <a:pt x="40259" y="141287"/>
                                <a:pt x="34823" y="131559"/>
                                <a:pt x="27241" y="123977"/>
                              </a:cubicBezTo>
                              <a:cubicBezTo>
                                <a:pt x="23451" y="120192"/>
                                <a:pt x="19250" y="117351"/>
                                <a:pt x="14638" y="115455"/>
                              </a:cubicBezTo>
                              <a:lnTo>
                                <a:pt x="0" y="112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481904" y="397073"/>
                          <a:ext cx="211715" cy="772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715" h="772224">
                              <a:moveTo>
                                <a:pt x="0" y="0"/>
                              </a:moveTo>
                              <a:lnTo>
                                <a:pt x="161316" y="0"/>
                              </a:lnTo>
                              <a:lnTo>
                                <a:pt x="211715" y="2499"/>
                              </a:lnTo>
                              <a:lnTo>
                                <a:pt x="211715" y="114391"/>
                              </a:lnTo>
                              <a:lnTo>
                                <a:pt x="208069" y="113262"/>
                              </a:lnTo>
                              <a:cubicBezTo>
                                <a:pt x="195342" y="111119"/>
                                <a:pt x="180042" y="109976"/>
                                <a:pt x="162166" y="109830"/>
                              </a:cubicBezTo>
                              <a:lnTo>
                                <a:pt x="162166" y="662826"/>
                              </a:lnTo>
                              <a:cubicBezTo>
                                <a:pt x="177038" y="662826"/>
                                <a:pt x="188760" y="662610"/>
                                <a:pt x="197345" y="662178"/>
                              </a:cubicBezTo>
                              <a:lnTo>
                                <a:pt x="211715" y="660384"/>
                              </a:lnTo>
                              <a:lnTo>
                                <a:pt x="211715" y="770063"/>
                              </a:lnTo>
                              <a:lnTo>
                                <a:pt x="204478" y="770831"/>
                              </a:lnTo>
                              <a:cubicBezTo>
                                <a:pt x="190427" y="771760"/>
                                <a:pt x="175463" y="772224"/>
                                <a:pt x="159588" y="772224"/>
                              </a:cubicBezTo>
                              <a:lnTo>
                                <a:pt x="0" y="7722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693619" y="399572"/>
                          <a:ext cx="205721" cy="767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721" h="767564">
                              <a:moveTo>
                                <a:pt x="0" y="0"/>
                              </a:moveTo>
                              <a:lnTo>
                                <a:pt x="20006" y="992"/>
                              </a:lnTo>
                              <a:cubicBezTo>
                                <a:pt x="41205" y="3318"/>
                                <a:pt x="60135" y="6804"/>
                                <a:pt x="76791" y="11446"/>
                              </a:cubicBezTo>
                              <a:cubicBezTo>
                                <a:pt x="110103" y="20742"/>
                                <a:pt x="136277" y="36046"/>
                                <a:pt x="155302" y="57356"/>
                              </a:cubicBezTo>
                              <a:cubicBezTo>
                                <a:pt x="174327" y="78667"/>
                                <a:pt x="187484" y="104194"/>
                                <a:pt x="194774" y="133924"/>
                              </a:cubicBezTo>
                              <a:cubicBezTo>
                                <a:pt x="202064" y="163681"/>
                                <a:pt x="205721" y="201577"/>
                                <a:pt x="205721" y="247615"/>
                              </a:cubicBezTo>
                              <a:lnTo>
                                <a:pt x="205721" y="500739"/>
                              </a:lnTo>
                              <a:cubicBezTo>
                                <a:pt x="205721" y="528196"/>
                                <a:pt x="204858" y="552148"/>
                                <a:pt x="203143" y="572595"/>
                              </a:cubicBezTo>
                              <a:cubicBezTo>
                                <a:pt x="201428" y="593042"/>
                                <a:pt x="198215" y="613070"/>
                                <a:pt x="193491" y="632653"/>
                              </a:cubicBezTo>
                              <a:cubicBezTo>
                                <a:pt x="188767" y="652250"/>
                                <a:pt x="182328" y="668836"/>
                                <a:pt x="174174" y="682412"/>
                              </a:cubicBezTo>
                              <a:cubicBezTo>
                                <a:pt x="166034" y="696014"/>
                                <a:pt x="155518" y="708663"/>
                                <a:pt x="142653" y="720385"/>
                              </a:cubicBezTo>
                              <a:cubicBezTo>
                                <a:pt x="129775" y="732120"/>
                                <a:pt x="114256" y="741404"/>
                                <a:pt x="96095" y="748274"/>
                              </a:cubicBezTo>
                              <a:cubicBezTo>
                                <a:pt x="77934" y="755145"/>
                                <a:pt x="56636" y="760441"/>
                                <a:pt x="32176" y="764149"/>
                              </a:cubicBezTo>
                              <a:lnTo>
                                <a:pt x="0" y="767564"/>
                              </a:lnTo>
                              <a:lnTo>
                                <a:pt x="0" y="657885"/>
                              </a:lnTo>
                              <a:lnTo>
                                <a:pt x="11373" y="656466"/>
                              </a:lnTo>
                              <a:cubicBezTo>
                                <a:pt x="19945" y="654751"/>
                                <a:pt x="26245" y="652389"/>
                                <a:pt x="30245" y="649392"/>
                              </a:cubicBezTo>
                              <a:cubicBezTo>
                                <a:pt x="34246" y="646382"/>
                                <a:pt x="37967" y="642026"/>
                                <a:pt x="41396" y="636298"/>
                              </a:cubicBezTo>
                              <a:cubicBezTo>
                                <a:pt x="44838" y="630583"/>
                                <a:pt x="47047" y="623802"/>
                                <a:pt x="48051" y="615928"/>
                              </a:cubicBezTo>
                              <a:cubicBezTo>
                                <a:pt x="49054" y="608066"/>
                                <a:pt x="49549" y="598262"/>
                                <a:pt x="49549" y="586540"/>
                              </a:cubicBezTo>
                              <a:lnTo>
                                <a:pt x="49549" y="170818"/>
                              </a:lnTo>
                              <a:cubicBezTo>
                                <a:pt x="49549" y="145367"/>
                                <a:pt x="41967" y="128502"/>
                                <a:pt x="26816" y="120196"/>
                              </a:cubicBezTo>
                              <a:lnTo>
                                <a:pt x="0" y="1118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933468" y="397072"/>
                          <a:ext cx="380525" cy="772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525" h="772224">
                              <a:moveTo>
                                <a:pt x="0" y="0"/>
                              </a:moveTo>
                              <a:lnTo>
                                <a:pt x="380525" y="0"/>
                              </a:lnTo>
                              <a:lnTo>
                                <a:pt x="380525" y="116700"/>
                              </a:lnTo>
                              <a:lnTo>
                                <a:pt x="269418" y="116700"/>
                              </a:lnTo>
                              <a:lnTo>
                                <a:pt x="269418" y="772224"/>
                              </a:lnTo>
                              <a:lnTo>
                                <a:pt x="113259" y="772224"/>
                              </a:lnTo>
                              <a:lnTo>
                                <a:pt x="113259" y="116700"/>
                              </a:lnTo>
                              <a:lnTo>
                                <a:pt x="0" y="11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0" y="1215222"/>
                          <a:ext cx="23062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62" h="92253">
                              <a:moveTo>
                                <a:pt x="0" y="0"/>
                              </a:moveTo>
                              <a:lnTo>
                                <a:pt x="16483" y="0"/>
                              </a:lnTo>
                              <a:lnTo>
                                <a:pt x="23062" y="1695"/>
                              </a:lnTo>
                              <a:lnTo>
                                <a:pt x="23062" y="11728"/>
                              </a:lnTo>
                              <a:lnTo>
                                <a:pt x="16483" y="9881"/>
                              </a:lnTo>
                              <a:lnTo>
                                <a:pt x="13181" y="9881"/>
                              </a:lnTo>
                              <a:lnTo>
                                <a:pt x="13181" y="39535"/>
                              </a:lnTo>
                              <a:lnTo>
                                <a:pt x="16483" y="39535"/>
                              </a:lnTo>
                              <a:lnTo>
                                <a:pt x="23062" y="37681"/>
                              </a:lnTo>
                              <a:lnTo>
                                <a:pt x="23062" y="49416"/>
                              </a:lnTo>
                              <a:lnTo>
                                <a:pt x="13181" y="49416"/>
                              </a:lnTo>
                              <a:lnTo>
                                <a:pt x="13181" y="92253"/>
                              </a:lnTo>
                              <a:lnTo>
                                <a:pt x="0" y="92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23062" y="1216916"/>
                          <a:ext cx="26365" cy="90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5" h="90558">
                              <a:moveTo>
                                <a:pt x="0" y="0"/>
                              </a:moveTo>
                              <a:lnTo>
                                <a:pt x="15608" y="4020"/>
                              </a:lnTo>
                              <a:cubicBezTo>
                                <a:pt x="20587" y="7830"/>
                                <a:pt x="23076" y="14155"/>
                                <a:pt x="23076" y="23020"/>
                              </a:cubicBezTo>
                              <a:cubicBezTo>
                                <a:pt x="23076" y="28506"/>
                                <a:pt x="22085" y="33103"/>
                                <a:pt x="20130" y="36812"/>
                              </a:cubicBezTo>
                              <a:cubicBezTo>
                                <a:pt x="18174" y="40520"/>
                                <a:pt x="15304" y="43060"/>
                                <a:pt x="11544" y="44432"/>
                              </a:cubicBezTo>
                              <a:lnTo>
                                <a:pt x="26365" y="90558"/>
                              </a:lnTo>
                              <a:lnTo>
                                <a:pt x="13284" y="90558"/>
                              </a:lnTo>
                              <a:lnTo>
                                <a:pt x="0" y="47721"/>
                              </a:lnTo>
                              <a:lnTo>
                                <a:pt x="0" y="35986"/>
                              </a:lnTo>
                              <a:lnTo>
                                <a:pt x="5766" y="34361"/>
                              </a:lnTo>
                              <a:cubicBezTo>
                                <a:pt x="8509" y="32049"/>
                                <a:pt x="9881" y="28265"/>
                                <a:pt x="9881" y="23020"/>
                              </a:cubicBezTo>
                              <a:cubicBezTo>
                                <a:pt x="9881" y="17762"/>
                                <a:pt x="8509" y="13977"/>
                                <a:pt x="5766" y="11653"/>
                              </a:cubicBezTo>
                              <a:lnTo>
                                <a:pt x="0" y="100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55402" y="1214284"/>
                          <a:ext cx="25425" cy="94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25" h="94107">
                              <a:moveTo>
                                <a:pt x="25425" y="0"/>
                              </a:moveTo>
                              <a:lnTo>
                                <a:pt x="25425" y="10820"/>
                              </a:lnTo>
                              <a:cubicBezTo>
                                <a:pt x="20752" y="10820"/>
                                <a:pt x="17551" y="12141"/>
                                <a:pt x="15799" y="14783"/>
                              </a:cubicBezTo>
                              <a:cubicBezTo>
                                <a:pt x="14046" y="17424"/>
                                <a:pt x="13170" y="21425"/>
                                <a:pt x="13170" y="26784"/>
                              </a:cubicBezTo>
                              <a:lnTo>
                                <a:pt x="13170" y="66827"/>
                              </a:lnTo>
                              <a:cubicBezTo>
                                <a:pt x="13170" y="72250"/>
                                <a:pt x="14059" y="76352"/>
                                <a:pt x="15824" y="79134"/>
                              </a:cubicBezTo>
                              <a:cubicBezTo>
                                <a:pt x="17590" y="81915"/>
                                <a:pt x="20790" y="83299"/>
                                <a:pt x="25425" y="83299"/>
                              </a:cubicBezTo>
                              <a:lnTo>
                                <a:pt x="25425" y="94107"/>
                              </a:lnTo>
                              <a:cubicBezTo>
                                <a:pt x="20790" y="94107"/>
                                <a:pt x="16815" y="93409"/>
                                <a:pt x="13513" y="91999"/>
                              </a:cubicBezTo>
                              <a:cubicBezTo>
                                <a:pt x="10198" y="90602"/>
                                <a:pt x="7557" y="88544"/>
                                <a:pt x="5601" y="85827"/>
                              </a:cubicBezTo>
                              <a:cubicBezTo>
                                <a:pt x="3645" y="83122"/>
                                <a:pt x="2223" y="79934"/>
                                <a:pt x="1333" y="76276"/>
                              </a:cubicBezTo>
                              <a:cubicBezTo>
                                <a:pt x="445" y="72619"/>
                                <a:pt x="0" y="68377"/>
                                <a:pt x="0" y="63538"/>
                              </a:cubicBezTo>
                              <a:lnTo>
                                <a:pt x="0" y="30074"/>
                              </a:lnTo>
                              <a:cubicBezTo>
                                <a:pt x="0" y="25235"/>
                                <a:pt x="445" y="21006"/>
                                <a:pt x="1333" y="17412"/>
                              </a:cubicBezTo>
                              <a:cubicBezTo>
                                <a:pt x="2223" y="13805"/>
                                <a:pt x="3645" y="10668"/>
                                <a:pt x="5601" y="8014"/>
                              </a:cubicBezTo>
                              <a:cubicBezTo>
                                <a:pt x="7557" y="5347"/>
                                <a:pt x="10198" y="3353"/>
                                <a:pt x="13513" y="2019"/>
                              </a:cubicBezTo>
                              <a:cubicBezTo>
                                <a:pt x="16815" y="673"/>
                                <a:pt x="20790" y="0"/>
                                <a:pt x="254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80828" y="1214284"/>
                          <a:ext cx="25438" cy="94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38" h="94107">
                              <a:moveTo>
                                <a:pt x="0" y="0"/>
                              </a:moveTo>
                              <a:cubicBezTo>
                                <a:pt x="8992" y="0"/>
                                <a:pt x="15481" y="2578"/>
                                <a:pt x="19456" y="7734"/>
                              </a:cubicBezTo>
                              <a:cubicBezTo>
                                <a:pt x="23444" y="12878"/>
                                <a:pt x="25438" y="20333"/>
                                <a:pt x="25438" y="30074"/>
                              </a:cubicBezTo>
                              <a:lnTo>
                                <a:pt x="25438" y="63538"/>
                              </a:lnTo>
                              <a:cubicBezTo>
                                <a:pt x="25438" y="68301"/>
                                <a:pt x="24981" y="72517"/>
                                <a:pt x="24067" y="76175"/>
                              </a:cubicBezTo>
                              <a:cubicBezTo>
                                <a:pt x="23152" y="79820"/>
                                <a:pt x="21730" y="83020"/>
                                <a:pt x="19774" y="85750"/>
                              </a:cubicBezTo>
                              <a:cubicBezTo>
                                <a:pt x="17818" y="88481"/>
                                <a:pt x="15177" y="90551"/>
                                <a:pt x="11862" y="91973"/>
                              </a:cubicBezTo>
                              <a:cubicBezTo>
                                <a:pt x="8560" y="93396"/>
                                <a:pt x="4597" y="94107"/>
                                <a:pt x="0" y="94107"/>
                              </a:cubicBezTo>
                              <a:lnTo>
                                <a:pt x="0" y="83299"/>
                              </a:lnTo>
                              <a:cubicBezTo>
                                <a:pt x="4636" y="83299"/>
                                <a:pt x="7836" y="81915"/>
                                <a:pt x="9601" y="79134"/>
                              </a:cubicBezTo>
                              <a:cubicBezTo>
                                <a:pt x="11367" y="76352"/>
                                <a:pt x="12255" y="72250"/>
                                <a:pt x="12255" y="66827"/>
                              </a:cubicBezTo>
                              <a:lnTo>
                                <a:pt x="12255" y="26784"/>
                              </a:lnTo>
                              <a:cubicBezTo>
                                <a:pt x="12255" y="21425"/>
                                <a:pt x="11379" y="17424"/>
                                <a:pt x="9627" y="14783"/>
                              </a:cubicBezTo>
                              <a:cubicBezTo>
                                <a:pt x="7874" y="12141"/>
                                <a:pt x="4674" y="10820"/>
                                <a:pt x="0" y="1082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15419" y="1214292"/>
                          <a:ext cx="49479" cy="94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79" h="94107">
                              <a:moveTo>
                                <a:pt x="23114" y="0"/>
                              </a:moveTo>
                              <a:cubicBezTo>
                                <a:pt x="30607" y="0"/>
                                <a:pt x="36551" y="1829"/>
                                <a:pt x="40957" y="5474"/>
                              </a:cubicBezTo>
                              <a:cubicBezTo>
                                <a:pt x="45364" y="9131"/>
                                <a:pt x="48095" y="14313"/>
                                <a:pt x="49124" y="21006"/>
                              </a:cubicBezTo>
                              <a:cubicBezTo>
                                <a:pt x="49225" y="21730"/>
                                <a:pt x="49339" y="22720"/>
                                <a:pt x="49479" y="23990"/>
                              </a:cubicBezTo>
                              <a:lnTo>
                                <a:pt x="36297" y="27280"/>
                              </a:lnTo>
                              <a:cubicBezTo>
                                <a:pt x="36271" y="26708"/>
                                <a:pt x="36182" y="25832"/>
                                <a:pt x="36043" y="24663"/>
                              </a:cubicBezTo>
                              <a:cubicBezTo>
                                <a:pt x="35458" y="20472"/>
                                <a:pt x="34150" y="17120"/>
                                <a:pt x="32106" y="14592"/>
                              </a:cubicBezTo>
                              <a:cubicBezTo>
                                <a:pt x="30061" y="12065"/>
                                <a:pt x="27064" y="10808"/>
                                <a:pt x="23114" y="10808"/>
                              </a:cubicBezTo>
                              <a:cubicBezTo>
                                <a:pt x="19964" y="10808"/>
                                <a:pt x="17526" y="11697"/>
                                <a:pt x="15812" y="13462"/>
                              </a:cubicBezTo>
                              <a:cubicBezTo>
                                <a:pt x="14097" y="15227"/>
                                <a:pt x="13233" y="17691"/>
                                <a:pt x="13233" y="20853"/>
                              </a:cubicBezTo>
                              <a:cubicBezTo>
                                <a:pt x="13233" y="26035"/>
                                <a:pt x="15431" y="30378"/>
                                <a:pt x="19825" y="33871"/>
                              </a:cubicBezTo>
                              <a:lnTo>
                                <a:pt x="36297" y="47054"/>
                              </a:lnTo>
                              <a:cubicBezTo>
                                <a:pt x="45085" y="54166"/>
                                <a:pt x="49479" y="62649"/>
                                <a:pt x="49479" y="72542"/>
                              </a:cubicBezTo>
                              <a:cubicBezTo>
                                <a:pt x="49479" y="79299"/>
                                <a:pt x="47397" y="84582"/>
                                <a:pt x="43218" y="88392"/>
                              </a:cubicBezTo>
                              <a:cubicBezTo>
                                <a:pt x="39052" y="92202"/>
                                <a:pt x="33452" y="94107"/>
                                <a:pt x="26416" y="94107"/>
                              </a:cubicBezTo>
                              <a:cubicBezTo>
                                <a:pt x="18110" y="94107"/>
                                <a:pt x="11773" y="91669"/>
                                <a:pt x="7392" y="86805"/>
                              </a:cubicBezTo>
                              <a:cubicBezTo>
                                <a:pt x="3023" y="81928"/>
                                <a:pt x="571" y="75260"/>
                                <a:pt x="51" y="66827"/>
                              </a:cubicBezTo>
                              <a:lnTo>
                                <a:pt x="13233" y="63525"/>
                              </a:lnTo>
                              <a:cubicBezTo>
                                <a:pt x="13894" y="76708"/>
                                <a:pt x="18275" y="83299"/>
                                <a:pt x="26416" y="83299"/>
                              </a:cubicBezTo>
                              <a:cubicBezTo>
                                <a:pt x="33007" y="83299"/>
                                <a:pt x="36297" y="79997"/>
                                <a:pt x="36297" y="73419"/>
                              </a:cubicBezTo>
                              <a:cubicBezTo>
                                <a:pt x="36297" y="71450"/>
                                <a:pt x="36030" y="69647"/>
                                <a:pt x="35496" y="67983"/>
                              </a:cubicBezTo>
                              <a:cubicBezTo>
                                <a:pt x="34963" y="66319"/>
                                <a:pt x="34150" y="64783"/>
                                <a:pt x="33058" y="63398"/>
                              </a:cubicBezTo>
                              <a:cubicBezTo>
                                <a:pt x="31953" y="62001"/>
                                <a:pt x="30963" y="60897"/>
                                <a:pt x="30074" y="60046"/>
                              </a:cubicBezTo>
                              <a:cubicBezTo>
                                <a:pt x="29172" y="59207"/>
                                <a:pt x="27966" y="58179"/>
                                <a:pt x="26416" y="56934"/>
                              </a:cubicBezTo>
                              <a:lnTo>
                                <a:pt x="9944" y="43764"/>
                              </a:lnTo>
                              <a:cubicBezTo>
                                <a:pt x="6921" y="41389"/>
                                <a:pt x="4508" y="38379"/>
                                <a:pt x="2705" y="34722"/>
                              </a:cubicBezTo>
                              <a:cubicBezTo>
                                <a:pt x="902" y="31064"/>
                                <a:pt x="0" y="26899"/>
                                <a:pt x="0" y="22238"/>
                              </a:cubicBezTo>
                              <a:cubicBezTo>
                                <a:pt x="0" y="15443"/>
                                <a:pt x="2121" y="10033"/>
                                <a:pt x="6337" y="6020"/>
                              </a:cubicBezTo>
                              <a:cubicBezTo>
                                <a:pt x="10554" y="2007"/>
                                <a:pt x="16154" y="0"/>
                                <a:pt x="231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74523" y="1215220"/>
                          <a:ext cx="36246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6" h="92253">
                              <a:moveTo>
                                <a:pt x="0" y="0"/>
                              </a:moveTo>
                              <a:lnTo>
                                <a:pt x="36246" y="0"/>
                              </a:lnTo>
                              <a:lnTo>
                                <a:pt x="36246" y="9881"/>
                              </a:lnTo>
                              <a:lnTo>
                                <a:pt x="13183" y="9881"/>
                              </a:lnTo>
                              <a:lnTo>
                                <a:pt x="13183" y="39535"/>
                              </a:lnTo>
                              <a:lnTo>
                                <a:pt x="29654" y="39535"/>
                              </a:lnTo>
                              <a:lnTo>
                                <a:pt x="29654" y="49416"/>
                              </a:lnTo>
                              <a:lnTo>
                                <a:pt x="13183" y="49416"/>
                              </a:lnTo>
                              <a:lnTo>
                                <a:pt x="13183" y="82360"/>
                              </a:lnTo>
                              <a:lnTo>
                                <a:pt x="36246" y="82360"/>
                              </a:lnTo>
                              <a:lnTo>
                                <a:pt x="36246" y="92253"/>
                              </a:lnTo>
                              <a:lnTo>
                                <a:pt x="0" y="92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212828" y="1215220"/>
                          <a:ext cx="79070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070" h="92253">
                              <a:moveTo>
                                <a:pt x="0" y="0"/>
                              </a:moveTo>
                              <a:lnTo>
                                <a:pt x="13170" y="0"/>
                              </a:lnTo>
                              <a:lnTo>
                                <a:pt x="19761" y="42837"/>
                              </a:lnTo>
                              <a:lnTo>
                                <a:pt x="23114" y="69190"/>
                              </a:lnTo>
                              <a:lnTo>
                                <a:pt x="26353" y="42837"/>
                              </a:lnTo>
                              <a:lnTo>
                                <a:pt x="32944" y="0"/>
                              </a:lnTo>
                              <a:lnTo>
                                <a:pt x="46126" y="0"/>
                              </a:lnTo>
                              <a:lnTo>
                                <a:pt x="52718" y="42837"/>
                              </a:lnTo>
                              <a:lnTo>
                                <a:pt x="55956" y="69190"/>
                              </a:lnTo>
                              <a:lnTo>
                                <a:pt x="59309" y="42837"/>
                              </a:lnTo>
                              <a:lnTo>
                                <a:pt x="65887" y="0"/>
                              </a:lnTo>
                              <a:lnTo>
                                <a:pt x="79070" y="0"/>
                              </a:lnTo>
                              <a:lnTo>
                                <a:pt x="62598" y="92253"/>
                              </a:lnTo>
                              <a:lnTo>
                                <a:pt x="49428" y="92253"/>
                              </a:lnTo>
                              <a:lnTo>
                                <a:pt x="42825" y="49416"/>
                              </a:lnTo>
                              <a:lnTo>
                                <a:pt x="39535" y="23063"/>
                              </a:lnTo>
                              <a:lnTo>
                                <a:pt x="36246" y="49416"/>
                              </a:lnTo>
                              <a:lnTo>
                                <a:pt x="29654" y="92253"/>
                              </a:lnTo>
                              <a:lnTo>
                                <a:pt x="16472" y="92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99058" y="1215220"/>
                          <a:ext cx="36246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6" h="92253">
                              <a:moveTo>
                                <a:pt x="0" y="0"/>
                              </a:moveTo>
                              <a:lnTo>
                                <a:pt x="36246" y="0"/>
                              </a:lnTo>
                              <a:lnTo>
                                <a:pt x="36246" y="9881"/>
                              </a:lnTo>
                              <a:lnTo>
                                <a:pt x="13183" y="9881"/>
                              </a:lnTo>
                              <a:lnTo>
                                <a:pt x="13183" y="39535"/>
                              </a:lnTo>
                              <a:lnTo>
                                <a:pt x="29654" y="39535"/>
                              </a:lnTo>
                              <a:lnTo>
                                <a:pt x="29654" y="49416"/>
                              </a:lnTo>
                              <a:lnTo>
                                <a:pt x="13183" y="49416"/>
                              </a:lnTo>
                              <a:lnTo>
                                <a:pt x="13183" y="82360"/>
                              </a:lnTo>
                              <a:lnTo>
                                <a:pt x="36246" y="82360"/>
                              </a:lnTo>
                              <a:lnTo>
                                <a:pt x="36246" y="92253"/>
                              </a:lnTo>
                              <a:lnTo>
                                <a:pt x="0" y="92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343383" y="1215220"/>
                          <a:ext cx="36246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6" h="922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13183" y="82360"/>
                              </a:lnTo>
                              <a:lnTo>
                                <a:pt x="36246" y="82360"/>
                              </a:lnTo>
                              <a:lnTo>
                                <a:pt x="36246" y="92253"/>
                              </a:lnTo>
                              <a:lnTo>
                                <a:pt x="0" y="92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385754" y="1215220"/>
                          <a:ext cx="36246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6" h="922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13183" y="82360"/>
                              </a:lnTo>
                              <a:lnTo>
                                <a:pt x="36246" y="82360"/>
                              </a:lnTo>
                              <a:lnTo>
                                <a:pt x="36246" y="92253"/>
                              </a:lnTo>
                              <a:lnTo>
                                <a:pt x="0" y="92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449534" y="1215216"/>
                          <a:ext cx="23400" cy="9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00" h="92265">
                              <a:moveTo>
                                <a:pt x="0" y="0"/>
                              </a:moveTo>
                              <a:lnTo>
                                <a:pt x="20447" y="0"/>
                              </a:lnTo>
                              <a:lnTo>
                                <a:pt x="23400" y="856"/>
                              </a:lnTo>
                              <a:lnTo>
                                <a:pt x="23400" y="10123"/>
                              </a:lnTo>
                              <a:lnTo>
                                <a:pt x="20180" y="9893"/>
                              </a:lnTo>
                              <a:lnTo>
                                <a:pt x="13183" y="9893"/>
                              </a:lnTo>
                              <a:lnTo>
                                <a:pt x="13183" y="82372"/>
                              </a:lnTo>
                              <a:lnTo>
                                <a:pt x="20447" y="82372"/>
                              </a:lnTo>
                              <a:lnTo>
                                <a:pt x="23400" y="82055"/>
                              </a:lnTo>
                              <a:lnTo>
                                <a:pt x="23400" y="91178"/>
                              </a:lnTo>
                              <a:lnTo>
                                <a:pt x="20332" y="92265"/>
                              </a:lnTo>
                              <a:lnTo>
                                <a:pt x="0" y="922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472934" y="1216072"/>
                          <a:ext cx="23400" cy="90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00" h="90322">
                              <a:moveTo>
                                <a:pt x="0" y="0"/>
                              </a:moveTo>
                              <a:lnTo>
                                <a:pt x="17456" y="5062"/>
                              </a:lnTo>
                              <a:cubicBezTo>
                                <a:pt x="21418" y="9012"/>
                                <a:pt x="23400" y="15831"/>
                                <a:pt x="23400" y="25509"/>
                              </a:cubicBezTo>
                              <a:lnTo>
                                <a:pt x="23400" y="61742"/>
                              </a:lnTo>
                              <a:cubicBezTo>
                                <a:pt x="23400" y="71877"/>
                                <a:pt x="21380" y="79344"/>
                                <a:pt x="17354" y="84170"/>
                              </a:cubicBezTo>
                              <a:lnTo>
                                <a:pt x="0" y="90322"/>
                              </a:lnTo>
                              <a:lnTo>
                                <a:pt x="0" y="81198"/>
                              </a:lnTo>
                              <a:lnTo>
                                <a:pt x="2597" y="80919"/>
                              </a:lnTo>
                              <a:cubicBezTo>
                                <a:pt x="4147" y="80525"/>
                                <a:pt x="5404" y="79801"/>
                                <a:pt x="6356" y="78760"/>
                              </a:cubicBezTo>
                              <a:cubicBezTo>
                                <a:pt x="7322" y="77719"/>
                                <a:pt x="8071" y="76715"/>
                                <a:pt x="8630" y="75775"/>
                              </a:cubicBezTo>
                              <a:cubicBezTo>
                                <a:pt x="9176" y="74836"/>
                                <a:pt x="9557" y="73362"/>
                                <a:pt x="9785" y="71369"/>
                              </a:cubicBezTo>
                              <a:cubicBezTo>
                                <a:pt x="10001" y="69387"/>
                                <a:pt x="10141" y="67749"/>
                                <a:pt x="10166" y="66454"/>
                              </a:cubicBezTo>
                              <a:cubicBezTo>
                                <a:pt x="10204" y="65171"/>
                                <a:pt x="10217" y="63177"/>
                                <a:pt x="10217" y="60459"/>
                              </a:cubicBezTo>
                              <a:lnTo>
                                <a:pt x="10217" y="28798"/>
                              </a:lnTo>
                              <a:cubicBezTo>
                                <a:pt x="10217" y="27122"/>
                                <a:pt x="10217" y="25776"/>
                                <a:pt x="10192" y="24785"/>
                              </a:cubicBezTo>
                              <a:cubicBezTo>
                                <a:pt x="10179" y="23794"/>
                                <a:pt x="10128" y="22613"/>
                                <a:pt x="10039" y="21254"/>
                              </a:cubicBezTo>
                              <a:cubicBezTo>
                                <a:pt x="9951" y="19895"/>
                                <a:pt x="9823" y="18829"/>
                                <a:pt x="9658" y="18041"/>
                              </a:cubicBezTo>
                              <a:cubicBezTo>
                                <a:pt x="9480" y="17254"/>
                                <a:pt x="9239" y="16365"/>
                                <a:pt x="8934" y="15387"/>
                              </a:cubicBezTo>
                              <a:cubicBezTo>
                                <a:pt x="8630" y="14409"/>
                                <a:pt x="8236" y="13647"/>
                                <a:pt x="7779" y="13101"/>
                              </a:cubicBezTo>
                              <a:cubicBezTo>
                                <a:pt x="7309" y="12542"/>
                                <a:pt x="6750" y="11971"/>
                                <a:pt x="6077" y="11374"/>
                              </a:cubicBezTo>
                              <a:cubicBezTo>
                                <a:pt x="5404" y="10777"/>
                                <a:pt x="4642" y="10320"/>
                                <a:pt x="3766" y="10028"/>
                              </a:cubicBezTo>
                              <a:cubicBezTo>
                                <a:pt x="2889" y="9735"/>
                                <a:pt x="1860" y="9494"/>
                                <a:pt x="692" y="9316"/>
                              </a:cubicBezTo>
                              <a:lnTo>
                                <a:pt x="0" y="92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507866" y="1215220"/>
                          <a:ext cx="36246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6" h="92253">
                              <a:moveTo>
                                <a:pt x="0" y="0"/>
                              </a:moveTo>
                              <a:lnTo>
                                <a:pt x="36246" y="0"/>
                              </a:lnTo>
                              <a:lnTo>
                                <a:pt x="36246" y="9881"/>
                              </a:lnTo>
                              <a:lnTo>
                                <a:pt x="13183" y="9881"/>
                              </a:lnTo>
                              <a:lnTo>
                                <a:pt x="13183" y="39535"/>
                              </a:lnTo>
                              <a:lnTo>
                                <a:pt x="29654" y="39535"/>
                              </a:lnTo>
                              <a:lnTo>
                                <a:pt x="29654" y="49416"/>
                              </a:lnTo>
                              <a:lnTo>
                                <a:pt x="13183" y="49416"/>
                              </a:lnTo>
                              <a:lnTo>
                                <a:pt x="13183" y="82360"/>
                              </a:lnTo>
                              <a:lnTo>
                                <a:pt x="36246" y="82360"/>
                              </a:lnTo>
                              <a:lnTo>
                                <a:pt x="36246" y="92253"/>
                              </a:lnTo>
                              <a:lnTo>
                                <a:pt x="0" y="92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546229" y="1215220"/>
                          <a:ext cx="52718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18" h="92253">
                              <a:moveTo>
                                <a:pt x="0" y="0"/>
                              </a:moveTo>
                              <a:lnTo>
                                <a:pt x="13170" y="0"/>
                              </a:lnTo>
                              <a:lnTo>
                                <a:pt x="22898" y="49416"/>
                              </a:lnTo>
                              <a:lnTo>
                                <a:pt x="26302" y="72492"/>
                              </a:lnTo>
                              <a:lnTo>
                                <a:pt x="29794" y="49416"/>
                              </a:lnTo>
                              <a:lnTo>
                                <a:pt x="39522" y="0"/>
                              </a:lnTo>
                              <a:lnTo>
                                <a:pt x="52718" y="0"/>
                              </a:lnTo>
                              <a:lnTo>
                                <a:pt x="32944" y="92253"/>
                              </a:lnTo>
                              <a:lnTo>
                                <a:pt x="19761" y="92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06143" y="1215220"/>
                          <a:ext cx="36246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6" h="92253">
                              <a:moveTo>
                                <a:pt x="0" y="0"/>
                              </a:moveTo>
                              <a:lnTo>
                                <a:pt x="36246" y="0"/>
                              </a:lnTo>
                              <a:lnTo>
                                <a:pt x="36246" y="9881"/>
                              </a:lnTo>
                              <a:lnTo>
                                <a:pt x="13183" y="9881"/>
                              </a:lnTo>
                              <a:lnTo>
                                <a:pt x="13183" y="39535"/>
                              </a:lnTo>
                              <a:lnTo>
                                <a:pt x="29654" y="39535"/>
                              </a:lnTo>
                              <a:lnTo>
                                <a:pt x="29654" y="49416"/>
                              </a:lnTo>
                              <a:lnTo>
                                <a:pt x="13183" y="49416"/>
                              </a:lnTo>
                              <a:lnTo>
                                <a:pt x="13183" y="82360"/>
                              </a:lnTo>
                              <a:lnTo>
                                <a:pt x="36246" y="82360"/>
                              </a:lnTo>
                              <a:lnTo>
                                <a:pt x="36246" y="92253"/>
                              </a:lnTo>
                              <a:lnTo>
                                <a:pt x="0" y="92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650470" y="1215220"/>
                          <a:ext cx="36246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6" h="92253">
                              <a:moveTo>
                                <a:pt x="0" y="0"/>
                              </a:moveTo>
                              <a:lnTo>
                                <a:pt x="13183" y="0"/>
                              </a:lnTo>
                              <a:lnTo>
                                <a:pt x="13183" y="82360"/>
                              </a:lnTo>
                              <a:lnTo>
                                <a:pt x="36246" y="82360"/>
                              </a:lnTo>
                              <a:lnTo>
                                <a:pt x="36246" y="92253"/>
                              </a:lnTo>
                              <a:lnTo>
                                <a:pt x="0" y="92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691196" y="1214285"/>
                          <a:ext cx="25425" cy="94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25" h="94107">
                              <a:moveTo>
                                <a:pt x="25425" y="0"/>
                              </a:moveTo>
                              <a:lnTo>
                                <a:pt x="25425" y="10821"/>
                              </a:lnTo>
                              <a:lnTo>
                                <a:pt x="15799" y="14783"/>
                              </a:lnTo>
                              <a:cubicBezTo>
                                <a:pt x="14046" y="17424"/>
                                <a:pt x="13170" y="21425"/>
                                <a:pt x="13170" y="26784"/>
                              </a:cubicBezTo>
                              <a:lnTo>
                                <a:pt x="13170" y="66827"/>
                              </a:lnTo>
                              <a:cubicBezTo>
                                <a:pt x="13170" y="72250"/>
                                <a:pt x="14059" y="76352"/>
                                <a:pt x="15824" y="79134"/>
                              </a:cubicBezTo>
                              <a:lnTo>
                                <a:pt x="25425" y="83299"/>
                              </a:lnTo>
                              <a:lnTo>
                                <a:pt x="25425" y="94107"/>
                              </a:lnTo>
                              <a:lnTo>
                                <a:pt x="13513" y="91999"/>
                              </a:lnTo>
                              <a:cubicBezTo>
                                <a:pt x="10198" y="90602"/>
                                <a:pt x="7557" y="88544"/>
                                <a:pt x="5614" y="85827"/>
                              </a:cubicBezTo>
                              <a:cubicBezTo>
                                <a:pt x="3645" y="83121"/>
                                <a:pt x="2222" y="79934"/>
                                <a:pt x="1334" y="76276"/>
                              </a:cubicBezTo>
                              <a:cubicBezTo>
                                <a:pt x="445" y="72619"/>
                                <a:pt x="0" y="68377"/>
                                <a:pt x="0" y="63538"/>
                              </a:cubicBezTo>
                              <a:lnTo>
                                <a:pt x="0" y="30074"/>
                              </a:lnTo>
                              <a:cubicBezTo>
                                <a:pt x="0" y="25235"/>
                                <a:pt x="445" y="21006"/>
                                <a:pt x="1334" y="17412"/>
                              </a:cubicBezTo>
                              <a:cubicBezTo>
                                <a:pt x="2222" y="13805"/>
                                <a:pt x="3645" y="10668"/>
                                <a:pt x="5614" y="8014"/>
                              </a:cubicBezTo>
                              <a:cubicBezTo>
                                <a:pt x="7557" y="5347"/>
                                <a:pt x="10198" y="3353"/>
                                <a:pt x="13513" y="2019"/>
                              </a:cubicBezTo>
                              <a:lnTo>
                                <a:pt x="254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716622" y="1214284"/>
                          <a:ext cx="25438" cy="94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38" h="94107">
                              <a:moveTo>
                                <a:pt x="0" y="0"/>
                              </a:moveTo>
                              <a:cubicBezTo>
                                <a:pt x="8992" y="0"/>
                                <a:pt x="15482" y="2578"/>
                                <a:pt x="19457" y="7734"/>
                              </a:cubicBezTo>
                              <a:cubicBezTo>
                                <a:pt x="23444" y="12878"/>
                                <a:pt x="25438" y="20333"/>
                                <a:pt x="25438" y="30074"/>
                              </a:cubicBezTo>
                              <a:lnTo>
                                <a:pt x="25438" y="63538"/>
                              </a:lnTo>
                              <a:cubicBezTo>
                                <a:pt x="25438" y="68301"/>
                                <a:pt x="24981" y="72517"/>
                                <a:pt x="24067" y="76175"/>
                              </a:cubicBezTo>
                              <a:cubicBezTo>
                                <a:pt x="23165" y="79820"/>
                                <a:pt x="21730" y="83020"/>
                                <a:pt x="19774" y="85750"/>
                              </a:cubicBezTo>
                              <a:cubicBezTo>
                                <a:pt x="17818" y="88481"/>
                                <a:pt x="15177" y="90551"/>
                                <a:pt x="11862" y="91973"/>
                              </a:cubicBezTo>
                              <a:cubicBezTo>
                                <a:pt x="8560" y="93396"/>
                                <a:pt x="4598" y="94107"/>
                                <a:pt x="0" y="94107"/>
                              </a:cubicBezTo>
                              <a:lnTo>
                                <a:pt x="0" y="94107"/>
                              </a:lnTo>
                              <a:lnTo>
                                <a:pt x="0" y="83299"/>
                              </a:lnTo>
                              <a:lnTo>
                                <a:pt x="0" y="83299"/>
                              </a:lnTo>
                              <a:cubicBezTo>
                                <a:pt x="4636" y="83299"/>
                                <a:pt x="7836" y="81915"/>
                                <a:pt x="9601" y="79134"/>
                              </a:cubicBezTo>
                              <a:cubicBezTo>
                                <a:pt x="11367" y="76352"/>
                                <a:pt x="12256" y="72250"/>
                                <a:pt x="12256" y="66827"/>
                              </a:cubicBezTo>
                              <a:lnTo>
                                <a:pt x="12256" y="26784"/>
                              </a:lnTo>
                              <a:cubicBezTo>
                                <a:pt x="12256" y="21425"/>
                                <a:pt x="11380" y="17424"/>
                                <a:pt x="9627" y="14783"/>
                              </a:cubicBezTo>
                              <a:cubicBezTo>
                                <a:pt x="7874" y="12141"/>
                                <a:pt x="4674" y="10820"/>
                                <a:pt x="0" y="10820"/>
                              </a:cubicBezTo>
                              <a:lnTo>
                                <a:pt x="0" y="10821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751477" y="1215222"/>
                          <a:ext cx="23063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63" h="92253">
                              <a:moveTo>
                                <a:pt x="0" y="0"/>
                              </a:moveTo>
                              <a:lnTo>
                                <a:pt x="23063" y="0"/>
                              </a:lnTo>
                              <a:lnTo>
                                <a:pt x="23063" y="10489"/>
                              </a:lnTo>
                              <a:lnTo>
                                <a:pt x="16485" y="9881"/>
                              </a:lnTo>
                              <a:lnTo>
                                <a:pt x="13183" y="9881"/>
                              </a:lnTo>
                              <a:lnTo>
                                <a:pt x="13183" y="39535"/>
                              </a:lnTo>
                              <a:lnTo>
                                <a:pt x="16485" y="39535"/>
                              </a:lnTo>
                              <a:lnTo>
                                <a:pt x="23063" y="39068"/>
                              </a:lnTo>
                              <a:lnTo>
                                <a:pt x="23063" y="49416"/>
                              </a:lnTo>
                              <a:lnTo>
                                <a:pt x="13183" y="49416"/>
                              </a:lnTo>
                              <a:lnTo>
                                <a:pt x="13183" y="92253"/>
                              </a:lnTo>
                              <a:lnTo>
                                <a:pt x="0" y="92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774540" y="1215222"/>
                          <a:ext cx="23076" cy="49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76" h="4941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15380" y="0"/>
                                <a:pt x="23076" y="8776"/>
                                <a:pt x="23076" y="26352"/>
                              </a:cubicBezTo>
                              <a:cubicBezTo>
                                <a:pt x="23076" y="33871"/>
                                <a:pt x="21082" y="39599"/>
                                <a:pt x="17120" y="43523"/>
                              </a:cubicBezTo>
                              <a:cubicBezTo>
                                <a:pt x="13157" y="47447"/>
                                <a:pt x="7455" y="49416"/>
                                <a:pt x="0" y="49416"/>
                              </a:cubicBezTo>
                              <a:lnTo>
                                <a:pt x="0" y="49416"/>
                              </a:lnTo>
                              <a:lnTo>
                                <a:pt x="0" y="39068"/>
                              </a:lnTo>
                              <a:lnTo>
                                <a:pt x="750" y="39014"/>
                              </a:lnTo>
                              <a:cubicBezTo>
                                <a:pt x="2654" y="38671"/>
                                <a:pt x="4331" y="38037"/>
                                <a:pt x="5792" y="37084"/>
                              </a:cubicBezTo>
                              <a:cubicBezTo>
                                <a:pt x="7252" y="36144"/>
                                <a:pt x="8306" y="34798"/>
                                <a:pt x="8941" y="33045"/>
                              </a:cubicBezTo>
                              <a:cubicBezTo>
                                <a:pt x="9576" y="31305"/>
                                <a:pt x="9881" y="29070"/>
                                <a:pt x="9881" y="26352"/>
                              </a:cubicBezTo>
                              <a:cubicBezTo>
                                <a:pt x="9881" y="23063"/>
                                <a:pt x="9652" y="20396"/>
                                <a:pt x="9170" y="18351"/>
                              </a:cubicBezTo>
                              <a:cubicBezTo>
                                <a:pt x="8687" y="16307"/>
                                <a:pt x="7798" y="14630"/>
                                <a:pt x="6515" y="13335"/>
                              </a:cubicBezTo>
                              <a:cubicBezTo>
                                <a:pt x="5233" y="12027"/>
                                <a:pt x="3556" y="11125"/>
                                <a:pt x="1524" y="10630"/>
                              </a:cubicBezTo>
                              <a:lnTo>
                                <a:pt x="0" y="1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805071" y="1215220"/>
                          <a:ext cx="62598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98" h="92253">
                              <a:moveTo>
                                <a:pt x="0" y="0"/>
                              </a:moveTo>
                              <a:lnTo>
                                <a:pt x="18224" y="0"/>
                              </a:lnTo>
                              <a:lnTo>
                                <a:pt x="31293" y="70637"/>
                              </a:lnTo>
                              <a:lnTo>
                                <a:pt x="44374" y="0"/>
                              </a:lnTo>
                              <a:lnTo>
                                <a:pt x="62598" y="0"/>
                              </a:lnTo>
                              <a:lnTo>
                                <a:pt x="62598" y="92253"/>
                              </a:lnTo>
                              <a:lnTo>
                                <a:pt x="49428" y="92253"/>
                              </a:lnTo>
                              <a:lnTo>
                                <a:pt x="49428" y="19456"/>
                              </a:lnTo>
                              <a:lnTo>
                                <a:pt x="36246" y="92253"/>
                              </a:lnTo>
                              <a:lnTo>
                                <a:pt x="26353" y="92253"/>
                              </a:lnTo>
                              <a:lnTo>
                                <a:pt x="13183" y="19456"/>
                              </a:lnTo>
                              <a:lnTo>
                                <a:pt x="13183" y="92253"/>
                              </a:lnTo>
                              <a:lnTo>
                                <a:pt x="0" y="92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878741" y="1215220"/>
                          <a:ext cx="36246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6" h="92253">
                              <a:moveTo>
                                <a:pt x="0" y="0"/>
                              </a:moveTo>
                              <a:lnTo>
                                <a:pt x="36246" y="0"/>
                              </a:lnTo>
                              <a:lnTo>
                                <a:pt x="36246" y="9881"/>
                              </a:lnTo>
                              <a:lnTo>
                                <a:pt x="13183" y="9881"/>
                              </a:lnTo>
                              <a:lnTo>
                                <a:pt x="13183" y="39535"/>
                              </a:lnTo>
                              <a:lnTo>
                                <a:pt x="29654" y="39535"/>
                              </a:lnTo>
                              <a:lnTo>
                                <a:pt x="29654" y="49416"/>
                              </a:lnTo>
                              <a:lnTo>
                                <a:pt x="13183" y="49416"/>
                              </a:lnTo>
                              <a:lnTo>
                                <a:pt x="13183" y="82360"/>
                              </a:lnTo>
                              <a:lnTo>
                                <a:pt x="36246" y="82360"/>
                              </a:lnTo>
                              <a:lnTo>
                                <a:pt x="36246" y="92253"/>
                              </a:lnTo>
                              <a:lnTo>
                                <a:pt x="0" y="92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923065" y="1215220"/>
                          <a:ext cx="46126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26" h="92253">
                              <a:moveTo>
                                <a:pt x="0" y="0"/>
                              </a:moveTo>
                              <a:lnTo>
                                <a:pt x="9893" y="0"/>
                              </a:lnTo>
                              <a:lnTo>
                                <a:pt x="32957" y="57036"/>
                              </a:lnTo>
                              <a:lnTo>
                                <a:pt x="32957" y="0"/>
                              </a:lnTo>
                              <a:lnTo>
                                <a:pt x="46126" y="0"/>
                              </a:lnTo>
                              <a:lnTo>
                                <a:pt x="46126" y="92253"/>
                              </a:lnTo>
                              <a:lnTo>
                                <a:pt x="36754" y="92253"/>
                              </a:lnTo>
                              <a:lnTo>
                                <a:pt x="13183" y="30886"/>
                              </a:lnTo>
                              <a:lnTo>
                                <a:pt x="13183" y="92253"/>
                              </a:lnTo>
                              <a:lnTo>
                                <a:pt x="0" y="92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975735" y="1215220"/>
                          <a:ext cx="46126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26" h="92253">
                              <a:moveTo>
                                <a:pt x="0" y="0"/>
                              </a:moveTo>
                              <a:lnTo>
                                <a:pt x="46126" y="0"/>
                              </a:lnTo>
                              <a:lnTo>
                                <a:pt x="46126" y="11735"/>
                              </a:lnTo>
                              <a:lnTo>
                                <a:pt x="29654" y="11735"/>
                              </a:lnTo>
                              <a:lnTo>
                                <a:pt x="29654" y="92253"/>
                              </a:lnTo>
                              <a:lnTo>
                                <a:pt x="16472" y="92253"/>
                              </a:lnTo>
                              <a:lnTo>
                                <a:pt x="16472" y="11735"/>
                              </a:lnTo>
                              <a:lnTo>
                                <a:pt x="0" y="11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043176" y="1215220"/>
                          <a:ext cx="46126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26" h="92253">
                              <a:moveTo>
                                <a:pt x="0" y="0"/>
                              </a:moveTo>
                              <a:lnTo>
                                <a:pt x="46126" y="0"/>
                              </a:lnTo>
                              <a:lnTo>
                                <a:pt x="46126" y="11735"/>
                              </a:lnTo>
                              <a:lnTo>
                                <a:pt x="29642" y="11735"/>
                              </a:lnTo>
                              <a:lnTo>
                                <a:pt x="29642" y="92253"/>
                              </a:lnTo>
                              <a:lnTo>
                                <a:pt x="16472" y="92253"/>
                              </a:lnTo>
                              <a:lnTo>
                                <a:pt x="16472" y="11735"/>
                              </a:lnTo>
                              <a:lnTo>
                                <a:pt x="0" y="11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095835" y="1215222"/>
                          <a:ext cx="23063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63" h="92253">
                              <a:moveTo>
                                <a:pt x="0" y="0"/>
                              </a:moveTo>
                              <a:lnTo>
                                <a:pt x="16472" y="0"/>
                              </a:lnTo>
                              <a:lnTo>
                                <a:pt x="23063" y="1698"/>
                              </a:lnTo>
                              <a:lnTo>
                                <a:pt x="23063" y="11730"/>
                              </a:lnTo>
                              <a:lnTo>
                                <a:pt x="16472" y="9881"/>
                              </a:lnTo>
                              <a:lnTo>
                                <a:pt x="13183" y="9881"/>
                              </a:lnTo>
                              <a:lnTo>
                                <a:pt x="13183" y="39535"/>
                              </a:lnTo>
                              <a:lnTo>
                                <a:pt x="16472" y="39535"/>
                              </a:lnTo>
                              <a:lnTo>
                                <a:pt x="23063" y="37679"/>
                              </a:lnTo>
                              <a:lnTo>
                                <a:pt x="23063" y="49416"/>
                              </a:lnTo>
                              <a:lnTo>
                                <a:pt x="13183" y="49416"/>
                              </a:lnTo>
                              <a:lnTo>
                                <a:pt x="13183" y="92253"/>
                              </a:lnTo>
                              <a:lnTo>
                                <a:pt x="0" y="922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118898" y="1216920"/>
                          <a:ext cx="26365" cy="90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5" h="90555">
                              <a:moveTo>
                                <a:pt x="0" y="0"/>
                              </a:moveTo>
                              <a:lnTo>
                                <a:pt x="15596" y="4017"/>
                              </a:lnTo>
                              <a:cubicBezTo>
                                <a:pt x="20587" y="7827"/>
                                <a:pt x="23076" y="14152"/>
                                <a:pt x="23076" y="23016"/>
                              </a:cubicBezTo>
                              <a:cubicBezTo>
                                <a:pt x="23076" y="28503"/>
                                <a:pt x="22085" y="33100"/>
                                <a:pt x="20130" y="36809"/>
                              </a:cubicBezTo>
                              <a:cubicBezTo>
                                <a:pt x="18174" y="40517"/>
                                <a:pt x="15304" y="43057"/>
                                <a:pt x="11545" y="44429"/>
                              </a:cubicBezTo>
                              <a:lnTo>
                                <a:pt x="26365" y="90555"/>
                              </a:lnTo>
                              <a:lnTo>
                                <a:pt x="13284" y="90555"/>
                              </a:lnTo>
                              <a:lnTo>
                                <a:pt x="13" y="47718"/>
                              </a:lnTo>
                              <a:lnTo>
                                <a:pt x="0" y="47718"/>
                              </a:lnTo>
                              <a:lnTo>
                                <a:pt x="0" y="35981"/>
                              </a:lnTo>
                              <a:lnTo>
                                <a:pt x="5766" y="34357"/>
                              </a:lnTo>
                              <a:cubicBezTo>
                                <a:pt x="8509" y="32046"/>
                                <a:pt x="9881" y="28262"/>
                                <a:pt x="9881" y="23016"/>
                              </a:cubicBezTo>
                              <a:cubicBezTo>
                                <a:pt x="9881" y="17759"/>
                                <a:pt x="8509" y="13974"/>
                                <a:pt x="5766" y="11650"/>
                              </a:cubicBezTo>
                              <a:lnTo>
                                <a:pt x="0" y="10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151598" y="1215223"/>
                          <a:ext cx="52705" cy="932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5" h="93231">
                              <a:moveTo>
                                <a:pt x="0" y="0"/>
                              </a:moveTo>
                              <a:lnTo>
                                <a:pt x="13170" y="0"/>
                              </a:lnTo>
                              <a:lnTo>
                                <a:pt x="13170" y="59296"/>
                              </a:lnTo>
                              <a:cubicBezTo>
                                <a:pt x="13170" y="62154"/>
                                <a:pt x="13233" y="64529"/>
                                <a:pt x="13360" y="66459"/>
                              </a:cubicBezTo>
                              <a:cubicBezTo>
                                <a:pt x="13475" y="68377"/>
                                <a:pt x="13792" y="70421"/>
                                <a:pt x="14300" y="72606"/>
                              </a:cubicBezTo>
                              <a:cubicBezTo>
                                <a:pt x="14821" y="74790"/>
                                <a:pt x="15532" y="76530"/>
                                <a:pt x="16447" y="77838"/>
                              </a:cubicBezTo>
                              <a:cubicBezTo>
                                <a:pt x="17348" y="79134"/>
                                <a:pt x="18644" y="80213"/>
                                <a:pt x="20307" y="81077"/>
                              </a:cubicBezTo>
                              <a:cubicBezTo>
                                <a:pt x="21971" y="81940"/>
                                <a:pt x="23990" y="82359"/>
                                <a:pt x="26353" y="82359"/>
                              </a:cubicBezTo>
                              <a:cubicBezTo>
                                <a:pt x="28727" y="82359"/>
                                <a:pt x="30734" y="81940"/>
                                <a:pt x="32410" y="81077"/>
                              </a:cubicBezTo>
                              <a:cubicBezTo>
                                <a:pt x="34061" y="80213"/>
                                <a:pt x="35357" y="79134"/>
                                <a:pt x="36259" y="77838"/>
                              </a:cubicBezTo>
                              <a:cubicBezTo>
                                <a:pt x="37173" y="76530"/>
                                <a:pt x="37884" y="74790"/>
                                <a:pt x="38405" y="72606"/>
                              </a:cubicBezTo>
                              <a:cubicBezTo>
                                <a:pt x="38913" y="70421"/>
                                <a:pt x="39230" y="68377"/>
                                <a:pt x="39344" y="66459"/>
                              </a:cubicBezTo>
                              <a:cubicBezTo>
                                <a:pt x="39472" y="64529"/>
                                <a:pt x="39535" y="62154"/>
                                <a:pt x="39535" y="59296"/>
                              </a:cubicBezTo>
                              <a:lnTo>
                                <a:pt x="39535" y="0"/>
                              </a:lnTo>
                              <a:lnTo>
                                <a:pt x="52705" y="0"/>
                              </a:lnTo>
                              <a:lnTo>
                                <a:pt x="52705" y="59296"/>
                              </a:lnTo>
                              <a:cubicBezTo>
                                <a:pt x="52705" y="63525"/>
                                <a:pt x="52451" y="67297"/>
                                <a:pt x="51943" y="70650"/>
                              </a:cubicBezTo>
                              <a:cubicBezTo>
                                <a:pt x="51422" y="74003"/>
                                <a:pt x="50546" y="77114"/>
                                <a:pt x="49314" y="79997"/>
                              </a:cubicBezTo>
                              <a:cubicBezTo>
                                <a:pt x="48082" y="82880"/>
                                <a:pt x="46469" y="85268"/>
                                <a:pt x="44501" y="87173"/>
                              </a:cubicBezTo>
                              <a:cubicBezTo>
                                <a:pt x="42532" y="89078"/>
                                <a:pt x="40018" y="90564"/>
                                <a:pt x="36957" y="91630"/>
                              </a:cubicBezTo>
                              <a:cubicBezTo>
                                <a:pt x="33909" y="92697"/>
                                <a:pt x="30366" y="93231"/>
                                <a:pt x="26353" y="93231"/>
                              </a:cubicBezTo>
                              <a:cubicBezTo>
                                <a:pt x="22339" y="93231"/>
                                <a:pt x="18796" y="92697"/>
                                <a:pt x="15748" y="91630"/>
                              </a:cubicBezTo>
                              <a:cubicBezTo>
                                <a:pt x="12687" y="90564"/>
                                <a:pt x="10173" y="89078"/>
                                <a:pt x="8204" y="87173"/>
                              </a:cubicBezTo>
                              <a:cubicBezTo>
                                <a:pt x="6236" y="85268"/>
                                <a:pt x="4623" y="82880"/>
                                <a:pt x="3391" y="79997"/>
                              </a:cubicBezTo>
                              <a:cubicBezTo>
                                <a:pt x="2159" y="77114"/>
                                <a:pt x="1283" y="74003"/>
                                <a:pt x="762" y="70650"/>
                              </a:cubicBezTo>
                              <a:cubicBezTo>
                                <a:pt x="254" y="67297"/>
                                <a:pt x="0" y="63525"/>
                                <a:pt x="0" y="592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1214395" y="1214292"/>
                          <a:ext cx="49479" cy="941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479" h="94107">
                              <a:moveTo>
                                <a:pt x="23114" y="0"/>
                              </a:moveTo>
                              <a:cubicBezTo>
                                <a:pt x="30607" y="0"/>
                                <a:pt x="36550" y="1829"/>
                                <a:pt x="40957" y="5474"/>
                              </a:cubicBezTo>
                              <a:cubicBezTo>
                                <a:pt x="45364" y="9131"/>
                                <a:pt x="48095" y="14313"/>
                                <a:pt x="49123" y="21006"/>
                              </a:cubicBezTo>
                              <a:cubicBezTo>
                                <a:pt x="49225" y="21730"/>
                                <a:pt x="49339" y="22720"/>
                                <a:pt x="49479" y="23990"/>
                              </a:cubicBezTo>
                              <a:lnTo>
                                <a:pt x="36297" y="27280"/>
                              </a:lnTo>
                              <a:cubicBezTo>
                                <a:pt x="36271" y="26708"/>
                                <a:pt x="36182" y="25832"/>
                                <a:pt x="36042" y="24663"/>
                              </a:cubicBezTo>
                              <a:cubicBezTo>
                                <a:pt x="35458" y="20472"/>
                                <a:pt x="34150" y="17120"/>
                                <a:pt x="32105" y="14592"/>
                              </a:cubicBezTo>
                              <a:cubicBezTo>
                                <a:pt x="30061" y="12065"/>
                                <a:pt x="27063" y="10808"/>
                                <a:pt x="23114" y="10808"/>
                              </a:cubicBezTo>
                              <a:cubicBezTo>
                                <a:pt x="19964" y="10808"/>
                                <a:pt x="17526" y="11697"/>
                                <a:pt x="15811" y="13462"/>
                              </a:cubicBezTo>
                              <a:cubicBezTo>
                                <a:pt x="14097" y="15227"/>
                                <a:pt x="13233" y="17691"/>
                                <a:pt x="13233" y="20853"/>
                              </a:cubicBezTo>
                              <a:cubicBezTo>
                                <a:pt x="13233" y="26035"/>
                                <a:pt x="15430" y="30378"/>
                                <a:pt x="19824" y="33871"/>
                              </a:cubicBezTo>
                              <a:lnTo>
                                <a:pt x="36297" y="47054"/>
                              </a:lnTo>
                              <a:cubicBezTo>
                                <a:pt x="45085" y="54166"/>
                                <a:pt x="49479" y="62649"/>
                                <a:pt x="49479" y="72542"/>
                              </a:cubicBezTo>
                              <a:cubicBezTo>
                                <a:pt x="49479" y="79299"/>
                                <a:pt x="47396" y="84582"/>
                                <a:pt x="43218" y="88392"/>
                              </a:cubicBezTo>
                              <a:cubicBezTo>
                                <a:pt x="39052" y="92202"/>
                                <a:pt x="33451" y="94107"/>
                                <a:pt x="26416" y="94107"/>
                              </a:cubicBezTo>
                              <a:cubicBezTo>
                                <a:pt x="18110" y="94107"/>
                                <a:pt x="11760" y="91669"/>
                                <a:pt x="7391" y="86805"/>
                              </a:cubicBezTo>
                              <a:cubicBezTo>
                                <a:pt x="3010" y="81928"/>
                                <a:pt x="571" y="75260"/>
                                <a:pt x="51" y="66827"/>
                              </a:cubicBezTo>
                              <a:lnTo>
                                <a:pt x="13233" y="63525"/>
                              </a:lnTo>
                              <a:cubicBezTo>
                                <a:pt x="13894" y="76708"/>
                                <a:pt x="18275" y="83299"/>
                                <a:pt x="26416" y="83299"/>
                              </a:cubicBezTo>
                              <a:cubicBezTo>
                                <a:pt x="33007" y="83299"/>
                                <a:pt x="36297" y="79997"/>
                                <a:pt x="36297" y="73419"/>
                              </a:cubicBezTo>
                              <a:cubicBezTo>
                                <a:pt x="36297" y="71450"/>
                                <a:pt x="36030" y="69647"/>
                                <a:pt x="35496" y="67983"/>
                              </a:cubicBezTo>
                              <a:cubicBezTo>
                                <a:pt x="34963" y="66319"/>
                                <a:pt x="34150" y="64783"/>
                                <a:pt x="33058" y="63398"/>
                              </a:cubicBezTo>
                              <a:cubicBezTo>
                                <a:pt x="31953" y="62001"/>
                                <a:pt x="30962" y="60897"/>
                                <a:pt x="30073" y="60046"/>
                              </a:cubicBezTo>
                              <a:cubicBezTo>
                                <a:pt x="29172" y="59207"/>
                                <a:pt x="27965" y="58179"/>
                                <a:pt x="26416" y="56934"/>
                              </a:cubicBezTo>
                              <a:lnTo>
                                <a:pt x="9944" y="43764"/>
                              </a:lnTo>
                              <a:cubicBezTo>
                                <a:pt x="6921" y="41389"/>
                                <a:pt x="4508" y="38379"/>
                                <a:pt x="2705" y="34722"/>
                              </a:cubicBezTo>
                              <a:cubicBezTo>
                                <a:pt x="901" y="31064"/>
                                <a:pt x="0" y="26899"/>
                                <a:pt x="0" y="22238"/>
                              </a:cubicBezTo>
                              <a:cubicBezTo>
                                <a:pt x="0" y="15443"/>
                                <a:pt x="2108" y="10033"/>
                                <a:pt x="6337" y="6020"/>
                              </a:cubicBezTo>
                              <a:cubicBezTo>
                                <a:pt x="10554" y="2007"/>
                                <a:pt x="16154" y="0"/>
                                <a:pt x="231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266861" y="1215220"/>
                          <a:ext cx="46126" cy="92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26" h="92253">
                              <a:moveTo>
                                <a:pt x="0" y="0"/>
                              </a:moveTo>
                              <a:lnTo>
                                <a:pt x="46126" y="0"/>
                              </a:lnTo>
                              <a:lnTo>
                                <a:pt x="46126" y="11735"/>
                              </a:lnTo>
                              <a:lnTo>
                                <a:pt x="29654" y="11735"/>
                              </a:lnTo>
                              <a:lnTo>
                                <a:pt x="29654" y="92253"/>
                              </a:lnTo>
                              <a:lnTo>
                                <a:pt x="16472" y="92253"/>
                              </a:lnTo>
                              <a:lnTo>
                                <a:pt x="16472" y="11735"/>
                              </a:lnTo>
                              <a:lnTo>
                                <a:pt x="0" y="11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6E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0" name="Shape 480"/>
                      <wps:cNvSpPr/>
                      <wps:spPr>
                        <a:xfrm>
                          <a:off x="1283" y="1363978"/>
                          <a:ext cx="1312545" cy="6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2545" h="64427">
                              <a:moveTo>
                                <a:pt x="0" y="0"/>
                              </a:moveTo>
                              <a:lnTo>
                                <a:pt x="1312545" y="0"/>
                              </a:lnTo>
                              <a:lnTo>
                                <a:pt x="1312545" y="64427"/>
                              </a:lnTo>
                              <a:lnTo>
                                <a:pt x="0" y="644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2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1" name="Shape 481"/>
                      <wps:cNvSpPr/>
                      <wps:spPr>
                        <a:xfrm>
                          <a:off x="1283" y="278407"/>
                          <a:ext cx="1312545" cy="64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2545" h="64427">
                              <a:moveTo>
                                <a:pt x="0" y="0"/>
                              </a:moveTo>
                              <a:lnTo>
                                <a:pt x="1312545" y="0"/>
                              </a:lnTo>
                              <a:lnTo>
                                <a:pt x="1312545" y="64427"/>
                              </a:lnTo>
                              <a:lnTo>
                                <a:pt x="0" y="644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D2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" name="Picture 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4482" y="0"/>
                          <a:ext cx="491005" cy="3924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1EE00DFF" id="Group 441" o:spid="_x0000_s1026" style="width:86.5pt;height:81.5pt;mso-position-horizontal-relative:char;mso-position-vertical-relative:line" coordsize="13139,14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">
              <v:shape id="Shape 30" o:spid="_x0000_s1027" style="position:absolute;left:5;top:3970;width:2085;height:7722;visibility:visible;mso-wrap-style:square;v-text-anchor:top" coordsize="208496,77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YVcAA&#10;AADbAAAADwAAAGRycy9kb3ducmV2LnhtbERPTWvCQBC9C/0Pywi96UYrRaKrFEFaepGoB49jdkxi&#10;s7Nhd6rx33cPQo+P971c965VNwqx8WxgMs5AEZfeNlwZOB62ozmoKMgWW89k4EER1quXwRJz6+9c&#10;0G0vlUohHHM0UIt0udaxrMlhHPuOOHEXHxxKgqHSNuA9hbtWT7PsXTtsODXU2NGmpvJn/+sMyPWk&#10;i2m2me1228/Hd1+EeJCzMa/D/mMBSqiXf/HT/WUNvKX16Uv6AX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ZYVcAAAADbAAAADwAAAAAAAAAAAAAAAACYAgAAZHJzL2Rvd25y&#10;ZXYueG1sUEsFBgAAAAAEAAQA9QAAAIUDAAAAAA==&#10;" path="m,l169888,r38608,1944l208496,114636r-432,-82l156159,114554r,206781l200774,321335r7722,-1385l208496,523590,181902,416573r-25743,l156159,772224,,772224,,xe" fillcolor="#286e20" stroked="f" strokeweight="0">
                <v:stroke miterlimit="83231f" joinstyle="miter"/>
                <v:path arrowok="t" textboxrect="0,0,208496,772224"/>
              </v:shape>
              <v:shape id="Shape 31" o:spid="_x0000_s1028" style="position:absolute;left:2090;top:3990;width:2235;height:7702;visibility:visible;mso-wrap-style:square;v-text-anchor:top" coordsize="223520,770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PC8IA&#10;AADbAAAADwAAAGRycy9kb3ducmV2LnhtbESPQYvCMBSE7wv+h/AEb2uqsirVKCoWvOyCVfD6bJ5t&#10;sXkpTbTdf78RhD0OM/MNs1x3phJPalxpWcFoGIEgzqwuOVdwPiWfcxDOI2usLJOCX3KwXvU+lhhr&#10;2/KRnqnPRYCwi1FB4X0dS+myggy6oa2Jg3ezjUEfZJNL3WAb4KaS4yiaSoMlh4UCa9oVlN3Th1Gw&#10;b78OScLJd56e+XqabSf0M70oNeh3mwUIT53/D7/bB61gMoLX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88LwgAAANsAAAAPAAAAAAAAAAAAAAAAAJgCAABkcnMvZG93&#10;bnJldi54bWxQSwUGAAAAAAQABAD1AAAAhwMAAAAA&#10;" path="m,l15820,796c32801,2622,48622,5359,63284,9004v29312,7290,54979,18732,77000,34315c162306,58915,179045,79933,190487,106387v11430,26455,17158,58128,17158,95022c207645,217436,207073,231736,205930,244309v-1142,12599,-3797,26975,-7937,43130c193840,303593,188189,317893,181051,330339v-7163,12434,-17450,24664,-30899,36678c136703,379031,120840,389039,102540,397040v46329,147015,86652,271437,120980,373240l61785,770280,,521646,,318007r9012,-1617c14160,314388,18879,311384,23165,307378v8585,-8001,14808,-18161,18669,-30455c45694,264629,48413,253326,49987,243027v1562,-10300,2350,-20015,2350,-29172c52337,204711,51701,195275,50406,185546v-1282,-9728,-3569,-20523,-6858,-32397c40259,141287,34823,131559,27241,123977v-3790,-3785,-7991,-6626,-12603,-8522l,112692,,xe" fillcolor="#286e20" stroked="f" strokeweight="0">
                <v:stroke miterlimit="83231f" joinstyle="miter"/>
                <v:path arrowok="t" textboxrect="0,0,223520,770280"/>
              </v:shape>
              <v:shape id="Shape 32" o:spid="_x0000_s1029" style="position:absolute;left:4819;top:3970;width:2117;height:7722;visibility:visible;mso-wrap-style:square;v-text-anchor:top" coordsize="211715,77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VcacQA&#10;AADbAAAADwAAAGRycy9kb3ducmV2LnhtbESPQWvCQBSE70L/w/IEL9JsVBBJXUUKFu1BMS3k+si+&#10;JqHZt2F3q7G/3hUEj8PMfMMs171pxZmcbywrmCQpCOLS6oYrBd9f29cFCB+QNbaWScGVPKxXL4Ml&#10;Ztpe+ETnPFQiQthnqKAOocuk9GVNBn1iO+Lo/VhnMETpKqkdXiLctHKapnNpsOG4UGNH7zWVv/mf&#10;UZD/Fx+uOOwLr33Pn+VY7vbFUanRsN+8gQjUh2f40d5pBbMp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FXGnEAAAA2wAAAA8AAAAAAAAAAAAAAAAAmAIAAGRycy9k&#10;b3ducmV2LnhtbFBLBQYAAAAABAAEAPUAAACJAwAAAAA=&#10;" path="m,l161316,r50399,2499l211715,114391r-3646,-1129c195342,111119,180042,109976,162166,109830r,552996c177038,662826,188760,662610,197345,662178r14370,-1794l211715,770063r-7237,768c190427,771760,175463,772224,159588,772224l,772224,,xe" fillcolor="#286e20" stroked="f" strokeweight="0">
                <v:stroke miterlimit="83231f" joinstyle="miter"/>
                <v:path arrowok="t" textboxrect="0,0,211715,772224"/>
              </v:shape>
              <v:shape id="Shape 33" o:spid="_x0000_s1030" style="position:absolute;left:6936;top:3995;width:2057;height:7676;visibility:visible;mso-wrap-style:square;v-text-anchor:top" coordsize="205721,767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RisQA&#10;AADbAAAADwAAAGRycy9kb3ducmV2LnhtbESPQWvCQBSE74X+h+UVvNVNFdsSXUUURUSkjYLXR/aZ&#10;xGbfht01xn/vFgo9DjPzDTOZdaYWLTlfWVbw1k9AEOdWV1woOB5Wr58gfEDWWFsmBXfyMJs+P00w&#10;1fbG39RmoRARwj5FBWUITSqlz0sy6Pu2IY7e2TqDIUpXSO3wFuGmloMkeZcGK44LJTa0KCn/ya5G&#10;wXb/MViejju9vriO/eHr3upRplTvpZuPQQTqwn/4r73RCoZD+P0Sf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0YrEAAAA2wAAAA8AAAAAAAAAAAAAAAAAmAIAAGRycy9k&#10;b3ducmV2LnhtbFBLBQYAAAAABAAEAPUAAACJAwAAAAA=&#10;" path="m,l20006,992c41205,3318,60135,6804,76791,11446v33312,9296,59486,24600,78511,45910c174327,78667,187484,104194,194774,133924v7290,29757,10947,67653,10947,113691l205721,500739v,27457,-863,51409,-2578,71856c201428,593042,198215,613070,193491,632653v-4724,19597,-11163,36183,-19317,49759c166034,696014,155518,708663,142653,720385v-12878,11735,-28397,21019,-46558,27889c77934,755145,56636,760441,32176,764149l,767564,,657885r11373,-1419c19945,654751,26245,652389,30245,649392v4001,-3010,7722,-7366,11151,-13094c44838,630583,47047,623802,48051,615928v1003,-7862,1498,-17666,1498,-29388l49549,170818v,-25451,-7582,-42316,-22733,-50622l,111892,,xe" fillcolor="#286e20" stroked="f" strokeweight="0">
                <v:stroke miterlimit="83231f" joinstyle="miter"/>
                <v:path arrowok="t" textboxrect="0,0,205721,767564"/>
              </v:shape>
              <v:shape id="Shape 34" o:spid="_x0000_s1031" style="position:absolute;left:9334;top:3970;width:3805;height:7722;visibility:visible;mso-wrap-style:square;v-text-anchor:top" coordsize="380525,77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hScMA&#10;AADbAAAADwAAAGRycy9kb3ducmV2LnhtbESPUWvCMBSF3wf+h3CFvc1UN4ZWo1RRGGMMpv6AS3Nt&#10;is1NSWJb/70ZDPZ4OOd8h7PaDLYRHflQO1YwnWQgiEuna64UnE+HlzmIEJE1No5JwZ0CbNajpxXm&#10;2vX8Q90xViJBOOSowMTY5lKG0pDFMHEtcfIuzluMSfpKao99gttGzrLsXVqsOS0YbGlnqLweb1ZB&#10;7T+3Vy8L2Zvt4et7UZ27ttgr9TweiiWISEP8D/+1P7SC1zf4/Z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yhScMAAADbAAAADwAAAAAAAAAAAAAAAACYAgAAZHJzL2Rv&#10;d25yZXYueG1sUEsFBgAAAAAEAAQA9QAAAIgDAAAAAA==&#10;" path="m,l380525,r,116700l269418,116700r,655524l113259,772224r,-655524l,116700,,xe" fillcolor="#286e20" stroked="f" strokeweight="0">
                <v:stroke miterlimit="83231f" joinstyle="miter"/>
                <v:path arrowok="t" textboxrect="0,0,380525,772224"/>
              </v:shape>
              <v:shape id="Shape 35" o:spid="_x0000_s1032" style="position:absolute;top:12152;width:230;height:922;visibility:visible;mso-wrap-style:square;v-text-anchor:top" coordsize="23062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aKcQA&#10;AADbAAAADwAAAGRycy9kb3ducmV2LnhtbESPT2vCQBTE74LfYXlCL6IbWyMSXUUKJSUn6x/w+Mg+&#10;k2D2bciuSfrtu4VCj8PM/IbZ7gdTi45aV1lWsJhHIIhzqysuFFzOH7M1COeRNdaWScE3OdjvxqMt&#10;Jtr2/EXdyRciQNglqKD0vkmkdHlJBt3cNsTBu9vWoA+yLaRusQ9wU8vXKFpJgxWHhRIbei8pf5ye&#10;RkG8dLf0GC0zvl1SN03pWV+zqVIvk+GwAeFp8P/hv/anVvAW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WinEAAAA2wAAAA8AAAAAAAAAAAAAAAAAmAIAAGRycy9k&#10;b3ducmV2LnhtbFBLBQYAAAAABAAEAPUAAACJAwAAAAA=&#10;" path="m,l16483,r6579,1695l23062,11728,16483,9881r-3302,l13181,39535r3302,l23062,37681r,11735l13181,49416r,42837l,92253,,xe" fillcolor="#286e20" stroked="f" strokeweight="0">
                <v:stroke miterlimit="83231f" joinstyle="miter"/>
                <v:path arrowok="t" textboxrect="0,0,23062,92253"/>
              </v:shape>
              <v:shape id="Shape 36" o:spid="_x0000_s1033" style="position:absolute;left:230;top:12169;width:264;height:905;visibility:visible;mso-wrap-style:square;v-text-anchor:top" coordsize="26365,90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sP8MA&#10;AADbAAAADwAAAGRycy9kb3ducmV2LnhtbESPS4vCQBCE7wv+h6EFb+vEByLRMQRBENyDr4PHJtMm&#10;wUxPzIxJ/Pc7wsIei6r6ilonvalES40rLSuYjCMQxJnVJecKrpfd9xKE88gaK8uk4E0Oks3ga42x&#10;th2fqD37XAQIuxgVFN7XsZQuK8igG9uaOHh32xj0QTa51A12AW4qOY2ihTRYclgosKZtQdnj/DIK&#10;2n6eHp1dVofd83SbTq7HH911So2GfboC4an3/+G/9l4rmC3g8y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JsP8MAAADbAAAADwAAAAAAAAAAAAAAAACYAgAAZHJzL2Rv&#10;d25yZXYueG1sUEsFBgAAAAAEAAQA9QAAAIgDAAAAAA==&#10;" path="m,l15608,4020v4979,3810,7468,10135,7468,19000c23076,28506,22085,33103,20130,36812v-1956,3708,-4826,6248,-8586,7620l26365,90558r-13081,l,47721,,35986,5766,34361c8509,32049,9881,28265,9881,23020v,-5258,-1372,-9043,-4115,-11367l,10034,,xe" fillcolor="#286e20" stroked="f" strokeweight="0">
                <v:stroke miterlimit="83231f" joinstyle="miter"/>
                <v:path arrowok="t" textboxrect="0,0,26365,90558"/>
              </v:shape>
              <v:shape id="Shape 37" o:spid="_x0000_s1034" style="position:absolute;left:554;top:12142;width:254;height:941;visibility:visible;mso-wrap-style:square;v-text-anchor:top" coordsize="25425,94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+F8QA&#10;AADbAAAADwAAAGRycy9kb3ducmV2LnhtbESPQWvCQBSE7wX/w/KEXorZWNGW6CpBkBpvxoL09sg+&#10;k2j2bchuNf57Vyj0OMzMN8xi1ZtGXKlztWUF4ygGQVxYXXOp4PuwGX2CcB5ZY2OZFNzJwWo5eFlg&#10;ou2N93TNfSkChF2CCirv20RKV1Rk0EW2JQ7eyXYGfZBdKXWHtwA3jXyP45k0WHNYqLCldUXFJf81&#10;gXJOs91bdsxOF/2V3z1PN236o9TrsE/nIDz1/j/8195qBZMP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TfhfEAAAA2wAAAA8AAAAAAAAAAAAAAAAAmAIAAGRycy9k&#10;b3ducmV2LnhtbFBLBQYAAAAABAAEAPUAAACJAwAAAAA=&#10;" path="m25425,r,10820c20752,10820,17551,12141,15799,14783v-1753,2641,-2629,6642,-2629,12001l13170,66827v,5423,889,9525,2654,12307c17590,81915,20790,83299,25425,83299r,10808c20790,94107,16815,93409,13513,91999,10198,90602,7557,88544,5601,85827,3645,83122,2223,79934,1333,76276,445,72619,,68377,,63538l,30074c,25235,445,21006,1333,17412,2223,13805,3645,10668,5601,8014,7557,5347,10198,3353,13513,2019,16815,673,20790,,25425,xe" fillcolor="#286e20" stroked="f" strokeweight="0">
                <v:stroke miterlimit="83231f" joinstyle="miter"/>
                <v:path arrowok="t" textboxrect="0,0,25425,94107"/>
              </v:shape>
              <v:shape id="Shape 38" o:spid="_x0000_s1035" style="position:absolute;left:808;top:12142;width:254;height:941;visibility:visible;mso-wrap-style:square;v-text-anchor:top" coordsize="25438,94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oj8EA&#10;AADbAAAADwAAAGRycy9kb3ducmV2LnhtbERPTYvCMBC9L/gfwgje1lTFRapRRBA8iLBqQW9DMzbF&#10;ZlKbaOv++s1hYY+P971YdbYSL2p86VjBaJiAIM6dLrlQcD5tP2cgfEDWWDkmBW/ysFr2PhaYatfy&#10;N72OoRAxhH2KCkwIdSqlzw1Z9ENXE0fu5hqLIcKmkLrBNobbSo6T5EtaLDk2GKxpYyi/H59WQTGZ&#10;/lCVjQ6yvZze2dQ8rvkelRr0u/UcRKAu/Iv/3DutYBLHxi/x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L6I/BAAAA2wAAAA8AAAAAAAAAAAAAAAAAmAIAAGRycy9kb3du&#10;cmV2LnhtbFBLBQYAAAAABAAEAPUAAACGAwAAAAA=&#10;" path="m,c8992,,15481,2578,19456,7734v3988,5144,5982,12599,5982,22340l25438,63538v,4763,-457,8979,-1371,12637c23152,79820,21730,83020,19774,85750v-1956,2731,-4597,4801,-7912,6223c8560,93396,4597,94107,,94107l,83299v4636,,7836,-1384,9601,-4165c11367,76352,12255,72250,12255,66827r,-40043c12255,21425,11379,17424,9627,14783,7874,12141,4674,10820,,10820l,xe" fillcolor="#286e20" stroked="f" strokeweight="0">
                <v:stroke miterlimit="83231f" joinstyle="miter"/>
                <v:path arrowok="t" textboxrect="0,0,25438,94107"/>
              </v:shape>
              <v:shape id="Shape 39" o:spid="_x0000_s1036" style="position:absolute;left:1154;top:12142;width:494;height:941;visibility:visible;mso-wrap-style:square;v-text-anchor:top" coordsize="49479,94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5ZsQA&#10;AADbAAAADwAAAGRycy9kb3ducmV2LnhtbESPwW7CMBBE75X4B2uReisOtEIQMAghELQnDHzAKl6S&#10;QLwOsYG0X19XqsRxNDNvNNN5aytxp8aXjhX0ewkI4syZknMFx8P6bQTCB2SDlWNS8E0e5rPOyxRT&#10;4x6s6b4PuYgQ9ikqKEKoUyl9VpBF33M1cfROrrEYomxyaRp8RLit5CBJhtJiyXGhwJqWBWWX/c0q&#10;0GZzPGfD9uuqT/rzZ6c/Rqt8q9Rrt11MQARqwzP8394aBe9j+PsSf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ouWbEAAAA2wAAAA8AAAAAAAAAAAAAAAAAmAIAAGRycy9k&#10;b3ducmV2LnhtbFBLBQYAAAAABAAEAPUAAACJAwAAAAA=&#10;" path="m23114,v7493,,13437,1829,17843,5474c45364,9131,48095,14313,49124,21006v101,724,215,1714,355,2984l36297,27280v-26,-572,-115,-1448,-254,-2617c35458,20472,34150,17120,32106,14592,30061,12065,27064,10808,23114,10808v-3150,,-5588,889,-7302,2654c14097,15227,13233,17691,13233,20853v,5182,2198,9525,6592,13018l36297,47054v8788,7112,13182,15595,13182,25488c49479,79299,47397,84582,43218,88392v-4166,3810,-9766,5715,-16802,5715c18110,94107,11773,91669,7392,86805,3023,81928,571,75260,51,66827l13233,63525v661,13183,5042,19774,13183,19774c33007,83299,36297,79997,36297,73419v,-1969,-267,-3772,-801,-5436c34963,66319,34150,64783,33058,63398,31953,62001,30963,60897,30074,60046v-902,-839,-2108,-1867,-3658,-3112l9944,43764c6921,41389,4508,38379,2705,34722,902,31064,,26899,,22238,,15443,2121,10033,6337,6020,10554,2007,16154,,23114,xe" fillcolor="#286e20" stroked="f" strokeweight="0">
                <v:stroke miterlimit="83231f" joinstyle="miter"/>
                <v:path arrowok="t" textboxrect="0,0,49479,94107"/>
              </v:shape>
              <v:shape id="Shape 40" o:spid="_x0000_s1037" style="position:absolute;left:1745;top:12152;width:362;height:922;visibility:visible;mso-wrap-style:square;v-text-anchor:top" coordsize="36246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jmsAA&#10;AADbAAAADwAAAGRycy9kb3ducmV2LnhtbERPTWvCQBC9C/0PyxR6MxtjkZK6CaUgiLSCsfU8ZKdJ&#10;aHY2ZFdN/33nIHh8vO91ObleXWgMnWcDiyQFRVx723Fj4Ou4mb+AChHZYu+ZDPxRgLJ4mK0xt/7K&#10;B7pUsVESwiFHA22MQ651qFtyGBI/EAv340eHUeDYaDviVcJdr7M0XWmHHUtDiwO9t1T/VmcnJTbs&#10;eBmqJvs+ZcPiw+8/t6e9MU+P09srqEhTvItv7q018Czr5Yv8AF3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QjmsAAAADbAAAADwAAAAAAAAAAAAAAAACYAgAAZHJzL2Rvd25y&#10;ZXYueG1sUEsFBgAAAAAEAAQA9QAAAIUDAAAAAA==&#10;" path="m,l36246,r,9881l13183,9881r,29654l29654,39535r,9881l13183,49416r,32944l36246,82360r,9893l,92253,,xe" fillcolor="#286e20" stroked="f" strokeweight="0">
                <v:stroke miterlimit="83231f" joinstyle="miter"/>
                <v:path arrowok="t" textboxrect="0,0,36246,92253"/>
              </v:shape>
              <v:shape id="Shape 41" o:spid="_x0000_s1038" style="position:absolute;left:2128;top:12152;width:790;height:922;visibility:visible;mso-wrap-style:square;v-text-anchor:top" coordsize="79070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2dv8YA&#10;AADbAAAADwAAAGRycy9kb3ducmV2LnhtbESPT2vCQBTE74V+h+UJvYhuFFtq6ipiKYoHaf0HvT2y&#10;zyQ0+zbsbpP47d2C0OMwM79hZovOVKIh50vLCkbDBARxZnXJuYLj4WPwCsIHZI2VZVJwJQ+L+ePD&#10;DFNtW/6iZh9yESHsU1RQhFCnUvqsIIN+aGvi6F2sMxiidLnUDtsIN5UcJ8mLNFhyXCiwplVB2c/+&#10;1yhoTv3zdPt+pkP3uR5XyS5338+tUk+9bvkGIlAX/sP39kYrmIzg70v8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2dv8YAAADbAAAADwAAAAAAAAAAAAAAAACYAgAAZHJz&#10;L2Rvd25yZXYueG1sUEsFBgAAAAAEAAQA9QAAAIsDAAAAAA==&#10;" path="m,l13170,r6591,42837l23114,69190,26353,42837,32944,,46126,r6592,42837l55956,69190,59309,42837,65887,,79070,,62598,92253r-13170,l42825,49416,39535,23063,36246,49416,29654,92253r-13182,l,xe" fillcolor="#286e20" stroked="f" strokeweight="0">
                <v:stroke miterlimit="83231f" joinstyle="miter"/>
                <v:path arrowok="t" textboxrect="0,0,79070,92253"/>
              </v:shape>
              <v:shape id="Shape 42" o:spid="_x0000_s1039" style="position:absolute;left:2990;top:12152;width:363;height:922;visibility:visible;mso-wrap-style:square;v-text-anchor:top" coordsize="36246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YdsAA&#10;AADbAAAADwAAAGRycy9kb3ducmV2LnhtbESPW4vCMBCF3wX/QxjBN02tItI1yiIIIipYL89DM9uW&#10;bSaliVr/vREEHw/n8nHmy9ZU4k6NKy0rGA0jEMSZ1SXnCs6n9WAGwnlkjZVlUvAkB8tFtzPHRNsH&#10;H+me+lyEEXYJKii8rxMpXVaQQTe0NXHw/mxj0AfZ5FI3+AjjppJxFE2lwZIDocCaVgVl/+nNBIh2&#10;Wx67NI8v17ge7exhv7kelOr32t8fEJ5a/w1/2hutYBLD+0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oYdsAAAADbAAAADwAAAAAAAAAAAAAAAACYAgAAZHJzL2Rvd25y&#10;ZXYueG1sUEsFBgAAAAAEAAQA9QAAAIUDAAAAAA==&#10;" path="m,l36246,r,9881l13183,9881r,29654l29654,39535r,9881l13183,49416r,32944l36246,82360r,9893l,92253,,xe" fillcolor="#286e20" stroked="f" strokeweight="0">
                <v:stroke miterlimit="83231f" joinstyle="miter"/>
                <v:path arrowok="t" textboxrect="0,0,36246,92253"/>
              </v:shape>
              <v:shape id="Shape 43" o:spid="_x0000_s1040" style="position:absolute;left:3433;top:12152;width:363;height:922;visibility:visible;mso-wrap-style:square;v-text-anchor:top" coordsize="36246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a97cIA&#10;AADbAAAADwAAAGRycy9kb3ducmV2LnhtbESPW4vCMBCF3xf8D2EE39bUuojUpiKCIOIK1svz0Ixt&#10;sZmUJmr995uFhX08nMvHSZe9acSTOldbVjAZRyCIC6trLhWcT5vPOQjnkTU2lknBmxwss8FHiom2&#10;Lz7SM/elCCPsElRQed8mUrqiIoNubFvi4N1sZ9AH2ZVSd/gK46aRcRTNpMGaA6HCltYVFff8YQJE&#10;ux1PXV7Gl2vcTvb28L29HpQaDfvVAoSn3v+H/9pbreBrCr9fwg+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r3twgAAANsAAAAPAAAAAAAAAAAAAAAAAJgCAABkcnMvZG93&#10;bnJldi54bWxQSwUGAAAAAAQABAD1AAAAhwMAAAAA&#10;" path="m,l13183,r,82360l36246,82360r,9893l,92253,,xe" fillcolor="#286e20" stroked="f" strokeweight="0">
                <v:stroke miterlimit="83231f" joinstyle="miter"/>
                <v:path arrowok="t" textboxrect="0,0,36246,92253"/>
              </v:shape>
              <v:shape id="Shape 44" o:spid="_x0000_s1041" style="position:absolute;left:3857;top:12152;width:363;height:922;visibility:visible;mso-wrap-style:square;v-text-anchor:top" coordsize="36246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8lmcIA&#10;AADbAAAADwAAAGRycy9kb3ducmV2LnhtbESPX2vCMBTF3wd+h3AF32barsjojEUEQYYK1s3nS3Nt&#10;i81NaaLtvv0iDPZ4OH9+nGU+mlY8qHeNZQXxPAJBXFrdcKXg67x9fQfhPLLG1jIp+CEH+WryssRM&#10;24FP9Ch8JcIIuwwV1N53mZSurMmgm9uOOHhX2xv0QfaV1D0OYdy0MomihTTYcCDU2NGmpvJW3E2A&#10;aPfJb66oku9L0sV7ezzsLkelZtNx/QHC0+j/w3/tnVaQpvD8E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TyWZwgAAANsAAAAPAAAAAAAAAAAAAAAAAJgCAABkcnMvZG93&#10;bnJldi54bWxQSwUGAAAAAAQABAD1AAAAhwMAAAAA&#10;" path="m,l13183,r,82360l36246,82360r,9893l,92253,,xe" fillcolor="#286e20" stroked="f" strokeweight="0">
                <v:stroke miterlimit="83231f" joinstyle="miter"/>
                <v:path arrowok="t" textboxrect="0,0,36246,92253"/>
              </v:shape>
              <v:shape id="Shape 45" o:spid="_x0000_s1042" style="position:absolute;left:4495;top:12152;width:234;height:922;visibility:visible;mso-wrap-style:square;v-text-anchor:top" coordsize="23400,9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tmMMA&#10;AADbAAAADwAAAGRycy9kb3ducmV2LnhtbESPQYvCMBSE74L/ITxhb5oqKtI1SlWEPSyIdr0/m2fb&#10;3ealNNF2/70RBI/DzHzDLNedqcSdGldaVjAeRSCIM6tLzhX8pPvhAoTzyBory6TgnxysV/3eEmNt&#10;Wz7S/eRzESDsYlRQeF/HUrqsIINuZGvi4F1tY9AH2eRSN9gGuKnkJIrm0mDJYaHAmrYFZX+nm1Fw&#10;nl/G6W6zrXK27W/5fU0Ol3Oi1MegSz5BeOr8O/xqf2kF0xk8v4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wtmMMAAADbAAAADwAAAAAAAAAAAAAAAACYAgAAZHJzL2Rv&#10;d25yZXYueG1sUEsFBgAAAAAEAAQA9QAAAIgDAAAAAA==&#10;" path="m,l20447,r2953,856l23400,10123,20180,9893r-6997,l13183,82372r7264,l23400,82055r,9123l20332,92265,,92265,,xe" fillcolor="#286e20" stroked="f" strokeweight="0">
                <v:stroke miterlimit="83231f" joinstyle="miter"/>
                <v:path arrowok="t" textboxrect="0,0,23400,92265"/>
              </v:shape>
              <v:shape id="Shape 46" o:spid="_x0000_s1043" style="position:absolute;left:4729;top:12160;width:234;height:903;visibility:visible;mso-wrap-style:square;v-text-anchor:top" coordsize="23400,90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HBcQA&#10;AADbAAAADwAAAGRycy9kb3ducmV2LnhtbESPT4vCMBTE74LfITxhb5quKypdo6hYcC8V/4DXZ/O2&#10;Ldu8lCZq/fZmQfA4zMxvmNmiNZW4UeNKywo+BxEI4szqknMFp2PSn4JwHlljZZkUPMjBYt7tzDDW&#10;9s57uh18LgKEXYwKCu/rWEqXFWTQDWxNHLxf2xj0QTa51A3eA9xUchhFY2mw5LBQYE3rgrK/w9Uo&#10;WFWbJD+m6df+YpPz8CfbTnapVeqj1y6/QXhq/Tv8am+1gtEY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NhwXEAAAA2wAAAA8AAAAAAAAAAAAAAAAAmAIAAGRycy9k&#10;b3ducmV2LnhtbFBLBQYAAAAABAAEAPUAAACJAwAAAAA=&#10;" path="m,l17456,5062v3962,3950,5944,10769,5944,20447l23400,61742v,10135,-2020,17602,-6046,22428l,90322,,81198r2597,-279c4147,80525,5404,79801,6356,78760v966,-1041,1715,-2045,2274,-2985c9176,74836,9557,73362,9785,71369v216,-1982,356,-3620,381,-4915c10204,65171,10217,63177,10217,60459r,-31661c10217,27122,10217,25776,10192,24785v-13,-991,-64,-2172,-153,-3531c9951,19895,9823,18829,9658,18041v-178,-787,-419,-1676,-724,-2654c8630,14409,8236,13647,7779,13101,7309,12542,6750,11971,6077,11374,5404,10777,4642,10320,3766,10028,2889,9735,1860,9494,692,9316l,9267,,xe" fillcolor="#286e20" stroked="f" strokeweight="0">
                <v:stroke miterlimit="83231f" joinstyle="miter"/>
                <v:path arrowok="t" textboxrect="0,0,23400,90322"/>
              </v:shape>
              <v:shape id="Shape 47" o:spid="_x0000_s1044" style="position:absolute;left:5078;top:12152;width:363;height:922;visibility:visible;mso-wrap-style:square;v-text-anchor:top" coordsize="36246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277sMA&#10;AADbAAAADwAAAGRycy9kb3ducmV2LnhtbESPW2vCQBCF3wv+h2UE3+omsVSJboIIhVBawXh5HrJj&#10;EszOhuxW03/fLRT6eDiXj7PJR9OJOw2utawgnkcgiCurW64VnI5vzysQziNr7CyTgm9ykGeTpw2m&#10;2j74QPfS1yKMsEtRQeN9n0rpqoYMurntiYN3tYNBH+RQSz3gI4ybTiZR9CoNthwIDfa0a6i6lV8m&#10;QLR754Ur6+R8Sfr4w+4/i8teqdl03K5BeBr9f/ivXWgFL0v4/RJ+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277sMAAADbAAAADwAAAAAAAAAAAAAAAACYAgAAZHJzL2Rv&#10;d25yZXYueG1sUEsFBgAAAAAEAAQA9QAAAIgDAAAAAA==&#10;" path="m,l36246,r,9881l13183,9881r,29654l29654,39535r,9881l13183,49416r,32944l36246,82360r,9893l,92253,,xe" fillcolor="#286e20" stroked="f" strokeweight="0">
                <v:stroke miterlimit="83231f" joinstyle="miter"/>
                <v:path arrowok="t" textboxrect="0,0,36246,92253"/>
              </v:shape>
              <v:shape id="Shape 48" o:spid="_x0000_s1045" style="position:absolute;left:5462;top:12152;width:527;height:922;visibility:visible;mso-wrap-style:square;v-text-anchor:top" coordsize="52718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ovFcIA&#10;AADbAAAADwAAAGRycy9kb3ducmV2LnhtbERPz2vCMBS+C/sfwht4EU2VTlxnlNEqeK0bbMdH82zL&#10;mpeuiTbur18Ogx0/vt/bfTCduNHgWssKlosEBHFldcu1gve343wDwnlkjZ1lUnAnB/vdw2SLmbYj&#10;l3Q7+1rEEHYZKmi87zMpXdWQQbewPXHkLnYw6CMcaqkHHGO46eQqSdbSYMuxocGe8oaqr/PVKJAf&#10;y+9DXa7T/FI+/czCZxFOz4VS08fw+gLCU/D/4j/3SStI49j4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i8VwgAAANsAAAAPAAAAAAAAAAAAAAAAAJgCAABkcnMvZG93&#10;bnJldi54bWxQSwUGAAAAAAQABAD1AAAAhwMAAAAA&#10;" path="m,l13170,r9728,49416l26302,72492,29794,49416,39522,,52718,,32944,92253r-13183,l,xe" fillcolor="#286e20" stroked="f" strokeweight="0">
                <v:stroke miterlimit="83231f" joinstyle="miter"/>
                <v:path arrowok="t" textboxrect="0,0,52718,92253"/>
              </v:shape>
              <v:shape id="Shape 49" o:spid="_x0000_s1046" style="position:absolute;left:6061;top:12152;width:362;height:922;visibility:visible;mso-wrap-style:square;v-text-anchor:top" coordsize="36246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KB8MA&#10;AADbAAAADwAAAGRycy9kb3ducmV2LnhtbESPW2vCQBCF3wv+h2UE3+omsRSNboIIhVBawXh5HrJj&#10;EszOhuxW03/fLRT6eDiXj7PJR9OJOw2utawgnkcgiCurW64VnI5vz0sQziNr7CyTgm9ykGeTpw2m&#10;2j74QPfS1yKMsEtRQeN9n0rpqoYMurntiYN3tYNBH+RQSz3gI4ybTiZR9CoNthwIDfa0a6i6lV8m&#10;QLR754Ur6+R8Sfr4w+4/i8teqdl03K5BeBr9f/ivXWgFLyv4/RJ+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6KB8MAAADbAAAADwAAAAAAAAAAAAAAAACYAgAAZHJzL2Rv&#10;d25yZXYueG1sUEsFBgAAAAAEAAQA9QAAAIgDAAAAAA==&#10;" path="m,l36246,r,9881l13183,9881r,29654l29654,39535r,9881l13183,49416r,32944l36246,82360r,9893l,92253,,xe" fillcolor="#286e20" stroked="f" strokeweight="0">
                <v:stroke miterlimit="83231f" joinstyle="miter"/>
                <v:path arrowok="t" textboxrect="0,0,36246,92253"/>
              </v:shape>
              <v:shape id="Shape 50" o:spid="_x0000_s1047" style="position:absolute;left:6504;top:12152;width:363;height:922;visibility:visible;mso-wrap-style:square;v-text-anchor:top" coordsize="36246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21R8AA&#10;AADbAAAADwAAAGRycy9kb3ducmV2LnhtbERPTWvCQBC9C/0PyxR6MxsjlZK6CaUgiLSCsfU8ZKdJ&#10;aHY2ZFdN/33nIHh8vO91ObleXWgMnWcDiyQFRVx723Fj4Ou4mb+AChHZYu+ZDPxRgLJ4mK0xt/7K&#10;B7pUsVESwiFHA22MQ651qFtyGBI/EAv340eHUeDYaDviVcJdr7M0XWmHHUtDiwO9t1T/VmcnJTbs&#10;eBmqJvs+ZcPiw+8/t6e9MU+P09srqEhTvItv7q018Czr5Yv8AF3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21R8AAAADbAAAADwAAAAAAAAAAAAAAAACYAgAAZHJzL2Rvd25y&#10;ZXYueG1sUEsFBgAAAAAEAAQA9QAAAIUDAAAAAA==&#10;" path="m,l13183,r,82360l36246,82360r,9893l,92253,,xe" fillcolor="#286e20" stroked="f" strokeweight="0">
                <v:stroke miterlimit="83231f" joinstyle="miter"/>
                <v:path arrowok="t" textboxrect="0,0,36246,92253"/>
              </v:shape>
              <v:shape id="Shape 51" o:spid="_x0000_s1048" style="position:absolute;left:6911;top:12142;width:255;height:941;visibility:visible;mso-wrap-style:square;v-text-anchor:top" coordsize="25425,94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mWMQA&#10;AADbAAAADwAAAGRycy9kb3ducmV2LnhtbESPQWvCQBSE7wX/w/IKXopuIlgkukoQpKa3RqH09sg+&#10;kzTZtyG7Ncm/dwuFHoeZ+YbZHUbTijv1rrasIF5GIIgLq2suFVwvp8UGhPPIGlvLpGAiB4f97GmH&#10;ibYDf9A996UIEHYJKqi87xIpXVGRQbe0HXHwbrY36IPsS6l7HALctHIVRa/SYM1hocKOjhUVTf5j&#10;AuU7zd5fss/s1ui3fPK8PnXpl1Lz5zHdgvA0+v/wX/usFaxj+P0Sfo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pljEAAAA2wAAAA8AAAAAAAAAAAAAAAAAmAIAAGRycy9k&#10;b3ducmV2LnhtbFBLBQYAAAAABAAEAPUAAACJAwAAAAA=&#10;" path="m25425,r,10821l15799,14783v-1753,2641,-2629,6642,-2629,12001l13170,66827v,5423,889,9525,2654,12307l25425,83299r,10808l13513,91999c10198,90602,7557,88544,5614,85827,3645,83121,2222,79934,1334,76276,445,72619,,68377,,63538l,30074c,25235,445,21006,1334,17412,2222,13805,3645,10668,5614,8014,7557,5347,10198,3353,13513,2019l25425,xe" fillcolor="#286e20" stroked="f" strokeweight="0">
                <v:stroke miterlimit="83231f" joinstyle="miter"/>
                <v:path arrowok="t" textboxrect="0,0,25425,94107"/>
              </v:shape>
              <v:shape id="Shape 52" o:spid="_x0000_s1049" style="position:absolute;left:7166;top:12142;width:254;height:941;visibility:visible;mso-wrap-style:square;v-text-anchor:top" coordsize="25438,94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6xcQA&#10;AADbAAAADwAAAGRycy9kb3ducmV2LnhtbESPT4vCMBTE7wv7HcJb8LamKl2kGkUWBA+y4D/Q26N5&#10;NsXmpdtEW/fTG0HY4zAzv2Gm885W4kaNLx0rGPQTEMS50yUXCva75ecYhA/IGivHpOBOHuaz97cp&#10;Ztq1vKHbNhQiQthnqMCEUGdS+tyQRd93NXH0zq6xGKJsCqkbbCPcVnKYJF/SYslxwWBN34byy/Zq&#10;FRSj9I+qw+BHtsfd/ZCa31O+RqV6H91iAiJQF/7Dr/ZKK0iH8Pw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8OsXEAAAA2wAAAA8AAAAAAAAAAAAAAAAAmAIAAGRycy9k&#10;b3ducmV2LnhtbFBLBQYAAAAABAAEAPUAAACJAwAAAAA=&#10;" path="m,c8992,,15482,2578,19457,7734v3987,5144,5981,12599,5981,22340l25438,63538v,4763,-457,8979,-1371,12637c23165,79820,21730,83020,19774,85750v-1956,2731,-4597,4801,-7912,6223c8560,93396,4598,94107,,94107r,l,83299r,c4636,83299,7836,81915,9601,79134v1766,-2782,2655,-6884,2655,-12307l12256,26784v,-5359,-876,-9360,-2629,-12001c7874,12141,4674,10820,,10820r,1l,,,xe" fillcolor="#286e20" stroked="f" strokeweight="0">
                <v:stroke miterlimit="83231f" joinstyle="miter"/>
                <v:path arrowok="t" textboxrect="0,0,25438,94107"/>
              </v:shape>
              <v:shape id="Shape 53" o:spid="_x0000_s1050" style="position:absolute;left:7514;top:12152;width:231;height:922;visibility:visible;mso-wrap-style:square;v-text-anchor:top" coordsize="23063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ww2cQA&#10;AADbAAAADwAAAGRycy9kb3ducmV2LnhtbESPQWvCQBSE70L/w/IKvZlNKxYbXaWUVtReaqz3R/Y1&#10;Ccm+DdlVk/x6tyB4HGbmG2ax6kwtztS60rKC5ygGQZxZXXKu4PfwNZ6BcB5ZY22ZFPTkYLV8GC0w&#10;0fbCezqnPhcBwi5BBYX3TSKlywoy6CLbEAfvz7YGfZBtLnWLlwA3tXyJ41dpsOSwUGBDHwVlVXoy&#10;Ctzmrdrpn+/qOCnXQ93TsP2kg1JPj937HISnzt/Dt/ZGK5hO4P9L+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8MNnEAAAA2wAAAA8AAAAAAAAAAAAAAAAAmAIAAGRycy9k&#10;b3ducmV2LnhtbFBLBQYAAAAABAAEAPUAAACJAwAAAAA=&#10;" path="m,l23063,r,10489l16485,9881r-3302,l13183,39535r3302,l23063,39068r,10348l13183,49416r,42837l,92253,,xe" fillcolor="#286e20" stroked="f" strokeweight="0">
                <v:stroke miterlimit="83231f" joinstyle="miter"/>
                <v:path arrowok="t" textboxrect="0,0,23063,92253"/>
              </v:shape>
              <v:shape id="Shape 54" o:spid="_x0000_s1051" style="position:absolute;left:7745;top:12152;width:231;height:494;visibility:visible;mso-wrap-style:square;v-text-anchor:top" coordsize="23076,49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2zsIA&#10;AADbAAAADwAAAGRycy9kb3ducmV2LnhtbESP0YrCMBRE3xf8h3AFXxZN16pINYqIsu6j1Q+4NNc2&#10;tLkpTVbr35sFYR+HmTnDrLe9bcSdOm8cK/iaJCCIC6cNlwqul+N4CcIHZI2NY1LwJA/bzeBjjZl2&#10;Dz7TPQ+liBD2GSqoQmgzKX1RkUU/cS1x9G6usxii7EqpO3xEuG3kNEkW0qLhuFBhS/uKijr/tQpm&#10;aV6z+fk+8vT6udib9pCm81qp0bDfrUAE6sN/+N0+aQXzGfx9i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DbOwgAAANsAAAAPAAAAAAAAAAAAAAAAAJgCAABkcnMvZG93&#10;bnJldi54bWxQSwUGAAAAAAQABAD1AAAAhwMAAAAA&#10;" path="m,l,c15380,,23076,8776,23076,26352v,7519,-1994,13247,-5956,17171c13157,47447,7455,49416,,49416r,l,39068r750,-54c2654,38671,4331,38037,5792,37084v1460,-940,2514,-2286,3149,-4039c9576,31305,9881,29070,9881,26352v,-3289,-229,-5956,-711,-8001c8687,16307,7798,14630,6515,13335,5233,12027,3556,11125,1524,10630l,10489,,xe" fillcolor="#286e20" stroked="f" strokeweight="0">
                <v:stroke miterlimit="83231f" joinstyle="miter"/>
                <v:path arrowok="t" textboxrect="0,0,23076,49416"/>
              </v:shape>
              <v:shape id="Shape 55" o:spid="_x0000_s1052" style="position:absolute;left:8050;top:12152;width:626;height:922;visibility:visible;mso-wrap-style:square;v-text-anchor:top" coordsize="62598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f688IA&#10;AADbAAAADwAAAGRycy9kb3ducmV2LnhtbESP0YrCMBRE3xf8h3CFfVtThYpUo+iCICKCrR9waa5t&#10;sbmpSbbWv98IC/s4zMwZZrUZTCt6cr6xrGA6SUAQl1Y3XCm4FvuvBQgfkDW2lknBizxs1qOPFWba&#10;PvlCfR4qESHsM1RQh9BlUvqyJoN+Yjvi6N2sMxiidJXUDp8Rblo5S5K5NNhwXKixo++aynv+YxQ8&#10;9qf8mrv0nPrCvfpTeyx2s7lSn+NhuwQRaAj/4b/2QStIU3h/i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5/rzwgAAANsAAAAPAAAAAAAAAAAAAAAAAJgCAABkcnMvZG93&#10;bnJldi54bWxQSwUGAAAAAAQABAD1AAAAhwMAAAAA&#10;" path="m,l18224,,31293,70637,44374,,62598,r,92253l49428,92253r,-72797l36246,92253r-9893,l13183,19456r,72797l,92253,,xe" fillcolor="#286e20" stroked="f" strokeweight="0">
                <v:stroke miterlimit="83231f" joinstyle="miter"/>
                <v:path arrowok="t" textboxrect="0,0,62598,92253"/>
              </v:shape>
              <v:shape id="Shape 56" o:spid="_x0000_s1053" style="position:absolute;left:8787;top:12152;width:362;height:922;visibility:visible;mso-wrap-style:square;v-text-anchor:top" coordsize="36246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IqMIA&#10;AADbAAAADwAAAGRycy9kb3ducmV2LnhtbESPW4vCMBCF3wX/Qxhh3zS1y4rUpiKCIMuuYL08D83Y&#10;FptJaaLWf28WFnw8nMvHSZe9acSdOldbVjCdRCCIC6trLhUcD5vxHITzyBoby6TgSQ6W2XCQYqLt&#10;g/d0z30pwgi7BBVU3reJlK6oyKCb2JY4eBfbGfRBdqXUHT7CuGlkHEUzabDmQKiwpXVFxTW/mQDR&#10;7ps/XV7Gp3PcTn/s7nd73in1MepXCxCeev8O/7e3WsHXDP6+hB8g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IiowgAAANsAAAAPAAAAAAAAAAAAAAAAAJgCAABkcnMvZG93&#10;bnJldi54bWxQSwUGAAAAAAQABAD1AAAAhwMAAAAA&#10;" path="m,l36246,r,9881l13183,9881r,29654l29654,39535r,9881l13183,49416r,32944l36246,82360r,9893l,92253,,xe" fillcolor="#286e20" stroked="f" strokeweight="0">
                <v:stroke miterlimit="83231f" joinstyle="miter"/>
                <v:path arrowok="t" textboxrect="0,0,36246,92253"/>
              </v:shape>
              <v:shape id="Shape 57" o:spid="_x0000_s1054" style="position:absolute;left:9230;top:12152;width:461;height:922;visibility:visible;mso-wrap-style:square;v-text-anchor:top" coordsize="46126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KvMMA&#10;AADbAAAADwAAAGRycy9kb3ducmV2LnhtbESPQWvCQBSE7wX/w/IEb81GaaNENyItoodeqsbzI/vM&#10;hmTfhuxW03/fLRR6HGbmG2azHW0n7jT4xrGCeZKCIK6cbrhWcDnvn1cgfEDW2DkmBd/kYVtMnjaY&#10;a/fgT7qfQi0ihH2OCkwIfS6lrwxZ9InriaN3c4PFEOVQSz3gI8JtJxdpmkmLDccFgz29Gara05dV&#10;8N7spTmW2ZwOtxdrqvZaZh8LpWbTcbcGEWgM/+G/9lEreF3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KvMMAAADbAAAADwAAAAAAAAAAAAAAAACYAgAAZHJzL2Rv&#10;d25yZXYueG1sUEsFBgAAAAAEAAQA9QAAAIgDAAAAAA==&#10;" path="m,l9893,,32957,57036,32957,,46126,r,92253l36754,92253,13183,30886r,61367l,92253,,xe" fillcolor="#286e20" stroked="f" strokeweight="0">
                <v:stroke miterlimit="83231f" joinstyle="miter"/>
                <v:path arrowok="t" textboxrect="0,0,46126,92253"/>
              </v:shape>
              <v:shape id="Shape 58" o:spid="_x0000_s1055" style="position:absolute;left:9757;top:12152;width:461;height:922;visibility:visible;mso-wrap-style:square;v-text-anchor:top" coordsize="46126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ezr8A&#10;AADbAAAADwAAAGRycy9kb3ducmV2LnhtbERPy4rCMBTdD/gP4Q64G1NFi3SMZVBEF258zfrSXJvS&#10;5qY0Uevfm4Xg8nDei7y3jbhT5yvHCsajBARx4XTFpYLzafMzB+EDssbGMSl4kod8OfhaYKbdgw90&#10;P4ZSxBD2GSowIbSZlL4wZNGPXEscuavrLIYIu1LqDh8x3DZykiSptFhxbDDY0spQUR9vVsG62kiz&#10;u6Rj2l6n1hT1/yXdT5Qafvd/vyAC9eEjfrt3WsEsjo1f4g+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TZ7OvwAAANsAAAAPAAAAAAAAAAAAAAAAAJgCAABkcnMvZG93bnJl&#10;di54bWxQSwUGAAAAAAQABAD1AAAAhAMAAAAA&#10;" path="m,l46126,r,11735l29654,11735r,80518l16472,92253r,-80518l,11735,,xe" fillcolor="#286e20" stroked="f" strokeweight="0">
                <v:stroke miterlimit="83231f" joinstyle="miter"/>
                <v:path arrowok="t" textboxrect="0,0,46126,92253"/>
              </v:shape>
              <v:shape id="Shape 59" o:spid="_x0000_s1056" style="position:absolute;left:10431;top:12152;width:462;height:922;visibility:visible;mso-wrap-style:square;v-text-anchor:top" coordsize="46126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7VcMA&#10;AADbAAAADwAAAGRycy9kb3ducmV2LnhtbESPQWvCQBSE7wX/w/IEb81GaYNGNyItoodeqsbzI/vM&#10;hmTfhuxW03/fLRR6HGbmG2azHW0n7jT4xrGCeZKCIK6cbrhWcDnvn5cgfEDW2DkmBd/kYVtMnjaY&#10;a/fgT7qfQi0ihH2OCkwIfS6lrwxZ9InriaN3c4PFEOVQSz3gI8JtJxdpmkmLDccFgz29Gara05dV&#10;8N7spTmW2ZwOtxdrqvZaZh8LpWbTcbcGEWgM/+G/9lEreF3B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E7VcMAAADbAAAADwAAAAAAAAAAAAAAAACYAgAAZHJzL2Rv&#10;d25yZXYueG1sUEsFBgAAAAAEAAQA9QAAAIgDAAAAAA==&#10;" path="m,l46126,r,11735l29642,11735r,80518l16472,92253r,-80518l,11735,,xe" fillcolor="#286e20" stroked="f" strokeweight="0">
                <v:stroke miterlimit="83231f" joinstyle="miter"/>
                <v:path arrowok="t" textboxrect="0,0,46126,92253"/>
              </v:shape>
              <v:shape id="Shape 60" o:spid="_x0000_s1057" style="position:absolute;left:10958;top:12152;width:230;height:922;visibility:visible;mso-wrap-style:square;v-text-anchor:top" coordsize="23063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JkE8EA&#10;AADbAAAADwAAAGRycy9kb3ducmV2LnhtbERPTWvCQBC9F/wPywi91Y0KUtOsUsSK1Ysaex+y0yQk&#10;Oxuy2yT6692D0OPjfSfrwdSio9aVlhVMJxEI4szqknMF1/Tr7R2E88gaa8uk4EYO1qvRS4Kxtj2f&#10;qbv4XIQQdjEqKLxvYildVpBBN7ENceB+bWvQB9jmUrfYh3BTy1kULaTBkkNDgQ1tCsqqy59R4PbL&#10;6qBPx+pnXu7u9Y3u31tKlXodD58fIDwN/l/8dO+1gkVYH76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CZBPBAAAA2wAAAA8AAAAAAAAAAAAAAAAAmAIAAGRycy9kb3du&#10;cmV2LnhtbFBLBQYAAAAABAAEAPUAAACGAwAAAAA=&#10;" path="m,l16472,r6591,1698l23063,11730,16472,9881r-3289,l13183,39535r3289,l23063,37679r,11737l13183,49416r,42837l,92253,,xe" fillcolor="#286e20" stroked="f" strokeweight="0">
                <v:stroke miterlimit="83231f" joinstyle="miter"/>
                <v:path arrowok="t" textboxrect="0,0,23063,92253"/>
              </v:shape>
              <v:shape id="Shape 61" o:spid="_x0000_s1058" style="position:absolute;left:11188;top:12169;width:264;height:905;visibility:visible;mso-wrap-style:square;v-text-anchor:top" coordsize="26365,90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763cIA&#10;AADbAAAADwAAAGRycy9kb3ducmV2LnhtbESPzWoCMRSF9wXfIVzBTdGMLqyMRhHBUrGb6uD6MrlO&#10;BpObYRKd8e1NodDl4fx8nNWmd1Y8qA21ZwXTSQaCuPS65kpBcd6PFyBCRNZoPZOCJwXYrAdvK8y1&#10;7/iHHqdYiTTCIUcFJsYmlzKUhhyGiW+Ik3f1rcOYZFtJ3WKXxp2VsyybS4c1J4LBhnaGytvp7hLE&#10;ZrP3y7M79oei+rCf2++9KUqlRsN+uwQRqY//4b/2l1Ywn8Lvl/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vrdwgAAANsAAAAPAAAAAAAAAAAAAAAAAJgCAABkcnMvZG93&#10;bnJldi54bWxQSwUGAAAAAAQABAD1AAAAhwMAAAAA&#10;" path="m,l15596,4017v4991,3810,7480,10135,7480,18999c23076,28503,22085,33100,20130,36809v-1956,3708,-4826,6248,-8585,7620l26365,90555r-13081,l13,47718r-13,l,35981,5766,34357c8509,32046,9881,28262,9881,23016v,-5257,-1372,-9042,-4115,-11366l,10032,,xe" fillcolor="#286e20" stroked="f" strokeweight="0">
                <v:stroke miterlimit="83231f" joinstyle="miter"/>
                <v:path arrowok="t" textboxrect="0,0,26365,90555"/>
              </v:shape>
              <v:shape id="Shape 62" o:spid="_x0000_s1059" style="position:absolute;left:11515;top:12152;width:528;height:932;visibility:visible;mso-wrap-style:square;v-text-anchor:top" coordsize="52705,93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cC38EA&#10;AADbAAAADwAAAGRycy9kb3ducmV2LnhtbESPwYrCQBBE7wv+w9CCF9HJelCJjqJCwOvqXrw1mTYJ&#10;ZnpCeqJxv35HEDwWVfWKWm97V6s7tVJ5NvA9TUAR595WXBj4PWeTJSgJyBZrz2TgSQLbzeBrjan1&#10;D/6h+ykUKkJYUjRQhtCkWktekkOZ+oY4elffOgxRtoW2LT4i3NV6liRz7bDiuFBiQ4eS8tupcwbG&#10;jsQ/xza7dX/Syb5bZJfrwpjRsN+tQAXqwyf8bh+tgfkMXl/iD9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XAt/BAAAA2wAAAA8AAAAAAAAAAAAAAAAAmAIAAGRycy9kb3du&#10;cmV2LnhtbFBLBQYAAAAABAAEAPUAAACGAwAAAAA=&#10;" path="m,l13170,r,59296c13170,62154,13233,64529,13360,66459v115,1918,432,3962,940,6147c14821,74790,15532,76530,16447,77838v901,1296,2197,2375,3860,3239c21971,81940,23990,82359,26353,82359v2374,,4381,-419,6057,-1282c34061,80213,35357,79134,36259,77838v914,-1308,1625,-3048,2146,-5232c38913,70421,39230,68377,39344,66459v128,-1930,191,-4305,191,-7163l39535,,52705,r,59296c52705,63525,52451,67297,51943,70650v-521,3353,-1397,6464,-2629,9347c48082,82880,46469,85268,44501,87173v-1969,1905,-4483,3391,-7544,4457c33909,92697,30366,93231,26353,93231v-4014,,-7557,-534,-10605,-1601c12687,90564,10173,89078,8204,87173,6236,85268,4623,82880,3391,79997,2159,77114,1283,74003,762,70650,254,67297,,63525,,59296l,xe" fillcolor="#286e20" stroked="f" strokeweight="0">
                <v:stroke miterlimit="83231f" joinstyle="miter"/>
                <v:path arrowok="t" textboxrect="0,0,52705,93231"/>
              </v:shape>
              <v:shape id="Shape 63" o:spid="_x0000_s1060" style="position:absolute;left:12143;top:12142;width:495;height:941;visibility:visible;mso-wrap-style:square;v-text-anchor:top" coordsize="49479,94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hkcUA&#10;AADbAAAADwAAAGRycy9kb3ducmV2LnhtbESP3WoCMRSE74W+QziF3mm2tiyymhUpFbVXjfUBDpuz&#10;P7o52W6irn36piD0cpiZb5jFcrCtuFDvG8cKnicJCOLCmYYrBYev9XgGwgdkg61jUnAjD8v8YbTA&#10;zLgra7rsQyUihH2GCuoQukxKX9Rk0U9cRxy90vUWQ5R9JU2P1wi3rZwmSSotNhwXauzorabitD9b&#10;BdpsDsciHT6+dal3P5/6dfZebZV6ehxWcxCBhvAfvre3RkH6A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6GRxQAAANsAAAAPAAAAAAAAAAAAAAAAAJgCAABkcnMv&#10;ZG93bnJldi54bWxQSwUGAAAAAAQABAD1AAAAigMAAAAA&#10;" path="m23114,v7493,,13436,1829,17843,5474c45364,9131,48095,14313,49123,21006v102,724,216,1714,356,2984l36297,27280v-26,-572,-115,-1448,-255,-2617c35458,20472,34150,17120,32105,14592,30061,12065,27063,10808,23114,10808v-3150,,-5588,889,-7303,2654c14097,15227,13233,17691,13233,20853v,5182,2197,9525,6591,13018l36297,47054v8788,7112,13182,15595,13182,25488c49479,79299,47396,84582,43218,88392v-4166,3810,-9767,5715,-16802,5715c18110,94107,11760,91669,7391,86805,3010,81928,571,75260,51,66827l13233,63525v661,13183,5042,19774,13183,19774c33007,83299,36297,79997,36297,73419v,-1969,-267,-3772,-801,-5436c34963,66319,34150,64783,33058,63398,31953,62001,30962,60897,30073,60046v-901,-839,-2108,-1867,-3657,-3112l9944,43764c6921,41389,4508,38379,2705,34722,901,31064,,26899,,22238,,15443,2108,10033,6337,6020,10554,2007,16154,,23114,xe" fillcolor="#286e20" stroked="f" strokeweight="0">
                <v:stroke miterlimit="83231f" joinstyle="miter"/>
                <v:path arrowok="t" textboxrect="0,0,49479,94107"/>
              </v:shape>
              <v:shape id="Shape 64" o:spid="_x0000_s1061" style="position:absolute;left:12668;top:12152;width:461;height:922;visibility:visible;mso-wrap-style:square;v-text-anchor:top" coordsize="46126,9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edsEA&#10;AADbAAAADwAAAGRycy9kb3ducmV2LnhtbESPQYvCMBSE74L/ITzBm6aKlKU2iiiyHrzoqudH89oU&#10;m5fSZLX+eyMs7HGYmW+YfN3bRjyo87VjBbNpAoK4cLrmSsHlZz/5AuEDssbGMSl4kYf1ajjIMdPu&#10;ySd6nEMlIoR9hgpMCG0mpS8MWfRT1xJHr3SdxRBlV0nd4TPCbSPnSZJKizXHBYMtbQ0V9/OvVbCr&#10;99IcrumMvsuFNcX9dk2Pc6XGo36zBBGoD//hv/ZBK0gX8PkSf4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sXnbBAAAA2wAAAA8AAAAAAAAAAAAAAAAAmAIAAGRycy9kb3du&#10;cmV2LnhtbFBLBQYAAAAABAAEAPUAAACGAwAAAAA=&#10;" path="m,l46126,r,11735l29654,11735r,80518l16472,92253r,-80518l,11735,,xe" fillcolor="#286e20" stroked="f" strokeweight="0">
                <v:stroke miterlimit="83231f" joinstyle="miter"/>
                <v:path arrowok="t" textboxrect="0,0,46126,92253"/>
              </v:shape>
              <v:shape id="Shape 480" o:spid="_x0000_s1062" style="position:absolute;left:12;top:13639;width:13126;height:645;visibility:visible;mso-wrap-style:square;v-text-anchor:top" coordsize="1312545,64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2oXcQA&#10;AADcAAAADwAAAGRycy9kb3ducmV2LnhtbERPzWrCQBC+F/oOyxS81Y2lSoiuUlqr9mBpog8wZMck&#10;mJ2N2dVEn949FDx+fP+zRW9qcaHWVZYVjIYRCOLc6ooLBfvd92sMwnlkjbVlUnAlB4v589MME207&#10;TumS+UKEEHYJKii9bxIpXV6SQTe0DXHgDrY16ANsC6lb7EK4qeVbFE2kwYpDQ4kNfZaUH7OzUdD/&#10;/Xb7yTVbpcuRXN++Tj/pNh4rNXjpP6YgPPX+If53b7SC9zjMD2fC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NqF3EAAAA3AAAAA8AAAAAAAAAAAAAAAAAmAIAAGRycy9k&#10;b3ducmV2LnhtbFBLBQYAAAAABAAEAPUAAACJAwAAAAA=&#10;" path="m,l1312545,r,64427l,64427,,e" fillcolor="#ffd200" stroked="f" strokeweight="0">
                <v:stroke miterlimit="83231f" joinstyle="miter"/>
                <v:path arrowok="t" textboxrect="0,0,1312545,64427"/>
              </v:shape>
              <v:shape id="Shape 481" o:spid="_x0000_s1063" style="position:absolute;left:12;top:2784;width:13126;height:644;visibility:visible;mso-wrap-style:square;v-text-anchor:top" coordsize="1312545,64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NxscA&#10;AADcAAAADwAAAGRycy9kb3ducmV2LnhtbESP3WrCQBSE7wu+w3KE3tVNpEpIXaX0T3uhNKkPcMie&#10;JqHZszG7NdGnd4WCl8PMfMMsVoNpxJE6V1tWEE8iEMSF1TWXCvbf7w8JCOeRNTaWScGJHKyWo7sF&#10;ptr2nNEx96UIEHYpKqi8b1MpXVGRQTexLXHwfmxn0AfZlVJ32Ae4aeQ0iubSYM1hocKWXioqfvM/&#10;o2D42vX7+Sn/yN5iuT6/Hj6zbTJT6n48PD+B8DT4W/i/vdEKHpMYrmfCEZ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BDcbHAAAA3AAAAA8AAAAAAAAAAAAAAAAAmAIAAGRy&#10;cy9kb3ducmV2LnhtbFBLBQYAAAAABAAEAPUAAACMAwAAAAA=&#10;" path="m,l1312545,r,64427l,64427,,e" fillcolor="#ffd200" stroked="f" strokeweight="0">
                <v:stroke miterlimit="83231f" joinstyle="miter"/>
                <v:path arrowok="t" textboxrect="0,0,1312545,6442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64" type="#_x0000_t75" style="position:absolute;left:4044;width:4910;height:3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B0769AAAA2wAAAA8AAABkcnMvZG93bnJldi54bWxET7sKwjAU3QX/IVzBRTTVQaQaRUXFSXyB&#10;66W5tsXmpjRRW7/eDILj4bxni9oU4kWVyy0rGA4iEMSJ1TmnCq6XbX8CwnlkjYVlUtCQg8W83Zph&#10;rO2bT/Q6+1SEEHYxKsi8L2MpXZKRQTewJXHg7rYy6AOsUqkrfIdwU8hRFI2lwZxDQ4YlrTNKHuen&#10;UbAc3TafY/I57WRj1oempFXv0FOq26mXUxCeav8X/9x7rWAcxoYv4QfI+R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8HTvr0AAADbAAAADwAAAAAAAAAAAAAAAACfAgAAZHJz&#10;L2Rvd25yZXYueG1sUEsFBgAAAAAEAAQA9wAAAIkDAAAAAA==&#10;"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A8C"/>
    <w:multiLevelType w:val="hybridMultilevel"/>
    <w:tmpl w:val="B0AEA57E"/>
    <w:lvl w:ilvl="0" w:tplc="FB86C67A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14A2"/>
    <w:multiLevelType w:val="hybridMultilevel"/>
    <w:tmpl w:val="87A41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56965"/>
    <w:multiLevelType w:val="hybridMultilevel"/>
    <w:tmpl w:val="172410BE"/>
    <w:lvl w:ilvl="0" w:tplc="163A295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5A44"/>
    <w:multiLevelType w:val="hybridMultilevel"/>
    <w:tmpl w:val="613A5CAA"/>
    <w:lvl w:ilvl="0" w:tplc="FEB2B3A4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6B48"/>
    <w:multiLevelType w:val="hybridMultilevel"/>
    <w:tmpl w:val="EFCC1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07506"/>
    <w:multiLevelType w:val="hybridMultilevel"/>
    <w:tmpl w:val="4B6CCF02"/>
    <w:lvl w:ilvl="0" w:tplc="1264F63C">
      <w:start w:val="1"/>
      <w:numFmt w:val="decimal"/>
      <w:pStyle w:val="Number1"/>
      <w:lvlText w:val="%1."/>
      <w:lvlJc w:val="left"/>
      <w:pPr>
        <w:tabs>
          <w:tab w:val="num" w:pos="432"/>
        </w:tabs>
        <w:ind w:left="432" w:hanging="432"/>
      </w:pPr>
      <w:rPr>
        <w:rFonts w:ascii="Gill Sans" w:hAnsi="Gill Sans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E5F9E"/>
    <w:multiLevelType w:val="hybridMultilevel"/>
    <w:tmpl w:val="0CB6F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370DA"/>
    <w:multiLevelType w:val="hybridMultilevel"/>
    <w:tmpl w:val="28A83DF4"/>
    <w:lvl w:ilvl="0" w:tplc="FB86C67A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62E9B"/>
    <w:multiLevelType w:val="hybridMultilevel"/>
    <w:tmpl w:val="5C58F736"/>
    <w:lvl w:ilvl="0" w:tplc="FEB2B3A4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9260F"/>
    <w:multiLevelType w:val="hybridMultilevel"/>
    <w:tmpl w:val="6B46D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A7DD7"/>
    <w:multiLevelType w:val="hybridMultilevel"/>
    <w:tmpl w:val="6212CBDC"/>
    <w:lvl w:ilvl="0" w:tplc="3AD0B3B4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E1B2A"/>
    <w:multiLevelType w:val="hybridMultilevel"/>
    <w:tmpl w:val="81B8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F6D86"/>
    <w:multiLevelType w:val="hybridMultilevel"/>
    <w:tmpl w:val="F4004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D03BE"/>
    <w:multiLevelType w:val="hybridMultilevel"/>
    <w:tmpl w:val="9CCA5F5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59A37825"/>
    <w:multiLevelType w:val="hybridMultilevel"/>
    <w:tmpl w:val="FA18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B14CC"/>
    <w:multiLevelType w:val="hybridMultilevel"/>
    <w:tmpl w:val="CC068BA8"/>
    <w:lvl w:ilvl="0" w:tplc="2146CC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E67C8E"/>
    <w:multiLevelType w:val="hybridMultilevel"/>
    <w:tmpl w:val="E47C1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E38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64E5733"/>
    <w:multiLevelType w:val="hybridMultilevel"/>
    <w:tmpl w:val="33A0E1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053E0"/>
    <w:multiLevelType w:val="hybridMultilevel"/>
    <w:tmpl w:val="159AF9E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8960430">
    <w:abstractNumId w:val="17"/>
  </w:num>
  <w:num w:numId="2" w16cid:durableId="1158812824">
    <w:abstractNumId w:val="5"/>
  </w:num>
  <w:num w:numId="3" w16cid:durableId="2065176518">
    <w:abstractNumId w:val="13"/>
  </w:num>
  <w:num w:numId="4" w16cid:durableId="21519565">
    <w:abstractNumId w:val="15"/>
  </w:num>
  <w:num w:numId="5" w16cid:durableId="654997340">
    <w:abstractNumId w:val="9"/>
  </w:num>
  <w:num w:numId="6" w16cid:durableId="2029520458">
    <w:abstractNumId w:val="11"/>
  </w:num>
  <w:num w:numId="7" w16cid:durableId="578907453">
    <w:abstractNumId w:val="1"/>
  </w:num>
  <w:num w:numId="8" w16cid:durableId="407045692">
    <w:abstractNumId w:val="4"/>
  </w:num>
  <w:num w:numId="9" w16cid:durableId="1165587038">
    <w:abstractNumId w:val="10"/>
  </w:num>
  <w:num w:numId="10" w16cid:durableId="593559582">
    <w:abstractNumId w:val="6"/>
  </w:num>
  <w:num w:numId="11" w16cid:durableId="1919170989">
    <w:abstractNumId w:val="19"/>
  </w:num>
  <w:num w:numId="12" w16cid:durableId="1647199291">
    <w:abstractNumId w:val="18"/>
  </w:num>
  <w:num w:numId="13" w16cid:durableId="687105586">
    <w:abstractNumId w:val="14"/>
  </w:num>
  <w:num w:numId="14" w16cid:durableId="1772436205">
    <w:abstractNumId w:val="12"/>
  </w:num>
  <w:num w:numId="15" w16cid:durableId="236131297">
    <w:abstractNumId w:val="16"/>
  </w:num>
  <w:num w:numId="16" w16cid:durableId="640623384">
    <w:abstractNumId w:val="3"/>
  </w:num>
  <w:num w:numId="17" w16cid:durableId="1060908840">
    <w:abstractNumId w:val="8"/>
  </w:num>
  <w:num w:numId="18" w16cid:durableId="578560685">
    <w:abstractNumId w:val="2"/>
  </w:num>
  <w:num w:numId="19" w16cid:durableId="961151589">
    <w:abstractNumId w:val="7"/>
  </w:num>
  <w:num w:numId="20" w16cid:durableId="157550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NTI1NLAwMjQ2NDNV0lEKTi0uzszPAykwqQUAzeaWpywAAAA="/>
  </w:docVars>
  <w:rsids>
    <w:rsidRoot w:val="00442B3D"/>
    <w:rsid w:val="00021CC5"/>
    <w:rsid w:val="00036E40"/>
    <w:rsid w:val="00046F4F"/>
    <w:rsid w:val="00091DC9"/>
    <w:rsid w:val="00093E98"/>
    <w:rsid w:val="000D137C"/>
    <w:rsid w:val="000F1D70"/>
    <w:rsid w:val="000F6A28"/>
    <w:rsid w:val="00106494"/>
    <w:rsid w:val="001260A9"/>
    <w:rsid w:val="00137468"/>
    <w:rsid w:val="00153EF4"/>
    <w:rsid w:val="00170AC9"/>
    <w:rsid w:val="001719A7"/>
    <w:rsid w:val="001951DE"/>
    <w:rsid w:val="00243410"/>
    <w:rsid w:val="002621C7"/>
    <w:rsid w:val="002756C0"/>
    <w:rsid w:val="00285714"/>
    <w:rsid w:val="002D3F92"/>
    <w:rsid w:val="002E7C7C"/>
    <w:rsid w:val="002F11D5"/>
    <w:rsid w:val="002F3ABF"/>
    <w:rsid w:val="002F799E"/>
    <w:rsid w:val="003017F4"/>
    <w:rsid w:val="00306AB1"/>
    <w:rsid w:val="0034689D"/>
    <w:rsid w:val="0036523E"/>
    <w:rsid w:val="0037489C"/>
    <w:rsid w:val="003A5357"/>
    <w:rsid w:val="003B2F9B"/>
    <w:rsid w:val="003B3199"/>
    <w:rsid w:val="004245E3"/>
    <w:rsid w:val="0044096B"/>
    <w:rsid w:val="00442B3D"/>
    <w:rsid w:val="00461ED1"/>
    <w:rsid w:val="0048676F"/>
    <w:rsid w:val="004D50CA"/>
    <w:rsid w:val="004E03EA"/>
    <w:rsid w:val="004E4564"/>
    <w:rsid w:val="0052178B"/>
    <w:rsid w:val="00525807"/>
    <w:rsid w:val="005326D1"/>
    <w:rsid w:val="005475CE"/>
    <w:rsid w:val="00565BA6"/>
    <w:rsid w:val="00577393"/>
    <w:rsid w:val="00584D91"/>
    <w:rsid w:val="005A00F6"/>
    <w:rsid w:val="005A1837"/>
    <w:rsid w:val="006439E7"/>
    <w:rsid w:val="00646D0C"/>
    <w:rsid w:val="006535BB"/>
    <w:rsid w:val="0067174F"/>
    <w:rsid w:val="006849F2"/>
    <w:rsid w:val="006A0989"/>
    <w:rsid w:val="006B69E8"/>
    <w:rsid w:val="006D52A5"/>
    <w:rsid w:val="006E0129"/>
    <w:rsid w:val="006E6847"/>
    <w:rsid w:val="00737119"/>
    <w:rsid w:val="00764165"/>
    <w:rsid w:val="0076526D"/>
    <w:rsid w:val="00766B3B"/>
    <w:rsid w:val="007819DF"/>
    <w:rsid w:val="007A28BA"/>
    <w:rsid w:val="0081075E"/>
    <w:rsid w:val="00821676"/>
    <w:rsid w:val="00825C2B"/>
    <w:rsid w:val="008478E0"/>
    <w:rsid w:val="008B7E19"/>
    <w:rsid w:val="008D0E3D"/>
    <w:rsid w:val="009472BA"/>
    <w:rsid w:val="00963870"/>
    <w:rsid w:val="00996581"/>
    <w:rsid w:val="009A7F0E"/>
    <w:rsid w:val="009E2822"/>
    <w:rsid w:val="009E28FB"/>
    <w:rsid w:val="00A2278A"/>
    <w:rsid w:val="00A251BB"/>
    <w:rsid w:val="00A45671"/>
    <w:rsid w:val="00A56AEF"/>
    <w:rsid w:val="00A57C8D"/>
    <w:rsid w:val="00A644BB"/>
    <w:rsid w:val="00A84B08"/>
    <w:rsid w:val="00AD302C"/>
    <w:rsid w:val="00AD5AF5"/>
    <w:rsid w:val="00AD64A2"/>
    <w:rsid w:val="00B31DAE"/>
    <w:rsid w:val="00B414A7"/>
    <w:rsid w:val="00B51EB6"/>
    <w:rsid w:val="00B5427F"/>
    <w:rsid w:val="00B56A7C"/>
    <w:rsid w:val="00B57CE7"/>
    <w:rsid w:val="00B96097"/>
    <w:rsid w:val="00BA7043"/>
    <w:rsid w:val="00BC00C4"/>
    <w:rsid w:val="00BC708D"/>
    <w:rsid w:val="00BE01FD"/>
    <w:rsid w:val="00BE7683"/>
    <w:rsid w:val="00C328C4"/>
    <w:rsid w:val="00C504F3"/>
    <w:rsid w:val="00C812D6"/>
    <w:rsid w:val="00CC3ED7"/>
    <w:rsid w:val="00CD5CD7"/>
    <w:rsid w:val="00CF04F3"/>
    <w:rsid w:val="00CF205B"/>
    <w:rsid w:val="00D1360B"/>
    <w:rsid w:val="00D2453A"/>
    <w:rsid w:val="00D52130"/>
    <w:rsid w:val="00D52C0A"/>
    <w:rsid w:val="00D5454E"/>
    <w:rsid w:val="00D7491E"/>
    <w:rsid w:val="00D80D69"/>
    <w:rsid w:val="00D81DAC"/>
    <w:rsid w:val="00D95AD4"/>
    <w:rsid w:val="00DC6D8E"/>
    <w:rsid w:val="00E063EF"/>
    <w:rsid w:val="00E1717B"/>
    <w:rsid w:val="00E33327"/>
    <w:rsid w:val="00E53B88"/>
    <w:rsid w:val="00E7264C"/>
    <w:rsid w:val="00EB63A4"/>
    <w:rsid w:val="00EC129C"/>
    <w:rsid w:val="00EC54D1"/>
    <w:rsid w:val="00EE7FC2"/>
    <w:rsid w:val="00F15EE3"/>
    <w:rsid w:val="00F21832"/>
    <w:rsid w:val="00F54193"/>
    <w:rsid w:val="00F54FE5"/>
    <w:rsid w:val="00F67785"/>
    <w:rsid w:val="00F70409"/>
    <w:rsid w:val="00FA15A1"/>
    <w:rsid w:val="00FA1F1E"/>
    <w:rsid w:val="00FB102D"/>
    <w:rsid w:val="00FB58DD"/>
    <w:rsid w:val="00FB7B09"/>
    <w:rsid w:val="00FC6B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9CF5E9"/>
  <w15:chartTrackingRefBased/>
  <w15:docId w15:val="{A5456817-6C7B-4AE6-901F-ED164504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69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09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960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609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96097"/>
    <w:rPr>
      <w:sz w:val="24"/>
      <w:szCs w:val="24"/>
    </w:rPr>
  </w:style>
  <w:style w:type="paragraph" w:customStyle="1" w:styleId="Body1">
    <w:name w:val="Body 1"/>
    <w:rsid w:val="00091DC9"/>
    <w:pPr>
      <w:outlineLvl w:val="0"/>
    </w:pPr>
    <w:rPr>
      <w:rFonts w:ascii="Times New Roman" w:eastAsia="Arial Unicode MS" w:hAnsi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BC00C4"/>
    <w:pPr>
      <w:spacing w:after="324"/>
    </w:pPr>
    <w:rPr>
      <w:rFonts w:ascii="Times New Roman" w:eastAsia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C2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basedOn w:val="Normal"/>
    <w:link w:val="TitleChar"/>
    <w:qFormat/>
    <w:rsid w:val="00093E98"/>
    <w:pPr>
      <w:autoSpaceDE w:val="0"/>
      <w:autoSpaceDN w:val="0"/>
      <w:jc w:val="center"/>
    </w:pPr>
    <w:rPr>
      <w:rFonts w:ascii="Arial" w:eastAsia="Times New Roman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093E98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styleId="Strong">
    <w:name w:val="Strong"/>
    <w:uiPriority w:val="22"/>
    <w:qFormat/>
    <w:rsid w:val="00093E98"/>
    <w:rPr>
      <w:b/>
      <w:bCs/>
    </w:rPr>
  </w:style>
  <w:style w:type="paragraph" w:styleId="ListParagraph">
    <w:name w:val="List Paragraph"/>
    <w:basedOn w:val="Normal"/>
    <w:uiPriority w:val="99"/>
    <w:qFormat/>
    <w:rsid w:val="00093E98"/>
    <w:pPr>
      <w:autoSpaceDE w:val="0"/>
      <w:autoSpaceDN w:val="0"/>
      <w:ind w:left="720"/>
    </w:pPr>
    <w:rPr>
      <w:rFonts w:ascii="Times New Roman" w:eastAsia="Times New Roman" w:hAnsi="Times New Roman"/>
      <w:sz w:val="20"/>
      <w:szCs w:val="20"/>
    </w:rPr>
  </w:style>
  <w:style w:type="paragraph" w:customStyle="1" w:styleId="Number1">
    <w:name w:val="Number1"/>
    <w:basedOn w:val="Normal"/>
    <w:rsid w:val="00FB58DD"/>
    <w:pPr>
      <w:numPr>
        <w:numId w:val="2"/>
      </w:numPr>
    </w:pPr>
    <w:rPr>
      <w:rFonts w:ascii="Trebuchet MS" w:eastAsia="Times New Roman" w:hAnsi="Trebuchet MS"/>
      <w:sz w:val="22"/>
      <w:szCs w:val="22"/>
      <w:lang w:val="en-US"/>
    </w:rPr>
  </w:style>
  <w:style w:type="paragraph" w:customStyle="1" w:styleId="Body">
    <w:name w:val="Body"/>
    <w:rsid w:val="002D3F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table" w:styleId="TableGrid">
    <w:name w:val="Table Grid"/>
    <w:basedOn w:val="TableNormal"/>
    <w:uiPriority w:val="39"/>
    <w:rsid w:val="00BE76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6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6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A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A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4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82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2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26695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56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09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816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61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684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9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133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41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\AppData\Local\Microsoft\Windows\Temporary%20Internet%20Files\Content.Outlook\7CBDRRHJ\RDT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A3BA-FEAC-48B7-A6E4-E5C14465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RDT Letterhead Template</Template>
  <TotalTime>11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Inglis</dc:creator>
  <cp:keywords/>
  <cp:lastModifiedBy>Steading Manager</cp:lastModifiedBy>
  <cp:revision>4</cp:revision>
  <cp:lastPrinted>2023-07-12T13:10:00Z</cp:lastPrinted>
  <dcterms:created xsi:type="dcterms:W3CDTF">2023-07-12T13:32:00Z</dcterms:created>
  <dcterms:modified xsi:type="dcterms:W3CDTF">2023-07-12T13:40:00Z</dcterms:modified>
</cp:coreProperties>
</file>