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6528" w:rsidP="00056528" w:rsidRDefault="00E33693" w14:paraId="1A8FD4E6" w14:textId="5F5EAA7C">
      <w:pPr>
        <w:pStyle w:val="SCSBodytext"/>
        <w:rPr>
          <w:lang w:val="en-US"/>
        </w:rPr>
      </w:pPr>
      <w:hyperlink r:id="R6207edab81a84d92">
        <w:r w:rsidRPr="3BA6A161" w:rsidR="00E33693">
          <w:rPr>
            <w:rStyle w:val="Hyperlink"/>
            <w:lang w:val="en-US"/>
          </w:rPr>
          <w:t>Shared Care Scotland</w:t>
        </w:r>
      </w:hyperlink>
      <w:r w:rsidRPr="3BA6A161" w:rsidR="00E33693">
        <w:rPr>
          <w:lang w:val="en-US"/>
        </w:rPr>
        <w:t xml:space="preserve"> is a small </w:t>
      </w:r>
      <w:r w:rsidRPr="3BA6A161" w:rsidR="00E33693">
        <w:rPr>
          <w:lang w:val="en-US"/>
        </w:rPr>
        <w:t>organisation</w:t>
      </w:r>
      <w:r w:rsidRPr="3BA6A161" w:rsidR="00E33693">
        <w:rPr>
          <w:lang w:val="en-US"/>
        </w:rPr>
        <w:t xml:space="preserve"> with a big ambition.</w:t>
      </w:r>
    </w:p>
    <w:p w:rsidR="00E33693" w:rsidP="00E33693" w:rsidRDefault="00E33693" w14:paraId="6ECD1DF5" w14:textId="0CD78183">
      <w:pPr>
        <w:pStyle w:val="SCSBodytext"/>
        <w:rPr>
          <w:lang w:val="en-US"/>
        </w:rPr>
      </w:pPr>
      <w:r w:rsidRPr="00E33693">
        <w:rPr>
          <w:lang w:val="en-US"/>
        </w:rPr>
        <w:t>Our vision is for a Scotland where every unpaid carer can live a full and balanced life, with the assistance they need to take regular, quality breaks from the demands of their caring routines.</w:t>
      </w:r>
    </w:p>
    <w:p w:rsidRPr="00E33693" w:rsidR="00E33693" w:rsidP="00E33693" w:rsidRDefault="00E33693" w14:paraId="18EB5C55" w14:textId="7BCC7C65">
      <w:pPr>
        <w:pStyle w:val="SCSBodytext"/>
        <w:rPr>
          <w:lang w:val="en-US"/>
        </w:rPr>
      </w:pPr>
      <w:r w:rsidRPr="00E33693">
        <w:rPr>
          <w:lang w:val="en-US"/>
        </w:rPr>
        <w:t xml:space="preserve">We aim to be the leading source of information on short breaks in Scotland. </w:t>
      </w:r>
    </w:p>
    <w:p w:rsidRPr="00E33693" w:rsidR="00E33693" w:rsidP="00E33693" w:rsidRDefault="00E33693" w14:paraId="35867480" w14:textId="42903E34">
      <w:pPr>
        <w:pStyle w:val="SCSBodytext"/>
        <w:rPr>
          <w:lang w:val="en-US"/>
        </w:rPr>
      </w:pPr>
      <w:r w:rsidRPr="00E33693">
        <w:rPr>
          <w:lang w:val="en-US"/>
        </w:rPr>
        <w:t xml:space="preserve">In Scotland it is estimated there are between 700,000 and 800,000 people of all ages who provide unpaid care for a family member, partner, friend, or </w:t>
      </w:r>
      <w:proofErr w:type="spellStart"/>
      <w:r w:rsidRPr="00E33693">
        <w:rPr>
          <w:lang w:val="en-US"/>
        </w:rPr>
        <w:t>neighbour</w:t>
      </w:r>
      <w:proofErr w:type="spellEnd"/>
      <w:r w:rsidRPr="00E33693">
        <w:rPr>
          <w:lang w:val="en-US"/>
        </w:rPr>
        <w:t xml:space="preserve"> who needs assistance due to a physical or mental illness, disability, age or addiction-related health problems.</w:t>
      </w:r>
    </w:p>
    <w:p w:rsidR="00E33693" w:rsidP="00E33693" w:rsidRDefault="00E33693" w14:paraId="5CFE3B1B" w14:textId="0E91C6BA">
      <w:pPr>
        <w:pStyle w:val="SCSBodytext"/>
        <w:rPr>
          <w:lang w:val="en-US"/>
        </w:rPr>
      </w:pPr>
      <w:r w:rsidRPr="00E33693">
        <w:rPr>
          <w:lang w:val="en-US"/>
        </w:rPr>
        <w:t>Access to breaks from caring provides a much-needed release from the physical and emotional demands of the caring situation and can help carers achieve better balance in their lives by looking after their own health and wellbeing.</w:t>
      </w:r>
    </w:p>
    <w:p w:rsidRPr="00056528" w:rsidR="00E33693" w:rsidP="00E33693" w:rsidRDefault="00E33693" w14:paraId="06406B83" w14:textId="01504C75">
      <w:pPr>
        <w:pStyle w:val="SCSBodytext"/>
        <w:rPr>
          <w:lang w:val="en-US"/>
        </w:rPr>
      </w:pPr>
      <w:r w:rsidRPr="211FC0C0" w:rsidR="00E33693">
        <w:rPr>
          <w:lang w:val="en-US"/>
        </w:rPr>
        <w:t>Our work is focused on ensuring carers and the people they care for have access to regular, meaningful breaks that work for them. We want to improve the quality, choice and availability of short breaks and respite care across Scotland.</w:t>
      </w:r>
    </w:p>
    <w:p w:rsidR="45473F7B" w:rsidP="211FC0C0" w:rsidRDefault="45473F7B" w14:paraId="3D491203" w14:textId="05284D32">
      <w:pPr>
        <w:pStyle w:val="SCSBodytext"/>
        <w:rPr>
          <w:lang w:val="en-US"/>
        </w:rPr>
      </w:pPr>
      <w:r w:rsidRPr="211FC0C0" w:rsidR="45473F7B">
        <w:rPr>
          <w:lang w:val="en-US"/>
        </w:rPr>
        <w:t>At Shared Care Scotland, we pride ourselves on being a supportive organisation which recognises the commitment of all employees and allows them to reach their full potential.</w:t>
      </w:r>
    </w:p>
    <w:sectPr w:rsidRPr="00056528" w:rsidR="00E3369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exend Medium">
    <w:panose1 w:val="000000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Lexend Light">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23AA3"/>
    <w:multiLevelType w:val="hybridMultilevel"/>
    <w:tmpl w:val="37088B50"/>
    <w:lvl w:ilvl="0" w:tplc="E56E4ACA">
      <w:start w:val="1"/>
      <w:numFmt w:val="bullet"/>
      <w:pStyle w:val="SCSBulletpoints"/>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78E52B9B"/>
    <w:multiLevelType w:val="hybridMultilevel"/>
    <w:tmpl w:val="1B32BCA6"/>
    <w:lvl w:ilvl="0" w:tplc="BB24069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55989126">
    <w:abstractNumId w:val="1"/>
  </w:num>
  <w:num w:numId="2" w16cid:durableId="1288851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528"/>
    <w:rsid w:val="00056528"/>
    <w:rsid w:val="00293C0F"/>
    <w:rsid w:val="003E627D"/>
    <w:rsid w:val="005C2BDC"/>
    <w:rsid w:val="00601ACA"/>
    <w:rsid w:val="006939BE"/>
    <w:rsid w:val="006F052D"/>
    <w:rsid w:val="00A8341D"/>
    <w:rsid w:val="00D42C2B"/>
    <w:rsid w:val="00E33693"/>
    <w:rsid w:val="00E668DC"/>
    <w:rsid w:val="00F436DC"/>
    <w:rsid w:val="211FC0C0"/>
    <w:rsid w:val="34A9DB92"/>
    <w:rsid w:val="3BA6A161"/>
    <w:rsid w:val="45473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3EA0"/>
  <w15:docId w15:val="{BE3A8887-2527-4CC1-AD09-3DC86A11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F052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CSTITLE" w:customStyle="1">
    <w:name w:val="SCS TITLE"/>
    <w:basedOn w:val="SCSBulletpoints"/>
    <w:link w:val="SCSTITLEChar"/>
    <w:rsid w:val="00A8341D"/>
    <w:rPr>
      <w:rFonts w:ascii="Lexend Medium" w:hAnsi="Lexend Medium" w:cs="Segoe UI"/>
      <w:b/>
      <w:bCs/>
      <w:caps/>
      <w:color w:val="243D4D"/>
      <w:sz w:val="52"/>
      <w:szCs w:val="52"/>
      <w:lang w:val="en-US"/>
    </w:rPr>
  </w:style>
  <w:style w:type="paragraph" w:styleId="SCSHeading1" w:customStyle="1">
    <w:name w:val="SCS Heading 1"/>
    <w:basedOn w:val="Normal"/>
    <w:link w:val="SCSHeading1Char"/>
    <w:qFormat/>
    <w:rsid w:val="00D42C2B"/>
    <w:rPr>
      <w:rFonts w:ascii="Lexend Light" w:hAnsi="Lexend Light"/>
      <w:sz w:val="32"/>
      <w:szCs w:val="32"/>
      <w:shd w:val="clear" w:color="auto" w:fill="FFFFFF"/>
    </w:rPr>
  </w:style>
  <w:style w:type="character" w:styleId="SCSTITLEChar" w:customStyle="1">
    <w:name w:val="SCS TITLE Char"/>
    <w:basedOn w:val="DefaultParagraphFont"/>
    <w:link w:val="SCSTITLE"/>
    <w:rsid w:val="00A8341D"/>
    <w:rPr>
      <w:rFonts w:ascii="Lexend Medium" w:hAnsi="Lexend Medium" w:cs="Segoe UI"/>
      <w:b/>
      <w:bCs/>
      <w:caps/>
      <w:color w:val="243D4D"/>
      <w:sz w:val="52"/>
      <w:szCs w:val="52"/>
      <w:lang w:val="en-US"/>
    </w:rPr>
  </w:style>
  <w:style w:type="paragraph" w:styleId="SCSBodytext" w:customStyle="1">
    <w:name w:val="SCS Body text"/>
    <w:basedOn w:val="Normal"/>
    <w:link w:val="SCSBodytextChar"/>
    <w:qFormat/>
    <w:rsid w:val="00601ACA"/>
    <w:rPr>
      <w:rFonts w:ascii="Lexend Light" w:hAnsi="Lexend Light"/>
      <w:color w:val="243D4D"/>
    </w:rPr>
  </w:style>
  <w:style w:type="character" w:styleId="SCSHeading1Char" w:customStyle="1">
    <w:name w:val="SCS Heading 1 Char"/>
    <w:basedOn w:val="DefaultParagraphFont"/>
    <w:link w:val="SCSHeading1"/>
    <w:rsid w:val="00D42C2B"/>
    <w:rPr>
      <w:rFonts w:ascii="Lexend Light" w:hAnsi="Lexend Light"/>
      <w:sz w:val="32"/>
      <w:szCs w:val="32"/>
    </w:rPr>
  </w:style>
  <w:style w:type="character" w:styleId="SCSBodytextChar" w:customStyle="1">
    <w:name w:val="SCS Body text Char"/>
    <w:basedOn w:val="DefaultParagraphFont"/>
    <w:link w:val="SCSBodytext"/>
    <w:rsid w:val="00601ACA"/>
    <w:rPr>
      <w:rFonts w:ascii="Lexend Light" w:hAnsi="Lexend Light"/>
      <w:color w:val="243D4D"/>
    </w:rPr>
  </w:style>
  <w:style w:type="character" w:styleId="Heading1Char" w:customStyle="1">
    <w:name w:val="Heading 1 Char"/>
    <w:basedOn w:val="DefaultParagraphFont"/>
    <w:link w:val="Heading1"/>
    <w:uiPriority w:val="9"/>
    <w:rsid w:val="006F052D"/>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link w:val="TOCHeadingChar"/>
    <w:uiPriority w:val="39"/>
    <w:unhideWhenUsed/>
    <w:qFormat/>
    <w:rsid w:val="006F052D"/>
    <w:pPr>
      <w:outlineLvl w:val="9"/>
    </w:pPr>
    <w:rPr>
      <w:kern w:val="0"/>
      <w:lang w:val="en-US"/>
      <w14:ligatures w14:val="none"/>
    </w:rPr>
  </w:style>
  <w:style w:type="paragraph" w:styleId="SCSHeading2" w:customStyle="1">
    <w:name w:val="SCS Heading 2"/>
    <w:basedOn w:val="SCSCOVERSUBTITLE"/>
    <w:link w:val="SCSHeading2Char"/>
    <w:qFormat/>
    <w:rsid w:val="00D42C2B"/>
  </w:style>
  <w:style w:type="paragraph" w:styleId="SCSHeading3" w:customStyle="1">
    <w:name w:val="SCS Heading 3"/>
    <w:basedOn w:val="Normal"/>
    <w:link w:val="SCSHeading3Char"/>
    <w:qFormat/>
    <w:rsid w:val="00D42C2B"/>
    <w:rPr>
      <w:rFonts w:ascii="Lexend Light" w:hAnsi="Lexend Light"/>
      <w:sz w:val="24"/>
      <w:szCs w:val="24"/>
    </w:rPr>
  </w:style>
  <w:style w:type="character" w:styleId="SCSHeading2Char" w:customStyle="1">
    <w:name w:val="SCS Heading 2 Char"/>
    <w:basedOn w:val="DefaultParagraphFont"/>
    <w:link w:val="SCSHeading2"/>
    <w:rsid w:val="00D42C2B"/>
    <w:rPr>
      <w:rFonts w:ascii="Lexend Medium" w:hAnsi="Lexend Medium"/>
      <w:sz w:val="28"/>
      <w:szCs w:val="28"/>
      <w:bdr w:val="none" w:color="auto" w:sz="0" w:space="0" w:frame="1"/>
    </w:rPr>
  </w:style>
  <w:style w:type="paragraph" w:styleId="IntenseQuote">
    <w:name w:val="Intense Quote"/>
    <w:aliases w:val="SCS Intense quote"/>
    <w:basedOn w:val="Normal"/>
    <w:next w:val="Normal"/>
    <w:link w:val="IntenseQuoteChar"/>
    <w:uiPriority w:val="30"/>
    <w:qFormat/>
    <w:rsid w:val="006F052D"/>
    <w:pPr>
      <w:pBdr>
        <w:top w:val="single" w:color="ED5C5A" w:sz="4" w:space="10"/>
        <w:bottom w:val="single" w:color="ED5C5A" w:sz="4" w:space="1"/>
      </w:pBdr>
      <w:spacing w:before="360" w:after="360"/>
      <w:ind w:left="864" w:right="864"/>
      <w:jc w:val="center"/>
    </w:pPr>
    <w:rPr>
      <w:rFonts w:ascii="Lexend Medium" w:hAnsi="Lexend Medium"/>
      <w:iCs/>
      <w:color w:val="243D4D"/>
    </w:rPr>
  </w:style>
  <w:style w:type="character" w:styleId="SCSHeading3Char" w:customStyle="1">
    <w:name w:val="SCS Heading 3 Char"/>
    <w:basedOn w:val="SCSHeading1Char"/>
    <w:link w:val="SCSHeading3"/>
    <w:rsid w:val="00D42C2B"/>
    <w:rPr>
      <w:rFonts w:ascii="Lexend Light" w:hAnsi="Lexend Light"/>
      <w:sz w:val="24"/>
      <w:szCs w:val="24"/>
    </w:rPr>
  </w:style>
  <w:style w:type="character" w:styleId="IntenseQuoteChar" w:customStyle="1">
    <w:name w:val="Intense Quote Char"/>
    <w:aliases w:val="SCS Intense quote Char"/>
    <w:basedOn w:val="DefaultParagraphFont"/>
    <w:link w:val="IntenseQuote"/>
    <w:uiPriority w:val="30"/>
    <w:rsid w:val="006F052D"/>
    <w:rPr>
      <w:rFonts w:ascii="Lexend Medium" w:hAnsi="Lexend Medium"/>
      <w:iCs/>
      <w:color w:val="243D4D"/>
    </w:rPr>
  </w:style>
  <w:style w:type="paragraph" w:styleId="SCSCOVERTITLE" w:customStyle="1">
    <w:name w:val="SCS COVER TITLE"/>
    <w:basedOn w:val="TOCHeading"/>
    <w:link w:val="SCSCOVERTITLEChar"/>
    <w:qFormat/>
    <w:rsid w:val="00D42C2B"/>
    <w:rPr>
      <w:rFonts w:ascii="Lexend Medium" w:hAnsi="Lexend Medium"/>
      <w:b/>
      <w:bCs/>
      <w:caps/>
      <w:color w:val="243D4D"/>
      <w:sz w:val="52"/>
      <w:szCs w:val="48"/>
    </w:rPr>
  </w:style>
  <w:style w:type="paragraph" w:styleId="SCSCOVERSUBTITLE" w:customStyle="1">
    <w:name w:val="SCS COVER SUBTITLE"/>
    <w:basedOn w:val="Normal"/>
    <w:link w:val="SCSCOVERSUBTITLEChar"/>
    <w:qFormat/>
    <w:rsid w:val="00A8341D"/>
    <w:rPr>
      <w:rFonts w:ascii="Lexend Medium" w:hAnsi="Lexend Medium"/>
      <w:sz w:val="28"/>
      <w:szCs w:val="28"/>
      <w:bdr w:val="none" w:color="auto" w:sz="0" w:space="0" w:frame="1"/>
    </w:rPr>
  </w:style>
  <w:style w:type="character" w:styleId="TOCHeadingChar" w:customStyle="1">
    <w:name w:val="TOC Heading Char"/>
    <w:basedOn w:val="Heading1Char"/>
    <w:link w:val="TOCHeading"/>
    <w:uiPriority w:val="39"/>
    <w:rsid w:val="003E627D"/>
    <w:rPr>
      <w:rFonts w:asciiTheme="majorHAnsi" w:hAnsiTheme="majorHAnsi" w:eastAsiaTheme="majorEastAsia" w:cstheme="majorBidi"/>
      <w:color w:val="2F5496" w:themeColor="accent1" w:themeShade="BF"/>
      <w:kern w:val="0"/>
      <w:sz w:val="32"/>
      <w:szCs w:val="32"/>
      <w:lang w:val="en-US"/>
      <w14:ligatures w14:val="none"/>
    </w:rPr>
  </w:style>
  <w:style w:type="character" w:styleId="SCSCOVERTITLEChar" w:customStyle="1">
    <w:name w:val="SCS COVER TITLE Char"/>
    <w:basedOn w:val="TOCHeadingChar"/>
    <w:link w:val="SCSCOVERTITLE"/>
    <w:rsid w:val="00D42C2B"/>
    <w:rPr>
      <w:rFonts w:ascii="Lexend Medium" w:hAnsi="Lexend Medium" w:eastAsiaTheme="majorEastAsia" w:cstheme="majorBidi"/>
      <w:b/>
      <w:bCs/>
      <w:caps/>
      <w:color w:val="243D4D"/>
      <w:kern w:val="0"/>
      <w:sz w:val="52"/>
      <w:szCs w:val="48"/>
      <w:lang w:val="en-US"/>
      <w14:ligatures w14:val="none"/>
    </w:rPr>
  </w:style>
  <w:style w:type="paragraph" w:styleId="ListParagraph">
    <w:name w:val="List Paragraph"/>
    <w:basedOn w:val="Normal"/>
    <w:link w:val="ListParagraphChar"/>
    <w:uiPriority w:val="34"/>
    <w:qFormat/>
    <w:rsid w:val="003E627D"/>
    <w:pPr>
      <w:ind w:left="720"/>
      <w:contextualSpacing/>
    </w:pPr>
  </w:style>
  <w:style w:type="character" w:styleId="SCSCOVERSUBTITLEChar" w:customStyle="1">
    <w:name w:val="SCS COVER SUBTITLE Char"/>
    <w:basedOn w:val="SCSHeading2Char"/>
    <w:link w:val="SCSCOVERSUBTITLE"/>
    <w:rsid w:val="00A8341D"/>
    <w:rPr>
      <w:rFonts w:ascii="Lexend Medium" w:hAnsi="Lexend Medium"/>
      <w:color w:val="ED5C5A"/>
      <w:sz w:val="28"/>
      <w:szCs w:val="28"/>
      <w:bdr w:val="none" w:color="auto" w:sz="0" w:space="0" w:frame="1"/>
    </w:rPr>
  </w:style>
  <w:style w:type="paragraph" w:styleId="SCSBulletpoints" w:customStyle="1">
    <w:name w:val="SCS Bullet points"/>
    <w:basedOn w:val="ListParagraph"/>
    <w:link w:val="SCSBulletpointsChar"/>
    <w:qFormat/>
    <w:rsid w:val="00D42C2B"/>
    <w:pPr>
      <w:numPr>
        <w:numId w:val="2"/>
      </w:numPr>
      <w:ind w:left="714" w:hanging="357"/>
    </w:pPr>
    <w:rPr>
      <w:rFonts w:ascii="Lexend Light" w:hAnsi="Lexend Light"/>
    </w:rPr>
  </w:style>
  <w:style w:type="character" w:styleId="ListParagraphChar" w:customStyle="1">
    <w:name w:val="List Paragraph Char"/>
    <w:basedOn w:val="DefaultParagraphFont"/>
    <w:link w:val="ListParagraph"/>
    <w:uiPriority w:val="34"/>
    <w:rsid w:val="003E627D"/>
  </w:style>
  <w:style w:type="character" w:styleId="SCSBulletpointsChar" w:customStyle="1">
    <w:name w:val="SCS Bullet points Char"/>
    <w:basedOn w:val="ListParagraphChar"/>
    <w:link w:val="SCSBulletpoints"/>
    <w:rsid w:val="00D42C2B"/>
    <w:rPr>
      <w:rFonts w:ascii="Lexend Light" w:hAnsi="Lexend Light"/>
    </w:rPr>
  </w:style>
  <w:style w:type="paragraph" w:styleId="paragraph" w:customStyle="1">
    <w:name w:val="paragraph"/>
    <w:basedOn w:val="Normal"/>
    <w:rsid w:val="00A8341D"/>
    <w:pPr>
      <w:spacing w:before="100" w:beforeAutospacing="1" w:after="100" w:afterAutospacing="1" w:line="240" w:lineRule="auto"/>
    </w:pPr>
    <w:rPr>
      <w:rFonts w:ascii="Times New Roman" w:hAnsi="Times New Roman" w:eastAsia="Times New Roman" w:cs="Times New Roman"/>
      <w:kern w:val="0"/>
      <w:sz w:val="24"/>
      <w:szCs w:val="24"/>
      <w:lang w:eastAsia="en-GB"/>
    </w:rPr>
  </w:style>
  <w:style w:type="character" w:styleId="normaltextrun" w:customStyle="1">
    <w:name w:val="normaltextrun"/>
    <w:basedOn w:val="DefaultParagraphFont"/>
    <w:rsid w:val="00A8341D"/>
  </w:style>
  <w:style w:type="character" w:styleId="eop" w:customStyle="1">
    <w:name w:val="eop"/>
    <w:basedOn w:val="DefaultParagraphFont"/>
    <w:rsid w:val="00A8341D"/>
  </w:style>
  <w:style w:type="character" w:styleId="IntenseEmphasis">
    <w:name w:val="Intense Emphasis"/>
    <w:basedOn w:val="DefaultParagraphFont"/>
    <w:uiPriority w:val="21"/>
    <w:qFormat/>
    <w:rsid w:val="00E33693"/>
    <w:rPr>
      <w:i/>
      <w:iCs/>
      <w:color w:val="4472C4" w:themeColor="accent1"/>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9799">
      <w:bodyDiv w:val="1"/>
      <w:marLeft w:val="0"/>
      <w:marRight w:val="0"/>
      <w:marTop w:val="0"/>
      <w:marBottom w:val="0"/>
      <w:divBdr>
        <w:top w:val="none" w:sz="0" w:space="0" w:color="auto"/>
        <w:left w:val="none" w:sz="0" w:space="0" w:color="auto"/>
        <w:bottom w:val="none" w:sz="0" w:space="0" w:color="auto"/>
        <w:right w:val="none" w:sz="0" w:space="0" w:color="auto"/>
      </w:divBdr>
    </w:div>
    <w:div w:id="357705316">
      <w:bodyDiv w:val="1"/>
      <w:marLeft w:val="0"/>
      <w:marRight w:val="0"/>
      <w:marTop w:val="0"/>
      <w:marBottom w:val="0"/>
      <w:divBdr>
        <w:top w:val="none" w:sz="0" w:space="0" w:color="auto"/>
        <w:left w:val="none" w:sz="0" w:space="0" w:color="auto"/>
        <w:bottom w:val="none" w:sz="0" w:space="0" w:color="auto"/>
        <w:right w:val="none" w:sz="0" w:space="0" w:color="auto"/>
      </w:divBdr>
      <w:divsChild>
        <w:div w:id="1560747535">
          <w:marLeft w:val="0"/>
          <w:marRight w:val="0"/>
          <w:marTop w:val="0"/>
          <w:marBottom w:val="0"/>
          <w:divBdr>
            <w:top w:val="none" w:sz="0" w:space="0" w:color="auto"/>
            <w:left w:val="none" w:sz="0" w:space="0" w:color="auto"/>
            <w:bottom w:val="none" w:sz="0" w:space="0" w:color="auto"/>
            <w:right w:val="none" w:sz="0" w:space="0" w:color="auto"/>
          </w:divBdr>
        </w:div>
        <w:div w:id="1059324512">
          <w:marLeft w:val="0"/>
          <w:marRight w:val="0"/>
          <w:marTop w:val="0"/>
          <w:marBottom w:val="0"/>
          <w:divBdr>
            <w:top w:val="none" w:sz="0" w:space="0" w:color="auto"/>
            <w:left w:val="none" w:sz="0" w:space="0" w:color="auto"/>
            <w:bottom w:val="none" w:sz="0" w:space="0" w:color="auto"/>
            <w:right w:val="none" w:sz="0" w:space="0" w:color="auto"/>
          </w:divBdr>
        </w:div>
        <w:div w:id="602616012">
          <w:marLeft w:val="0"/>
          <w:marRight w:val="0"/>
          <w:marTop w:val="0"/>
          <w:marBottom w:val="0"/>
          <w:divBdr>
            <w:top w:val="none" w:sz="0" w:space="0" w:color="auto"/>
            <w:left w:val="none" w:sz="0" w:space="0" w:color="auto"/>
            <w:bottom w:val="none" w:sz="0" w:space="0" w:color="auto"/>
            <w:right w:val="none" w:sz="0" w:space="0" w:color="auto"/>
          </w:divBdr>
        </w:div>
        <w:div w:id="3375827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openxmlformats.org/officeDocument/2006/relationships/hyperlink" Target="https://www.sharedcarescotland.org.uk/" TargetMode="External" Id="R6207edab81a84d92" /></Relationships>
</file>

<file path=word/_rels/settings.xml.rels><?xml version="1.0" encoding="UTF-8" standalone="yes"?>
<Relationships xmlns="http://schemas.openxmlformats.org/package/2006/relationships"><Relationship Id="rId1" Type="http://schemas.openxmlformats.org/officeDocument/2006/relationships/attachedTemplate" Target="https://sharedcarescotland.sharepoint.com/sites/SharedCareScotland/Templates/SCS_word%20template%20-%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C381DEE21A034CAAC6743BAD51558B" ma:contentTypeVersion="21" ma:contentTypeDescription="Create a new document." ma:contentTypeScope="" ma:versionID="8a8627d08512b1684ee82278132a0ef9">
  <xsd:schema xmlns:xsd="http://www.w3.org/2001/XMLSchema" xmlns:xs="http://www.w3.org/2001/XMLSchema" xmlns:p="http://schemas.microsoft.com/office/2006/metadata/properties" xmlns:ns2="5fdcef1e-ad8a-4c68-b826-07a0361f5a79" xmlns:ns3="7df587d1-1491-41ab-a37c-a63b768d138f" targetNamespace="http://schemas.microsoft.com/office/2006/metadata/properties" ma:root="true" ma:fieldsID="1ff0247136c2b157500d774221d57034" ns2:_="" ns3:_="">
    <xsd:import namespace="5fdcef1e-ad8a-4c68-b826-07a0361f5a79"/>
    <xsd:import namespace="7df587d1-1491-41ab-a37c-a63b768d13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cef1e-ad8a-4c68-b826-07a0361f5a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43313b-c8e1-49e2-abfe-b6cf45133852}" ma:internalName="TaxCatchAll" ma:showField="CatchAllData" ma:web="5fdcef1e-ad8a-4c68-b826-07a0361f5a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f587d1-1491-41ab-a37c-a63b768d13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9c3d52c-9c88-4bad-8056-97c29fe189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f587d1-1491-41ab-a37c-a63b768d138f">
      <Terms xmlns="http://schemas.microsoft.com/office/infopath/2007/PartnerControls"/>
    </lcf76f155ced4ddcb4097134ff3c332f>
    <TaxCatchAll xmlns="5fdcef1e-ad8a-4c68-b826-07a0361f5a7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36CC02-FCDC-4E3F-AC7D-63022A04643B}"/>
</file>

<file path=customXml/itemProps2.xml><?xml version="1.0" encoding="utf-8"?>
<ds:datastoreItem xmlns:ds="http://schemas.openxmlformats.org/officeDocument/2006/customXml" ds:itemID="{0470C63D-C830-4C22-AEDB-D8C485F30099}">
  <ds:schemaRefs>
    <ds:schemaRef ds:uri="http://schemas.openxmlformats.org/officeDocument/2006/bibliography"/>
  </ds:schemaRefs>
</ds:datastoreItem>
</file>

<file path=customXml/itemProps3.xml><?xml version="1.0" encoding="utf-8"?>
<ds:datastoreItem xmlns:ds="http://schemas.openxmlformats.org/officeDocument/2006/customXml" ds:itemID="{D45E56A8-619D-42B2-85BE-F2CC3515A4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0ED5D6-DA45-4FAC-A459-5760A8B94B0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SCS_word%20template%20-%20Copy</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Christopher Hooper</dc:creator>
  <keywords/>
  <dc:description/>
  <lastModifiedBy>Christopher Hooper</lastModifiedBy>
  <revision>5</revision>
  <dcterms:created xsi:type="dcterms:W3CDTF">2023-09-22T09:46:00.0000000Z</dcterms:created>
  <dcterms:modified xsi:type="dcterms:W3CDTF">2023-09-22T10:17:35.7310014Z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58f8bb08-08d0-49cc-8c8e-0e2658e25b18</vt:lpwstr>
  </property>
  <property fmtid="{D5CDD505-2E9C-101B-9397-08002B2CF9AE}" pid="3" name="ContentTypeId">
    <vt:lpwstr>0x010100E4C381DEE21A034CAAC6743BAD51558B</vt:lpwstr>
  </property>
  <property fmtid="{D5CDD505-2E9C-101B-9397-08002B2CF9AE}" pid="4" name="MediaServiceImageTags">
    <vt:lpwstr/>
  </property>
</Properties>
</file>