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v:background id="_x0000_s1025" o:bwmode="white">
      <v:fill r:id="rId4" o:title="letterheadbg-5" type="tile"/>
    </v:background>
  </w:background>
  <w:body>
    <w:p w14:paraId="1B9AF19A" w14:textId="7852DF26" w:rsidR="001A6432" w:rsidRDefault="001A6432" w:rsidP="001A6432">
      <w:pPr>
        <w:jc w:val="center"/>
        <w:rPr>
          <w:b/>
          <w:bCs/>
          <w:sz w:val="28"/>
          <w:szCs w:val="28"/>
        </w:rPr>
      </w:pPr>
      <w:r>
        <w:rPr>
          <w:b/>
          <w:bCs/>
          <w:noProof/>
          <w:sz w:val="28"/>
          <w:szCs w:val="28"/>
        </w:rPr>
        <w:drawing>
          <wp:anchor distT="0" distB="0" distL="114300" distR="114300" simplePos="0" relativeHeight="251645952" behindDoc="0" locked="0" layoutInCell="1" allowOverlap="1" wp14:anchorId="20ECC63C" wp14:editId="759F804E">
            <wp:simplePos x="0" y="0"/>
            <wp:positionH relativeFrom="column">
              <wp:posOffset>-246380</wp:posOffset>
            </wp:positionH>
            <wp:positionV relativeFrom="paragraph">
              <wp:posOffset>-1069975</wp:posOffset>
            </wp:positionV>
            <wp:extent cx="3768082" cy="1312478"/>
            <wp:effectExtent l="0" t="0" r="0" b="0"/>
            <wp:wrapThrough wrapText="bothSides">
              <wp:wrapPolygon edited="0">
                <wp:start x="2294" y="1568"/>
                <wp:lineTo x="1966" y="2509"/>
                <wp:lineTo x="1201" y="6273"/>
                <wp:lineTo x="1201" y="8469"/>
                <wp:lineTo x="1748" y="12232"/>
                <wp:lineTo x="1311" y="17251"/>
                <wp:lineTo x="1311" y="18505"/>
                <wp:lineTo x="2294" y="19760"/>
                <wp:lineTo x="17475" y="19760"/>
                <wp:lineTo x="19332" y="19133"/>
                <wp:lineTo x="20424" y="18505"/>
                <wp:lineTo x="20533" y="16623"/>
                <wp:lineTo x="4587" y="12232"/>
                <wp:lineTo x="19660" y="11605"/>
                <wp:lineTo x="19987" y="8155"/>
                <wp:lineTo x="18021" y="6900"/>
                <wp:lineTo x="10594" y="4705"/>
                <wp:lineTo x="2949" y="1568"/>
                <wp:lineTo x="2294" y="1568"/>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768082" cy="1312478"/>
                    </a:xfrm>
                    <a:prstGeom prst="rect">
                      <a:avLst/>
                    </a:prstGeom>
                  </pic:spPr>
                </pic:pic>
              </a:graphicData>
            </a:graphic>
            <wp14:sizeRelH relativeFrom="page">
              <wp14:pctWidth>0</wp14:pctWidth>
            </wp14:sizeRelH>
            <wp14:sizeRelV relativeFrom="page">
              <wp14:pctHeight>0</wp14:pctHeight>
            </wp14:sizeRelV>
          </wp:anchor>
        </w:drawing>
      </w:r>
    </w:p>
    <w:p w14:paraId="20ED1355" w14:textId="77777777" w:rsidR="005F2010" w:rsidRDefault="005F2010" w:rsidP="00000438">
      <w:pPr>
        <w:jc w:val="center"/>
        <w:rPr>
          <w:b/>
          <w:bCs/>
          <w:sz w:val="28"/>
          <w:szCs w:val="28"/>
        </w:rPr>
      </w:pPr>
    </w:p>
    <w:p w14:paraId="71A2DE8B" w14:textId="22F80BE5" w:rsidR="00E73049" w:rsidRDefault="008143ED" w:rsidP="00000438">
      <w:pPr>
        <w:jc w:val="center"/>
        <w:rPr>
          <w:b/>
          <w:bCs/>
          <w:sz w:val="28"/>
          <w:szCs w:val="28"/>
        </w:rPr>
      </w:pPr>
      <w:r>
        <w:rPr>
          <w:b/>
          <w:bCs/>
          <w:sz w:val="28"/>
          <w:szCs w:val="28"/>
        </w:rPr>
        <w:t>Application form</w:t>
      </w:r>
    </w:p>
    <w:tbl>
      <w:tblPr>
        <w:tblStyle w:val="TableGrid"/>
        <w:tblW w:w="0" w:type="auto"/>
        <w:tblLook w:val="04A0" w:firstRow="1" w:lastRow="0" w:firstColumn="1" w:lastColumn="0" w:noHBand="0" w:noVBand="1"/>
      </w:tblPr>
      <w:tblGrid>
        <w:gridCol w:w="2093"/>
        <w:gridCol w:w="8101"/>
      </w:tblGrid>
      <w:tr w:rsidR="001A6432" w14:paraId="395BFC07" w14:textId="77777777" w:rsidTr="0028467F">
        <w:tc>
          <w:tcPr>
            <w:tcW w:w="2093" w:type="dxa"/>
          </w:tcPr>
          <w:p w14:paraId="50FF381A" w14:textId="7A77B42B" w:rsidR="00A27812" w:rsidRDefault="00A27812" w:rsidP="00885F8C">
            <w:r>
              <w:t xml:space="preserve">Role </w:t>
            </w:r>
            <w:r w:rsidR="0028467F">
              <w:t>applied for:</w:t>
            </w:r>
          </w:p>
        </w:tc>
        <w:tc>
          <w:tcPr>
            <w:tcW w:w="8101" w:type="dxa"/>
          </w:tcPr>
          <w:p w14:paraId="4DF75FA3" w14:textId="77777777" w:rsidR="00A27812" w:rsidRDefault="00A27812" w:rsidP="00885F8C"/>
          <w:p w14:paraId="6A1817F5" w14:textId="3F3ACDD6" w:rsidR="00AC3D4D" w:rsidRDefault="00AC3D4D" w:rsidP="00885F8C"/>
        </w:tc>
      </w:tr>
    </w:tbl>
    <w:p w14:paraId="6C62846C" w14:textId="6E0D3A3A" w:rsidR="003155EC" w:rsidRPr="00A27812" w:rsidRDefault="003155EC" w:rsidP="00885F8C">
      <w:pPr>
        <w:spacing w:after="0"/>
      </w:pPr>
    </w:p>
    <w:tbl>
      <w:tblPr>
        <w:tblStyle w:val="TableGrid"/>
        <w:tblW w:w="0" w:type="auto"/>
        <w:tblLook w:val="04A0" w:firstRow="1" w:lastRow="0" w:firstColumn="1" w:lastColumn="0" w:noHBand="0" w:noVBand="1"/>
      </w:tblPr>
      <w:tblGrid>
        <w:gridCol w:w="5097"/>
        <w:gridCol w:w="5097"/>
      </w:tblGrid>
      <w:tr w:rsidR="0028467F" w14:paraId="75D43FC5" w14:textId="77777777" w:rsidTr="0028467F">
        <w:tc>
          <w:tcPr>
            <w:tcW w:w="10194" w:type="dxa"/>
            <w:gridSpan w:val="2"/>
          </w:tcPr>
          <w:p w14:paraId="2BA61C28" w14:textId="24BC911D" w:rsidR="0028467F" w:rsidRPr="00AA2880" w:rsidRDefault="0028467F" w:rsidP="005065BE">
            <w:pPr>
              <w:rPr>
                <w:b/>
                <w:bCs/>
                <w:shd w:val="clear" w:color="auto" w:fill="FFFFFF"/>
              </w:rPr>
            </w:pPr>
            <w:r w:rsidRPr="00AA2880">
              <w:rPr>
                <w:b/>
                <w:bCs/>
                <w:shd w:val="clear" w:color="auto" w:fill="FFFFFF"/>
              </w:rPr>
              <w:t>Data protection legislation</w:t>
            </w:r>
            <w:r w:rsidR="00ED2380">
              <w:rPr>
                <w:b/>
                <w:bCs/>
                <w:shd w:val="clear" w:color="auto" w:fill="FFFFFF"/>
              </w:rPr>
              <w:t>*</w:t>
            </w:r>
          </w:p>
          <w:p w14:paraId="61601250" w14:textId="0703A716" w:rsidR="00A87EE9" w:rsidRPr="00A87EE9" w:rsidRDefault="00A87EE9" w:rsidP="00A87EE9">
            <w:pPr>
              <w:pStyle w:val="xmsonormal"/>
              <w:rPr>
                <w:rFonts w:ascii="Tahoma" w:hAnsi="Tahoma" w:cs="Tahoma"/>
              </w:rPr>
            </w:pPr>
            <w:r w:rsidRPr="00A87EE9">
              <w:rPr>
                <w:rFonts w:ascii="Tahoma" w:hAnsi="Tahoma" w:cs="Tahoma"/>
              </w:rPr>
              <w:t>The personal information collected on this form will only be used for the purposes of recruitment and selection for the post</w:t>
            </w:r>
            <w:r>
              <w:rPr>
                <w:rFonts w:ascii="Tahoma" w:hAnsi="Tahoma" w:cs="Tahoma"/>
              </w:rPr>
              <w:t xml:space="preserve"> </w:t>
            </w:r>
            <w:r w:rsidRPr="00A87EE9">
              <w:rPr>
                <w:rFonts w:ascii="Tahoma" w:hAnsi="Tahoma" w:cs="Tahoma"/>
              </w:rPr>
              <w:t xml:space="preserve">you have applied for with the </w:t>
            </w:r>
            <w:r>
              <w:rPr>
                <w:rFonts w:ascii="Tahoma" w:hAnsi="Tahoma" w:cs="Tahoma"/>
              </w:rPr>
              <w:t>charity</w:t>
            </w:r>
            <w:r w:rsidRPr="00A87EE9">
              <w:rPr>
                <w:rFonts w:ascii="Tahoma" w:hAnsi="Tahoma" w:cs="Tahoma"/>
              </w:rPr>
              <w:t>. The information will not be used for any other purpose nor will it be disclosed to any third party</w:t>
            </w:r>
            <w:r w:rsidR="00E81392">
              <w:rPr>
                <w:rFonts w:ascii="Tahoma" w:hAnsi="Tahoma" w:cs="Tahoma"/>
              </w:rPr>
              <w:t>.</w:t>
            </w:r>
            <w:r w:rsidRPr="00A87EE9">
              <w:rPr>
                <w:rFonts w:ascii="Tahoma" w:hAnsi="Tahoma" w:cs="Tahoma"/>
              </w:rPr>
              <w:t xml:space="preserve"> Our policy on retention of information is that all recruitment records are destroyed 6 months after the unsuccessful applicant is advised of the outcome of their application. Please confirm, by signing below, that you give consent for your information to be used in our recruitment and selection process.</w:t>
            </w:r>
          </w:p>
          <w:p w14:paraId="3DAB7C53" w14:textId="77777777" w:rsidR="00A87EE9" w:rsidRPr="00A87EE9" w:rsidRDefault="00A87EE9" w:rsidP="00A87EE9">
            <w:pPr>
              <w:pStyle w:val="xmsonormal"/>
              <w:rPr>
                <w:rFonts w:ascii="Tahoma" w:hAnsi="Tahoma" w:cs="Tahoma"/>
              </w:rPr>
            </w:pPr>
            <w:r w:rsidRPr="00A87EE9">
              <w:rPr>
                <w:rFonts w:ascii="Tahoma" w:hAnsi="Tahoma" w:cs="Tahoma"/>
              </w:rPr>
              <w:t>I am aware that:</w:t>
            </w:r>
          </w:p>
          <w:p w14:paraId="76CD6041" w14:textId="12E3A13B" w:rsidR="00A87EE9" w:rsidRPr="00A87EE9" w:rsidRDefault="00A87EE9" w:rsidP="00A87EE9">
            <w:pPr>
              <w:numPr>
                <w:ilvl w:val="0"/>
                <w:numId w:val="1"/>
              </w:numPr>
              <w:spacing w:before="100" w:beforeAutospacing="1" w:after="100" w:afterAutospacing="1"/>
            </w:pPr>
            <w:r w:rsidRPr="00A87EE9">
              <w:t xml:space="preserve">The </w:t>
            </w:r>
            <w:r w:rsidR="00E81392">
              <w:t>charity</w:t>
            </w:r>
            <w:r w:rsidRPr="00A87EE9">
              <w:t xml:space="preserve"> will create computer and paper records on me during the recruitment and selection </w:t>
            </w:r>
            <w:proofErr w:type="gramStart"/>
            <w:r w:rsidRPr="00A87EE9">
              <w:t>process;</w:t>
            </w:r>
            <w:proofErr w:type="gramEnd"/>
          </w:p>
          <w:p w14:paraId="548595FF" w14:textId="4CE0EE68" w:rsidR="00E81392" w:rsidRDefault="00A87EE9" w:rsidP="00E81392">
            <w:pPr>
              <w:numPr>
                <w:ilvl w:val="0"/>
                <w:numId w:val="1"/>
              </w:numPr>
              <w:spacing w:before="100" w:beforeAutospacing="1" w:after="100" w:afterAutospacing="1"/>
            </w:pPr>
            <w:r w:rsidRPr="00A87EE9">
              <w:t xml:space="preserve">If successful, the </w:t>
            </w:r>
            <w:r w:rsidR="00E81392">
              <w:t>charity</w:t>
            </w:r>
            <w:r w:rsidRPr="00A87EE9">
              <w:t xml:space="preserve"> will create and maintain computer and paper records on me during my employment and after I leave; and</w:t>
            </w:r>
          </w:p>
          <w:p w14:paraId="2E4DB2E1" w14:textId="52C46C8F" w:rsidR="00AA2880" w:rsidRPr="00E81392" w:rsidRDefault="00A87EE9" w:rsidP="00E81392">
            <w:pPr>
              <w:numPr>
                <w:ilvl w:val="0"/>
                <w:numId w:val="1"/>
              </w:numPr>
              <w:spacing w:before="100" w:beforeAutospacing="1" w:after="100" w:afterAutospacing="1"/>
            </w:pPr>
            <w:r w:rsidRPr="00A87EE9">
              <w:t xml:space="preserve">These records will be processed in compliance with Data Protection </w:t>
            </w:r>
            <w:proofErr w:type="gramStart"/>
            <w:r w:rsidRPr="00A87EE9">
              <w:t>Legislation.*</w:t>
            </w:r>
            <w:proofErr w:type="gramEnd"/>
            <w:r w:rsidRPr="00A87EE9">
              <w:t xml:space="preserve"> </w:t>
            </w:r>
            <w:r w:rsidRPr="00E81392">
              <w:rPr>
                <w:i/>
                <w:iCs/>
                <w:color w:val="000000"/>
              </w:rPr>
              <w:t>Data Protection Legislation</w:t>
            </w:r>
            <w:r w:rsidRPr="00E81392">
              <w:rPr>
                <w:b/>
                <w:bCs/>
                <w:color w:val="000000"/>
              </w:rPr>
              <w:t xml:space="preserve"> </w:t>
            </w:r>
            <w:r w:rsidRPr="00E81392">
              <w:rPr>
                <w:color w:val="000000"/>
              </w:rPr>
              <w:t xml:space="preserve">means </w:t>
            </w:r>
            <w:r w:rsidRPr="00E81392">
              <w:rPr>
                <w:color w:val="212121"/>
              </w:rPr>
              <w:t xml:space="preserve">all applicable privacy and data protection laws including </w:t>
            </w:r>
            <w:r w:rsidRPr="00E81392">
              <w:rPr>
                <w:rStyle w:val="xxdefterm"/>
                <w:i/>
                <w:iCs/>
                <w:color w:val="000000"/>
              </w:rPr>
              <w:t xml:space="preserve">the General Data Protection Regulation (EU 2016/679) (“GDPR”) </w:t>
            </w:r>
            <w:r w:rsidRPr="00E81392">
              <w:rPr>
                <w:rStyle w:val="xxdefterm"/>
                <w:color w:val="000000"/>
              </w:rPr>
              <w:t xml:space="preserve">or </w:t>
            </w:r>
            <w:r w:rsidRPr="00E81392">
              <w:rPr>
                <w:color w:val="000000"/>
              </w:rPr>
              <w:t>any successor legislation to the GDPR and any national implementing laws, regulations and secondary legislation, as amended or updated from time to time.</w:t>
            </w:r>
          </w:p>
        </w:tc>
      </w:tr>
      <w:tr w:rsidR="00AC3D4D" w14:paraId="2C12E761" w14:textId="77777777" w:rsidTr="0037608B">
        <w:tc>
          <w:tcPr>
            <w:tcW w:w="5097" w:type="dxa"/>
          </w:tcPr>
          <w:p w14:paraId="3619E4BE" w14:textId="77777777" w:rsidR="00AC3D4D" w:rsidRPr="00AC3D4D" w:rsidRDefault="00AC3D4D" w:rsidP="005065BE">
            <w:pPr>
              <w:rPr>
                <w:shd w:val="clear" w:color="auto" w:fill="FFFFFF"/>
              </w:rPr>
            </w:pPr>
            <w:r w:rsidRPr="00AC3D4D">
              <w:rPr>
                <w:shd w:val="clear" w:color="auto" w:fill="FFFFFF"/>
              </w:rPr>
              <w:t>Signature:</w:t>
            </w:r>
          </w:p>
        </w:tc>
        <w:tc>
          <w:tcPr>
            <w:tcW w:w="5097" w:type="dxa"/>
          </w:tcPr>
          <w:p w14:paraId="53C81E2F" w14:textId="77777777" w:rsidR="00AC3D4D" w:rsidRDefault="00AC3D4D" w:rsidP="005065BE">
            <w:pPr>
              <w:rPr>
                <w:shd w:val="clear" w:color="auto" w:fill="FFFFFF"/>
              </w:rPr>
            </w:pPr>
            <w:r>
              <w:rPr>
                <w:shd w:val="clear" w:color="auto" w:fill="FFFFFF"/>
              </w:rPr>
              <w:t>Date:</w:t>
            </w:r>
          </w:p>
          <w:p w14:paraId="641245F6" w14:textId="62CFAA60" w:rsidR="00AC3D4D" w:rsidRPr="00AC3D4D" w:rsidRDefault="00AC3D4D" w:rsidP="005065BE">
            <w:pPr>
              <w:rPr>
                <w:shd w:val="clear" w:color="auto" w:fill="FFFFFF"/>
              </w:rPr>
            </w:pPr>
          </w:p>
        </w:tc>
      </w:tr>
    </w:tbl>
    <w:p w14:paraId="4A0F284C" w14:textId="16783CC4" w:rsidR="00734207" w:rsidRDefault="00734207" w:rsidP="005065BE">
      <w:pPr>
        <w:rPr>
          <w:shd w:val="clear" w:color="auto" w:fill="FFFFFF"/>
        </w:rPr>
      </w:pPr>
    </w:p>
    <w:p w14:paraId="1DBFE7AC" w14:textId="3EFCC5D9" w:rsidR="00BA75C7" w:rsidRPr="00BA75C7" w:rsidRDefault="00BA75C7" w:rsidP="005065BE">
      <w:pPr>
        <w:rPr>
          <w:b/>
          <w:bCs/>
          <w:shd w:val="clear" w:color="auto" w:fill="FFFFFF"/>
        </w:rPr>
      </w:pPr>
      <w:r w:rsidRPr="00BA75C7">
        <w:rPr>
          <w:b/>
          <w:bCs/>
          <w:shd w:val="clear" w:color="auto" w:fill="FFFFFF"/>
        </w:rPr>
        <w:t>Personal details</w:t>
      </w:r>
    </w:p>
    <w:tbl>
      <w:tblPr>
        <w:tblStyle w:val="TableGrid"/>
        <w:tblW w:w="0" w:type="auto"/>
        <w:tblLook w:val="04A0" w:firstRow="1" w:lastRow="0" w:firstColumn="1" w:lastColumn="0" w:noHBand="0" w:noVBand="1"/>
      </w:tblPr>
      <w:tblGrid>
        <w:gridCol w:w="5097"/>
        <w:gridCol w:w="5097"/>
      </w:tblGrid>
      <w:tr w:rsidR="004F0B15" w14:paraId="50601275" w14:textId="77777777" w:rsidTr="004F0B15">
        <w:tc>
          <w:tcPr>
            <w:tcW w:w="5097" w:type="dxa"/>
          </w:tcPr>
          <w:p w14:paraId="0ED58479" w14:textId="00E7F631" w:rsidR="004F0B15" w:rsidRDefault="00E9791D" w:rsidP="005065BE">
            <w:pPr>
              <w:rPr>
                <w:shd w:val="clear" w:color="auto" w:fill="FFFFFF"/>
              </w:rPr>
            </w:pPr>
            <w:r>
              <w:rPr>
                <w:shd w:val="clear" w:color="auto" w:fill="FFFFFF"/>
              </w:rPr>
              <w:t>Surname:</w:t>
            </w:r>
          </w:p>
        </w:tc>
        <w:tc>
          <w:tcPr>
            <w:tcW w:w="5097" w:type="dxa"/>
          </w:tcPr>
          <w:p w14:paraId="11591E29" w14:textId="77777777" w:rsidR="004F0B15" w:rsidRDefault="00EB3B20" w:rsidP="005065BE">
            <w:pPr>
              <w:rPr>
                <w:shd w:val="clear" w:color="auto" w:fill="FFFFFF"/>
              </w:rPr>
            </w:pPr>
            <w:r>
              <w:rPr>
                <w:shd w:val="clear" w:color="auto" w:fill="FFFFFF"/>
              </w:rPr>
              <w:t>Forename(s):</w:t>
            </w:r>
          </w:p>
          <w:p w14:paraId="3047DFC3" w14:textId="797179C3" w:rsidR="00EB3B20" w:rsidRDefault="00EB3B20" w:rsidP="005065BE">
            <w:pPr>
              <w:rPr>
                <w:shd w:val="clear" w:color="auto" w:fill="FFFFFF"/>
              </w:rPr>
            </w:pPr>
          </w:p>
        </w:tc>
      </w:tr>
      <w:tr w:rsidR="00B76E17" w14:paraId="71961F47" w14:textId="77777777" w:rsidTr="003C3A74">
        <w:tc>
          <w:tcPr>
            <w:tcW w:w="10194" w:type="dxa"/>
            <w:gridSpan w:val="2"/>
          </w:tcPr>
          <w:p w14:paraId="27D9883F" w14:textId="77777777" w:rsidR="00B76E17" w:rsidRDefault="00B76E17" w:rsidP="005065BE">
            <w:pPr>
              <w:rPr>
                <w:shd w:val="clear" w:color="auto" w:fill="FFFFFF"/>
              </w:rPr>
            </w:pPr>
            <w:r>
              <w:rPr>
                <w:shd w:val="clear" w:color="auto" w:fill="FFFFFF"/>
              </w:rPr>
              <w:t>Address including postcode:</w:t>
            </w:r>
          </w:p>
          <w:p w14:paraId="273EB2C1" w14:textId="77777777" w:rsidR="00B76E17" w:rsidRDefault="00B76E17" w:rsidP="005065BE">
            <w:pPr>
              <w:rPr>
                <w:shd w:val="clear" w:color="auto" w:fill="FFFFFF"/>
              </w:rPr>
            </w:pPr>
          </w:p>
          <w:p w14:paraId="6E453F31" w14:textId="175B5E55" w:rsidR="00B76E17" w:rsidRDefault="00B76E17" w:rsidP="005065BE">
            <w:pPr>
              <w:rPr>
                <w:shd w:val="clear" w:color="auto" w:fill="FFFFFF"/>
              </w:rPr>
            </w:pPr>
          </w:p>
        </w:tc>
      </w:tr>
      <w:tr w:rsidR="00B76E17" w14:paraId="4405895C" w14:textId="77777777" w:rsidTr="00183B77">
        <w:tc>
          <w:tcPr>
            <w:tcW w:w="10194" w:type="dxa"/>
            <w:gridSpan w:val="2"/>
          </w:tcPr>
          <w:p w14:paraId="766E6321" w14:textId="00D2F615" w:rsidR="00B76E17" w:rsidRDefault="003D4E1E" w:rsidP="005065BE">
            <w:pPr>
              <w:rPr>
                <w:shd w:val="clear" w:color="auto" w:fill="FFFFFF"/>
              </w:rPr>
            </w:pPr>
            <w:r>
              <w:rPr>
                <w:shd w:val="clear" w:color="auto" w:fill="FFFFFF"/>
              </w:rPr>
              <w:t>Contact</w:t>
            </w:r>
            <w:r w:rsidR="00B76E17">
              <w:rPr>
                <w:shd w:val="clear" w:color="auto" w:fill="FFFFFF"/>
              </w:rPr>
              <w:t xml:space="preserve"> number:</w:t>
            </w:r>
          </w:p>
          <w:p w14:paraId="17557210" w14:textId="77777777" w:rsidR="00B76E17" w:rsidRDefault="00B76E17" w:rsidP="005065BE">
            <w:pPr>
              <w:rPr>
                <w:shd w:val="clear" w:color="auto" w:fill="FFFFFF"/>
              </w:rPr>
            </w:pPr>
          </w:p>
        </w:tc>
      </w:tr>
      <w:tr w:rsidR="00B76E17" w14:paraId="31FDFC79" w14:textId="77777777" w:rsidTr="00D21F44">
        <w:tc>
          <w:tcPr>
            <w:tcW w:w="10194" w:type="dxa"/>
            <w:gridSpan w:val="2"/>
          </w:tcPr>
          <w:p w14:paraId="53BEA6C8" w14:textId="77777777" w:rsidR="00B76E17" w:rsidRDefault="00B76E17" w:rsidP="005065BE">
            <w:pPr>
              <w:rPr>
                <w:shd w:val="clear" w:color="auto" w:fill="FFFFFF"/>
              </w:rPr>
            </w:pPr>
            <w:r>
              <w:rPr>
                <w:shd w:val="clear" w:color="auto" w:fill="FFFFFF"/>
              </w:rPr>
              <w:t>Email address:</w:t>
            </w:r>
          </w:p>
          <w:p w14:paraId="1A93C51F" w14:textId="2A387A75" w:rsidR="00B76E17" w:rsidRDefault="00B76E17" w:rsidP="005065BE">
            <w:pPr>
              <w:rPr>
                <w:shd w:val="clear" w:color="auto" w:fill="FFFFFF"/>
              </w:rPr>
            </w:pPr>
          </w:p>
        </w:tc>
      </w:tr>
      <w:tr w:rsidR="004F0B15" w14:paraId="6A0BC70E" w14:textId="77777777" w:rsidTr="004F0B15">
        <w:tc>
          <w:tcPr>
            <w:tcW w:w="5097" w:type="dxa"/>
          </w:tcPr>
          <w:p w14:paraId="3A86281F" w14:textId="77777777" w:rsidR="004F0B15" w:rsidRDefault="007503EF" w:rsidP="005065BE">
            <w:pPr>
              <w:rPr>
                <w:shd w:val="clear" w:color="auto" w:fill="FFFFFF"/>
              </w:rPr>
            </w:pPr>
            <w:r>
              <w:rPr>
                <w:shd w:val="clear" w:color="auto" w:fill="FFFFFF"/>
              </w:rPr>
              <w:t>Do you hold a current UK driving licence?</w:t>
            </w:r>
          </w:p>
          <w:p w14:paraId="77CB68FF" w14:textId="47BDFB30" w:rsidR="00392FB6" w:rsidRPr="00392FB6" w:rsidRDefault="00392FB6" w:rsidP="00392FB6">
            <w:pPr>
              <w:tabs>
                <w:tab w:val="left" w:pos="1068"/>
              </w:tabs>
            </w:pPr>
            <w:r>
              <w:tab/>
            </w:r>
          </w:p>
        </w:tc>
        <w:tc>
          <w:tcPr>
            <w:tcW w:w="5097" w:type="dxa"/>
          </w:tcPr>
          <w:p w14:paraId="1AE0DD86" w14:textId="77777777" w:rsidR="004F0B15" w:rsidRDefault="001A6432" w:rsidP="005065BE">
            <w:pPr>
              <w:rPr>
                <w:shd w:val="clear" w:color="auto" w:fill="FFFFFF"/>
              </w:rPr>
            </w:pPr>
            <w:r>
              <w:rPr>
                <w:shd w:val="clear" w:color="auto" w:fill="FFFFFF"/>
              </w:rPr>
              <w:t>Yes/No</w:t>
            </w:r>
          </w:p>
          <w:p w14:paraId="518803EF" w14:textId="10EE23D2" w:rsidR="001A6432" w:rsidRDefault="001A6432" w:rsidP="005065BE">
            <w:pPr>
              <w:rPr>
                <w:shd w:val="clear" w:color="auto" w:fill="FFFFFF"/>
              </w:rPr>
            </w:pPr>
          </w:p>
        </w:tc>
      </w:tr>
    </w:tbl>
    <w:p w14:paraId="1414FD38" w14:textId="13DEF9D4" w:rsidR="00734207" w:rsidRDefault="00734207" w:rsidP="00DD2236">
      <w:pPr>
        <w:spacing w:after="0"/>
        <w:rPr>
          <w:shd w:val="clear" w:color="auto" w:fill="FFFFFF"/>
        </w:rPr>
      </w:pPr>
    </w:p>
    <w:p w14:paraId="3BEFE90D" w14:textId="6230C454" w:rsidR="001A00EB" w:rsidRDefault="002D53D7" w:rsidP="005065BE">
      <w:pPr>
        <w:rPr>
          <w:b/>
          <w:bCs/>
        </w:rPr>
      </w:pPr>
      <w:r w:rsidRPr="001717BD">
        <w:rPr>
          <w:b/>
          <w:bCs/>
        </w:rPr>
        <w:t>Education and qualifications</w:t>
      </w:r>
    </w:p>
    <w:tbl>
      <w:tblPr>
        <w:tblStyle w:val="TableGrid"/>
        <w:tblW w:w="0" w:type="auto"/>
        <w:tblLook w:val="04A0" w:firstRow="1" w:lastRow="0" w:firstColumn="1" w:lastColumn="0" w:noHBand="0" w:noVBand="1"/>
      </w:tblPr>
      <w:tblGrid>
        <w:gridCol w:w="2136"/>
        <w:gridCol w:w="2136"/>
        <w:gridCol w:w="2136"/>
        <w:gridCol w:w="2137"/>
        <w:gridCol w:w="2137"/>
      </w:tblGrid>
      <w:tr w:rsidR="002B4007" w14:paraId="218D5DA2" w14:textId="77777777" w:rsidTr="002B4007">
        <w:tc>
          <w:tcPr>
            <w:tcW w:w="2136" w:type="dxa"/>
          </w:tcPr>
          <w:p w14:paraId="547EF40B" w14:textId="61B51F0B" w:rsidR="002B4007" w:rsidRDefault="002B4007" w:rsidP="005065BE">
            <w:r>
              <w:t xml:space="preserve">Qualifications </w:t>
            </w:r>
            <w:r>
              <w:lastRenderedPageBreak/>
              <w:t>achieved</w:t>
            </w:r>
          </w:p>
        </w:tc>
        <w:tc>
          <w:tcPr>
            <w:tcW w:w="2136" w:type="dxa"/>
          </w:tcPr>
          <w:p w14:paraId="25652C01" w14:textId="102F4CA5" w:rsidR="002B4007" w:rsidRDefault="002B4007" w:rsidP="005065BE">
            <w:r>
              <w:lastRenderedPageBreak/>
              <w:t>Grades</w:t>
            </w:r>
          </w:p>
        </w:tc>
        <w:tc>
          <w:tcPr>
            <w:tcW w:w="2136" w:type="dxa"/>
          </w:tcPr>
          <w:p w14:paraId="3555EC52" w14:textId="6551E550" w:rsidR="002B4007" w:rsidRDefault="002B4007" w:rsidP="005065BE">
            <w:r>
              <w:t xml:space="preserve">Name of </w:t>
            </w:r>
            <w:r>
              <w:lastRenderedPageBreak/>
              <w:t>course/study</w:t>
            </w:r>
          </w:p>
        </w:tc>
        <w:tc>
          <w:tcPr>
            <w:tcW w:w="2137" w:type="dxa"/>
          </w:tcPr>
          <w:p w14:paraId="3C57C3FB" w14:textId="4EBDED46" w:rsidR="002B4007" w:rsidRDefault="002630BF" w:rsidP="005065BE">
            <w:r>
              <w:lastRenderedPageBreak/>
              <w:t>Date from</w:t>
            </w:r>
          </w:p>
        </w:tc>
        <w:tc>
          <w:tcPr>
            <w:tcW w:w="2137" w:type="dxa"/>
          </w:tcPr>
          <w:p w14:paraId="0E0644E2" w14:textId="7FFB4453" w:rsidR="002B4007" w:rsidRDefault="002630BF" w:rsidP="005065BE">
            <w:r>
              <w:t>Date to</w:t>
            </w:r>
          </w:p>
        </w:tc>
      </w:tr>
      <w:tr w:rsidR="002B4007" w14:paraId="26100548" w14:textId="77777777" w:rsidTr="002B4007">
        <w:tc>
          <w:tcPr>
            <w:tcW w:w="2136" w:type="dxa"/>
          </w:tcPr>
          <w:p w14:paraId="474DC6EC" w14:textId="77777777" w:rsidR="002B4007" w:rsidRDefault="002B4007" w:rsidP="005065BE"/>
        </w:tc>
        <w:tc>
          <w:tcPr>
            <w:tcW w:w="2136" w:type="dxa"/>
          </w:tcPr>
          <w:p w14:paraId="0DD538FC" w14:textId="77777777" w:rsidR="002B4007" w:rsidRDefault="002B4007" w:rsidP="005065BE"/>
        </w:tc>
        <w:tc>
          <w:tcPr>
            <w:tcW w:w="2136" w:type="dxa"/>
          </w:tcPr>
          <w:p w14:paraId="47F7C894" w14:textId="77777777" w:rsidR="002B4007" w:rsidRDefault="002B4007" w:rsidP="005065BE"/>
        </w:tc>
        <w:tc>
          <w:tcPr>
            <w:tcW w:w="2137" w:type="dxa"/>
          </w:tcPr>
          <w:p w14:paraId="07D6B5FA" w14:textId="77777777" w:rsidR="002B4007" w:rsidRDefault="002B4007" w:rsidP="005065BE"/>
        </w:tc>
        <w:tc>
          <w:tcPr>
            <w:tcW w:w="2137" w:type="dxa"/>
          </w:tcPr>
          <w:p w14:paraId="530FF3FD" w14:textId="77777777" w:rsidR="002B4007" w:rsidRDefault="002B4007" w:rsidP="005065BE"/>
        </w:tc>
      </w:tr>
      <w:tr w:rsidR="002B4007" w14:paraId="68F549CB" w14:textId="77777777" w:rsidTr="002B4007">
        <w:tc>
          <w:tcPr>
            <w:tcW w:w="2136" w:type="dxa"/>
          </w:tcPr>
          <w:p w14:paraId="4FA762DD" w14:textId="77777777" w:rsidR="002B4007" w:rsidRDefault="002B4007" w:rsidP="005065BE"/>
        </w:tc>
        <w:tc>
          <w:tcPr>
            <w:tcW w:w="2136" w:type="dxa"/>
          </w:tcPr>
          <w:p w14:paraId="63888B9B" w14:textId="77777777" w:rsidR="002B4007" w:rsidRDefault="002B4007" w:rsidP="005065BE"/>
        </w:tc>
        <w:tc>
          <w:tcPr>
            <w:tcW w:w="2136" w:type="dxa"/>
          </w:tcPr>
          <w:p w14:paraId="0860928D" w14:textId="77777777" w:rsidR="002B4007" w:rsidRDefault="002B4007" w:rsidP="005065BE"/>
        </w:tc>
        <w:tc>
          <w:tcPr>
            <w:tcW w:w="2137" w:type="dxa"/>
          </w:tcPr>
          <w:p w14:paraId="7BE2EB82" w14:textId="77777777" w:rsidR="002B4007" w:rsidRDefault="002B4007" w:rsidP="005065BE"/>
        </w:tc>
        <w:tc>
          <w:tcPr>
            <w:tcW w:w="2137" w:type="dxa"/>
          </w:tcPr>
          <w:p w14:paraId="4B71D496" w14:textId="77777777" w:rsidR="002B4007" w:rsidRDefault="002B4007" w:rsidP="005065BE"/>
        </w:tc>
      </w:tr>
      <w:tr w:rsidR="002B4007" w14:paraId="1DFD1A96" w14:textId="77777777" w:rsidTr="002B4007">
        <w:tc>
          <w:tcPr>
            <w:tcW w:w="2136" w:type="dxa"/>
          </w:tcPr>
          <w:p w14:paraId="251CDFA4" w14:textId="77777777" w:rsidR="002B4007" w:rsidRDefault="002B4007" w:rsidP="005065BE"/>
        </w:tc>
        <w:tc>
          <w:tcPr>
            <w:tcW w:w="2136" w:type="dxa"/>
          </w:tcPr>
          <w:p w14:paraId="5FBC69D2" w14:textId="77777777" w:rsidR="002B4007" w:rsidRDefault="002B4007" w:rsidP="005065BE"/>
        </w:tc>
        <w:tc>
          <w:tcPr>
            <w:tcW w:w="2136" w:type="dxa"/>
          </w:tcPr>
          <w:p w14:paraId="5A3495EC" w14:textId="77777777" w:rsidR="002B4007" w:rsidRDefault="002B4007" w:rsidP="005065BE"/>
        </w:tc>
        <w:tc>
          <w:tcPr>
            <w:tcW w:w="2137" w:type="dxa"/>
          </w:tcPr>
          <w:p w14:paraId="2E686982" w14:textId="77777777" w:rsidR="002B4007" w:rsidRDefault="002B4007" w:rsidP="005065BE"/>
        </w:tc>
        <w:tc>
          <w:tcPr>
            <w:tcW w:w="2137" w:type="dxa"/>
          </w:tcPr>
          <w:p w14:paraId="76A473D8" w14:textId="77777777" w:rsidR="002B4007" w:rsidRDefault="002B4007" w:rsidP="005065BE"/>
        </w:tc>
      </w:tr>
      <w:tr w:rsidR="002B4007" w14:paraId="79310BFA" w14:textId="77777777" w:rsidTr="002B4007">
        <w:tc>
          <w:tcPr>
            <w:tcW w:w="2136" w:type="dxa"/>
          </w:tcPr>
          <w:p w14:paraId="11F19C60" w14:textId="77777777" w:rsidR="002B4007" w:rsidRDefault="002B4007" w:rsidP="005065BE"/>
        </w:tc>
        <w:tc>
          <w:tcPr>
            <w:tcW w:w="2136" w:type="dxa"/>
          </w:tcPr>
          <w:p w14:paraId="7D08C4F8" w14:textId="77777777" w:rsidR="002B4007" w:rsidRDefault="002B4007" w:rsidP="005065BE"/>
        </w:tc>
        <w:tc>
          <w:tcPr>
            <w:tcW w:w="2136" w:type="dxa"/>
          </w:tcPr>
          <w:p w14:paraId="547963D7" w14:textId="77777777" w:rsidR="002B4007" w:rsidRDefault="002B4007" w:rsidP="005065BE"/>
        </w:tc>
        <w:tc>
          <w:tcPr>
            <w:tcW w:w="2137" w:type="dxa"/>
          </w:tcPr>
          <w:p w14:paraId="4FF811C9" w14:textId="77777777" w:rsidR="002B4007" w:rsidRDefault="002B4007" w:rsidP="005065BE"/>
        </w:tc>
        <w:tc>
          <w:tcPr>
            <w:tcW w:w="2137" w:type="dxa"/>
          </w:tcPr>
          <w:p w14:paraId="7ACF2E52" w14:textId="77777777" w:rsidR="002B4007" w:rsidRDefault="002B4007" w:rsidP="005065BE"/>
        </w:tc>
      </w:tr>
      <w:tr w:rsidR="002B4007" w14:paraId="748F9B09" w14:textId="77777777" w:rsidTr="002B4007">
        <w:tc>
          <w:tcPr>
            <w:tcW w:w="2136" w:type="dxa"/>
          </w:tcPr>
          <w:p w14:paraId="69A57053" w14:textId="77777777" w:rsidR="002B4007" w:rsidRDefault="002B4007" w:rsidP="005065BE"/>
        </w:tc>
        <w:tc>
          <w:tcPr>
            <w:tcW w:w="2136" w:type="dxa"/>
          </w:tcPr>
          <w:p w14:paraId="0AD31FC2" w14:textId="77777777" w:rsidR="002B4007" w:rsidRDefault="002B4007" w:rsidP="005065BE"/>
        </w:tc>
        <w:tc>
          <w:tcPr>
            <w:tcW w:w="2136" w:type="dxa"/>
          </w:tcPr>
          <w:p w14:paraId="607615C3" w14:textId="77777777" w:rsidR="002B4007" w:rsidRDefault="002B4007" w:rsidP="005065BE"/>
        </w:tc>
        <w:tc>
          <w:tcPr>
            <w:tcW w:w="2137" w:type="dxa"/>
          </w:tcPr>
          <w:p w14:paraId="2D2DD433" w14:textId="77777777" w:rsidR="002B4007" w:rsidRDefault="002B4007" w:rsidP="005065BE"/>
        </w:tc>
        <w:tc>
          <w:tcPr>
            <w:tcW w:w="2137" w:type="dxa"/>
          </w:tcPr>
          <w:p w14:paraId="523273C1" w14:textId="77777777" w:rsidR="002B4007" w:rsidRDefault="002B4007" w:rsidP="005065BE"/>
        </w:tc>
      </w:tr>
    </w:tbl>
    <w:p w14:paraId="03E8B90A" w14:textId="78FB050D" w:rsidR="001717BD" w:rsidRDefault="001717BD" w:rsidP="005065BE"/>
    <w:p w14:paraId="50FDBAA2" w14:textId="428286D1" w:rsidR="002630BF" w:rsidRDefault="000467F9" w:rsidP="005065BE">
      <w:pPr>
        <w:rPr>
          <w:b/>
          <w:bCs/>
        </w:rPr>
      </w:pPr>
      <w:r w:rsidRPr="000467F9">
        <w:rPr>
          <w:b/>
          <w:bCs/>
        </w:rPr>
        <w:t>Voluntary work</w:t>
      </w:r>
    </w:p>
    <w:tbl>
      <w:tblPr>
        <w:tblStyle w:val="TableGrid"/>
        <w:tblW w:w="0" w:type="auto"/>
        <w:tblLook w:val="04A0" w:firstRow="1" w:lastRow="0" w:firstColumn="1" w:lastColumn="0" w:noHBand="0" w:noVBand="1"/>
      </w:tblPr>
      <w:tblGrid>
        <w:gridCol w:w="10682"/>
      </w:tblGrid>
      <w:tr w:rsidR="000467F9" w14:paraId="706205FE" w14:textId="77777777" w:rsidTr="000467F9">
        <w:tc>
          <w:tcPr>
            <w:tcW w:w="10682" w:type="dxa"/>
          </w:tcPr>
          <w:p w14:paraId="73DCB062" w14:textId="77777777" w:rsidR="000467F9" w:rsidRDefault="00912194" w:rsidP="005065BE">
            <w:r>
              <w:t xml:space="preserve">We would like to know about any voluntary work you may have undertaken </w:t>
            </w:r>
            <w:proofErr w:type="gramStart"/>
            <w:r w:rsidR="00F63F01">
              <w:t>e.g.</w:t>
            </w:r>
            <w:proofErr w:type="gramEnd"/>
            <w:r w:rsidR="00F63F01">
              <w:t xml:space="preserve"> community activities.</w:t>
            </w:r>
          </w:p>
          <w:p w14:paraId="43D83146" w14:textId="77777777" w:rsidR="00F63F01" w:rsidRDefault="00F63F01" w:rsidP="005065BE"/>
          <w:p w14:paraId="59223FD7" w14:textId="77777777" w:rsidR="00F63F01" w:rsidRDefault="00F63F01" w:rsidP="005065BE"/>
          <w:p w14:paraId="73BE5414" w14:textId="77777777" w:rsidR="00F63F01" w:rsidRDefault="00F63F01" w:rsidP="005065BE"/>
          <w:p w14:paraId="5F4AEF34" w14:textId="77777777" w:rsidR="00F63F01" w:rsidRDefault="00F63F01" w:rsidP="005065BE"/>
          <w:p w14:paraId="7865A5CD" w14:textId="77777777" w:rsidR="00F63F01" w:rsidRDefault="00F63F01" w:rsidP="005065BE"/>
          <w:p w14:paraId="2140AE54" w14:textId="79ECA8EB" w:rsidR="00F63F01" w:rsidRDefault="00F63F01" w:rsidP="005065BE"/>
          <w:p w14:paraId="071943FF" w14:textId="6F525497" w:rsidR="00D345A3" w:rsidRDefault="00D345A3" w:rsidP="005065BE"/>
          <w:p w14:paraId="44842595" w14:textId="1CA2A15E" w:rsidR="00D345A3" w:rsidRDefault="00D345A3" w:rsidP="005065BE"/>
          <w:p w14:paraId="26155DA1" w14:textId="77777777" w:rsidR="00D345A3" w:rsidRDefault="00D345A3" w:rsidP="005065BE"/>
          <w:p w14:paraId="659BE0BB" w14:textId="77777777" w:rsidR="00F63F01" w:rsidRDefault="00F63F01" w:rsidP="005065BE"/>
          <w:p w14:paraId="2729244B" w14:textId="496C94F9" w:rsidR="00F63F01" w:rsidRDefault="00F63F01" w:rsidP="005065BE"/>
        </w:tc>
      </w:tr>
    </w:tbl>
    <w:p w14:paraId="247AD592" w14:textId="64D32E12" w:rsidR="000467F9" w:rsidRDefault="000467F9" w:rsidP="005065BE"/>
    <w:p w14:paraId="149B61B3" w14:textId="5FFADD2D" w:rsidR="00F63F01" w:rsidRDefault="004708BE" w:rsidP="005065BE">
      <w:pPr>
        <w:rPr>
          <w:b/>
          <w:bCs/>
        </w:rPr>
      </w:pPr>
      <w:r w:rsidRPr="004708BE">
        <w:rPr>
          <w:b/>
          <w:bCs/>
        </w:rPr>
        <w:t>Employment history</w:t>
      </w:r>
    </w:p>
    <w:p w14:paraId="3603EAEE" w14:textId="6EC7DC60" w:rsidR="00880867" w:rsidRPr="00880867" w:rsidRDefault="00880867" w:rsidP="005065BE">
      <w:r>
        <w:t xml:space="preserve">Please give details of your </w:t>
      </w:r>
      <w:r w:rsidR="00F80AC3">
        <w:t>current employment or your most recent employment if you are not currently employed.</w:t>
      </w:r>
    </w:p>
    <w:tbl>
      <w:tblPr>
        <w:tblStyle w:val="TableGrid"/>
        <w:tblW w:w="0" w:type="auto"/>
        <w:tblLook w:val="04A0" w:firstRow="1" w:lastRow="0" w:firstColumn="1" w:lastColumn="0" w:noHBand="0" w:noVBand="1"/>
      </w:tblPr>
      <w:tblGrid>
        <w:gridCol w:w="959"/>
        <w:gridCol w:w="992"/>
        <w:gridCol w:w="2552"/>
        <w:gridCol w:w="3827"/>
        <w:gridCol w:w="2352"/>
      </w:tblGrid>
      <w:tr w:rsidR="00DC647D" w14:paraId="2F7FD19C" w14:textId="77777777" w:rsidTr="00D92ECD">
        <w:tc>
          <w:tcPr>
            <w:tcW w:w="1951" w:type="dxa"/>
            <w:gridSpan w:val="2"/>
          </w:tcPr>
          <w:p w14:paraId="554758E7" w14:textId="77777777" w:rsidR="00D92ECD" w:rsidRDefault="00DC647D" w:rsidP="005065BE">
            <w:r w:rsidRPr="00F81E3E">
              <w:t xml:space="preserve">Dates </w:t>
            </w:r>
          </w:p>
          <w:p w14:paraId="2653DD8C" w14:textId="461957BA" w:rsidR="00DC647D" w:rsidRDefault="00DC647D" w:rsidP="005065BE">
            <w:pPr>
              <w:rPr>
                <w:b/>
                <w:bCs/>
              </w:rPr>
            </w:pPr>
            <w:r w:rsidRPr="00F81E3E">
              <w:t>(month &amp; year)</w:t>
            </w:r>
          </w:p>
        </w:tc>
        <w:tc>
          <w:tcPr>
            <w:tcW w:w="2552" w:type="dxa"/>
            <w:vMerge w:val="restart"/>
          </w:tcPr>
          <w:p w14:paraId="7A6703B2" w14:textId="076E323D" w:rsidR="00DC647D" w:rsidRPr="00DC647D" w:rsidRDefault="00DC647D" w:rsidP="005065BE">
            <w:r w:rsidRPr="00DC647D">
              <w:t>Employer’s name and address</w:t>
            </w:r>
          </w:p>
        </w:tc>
        <w:tc>
          <w:tcPr>
            <w:tcW w:w="3827" w:type="dxa"/>
            <w:vMerge w:val="restart"/>
          </w:tcPr>
          <w:p w14:paraId="5D05BA93" w14:textId="1548F8D1" w:rsidR="00DC647D" w:rsidRPr="00D92ECD" w:rsidRDefault="00D92ECD" w:rsidP="005065BE">
            <w:r w:rsidRPr="00D92ECD">
              <w:t>Role title and main duties</w:t>
            </w:r>
          </w:p>
        </w:tc>
        <w:tc>
          <w:tcPr>
            <w:tcW w:w="2352" w:type="dxa"/>
            <w:vMerge w:val="restart"/>
          </w:tcPr>
          <w:p w14:paraId="3FD37D6F" w14:textId="7E3BE0A9" w:rsidR="00DC647D" w:rsidRPr="00D92ECD" w:rsidRDefault="00D92ECD" w:rsidP="005065BE">
            <w:r w:rsidRPr="00D92ECD">
              <w:t>Reason for leaving</w:t>
            </w:r>
          </w:p>
        </w:tc>
      </w:tr>
      <w:tr w:rsidR="00DC647D" w14:paraId="4AD3C435" w14:textId="77777777" w:rsidTr="00D92ECD">
        <w:tc>
          <w:tcPr>
            <w:tcW w:w="959" w:type="dxa"/>
          </w:tcPr>
          <w:p w14:paraId="37EEF5AB" w14:textId="79362267" w:rsidR="00DC647D" w:rsidRPr="00DC647D" w:rsidRDefault="00DC647D" w:rsidP="005065BE">
            <w:r w:rsidRPr="00DC647D">
              <w:t>From</w:t>
            </w:r>
          </w:p>
        </w:tc>
        <w:tc>
          <w:tcPr>
            <w:tcW w:w="992" w:type="dxa"/>
          </w:tcPr>
          <w:p w14:paraId="65538094" w14:textId="2EE0DB40" w:rsidR="00DC647D" w:rsidRPr="00DC647D" w:rsidRDefault="00DC647D" w:rsidP="005065BE">
            <w:r w:rsidRPr="00DC647D">
              <w:t>To</w:t>
            </w:r>
          </w:p>
        </w:tc>
        <w:tc>
          <w:tcPr>
            <w:tcW w:w="2552" w:type="dxa"/>
            <w:vMerge/>
          </w:tcPr>
          <w:p w14:paraId="4F789757" w14:textId="77777777" w:rsidR="00DC647D" w:rsidRDefault="00DC647D" w:rsidP="005065BE">
            <w:pPr>
              <w:rPr>
                <w:b/>
                <w:bCs/>
              </w:rPr>
            </w:pPr>
          </w:p>
        </w:tc>
        <w:tc>
          <w:tcPr>
            <w:tcW w:w="3827" w:type="dxa"/>
            <w:vMerge/>
          </w:tcPr>
          <w:p w14:paraId="6052BBD2" w14:textId="77777777" w:rsidR="00DC647D" w:rsidRDefault="00DC647D" w:rsidP="005065BE">
            <w:pPr>
              <w:rPr>
                <w:b/>
                <w:bCs/>
              </w:rPr>
            </w:pPr>
          </w:p>
        </w:tc>
        <w:tc>
          <w:tcPr>
            <w:tcW w:w="2352" w:type="dxa"/>
            <w:vMerge/>
          </w:tcPr>
          <w:p w14:paraId="60FC519C" w14:textId="77777777" w:rsidR="00DC647D" w:rsidRDefault="00DC647D" w:rsidP="005065BE">
            <w:pPr>
              <w:rPr>
                <w:b/>
                <w:bCs/>
              </w:rPr>
            </w:pPr>
          </w:p>
        </w:tc>
      </w:tr>
      <w:tr w:rsidR="00B2262C" w14:paraId="3BB99306" w14:textId="77777777" w:rsidTr="00D92ECD">
        <w:tc>
          <w:tcPr>
            <w:tcW w:w="959" w:type="dxa"/>
          </w:tcPr>
          <w:p w14:paraId="0BE78694" w14:textId="77777777" w:rsidR="00B2262C" w:rsidRDefault="00B2262C" w:rsidP="005065BE">
            <w:pPr>
              <w:rPr>
                <w:b/>
                <w:bCs/>
              </w:rPr>
            </w:pPr>
          </w:p>
          <w:p w14:paraId="66FA76E1" w14:textId="77777777" w:rsidR="00B2262C" w:rsidRDefault="00B2262C" w:rsidP="005065BE">
            <w:pPr>
              <w:rPr>
                <w:b/>
                <w:bCs/>
              </w:rPr>
            </w:pPr>
          </w:p>
          <w:p w14:paraId="3008A1AC" w14:textId="4C229D54" w:rsidR="00B2262C" w:rsidRDefault="00B2262C" w:rsidP="005065BE">
            <w:pPr>
              <w:rPr>
                <w:b/>
                <w:bCs/>
              </w:rPr>
            </w:pPr>
          </w:p>
        </w:tc>
        <w:tc>
          <w:tcPr>
            <w:tcW w:w="992" w:type="dxa"/>
          </w:tcPr>
          <w:p w14:paraId="562F06B2" w14:textId="77777777" w:rsidR="00B2262C" w:rsidRDefault="00B2262C" w:rsidP="005065BE">
            <w:pPr>
              <w:rPr>
                <w:b/>
                <w:bCs/>
              </w:rPr>
            </w:pPr>
          </w:p>
        </w:tc>
        <w:tc>
          <w:tcPr>
            <w:tcW w:w="2552" w:type="dxa"/>
          </w:tcPr>
          <w:p w14:paraId="174C62C9" w14:textId="77777777" w:rsidR="00B2262C" w:rsidRDefault="00B2262C" w:rsidP="005065BE">
            <w:pPr>
              <w:rPr>
                <w:b/>
                <w:bCs/>
              </w:rPr>
            </w:pPr>
          </w:p>
          <w:p w14:paraId="210AC2DF" w14:textId="77777777" w:rsidR="00D92ECD" w:rsidRDefault="00D92ECD" w:rsidP="005065BE">
            <w:pPr>
              <w:rPr>
                <w:b/>
                <w:bCs/>
              </w:rPr>
            </w:pPr>
          </w:p>
          <w:p w14:paraId="78D1ED99" w14:textId="77777777" w:rsidR="00D92ECD" w:rsidRDefault="00D92ECD" w:rsidP="005065BE">
            <w:pPr>
              <w:rPr>
                <w:b/>
                <w:bCs/>
              </w:rPr>
            </w:pPr>
          </w:p>
          <w:p w14:paraId="6520B1E1" w14:textId="34E2B8A2" w:rsidR="00D92ECD" w:rsidRDefault="00D92ECD" w:rsidP="005065BE">
            <w:pPr>
              <w:rPr>
                <w:b/>
                <w:bCs/>
              </w:rPr>
            </w:pPr>
          </w:p>
        </w:tc>
        <w:tc>
          <w:tcPr>
            <w:tcW w:w="3827" w:type="dxa"/>
          </w:tcPr>
          <w:p w14:paraId="3254EF10" w14:textId="77777777" w:rsidR="00B2262C" w:rsidRDefault="00B2262C" w:rsidP="005065BE">
            <w:pPr>
              <w:rPr>
                <w:b/>
                <w:bCs/>
              </w:rPr>
            </w:pPr>
          </w:p>
        </w:tc>
        <w:tc>
          <w:tcPr>
            <w:tcW w:w="2352" w:type="dxa"/>
          </w:tcPr>
          <w:p w14:paraId="7F6408FB" w14:textId="77777777" w:rsidR="00B2262C" w:rsidRDefault="00B2262C" w:rsidP="005065BE">
            <w:pPr>
              <w:rPr>
                <w:b/>
                <w:bCs/>
              </w:rPr>
            </w:pPr>
          </w:p>
        </w:tc>
      </w:tr>
    </w:tbl>
    <w:p w14:paraId="2A755024" w14:textId="7E7AA02F" w:rsidR="004708BE" w:rsidRDefault="004708BE" w:rsidP="005065BE">
      <w:pPr>
        <w:rPr>
          <w:b/>
          <w:bCs/>
        </w:rPr>
      </w:pPr>
    </w:p>
    <w:p w14:paraId="416029A1" w14:textId="0B498E78" w:rsidR="00250EC3" w:rsidRDefault="00250EC3" w:rsidP="005065BE">
      <w:r w:rsidRPr="009E34F0">
        <w:t xml:space="preserve">Please give details of </w:t>
      </w:r>
      <w:r w:rsidR="009E34F0" w:rsidRPr="009E34F0">
        <w:t>previous employers – start with most recent.</w:t>
      </w:r>
    </w:p>
    <w:tbl>
      <w:tblPr>
        <w:tblStyle w:val="TableGrid"/>
        <w:tblW w:w="0" w:type="auto"/>
        <w:tblLook w:val="04A0" w:firstRow="1" w:lastRow="0" w:firstColumn="1" w:lastColumn="0" w:noHBand="0" w:noVBand="1"/>
      </w:tblPr>
      <w:tblGrid>
        <w:gridCol w:w="959"/>
        <w:gridCol w:w="992"/>
        <w:gridCol w:w="2552"/>
        <w:gridCol w:w="3827"/>
        <w:gridCol w:w="2352"/>
      </w:tblGrid>
      <w:tr w:rsidR="009E34F0" w14:paraId="3FA2BA35" w14:textId="77777777" w:rsidTr="006E0E06">
        <w:tc>
          <w:tcPr>
            <w:tcW w:w="1951" w:type="dxa"/>
            <w:gridSpan w:val="2"/>
          </w:tcPr>
          <w:p w14:paraId="1ED9DFD1" w14:textId="77777777" w:rsidR="009E34F0" w:rsidRDefault="009E34F0" w:rsidP="006E0E06">
            <w:r w:rsidRPr="00F81E3E">
              <w:t xml:space="preserve">Dates </w:t>
            </w:r>
          </w:p>
          <w:p w14:paraId="276C26F9" w14:textId="77777777" w:rsidR="009E34F0" w:rsidRDefault="009E34F0" w:rsidP="006E0E06">
            <w:pPr>
              <w:rPr>
                <w:b/>
                <w:bCs/>
              </w:rPr>
            </w:pPr>
            <w:r w:rsidRPr="00F81E3E">
              <w:t>(month &amp; year)</w:t>
            </w:r>
          </w:p>
        </w:tc>
        <w:tc>
          <w:tcPr>
            <w:tcW w:w="2552" w:type="dxa"/>
            <w:vMerge w:val="restart"/>
          </w:tcPr>
          <w:p w14:paraId="7B1FF452" w14:textId="2223CB05" w:rsidR="009E34F0" w:rsidRPr="00DC647D" w:rsidRDefault="009E34F0" w:rsidP="006E0E06">
            <w:r w:rsidRPr="00DC647D">
              <w:t>Employer’s name</w:t>
            </w:r>
          </w:p>
        </w:tc>
        <w:tc>
          <w:tcPr>
            <w:tcW w:w="3827" w:type="dxa"/>
            <w:vMerge w:val="restart"/>
          </w:tcPr>
          <w:p w14:paraId="13ECF423" w14:textId="77777777" w:rsidR="009E34F0" w:rsidRPr="00D92ECD" w:rsidRDefault="009E34F0" w:rsidP="006E0E06">
            <w:r w:rsidRPr="00D92ECD">
              <w:t>Role title and main duties</w:t>
            </w:r>
          </w:p>
        </w:tc>
        <w:tc>
          <w:tcPr>
            <w:tcW w:w="2352" w:type="dxa"/>
            <w:vMerge w:val="restart"/>
          </w:tcPr>
          <w:p w14:paraId="045EB06B" w14:textId="77777777" w:rsidR="009E34F0" w:rsidRPr="00D92ECD" w:rsidRDefault="009E34F0" w:rsidP="006E0E06">
            <w:r w:rsidRPr="00D92ECD">
              <w:t>Reason for leaving</w:t>
            </w:r>
          </w:p>
        </w:tc>
      </w:tr>
      <w:tr w:rsidR="009E34F0" w14:paraId="76FA0982" w14:textId="77777777" w:rsidTr="006E0E06">
        <w:tc>
          <w:tcPr>
            <w:tcW w:w="959" w:type="dxa"/>
          </w:tcPr>
          <w:p w14:paraId="60CE6C14" w14:textId="77777777" w:rsidR="009E34F0" w:rsidRPr="00DC647D" w:rsidRDefault="009E34F0" w:rsidP="006E0E06">
            <w:r w:rsidRPr="00DC647D">
              <w:t>From</w:t>
            </w:r>
          </w:p>
        </w:tc>
        <w:tc>
          <w:tcPr>
            <w:tcW w:w="992" w:type="dxa"/>
          </w:tcPr>
          <w:p w14:paraId="6A151986" w14:textId="77777777" w:rsidR="009E34F0" w:rsidRPr="00DC647D" w:rsidRDefault="009E34F0" w:rsidP="006E0E06">
            <w:r w:rsidRPr="00DC647D">
              <w:t>To</w:t>
            </w:r>
          </w:p>
        </w:tc>
        <w:tc>
          <w:tcPr>
            <w:tcW w:w="2552" w:type="dxa"/>
            <w:vMerge/>
          </w:tcPr>
          <w:p w14:paraId="468116DA" w14:textId="77777777" w:rsidR="009E34F0" w:rsidRDefault="009E34F0" w:rsidP="006E0E06">
            <w:pPr>
              <w:rPr>
                <w:b/>
                <w:bCs/>
              </w:rPr>
            </w:pPr>
          </w:p>
        </w:tc>
        <w:tc>
          <w:tcPr>
            <w:tcW w:w="3827" w:type="dxa"/>
            <w:vMerge/>
          </w:tcPr>
          <w:p w14:paraId="6156759F" w14:textId="77777777" w:rsidR="009E34F0" w:rsidRDefault="009E34F0" w:rsidP="006E0E06">
            <w:pPr>
              <w:rPr>
                <w:b/>
                <w:bCs/>
              </w:rPr>
            </w:pPr>
          </w:p>
        </w:tc>
        <w:tc>
          <w:tcPr>
            <w:tcW w:w="2352" w:type="dxa"/>
            <w:vMerge/>
          </w:tcPr>
          <w:p w14:paraId="4CEB3917" w14:textId="77777777" w:rsidR="009E34F0" w:rsidRDefault="009E34F0" w:rsidP="006E0E06">
            <w:pPr>
              <w:rPr>
                <w:b/>
                <w:bCs/>
              </w:rPr>
            </w:pPr>
          </w:p>
        </w:tc>
      </w:tr>
      <w:tr w:rsidR="009E34F0" w14:paraId="013570CE" w14:textId="77777777" w:rsidTr="006E0E06">
        <w:tc>
          <w:tcPr>
            <w:tcW w:w="959" w:type="dxa"/>
          </w:tcPr>
          <w:p w14:paraId="714BBE7A" w14:textId="77777777" w:rsidR="009E34F0" w:rsidRDefault="009E34F0" w:rsidP="006E0E06">
            <w:pPr>
              <w:rPr>
                <w:b/>
                <w:bCs/>
              </w:rPr>
            </w:pPr>
          </w:p>
          <w:p w14:paraId="01D75113" w14:textId="77777777" w:rsidR="009E34F0" w:rsidRDefault="009E34F0" w:rsidP="006E0E06">
            <w:pPr>
              <w:rPr>
                <w:b/>
                <w:bCs/>
              </w:rPr>
            </w:pPr>
          </w:p>
          <w:p w14:paraId="71D15B20" w14:textId="77777777" w:rsidR="009E34F0" w:rsidRDefault="009E34F0" w:rsidP="006E0E06">
            <w:pPr>
              <w:rPr>
                <w:b/>
                <w:bCs/>
              </w:rPr>
            </w:pPr>
          </w:p>
          <w:p w14:paraId="655ADF86" w14:textId="77777777" w:rsidR="00936487" w:rsidRDefault="00936487" w:rsidP="006E0E06">
            <w:pPr>
              <w:rPr>
                <w:b/>
                <w:bCs/>
              </w:rPr>
            </w:pPr>
          </w:p>
          <w:p w14:paraId="65D767F1" w14:textId="77777777" w:rsidR="00936487" w:rsidRDefault="00936487" w:rsidP="006E0E06">
            <w:pPr>
              <w:rPr>
                <w:b/>
                <w:bCs/>
              </w:rPr>
            </w:pPr>
          </w:p>
          <w:p w14:paraId="1B52131C" w14:textId="77777777" w:rsidR="00936487" w:rsidRDefault="00936487" w:rsidP="006E0E06">
            <w:pPr>
              <w:rPr>
                <w:b/>
                <w:bCs/>
              </w:rPr>
            </w:pPr>
          </w:p>
          <w:p w14:paraId="2B0C6A7D" w14:textId="77777777" w:rsidR="00936487" w:rsidRDefault="00936487" w:rsidP="006E0E06">
            <w:pPr>
              <w:rPr>
                <w:b/>
                <w:bCs/>
              </w:rPr>
            </w:pPr>
          </w:p>
          <w:p w14:paraId="2D706052" w14:textId="77777777" w:rsidR="00936487" w:rsidRDefault="00936487" w:rsidP="006E0E06">
            <w:pPr>
              <w:rPr>
                <w:b/>
                <w:bCs/>
              </w:rPr>
            </w:pPr>
          </w:p>
          <w:p w14:paraId="6DB76128" w14:textId="77777777" w:rsidR="00936487" w:rsidRDefault="00936487" w:rsidP="006E0E06">
            <w:pPr>
              <w:rPr>
                <w:b/>
                <w:bCs/>
              </w:rPr>
            </w:pPr>
          </w:p>
          <w:p w14:paraId="267E6DF3" w14:textId="77777777" w:rsidR="00936487" w:rsidRDefault="00936487" w:rsidP="006E0E06">
            <w:pPr>
              <w:rPr>
                <w:b/>
                <w:bCs/>
              </w:rPr>
            </w:pPr>
          </w:p>
          <w:p w14:paraId="2B3C6291" w14:textId="77777777" w:rsidR="00936487" w:rsidRDefault="00936487" w:rsidP="006E0E06">
            <w:pPr>
              <w:rPr>
                <w:b/>
                <w:bCs/>
              </w:rPr>
            </w:pPr>
          </w:p>
          <w:p w14:paraId="3DA7ACE9" w14:textId="77777777" w:rsidR="00936487" w:rsidRDefault="00936487" w:rsidP="006E0E06">
            <w:pPr>
              <w:rPr>
                <w:b/>
                <w:bCs/>
              </w:rPr>
            </w:pPr>
          </w:p>
          <w:p w14:paraId="17A9D870" w14:textId="77777777" w:rsidR="00936487" w:rsidRDefault="00936487" w:rsidP="006E0E06">
            <w:pPr>
              <w:rPr>
                <w:b/>
                <w:bCs/>
              </w:rPr>
            </w:pPr>
          </w:p>
          <w:p w14:paraId="7A11723D" w14:textId="77777777" w:rsidR="00936487" w:rsidRDefault="00936487" w:rsidP="006E0E06">
            <w:pPr>
              <w:rPr>
                <w:b/>
                <w:bCs/>
              </w:rPr>
            </w:pPr>
          </w:p>
          <w:p w14:paraId="038DE9C6" w14:textId="77777777" w:rsidR="00936487" w:rsidRDefault="00936487" w:rsidP="006E0E06">
            <w:pPr>
              <w:rPr>
                <w:b/>
                <w:bCs/>
              </w:rPr>
            </w:pPr>
          </w:p>
          <w:p w14:paraId="293A04E5" w14:textId="77777777" w:rsidR="00936487" w:rsidRDefault="00936487" w:rsidP="006E0E06">
            <w:pPr>
              <w:rPr>
                <w:b/>
                <w:bCs/>
              </w:rPr>
            </w:pPr>
          </w:p>
          <w:p w14:paraId="2A1C92B4" w14:textId="77777777" w:rsidR="00936487" w:rsidRDefault="00936487" w:rsidP="006E0E06">
            <w:pPr>
              <w:rPr>
                <w:b/>
                <w:bCs/>
              </w:rPr>
            </w:pPr>
          </w:p>
          <w:p w14:paraId="73A5A551" w14:textId="77777777" w:rsidR="00936487" w:rsidRDefault="00936487" w:rsidP="006E0E06">
            <w:pPr>
              <w:rPr>
                <w:b/>
                <w:bCs/>
              </w:rPr>
            </w:pPr>
          </w:p>
          <w:p w14:paraId="5EA09588" w14:textId="77777777" w:rsidR="00936487" w:rsidRDefault="00936487" w:rsidP="006E0E06">
            <w:pPr>
              <w:rPr>
                <w:b/>
                <w:bCs/>
              </w:rPr>
            </w:pPr>
          </w:p>
          <w:p w14:paraId="6AF50390" w14:textId="77777777" w:rsidR="00936487" w:rsidRDefault="00936487" w:rsidP="006E0E06">
            <w:pPr>
              <w:rPr>
                <w:b/>
                <w:bCs/>
              </w:rPr>
            </w:pPr>
          </w:p>
          <w:p w14:paraId="326CE237" w14:textId="77777777" w:rsidR="00936487" w:rsidRDefault="00936487" w:rsidP="006E0E06">
            <w:pPr>
              <w:rPr>
                <w:b/>
                <w:bCs/>
              </w:rPr>
            </w:pPr>
          </w:p>
          <w:p w14:paraId="2CB3AA29" w14:textId="77777777" w:rsidR="00936487" w:rsidRDefault="00936487" w:rsidP="006E0E06">
            <w:pPr>
              <w:rPr>
                <w:b/>
                <w:bCs/>
              </w:rPr>
            </w:pPr>
          </w:p>
          <w:p w14:paraId="529E48C6" w14:textId="77777777" w:rsidR="00936487" w:rsidRDefault="00936487" w:rsidP="006E0E06">
            <w:pPr>
              <w:rPr>
                <w:b/>
                <w:bCs/>
              </w:rPr>
            </w:pPr>
          </w:p>
          <w:p w14:paraId="3DEB2C28" w14:textId="77777777" w:rsidR="00936487" w:rsidRDefault="00936487" w:rsidP="006E0E06">
            <w:pPr>
              <w:rPr>
                <w:b/>
                <w:bCs/>
              </w:rPr>
            </w:pPr>
          </w:p>
          <w:p w14:paraId="4E3EF105" w14:textId="77777777" w:rsidR="00936487" w:rsidRDefault="00936487" w:rsidP="006E0E06">
            <w:pPr>
              <w:rPr>
                <w:b/>
                <w:bCs/>
              </w:rPr>
            </w:pPr>
          </w:p>
          <w:p w14:paraId="2A448249" w14:textId="77777777" w:rsidR="00936487" w:rsidRDefault="00936487" w:rsidP="006E0E06">
            <w:pPr>
              <w:rPr>
                <w:b/>
                <w:bCs/>
              </w:rPr>
            </w:pPr>
          </w:p>
          <w:p w14:paraId="3A06AB8C" w14:textId="77777777" w:rsidR="00936487" w:rsidRDefault="00936487" w:rsidP="006E0E06">
            <w:pPr>
              <w:rPr>
                <w:b/>
                <w:bCs/>
              </w:rPr>
            </w:pPr>
          </w:p>
          <w:p w14:paraId="0A3744CB" w14:textId="77777777" w:rsidR="00936487" w:rsidRDefault="00936487" w:rsidP="006E0E06">
            <w:pPr>
              <w:rPr>
                <w:b/>
                <w:bCs/>
              </w:rPr>
            </w:pPr>
          </w:p>
          <w:p w14:paraId="6DF50EC2" w14:textId="77777777" w:rsidR="00936487" w:rsidRDefault="00936487" w:rsidP="006E0E06">
            <w:pPr>
              <w:rPr>
                <w:b/>
                <w:bCs/>
              </w:rPr>
            </w:pPr>
          </w:p>
          <w:p w14:paraId="67A351F1" w14:textId="77777777" w:rsidR="00936487" w:rsidRDefault="00936487" w:rsidP="006E0E06">
            <w:pPr>
              <w:rPr>
                <w:b/>
                <w:bCs/>
              </w:rPr>
            </w:pPr>
          </w:p>
          <w:p w14:paraId="26BBA6C5" w14:textId="77777777" w:rsidR="00936487" w:rsidRDefault="00936487" w:rsidP="006E0E06">
            <w:pPr>
              <w:rPr>
                <w:b/>
                <w:bCs/>
              </w:rPr>
            </w:pPr>
          </w:p>
          <w:p w14:paraId="3C4DF808" w14:textId="7F8B86B4" w:rsidR="00936487" w:rsidRDefault="00936487" w:rsidP="006E0E06">
            <w:pPr>
              <w:rPr>
                <w:b/>
                <w:bCs/>
              </w:rPr>
            </w:pPr>
          </w:p>
        </w:tc>
        <w:tc>
          <w:tcPr>
            <w:tcW w:w="992" w:type="dxa"/>
          </w:tcPr>
          <w:p w14:paraId="1631123E" w14:textId="77777777" w:rsidR="009E34F0" w:rsidRDefault="009E34F0" w:rsidP="006E0E06">
            <w:pPr>
              <w:rPr>
                <w:b/>
                <w:bCs/>
              </w:rPr>
            </w:pPr>
          </w:p>
        </w:tc>
        <w:tc>
          <w:tcPr>
            <w:tcW w:w="2552" w:type="dxa"/>
          </w:tcPr>
          <w:p w14:paraId="73959C01" w14:textId="77777777" w:rsidR="009E34F0" w:rsidRDefault="009E34F0" w:rsidP="006E0E06">
            <w:pPr>
              <w:rPr>
                <w:b/>
                <w:bCs/>
              </w:rPr>
            </w:pPr>
          </w:p>
          <w:p w14:paraId="4D8EB724" w14:textId="77777777" w:rsidR="009E34F0" w:rsidRDefault="009E34F0" w:rsidP="006E0E06">
            <w:pPr>
              <w:rPr>
                <w:b/>
                <w:bCs/>
              </w:rPr>
            </w:pPr>
          </w:p>
          <w:p w14:paraId="7714C5C1" w14:textId="77777777" w:rsidR="009E34F0" w:rsidRDefault="009E34F0" w:rsidP="006E0E06">
            <w:pPr>
              <w:rPr>
                <w:b/>
                <w:bCs/>
              </w:rPr>
            </w:pPr>
          </w:p>
          <w:p w14:paraId="72F3699B" w14:textId="77777777" w:rsidR="009E34F0" w:rsidRDefault="009E34F0" w:rsidP="006E0E06">
            <w:pPr>
              <w:rPr>
                <w:b/>
                <w:bCs/>
              </w:rPr>
            </w:pPr>
          </w:p>
        </w:tc>
        <w:tc>
          <w:tcPr>
            <w:tcW w:w="3827" w:type="dxa"/>
          </w:tcPr>
          <w:p w14:paraId="7F27601B" w14:textId="77777777" w:rsidR="009E34F0" w:rsidRDefault="009E34F0" w:rsidP="006E0E06">
            <w:pPr>
              <w:rPr>
                <w:b/>
                <w:bCs/>
              </w:rPr>
            </w:pPr>
          </w:p>
        </w:tc>
        <w:tc>
          <w:tcPr>
            <w:tcW w:w="2352" w:type="dxa"/>
          </w:tcPr>
          <w:p w14:paraId="249EF54E" w14:textId="77777777" w:rsidR="009E34F0" w:rsidRDefault="009E34F0" w:rsidP="006E0E06">
            <w:pPr>
              <w:rPr>
                <w:b/>
                <w:bCs/>
              </w:rPr>
            </w:pPr>
          </w:p>
        </w:tc>
      </w:tr>
    </w:tbl>
    <w:p w14:paraId="1FEB3EED" w14:textId="07F9A551" w:rsidR="009E34F0" w:rsidRDefault="009E34F0" w:rsidP="005065BE"/>
    <w:p w14:paraId="0F47CE6C" w14:textId="1A322689" w:rsidR="00936487" w:rsidRPr="00AB6DA8" w:rsidRDefault="00AB6DA8" w:rsidP="005065BE">
      <w:pPr>
        <w:rPr>
          <w:b/>
          <w:bCs/>
        </w:rPr>
      </w:pPr>
      <w:r w:rsidRPr="00AB6DA8">
        <w:rPr>
          <w:b/>
          <w:bCs/>
        </w:rPr>
        <w:t>Statement in support of application</w:t>
      </w:r>
    </w:p>
    <w:tbl>
      <w:tblPr>
        <w:tblStyle w:val="TableGrid"/>
        <w:tblW w:w="0" w:type="auto"/>
        <w:tblLook w:val="04A0" w:firstRow="1" w:lastRow="0" w:firstColumn="1" w:lastColumn="0" w:noHBand="0" w:noVBand="1"/>
      </w:tblPr>
      <w:tblGrid>
        <w:gridCol w:w="10682"/>
      </w:tblGrid>
      <w:tr w:rsidR="00AB6DA8" w14:paraId="70FCE9D5" w14:textId="77777777" w:rsidTr="00AB6DA8">
        <w:tc>
          <w:tcPr>
            <w:tcW w:w="10682" w:type="dxa"/>
          </w:tcPr>
          <w:p w14:paraId="5E584601" w14:textId="77777777" w:rsidR="00AB6DA8" w:rsidRDefault="00AB6DA8" w:rsidP="005065BE">
            <w:r>
              <w:t>Please tell us why this role interests you:</w:t>
            </w:r>
          </w:p>
          <w:p w14:paraId="55A8141D" w14:textId="77777777" w:rsidR="00AB6DA8" w:rsidRDefault="00AB6DA8" w:rsidP="005065BE"/>
          <w:p w14:paraId="431FFFED" w14:textId="77777777" w:rsidR="00AB6DA8" w:rsidRDefault="00AB6DA8" w:rsidP="005065BE"/>
          <w:p w14:paraId="3B2FA8AD" w14:textId="77777777" w:rsidR="00AB6DA8" w:rsidRDefault="00AB6DA8" w:rsidP="005065BE"/>
          <w:p w14:paraId="35B5AE68" w14:textId="1CB5B219" w:rsidR="00AB6DA8" w:rsidRDefault="00AB6DA8" w:rsidP="005065BE"/>
          <w:p w14:paraId="017E1CF0" w14:textId="5E28CAF9" w:rsidR="00D345A3" w:rsidRDefault="00D345A3" w:rsidP="005065BE"/>
          <w:p w14:paraId="5DFF9D9B" w14:textId="77777777" w:rsidR="00D345A3" w:rsidRDefault="00D345A3" w:rsidP="005065BE"/>
          <w:p w14:paraId="4D4AC835" w14:textId="77777777" w:rsidR="00AB6DA8" w:rsidRDefault="00AB6DA8" w:rsidP="005065BE"/>
          <w:p w14:paraId="39F1169A" w14:textId="15F0ADDE" w:rsidR="00AB6DA8" w:rsidRDefault="00AB6DA8" w:rsidP="005065BE"/>
        </w:tc>
      </w:tr>
      <w:tr w:rsidR="00AB6DA8" w14:paraId="6B4D5188" w14:textId="77777777" w:rsidTr="00AB6DA8">
        <w:tc>
          <w:tcPr>
            <w:tcW w:w="10682" w:type="dxa"/>
          </w:tcPr>
          <w:p w14:paraId="1974142C" w14:textId="77777777" w:rsidR="00AB6DA8" w:rsidRDefault="00DA5BCE" w:rsidP="005065BE">
            <w:r>
              <w:t xml:space="preserve">What personal skills and qualities do you think you can bring to the role? Please </w:t>
            </w:r>
            <w:r w:rsidR="00517F90">
              <w:t xml:space="preserve">evidence how you meet the requirements in the </w:t>
            </w:r>
            <w:r w:rsidR="00AF43C6">
              <w:t>person specification.</w:t>
            </w:r>
          </w:p>
          <w:p w14:paraId="6D6BE286" w14:textId="77777777" w:rsidR="00AF43C6" w:rsidRDefault="00AF43C6" w:rsidP="005065BE"/>
          <w:p w14:paraId="088EF5C2" w14:textId="77777777" w:rsidR="00AF43C6" w:rsidRDefault="00AF43C6" w:rsidP="005065BE"/>
          <w:p w14:paraId="39D27ACA" w14:textId="77777777" w:rsidR="00AF43C6" w:rsidRDefault="00AF43C6" w:rsidP="005065BE"/>
          <w:p w14:paraId="2EE73DD0" w14:textId="77777777" w:rsidR="00AF43C6" w:rsidRDefault="00AF43C6" w:rsidP="005065BE"/>
          <w:p w14:paraId="113679AE" w14:textId="77777777" w:rsidR="00AF43C6" w:rsidRDefault="00AF43C6" w:rsidP="005065BE"/>
          <w:p w14:paraId="3C8A174C" w14:textId="77777777" w:rsidR="00AF43C6" w:rsidRDefault="00AF43C6" w:rsidP="005065BE"/>
          <w:p w14:paraId="31DCB461" w14:textId="77777777" w:rsidR="00AF43C6" w:rsidRDefault="00AF43C6" w:rsidP="005065BE"/>
          <w:p w14:paraId="66C8689C" w14:textId="77777777" w:rsidR="00AF43C6" w:rsidRDefault="00AF43C6" w:rsidP="005065BE"/>
          <w:p w14:paraId="1AFE0B1F" w14:textId="77777777" w:rsidR="00AF43C6" w:rsidRDefault="00AF43C6" w:rsidP="005065BE"/>
          <w:p w14:paraId="7BB955B0" w14:textId="77777777" w:rsidR="00AF43C6" w:rsidRDefault="00AF43C6" w:rsidP="005065BE"/>
          <w:p w14:paraId="306F7BA9" w14:textId="77777777" w:rsidR="00AF43C6" w:rsidRDefault="00AF43C6" w:rsidP="005065BE"/>
          <w:p w14:paraId="38B18CBE" w14:textId="77777777" w:rsidR="00AF43C6" w:rsidRDefault="00AF43C6" w:rsidP="005065BE"/>
          <w:p w14:paraId="26A40B85" w14:textId="77777777" w:rsidR="00AF43C6" w:rsidRDefault="00AF43C6" w:rsidP="005065BE"/>
          <w:p w14:paraId="79555532" w14:textId="77777777" w:rsidR="00AF43C6" w:rsidRDefault="00AF43C6" w:rsidP="005065BE"/>
          <w:p w14:paraId="289A4693" w14:textId="77777777" w:rsidR="00AF43C6" w:rsidRDefault="00AF43C6" w:rsidP="005065BE"/>
          <w:p w14:paraId="201FE6F0" w14:textId="77777777" w:rsidR="00AF43C6" w:rsidRDefault="00AF43C6" w:rsidP="005065BE"/>
          <w:p w14:paraId="1690306C" w14:textId="77777777" w:rsidR="00AF43C6" w:rsidRDefault="00AF43C6" w:rsidP="005065BE"/>
          <w:p w14:paraId="39FA4BBB" w14:textId="77777777" w:rsidR="00AF43C6" w:rsidRDefault="00AF43C6" w:rsidP="005065BE"/>
          <w:p w14:paraId="4D71AA11" w14:textId="77777777" w:rsidR="00AF43C6" w:rsidRDefault="00AF43C6" w:rsidP="005065BE"/>
          <w:p w14:paraId="499ADB54" w14:textId="77777777" w:rsidR="00AF43C6" w:rsidRDefault="00AF43C6" w:rsidP="005065BE"/>
          <w:p w14:paraId="3E84C8FD" w14:textId="77777777" w:rsidR="00AF43C6" w:rsidRDefault="00AF43C6" w:rsidP="005065BE"/>
          <w:p w14:paraId="59FA077E" w14:textId="77777777" w:rsidR="00AF43C6" w:rsidRDefault="00AF43C6" w:rsidP="005065BE"/>
          <w:p w14:paraId="21DEFB96" w14:textId="77777777" w:rsidR="00AF43C6" w:rsidRDefault="00AF43C6" w:rsidP="005065BE"/>
          <w:p w14:paraId="3059361B" w14:textId="77777777" w:rsidR="00AF43C6" w:rsidRDefault="00AF43C6" w:rsidP="005065BE"/>
          <w:p w14:paraId="0DAF3150" w14:textId="77777777" w:rsidR="00AF43C6" w:rsidRDefault="00AF43C6" w:rsidP="005065BE"/>
          <w:p w14:paraId="42CB7F1B" w14:textId="77777777" w:rsidR="00AF43C6" w:rsidRDefault="00AF43C6" w:rsidP="005065BE"/>
          <w:p w14:paraId="616BFE80" w14:textId="77777777" w:rsidR="00AF43C6" w:rsidRDefault="00AF43C6" w:rsidP="005065BE"/>
          <w:p w14:paraId="758A1FBE" w14:textId="77777777" w:rsidR="00AF43C6" w:rsidRDefault="00AF43C6" w:rsidP="005065BE"/>
          <w:p w14:paraId="038EB8F7" w14:textId="77777777" w:rsidR="00AF43C6" w:rsidRDefault="00AF43C6" w:rsidP="005065BE"/>
          <w:p w14:paraId="4B2F78B7" w14:textId="77777777" w:rsidR="00AF43C6" w:rsidRDefault="00AF43C6" w:rsidP="005065BE"/>
          <w:p w14:paraId="3EEA69D9" w14:textId="77777777" w:rsidR="00AF43C6" w:rsidRDefault="00AF43C6" w:rsidP="005065BE"/>
          <w:p w14:paraId="0277D70D" w14:textId="77777777" w:rsidR="00AF43C6" w:rsidRDefault="00AF43C6" w:rsidP="005065BE"/>
          <w:p w14:paraId="6C3A1197" w14:textId="77777777" w:rsidR="00AF43C6" w:rsidRDefault="00AF43C6" w:rsidP="005065BE"/>
          <w:p w14:paraId="4713B251" w14:textId="77777777" w:rsidR="00AF43C6" w:rsidRDefault="00AF43C6" w:rsidP="005065BE"/>
          <w:p w14:paraId="51F27258" w14:textId="77777777" w:rsidR="00AF43C6" w:rsidRDefault="00AF43C6" w:rsidP="005065BE"/>
          <w:p w14:paraId="37931A4F" w14:textId="77777777" w:rsidR="00AF43C6" w:rsidRDefault="00AF43C6" w:rsidP="005065BE"/>
          <w:p w14:paraId="3CBD5E68" w14:textId="324E1EDF" w:rsidR="00AF43C6" w:rsidRDefault="00AF43C6" w:rsidP="005065BE"/>
          <w:p w14:paraId="7A032980" w14:textId="665C0131" w:rsidR="00D345A3" w:rsidRDefault="00D345A3" w:rsidP="005065BE"/>
          <w:p w14:paraId="72A6B201" w14:textId="0007BE36" w:rsidR="00D345A3" w:rsidRDefault="00D345A3" w:rsidP="005065BE"/>
          <w:p w14:paraId="4418DC2F" w14:textId="08C3C441" w:rsidR="00D345A3" w:rsidRDefault="00D345A3" w:rsidP="005065BE"/>
          <w:p w14:paraId="594CB62C" w14:textId="6EF5978A" w:rsidR="00D345A3" w:rsidRDefault="00D345A3" w:rsidP="005065BE"/>
          <w:p w14:paraId="5EC37601" w14:textId="0B92DB5C" w:rsidR="00D345A3" w:rsidRDefault="00D345A3" w:rsidP="005065BE"/>
          <w:p w14:paraId="1BF6077B" w14:textId="4889AFDB" w:rsidR="00D345A3" w:rsidRDefault="00D345A3" w:rsidP="005065BE"/>
          <w:p w14:paraId="652C4AE9" w14:textId="6F42AB20" w:rsidR="00D345A3" w:rsidRDefault="00D345A3" w:rsidP="005065BE"/>
          <w:p w14:paraId="6BABECB3" w14:textId="3DA47574" w:rsidR="00D345A3" w:rsidRDefault="00D345A3" w:rsidP="005065BE"/>
          <w:p w14:paraId="693AC8AB" w14:textId="0F3126AF" w:rsidR="00D345A3" w:rsidRDefault="00D345A3" w:rsidP="005065BE"/>
          <w:p w14:paraId="6BA5C3E4" w14:textId="5158E422" w:rsidR="00D345A3" w:rsidRDefault="00D345A3" w:rsidP="005065BE"/>
          <w:p w14:paraId="5A34D22E" w14:textId="377002C8" w:rsidR="00D345A3" w:rsidRDefault="00D345A3" w:rsidP="005065BE"/>
          <w:p w14:paraId="5F2784DA" w14:textId="0A208301" w:rsidR="00D345A3" w:rsidRDefault="00D345A3" w:rsidP="005065BE"/>
          <w:p w14:paraId="1C4E6EBE" w14:textId="07FB3D67" w:rsidR="00D345A3" w:rsidRDefault="00D345A3" w:rsidP="005065BE"/>
          <w:p w14:paraId="4C6F4BBE" w14:textId="64B9A21F" w:rsidR="00D345A3" w:rsidRDefault="00D345A3" w:rsidP="005065BE"/>
          <w:p w14:paraId="408D60E5" w14:textId="0ACAFEAC" w:rsidR="00D345A3" w:rsidRDefault="00D345A3" w:rsidP="005065BE"/>
          <w:p w14:paraId="2898B8EB" w14:textId="05FADE33" w:rsidR="00D345A3" w:rsidRDefault="00D345A3" w:rsidP="005065BE"/>
          <w:p w14:paraId="042B014E" w14:textId="00DDB859" w:rsidR="00D345A3" w:rsidRDefault="00D345A3" w:rsidP="005065BE"/>
          <w:p w14:paraId="54F5EBD9" w14:textId="7965C28A" w:rsidR="00D345A3" w:rsidRDefault="00D345A3" w:rsidP="005065BE"/>
          <w:p w14:paraId="4FE52437" w14:textId="24AB2407" w:rsidR="00D345A3" w:rsidRDefault="00D345A3" w:rsidP="005065BE"/>
          <w:p w14:paraId="5491F669" w14:textId="7EA6FA20" w:rsidR="00D345A3" w:rsidRDefault="00D345A3" w:rsidP="005065BE"/>
          <w:p w14:paraId="66D6919D" w14:textId="77777777" w:rsidR="00D345A3" w:rsidRDefault="00D345A3" w:rsidP="005065BE"/>
          <w:p w14:paraId="4A840EEA" w14:textId="77777777" w:rsidR="00AF43C6" w:rsidRDefault="00AF43C6" w:rsidP="005065BE"/>
          <w:p w14:paraId="081A503E" w14:textId="77777777" w:rsidR="00AF43C6" w:rsidRDefault="00AF43C6" w:rsidP="005065BE"/>
          <w:p w14:paraId="31A3930E" w14:textId="473CF1F0" w:rsidR="00AF43C6" w:rsidRDefault="00AF43C6" w:rsidP="005065BE"/>
        </w:tc>
      </w:tr>
    </w:tbl>
    <w:p w14:paraId="10FD1ED4" w14:textId="1EAFBF46" w:rsidR="00AB6DA8" w:rsidRDefault="00AB6DA8" w:rsidP="005065BE"/>
    <w:p w14:paraId="57499FE5" w14:textId="4BA3BEA5" w:rsidR="00AF43C6" w:rsidRDefault="00AF43C6" w:rsidP="005065BE">
      <w:pPr>
        <w:rPr>
          <w:b/>
          <w:bCs/>
        </w:rPr>
      </w:pPr>
      <w:r w:rsidRPr="00AF43C6">
        <w:rPr>
          <w:b/>
          <w:bCs/>
        </w:rPr>
        <w:lastRenderedPageBreak/>
        <w:t>References</w:t>
      </w:r>
    </w:p>
    <w:p w14:paraId="63D59D13" w14:textId="47BC6783" w:rsidR="00AF43C6" w:rsidRDefault="00AF43C6" w:rsidP="005065BE">
      <w:r>
        <w:t xml:space="preserve">Please give details of 2 </w:t>
      </w:r>
      <w:r w:rsidR="0017317B">
        <w:t xml:space="preserve">referees, one of whom should be your current/most recent employer. </w:t>
      </w:r>
    </w:p>
    <w:tbl>
      <w:tblPr>
        <w:tblStyle w:val="TableGrid"/>
        <w:tblW w:w="10684" w:type="dxa"/>
        <w:tblLook w:val="04A0" w:firstRow="1" w:lastRow="0" w:firstColumn="1" w:lastColumn="0" w:noHBand="0" w:noVBand="1"/>
      </w:tblPr>
      <w:tblGrid>
        <w:gridCol w:w="1526"/>
        <w:gridCol w:w="3812"/>
        <w:gridCol w:w="1500"/>
        <w:gridCol w:w="3846"/>
      </w:tblGrid>
      <w:tr w:rsidR="002706AB" w14:paraId="7BCE6FE3" w14:textId="77777777" w:rsidTr="002706AB">
        <w:tc>
          <w:tcPr>
            <w:tcW w:w="1526" w:type="dxa"/>
          </w:tcPr>
          <w:p w14:paraId="31598522" w14:textId="3F806B6E" w:rsidR="002706AB" w:rsidRDefault="002706AB" w:rsidP="002706AB">
            <w:r>
              <w:t>Name:</w:t>
            </w:r>
          </w:p>
        </w:tc>
        <w:tc>
          <w:tcPr>
            <w:tcW w:w="3812" w:type="dxa"/>
          </w:tcPr>
          <w:p w14:paraId="52553BEC" w14:textId="77777777" w:rsidR="002706AB" w:rsidRDefault="002706AB" w:rsidP="002706AB"/>
        </w:tc>
        <w:tc>
          <w:tcPr>
            <w:tcW w:w="1500" w:type="dxa"/>
          </w:tcPr>
          <w:p w14:paraId="288D594C" w14:textId="0226C328" w:rsidR="002706AB" w:rsidRDefault="002706AB" w:rsidP="002706AB">
            <w:r>
              <w:t>Name:</w:t>
            </w:r>
          </w:p>
        </w:tc>
        <w:tc>
          <w:tcPr>
            <w:tcW w:w="3846" w:type="dxa"/>
          </w:tcPr>
          <w:p w14:paraId="2AE8AD05" w14:textId="4EBFA0EC" w:rsidR="002706AB" w:rsidRDefault="002706AB" w:rsidP="002706AB"/>
        </w:tc>
      </w:tr>
      <w:tr w:rsidR="002706AB" w14:paraId="3CC9EC42" w14:textId="77777777" w:rsidTr="002706AB">
        <w:tc>
          <w:tcPr>
            <w:tcW w:w="1526" w:type="dxa"/>
          </w:tcPr>
          <w:p w14:paraId="39A745E9" w14:textId="40645BEA" w:rsidR="002706AB" w:rsidRDefault="002706AB" w:rsidP="002706AB">
            <w:r>
              <w:t>Address including postcode:</w:t>
            </w:r>
          </w:p>
        </w:tc>
        <w:tc>
          <w:tcPr>
            <w:tcW w:w="3812" w:type="dxa"/>
          </w:tcPr>
          <w:p w14:paraId="6131CB97" w14:textId="77777777" w:rsidR="002706AB" w:rsidRDefault="002706AB" w:rsidP="002706AB"/>
        </w:tc>
        <w:tc>
          <w:tcPr>
            <w:tcW w:w="1500" w:type="dxa"/>
          </w:tcPr>
          <w:p w14:paraId="36484C33" w14:textId="24198D81" w:rsidR="002706AB" w:rsidRDefault="002706AB" w:rsidP="002706AB">
            <w:r>
              <w:t>Address including postcode:</w:t>
            </w:r>
          </w:p>
        </w:tc>
        <w:tc>
          <w:tcPr>
            <w:tcW w:w="3846" w:type="dxa"/>
          </w:tcPr>
          <w:p w14:paraId="4E5C58CA" w14:textId="6B5EFE22" w:rsidR="002706AB" w:rsidRDefault="002706AB" w:rsidP="002706AB"/>
        </w:tc>
      </w:tr>
      <w:tr w:rsidR="002706AB" w14:paraId="46B82A18" w14:textId="77777777" w:rsidTr="002706AB">
        <w:tc>
          <w:tcPr>
            <w:tcW w:w="1526" w:type="dxa"/>
          </w:tcPr>
          <w:p w14:paraId="2979703A" w14:textId="2D47AB71" w:rsidR="002706AB" w:rsidRDefault="002706AB" w:rsidP="002706AB">
            <w:r>
              <w:t>Contact number:</w:t>
            </w:r>
          </w:p>
        </w:tc>
        <w:tc>
          <w:tcPr>
            <w:tcW w:w="3812" w:type="dxa"/>
          </w:tcPr>
          <w:p w14:paraId="32D32927" w14:textId="77777777" w:rsidR="002706AB" w:rsidRDefault="002706AB" w:rsidP="002706AB"/>
        </w:tc>
        <w:tc>
          <w:tcPr>
            <w:tcW w:w="1500" w:type="dxa"/>
          </w:tcPr>
          <w:p w14:paraId="26DF25A2" w14:textId="03565BA5" w:rsidR="002706AB" w:rsidRDefault="002706AB" w:rsidP="002706AB">
            <w:r>
              <w:t>Contact number:</w:t>
            </w:r>
          </w:p>
        </w:tc>
        <w:tc>
          <w:tcPr>
            <w:tcW w:w="3846" w:type="dxa"/>
          </w:tcPr>
          <w:p w14:paraId="69DE8CF7" w14:textId="3B04167A" w:rsidR="002706AB" w:rsidRDefault="002706AB" w:rsidP="002706AB"/>
        </w:tc>
      </w:tr>
      <w:tr w:rsidR="002706AB" w14:paraId="4297AAE0" w14:textId="77777777" w:rsidTr="002706AB">
        <w:tc>
          <w:tcPr>
            <w:tcW w:w="1526" w:type="dxa"/>
          </w:tcPr>
          <w:p w14:paraId="2233C378" w14:textId="341B42FA" w:rsidR="002706AB" w:rsidRDefault="002706AB" w:rsidP="002706AB">
            <w:r>
              <w:t>Email:</w:t>
            </w:r>
          </w:p>
        </w:tc>
        <w:tc>
          <w:tcPr>
            <w:tcW w:w="3812" w:type="dxa"/>
          </w:tcPr>
          <w:p w14:paraId="36DEA9E3" w14:textId="77777777" w:rsidR="002706AB" w:rsidRDefault="002706AB" w:rsidP="002706AB"/>
        </w:tc>
        <w:tc>
          <w:tcPr>
            <w:tcW w:w="1500" w:type="dxa"/>
          </w:tcPr>
          <w:p w14:paraId="77EB791B" w14:textId="230681E4" w:rsidR="002706AB" w:rsidRDefault="002706AB" w:rsidP="002706AB">
            <w:r>
              <w:t>Email:</w:t>
            </w:r>
          </w:p>
        </w:tc>
        <w:tc>
          <w:tcPr>
            <w:tcW w:w="3846" w:type="dxa"/>
          </w:tcPr>
          <w:p w14:paraId="17283465" w14:textId="4836C334" w:rsidR="002706AB" w:rsidRDefault="002706AB" w:rsidP="002706AB"/>
        </w:tc>
      </w:tr>
      <w:tr w:rsidR="002706AB" w14:paraId="0617E7B8" w14:textId="77777777" w:rsidTr="002706AB">
        <w:tc>
          <w:tcPr>
            <w:tcW w:w="1526" w:type="dxa"/>
          </w:tcPr>
          <w:p w14:paraId="4F8323EC" w14:textId="07014294" w:rsidR="002706AB" w:rsidRDefault="002706AB" w:rsidP="002706AB">
            <w:r>
              <w:t>Relationship to you:</w:t>
            </w:r>
          </w:p>
        </w:tc>
        <w:tc>
          <w:tcPr>
            <w:tcW w:w="3812" w:type="dxa"/>
          </w:tcPr>
          <w:p w14:paraId="7505F8B0" w14:textId="77777777" w:rsidR="002706AB" w:rsidRDefault="002706AB" w:rsidP="002706AB"/>
        </w:tc>
        <w:tc>
          <w:tcPr>
            <w:tcW w:w="1500" w:type="dxa"/>
          </w:tcPr>
          <w:p w14:paraId="29858758" w14:textId="4BB1BD1A" w:rsidR="002706AB" w:rsidRDefault="002706AB" w:rsidP="002706AB">
            <w:r>
              <w:t>Relationship to you:</w:t>
            </w:r>
          </w:p>
        </w:tc>
        <w:tc>
          <w:tcPr>
            <w:tcW w:w="3846" w:type="dxa"/>
          </w:tcPr>
          <w:p w14:paraId="01225D9F" w14:textId="7225A706" w:rsidR="002706AB" w:rsidRDefault="002706AB" w:rsidP="002706AB"/>
        </w:tc>
      </w:tr>
    </w:tbl>
    <w:p w14:paraId="21DBF62A" w14:textId="5A003D91" w:rsidR="00A26ABE" w:rsidRDefault="00A26ABE" w:rsidP="005065BE"/>
    <w:p w14:paraId="5646BFB0" w14:textId="55337601" w:rsidR="0010451B" w:rsidRDefault="0010451B" w:rsidP="005065BE">
      <w:pPr>
        <w:rPr>
          <w:b/>
          <w:bCs/>
        </w:rPr>
      </w:pPr>
      <w:r w:rsidRPr="0010451B">
        <w:rPr>
          <w:b/>
          <w:bCs/>
        </w:rPr>
        <w:t>Declaration</w:t>
      </w:r>
    </w:p>
    <w:tbl>
      <w:tblPr>
        <w:tblStyle w:val="TableGrid"/>
        <w:tblW w:w="0" w:type="auto"/>
        <w:tblLook w:val="04A0" w:firstRow="1" w:lastRow="0" w:firstColumn="1" w:lastColumn="0" w:noHBand="0" w:noVBand="1"/>
      </w:tblPr>
      <w:tblGrid>
        <w:gridCol w:w="5341"/>
        <w:gridCol w:w="5341"/>
      </w:tblGrid>
      <w:tr w:rsidR="003E6F98" w14:paraId="10AF0B1B" w14:textId="77777777" w:rsidTr="003F14CF">
        <w:tc>
          <w:tcPr>
            <w:tcW w:w="10682" w:type="dxa"/>
            <w:gridSpan w:val="2"/>
          </w:tcPr>
          <w:p w14:paraId="5D7C0515" w14:textId="77777777" w:rsidR="003E6F98" w:rsidRDefault="003E6F98" w:rsidP="005065BE">
            <w:r>
              <w:t>The details of this application form are correct to the best of my knowledge</w:t>
            </w:r>
            <w:r w:rsidR="00D573A4">
              <w:t xml:space="preserve">. </w:t>
            </w:r>
          </w:p>
          <w:p w14:paraId="4FE49EDB" w14:textId="5ECF9B0C" w:rsidR="00D573A4" w:rsidRPr="003E6F98" w:rsidRDefault="00D573A4" w:rsidP="005065BE"/>
        </w:tc>
      </w:tr>
      <w:tr w:rsidR="003E6F98" w14:paraId="7937F18F" w14:textId="77777777" w:rsidTr="003E6F98">
        <w:tc>
          <w:tcPr>
            <w:tcW w:w="5341" w:type="dxa"/>
          </w:tcPr>
          <w:p w14:paraId="2649D297" w14:textId="74007FD8" w:rsidR="003E6F98" w:rsidRPr="00D573A4" w:rsidRDefault="00D573A4" w:rsidP="005065BE">
            <w:r w:rsidRPr="00D573A4">
              <w:t xml:space="preserve">Signature: </w:t>
            </w:r>
          </w:p>
        </w:tc>
        <w:tc>
          <w:tcPr>
            <w:tcW w:w="5341" w:type="dxa"/>
          </w:tcPr>
          <w:p w14:paraId="1D3FCEB2" w14:textId="77777777" w:rsidR="003E6F98" w:rsidRPr="00D573A4" w:rsidRDefault="00D573A4" w:rsidP="005065BE">
            <w:r w:rsidRPr="00D573A4">
              <w:t>Date:</w:t>
            </w:r>
          </w:p>
          <w:p w14:paraId="7920C524" w14:textId="0763DDC7" w:rsidR="00D573A4" w:rsidRPr="00D573A4" w:rsidRDefault="00D573A4" w:rsidP="005065BE"/>
        </w:tc>
      </w:tr>
    </w:tbl>
    <w:p w14:paraId="3242D97C" w14:textId="32D0B289" w:rsidR="0010451B" w:rsidRDefault="0010451B" w:rsidP="005065BE">
      <w:pPr>
        <w:rPr>
          <w:b/>
          <w:bCs/>
        </w:rPr>
      </w:pPr>
    </w:p>
    <w:p w14:paraId="0B5E0A6A" w14:textId="79FF64D8" w:rsidR="001C412E" w:rsidRPr="0010451B" w:rsidRDefault="001C412E" w:rsidP="005065BE">
      <w:pPr>
        <w:rPr>
          <w:b/>
          <w:bCs/>
        </w:rPr>
      </w:pPr>
      <w:r>
        <w:rPr>
          <w:b/>
          <w:bCs/>
        </w:rPr>
        <w:t xml:space="preserve">Please return completed application form to </w:t>
      </w:r>
      <w:hyperlink r:id="rId10" w:history="1">
        <w:r w:rsidRPr="001A3476">
          <w:rPr>
            <w:rStyle w:val="Hyperlink"/>
            <w:b/>
            <w:bCs/>
          </w:rPr>
          <w:t>sarah.fowler@thrivingfamilies.org.uk</w:t>
        </w:r>
      </w:hyperlink>
      <w:r>
        <w:rPr>
          <w:b/>
          <w:bCs/>
        </w:rPr>
        <w:t xml:space="preserve"> </w:t>
      </w:r>
    </w:p>
    <w:p w14:paraId="05E7F04E" w14:textId="77777777" w:rsidR="00A413E3" w:rsidRDefault="00A413E3" w:rsidP="007C74F0">
      <w:pPr>
        <w:spacing w:after="0"/>
        <w:jc w:val="center"/>
        <w:rPr>
          <w:sz w:val="20"/>
          <w:szCs w:val="20"/>
        </w:rPr>
      </w:pPr>
    </w:p>
    <w:p w14:paraId="679B67AA" w14:textId="2DFA9F21" w:rsidR="007C74F0" w:rsidRDefault="00716E51" w:rsidP="007C74F0">
      <w:pPr>
        <w:spacing w:after="0"/>
        <w:jc w:val="center"/>
        <w:rPr>
          <w:sz w:val="20"/>
          <w:szCs w:val="20"/>
        </w:rPr>
      </w:pPr>
      <w:r w:rsidRPr="00716E51">
        <w:rPr>
          <w:sz w:val="20"/>
          <w:szCs w:val="20"/>
        </w:rPr>
        <w:t xml:space="preserve">Thriving Families is a Scottish Charitable Incorporated Organisation (SCIO), SC024835, </w:t>
      </w:r>
    </w:p>
    <w:p w14:paraId="2B481E91" w14:textId="2422CB51" w:rsidR="005065BE" w:rsidRPr="00A413E3" w:rsidRDefault="00716E51" w:rsidP="00A413E3">
      <w:pPr>
        <w:spacing w:after="0"/>
        <w:jc w:val="center"/>
        <w:rPr>
          <w:sz w:val="20"/>
          <w:szCs w:val="20"/>
        </w:rPr>
      </w:pPr>
      <w:r w:rsidRPr="00716E51">
        <w:rPr>
          <w:sz w:val="20"/>
          <w:szCs w:val="20"/>
        </w:rPr>
        <w:t>regulated by the Scottish Charity Regulator (OSCR).</w:t>
      </w:r>
    </w:p>
    <w:sectPr w:rsidR="005065BE" w:rsidRPr="00A413E3" w:rsidSect="005F2010">
      <w:headerReference w:type="default" r:id="rId11"/>
      <w:footerReference w:type="default" r:id="rId12"/>
      <w:pgSz w:w="11906" w:h="16838"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EA836B" w14:textId="77777777" w:rsidR="002B7DF5" w:rsidRDefault="002B7DF5" w:rsidP="00483105">
      <w:pPr>
        <w:spacing w:after="0" w:line="240" w:lineRule="auto"/>
      </w:pPr>
      <w:r>
        <w:separator/>
      </w:r>
    </w:p>
  </w:endnote>
  <w:endnote w:type="continuationSeparator" w:id="0">
    <w:p w14:paraId="7E7105C0" w14:textId="77777777" w:rsidR="002B7DF5" w:rsidRDefault="002B7DF5" w:rsidP="00483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49752275"/>
      <w:docPartObj>
        <w:docPartGallery w:val="Page Numbers (Bottom of Page)"/>
        <w:docPartUnique/>
      </w:docPartObj>
    </w:sdtPr>
    <w:sdtEndPr>
      <w:rPr>
        <w:noProof/>
      </w:rPr>
    </w:sdtEndPr>
    <w:sdtContent>
      <w:p w14:paraId="08CF1531" w14:textId="64DA5D4A" w:rsidR="00DD2236" w:rsidRDefault="00DD223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9DDC8B" w14:textId="5B00E53B" w:rsidR="00483105" w:rsidRPr="00877BD8" w:rsidRDefault="00483105" w:rsidP="00B91EC7">
    <w:pPr>
      <w:pStyle w:val="Footer"/>
      <w:spacing w:line="276" w:lineRule="auto"/>
      <w:rPr>
        <w:rFonts w:ascii="Century Gothic" w:hAnsi="Century Gothic"/>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387AB" w14:textId="77777777" w:rsidR="002B7DF5" w:rsidRDefault="002B7DF5" w:rsidP="00483105">
      <w:pPr>
        <w:spacing w:after="0" w:line="240" w:lineRule="auto"/>
      </w:pPr>
      <w:r>
        <w:separator/>
      </w:r>
    </w:p>
  </w:footnote>
  <w:footnote w:type="continuationSeparator" w:id="0">
    <w:p w14:paraId="6AE2C13A" w14:textId="77777777" w:rsidR="002B7DF5" w:rsidRDefault="002B7DF5" w:rsidP="004831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8C41A" w14:textId="0C405693" w:rsidR="00B91EC7" w:rsidRPr="00B91EC7" w:rsidRDefault="00B91EC7" w:rsidP="00B91EC7">
    <w:pPr>
      <w:pStyle w:val="Header"/>
      <w:tabs>
        <w:tab w:val="clear" w:pos="4513"/>
        <w:tab w:val="clear" w:pos="9026"/>
        <w:tab w:val="left" w:pos="8568"/>
      </w:tabs>
      <w:spacing w:line="360" w:lineRule="auto"/>
      <w:ind w:firstLine="792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42534B"/>
    <w:multiLevelType w:val="multilevel"/>
    <w:tmpl w:val="579A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91EC7"/>
    <w:rsid w:val="00000438"/>
    <w:rsid w:val="0002237C"/>
    <w:rsid w:val="00042E33"/>
    <w:rsid w:val="000446B9"/>
    <w:rsid w:val="000467F9"/>
    <w:rsid w:val="000957ED"/>
    <w:rsid w:val="000C7E88"/>
    <w:rsid w:val="0010451B"/>
    <w:rsid w:val="00124CAB"/>
    <w:rsid w:val="00153D59"/>
    <w:rsid w:val="001717BD"/>
    <w:rsid w:val="0017317B"/>
    <w:rsid w:val="001A00EB"/>
    <w:rsid w:val="001A6432"/>
    <w:rsid w:val="001C412E"/>
    <w:rsid w:val="001F2D48"/>
    <w:rsid w:val="001F34C9"/>
    <w:rsid w:val="00250EC3"/>
    <w:rsid w:val="002630BF"/>
    <w:rsid w:val="002706AB"/>
    <w:rsid w:val="0028467F"/>
    <w:rsid w:val="002859E8"/>
    <w:rsid w:val="002B4007"/>
    <w:rsid w:val="002B7DF5"/>
    <w:rsid w:val="002D53D7"/>
    <w:rsid w:val="003015BD"/>
    <w:rsid w:val="003155EC"/>
    <w:rsid w:val="003302A0"/>
    <w:rsid w:val="003355CA"/>
    <w:rsid w:val="00344754"/>
    <w:rsid w:val="00357AB6"/>
    <w:rsid w:val="00392FB6"/>
    <w:rsid w:val="003B2AAA"/>
    <w:rsid w:val="003C6A42"/>
    <w:rsid w:val="003D4E1E"/>
    <w:rsid w:val="003E6F98"/>
    <w:rsid w:val="003F0F4C"/>
    <w:rsid w:val="00415C1E"/>
    <w:rsid w:val="004708BE"/>
    <w:rsid w:val="00483105"/>
    <w:rsid w:val="004F0B15"/>
    <w:rsid w:val="0050568E"/>
    <w:rsid w:val="005057E7"/>
    <w:rsid w:val="005065BE"/>
    <w:rsid w:val="00517F90"/>
    <w:rsid w:val="00532AFA"/>
    <w:rsid w:val="005762D5"/>
    <w:rsid w:val="005B1884"/>
    <w:rsid w:val="005B1C14"/>
    <w:rsid w:val="005B49B3"/>
    <w:rsid w:val="005C4789"/>
    <w:rsid w:val="005E2388"/>
    <w:rsid w:val="005F2010"/>
    <w:rsid w:val="00622193"/>
    <w:rsid w:val="00633FA3"/>
    <w:rsid w:val="00653BEF"/>
    <w:rsid w:val="00683476"/>
    <w:rsid w:val="0071263E"/>
    <w:rsid w:val="00716E51"/>
    <w:rsid w:val="00731643"/>
    <w:rsid w:val="00732B4C"/>
    <w:rsid w:val="00734207"/>
    <w:rsid w:val="007503EF"/>
    <w:rsid w:val="00765986"/>
    <w:rsid w:val="00792E5A"/>
    <w:rsid w:val="007C74F0"/>
    <w:rsid w:val="00806CE9"/>
    <w:rsid w:val="008143ED"/>
    <w:rsid w:val="00827FB6"/>
    <w:rsid w:val="00845F72"/>
    <w:rsid w:val="00877BD8"/>
    <w:rsid w:val="00880867"/>
    <w:rsid w:val="00885F8C"/>
    <w:rsid w:val="00906655"/>
    <w:rsid w:val="00906D13"/>
    <w:rsid w:val="00912194"/>
    <w:rsid w:val="00936487"/>
    <w:rsid w:val="009644F9"/>
    <w:rsid w:val="009E34F0"/>
    <w:rsid w:val="00A025DE"/>
    <w:rsid w:val="00A26ABE"/>
    <w:rsid w:val="00A27812"/>
    <w:rsid w:val="00A413E3"/>
    <w:rsid w:val="00A51E9D"/>
    <w:rsid w:val="00A72846"/>
    <w:rsid w:val="00A87EE9"/>
    <w:rsid w:val="00AA2880"/>
    <w:rsid w:val="00AB6DA8"/>
    <w:rsid w:val="00AC3D4D"/>
    <w:rsid w:val="00AF43C6"/>
    <w:rsid w:val="00B2262C"/>
    <w:rsid w:val="00B41BB5"/>
    <w:rsid w:val="00B76E17"/>
    <w:rsid w:val="00B91EC7"/>
    <w:rsid w:val="00B953EB"/>
    <w:rsid w:val="00BA75C7"/>
    <w:rsid w:val="00BC4040"/>
    <w:rsid w:val="00C14345"/>
    <w:rsid w:val="00C2723D"/>
    <w:rsid w:val="00C453C4"/>
    <w:rsid w:val="00C53EED"/>
    <w:rsid w:val="00C8261E"/>
    <w:rsid w:val="00CF765E"/>
    <w:rsid w:val="00D345A3"/>
    <w:rsid w:val="00D573A4"/>
    <w:rsid w:val="00D92ECD"/>
    <w:rsid w:val="00DA5BCE"/>
    <w:rsid w:val="00DA7E44"/>
    <w:rsid w:val="00DC647D"/>
    <w:rsid w:val="00DD2236"/>
    <w:rsid w:val="00E34282"/>
    <w:rsid w:val="00E73049"/>
    <w:rsid w:val="00E76938"/>
    <w:rsid w:val="00E8120A"/>
    <w:rsid w:val="00E81392"/>
    <w:rsid w:val="00E9791D"/>
    <w:rsid w:val="00EB3B20"/>
    <w:rsid w:val="00ED2380"/>
    <w:rsid w:val="00EE1B5B"/>
    <w:rsid w:val="00EE22D2"/>
    <w:rsid w:val="00F27691"/>
    <w:rsid w:val="00F31526"/>
    <w:rsid w:val="00F5505F"/>
    <w:rsid w:val="00F63F01"/>
    <w:rsid w:val="00F72E81"/>
    <w:rsid w:val="00F80AC3"/>
    <w:rsid w:val="00F81E3E"/>
    <w:rsid w:val="00FA4C6B"/>
    <w:rsid w:val="00FB7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FF216C"/>
  <w15:docId w15:val="{564D747F-E295-49CC-8B89-09201C239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ahoma" w:eastAsiaTheme="minorHAnsi" w:hAnsi="Tahoma" w:cs="Tahoma"/>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31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3105"/>
  </w:style>
  <w:style w:type="paragraph" w:styleId="Footer">
    <w:name w:val="footer"/>
    <w:basedOn w:val="Normal"/>
    <w:link w:val="FooterChar"/>
    <w:uiPriority w:val="99"/>
    <w:unhideWhenUsed/>
    <w:rsid w:val="004831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3105"/>
  </w:style>
  <w:style w:type="paragraph" w:styleId="BalloonText">
    <w:name w:val="Balloon Text"/>
    <w:basedOn w:val="Normal"/>
    <w:link w:val="BalloonTextChar"/>
    <w:uiPriority w:val="99"/>
    <w:semiHidden/>
    <w:unhideWhenUsed/>
    <w:rsid w:val="00792E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E5A"/>
    <w:rPr>
      <w:rFonts w:ascii="Segoe UI" w:hAnsi="Segoe UI" w:cs="Segoe UI"/>
      <w:sz w:val="18"/>
      <w:szCs w:val="18"/>
    </w:rPr>
  </w:style>
  <w:style w:type="table" w:styleId="TableGrid">
    <w:name w:val="Table Grid"/>
    <w:basedOn w:val="TableNormal"/>
    <w:uiPriority w:val="39"/>
    <w:rsid w:val="00A2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87EE9"/>
    <w:pPr>
      <w:spacing w:before="100" w:beforeAutospacing="1" w:after="100" w:afterAutospacing="1" w:line="240" w:lineRule="auto"/>
    </w:pPr>
    <w:rPr>
      <w:rFonts w:ascii="Times New Roman" w:eastAsia="Times New Roman" w:hAnsi="Times New Roman" w:cs="Times New Roman"/>
      <w:lang w:val="en-US"/>
    </w:rPr>
  </w:style>
  <w:style w:type="character" w:customStyle="1" w:styleId="xxdefterm">
    <w:name w:val="x_xdefterm"/>
    <w:basedOn w:val="DefaultParagraphFont"/>
    <w:rsid w:val="00A87EE9"/>
  </w:style>
  <w:style w:type="character" w:styleId="Hyperlink">
    <w:name w:val="Hyperlink"/>
    <w:basedOn w:val="DefaultParagraphFont"/>
    <w:uiPriority w:val="99"/>
    <w:unhideWhenUsed/>
    <w:rsid w:val="001C412E"/>
    <w:rPr>
      <w:color w:val="0563C1" w:themeColor="hyperlink"/>
      <w:u w:val="single"/>
    </w:rPr>
  </w:style>
  <w:style w:type="character" w:styleId="UnresolvedMention">
    <w:name w:val="Unresolved Mention"/>
    <w:basedOn w:val="DefaultParagraphFont"/>
    <w:uiPriority w:val="99"/>
    <w:semiHidden/>
    <w:unhideWhenUsed/>
    <w:rsid w:val="001C41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arah.fowler@thrivingfamilies.org.uk"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Fowler\Downloads\Brook_letterhead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E27EC0-0378-4C38-99F2-B06AC2B76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Brook_letterhead_template</Template>
  <TotalTime>48</TotalTime>
  <Pages>5</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Fowler</dc:creator>
  <cp:lastModifiedBy>Sarah fowler</cp:lastModifiedBy>
  <cp:revision>53</cp:revision>
  <cp:lastPrinted>2017-03-24T10:19:00Z</cp:lastPrinted>
  <dcterms:created xsi:type="dcterms:W3CDTF">2021-01-28T17:08:00Z</dcterms:created>
  <dcterms:modified xsi:type="dcterms:W3CDTF">2021-02-03T13:59:00Z</dcterms:modified>
</cp:coreProperties>
</file>