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D172" w14:textId="77777777" w:rsidR="00823E59" w:rsidRPr="004F422C" w:rsidRDefault="00C74A7C" w:rsidP="00B623A7">
      <w:pPr>
        <w:spacing w:after="0" w:line="259" w:lineRule="auto"/>
        <w:ind w:left="135" w:right="0" w:firstLine="0"/>
        <w:jc w:val="right"/>
        <w:rPr>
          <w:rFonts w:asciiTheme="minorHAnsi" w:hAnsiTheme="minorHAnsi" w:cstheme="minorHAnsi"/>
          <w:b/>
          <w:sz w:val="28"/>
          <w:u w:val="single"/>
        </w:rPr>
      </w:pPr>
      <w:r w:rsidRPr="004F422C">
        <w:rPr>
          <w:rFonts w:asciiTheme="minorHAnsi" w:hAnsiTheme="minorHAnsi" w:cstheme="minorHAnsi"/>
          <w:b/>
          <w:sz w:val="28"/>
          <w:u w:val="single"/>
        </w:rPr>
        <w:t>Confidential</w:t>
      </w:r>
    </w:p>
    <w:p w14:paraId="7956BD3B" w14:textId="77777777" w:rsidR="00C74A7C" w:rsidRPr="00631C07" w:rsidRDefault="00C74A7C" w:rsidP="00CF2FF6">
      <w:pPr>
        <w:spacing w:after="0" w:line="259" w:lineRule="auto"/>
        <w:ind w:left="135" w:righ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31C07">
        <w:rPr>
          <w:rFonts w:asciiTheme="minorHAnsi" w:hAnsiTheme="minorHAnsi" w:cstheme="minorHAnsi"/>
          <w:b/>
          <w:bCs/>
          <w:sz w:val="28"/>
          <w:szCs w:val="28"/>
        </w:rPr>
        <w:t>Application for Employment</w:t>
      </w:r>
    </w:p>
    <w:p w14:paraId="0FA670D4" w14:textId="77777777" w:rsidR="002D350C" w:rsidRPr="00631C07" w:rsidRDefault="002D350C" w:rsidP="00823E59">
      <w:pPr>
        <w:spacing w:after="0" w:line="259" w:lineRule="auto"/>
        <w:ind w:left="135" w:right="0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</w:rPr>
        <w:tab/>
      </w:r>
      <w:r w:rsidRPr="00631C07">
        <w:rPr>
          <w:rFonts w:asciiTheme="minorHAnsi" w:hAnsiTheme="minorHAnsi" w:cstheme="minorHAnsi"/>
        </w:rPr>
        <w:tab/>
      </w:r>
      <w:r w:rsidRPr="00631C07">
        <w:rPr>
          <w:rFonts w:asciiTheme="minorHAnsi" w:hAnsiTheme="minorHAnsi" w:cstheme="minorHAnsi"/>
        </w:rPr>
        <w:tab/>
      </w:r>
      <w:r w:rsidRPr="00631C07">
        <w:rPr>
          <w:rFonts w:asciiTheme="minorHAnsi" w:hAnsiTheme="minorHAnsi" w:cstheme="minorHAnsi"/>
        </w:rPr>
        <w:tab/>
      </w:r>
    </w:p>
    <w:tbl>
      <w:tblPr>
        <w:tblStyle w:val="TableGrid"/>
        <w:tblW w:w="10317" w:type="dxa"/>
        <w:tblInd w:w="140" w:type="dxa"/>
        <w:tblLayout w:type="fixed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52"/>
        <w:gridCol w:w="5665"/>
      </w:tblGrid>
      <w:tr w:rsidR="00D0217F" w:rsidRPr="00D25BA7" w14:paraId="2B5FFC27" w14:textId="77777777" w:rsidTr="00D0217F">
        <w:trPr>
          <w:trHeight w:val="262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A2C" w14:textId="77777777" w:rsidR="00D0217F" w:rsidRPr="00C84864" w:rsidRDefault="00D0217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864">
              <w:rPr>
                <w:rFonts w:asciiTheme="minorHAnsi" w:hAnsiTheme="minorHAnsi" w:cstheme="minorHAnsi"/>
                <w:b/>
                <w:sz w:val="20"/>
                <w:szCs w:val="20"/>
              </w:rPr>
              <w:t>Position applied for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CEC" w14:textId="77777777" w:rsidR="00D0217F" w:rsidRPr="00C84864" w:rsidRDefault="00D0217F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86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How did you hear about this vacancy? </w:t>
            </w:r>
          </w:p>
        </w:tc>
      </w:tr>
      <w:tr w:rsidR="003E5CF3" w:rsidRPr="00F11C4F" w14:paraId="20212FBE" w14:textId="77777777" w:rsidTr="005E3742">
        <w:trPr>
          <w:trHeight w:val="119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925A8" w14:textId="5C24EAB5" w:rsidR="003E5CF3" w:rsidRPr="00A26549" w:rsidRDefault="00D73962" w:rsidP="00A26549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739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Operations Manager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66E6E" w14:textId="77777777" w:rsidR="003E5CF3" w:rsidRPr="00F11C4F" w:rsidRDefault="003E5CF3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C747FA" w14:textId="77777777" w:rsidR="003E5CF3" w:rsidRPr="00F11C4F" w:rsidRDefault="003E5CF3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5BA7" w:rsidRPr="00D25BA7" w14:paraId="009DC43F" w14:textId="77777777" w:rsidTr="00D25BA7">
        <w:trPr>
          <w:trHeight w:val="307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5168" w14:textId="77777777" w:rsidR="00D25BA7" w:rsidRPr="00CB7437" w:rsidRDefault="00D25BA7" w:rsidP="00D25BA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743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Closing date for applications</w:t>
            </w:r>
            <w:r w:rsidR="00F11C4F" w:rsidRPr="00CB743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E443" w14:textId="3F0971DD" w:rsidR="00D25BA7" w:rsidRPr="00A26549" w:rsidRDefault="00D73962" w:rsidP="00D25BA7">
            <w:pPr>
              <w:spacing w:after="0" w:line="259" w:lineRule="auto"/>
              <w:ind w:left="28" w:right="0" w:firstLine="0"/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D739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</w:t>
            </w:r>
            <w:r w:rsidRPr="00D73962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vertAlign w:val="superscript"/>
              </w:rPr>
              <w:t>th</w:t>
            </w:r>
            <w:r w:rsidRPr="00D7396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February 2024</w:t>
            </w:r>
          </w:p>
        </w:tc>
      </w:tr>
    </w:tbl>
    <w:p w14:paraId="3F7E5990" w14:textId="77777777" w:rsidR="00EA05D1" w:rsidRPr="00631C07" w:rsidRDefault="00EA05D1" w:rsidP="00823E59">
      <w:pPr>
        <w:ind w:left="130" w:right="0"/>
        <w:jc w:val="left"/>
        <w:rPr>
          <w:rFonts w:asciiTheme="minorHAnsi" w:hAnsiTheme="minorHAnsi" w:cstheme="minorHAnsi"/>
          <w:b/>
          <w:sz w:val="28"/>
        </w:rPr>
      </w:pPr>
    </w:p>
    <w:p w14:paraId="6D3EB763" w14:textId="77777777" w:rsidR="00823E59" w:rsidRPr="00631C07" w:rsidRDefault="00823E59" w:rsidP="00823E59">
      <w:pPr>
        <w:ind w:left="130" w:right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b/>
          <w:sz w:val="28"/>
        </w:rPr>
        <w:t>Personal</w:t>
      </w:r>
      <w:r w:rsidRPr="00631C07">
        <w:rPr>
          <w:rFonts w:asciiTheme="minorHAnsi" w:hAnsiTheme="minorHAnsi" w:cstheme="minorHAnsi"/>
          <w:b/>
          <w:sz w:val="20"/>
        </w:rPr>
        <w:t xml:space="preserve"> </w:t>
      </w:r>
      <w:r w:rsidRPr="00631C07">
        <w:rPr>
          <w:rFonts w:asciiTheme="minorHAnsi" w:hAnsiTheme="minorHAnsi" w:cstheme="minorHAnsi"/>
          <w:b/>
          <w:sz w:val="28"/>
        </w:rPr>
        <w:t>Details</w:t>
      </w:r>
      <w:r w:rsidRPr="00631C07">
        <w:rPr>
          <w:rFonts w:asciiTheme="minorHAnsi" w:hAnsiTheme="minorHAnsi" w:cstheme="minorHAnsi"/>
          <w:b/>
          <w:sz w:val="20"/>
        </w:rPr>
        <w:t xml:space="preserve"> (Block capitals or typescript) </w:t>
      </w:r>
    </w:p>
    <w:tbl>
      <w:tblPr>
        <w:tblStyle w:val="TableGrid"/>
        <w:tblW w:w="10317" w:type="dxa"/>
        <w:tblInd w:w="140" w:type="dxa"/>
        <w:tblLayout w:type="fixed"/>
        <w:tblCellMar>
          <w:top w:w="45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097"/>
        <w:gridCol w:w="3260"/>
        <w:gridCol w:w="1843"/>
        <w:gridCol w:w="3117"/>
      </w:tblGrid>
      <w:tr w:rsidR="00804698" w:rsidRPr="00631C07" w14:paraId="10505C8B" w14:textId="77777777" w:rsidTr="00165AFA">
        <w:trPr>
          <w:trHeight w:val="23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E409C" w14:textId="77777777" w:rsidR="00804698" w:rsidRPr="005441DF" w:rsidRDefault="00804698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Name</w:t>
            </w:r>
            <w:r w:rsidRPr="005441D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16D06" w14:textId="77777777" w:rsidR="00804698" w:rsidRPr="00631C07" w:rsidRDefault="00804698" w:rsidP="005441D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236C9A3B" w14:textId="77777777" w:rsidTr="0044655C">
        <w:trPr>
          <w:trHeight w:val="236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B0068" w14:textId="77777777" w:rsidR="00804698" w:rsidRPr="005441DF" w:rsidRDefault="00804698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441DF">
              <w:rPr>
                <w:rFonts w:asciiTheme="minorHAnsi" w:hAnsiTheme="minorHAnsi" w:cstheme="minorHAnsi"/>
                <w:b/>
                <w:sz w:val="20"/>
              </w:rPr>
              <w:t xml:space="preserve">Previous/Other names: </w:t>
            </w:r>
          </w:p>
        </w:tc>
        <w:tc>
          <w:tcPr>
            <w:tcW w:w="82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B93A9" w14:textId="77777777" w:rsidR="00804698" w:rsidRPr="00631C07" w:rsidRDefault="00804698" w:rsidP="005441DF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027A2912" w14:textId="77777777" w:rsidTr="00804698">
        <w:trPr>
          <w:trHeight w:val="303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58920" w14:textId="77777777" w:rsidR="00804698" w:rsidRPr="005441DF" w:rsidRDefault="00804698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441DF">
              <w:rPr>
                <w:rFonts w:asciiTheme="minorHAnsi" w:hAnsiTheme="minorHAnsi" w:cstheme="minorHAnsi"/>
                <w:b/>
                <w:sz w:val="20"/>
              </w:rPr>
              <w:t>Address: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A4A533D" w14:textId="77777777" w:rsidR="00804698" w:rsidRPr="00CB7437" w:rsidRDefault="00804698" w:rsidP="0074178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0FE" w14:textId="77777777" w:rsidR="00804698" w:rsidRPr="005441DF" w:rsidRDefault="00804698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E-mail: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534" w14:textId="77777777" w:rsidR="00804698" w:rsidRDefault="00804698" w:rsidP="0074178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04698" w:rsidRPr="00631C07" w14:paraId="5B03981C" w14:textId="77777777" w:rsidTr="00895E86">
        <w:trPr>
          <w:trHeight w:val="293"/>
        </w:trPr>
        <w:tc>
          <w:tcPr>
            <w:tcW w:w="20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64E77" w14:textId="77777777" w:rsidR="00804698" w:rsidRPr="00CB7437" w:rsidRDefault="00804698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E42D" w14:textId="77777777" w:rsidR="00804698" w:rsidRPr="00CB7437" w:rsidRDefault="00804698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84FD" w14:textId="77777777" w:rsidR="00804698" w:rsidRPr="00CB7437" w:rsidRDefault="00804698" w:rsidP="00804698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Home Telephone: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475" w14:textId="77777777" w:rsidR="00804698" w:rsidRDefault="00804698" w:rsidP="0074178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04698" w:rsidRPr="00631C07" w14:paraId="0EDBFEAB" w14:textId="77777777" w:rsidTr="00181803">
        <w:trPr>
          <w:trHeight w:val="293"/>
        </w:trPr>
        <w:tc>
          <w:tcPr>
            <w:tcW w:w="2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5F70" w14:textId="77777777" w:rsidR="00804698" w:rsidRPr="00CB7437" w:rsidRDefault="00804698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96F" w14:textId="77777777" w:rsidR="00804698" w:rsidRPr="00CB7437" w:rsidRDefault="00804698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8E36" w14:textId="77777777" w:rsidR="00804698" w:rsidRPr="00CB7437" w:rsidRDefault="00804698" w:rsidP="00804698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5441DF">
              <w:rPr>
                <w:rFonts w:asciiTheme="minorHAnsi" w:hAnsiTheme="minorHAnsi" w:cstheme="minorHAnsi"/>
                <w:b/>
                <w:sz w:val="20"/>
              </w:rPr>
              <w:t>Mobile Telephone: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1E0" w14:textId="77777777" w:rsidR="00804698" w:rsidRDefault="00804698" w:rsidP="0074178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441DF" w:rsidRPr="00631C07" w14:paraId="3D11A4D4" w14:textId="77777777" w:rsidTr="00181803">
        <w:trPr>
          <w:trHeight w:val="293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3C1" w14:textId="77777777" w:rsidR="005441DF" w:rsidRPr="00CB7437" w:rsidRDefault="005441DF" w:rsidP="003E5CF3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Postcode: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1E57" w14:textId="77777777" w:rsidR="005441DF" w:rsidRPr="00CB7437" w:rsidRDefault="005441DF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14:paraId="3812D788" w14:textId="77777777" w:rsidR="005441DF" w:rsidRPr="00CB7437" w:rsidRDefault="005441DF" w:rsidP="00804698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45E353C6" w14:textId="77777777" w:rsidR="005441DF" w:rsidRDefault="005441DF" w:rsidP="0074178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8ED20F2" w14:textId="77777777" w:rsidR="00823E59" w:rsidRPr="00631C07" w:rsidRDefault="00823E59" w:rsidP="00823E59">
      <w:pPr>
        <w:spacing w:after="90" w:line="259" w:lineRule="auto"/>
        <w:ind w:left="135" w:right="0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b/>
          <w:sz w:val="20"/>
        </w:rPr>
        <w:t xml:space="preserve"> </w:t>
      </w:r>
    </w:p>
    <w:p w14:paraId="6C15CC23" w14:textId="77777777" w:rsidR="00823E59" w:rsidRPr="002516AF" w:rsidRDefault="008B5F12" w:rsidP="00823E59">
      <w:pPr>
        <w:ind w:left="130" w:right="0"/>
        <w:jc w:val="left"/>
        <w:rPr>
          <w:rFonts w:asciiTheme="minorHAnsi" w:hAnsiTheme="minorHAnsi" w:cstheme="minorHAnsi"/>
          <w:sz w:val="32"/>
        </w:rPr>
      </w:pPr>
      <w:r w:rsidRPr="002516AF">
        <w:rPr>
          <w:rFonts w:asciiTheme="minorHAnsi" w:hAnsiTheme="minorHAnsi" w:cstheme="minorHAnsi"/>
          <w:b/>
          <w:sz w:val="28"/>
        </w:rPr>
        <w:t>Current position held</w:t>
      </w:r>
    </w:p>
    <w:tbl>
      <w:tblPr>
        <w:tblStyle w:val="TableGrid"/>
        <w:tblW w:w="10319" w:type="dxa"/>
        <w:tblInd w:w="108" w:type="dxa"/>
        <w:tblLayout w:type="fixed"/>
        <w:tblCellMar>
          <w:top w:w="45" w:type="dxa"/>
          <w:left w:w="108" w:type="dxa"/>
          <w:right w:w="378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5074"/>
      </w:tblGrid>
      <w:tr w:rsidR="008B5F12" w:rsidRPr="00631C07" w14:paraId="233B3AE5" w14:textId="77777777" w:rsidTr="00C84864">
        <w:trPr>
          <w:trHeight w:val="54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4DF5" w14:textId="77777777" w:rsidR="008B5F12" w:rsidRPr="00CB7437" w:rsidRDefault="008B5F12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Name and address of current employer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191" w14:textId="77777777" w:rsidR="008B5F12" w:rsidRPr="00CB7437" w:rsidRDefault="008B5F12" w:rsidP="005E374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Position held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9F0A" w14:textId="77777777" w:rsidR="008B5F12" w:rsidRPr="00CB7437" w:rsidRDefault="008B5F12" w:rsidP="008B5F12">
            <w:pPr>
              <w:spacing w:after="0" w:line="259" w:lineRule="auto"/>
              <w:ind w:left="0" w:right="133" w:firstLine="0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Details of main responsibilities and duties</w:t>
            </w:r>
          </w:p>
        </w:tc>
      </w:tr>
      <w:tr w:rsidR="00415E9C" w:rsidRPr="00631C07" w14:paraId="1773D0D4" w14:textId="77777777" w:rsidTr="00804698">
        <w:trPr>
          <w:trHeight w:val="41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2B20" w14:textId="77777777" w:rsidR="00415E9C" w:rsidRDefault="00415E9C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2362C7D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355844A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2C0CC4B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96A490A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D80DEC6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3EF191D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6A33671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E6C5CC6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E2FFBF5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1E1D2A7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1F5B12D5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3EE37C5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4DE317E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B1DA011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A92783A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01B30EB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E309E49" w14:textId="77777777" w:rsidR="00165C4D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A35141B" w14:textId="77777777" w:rsidR="00165C4D" w:rsidRPr="00631C07" w:rsidRDefault="00165C4D" w:rsidP="002516AF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5BD9" w14:textId="77777777" w:rsidR="00415E9C" w:rsidRPr="00631C07" w:rsidRDefault="00415E9C" w:rsidP="008B5F1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8068" w14:textId="77777777" w:rsidR="00415E9C" w:rsidRPr="00631C07" w:rsidRDefault="00415E9C" w:rsidP="008B5F12">
            <w:pPr>
              <w:spacing w:after="0" w:line="259" w:lineRule="auto"/>
              <w:ind w:left="0" w:right="133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11F0D96" w14:textId="77777777" w:rsidR="002F6255" w:rsidRDefault="002F6255" w:rsidP="00823E59">
      <w:pPr>
        <w:pStyle w:val="Heading2"/>
        <w:ind w:left="130"/>
        <w:rPr>
          <w:rFonts w:asciiTheme="minorHAnsi" w:hAnsiTheme="minorHAnsi" w:cstheme="minorHAnsi"/>
        </w:rPr>
      </w:pPr>
    </w:p>
    <w:tbl>
      <w:tblPr>
        <w:tblStyle w:val="TableGrid"/>
        <w:tblW w:w="5245" w:type="dxa"/>
        <w:tblInd w:w="108" w:type="dxa"/>
        <w:tblLayout w:type="fixed"/>
        <w:tblCellMar>
          <w:top w:w="45" w:type="dxa"/>
          <w:left w:w="108" w:type="dxa"/>
          <w:right w:w="378" w:type="dxa"/>
        </w:tblCellMar>
        <w:tblLook w:val="04A0" w:firstRow="1" w:lastRow="0" w:firstColumn="1" w:lastColumn="0" w:noHBand="0" w:noVBand="1"/>
      </w:tblPr>
      <w:tblGrid>
        <w:gridCol w:w="3402"/>
        <w:gridCol w:w="1843"/>
      </w:tblGrid>
      <w:tr w:rsidR="00804698" w:rsidRPr="00631C07" w14:paraId="728A23D9" w14:textId="77777777" w:rsidTr="00804698">
        <w:trPr>
          <w:trHeight w:val="23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912A7" w14:textId="77777777" w:rsidR="00804698" w:rsidRPr="00CB7437" w:rsidRDefault="00804698" w:rsidP="00804698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Start </w:t>
            </w:r>
            <w:r>
              <w:rPr>
                <w:rFonts w:asciiTheme="minorHAnsi" w:hAnsiTheme="minorHAnsi" w:cstheme="minorHAnsi"/>
                <w:b/>
                <w:sz w:val="20"/>
              </w:rPr>
              <w:t>d</w:t>
            </w:r>
            <w:r w:rsidRPr="00CB7437">
              <w:rPr>
                <w:rFonts w:asciiTheme="minorHAnsi" w:hAnsiTheme="minorHAnsi" w:cstheme="minorHAnsi"/>
                <w:b/>
                <w:sz w:val="20"/>
              </w:rPr>
              <w:t>ate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with current employer: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E5F" w14:textId="77777777" w:rsidR="00804698" w:rsidRDefault="00804698" w:rsidP="005C7DE6">
            <w:pPr>
              <w:spacing w:after="0" w:line="259" w:lineRule="auto"/>
              <w:ind w:left="0" w:right="133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88E24A8" w14:textId="77777777" w:rsidR="00804698" w:rsidRDefault="00804698" w:rsidP="00804698"/>
    <w:p w14:paraId="40211F5E" w14:textId="77777777" w:rsidR="00804698" w:rsidRDefault="00804698">
      <w:pPr>
        <w:spacing w:after="160" w:line="259" w:lineRule="auto"/>
        <w:ind w:left="0" w:right="0" w:firstLine="0"/>
        <w:jc w:val="left"/>
      </w:pPr>
      <w:r>
        <w:br w:type="page"/>
      </w:r>
    </w:p>
    <w:p w14:paraId="51BD26EC" w14:textId="77777777" w:rsidR="00804698" w:rsidRPr="00804698" w:rsidRDefault="00804698" w:rsidP="00804698"/>
    <w:p w14:paraId="608B1A67" w14:textId="77777777" w:rsidR="00F11C4F" w:rsidRPr="002516AF" w:rsidRDefault="00F11C4F" w:rsidP="00F11C4F">
      <w:pPr>
        <w:ind w:left="130" w:right="0"/>
        <w:jc w:val="left"/>
        <w:rPr>
          <w:rFonts w:asciiTheme="minorHAnsi" w:hAnsiTheme="minorHAnsi" w:cstheme="minorHAnsi"/>
          <w:sz w:val="24"/>
        </w:rPr>
      </w:pPr>
      <w:r w:rsidRPr="00631C07">
        <w:rPr>
          <w:rFonts w:asciiTheme="minorHAnsi" w:hAnsiTheme="minorHAnsi" w:cstheme="minorHAnsi"/>
          <w:b/>
          <w:sz w:val="28"/>
        </w:rPr>
        <w:t>Career History</w:t>
      </w:r>
      <w:r w:rsidRPr="00631C07">
        <w:rPr>
          <w:rFonts w:asciiTheme="minorHAnsi" w:hAnsiTheme="minorHAnsi" w:cstheme="minorHAnsi"/>
          <w:b/>
          <w:sz w:val="20"/>
        </w:rPr>
        <w:t xml:space="preserve"> </w:t>
      </w:r>
      <w:r w:rsidR="00CB7437">
        <w:rPr>
          <w:rFonts w:asciiTheme="minorHAnsi" w:hAnsiTheme="minorHAnsi" w:cstheme="minorHAnsi"/>
          <w:b/>
        </w:rPr>
        <w:t>-</w:t>
      </w:r>
      <w:r w:rsidR="00741785">
        <w:rPr>
          <w:rFonts w:asciiTheme="minorHAnsi" w:hAnsiTheme="minorHAnsi" w:cstheme="minorHAnsi"/>
          <w:b/>
        </w:rPr>
        <w:t xml:space="preserve"> </w:t>
      </w:r>
      <w:r w:rsidR="0043407F" w:rsidRPr="002516AF">
        <w:rPr>
          <w:rFonts w:asciiTheme="minorHAnsi" w:hAnsiTheme="minorHAnsi" w:cstheme="minorHAnsi"/>
          <w:b/>
        </w:rPr>
        <w:t>in chronological order, most recent first</w:t>
      </w:r>
      <w:r w:rsidRPr="002516AF">
        <w:rPr>
          <w:rFonts w:asciiTheme="minorHAnsi" w:hAnsiTheme="minorHAnsi" w:cstheme="minorHAnsi"/>
          <w:b/>
        </w:rPr>
        <w:t xml:space="preserve"> </w:t>
      </w:r>
      <w:r w:rsidR="00415E9C" w:rsidRPr="00B05C7C">
        <w:rPr>
          <w:rFonts w:asciiTheme="minorHAnsi" w:hAnsiTheme="minorHAnsi" w:cstheme="minorHAnsi"/>
          <w:bCs/>
          <w:sz w:val="20"/>
          <w:szCs w:val="20"/>
        </w:rPr>
        <w:t xml:space="preserve">(Continue on a separate sheet if necessary) </w:t>
      </w:r>
      <w:r w:rsidRPr="002516AF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10348" w:type="dxa"/>
        <w:tblInd w:w="108" w:type="dxa"/>
        <w:tblLayout w:type="fixed"/>
        <w:tblCellMar>
          <w:top w:w="45" w:type="dxa"/>
          <w:left w:w="108" w:type="dxa"/>
          <w:right w:w="378" w:type="dxa"/>
        </w:tblCellMar>
        <w:tblLook w:val="04A0" w:firstRow="1" w:lastRow="0" w:firstColumn="1" w:lastColumn="0" w:noHBand="0" w:noVBand="1"/>
      </w:tblPr>
      <w:tblGrid>
        <w:gridCol w:w="3061"/>
        <w:gridCol w:w="1195"/>
        <w:gridCol w:w="1273"/>
        <w:gridCol w:w="4819"/>
      </w:tblGrid>
      <w:tr w:rsidR="00741785" w:rsidRPr="00631C07" w14:paraId="121EBA17" w14:textId="77777777" w:rsidTr="00741785">
        <w:trPr>
          <w:trHeight w:val="518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C61F" w14:textId="77777777" w:rsidR="00741785" w:rsidRPr="00CB7437" w:rsidRDefault="00741785" w:rsidP="00726FAE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Name and address of previous employers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71E6" w14:textId="77777777" w:rsidR="00741785" w:rsidRPr="00CB7437" w:rsidRDefault="00741785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From               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47D7" w14:textId="77777777" w:rsidR="00741785" w:rsidRPr="00CB7437" w:rsidRDefault="00741785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E14A" w14:textId="77777777" w:rsidR="00741785" w:rsidRPr="00CB7437" w:rsidRDefault="00741785" w:rsidP="005E374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Appointments held and brief descriptions </w:t>
            </w:r>
          </w:p>
        </w:tc>
      </w:tr>
      <w:tr w:rsidR="00804698" w:rsidRPr="00631C07" w14:paraId="61FDC4D6" w14:textId="77777777" w:rsidTr="00804698">
        <w:trPr>
          <w:trHeight w:val="100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AE8A" w14:textId="77777777" w:rsidR="00804698" w:rsidRPr="00804698" w:rsidRDefault="00804698" w:rsidP="005C7DE6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C817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D9AC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619D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04698" w:rsidRPr="00631C07" w14:paraId="19B05C1A" w14:textId="77777777" w:rsidTr="00804698">
        <w:trPr>
          <w:trHeight w:val="933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28DF" w14:textId="77777777" w:rsidR="00804698" w:rsidRPr="00804698" w:rsidRDefault="00804698" w:rsidP="005C7DE6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8C4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44E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1AA7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04698" w:rsidRPr="00631C07" w14:paraId="6BAD4361" w14:textId="77777777" w:rsidTr="00804698">
        <w:trPr>
          <w:trHeight w:val="93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0659" w14:textId="77777777" w:rsidR="00804698" w:rsidRPr="00804698" w:rsidRDefault="00804698" w:rsidP="005C7DE6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40F2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8218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A811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804698" w:rsidRPr="00631C07" w14:paraId="3AB8A2FC" w14:textId="77777777" w:rsidTr="00804698">
        <w:trPr>
          <w:trHeight w:val="93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CAB5" w14:textId="77777777" w:rsidR="00804698" w:rsidRPr="00804698" w:rsidRDefault="00804698" w:rsidP="005C7DE6">
            <w:pPr>
              <w:spacing w:after="0" w:line="259" w:lineRule="auto"/>
              <w:ind w:left="3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864D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1E3F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54D8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8516015" w14:textId="77777777" w:rsidR="002516AF" w:rsidRDefault="002516AF" w:rsidP="002516AF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8"/>
        </w:rPr>
      </w:pPr>
    </w:p>
    <w:p w14:paraId="44DFEADB" w14:textId="77777777" w:rsidR="00823E59" w:rsidRPr="00631C07" w:rsidRDefault="00C84864" w:rsidP="00C84864">
      <w:pPr>
        <w:tabs>
          <w:tab w:val="left" w:pos="142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ab/>
      </w:r>
      <w:r w:rsidR="00823E59" w:rsidRPr="00631C07">
        <w:rPr>
          <w:rFonts w:asciiTheme="minorHAnsi" w:hAnsiTheme="minorHAnsi" w:cstheme="minorHAnsi"/>
          <w:b/>
          <w:sz w:val="28"/>
        </w:rPr>
        <w:t xml:space="preserve">Education and Training </w:t>
      </w:r>
      <w:r w:rsidR="00415E9C" w:rsidRPr="00B05C7C">
        <w:rPr>
          <w:rFonts w:asciiTheme="minorHAnsi" w:hAnsiTheme="minorHAnsi" w:cstheme="minorHAnsi"/>
          <w:bCs/>
          <w:sz w:val="20"/>
          <w:szCs w:val="20"/>
        </w:rPr>
        <w:t>(Continue on a separate sheet if necessary)</w:t>
      </w:r>
    </w:p>
    <w:tbl>
      <w:tblPr>
        <w:tblStyle w:val="TableGrid"/>
        <w:tblW w:w="10319" w:type="dxa"/>
        <w:tblInd w:w="138" w:type="dxa"/>
        <w:tblLayout w:type="fixed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7"/>
        <w:gridCol w:w="42"/>
        <w:gridCol w:w="1234"/>
        <w:gridCol w:w="1276"/>
        <w:gridCol w:w="2693"/>
        <w:gridCol w:w="2127"/>
      </w:tblGrid>
      <w:tr w:rsidR="002516AF" w:rsidRPr="00631C07" w14:paraId="18EB7272" w14:textId="77777777" w:rsidTr="00741785">
        <w:trPr>
          <w:trHeight w:val="597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BC9B" w14:textId="77777777" w:rsidR="002516AF" w:rsidRPr="00CB7437" w:rsidRDefault="002516AF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Secondary School/ College/ University (Full or Part time)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979" w14:textId="77777777" w:rsidR="002516AF" w:rsidRPr="00CB7437" w:rsidRDefault="002516AF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From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F7C3" w14:textId="77777777" w:rsidR="002516AF" w:rsidRPr="00CB743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7C1" w14:textId="77777777" w:rsidR="002516AF" w:rsidRPr="00CB743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Course(s) taken or currently studying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0E0" w14:textId="77777777" w:rsidR="002516AF" w:rsidRPr="00CB743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Examination results (incl. grades) </w:t>
            </w:r>
          </w:p>
        </w:tc>
      </w:tr>
      <w:tr w:rsidR="00804698" w:rsidRPr="00631C07" w14:paraId="17A2305F" w14:textId="77777777" w:rsidTr="005C7DE6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3690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002A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1A87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B3FD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CFFE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7E3557C5" w14:textId="77777777" w:rsidTr="005C7DE6">
        <w:trPr>
          <w:trHeight w:val="346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71F8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1F8C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948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F435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5FCF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6E69BD6E" w14:textId="77777777" w:rsidTr="00804698">
        <w:trPr>
          <w:trHeight w:val="397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1D05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3DC8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E9E4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8733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9248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75B1D5F7" w14:textId="77777777" w:rsidTr="005C7DE6">
        <w:trPr>
          <w:trHeight w:val="346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06AA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A291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635B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42E5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24CD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42E43ADE" w14:textId="77777777" w:rsidTr="00804698">
        <w:trPr>
          <w:trHeight w:val="346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4A8F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2419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85E2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0ECA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2424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3A901F9D" w14:textId="77777777" w:rsidTr="00804698">
        <w:trPr>
          <w:trHeight w:val="379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1C8E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5F7C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11A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801C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6799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21A34E07" w14:textId="77777777" w:rsidTr="005C7DE6">
        <w:trPr>
          <w:trHeight w:val="371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AB5E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D1D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F4D2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341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979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6667E687" w14:textId="77777777" w:rsidTr="00804698">
        <w:trPr>
          <w:trHeight w:val="371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1892" w14:textId="77777777" w:rsidR="00804698" w:rsidRPr="00631C07" w:rsidRDefault="00804698" w:rsidP="005C7DE6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4B18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9815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3897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E654" w14:textId="77777777" w:rsidR="00804698" w:rsidRPr="00631C07" w:rsidRDefault="00804698" w:rsidP="005C7DE6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516AF" w:rsidRPr="00631C07" w14:paraId="70251E03" w14:textId="77777777" w:rsidTr="00804698">
        <w:trPr>
          <w:trHeight w:val="363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A3DB" w14:textId="77777777" w:rsidR="002516AF" w:rsidRPr="00631C07" w:rsidRDefault="002516AF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E818" w14:textId="77777777" w:rsidR="002516AF" w:rsidRPr="00631C0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AE5" w14:textId="77777777" w:rsidR="002516AF" w:rsidRPr="00631C0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0CA6" w14:textId="77777777" w:rsidR="002516AF" w:rsidRPr="00631C0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701" w14:textId="77777777" w:rsidR="002516AF" w:rsidRPr="00631C07" w:rsidRDefault="002516A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62A9D" w:rsidRPr="00B05C7C" w14:paraId="434C1018" w14:textId="77777777" w:rsidTr="00B05C7C">
        <w:trPr>
          <w:trHeight w:val="310"/>
        </w:trPr>
        <w:tc>
          <w:tcPr>
            <w:tcW w:w="10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5253" w14:textId="77777777" w:rsidR="00962A9D" w:rsidRPr="00B05C7C" w:rsidRDefault="00962A9D" w:rsidP="00B05C7C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B05C7C">
              <w:rPr>
                <w:rFonts w:asciiTheme="minorHAnsi" w:hAnsiTheme="minorHAnsi" w:cstheme="minorHAnsi"/>
                <w:b/>
                <w:sz w:val="20"/>
              </w:rPr>
              <w:t xml:space="preserve">Other relevant learning and development: </w:t>
            </w:r>
          </w:p>
        </w:tc>
      </w:tr>
      <w:tr w:rsidR="00B05C7C" w:rsidRPr="00631C07" w14:paraId="239013E1" w14:textId="77777777" w:rsidTr="00B05C7C">
        <w:trPr>
          <w:trHeight w:val="357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4FAB" w14:textId="77777777" w:rsidR="00B05C7C" w:rsidRPr="00CB7437" w:rsidRDefault="00B05C7C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Professional Qualifications:                          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42FD" w14:textId="77777777" w:rsidR="00B05C7C" w:rsidRPr="00CB7437" w:rsidRDefault="00B05C7C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Professional Body: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C504" w14:textId="77777777" w:rsidR="00B05C7C" w:rsidRPr="00CB7437" w:rsidRDefault="00B05C7C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Date of Qualification:</w:t>
            </w:r>
          </w:p>
        </w:tc>
      </w:tr>
      <w:tr w:rsidR="00804698" w:rsidRPr="00631C07" w14:paraId="3430F9AE" w14:textId="77777777" w:rsidTr="00804698">
        <w:trPr>
          <w:trHeight w:val="349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6804" w14:textId="77777777" w:rsidR="00804698" w:rsidRPr="002516AF" w:rsidRDefault="00804698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5404" w14:textId="77777777" w:rsidR="00804698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133E" w14:textId="77777777" w:rsidR="00804698" w:rsidRPr="00631C07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2DCA758B" w14:textId="77777777" w:rsidTr="00804698">
        <w:trPr>
          <w:trHeight w:val="349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5EFA" w14:textId="77777777" w:rsidR="00804698" w:rsidRPr="002516AF" w:rsidRDefault="00804698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83B3" w14:textId="77777777" w:rsidR="00804698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2C90" w14:textId="77777777" w:rsidR="00804698" w:rsidRPr="00631C07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632A89A0" w14:textId="77777777" w:rsidTr="00804698">
        <w:trPr>
          <w:trHeight w:val="349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182F" w14:textId="77777777" w:rsidR="00804698" w:rsidRPr="002516AF" w:rsidRDefault="00804698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FE1" w14:textId="77777777" w:rsidR="00804698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652F" w14:textId="77777777" w:rsidR="00804698" w:rsidRPr="00631C07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804698" w:rsidRPr="00631C07" w14:paraId="1BA2C018" w14:textId="77777777" w:rsidTr="00804698">
        <w:trPr>
          <w:trHeight w:val="349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8E3" w14:textId="77777777" w:rsidR="00804698" w:rsidRPr="002516AF" w:rsidRDefault="00804698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2D88" w14:textId="77777777" w:rsidR="00804698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97FD" w14:textId="77777777" w:rsidR="00804698" w:rsidRPr="00631C07" w:rsidRDefault="00804698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05C7C" w:rsidRPr="00631C07" w14:paraId="5B8D88B9" w14:textId="77777777" w:rsidTr="00804698">
        <w:trPr>
          <w:trHeight w:val="349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23DF" w14:textId="77777777" w:rsidR="00B05C7C" w:rsidRPr="002516AF" w:rsidRDefault="00B05C7C" w:rsidP="002516A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02F7" w14:textId="77777777" w:rsidR="00B05C7C" w:rsidRDefault="00B05C7C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F96" w14:textId="77777777" w:rsidR="00B05C7C" w:rsidRPr="00631C07" w:rsidRDefault="00B05C7C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FC319FE" w14:textId="77777777" w:rsidR="00804698" w:rsidRDefault="00C84864" w:rsidP="00C84864">
      <w:pPr>
        <w:tabs>
          <w:tab w:val="left" w:pos="142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ab/>
      </w:r>
    </w:p>
    <w:p w14:paraId="5AC90601" w14:textId="77777777" w:rsidR="00D0217F" w:rsidRDefault="00804698" w:rsidP="00804698">
      <w:pPr>
        <w:spacing w:after="160" w:line="259" w:lineRule="auto"/>
        <w:ind w:left="0" w:right="0" w:firstLine="0"/>
        <w:jc w:val="left"/>
      </w:pPr>
      <w:r>
        <w:rPr>
          <w:rFonts w:asciiTheme="minorHAnsi" w:hAnsiTheme="minorHAnsi" w:cstheme="minorHAnsi"/>
          <w:b/>
          <w:sz w:val="28"/>
        </w:rPr>
        <w:br w:type="page"/>
      </w:r>
      <w:r w:rsidR="00E84579" w:rsidRPr="00631C07">
        <w:rPr>
          <w:rFonts w:asciiTheme="minorHAnsi" w:hAnsiTheme="minorHAnsi" w:cstheme="minorHAnsi"/>
          <w:b/>
          <w:sz w:val="28"/>
        </w:rPr>
        <w:lastRenderedPageBreak/>
        <w:t>General Information</w:t>
      </w:r>
      <w:r w:rsidR="00E84579">
        <w:t xml:space="preserve"> </w:t>
      </w:r>
      <w:r w:rsidR="00415E9C" w:rsidRPr="00B05C7C">
        <w:rPr>
          <w:rFonts w:asciiTheme="minorHAnsi" w:hAnsiTheme="minorHAnsi" w:cstheme="minorHAnsi"/>
          <w:bCs/>
          <w:sz w:val="20"/>
          <w:szCs w:val="20"/>
        </w:rPr>
        <w:t>(Continue on a separate sheet if necessary)</w:t>
      </w:r>
    </w:p>
    <w:tbl>
      <w:tblPr>
        <w:tblStyle w:val="TableGrid"/>
        <w:tblW w:w="10319" w:type="dxa"/>
        <w:tblInd w:w="140" w:type="dxa"/>
        <w:tblLayout w:type="fixed"/>
        <w:tblCellMar>
          <w:top w:w="45" w:type="dxa"/>
          <w:left w:w="110" w:type="dxa"/>
          <w:right w:w="95" w:type="dxa"/>
        </w:tblCellMar>
        <w:tblLook w:val="04A0" w:firstRow="1" w:lastRow="0" w:firstColumn="1" w:lastColumn="0" w:noHBand="0" w:noVBand="1"/>
      </w:tblPr>
      <w:tblGrid>
        <w:gridCol w:w="10319"/>
      </w:tblGrid>
      <w:tr w:rsidR="00823E59" w:rsidRPr="00631C07" w14:paraId="3CD099D2" w14:textId="77777777" w:rsidTr="00D0217F">
        <w:trPr>
          <w:trHeight w:val="4062"/>
        </w:trPr>
        <w:tc>
          <w:tcPr>
            <w:tcW w:w="10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414E" w14:textId="77777777" w:rsidR="00823E59" w:rsidRPr="00741785" w:rsidRDefault="00823E59" w:rsidP="00C84864">
            <w:pPr>
              <w:spacing w:after="0" w:line="238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>Explain why you are interested in this position</w:t>
            </w:r>
            <w:r w:rsidR="00E32F7B"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53689B"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With reference to the Job </w:t>
            </w:r>
            <w:r w:rsidR="008B5F12"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>Descrip</w:t>
            </w:r>
            <w:r w:rsidR="0053689B"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>tion, please demonstrate how your experience, skills and abilities match the role requirements</w:t>
            </w:r>
            <w:r w:rsidR="00E32F7B"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7417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AEE5197" w14:textId="77777777" w:rsidR="00823E59" w:rsidRPr="00B05C7C" w:rsidRDefault="00823E59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05C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3BCB1E5" w14:textId="77777777" w:rsidR="00823E59" w:rsidRPr="00B05C7C" w:rsidRDefault="00823E59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5C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9018632" w14:textId="77777777" w:rsidR="0043407F" w:rsidRPr="00B05C7C" w:rsidRDefault="0043407F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85E423" w14:textId="77777777" w:rsidR="0043407F" w:rsidRDefault="0043407F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8DE07E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A0A15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185F8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CD59BA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81E37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AC28AD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A16910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85A16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B4DE92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B8C6A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D67E46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B70D02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AEDCE" w14:textId="77777777" w:rsidR="00741785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1B6D9" w14:textId="77777777" w:rsidR="00741785" w:rsidRPr="00B05C7C" w:rsidRDefault="00741785" w:rsidP="00631C07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A9D1DA" w14:textId="77777777" w:rsidR="00823E59" w:rsidRPr="00631C07" w:rsidRDefault="00823E59" w:rsidP="00823E59">
      <w:pPr>
        <w:spacing w:after="0" w:line="259" w:lineRule="auto"/>
        <w:ind w:left="135" w:right="0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sz w:val="20"/>
        </w:rPr>
        <w:t xml:space="preserve"> </w:t>
      </w:r>
    </w:p>
    <w:p w14:paraId="72E45363" w14:textId="77777777" w:rsidR="00823E59" w:rsidRPr="00631C07" w:rsidRDefault="00823E59" w:rsidP="00823E59">
      <w:pPr>
        <w:pStyle w:val="Heading2"/>
        <w:ind w:left="130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</w:rPr>
        <w:t xml:space="preserve">Interview </w:t>
      </w:r>
    </w:p>
    <w:p w14:paraId="3C5FE9D6" w14:textId="77777777" w:rsidR="00823E59" w:rsidRPr="00CB7437" w:rsidRDefault="00C522B8" w:rsidP="00CF2FF6">
      <w:pPr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pacing w:after="6" w:line="249" w:lineRule="auto"/>
        <w:ind w:left="260" w:right="0"/>
        <w:jc w:val="left"/>
        <w:rPr>
          <w:rFonts w:asciiTheme="minorHAnsi" w:hAnsiTheme="minorHAnsi" w:cstheme="minorHAnsi"/>
          <w:b/>
        </w:rPr>
      </w:pPr>
      <w:r w:rsidRPr="00CB7437">
        <w:rPr>
          <w:rFonts w:asciiTheme="minorHAnsi" w:hAnsiTheme="minorHAnsi" w:cstheme="minorHAnsi"/>
          <w:b/>
          <w:sz w:val="20"/>
        </w:rPr>
        <w:t>Do you have any particular</w:t>
      </w:r>
      <w:r w:rsidR="00CF2FF6" w:rsidRPr="00CB7437">
        <w:rPr>
          <w:rFonts w:asciiTheme="minorHAnsi" w:hAnsiTheme="minorHAnsi" w:cstheme="minorHAnsi"/>
          <w:b/>
          <w:sz w:val="20"/>
        </w:rPr>
        <w:t xml:space="preserve"> </w:t>
      </w:r>
      <w:r w:rsidRPr="00CB7437">
        <w:rPr>
          <w:rFonts w:asciiTheme="minorHAnsi" w:hAnsiTheme="minorHAnsi" w:cstheme="minorHAnsi"/>
          <w:b/>
          <w:sz w:val="20"/>
        </w:rPr>
        <w:t>requirements for interview</w:t>
      </w:r>
      <w:r w:rsidR="00CB7437">
        <w:rPr>
          <w:rFonts w:asciiTheme="minorHAnsi" w:hAnsiTheme="minorHAnsi" w:cstheme="minorHAnsi"/>
          <w:b/>
          <w:sz w:val="20"/>
        </w:rPr>
        <w:t>?</w:t>
      </w:r>
    </w:p>
    <w:p w14:paraId="469A8DBC" w14:textId="77777777" w:rsidR="0043407F" w:rsidRDefault="00823E59" w:rsidP="00CF2FF6">
      <w:pPr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pacing w:after="0" w:line="259" w:lineRule="auto"/>
        <w:ind w:left="250" w:right="0" w:firstLine="0"/>
        <w:jc w:val="left"/>
        <w:rPr>
          <w:rFonts w:asciiTheme="minorHAnsi" w:hAnsiTheme="minorHAnsi" w:cstheme="minorHAnsi"/>
          <w:b/>
          <w:sz w:val="20"/>
        </w:rPr>
      </w:pPr>
      <w:r w:rsidRPr="00631C07">
        <w:rPr>
          <w:rFonts w:asciiTheme="minorHAnsi" w:hAnsiTheme="minorHAnsi" w:cstheme="minorHAnsi"/>
          <w:b/>
          <w:sz w:val="20"/>
        </w:rPr>
        <w:t xml:space="preserve"> </w:t>
      </w:r>
    </w:p>
    <w:p w14:paraId="323C3AB7" w14:textId="77777777" w:rsidR="00741785" w:rsidRDefault="00741785" w:rsidP="00CF2FF6">
      <w:pPr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pacing w:after="0" w:line="259" w:lineRule="auto"/>
        <w:ind w:left="250" w:right="0" w:firstLine="0"/>
        <w:jc w:val="left"/>
        <w:rPr>
          <w:rFonts w:asciiTheme="minorHAnsi" w:hAnsiTheme="minorHAnsi" w:cstheme="minorHAnsi"/>
          <w:b/>
          <w:sz w:val="20"/>
        </w:rPr>
      </w:pPr>
    </w:p>
    <w:p w14:paraId="4BA55B04" w14:textId="77777777" w:rsidR="00741785" w:rsidRDefault="00741785" w:rsidP="00CF2FF6">
      <w:pPr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pacing w:after="0" w:line="259" w:lineRule="auto"/>
        <w:ind w:left="250" w:right="0" w:firstLine="0"/>
        <w:jc w:val="left"/>
        <w:rPr>
          <w:rFonts w:asciiTheme="minorHAnsi" w:hAnsiTheme="minorHAnsi" w:cstheme="minorHAnsi"/>
          <w:b/>
          <w:sz w:val="20"/>
        </w:rPr>
      </w:pPr>
    </w:p>
    <w:p w14:paraId="21A18ECF" w14:textId="77777777" w:rsidR="00823E59" w:rsidRPr="00631C07" w:rsidRDefault="00823E59" w:rsidP="00CF2FF6">
      <w:pPr>
        <w:pBdr>
          <w:top w:val="single" w:sz="4" w:space="0" w:color="000000"/>
          <w:left w:val="single" w:sz="4" w:space="9" w:color="000000"/>
          <w:bottom w:val="single" w:sz="4" w:space="0" w:color="000000"/>
          <w:right w:val="single" w:sz="4" w:space="0" w:color="000000"/>
        </w:pBdr>
        <w:spacing w:after="0" w:line="259" w:lineRule="auto"/>
        <w:ind w:left="250" w:right="0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b/>
          <w:sz w:val="20"/>
        </w:rPr>
        <w:t xml:space="preserve"> </w:t>
      </w:r>
    </w:p>
    <w:p w14:paraId="4DF05352" w14:textId="77777777" w:rsidR="00823E59" w:rsidRPr="00631C07" w:rsidRDefault="00823E59" w:rsidP="00823E59">
      <w:pPr>
        <w:ind w:left="130" w:right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b/>
          <w:sz w:val="20"/>
        </w:rPr>
        <w:t xml:space="preserve">Please note that all candidates are treated equally regardless of their age, sex, sexual orientation, marital status, race, ethnic origin, religious belief or disability. </w:t>
      </w:r>
    </w:p>
    <w:p w14:paraId="17B94C81" w14:textId="77777777" w:rsidR="00823E59" w:rsidRPr="00631C07" w:rsidRDefault="00823E59" w:rsidP="00823E59">
      <w:pPr>
        <w:spacing w:after="95" w:line="259" w:lineRule="auto"/>
        <w:ind w:left="135" w:right="0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b/>
          <w:sz w:val="20"/>
        </w:rPr>
        <w:t xml:space="preserve"> </w:t>
      </w:r>
    </w:p>
    <w:p w14:paraId="3AB8B0ED" w14:textId="77777777" w:rsidR="00823E59" w:rsidRPr="00631C07" w:rsidRDefault="00823E59" w:rsidP="00823E59">
      <w:pPr>
        <w:ind w:left="130" w:right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b/>
          <w:sz w:val="28"/>
        </w:rPr>
        <w:t>References</w:t>
      </w:r>
      <w:r w:rsidRPr="00631C07">
        <w:rPr>
          <w:rFonts w:asciiTheme="minorHAnsi" w:hAnsiTheme="minorHAnsi" w:cstheme="minorHAnsi"/>
          <w:b/>
          <w:sz w:val="20"/>
        </w:rPr>
        <w:t xml:space="preserve"> </w:t>
      </w:r>
    </w:p>
    <w:tbl>
      <w:tblPr>
        <w:tblStyle w:val="TableGrid"/>
        <w:tblW w:w="10316" w:type="dxa"/>
        <w:tblInd w:w="140" w:type="dxa"/>
        <w:tblLayout w:type="fixed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96"/>
        <w:gridCol w:w="5220"/>
      </w:tblGrid>
      <w:tr w:rsidR="00823E59" w:rsidRPr="00631C07" w14:paraId="6DF60B5D" w14:textId="77777777" w:rsidTr="00631C07">
        <w:trPr>
          <w:trHeight w:val="706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98D" w14:textId="6861EE6B" w:rsidR="00823E59" w:rsidRPr="00CB7437" w:rsidRDefault="00823E59" w:rsidP="001F4FB5">
            <w:pPr>
              <w:spacing w:after="2" w:line="237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Give names and addresses (and telephone numbers, if possible) of two referees.  The first should be your present or most recent employer</w:t>
            </w:r>
            <w:r w:rsidR="00E93C63" w:rsidRPr="00CB7437">
              <w:rPr>
                <w:rFonts w:asciiTheme="minorHAnsi" w:hAnsiTheme="minorHAnsi" w:cstheme="minorHAnsi"/>
                <w:b/>
                <w:sz w:val="20"/>
              </w:rPr>
              <w:t xml:space="preserve">. </w:t>
            </w:r>
          </w:p>
          <w:p w14:paraId="70404DD0" w14:textId="77777777" w:rsidR="00823E59" w:rsidRPr="00631C07" w:rsidRDefault="00823E59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823E59" w:rsidRPr="00631C07" w14:paraId="79F87E53" w14:textId="77777777" w:rsidTr="00631C07">
        <w:trPr>
          <w:trHeight w:val="140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D0B8" w14:textId="77777777" w:rsidR="00823E59" w:rsidRPr="00804698" w:rsidRDefault="00823E59" w:rsidP="00804698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left="427" w:right="0" w:hanging="425"/>
              <w:jc w:val="left"/>
              <w:rPr>
                <w:rFonts w:asciiTheme="minorHAnsi" w:hAnsiTheme="minorHAnsi" w:cstheme="minorHAnsi"/>
              </w:rPr>
            </w:pPr>
            <w:r w:rsidRPr="00804698">
              <w:rPr>
                <w:rFonts w:asciiTheme="minorHAnsi" w:hAnsiTheme="minorHAnsi" w:cstheme="minorHAnsi"/>
                <w:b/>
                <w:sz w:val="20"/>
              </w:rPr>
              <w:t>Recent Employer</w:t>
            </w:r>
            <w:r w:rsidRPr="00804698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2039E5E8" w14:textId="77777777" w:rsidR="00823E59" w:rsidRPr="00631C07" w:rsidRDefault="00823E59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835BE8F" w14:textId="77777777" w:rsidR="00823E59" w:rsidRDefault="00823E59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0DC6683" w14:textId="77777777" w:rsidR="00D0217F" w:rsidRDefault="00D0217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255A560" w14:textId="77777777" w:rsidR="00D0217F" w:rsidRPr="00631C07" w:rsidRDefault="00D0217F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</w:p>
          <w:p w14:paraId="3AB64265" w14:textId="77777777" w:rsidR="00823E59" w:rsidRPr="00631C07" w:rsidRDefault="00823E59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D1DF374" w14:textId="77777777" w:rsidR="00823E59" w:rsidRPr="00631C07" w:rsidRDefault="00823E59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111B662" w14:textId="77777777" w:rsidR="00823E59" w:rsidRPr="00CB7437" w:rsidRDefault="00823E59" w:rsidP="00804698">
            <w:pPr>
              <w:tabs>
                <w:tab w:val="left" w:pos="445"/>
              </w:tabs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Tel: </w:t>
            </w:r>
            <w:r w:rsidR="00804698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9037" w14:textId="193F58A7" w:rsidR="00823E59" w:rsidRPr="00804698" w:rsidRDefault="00D73962" w:rsidP="00804698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Second Reference</w:t>
            </w:r>
            <w:r w:rsidR="00823E59" w:rsidRPr="00804698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  <w:p w14:paraId="3B3F53D1" w14:textId="77777777" w:rsidR="00823E59" w:rsidRPr="00631C07" w:rsidRDefault="00823E59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77F42FF" w14:textId="77777777" w:rsidR="00823E59" w:rsidRPr="00631C07" w:rsidRDefault="00823E59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839E623" w14:textId="77777777" w:rsidR="00823E59" w:rsidRPr="00631C07" w:rsidRDefault="00823E59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203E9AB8" w14:textId="77777777" w:rsidR="00823E59" w:rsidRPr="00631C07" w:rsidRDefault="00823E59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CC23BB2" w14:textId="77777777" w:rsidR="00D0217F" w:rsidRDefault="00D0217F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6278CDA4" w14:textId="77777777" w:rsidR="00D0217F" w:rsidRDefault="00D0217F" w:rsidP="001F4FB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F75EC56" w14:textId="77777777" w:rsidR="00741785" w:rsidRPr="00CB7437" w:rsidRDefault="00823E59" w:rsidP="00804698">
            <w:pPr>
              <w:tabs>
                <w:tab w:val="left" w:pos="434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Tel: </w:t>
            </w:r>
            <w:r w:rsidR="00804698">
              <w:rPr>
                <w:rFonts w:asciiTheme="minorHAnsi" w:hAnsiTheme="minorHAnsi" w:cstheme="minorHAnsi"/>
                <w:b/>
                <w:sz w:val="20"/>
              </w:rPr>
              <w:tab/>
            </w:r>
          </w:p>
        </w:tc>
      </w:tr>
      <w:tr w:rsidR="00823E59" w:rsidRPr="00631C07" w14:paraId="22017FD3" w14:textId="77777777" w:rsidTr="001F4FB5">
        <w:trPr>
          <w:trHeight w:val="706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33F" w14:textId="77777777" w:rsidR="00741785" w:rsidRDefault="00823E59" w:rsidP="00741785">
            <w:pPr>
              <w:tabs>
                <w:tab w:val="left" w:pos="6835"/>
              </w:tabs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 xml:space="preserve">May we approach them prior to interview?       </w:t>
            </w:r>
          </w:p>
          <w:p w14:paraId="723C13B5" w14:textId="77777777" w:rsidR="00823E59" w:rsidRPr="00804698" w:rsidRDefault="00823E59" w:rsidP="00804698">
            <w:pPr>
              <w:pStyle w:val="ListParagraph"/>
              <w:numPr>
                <w:ilvl w:val="0"/>
                <w:numId w:val="2"/>
              </w:numPr>
              <w:tabs>
                <w:tab w:val="left" w:pos="415"/>
                <w:tab w:val="left" w:pos="5105"/>
                <w:tab w:val="left" w:pos="5545"/>
                <w:tab w:val="left" w:pos="6835"/>
              </w:tabs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804698"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319032194"/>
              </w:sdtPr>
              <w:sdtContent>
                <w:r w:rsidR="00D42E2A" w:rsidRPr="00804698">
                  <w:rPr>
                    <w:rFonts w:asciiTheme="minorHAnsi" w:eastAsia="MS Gothic" w:hAnsi="MS Gothic" w:cstheme="minorHAnsi"/>
                    <w:b/>
                    <w:sz w:val="32"/>
                    <w:szCs w:val="32"/>
                  </w:rPr>
                  <w:t>☐</w:t>
                </w:r>
              </w:sdtContent>
            </w:sdt>
            <w:r w:rsidR="00D42E2A" w:rsidRPr="0080469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42E2A" w:rsidRPr="00804698">
              <w:rPr>
                <w:rFonts w:asciiTheme="minorHAnsi" w:hAnsiTheme="minorHAnsi" w:cstheme="minorHAnsi"/>
                <w:b/>
                <w:sz w:val="20"/>
              </w:rPr>
              <w:t xml:space="preserve">YES    </w:t>
            </w:r>
            <w:sdt>
              <w:sdtPr>
                <w:rPr>
                  <w:sz w:val="32"/>
                  <w:szCs w:val="32"/>
                </w:rPr>
                <w:id w:val="1910807417"/>
              </w:sdtPr>
              <w:sdtContent>
                <w:r w:rsidR="00D42E2A" w:rsidRPr="00804698">
                  <w:rPr>
                    <w:rFonts w:asciiTheme="minorHAnsi" w:eastAsia="MS Gothic" w:hAnsi="MS Gothic" w:cstheme="minorHAnsi"/>
                    <w:b/>
                    <w:sz w:val="32"/>
                    <w:szCs w:val="32"/>
                  </w:rPr>
                  <w:t>☐</w:t>
                </w:r>
              </w:sdtContent>
            </w:sdt>
            <w:r w:rsidR="00D42E2A" w:rsidRPr="0080469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42E2A" w:rsidRPr="0080469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D42E2A" w:rsidRPr="00804698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r w:rsidR="00741785" w:rsidRPr="00804698">
              <w:rPr>
                <w:rFonts w:asciiTheme="minorHAnsi" w:hAnsiTheme="minorHAnsi" w:cstheme="minorHAnsi"/>
                <w:b/>
                <w:sz w:val="20"/>
              </w:rPr>
              <w:tab/>
            </w:r>
            <w:r w:rsidR="00D42E2A" w:rsidRPr="0080469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804698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D42E2A" w:rsidRPr="00804698">
              <w:rPr>
                <w:rFonts w:asciiTheme="minorHAnsi" w:hAnsiTheme="minorHAnsi" w:cstheme="minorHAnsi"/>
                <w:b/>
                <w:sz w:val="20"/>
              </w:rPr>
              <w:t>.</w:t>
            </w:r>
            <w:r w:rsidR="00804698">
              <w:rPr>
                <w:rFonts w:asciiTheme="minorHAnsi" w:hAnsiTheme="minorHAnsi" w:cstheme="minorHAnsi"/>
                <w:b/>
                <w:sz w:val="20"/>
              </w:rPr>
              <w:tab/>
            </w:r>
            <w:r w:rsidR="00D42E2A" w:rsidRPr="0080469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089623675"/>
              </w:sdtPr>
              <w:sdtContent>
                <w:r w:rsidR="00523A9C" w:rsidRPr="00804698">
                  <w:rPr>
                    <w:rFonts w:asciiTheme="minorHAnsi" w:eastAsia="MS Gothic" w:hAnsi="MS Gothic" w:cstheme="minorHAnsi"/>
                    <w:b/>
                    <w:sz w:val="32"/>
                    <w:szCs w:val="32"/>
                  </w:rPr>
                  <w:t>☐</w:t>
                </w:r>
              </w:sdtContent>
            </w:sdt>
            <w:r w:rsidR="00D42E2A" w:rsidRPr="0080469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42E2A" w:rsidRPr="00804698">
              <w:rPr>
                <w:rFonts w:asciiTheme="minorHAnsi" w:hAnsiTheme="minorHAnsi" w:cstheme="minorHAnsi"/>
                <w:b/>
                <w:sz w:val="20"/>
              </w:rPr>
              <w:t xml:space="preserve">YES    </w:t>
            </w:r>
            <w:sdt>
              <w:sdtPr>
                <w:rPr>
                  <w:sz w:val="32"/>
                  <w:szCs w:val="32"/>
                </w:rPr>
                <w:id w:val="-1140030114"/>
              </w:sdtPr>
              <w:sdtContent>
                <w:r w:rsidR="00D42E2A" w:rsidRPr="00804698">
                  <w:rPr>
                    <w:rFonts w:asciiTheme="minorHAnsi" w:eastAsia="MS Gothic" w:hAnsi="MS Gothic" w:cstheme="minorHAnsi"/>
                    <w:b/>
                    <w:sz w:val="32"/>
                    <w:szCs w:val="32"/>
                  </w:rPr>
                  <w:t>☐</w:t>
                </w:r>
              </w:sdtContent>
            </w:sdt>
            <w:r w:rsidR="00D42E2A" w:rsidRPr="0080469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42E2A" w:rsidRPr="0080469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14:paraId="05CCEF35" w14:textId="77777777" w:rsidR="00823E59" w:rsidRPr="00631C07" w:rsidRDefault="00823E59" w:rsidP="001F4FB5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</w:rPr>
            </w:pPr>
            <w:r w:rsidRPr="00631C07">
              <w:rPr>
                <w:rFonts w:asciiTheme="minorHAnsi" w:hAnsiTheme="minorHAnsi" w:cstheme="minorHAnsi"/>
                <w:sz w:val="20"/>
              </w:rPr>
              <w:t xml:space="preserve">(Referees will only be contacted </w:t>
            </w:r>
            <w:r w:rsidR="00E93C63" w:rsidRPr="00631C07">
              <w:rPr>
                <w:rFonts w:asciiTheme="minorHAnsi" w:hAnsiTheme="minorHAnsi" w:cstheme="minorHAnsi"/>
                <w:sz w:val="20"/>
              </w:rPr>
              <w:t>following provisional offer of employment.</w:t>
            </w:r>
            <w:r w:rsidR="00E44F6D" w:rsidRPr="00631C07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</w:tbl>
    <w:p w14:paraId="2E9184A4" w14:textId="77777777" w:rsidR="00823E59" w:rsidRDefault="00823E59" w:rsidP="00823E59">
      <w:pPr>
        <w:spacing w:after="0" w:line="259" w:lineRule="auto"/>
        <w:ind w:left="135" w:right="0" w:firstLine="0"/>
        <w:jc w:val="left"/>
        <w:rPr>
          <w:rFonts w:asciiTheme="minorHAnsi" w:hAnsiTheme="minorHAnsi" w:cstheme="minorHAnsi"/>
          <w:sz w:val="20"/>
        </w:rPr>
      </w:pPr>
    </w:p>
    <w:p w14:paraId="1F9A49E4" w14:textId="77777777" w:rsidR="00726FAE" w:rsidRDefault="00726FAE">
      <w:pPr>
        <w:spacing w:after="160" w:line="259" w:lineRule="auto"/>
        <w:ind w:left="0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  <w:r>
        <w:rPr>
          <w:rFonts w:asciiTheme="minorHAnsi" w:eastAsia="Arial" w:hAnsiTheme="minorHAnsi" w:cstheme="minorHAnsi"/>
          <w:bCs/>
          <w:sz w:val="20"/>
          <w:szCs w:val="20"/>
        </w:rPr>
        <w:br w:type="page"/>
      </w:r>
    </w:p>
    <w:p w14:paraId="7D118026" w14:textId="77777777" w:rsidR="00962A9D" w:rsidRDefault="00C84864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  <w:r w:rsidRPr="001F4FB5">
        <w:rPr>
          <w:rFonts w:asciiTheme="minorHAnsi" w:hAnsiTheme="minorHAnsi" w:cstheme="minorHAnsi"/>
          <w:b/>
          <w:sz w:val="28"/>
        </w:rPr>
        <w:lastRenderedPageBreak/>
        <w:t>Miscellaneous</w:t>
      </w:r>
    </w:p>
    <w:tbl>
      <w:tblPr>
        <w:tblStyle w:val="TableGrid"/>
        <w:tblW w:w="10316" w:type="dxa"/>
        <w:tblInd w:w="140" w:type="dxa"/>
        <w:tblLayout w:type="fixed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316"/>
      </w:tblGrid>
      <w:tr w:rsidR="00D0217F" w:rsidRPr="00631C07" w14:paraId="6C426A49" w14:textId="77777777" w:rsidTr="005E3742">
        <w:trPr>
          <w:trHeight w:val="706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738" w14:textId="77777777" w:rsidR="00D0217F" w:rsidRPr="00CB7437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br w:type="page"/>
            </w:r>
            <w:r w:rsidRPr="00CB7437">
              <w:rPr>
                <w:rFonts w:asciiTheme="minorHAnsi" w:hAnsiTheme="minorHAnsi" w:cstheme="minorHAnsi"/>
                <w:b/>
                <w:sz w:val="20"/>
              </w:rPr>
              <w:t>What notice period do you have to give?</w:t>
            </w:r>
          </w:p>
          <w:p w14:paraId="53E35B18" w14:textId="77777777" w:rsidR="00D0217F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42A9A0F" w14:textId="77777777" w:rsidR="00D0217F" w:rsidRPr="00CB7437" w:rsidRDefault="00CB7437" w:rsidP="00CB7437">
            <w:pPr>
              <w:tabs>
                <w:tab w:val="left" w:pos="6220"/>
                <w:tab w:val="left" w:pos="7660"/>
              </w:tabs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5DAA">
              <w:rPr>
                <w:rFonts w:asciiTheme="minorHAnsi" w:hAnsiTheme="minorHAnsi" w:cstheme="minorHAnsi"/>
                <w:b/>
                <w:color w:val="auto"/>
                <w:sz w:val="20"/>
              </w:rPr>
              <w:tab/>
            </w:r>
            <w:r w:rsidR="00D0217F" w:rsidRPr="00CB743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91099183"/>
              </w:sdtPr>
              <w:sdtContent>
                <w:r w:rsidR="00D0217F" w:rsidRPr="00CB7437">
                  <w:rPr>
                    <w:rFonts w:asciiTheme="minorHAnsi" w:eastAsia="MS Gothic" w:hAnsi="MS Gothic" w:cstheme="minorHAnsi"/>
                    <w:b/>
                    <w:sz w:val="32"/>
                    <w:szCs w:val="32"/>
                  </w:rPr>
                  <w:t>☐</w:t>
                </w:r>
              </w:sdtContent>
            </w:sdt>
            <w:r w:rsidR="00D0217F" w:rsidRPr="00CB743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0217F" w:rsidRPr="00CB7437">
              <w:rPr>
                <w:rFonts w:asciiTheme="minorHAnsi" w:hAnsiTheme="minorHAnsi" w:cstheme="minorHAnsi"/>
                <w:b/>
                <w:sz w:val="20"/>
              </w:rPr>
              <w:t xml:space="preserve">YES </w:t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 w:rsidR="00D0217F" w:rsidRPr="00CB7437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32"/>
                  <w:szCs w:val="32"/>
                </w:rPr>
                <w:id w:val="91099184"/>
              </w:sdtPr>
              <w:sdtContent>
                <w:r w:rsidR="00D0217F" w:rsidRPr="00CB7437">
                  <w:rPr>
                    <w:rFonts w:asciiTheme="minorHAnsi" w:eastAsia="MS Gothic" w:hAnsi="MS Gothic" w:cstheme="minorHAnsi"/>
                    <w:b/>
                    <w:sz w:val="32"/>
                    <w:szCs w:val="32"/>
                  </w:rPr>
                  <w:t>☐</w:t>
                </w:r>
              </w:sdtContent>
            </w:sdt>
            <w:r w:rsidR="00D0217F" w:rsidRPr="00CB743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217F" w:rsidRPr="00CB7437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  <w:p w14:paraId="01651256" w14:textId="77777777" w:rsidR="00D0217F" w:rsidRPr="00CB7437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  <w:szCs w:val="20"/>
              </w:rPr>
              <w:t>If “yes” please give details.</w:t>
            </w:r>
          </w:p>
          <w:p w14:paraId="1D7D1B67" w14:textId="77777777" w:rsidR="00D0217F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0EDB2" w14:textId="77777777" w:rsidR="0043407F" w:rsidRDefault="004340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BC29B" w14:textId="77777777" w:rsidR="00D0217F" w:rsidRDefault="00D0217F" w:rsidP="0043407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A659CE8" w14:textId="77777777" w:rsidR="0043407F" w:rsidRDefault="0043407F" w:rsidP="0043407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7416001" w14:textId="77777777" w:rsidR="0043407F" w:rsidRDefault="0043407F" w:rsidP="0043407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720CB32B" w14:textId="77777777" w:rsidR="0043407F" w:rsidRPr="001F4FB5" w:rsidRDefault="0043407F" w:rsidP="0043407F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0217F" w:rsidRPr="00631C07" w14:paraId="1C4CD2B4" w14:textId="77777777" w:rsidTr="005E3742">
        <w:trPr>
          <w:trHeight w:val="321"/>
        </w:trPr>
        <w:tc>
          <w:tcPr>
            <w:tcW w:w="10316" w:type="dxa"/>
            <w:tcBorders>
              <w:top w:val="single" w:sz="4" w:space="0" w:color="000000"/>
              <w:bottom w:val="single" w:sz="4" w:space="0" w:color="000000"/>
            </w:tcBorders>
          </w:tcPr>
          <w:p w14:paraId="4AF4617D" w14:textId="77777777" w:rsidR="00D0217F" w:rsidRPr="00D0217F" w:rsidRDefault="00D0217F" w:rsidP="005E3742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0217F" w:rsidRPr="00631C07" w14:paraId="03701034" w14:textId="77777777" w:rsidTr="005E3742">
        <w:trPr>
          <w:trHeight w:val="706"/>
        </w:trPr>
        <w:tc>
          <w:tcPr>
            <w:tcW w:w="10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F225" w14:textId="77777777" w:rsidR="00D0217F" w:rsidRPr="00CB7437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To the best of my knowledge the above facts are a true statement of myself.  I accept that providing deliberately false information could result in my dismissal.</w:t>
            </w:r>
          </w:p>
          <w:p w14:paraId="78C55C77" w14:textId="77777777" w:rsidR="00D0217F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46793811" w14:textId="77777777" w:rsidR="00D0217F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368C150" w14:textId="77777777" w:rsidR="00D0217F" w:rsidRPr="00CB7437" w:rsidRDefault="00D0217F" w:rsidP="00741785">
            <w:pPr>
              <w:tabs>
                <w:tab w:val="left" w:pos="5950"/>
                <w:tab w:val="left" w:pos="6523"/>
              </w:tabs>
              <w:spacing w:after="6" w:line="249" w:lineRule="auto"/>
              <w:ind w:left="0" w:right="749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7437">
              <w:rPr>
                <w:rFonts w:asciiTheme="minorHAnsi" w:hAnsiTheme="minorHAnsi" w:cstheme="minorHAnsi"/>
                <w:b/>
                <w:sz w:val="20"/>
              </w:rPr>
              <w:t>Signature of Applicant:</w:t>
            </w:r>
            <w:r w:rsidRPr="00631C07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</w:t>
            </w:r>
            <w:r>
              <w:rPr>
                <w:rFonts w:asciiTheme="minorHAnsi" w:hAnsiTheme="minorHAnsi" w:cstheme="minorHAnsi"/>
                <w:sz w:val="20"/>
              </w:rPr>
              <w:t xml:space="preserve">               </w:t>
            </w:r>
            <w:r w:rsidR="00741785">
              <w:rPr>
                <w:rFonts w:asciiTheme="minorHAnsi" w:hAnsiTheme="minorHAnsi" w:cstheme="minorHAnsi"/>
                <w:sz w:val="20"/>
              </w:rPr>
              <w:tab/>
            </w:r>
            <w:r w:rsidRPr="00CB7437">
              <w:rPr>
                <w:rFonts w:asciiTheme="minorHAnsi" w:hAnsiTheme="minorHAnsi" w:cstheme="minorHAnsi"/>
                <w:b/>
                <w:sz w:val="20"/>
              </w:rPr>
              <w:t>Date:</w:t>
            </w:r>
            <w:r w:rsidR="00741785">
              <w:rPr>
                <w:rFonts w:asciiTheme="minorHAnsi" w:hAnsiTheme="minorHAnsi" w:cstheme="minorHAnsi"/>
                <w:b/>
                <w:sz w:val="20"/>
              </w:rPr>
              <w:tab/>
            </w:r>
          </w:p>
          <w:p w14:paraId="54CCEB6F" w14:textId="77777777" w:rsidR="00D0217F" w:rsidRDefault="00D0217F" w:rsidP="005E3742">
            <w:pPr>
              <w:spacing w:after="6" w:line="249" w:lineRule="auto"/>
              <w:ind w:left="245" w:right="749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470E534" w14:textId="77777777" w:rsidR="00D0217F" w:rsidRDefault="00D0217F" w:rsidP="005E3742">
            <w:pPr>
              <w:spacing w:after="6" w:line="249" w:lineRule="auto"/>
              <w:ind w:left="245" w:right="749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A15DA9B" w14:textId="77777777" w:rsidR="00D0217F" w:rsidRPr="001F4FB5" w:rsidRDefault="00D0217F" w:rsidP="005E3742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2A4E96" w14:textId="77777777" w:rsidR="00962A9D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</w:p>
    <w:p w14:paraId="5B15DD6E" w14:textId="77777777" w:rsidR="00D0217F" w:rsidRDefault="00D0217F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</w:p>
    <w:p w14:paraId="70DCB86C" w14:textId="77777777" w:rsidR="00D0217F" w:rsidRDefault="00D0217F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</w:p>
    <w:p w14:paraId="5E9C03EA" w14:textId="77777777" w:rsidR="00D0217F" w:rsidRDefault="00D0217F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</w:p>
    <w:p w14:paraId="224F0B71" w14:textId="77777777" w:rsidR="00962A9D" w:rsidRPr="00631C07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</w:p>
    <w:p w14:paraId="4D76A2F3" w14:textId="145F8AF0" w:rsidR="00962A9D" w:rsidRPr="00631C07" w:rsidRDefault="00962A9D" w:rsidP="00763661">
      <w:pPr>
        <w:spacing w:after="0" w:line="259" w:lineRule="auto"/>
        <w:ind w:right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631C07">
        <w:rPr>
          <w:rFonts w:asciiTheme="minorHAnsi" w:eastAsia="Arial" w:hAnsiTheme="minorHAnsi" w:cstheme="minorHAnsi"/>
          <w:bCs/>
          <w:sz w:val="20"/>
          <w:szCs w:val="20"/>
        </w:rPr>
        <w:t>Email the completed form with an electronic signature to</w:t>
      </w:r>
      <w:r w:rsidR="00A26549">
        <w:rPr>
          <w:rFonts w:asciiTheme="minorHAnsi" w:eastAsia="Arial" w:hAnsiTheme="minorHAnsi" w:cstheme="minorHAnsi"/>
          <w:bCs/>
          <w:sz w:val="20"/>
          <w:szCs w:val="20"/>
        </w:rPr>
        <w:t xml:space="preserve"> </w:t>
      </w:r>
      <w:r w:rsidR="00D73962" w:rsidRPr="00D73962">
        <w:rPr>
          <w:rFonts w:asciiTheme="minorHAnsi" w:eastAsia="Arial" w:hAnsiTheme="minorHAnsi" w:cstheme="minorHAnsi"/>
          <w:color w:val="auto"/>
          <w:sz w:val="20"/>
          <w:szCs w:val="20"/>
        </w:rPr>
        <w:t>GCDT@gorebridge.org.uk</w:t>
      </w:r>
      <w:r w:rsidR="00D73962">
        <w:rPr>
          <w:rFonts w:asciiTheme="minorHAnsi" w:eastAsia="Arial" w:hAnsiTheme="minorHAnsi" w:cstheme="minorHAnsi"/>
          <w:bCs/>
          <w:color w:val="auto"/>
          <w:sz w:val="20"/>
          <w:szCs w:val="20"/>
        </w:rPr>
        <w:t>.</w:t>
      </w:r>
    </w:p>
    <w:p w14:paraId="5B562742" w14:textId="77777777" w:rsidR="00962A9D" w:rsidRPr="00631C07" w:rsidRDefault="00962A9D" w:rsidP="00763661">
      <w:pPr>
        <w:spacing w:after="0" w:line="259" w:lineRule="auto"/>
        <w:ind w:right="0" w:firstLine="0"/>
        <w:jc w:val="left"/>
        <w:rPr>
          <w:rFonts w:asciiTheme="minorHAnsi" w:eastAsia="Arial" w:hAnsiTheme="minorHAnsi" w:cstheme="minorHAnsi"/>
          <w:bCs/>
          <w:sz w:val="20"/>
          <w:szCs w:val="20"/>
        </w:rPr>
      </w:pPr>
    </w:p>
    <w:p w14:paraId="4153C15D" w14:textId="77777777" w:rsidR="00962A9D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</w:rPr>
      </w:pPr>
    </w:p>
    <w:p w14:paraId="452DEC05" w14:textId="77777777" w:rsidR="00962A9D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</w:rPr>
      </w:pPr>
    </w:p>
    <w:p w14:paraId="0DC4507D" w14:textId="77777777" w:rsidR="00962A9D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</w:rPr>
      </w:pPr>
    </w:p>
    <w:p w14:paraId="3F5088A0" w14:textId="77777777" w:rsidR="00962A9D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</w:rPr>
      </w:pPr>
    </w:p>
    <w:p w14:paraId="0F964B54" w14:textId="77777777" w:rsidR="006A6ADA" w:rsidRDefault="006A6ADA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</w:rPr>
      </w:pPr>
    </w:p>
    <w:p w14:paraId="13D489E5" w14:textId="77777777" w:rsidR="00962A9D" w:rsidRPr="00631C07" w:rsidRDefault="00962A9D" w:rsidP="00962A9D">
      <w:pPr>
        <w:spacing w:after="0" w:line="259" w:lineRule="auto"/>
        <w:ind w:left="135" w:right="0" w:firstLine="0"/>
        <w:jc w:val="left"/>
        <w:rPr>
          <w:rFonts w:asciiTheme="minorHAnsi" w:eastAsia="Arial" w:hAnsiTheme="minorHAnsi" w:cstheme="minorHAnsi"/>
          <w:bCs/>
        </w:rPr>
      </w:pPr>
    </w:p>
    <w:p w14:paraId="5BBAC864" w14:textId="77777777" w:rsidR="00823E59" w:rsidRPr="008E1486" w:rsidRDefault="00823E59" w:rsidP="006A6ADA">
      <w:pPr>
        <w:spacing w:after="0" w:line="259" w:lineRule="auto"/>
        <w:ind w:left="188" w:right="0" w:firstLine="0"/>
        <w:jc w:val="left"/>
        <w:rPr>
          <w:rFonts w:asciiTheme="minorHAnsi" w:hAnsiTheme="minorHAnsi" w:cstheme="minorHAnsi"/>
          <w:b/>
        </w:rPr>
      </w:pPr>
      <w:r w:rsidRPr="008E1486">
        <w:rPr>
          <w:rFonts w:asciiTheme="minorHAnsi" w:hAnsiTheme="minorHAnsi" w:cstheme="minorHAnsi"/>
          <w:b/>
          <w:sz w:val="20"/>
        </w:rPr>
        <w:t>For Organisation use</w:t>
      </w:r>
      <w:r w:rsidR="008E1486">
        <w:rPr>
          <w:rFonts w:asciiTheme="minorHAnsi" w:hAnsiTheme="minorHAnsi" w:cstheme="minorHAnsi"/>
          <w:b/>
          <w:sz w:val="20"/>
        </w:rPr>
        <w:t xml:space="preserve"> only</w:t>
      </w:r>
    </w:p>
    <w:p w14:paraId="27A698FE" w14:textId="77777777" w:rsidR="006A6ADA" w:rsidRDefault="006A6ADA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6" w:line="249" w:lineRule="auto"/>
        <w:ind w:right="749"/>
        <w:jc w:val="left"/>
        <w:rPr>
          <w:rFonts w:asciiTheme="minorHAnsi" w:hAnsiTheme="minorHAnsi" w:cstheme="minorHAnsi"/>
          <w:sz w:val="20"/>
        </w:rPr>
      </w:pPr>
    </w:p>
    <w:p w14:paraId="3D481AFF" w14:textId="77777777" w:rsidR="00823E59" w:rsidRPr="00631C07" w:rsidRDefault="00823E59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6" w:line="249" w:lineRule="auto"/>
        <w:ind w:right="749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sz w:val="20"/>
        </w:rPr>
        <w:t>Date received</w:t>
      </w:r>
      <w:r w:rsidR="008E1486">
        <w:rPr>
          <w:rFonts w:asciiTheme="minorHAnsi" w:hAnsiTheme="minorHAnsi" w:cstheme="minorHAnsi"/>
          <w:sz w:val="20"/>
        </w:rPr>
        <w:t>:</w:t>
      </w:r>
    </w:p>
    <w:p w14:paraId="1240707F" w14:textId="77777777" w:rsidR="00823E59" w:rsidRPr="00631C07" w:rsidRDefault="00823E59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6" w:line="249" w:lineRule="auto"/>
        <w:ind w:right="749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sz w:val="20"/>
        </w:rPr>
        <w:t xml:space="preserve">Invite to interview            </w:t>
      </w:r>
      <w:sdt>
        <w:sdtPr>
          <w:rPr>
            <w:rFonts w:asciiTheme="minorHAnsi" w:hAnsiTheme="minorHAnsi" w:cstheme="minorHAnsi"/>
            <w:sz w:val="32"/>
            <w:szCs w:val="32"/>
          </w:rPr>
          <w:id w:val="-851797727"/>
        </w:sdtPr>
        <w:sdtContent>
          <w:r w:rsidR="00D42E2A" w:rsidRPr="00631C07">
            <w:rPr>
              <w:rFonts w:asciiTheme="minorHAnsi" w:eastAsia="MS Gothic" w:hAnsi="MS Gothic" w:cstheme="minorHAnsi"/>
              <w:sz w:val="32"/>
              <w:szCs w:val="32"/>
            </w:rPr>
            <w:t>☐</w:t>
          </w:r>
        </w:sdtContent>
      </w:sdt>
      <w:r w:rsidR="00D42E2A" w:rsidRPr="00631C07">
        <w:rPr>
          <w:rFonts w:asciiTheme="minorHAnsi" w:hAnsiTheme="minorHAnsi" w:cstheme="minorHAnsi"/>
          <w:sz w:val="32"/>
          <w:szCs w:val="32"/>
        </w:rPr>
        <w:t xml:space="preserve">  </w:t>
      </w:r>
      <w:r w:rsidR="00D42E2A" w:rsidRPr="00631C07">
        <w:rPr>
          <w:rFonts w:asciiTheme="minorHAnsi" w:hAnsiTheme="minorHAnsi" w:cstheme="minorHAnsi"/>
          <w:sz w:val="20"/>
        </w:rPr>
        <w:t xml:space="preserve">YES    </w:t>
      </w:r>
      <w:sdt>
        <w:sdtPr>
          <w:rPr>
            <w:rFonts w:asciiTheme="minorHAnsi" w:hAnsiTheme="minorHAnsi" w:cstheme="minorHAnsi"/>
            <w:sz w:val="32"/>
            <w:szCs w:val="32"/>
          </w:rPr>
          <w:id w:val="-403451701"/>
        </w:sdtPr>
        <w:sdtContent>
          <w:r w:rsidR="00D42E2A" w:rsidRPr="00631C07">
            <w:rPr>
              <w:rFonts w:asciiTheme="minorHAnsi" w:eastAsia="MS Gothic" w:hAnsi="MS Gothic" w:cstheme="minorHAnsi"/>
              <w:sz w:val="32"/>
              <w:szCs w:val="32"/>
            </w:rPr>
            <w:t>☐</w:t>
          </w:r>
        </w:sdtContent>
      </w:sdt>
      <w:r w:rsidR="00D42E2A" w:rsidRPr="00631C07">
        <w:rPr>
          <w:rFonts w:asciiTheme="minorHAnsi" w:hAnsiTheme="minorHAnsi" w:cstheme="minorHAnsi"/>
          <w:sz w:val="32"/>
          <w:szCs w:val="32"/>
        </w:rPr>
        <w:t xml:space="preserve">  </w:t>
      </w:r>
      <w:r w:rsidR="00D42E2A" w:rsidRPr="00631C07">
        <w:rPr>
          <w:rFonts w:asciiTheme="minorHAnsi" w:hAnsiTheme="minorHAnsi" w:cstheme="minorHAnsi"/>
          <w:sz w:val="20"/>
          <w:szCs w:val="20"/>
        </w:rPr>
        <w:t>No</w:t>
      </w:r>
      <w:r w:rsidR="008E1486">
        <w:rPr>
          <w:rFonts w:asciiTheme="minorHAnsi" w:hAnsiTheme="minorHAnsi" w:cstheme="minorHAnsi"/>
          <w:sz w:val="20"/>
        </w:rPr>
        <w:t xml:space="preserve">               </w:t>
      </w:r>
      <w:r w:rsidRPr="00631C07">
        <w:rPr>
          <w:rFonts w:asciiTheme="minorHAnsi" w:hAnsiTheme="minorHAnsi" w:cstheme="minorHAnsi"/>
          <w:sz w:val="20"/>
        </w:rPr>
        <w:t>Reject letter date</w:t>
      </w:r>
      <w:r w:rsidR="006A6ADA">
        <w:rPr>
          <w:rFonts w:asciiTheme="minorHAnsi" w:hAnsiTheme="minorHAnsi" w:cstheme="minorHAnsi"/>
          <w:sz w:val="20"/>
        </w:rPr>
        <w:t>:</w:t>
      </w:r>
      <w:r w:rsidRPr="00631C07">
        <w:rPr>
          <w:rFonts w:asciiTheme="minorHAnsi" w:hAnsiTheme="minorHAnsi" w:cstheme="minorHAnsi"/>
          <w:sz w:val="20"/>
        </w:rPr>
        <w:t xml:space="preserve"> </w:t>
      </w:r>
    </w:p>
    <w:p w14:paraId="4D287308" w14:textId="77777777" w:rsidR="006A6ADA" w:rsidRDefault="006A6ADA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9542"/>
          <w:tab w:val="center" w:pos="10344"/>
        </w:tabs>
        <w:spacing w:after="6" w:line="249" w:lineRule="auto"/>
        <w:ind w:left="135" w:right="749" w:firstLine="0"/>
        <w:jc w:val="left"/>
        <w:rPr>
          <w:rFonts w:asciiTheme="minorHAnsi" w:hAnsiTheme="minorHAnsi" w:cstheme="minorHAnsi"/>
          <w:sz w:val="20"/>
        </w:rPr>
      </w:pPr>
    </w:p>
    <w:p w14:paraId="23D1CAE8" w14:textId="77777777" w:rsidR="006A6ADA" w:rsidRDefault="008E1486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9542"/>
          <w:tab w:val="center" w:pos="10344"/>
        </w:tabs>
        <w:spacing w:after="6" w:line="249" w:lineRule="auto"/>
        <w:ind w:left="135" w:right="749" w:firstLin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Interview date:</w:t>
      </w:r>
    </w:p>
    <w:p w14:paraId="4261E752" w14:textId="77777777" w:rsidR="00823E59" w:rsidRPr="00631C07" w:rsidRDefault="00823E59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9542"/>
          <w:tab w:val="center" w:pos="10344"/>
        </w:tabs>
        <w:spacing w:after="6" w:line="249" w:lineRule="auto"/>
        <w:ind w:left="135" w:right="749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sz w:val="20"/>
        </w:rPr>
        <w:tab/>
        <w:t xml:space="preserve"> </w:t>
      </w:r>
      <w:r w:rsidRPr="00631C07">
        <w:rPr>
          <w:rFonts w:asciiTheme="minorHAnsi" w:hAnsiTheme="minorHAnsi" w:cstheme="minorHAnsi"/>
          <w:sz w:val="20"/>
        </w:rPr>
        <w:tab/>
        <w:t xml:space="preserve"> </w:t>
      </w:r>
    </w:p>
    <w:p w14:paraId="40F401BE" w14:textId="77777777" w:rsidR="006A6ADA" w:rsidRDefault="008E1486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9962"/>
        </w:tabs>
        <w:spacing w:after="6" w:line="249" w:lineRule="auto"/>
        <w:ind w:left="135" w:right="749" w:firstLine="0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Offer letter date:</w:t>
      </w:r>
      <w:r w:rsidR="00823E59" w:rsidRPr="00631C07">
        <w:rPr>
          <w:rFonts w:asciiTheme="minorHAnsi" w:hAnsiTheme="minorHAnsi" w:cstheme="minorHAnsi"/>
          <w:sz w:val="20"/>
        </w:rPr>
        <w:t xml:space="preserve">                                                             </w:t>
      </w:r>
      <w:r>
        <w:rPr>
          <w:rFonts w:asciiTheme="minorHAnsi" w:hAnsiTheme="minorHAnsi" w:cstheme="minorHAnsi"/>
          <w:sz w:val="20"/>
        </w:rPr>
        <w:t xml:space="preserve">     </w:t>
      </w:r>
      <w:r w:rsidR="00D42E2A" w:rsidRPr="00631C07">
        <w:rPr>
          <w:rFonts w:asciiTheme="minorHAnsi" w:hAnsiTheme="minorHAnsi" w:cstheme="minorHAnsi"/>
          <w:sz w:val="20"/>
        </w:rPr>
        <w:t>Offer</w:t>
      </w:r>
      <w:r w:rsidR="006A6ADA">
        <w:rPr>
          <w:rFonts w:asciiTheme="minorHAnsi" w:hAnsiTheme="minorHAnsi" w:cstheme="minorHAnsi"/>
          <w:sz w:val="20"/>
        </w:rPr>
        <w:t xml:space="preserve"> letter date:</w:t>
      </w:r>
    </w:p>
    <w:p w14:paraId="6BF39E67" w14:textId="77777777" w:rsidR="00823E59" w:rsidRPr="00631C07" w:rsidRDefault="00823E59" w:rsidP="008E14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tabs>
          <w:tab w:val="center" w:pos="9962"/>
        </w:tabs>
        <w:spacing w:after="6" w:line="249" w:lineRule="auto"/>
        <w:ind w:left="135" w:right="749" w:firstLine="0"/>
        <w:jc w:val="left"/>
        <w:rPr>
          <w:rFonts w:asciiTheme="minorHAnsi" w:hAnsiTheme="minorHAnsi" w:cstheme="minorHAnsi"/>
        </w:rPr>
      </w:pPr>
      <w:r w:rsidRPr="00631C07">
        <w:rPr>
          <w:rFonts w:asciiTheme="minorHAnsi" w:hAnsiTheme="minorHAnsi" w:cstheme="minorHAnsi"/>
          <w:sz w:val="20"/>
        </w:rPr>
        <w:tab/>
        <w:t xml:space="preserve"> </w:t>
      </w:r>
    </w:p>
    <w:p w14:paraId="7C10C116" w14:textId="77777777" w:rsidR="008A1BBB" w:rsidRPr="00631C07" w:rsidRDefault="008A1BBB" w:rsidP="008A1BBB">
      <w:pPr>
        <w:spacing w:after="0" w:line="259" w:lineRule="auto"/>
        <w:ind w:left="135" w:right="0" w:firstLine="0"/>
        <w:jc w:val="left"/>
        <w:rPr>
          <w:rFonts w:asciiTheme="minorHAnsi" w:hAnsiTheme="minorHAnsi" w:cstheme="minorHAnsi"/>
          <w:bCs/>
        </w:rPr>
      </w:pPr>
    </w:p>
    <w:sectPr w:rsidR="008A1BBB" w:rsidRPr="00631C07" w:rsidSect="005A6CD3">
      <w:headerReference w:type="default" r:id="rId11"/>
      <w:footerReference w:type="default" r:id="rId12"/>
      <w:pgSz w:w="11906" w:h="16838"/>
      <w:pgMar w:top="1672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179D" w14:textId="77777777" w:rsidR="005A6CD3" w:rsidRDefault="005A6CD3" w:rsidP="00C74A7C">
      <w:pPr>
        <w:spacing w:after="0" w:line="240" w:lineRule="auto"/>
      </w:pPr>
      <w:r>
        <w:separator/>
      </w:r>
    </w:p>
  </w:endnote>
  <w:endnote w:type="continuationSeparator" w:id="0">
    <w:p w14:paraId="5E7016E7" w14:textId="77777777" w:rsidR="005A6CD3" w:rsidRDefault="005A6CD3" w:rsidP="00C7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</w:rPr>
      <w:id w:val="91099154"/>
      <w:docPartObj>
        <w:docPartGallery w:val="Page Numbers (Bottom of Page)"/>
        <w:docPartUnique/>
      </w:docPartObj>
    </w:sdtPr>
    <w:sdtContent>
      <w:p w14:paraId="41567445" w14:textId="77777777" w:rsidR="001F4FB5" w:rsidRPr="00884682" w:rsidRDefault="001F4FB5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884682">
          <w:rPr>
            <w:rFonts w:asciiTheme="minorHAnsi" w:hAnsiTheme="minorHAnsi" w:cstheme="minorHAnsi"/>
            <w:sz w:val="20"/>
          </w:rPr>
          <w:t xml:space="preserve">Page | </w:t>
        </w:r>
        <w:r w:rsidR="00FF7197" w:rsidRPr="00884682">
          <w:rPr>
            <w:rFonts w:asciiTheme="minorHAnsi" w:hAnsiTheme="minorHAnsi" w:cstheme="minorHAnsi"/>
            <w:sz w:val="20"/>
          </w:rPr>
          <w:fldChar w:fldCharType="begin"/>
        </w:r>
        <w:r w:rsidRPr="00884682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FF7197" w:rsidRPr="00884682">
          <w:rPr>
            <w:rFonts w:asciiTheme="minorHAnsi" w:hAnsiTheme="minorHAnsi" w:cstheme="minorHAnsi"/>
            <w:sz w:val="20"/>
          </w:rPr>
          <w:fldChar w:fldCharType="separate"/>
        </w:r>
        <w:r w:rsidR="00A26549">
          <w:rPr>
            <w:rFonts w:asciiTheme="minorHAnsi" w:hAnsiTheme="minorHAnsi" w:cstheme="minorHAnsi"/>
            <w:noProof/>
            <w:sz w:val="20"/>
          </w:rPr>
          <w:t>1</w:t>
        </w:r>
        <w:r w:rsidR="00FF7197" w:rsidRPr="00884682">
          <w:rPr>
            <w:rFonts w:asciiTheme="minorHAnsi" w:hAnsiTheme="minorHAnsi" w:cstheme="minorHAnsi"/>
            <w:sz w:val="20"/>
          </w:rPr>
          <w:fldChar w:fldCharType="end"/>
        </w:r>
        <w:r w:rsidRPr="00884682">
          <w:rPr>
            <w:rFonts w:asciiTheme="minorHAnsi" w:hAnsiTheme="minorHAnsi" w:cstheme="minorHAnsi"/>
            <w:sz w:val="20"/>
          </w:rPr>
          <w:t xml:space="preserve"> of </w:t>
        </w:r>
        <w:r w:rsidR="00FF7197" w:rsidRPr="00884682">
          <w:rPr>
            <w:rFonts w:asciiTheme="minorHAnsi" w:hAnsiTheme="minorHAnsi" w:cstheme="minorHAnsi"/>
            <w:sz w:val="20"/>
          </w:rPr>
          <w:fldChar w:fldCharType="begin"/>
        </w:r>
        <w:r w:rsidRPr="00884682">
          <w:rPr>
            <w:rFonts w:asciiTheme="minorHAnsi" w:hAnsiTheme="minorHAnsi" w:cstheme="minorHAnsi"/>
            <w:sz w:val="20"/>
          </w:rPr>
          <w:instrText xml:space="preserve"> NUMPAGES  </w:instrText>
        </w:r>
        <w:r w:rsidR="00FF7197" w:rsidRPr="00884682">
          <w:rPr>
            <w:rFonts w:asciiTheme="minorHAnsi" w:hAnsiTheme="minorHAnsi" w:cstheme="minorHAnsi"/>
            <w:sz w:val="20"/>
          </w:rPr>
          <w:fldChar w:fldCharType="separate"/>
        </w:r>
        <w:r w:rsidR="00A26549">
          <w:rPr>
            <w:rFonts w:asciiTheme="minorHAnsi" w:hAnsiTheme="minorHAnsi" w:cstheme="minorHAnsi"/>
            <w:noProof/>
            <w:sz w:val="20"/>
          </w:rPr>
          <w:t>4</w:t>
        </w:r>
        <w:r w:rsidR="00FF7197" w:rsidRPr="00884682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2CB74360" w14:textId="77777777" w:rsidR="001F4FB5" w:rsidRDefault="001F4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B80C" w14:textId="77777777" w:rsidR="005A6CD3" w:rsidRDefault="005A6CD3" w:rsidP="00C74A7C">
      <w:pPr>
        <w:spacing w:after="0" w:line="240" w:lineRule="auto"/>
      </w:pPr>
      <w:r>
        <w:separator/>
      </w:r>
    </w:p>
  </w:footnote>
  <w:footnote w:type="continuationSeparator" w:id="0">
    <w:p w14:paraId="7716085A" w14:textId="77777777" w:rsidR="005A6CD3" w:rsidRDefault="005A6CD3" w:rsidP="00C7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D341" w14:textId="77777777" w:rsidR="001F4FB5" w:rsidRPr="002D350C" w:rsidRDefault="001F4FB5">
    <w:pPr>
      <w:pStyle w:val="Header"/>
      <w:rPr>
        <w:rFonts w:asciiTheme="minorHAnsi" w:hAnsiTheme="minorHAnsi" w:cstheme="minorHAnsi"/>
        <w:sz w:val="20"/>
        <w:szCs w:val="20"/>
      </w:rPr>
    </w:pPr>
    <w:r w:rsidRPr="002D350C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8DD4AF" wp14:editId="27251BC3">
          <wp:simplePos x="0" y="0"/>
          <wp:positionH relativeFrom="column">
            <wp:posOffset>47625</wp:posOffset>
          </wp:positionH>
          <wp:positionV relativeFrom="paragraph">
            <wp:posOffset>-125730</wp:posOffset>
          </wp:positionV>
          <wp:extent cx="2857500" cy="657225"/>
          <wp:effectExtent l="19050" t="0" r="0" b="0"/>
          <wp:wrapSquare wrapText="bothSides"/>
          <wp:docPr id="5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50C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2D350C">
      <w:rPr>
        <w:rFonts w:asciiTheme="minorHAnsi" w:hAnsiTheme="minorHAnsi" w:cstheme="minorHAnsi"/>
        <w:sz w:val="20"/>
        <w:szCs w:val="20"/>
      </w:rPr>
      <w:t>SC276942 · Registered Charity in Scotland SC036141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759EF"/>
    <w:multiLevelType w:val="hybridMultilevel"/>
    <w:tmpl w:val="7A629400"/>
    <w:lvl w:ilvl="0" w:tplc="DF2EA460">
      <w:start w:val="1"/>
      <w:numFmt w:val="decimal"/>
      <w:lvlText w:val="%1."/>
      <w:lvlJc w:val="left"/>
      <w:pPr>
        <w:ind w:left="362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6AFE585F"/>
    <w:multiLevelType w:val="hybridMultilevel"/>
    <w:tmpl w:val="690C8F0E"/>
    <w:lvl w:ilvl="0" w:tplc="7EB8D1CE">
      <w:start w:val="1"/>
      <w:numFmt w:val="decimal"/>
      <w:lvlText w:val="%1."/>
      <w:lvlJc w:val="left"/>
      <w:pPr>
        <w:ind w:left="392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539466594">
    <w:abstractNumId w:val="0"/>
  </w:num>
  <w:num w:numId="2" w16cid:durableId="210537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62"/>
    <w:rsid w:val="00017868"/>
    <w:rsid w:val="0015447E"/>
    <w:rsid w:val="00165C4D"/>
    <w:rsid w:val="00175653"/>
    <w:rsid w:val="00181803"/>
    <w:rsid w:val="001D3328"/>
    <w:rsid w:val="001F4FB5"/>
    <w:rsid w:val="002516AF"/>
    <w:rsid w:val="0026215E"/>
    <w:rsid w:val="002D24E8"/>
    <w:rsid w:val="002D350C"/>
    <w:rsid w:val="002D78E7"/>
    <w:rsid w:val="002F6255"/>
    <w:rsid w:val="0034053F"/>
    <w:rsid w:val="00374CD6"/>
    <w:rsid w:val="00385CE5"/>
    <w:rsid w:val="003B5DAA"/>
    <w:rsid w:val="003D2FD4"/>
    <w:rsid w:val="003E5CF3"/>
    <w:rsid w:val="00414590"/>
    <w:rsid w:val="00415E9C"/>
    <w:rsid w:val="0043407F"/>
    <w:rsid w:val="00441E21"/>
    <w:rsid w:val="004A4816"/>
    <w:rsid w:val="004C502E"/>
    <w:rsid w:val="004D26F6"/>
    <w:rsid w:val="004F422C"/>
    <w:rsid w:val="00507EFC"/>
    <w:rsid w:val="00523A9C"/>
    <w:rsid w:val="0053689B"/>
    <w:rsid w:val="005441DF"/>
    <w:rsid w:val="005545A2"/>
    <w:rsid w:val="00575231"/>
    <w:rsid w:val="005A6CD3"/>
    <w:rsid w:val="005E3742"/>
    <w:rsid w:val="00631C07"/>
    <w:rsid w:val="006329B0"/>
    <w:rsid w:val="00642E1A"/>
    <w:rsid w:val="006525C3"/>
    <w:rsid w:val="006A6ADA"/>
    <w:rsid w:val="006D3BEF"/>
    <w:rsid w:val="00726FAE"/>
    <w:rsid w:val="00741785"/>
    <w:rsid w:val="00763661"/>
    <w:rsid w:val="00804698"/>
    <w:rsid w:val="008230B0"/>
    <w:rsid w:val="00823E59"/>
    <w:rsid w:val="00831113"/>
    <w:rsid w:val="00861669"/>
    <w:rsid w:val="00881725"/>
    <w:rsid w:val="00884682"/>
    <w:rsid w:val="008A1BBB"/>
    <w:rsid w:val="008B5F12"/>
    <w:rsid w:val="008E1486"/>
    <w:rsid w:val="008F43F8"/>
    <w:rsid w:val="00962A9D"/>
    <w:rsid w:val="009944DF"/>
    <w:rsid w:val="009C2332"/>
    <w:rsid w:val="009C3CEB"/>
    <w:rsid w:val="00A26549"/>
    <w:rsid w:val="00A818BD"/>
    <w:rsid w:val="00AD636C"/>
    <w:rsid w:val="00B05C7C"/>
    <w:rsid w:val="00B424F6"/>
    <w:rsid w:val="00B623A7"/>
    <w:rsid w:val="00B9715B"/>
    <w:rsid w:val="00BA2D3B"/>
    <w:rsid w:val="00BB3C05"/>
    <w:rsid w:val="00BB6337"/>
    <w:rsid w:val="00BF544A"/>
    <w:rsid w:val="00C30E55"/>
    <w:rsid w:val="00C332D8"/>
    <w:rsid w:val="00C41667"/>
    <w:rsid w:val="00C522B8"/>
    <w:rsid w:val="00C561C2"/>
    <w:rsid w:val="00C74A7C"/>
    <w:rsid w:val="00C84864"/>
    <w:rsid w:val="00CB7437"/>
    <w:rsid w:val="00CF2FF6"/>
    <w:rsid w:val="00D0217F"/>
    <w:rsid w:val="00D25BA7"/>
    <w:rsid w:val="00D42E2A"/>
    <w:rsid w:val="00D73962"/>
    <w:rsid w:val="00D96AFB"/>
    <w:rsid w:val="00DD3A4F"/>
    <w:rsid w:val="00E03842"/>
    <w:rsid w:val="00E32F7B"/>
    <w:rsid w:val="00E44F6D"/>
    <w:rsid w:val="00E84579"/>
    <w:rsid w:val="00E93C63"/>
    <w:rsid w:val="00EA05D1"/>
    <w:rsid w:val="00EC4870"/>
    <w:rsid w:val="00ED4B65"/>
    <w:rsid w:val="00F11C4F"/>
    <w:rsid w:val="00F257CA"/>
    <w:rsid w:val="00F82488"/>
    <w:rsid w:val="00FB7F81"/>
    <w:rsid w:val="00FC7CDE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72EC1"/>
  <w15:docId w15:val="{DD1A3C04-60C7-43DF-B5D6-1E483503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59"/>
    <w:pPr>
      <w:spacing w:after="5" w:line="248" w:lineRule="auto"/>
      <w:ind w:left="145" w:right="5" w:hanging="10"/>
      <w:jc w:val="both"/>
    </w:pPr>
    <w:rPr>
      <w:rFonts w:ascii="Trebuchet MS" w:eastAsia="Trebuchet MS" w:hAnsi="Trebuchet MS" w:cs="Trebuchet MS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823E59"/>
    <w:pPr>
      <w:keepNext/>
      <w:keepLines/>
      <w:spacing w:after="0"/>
      <w:ind w:left="145" w:hanging="10"/>
      <w:outlineLvl w:val="0"/>
    </w:pPr>
    <w:rPr>
      <w:rFonts w:ascii="Trebuchet MS" w:eastAsia="Trebuchet MS" w:hAnsi="Trebuchet MS" w:cs="Trebuchet MS"/>
      <w:b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823E59"/>
    <w:pPr>
      <w:keepNext/>
      <w:keepLines/>
      <w:spacing w:after="0"/>
      <w:ind w:left="145" w:hanging="10"/>
      <w:outlineLvl w:val="1"/>
    </w:pPr>
    <w:rPr>
      <w:rFonts w:ascii="Trebuchet MS" w:eastAsia="Trebuchet MS" w:hAnsi="Trebuchet MS" w:cs="Trebuchet MS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E59"/>
    <w:rPr>
      <w:rFonts w:ascii="Trebuchet MS" w:eastAsia="Trebuchet MS" w:hAnsi="Trebuchet MS" w:cs="Trebuchet MS"/>
      <w:b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823E59"/>
    <w:rPr>
      <w:rFonts w:ascii="Trebuchet MS" w:eastAsia="Trebuchet MS" w:hAnsi="Trebuchet MS" w:cs="Trebuchet MS"/>
      <w:b/>
      <w:color w:val="000000"/>
      <w:sz w:val="28"/>
      <w:lang w:eastAsia="en-GB"/>
    </w:rPr>
  </w:style>
  <w:style w:type="table" w:customStyle="1" w:styleId="TableGrid">
    <w:name w:val="TableGrid"/>
    <w:rsid w:val="00823E5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4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A7C"/>
    <w:rPr>
      <w:rFonts w:ascii="Trebuchet MS" w:eastAsia="Trebuchet MS" w:hAnsi="Trebuchet MS" w:cs="Trebuchet MS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4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A7C"/>
    <w:rPr>
      <w:rFonts w:ascii="Trebuchet MS" w:eastAsia="Trebuchet MS" w:hAnsi="Trebuchet MS" w:cs="Trebuchet MS"/>
      <w:color w:val="000000"/>
      <w:lang w:eastAsia="en-GB"/>
    </w:rPr>
  </w:style>
  <w:style w:type="paragraph" w:styleId="Revision">
    <w:name w:val="Revision"/>
    <w:hidden/>
    <w:uiPriority w:val="99"/>
    <w:semiHidden/>
    <w:rsid w:val="006525C3"/>
    <w:pPr>
      <w:spacing w:after="0" w:line="240" w:lineRule="auto"/>
    </w:pPr>
    <w:rPr>
      <w:rFonts w:ascii="Trebuchet MS" w:eastAsia="Trebuchet MS" w:hAnsi="Trebuchet MS" w:cs="Trebuchet MS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BB3C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C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2E"/>
    <w:rPr>
      <w:rFonts w:ascii="Tahoma" w:eastAsia="Trebuchet MS" w:hAnsi="Tahoma" w:cs="Tahoma"/>
      <w:color w:val="000000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2A9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conOffice\Desktop\Job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BE61B74082D4384C4C0ECD28BEA97" ma:contentTypeVersion="13" ma:contentTypeDescription="Create a new document." ma:contentTypeScope="" ma:versionID="ee14aa4ef390e188dc8bcf9b02d66770">
  <xsd:schema xmlns:xsd="http://www.w3.org/2001/XMLSchema" xmlns:xs="http://www.w3.org/2001/XMLSchema" xmlns:p="http://schemas.microsoft.com/office/2006/metadata/properties" xmlns:ns2="f5dbe14c-4ced-463e-8e3f-5f8a6f472020" xmlns:ns3="c73075fd-74fc-41aa-8833-5adea1952659" targetNamespace="http://schemas.microsoft.com/office/2006/metadata/properties" ma:root="true" ma:fieldsID="9f59472ec4aa5c5e2ffcd566dac1e257" ns2:_="" ns3:_="">
    <xsd:import namespace="f5dbe14c-4ced-463e-8e3f-5f8a6f472020"/>
    <xsd:import namespace="c73075fd-74fc-41aa-8833-5adea1952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be14c-4ced-463e-8e3f-5f8a6f472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5fd-74fc-41aa-8833-5adea1952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91CE7-5E17-4D22-B91E-16349D2FD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F3F495-9ADB-45D8-B4C0-EB69BBFAB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be14c-4ced-463e-8e3f-5f8a6f472020"/>
    <ds:schemaRef ds:uri="c73075fd-74fc-41aa-8833-5adea1952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ED4EC-F563-42E7-97FC-67BEEF92E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4CBE6-1D04-4DB6-9B47-97EE3501F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Template</Template>
  <TotalTime>4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BeaconOffice</dc:creator>
  <cp:lastModifiedBy>Debbie Hammell</cp:lastModifiedBy>
  <cp:revision>1</cp:revision>
  <cp:lastPrinted>2022-02-10T15:06:00Z</cp:lastPrinted>
  <dcterms:created xsi:type="dcterms:W3CDTF">2024-01-24T13:23:00Z</dcterms:created>
  <dcterms:modified xsi:type="dcterms:W3CDTF">2024-01-24T13:27:00Z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0x01010010CBE61B74082D4384C4C0ECD28BEA97</vt:lpwstr>
  </property>
</Properties>
</file>